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1B" w:rsidRDefault="00E65A1B" w:rsidP="000651F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65A1B" w:rsidRPr="003A1524" w:rsidRDefault="00E65A1B" w:rsidP="000651F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A1524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Республике Карелия</w:t>
      </w:r>
      <w:r w:rsidRPr="003A1524">
        <w:rPr>
          <w:rFonts w:ascii="Times New Roman" w:hAnsi="Times New Roman" w:cs="Times New Roman"/>
          <w:color w:val="000000"/>
          <w:sz w:val="24"/>
          <w:szCs w:val="24"/>
        </w:rPr>
        <w:t xml:space="preserve"> за отчетны</w:t>
      </w:r>
      <w:r>
        <w:rPr>
          <w:rFonts w:ascii="Times New Roman" w:hAnsi="Times New Roman" w:cs="Times New Roman"/>
          <w:color w:val="000000"/>
          <w:sz w:val="24"/>
          <w:szCs w:val="24"/>
        </w:rPr>
        <w:t>й финансовый год с 1 января 2015</w:t>
      </w:r>
      <w:r w:rsidRPr="003A1524">
        <w:rPr>
          <w:rFonts w:ascii="Times New Roman" w:hAnsi="Times New Roman" w:cs="Times New Roman"/>
          <w:color w:val="000000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3A1524">
        <w:rPr>
          <w:rFonts w:ascii="Times New Roman" w:hAnsi="Times New Roman" w:cs="Times New Roman"/>
          <w:color w:val="000000"/>
          <w:sz w:val="24"/>
          <w:szCs w:val="24"/>
        </w:rPr>
        <w:t xml:space="preserve"> года,  для размещения на официальном сайте Государственной инспекции труда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Республике Карелия</w:t>
      </w:r>
      <w:r w:rsidRPr="003A1524">
        <w:rPr>
          <w:rFonts w:ascii="Times New Roman" w:hAnsi="Times New Roman" w:cs="Times New Roman"/>
          <w:color w:val="000000"/>
          <w:sz w:val="24"/>
          <w:szCs w:val="24"/>
        </w:rPr>
        <w:t xml:space="preserve">  в порядке, установленном</w:t>
      </w:r>
    </w:p>
    <w:p w:rsidR="00E65A1B" w:rsidRDefault="00E65A1B" w:rsidP="000651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1524">
        <w:rPr>
          <w:rFonts w:ascii="Times New Roman" w:hAnsi="Times New Roman" w:cs="Times New Roman"/>
          <w:color w:val="000000"/>
          <w:sz w:val="24"/>
          <w:szCs w:val="24"/>
        </w:rPr>
        <w:t xml:space="preserve">Указом Президента Российской Федерации  от </w:t>
      </w:r>
      <w:r>
        <w:rPr>
          <w:rFonts w:ascii="Times New Roman" w:hAnsi="Times New Roman" w:cs="Times New Roman"/>
          <w:color w:val="000000"/>
          <w:sz w:val="24"/>
          <w:szCs w:val="24"/>
        </w:rPr>
        <w:t>8 июля 2013 года № 613</w:t>
      </w:r>
    </w:p>
    <w:tbl>
      <w:tblPr>
        <w:tblW w:w="15962" w:type="dxa"/>
        <w:tblInd w:w="-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1742"/>
        <w:gridCol w:w="1540"/>
        <w:gridCol w:w="1332"/>
        <w:gridCol w:w="1134"/>
        <w:gridCol w:w="850"/>
        <w:gridCol w:w="851"/>
        <w:gridCol w:w="992"/>
        <w:gridCol w:w="992"/>
        <w:gridCol w:w="1111"/>
        <w:gridCol w:w="1724"/>
        <w:gridCol w:w="1560"/>
        <w:gridCol w:w="1566"/>
      </w:tblGrid>
      <w:tr w:rsidR="00E65A1B" w:rsidRPr="001508C2" w:rsidTr="00AC209C">
        <w:tc>
          <w:tcPr>
            <w:tcW w:w="568" w:type="dxa"/>
            <w:vMerge w:val="restart"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42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40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Долж-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167" w:type="dxa"/>
            <w:gridSpan w:val="4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5A1B" w:rsidRPr="001508C2" w:rsidTr="00AC209C">
        <w:tc>
          <w:tcPr>
            <w:tcW w:w="568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пло-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щадь (кв.м)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страна распо-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пло-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щадь (кв.м)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страна распо-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724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Крюков Михаил Михайлович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11" w:type="dxa"/>
            <w:vAlign w:val="center"/>
          </w:tcPr>
          <w:p w:rsidR="00E65A1B" w:rsidRPr="00D54DD6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4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Рено Логан</w:t>
            </w: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926354,81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991390,00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A7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Несовер-шенно-</w:t>
            </w:r>
          </w:p>
          <w:p w:rsidR="00E65A1B" w:rsidRPr="001508C2" w:rsidRDefault="00E65A1B" w:rsidP="00A74C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11" w:type="dxa"/>
            <w:vAlign w:val="center"/>
          </w:tcPr>
          <w:p w:rsidR="00E65A1B" w:rsidRPr="00A74CEA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4C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Таранова Юлия Сергеевна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Default="00E65A1B" w:rsidP="00A7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A7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47B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867904,70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A74C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1508C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Default="00E65A1B" w:rsidP="00A7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A7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47B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Плугина Зинаида Владимировна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начальник отдела -главный бухгалтер</w:t>
            </w:r>
          </w:p>
        </w:tc>
        <w:tc>
          <w:tcPr>
            <w:tcW w:w="1332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CA0B3D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CA0B3D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легковой автомобиль</w:t>
            </w:r>
          </w:p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  <w:lang w:val="en-US"/>
              </w:rPr>
              <w:t>GreatWall CC6460</w:t>
            </w:r>
          </w:p>
        </w:tc>
        <w:tc>
          <w:tcPr>
            <w:tcW w:w="1560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814956,43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CA0B3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CA0B3D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rPr>
          <w:trHeight w:val="1394"/>
        </w:trPr>
        <w:tc>
          <w:tcPr>
            <w:tcW w:w="568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CA0B3D">
            <w:pPr>
              <w:spacing w:after="0"/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CA0B3D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8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508C2">
              <w:rPr>
                <w:rFonts w:ascii="Times New Roman" w:hAnsi="Times New Roman" w:cs="Times New Roman"/>
              </w:rPr>
              <w:t>легковой автомобиль</w:t>
            </w:r>
          </w:p>
          <w:p w:rsidR="00E65A1B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УАЗ 3303</w:t>
            </w:r>
          </w:p>
          <w:p w:rsidR="00E65A1B" w:rsidRPr="001F3810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грузовой</w:t>
            </w:r>
            <w:r w:rsidRPr="001F3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E65A1B" w:rsidRPr="001F3810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  <w:lang w:val="en-US"/>
              </w:rPr>
              <w:t>Volkswagen</w:t>
            </w:r>
            <w:r w:rsidRPr="001F3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Transporter</w:t>
            </w:r>
            <w:r w:rsidRPr="001F3810">
              <w:rPr>
                <w:rFonts w:ascii="Times New Roman" w:hAnsi="Times New Roman" w:cs="Times New Roman"/>
              </w:rPr>
              <w:t xml:space="preserve"> </w:t>
            </w:r>
            <w:r w:rsidRPr="001508C2">
              <w:rPr>
                <w:rFonts w:ascii="Times New Roman" w:hAnsi="Times New Roman" w:cs="Times New Roman"/>
                <w:lang w:val="en-US"/>
              </w:rPr>
              <w:t>T</w:t>
            </w:r>
            <w:r w:rsidRPr="001F3810">
              <w:rPr>
                <w:rFonts w:ascii="Times New Roman" w:hAnsi="Times New Roman" w:cs="Times New Roman"/>
              </w:rPr>
              <w:t>4</w:t>
            </w:r>
          </w:p>
          <w:p w:rsidR="00E65A1B" w:rsidRPr="001F3810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793475,22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Гиззатулин Марат Альбекович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главный государственный инспектор труда (по охране труда)</w:t>
            </w: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легковой автомобиль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 1) ВАЗ 21214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2) Шкода    Октавия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715338,58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Автоприцеп КМЗ 8136</w:t>
            </w: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1486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rPr>
          <w:trHeight w:val="564"/>
        </w:trPr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дом нежилой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Супруга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391386,00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Несовер-шенно-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Ефремов Кирилл Олегович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476139,51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легковой автомобиль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676285,42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Несовер-шенно-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Трифонов Андрей Анатольевич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легковой автомобиль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Шкода Октавия</w:t>
            </w: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470593,73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733301,46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Белодедова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Анастасия 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легковой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автомобиль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  <w:lang w:val="en-US"/>
              </w:rPr>
              <w:t>Chevrolet</w:t>
            </w:r>
            <w:r w:rsidRPr="001508C2">
              <w:rPr>
                <w:rFonts w:ascii="Times New Roman" w:hAnsi="Times New Roman" w:cs="Times New Roman"/>
              </w:rPr>
              <w:t xml:space="preserve"> </w:t>
            </w:r>
            <w:r w:rsidRPr="001508C2">
              <w:rPr>
                <w:rFonts w:ascii="Times New Roman" w:hAnsi="Times New Roman" w:cs="Times New Roman"/>
                <w:lang w:val="en-US"/>
              </w:rPr>
              <w:t>Klan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(</w:t>
            </w:r>
            <w:r w:rsidRPr="001508C2">
              <w:rPr>
                <w:rFonts w:ascii="Times New Roman" w:hAnsi="Times New Roman" w:cs="Times New Roman"/>
                <w:lang w:val="en-US"/>
              </w:rPr>
              <w:t>J</w:t>
            </w:r>
            <w:r w:rsidRPr="001508C2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Lacetti</w:t>
            </w:r>
            <w:r w:rsidRPr="001508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  <w:lang w:val="en-US"/>
              </w:rPr>
              <w:t>297397.67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rPr>
          <w:trHeight w:val="280"/>
        </w:trPr>
        <w:tc>
          <w:tcPr>
            <w:tcW w:w="568" w:type="dxa"/>
            <w:vAlign w:val="center"/>
          </w:tcPr>
          <w:p w:rsidR="00E65A1B" w:rsidRPr="00213DF1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42" w:type="dxa"/>
            <w:vAlign w:val="center"/>
          </w:tcPr>
          <w:p w:rsidR="00E65A1B" w:rsidRPr="00213DF1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13DF1">
              <w:rPr>
                <w:rFonts w:ascii="Times New Roman" w:hAnsi="Times New Roman" w:cs="Times New Roman"/>
              </w:rPr>
              <w:t>Тихомирова Алина Васильевна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33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D142DC">
            <w:pPr>
              <w:spacing w:after="0"/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AC209C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209C">
              <w:rPr>
                <w:rFonts w:ascii="Times New Roman" w:hAnsi="Times New Roman" w:cs="Times New Roman"/>
              </w:rPr>
              <w:t>44,9</w:t>
            </w:r>
          </w:p>
          <w:p w:rsidR="00E65A1B" w:rsidRPr="00AC209C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A1B" w:rsidRPr="00AC209C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207188,68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5302F0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42" w:type="dxa"/>
            <w:vAlign w:val="center"/>
          </w:tcPr>
          <w:p w:rsidR="00E65A1B" w:rsidRPr="00213DF1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D142DC">
            <w:pPr>
              <w:spacing w:after="0"/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5302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AC209C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209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5302F0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42" w:type="dxa"/>
            <w:vAlign w:val="center"/>
          </w:tcPr>
          <w:p w:rsidR="00E65A1B" w:rsidRPr="00213DF1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13D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D142DC">
            <w:pPr>
              <w:spacing w:after="0"/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AC209C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209C">
              <w:rPr>
                <w:rFonts w:ascii="Times New Roman" w:hAnsi="Times New Roman" w:cs="Times New Roman"/>
              </w:rPr>
              <w:t>44,9</w:t>
            </w:r>
          </w:p>
          <w:p w:rsidR="00E65A1B" w:rsidRPr="00AC209C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A1B" w:rsidRPr="00AC209C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181234,73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5302F0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42" w:type="dxa"/>
            <w:vAlign w:val="center"/>
          </w:tcPr>
          <w:p w:rsidR="00E65A1B" w:rsidRPr="005302F0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5302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AC209C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209C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213DF1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13D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213DF1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DF1">
              <w:rPr>
                <w:rFonts w:ascii="Times New Roman" w:hAnsi="Times New Roman" w:cs="Times New Roman"/>
              </w:rPr>
              <w:t>Яковлев Василий Александрович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285020,27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EF0DA7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EF0DA7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205917,00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EF0DA7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Столяров Геннадий Иванович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главный государственный инспектор труда (по правовым вопросам)</w:t>
            </w:r>
          </w:p>
        </w:tc>
        <w:tc>
          <w:tcPr>
            <w:tcW w:w="133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D142DC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D142DC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легковой автомобиль</w:t>
            </w:r>
          </w:p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</w:t>
            </w:r>
            <w:r w:rsidRPr="001508C2">
              <w:rPr>
                <w:rFonts w:ascii="Times New Roman" w:hAnsi="Times New Roman" w:cs="Times New Roman"/>
              </w:rPr>
              <w:t>нд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1508C2">
              <w:rPr>
                <w:rFonts w:ascii="Times New Roman" w:hAnsi="Times New Roman" w:cs="Times New Roman"/>
              </w:rPr>
              <w:t>овер Фрил</w:t>
            </w:r>
            <w:r>
              <w:rPr>
                <w:rFonts w:ascii="Times New Roman" w:hAnsi="Times New Roman" w:cs="Times New Roman"/>
              </w:rPr>
              <w:t>е</w:t>
            </w:r>
            <w:r w:rsidRPr="001508C2">
              <w:rPr>
                <w:rFonts w:ascii="Times New Roman" w:hAnsi="Times New Roman" w:cs="Times New Roman"/>
              </w:rPr>
              <w:t>ндер</w:t>
            </w:r>
          </w:p>
        </w:tc>
        <w:tc>
          <w:tcPr>
            <w:tcW w:w="156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2550523,44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rPr>
          <w:trHeight w:val="1036"/>
        </w:trPr>
        <w:tc>
          <w:tcPr>
            <w:tcW w:w="568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D142DC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D142DC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215452,65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0629CB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Богданов Максим Юрьевич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правовым вопросам)</w:t>
            </w: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индивудальная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1501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легковой автомобиль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Фольксваген Джетта</w:t>
            </w: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429833,48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индивудальная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93,54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197497,53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Несовер-шенно-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Несовер-шенно-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Несовер-шенно-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Федоров Александр Леонидович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правовым вопросам)</w:t>
            </w: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легковой автомобиль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836196,00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1508C2">
              <w:rPr>
                <w:rFonts w:ascii="Times New Roman" w:hAnsi="Times New Roman" w:cs="Times New Roman"/>
              </w:rPr>
              <w:t>8778,19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A7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Железнова Мария Владимировна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правовым вопросам)</w:t>
            </w: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легковой автомобиль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ВАЗ 21217</w:t>
            </w: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353587,23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rPr>
          <w:trHeight w:val="1627"/>
        </w:trPr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легковой автомобиль</w:t>
            </w:r>
          </w:p>
          <w:p w:rsidR="00E65A1B" w:rsidRPr="001508C2" w:rsidRDefault="00E65A1B" w:rsidP="00741E66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08C2"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796559,36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Автоприцеп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 1) КМЗ 8284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08C2">
              <w:rPr>
                <w:rFonts w:ascii="Times New Roman" w:hAnsi="Times New Roman" w:cs="Times New Roman"/>
              </w:rPr>
              <w:t>2) МЗСА 81771</w:t>
            </w:r>
            <w:r w:rsidRPr="001508C2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Водный транспорт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1) Лодка 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Обь-3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1508C2">
              <w:rPr>
                <w:rFonts w:ascii="Times New Roman" w:hAnsi="Times New Roman" w:cs="Times New Roman"/>
              </w:rPr>
              <w:t>Мария»</w:t>
            </w:r>
          </w:p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2) лодочный мотор </w:t>
            </w:r>
            <w:r w:rsidRPr="001508C2">
              <w:rPr>
                <w:rFonts w:ascii="Times New Roman" w:hAnsi="Times New Roman" w:cs="Times New Roman"/>
                <w:lang w:val="en-US"/>
              </w:rPr>
              <w:t>Honda</w:t>
            </w:r>
            <w:r w:rsidRPr="001508C2">
              <w:rPr>
                <w:rFonts w:ascii="Times New Roman" w:hAnsi="Times New Roman" w:cs="Times New Roman"/>
              </w:rPr>
              <w:t xml:space="preserve"> </w:t>
            </w:r>
          </w:p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508C2"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5A1B" w:rsidRPr="001508C2" w:rsidTr="00AC209C">
        <w:trPr>
          <w:trHeight w:val="769"/>
        </w:trPr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Несовер-шенно-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Несовер-шенно-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A7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Канашевич Валентина Валериевна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правовым вопросам)</w:t>
            </w: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343302,00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143,7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A7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Красновский</w:t>
            </w:r>
          </w:p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Илья</w:t>
            </w:r>
          </w:p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правовым вопросам)</w:t>
            </w: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431819,14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rPr>
          <w:trHeight w:val="495"/>
        </w:trPr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5A1B" w:rsidRPr="001508C2" w:rsidRDefault="00E65A1B" w:rsidP="00741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5302F0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366040,17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Несовер-шенно-</w:t>
            </w:r>
          </w:p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A7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42" w:type="dxa"/>
            <w:vAlign w:val="center"/>
          </w:tcPr>
          <w:p w:rsidR="00E65A1B" w:rsidRPr="00213DF1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13DF1">
              <w:rPr>
                <w:rFonts w:ascii="Times New Roman" w:hAnsi="Times New Roman" w:cs="Times New Roman"/>
              </w:rPr>
              <w:t>Амозов Александр Алексеевич</w:t>
            </w:r>
          </w:p>
        </w:tc>
        <w:tc>
          <w:tcPr>
            <w:tcW w:w="154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правовым вопросам)</w:t>
            </w:r>
          </w:p>
        </w:tc>
        <w:tc>
          <w:tcPr>
            <w:tcW w:w="133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D142DC">
            <w:pPr>
              <w:spacing w:after="0"/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40,0</w:t>
            </w:r>
          </w:p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113428,22</w:t>
            </w:r>
          </w:p>
        </w:tc>
        <w:tc>
          <w:tcPr>
            <w:tcW w:w="1566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0651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5302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11" w:type="dxa"/>
            <w:vAlign w:val="center"/>
          </w:tcPr>
          <w:p w:rsidR="00E65A1B" w:rsidRPr="00EF0DA7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AC209C">
        <w:tc>
          <w:tcPr>
            <w:tcW w:w="568" w:type="dxa"/>
            <w:vAlign w:val="center"/>
          </w:tcPr>
          <w:p w:rsidR="00E65A1B" w:rsidRPr="001508C2" w:rsidRDefault="00E65A1B" w:rsidP="000651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5302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11" w:type="dxa"/>
            <w:vAlign w:val="center"/>
          </w:tcPr>
          <w:p w:rsidR="00E65A1B" w:rsidRPr="00EF0DA7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5A1B" w:rsidRDefault="00E65A1B"/>
    <w:sectPr w:rsidR="00E65A1B" w:rsidSect="00E77C2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1F3"/>
    <w:rsid w:val="000629CB"/>
    <w:rsid w:val="000651F3"/>
    <w:rsid w:val="001508C2"/>
    <w:rsid w:val="001F3810"/>
    <w:rsid w:val="00213DF1"/>
    <w:rsid w:val="003A1524"/>
    <w:rsid w:val="003D763C"/>
    <w:rsid w:val="003E7C9B"/>
    <w:rsid w:val="00413963"/>
    <w:rsid w:val="00420644"/>
    <w:rsid w:val="005302F0"/>
    <w:rsid w:val="00557B15"/>
    <w:rsid w:val="005964CE"/>
    <w:rsid w:val="005C3E23"/>
    <w:rsid w:val="006104C0"/>
    <w:rsid w:val="0066354D"/>
    <w:rsid w:val="006A0FD5"/>
    <w:rsid w:val="006E40E4"/>
    <w:rsid w:val="00741E66"/>
    <w:rsid w:val="00754A80"/>
    <w:rsid w:val="00760A42"/>
    <w:rsid w:val="007865C4"/>
    <w:rsid w:val="00A74CEA"/>
    <w:rsid w:val="00AC209C"/>
    <w:rsid w:val="00B47B7B"/>
    <w:rsid w:val="00C63975"/>
    <w:rsid w:val="00CA0B3D"/>
    <w:rsid w:val="00CE0532"/>
    <w:rsid w:val="00D142DC"/>
    <w:rsid w:val="00D54DD6"/>
    <w:rsid w:val="00DB772B"/>
    <w:rsid w:val="00E65A1B"/>
    <w:rsid w:val="00E77C27"/>
    <w:rsid w:val="00EF0DA7"/>
    <w:rsid w:val="00F1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2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6</Pages>
  <Words>898</Words>
  <Characters>5125</Characters>
  <Application>Microsoft Office Outlook</Application>
  <DocSecurity>0</DocSecurity>
  <Lines>0</Lines>
  <Paragraphs>0</Paragraphs>
  <ScaleCrop>false</ScaleCrop>
  <Company>GIT_RK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2016-05-13T08:35:00Z</cp:lastPrinted>
  <dcterms:created xsi:type="dcterms:W3CDTF">2016-05-12T11:26:00Z</dcterms:created>
  <dcterms:modified xsi:type="dcterms:W3CDTF">2016-05-13T08:49:00Z</dcterms:modified>
</cp:coreProperties>
</file>