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4" w:rsidRPr="0079520F" w:rsidRDefault="00AD35D4" w:rsidP="00AD35D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9520F">
        <w:rPr>
          <w:rFonts w:ascii="Times New Roman" w:hAnsi="Times New Roman"/>
          <w:sz w:val="26"/>
          <w:szCs w:val="26"/>
        </w:rPr>
        <w:t>Приложение № 2</w:t>
      </w:r>
    </w:p>
    <w:p w:rsidR="00AD35D4" w:rsidRPr="0079520F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20F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D35D4" w:rsidRPr="0079520F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20F">
        <w:rPr>
          <w:rFonts w:ascii="Times New Roman" w:hAnsi="Times New Roman"/>
          <w:b/>
          <w:sz w:val="26"/>
          <w:szCs w:val="26"/>
        </w:rPr>
        <w:t xml:space="preserve">о доходах, </w:t>
      </w:r>
      <w:r w:rsidR="006227A9">
        <w:rPr>
          <w:rFonts w:ascii="Times New Roman" w:hAnsi="Times New Roman"/>
          <w:b/>
          <w:sz w:val="26"/>
          <w:szCs w:val="26"/>
        </w:rPr>
        <w:t xml:space="preserve">расходах, </w:t>
      </w:r>
      <w:r w:rsidR="00E3429F">
        <w:rPr>
          <w:rFonts w:ascii="Times New Roman" w:hAnsi="Times New Roman"/>
          <w:b/>
          <w:sz w:val="26"/>
          <w:szCs w:val="26"/>
        </w:rPr>
        <w:t>о</w:t>
      </w:r>
      <w:r w:rsidRPr="0079520F">
        <w:rPr>
          <w:rFonts w:ascii="Times New Roman" w:hAnsi="Times New Roman"/>
          <w:b/>
          <w:sz w:val="26"/>
          <w:szCs w:val="26"/>
        </w:rPr>
        <w:t xml:space="preserve">б имуществе и обязательствах имущественного характера лиц, замещающих должности </w:t>
      </w:r>
    </w:p>
    <w:p w:rsidR="00AD35D4" w:rsidRPr="0079520F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20F">
        <w:rPr>
          <w:rFonts w:ascii="Times New Roman" w:hAnsi="Times New Roman"/>
          <w:b/>
          <w:sz w:val="26"/>
          <w:szCs w:val="26"/>
        </w:rPr>
        <w:t>в Главном управлении МЧС России по Челябинской области и членов их семей</w:t>
      </w:r>
    </w:p>
    <w:p w:rsidR="00AD35D4" w:rsidRDefault="00AD35D4" w:rsidP="00FA7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20F">
        <w:rPr>
          <w:rFonts w:ascii="Times New Roman" w:hAnsi="Times New Roman"/>
          <w:b/>
          <w:sz w:val="26"/>
          <w:szCs w:val="26"/>
        </w:rPr>
        <w:t>за период с 1 января 201</w:t>
      </w:r>
      <w:r w:rsidR="00D55BAD">
        <w:rPr>
          <w:rFonts w:ascii="Times New Roman" w:hAnsi="Times New Roman"/>
          <w:b/>
          <w:sz w:val="26"/>
          <w:szCs w:val="26"/>
        </w:rPr>
        <w:t xml:space="preserve">5 </w:t>
      </w:r>
      <w:r w:rsidRPr="0079520F">
        <w:rPr>
          <w:rFonts w:ascii="Times New Roman" w:hAnsi="Times New Roman"/>
          <w:b/>
          <w:sz w:val="26"/>
          <w:szCs w:val="26"/>
        </w:rPr>
        <w:t>года по 31 декабря 201</w:t>
      </w:r>
      <w:r w:rsidR="00D55BAD">
        <w:rPr>
          <w:rFonts w:ascii="Times New Roman" w:hAnsi="Times New Roman"/>
          <w:b/>
          <w:sz w:val="26"/>
          <w:szCs w:val="26"/>
        </w:rPr>
        <w:t>5</w:t>
      </w:r>
      <w:r w:rsidRPr="0079520F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D35D4" w:rsidRDefault="00AD35D4" w:rsidP="00AD3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0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65"/>
        <w:gridCol w:w="1607"/>
        <w:gridCol w:w="992"/>
        <w:gridCol w:w="27"/>
        <w:gridCol w:w="1677"/>
        <w:gridCol w:w="1087"/>
        <w:gridCol w:w="987"/>
        <w:gridCol w:w="7"/>
        <w:gridCol w:w="12"/>
        <w:gridCol w:w="20"/>
        <w:gridCol w:w="26"/>
        <w:gridCol w:w="1156"/>
        <w:gridCol w:w="31"/>
        <w:gridCol w:w="942"/>
        <w:gridCol w:w="31"/>
        <w:gridCol w:w="923"/>
        <w:gridCol w:w="26"/>
        <w:gridCol w:w="36"/>
        <w:gridCol w:w="14"/>
        <w:gridCol w:w="1464"/>
        <w:gridCol w:w="46"/>
        <w:gridCol w:w="16"/>
        <w:gridCol w:w="1592"/>
        <w:gridCol w:w="31"/>
        <w:gridCol w:w="1244"/>
        <w:gridCol w:w="31"/>
        <w:gridCol w:w="1114"/>
        <w:gridCol w:w="1539"/>
        <w:gridCol w:w="1548"/>
      </w:tblGrid>
      <w:tr w:rsidR="00AD35D4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AD35D4" w:rsidRPr="00B70ACF" w:rsidRDefault="00295A02" w:rsidP="0098603C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  <w:r w:rsidR="00CB032C" w:rsidRPr="00B70A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6C98" w:rsidRPr="00B70AC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789" w:type="dxa"/>
            <w:gridSpan w:val="7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10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3" w:type="dxa"/>
            <w:gridSpan w:val="2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5C46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AD35D4" w:rsidRPr="00D55BAD" w:rsidRDefault="00AD35D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D35D4" w:rsidRPr="00D55BAD" w:rsidRDefault="00AD35D4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AD35D4" w:rsidRPr="00D55BAD" w:rsidRDefault="00AD35D4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87" w:type="dxa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B70AC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B70AC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70A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AD35D4" w:rsidRPr="00B70ACF" w:rsidRDefault="00AD35D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AD35D4" w:rsidRPr="00B70ACF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AD35D4" w:rsidRPr="00B70ACF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AC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B70AC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B70AC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70A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D35D4" w:rsidRPr="00B70ACF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AC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AD35D4" w:rsidRPr="00D55BAD" w:rsidRDefault="00AD35D4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AD35D4" w:rsidRPr="00D55BAD" w:rsidRDefault="00AD35D4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D35D4" w:rsidRPr="00D55BAD" w:rsidRDefault="00AD35D4" w:rsidP="008C63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C5C46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C5C46" w:rsidRPr="00D55BAD" w:rsidRDefault="003C5C4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C4B">
              <w:rPr>
                <w:rFonts w:ascii="Times New Roman" w:hAnsi="Times New Roman"/>
                <w:sz w:val="20"/>
                <w:szCs w:val="20"/>
              </w:rPr>
              <w:t>Буренко</w:t>
            </w:r>
            <w:proofErr w:type="spellEnd"/>
            <w:r w:rsidRPr="005F3C4B">
              <w:rPr>
                <w:rFonts w:ascii="Times New Roman" w:hAnsi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992" w:type="dxa"/>
            <w:shd w:val="clear" w:color="auto" w:fill="auto"/>
          </w:tcPr>
          <w:p w:rsidR="003C5C46" w:rsidRPr="005F3C4B" w:rsidRDefault="00BB104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з</w:t>
            </w:r>
            <w:r w:rsidR="003C5C46" w:rsidRPr="005F3C4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1469,0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C5C46" w:rsidRPr="005F3C4B" w:rsidRDefault="00BB104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C5C46" w:rsidRPr="005F3C4B" w:rsidRDefault="00BB104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C5C46" w:rsidRPr="005F3C4B" w:rsidRDefault="00BB104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C5C46" w:rsidRPr="005F3C4B" w:rsidRDefault="005F3C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Легковой автомобиль ВАЗ 21053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F3C4B" w:rsidRPr="005F3C4B" w:rsidRDefault="005F3C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5F3C4B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5F3C4B">
              <w:rPr>
                <w:rFonts w:ascii="Times New Roman" w:hAnsi="Times New Roman"/>
                <w:sz w:val="20"/>
                <w:szCs w:val="20"/>
              </w:rPr>
              <w:t xml:space="preserve"> ТС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C5C46" w:rsidRPr="005F3C4B" w:rsidRDefault="005F3C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1 974 325,00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C46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C5C46" w:rsidRPr="00D55BAD" w:rsidRDefault="003C5C4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5C46" w:rsidRPr="005F3C4B" w:rsidRDefault="00BB104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к</w:t>
            </w:r>
            <w:r w:rsidR="003C5C46" w:rsidRPr="005F3C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C5C46" w:rsidRPr="005F3C4B" w:rsidRDefault="003C5C46" w:rsidP="00F86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6</w:t>
            </w:r>
            <w:r w:rsidR="00F86D94" w:rsidRPr="005F3C4B">
              <w:rPr>
                <w:rFonts w:ascii="Times New Roman" w:hAnsi="Times New Roman"/>
                <w:sz w:val="20"/>
                <w:szCs w:val="20"/>
              </w:rPr>
              <w:t>8</w:t>
            </w:r>
            <w:r w:rsidRPr="005F3C4B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C46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C5C46" w:rsidRPr="00D55BAD" w:rsidRDefault="003C5C4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C46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C5C46" w:rsidRPr="00D55BAD" w:rsidRDefault="003C5C4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C5C46" w:rsidRPr="005F3C4B" w:rsidRDefault="003C5C46" w:rsidP="00F86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6</w:t>
            </w:r>
            <w:r w:rsidR="00F86D94" w:rsidRPr="005F3C4B">
              <w:rPr>
                <w:rFonts w:ascii="Times New Roman" w:hAnsi="Times New Roman"/>
                <w:sz w:val="20"/>
                <w:szCs w:val="20"/>
              </w:rPr>
              <w:t>8</w:t>
            </w:r>
            <w:r w:rsidRPr="005F3C4B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C5C46" w:rsidRPr="005F3C4B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F3C4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5F3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C5C46" w:rsidRPr="005F3C4B" w:rsidRDefault="00F86D94" w:rsidP="005F3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3</w:t>
            </w:r>
            <w:r w:rsidR="005F3C4B" w:rsidRPr="005F3C4B">
              <w:rPr>
                <w:rFonts w:ascii="Times New Roman" w:hAnsi="Times New Roman"/>
                <w:sz w:val="20"/>
                <w:szCs w:val="20"/>
              </w:rPr>
              <w:t>82 934,12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C5C46" w:rsidRPr="00D55BAD" w:rsidRDefault="003C5C4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86D94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F86D94" w:rsidRPr="00D55BAD" w:rsidRDefault="00F86D9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86D94" w:rsidRPr="005F3C4B" w:rsidRDefault="00F86D94" w:rsidP="00F86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86D94" w:rsidRPr="005F3C4B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86D94" w:rsidRPr="005F3C4B" w:rsidRDefault="005F3C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86D94" w:rsidRPr="00D55BAD" w:rsidRDefault="00F86D9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77F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0C77F5" w:rsidRPr="000C77F5" w:rsidRDefault="000C77F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77F5">
              <w:rPr>
                <w:rFonts w:ascii="Times New Roman" w:hAnsi="Times New Roman"/>
                <w:sz w:val="20"/>
                <w:szCs w:val="20"/>
              </w:rPr>
              <w:t>Гандау</w:t>
            </w:r>
            <w:proofErr w:type="spellEnd"/>
            <w:r w:rsidRPr="000C77F5"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0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992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Легковой автомобиль Ситроен С</w:t>
            </w:r>
            <w:proofErr w:type="gramStart"/>
            <w:r w:rsidRPr="000C77F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0C7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1 396 763,67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77F5" w:rsidRPr="00D55BAD" w:rsidRDefault="000C77F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77F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0C77F5" w:rsidRPr="000C77F5" w:rsidRDefault="000C77F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7F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77F5" w:rsidRPr="00D55BAD" w:rsidRDefault="000C77F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77F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0C77F5" w:rsidRPr="000C77F5" w:rsidRDefault="000C77F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7F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77F5" w:rsidRPr="00D55BAD" w:rsidRDefault="000C77F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C77F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0C77F5" w:rsidRPr="000C77F5" w:rsidRDefault="000C77F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C77F5" w:rsidRPr="000C77F5" w:rsidRDefault="000C77F5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77F5" w:rsidRPr="00D55BAD" w:rsidRDefault="000C77F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53107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F53107" w:rsidRPr="00F53107" w:rsidRDefault="00F5310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Ильин А.А.</w:t>
            </w:r>
          </w:p>
        </w:tc>
        <w:tc>
          <w:tcPr>
            <w:tcW w:w="1607" w:type="dxa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(по государственной противопожарн</w:t>
            </w:r>
            <w:r w:rsidRPr="00F53107">
              <w:rPr>
                <w:rFonts w:ascii="Times New Roman" w:hAnsi="Times New Roman"/>
                <w:sz w:val="20"/>
                <w:szCs w:val="20"/>
              </w:rPr>
              <w:lastRenderedPageBreak/>
              <w:t>ой службе)</w:t>
            </w:r>
          </w:p>
        </w:tc>
        <w:tc>
          <w:tcPr>
            <w:tcW w:w="992" w:type="dxa"/>
            <w:shd w:val="clear" w:color="auto" w:fill="auto"/>
          </w:tcPr>
          <w:p w:rsidR="00F53107" w:rsidRPr="00F53107" w:rsidRDefault="00F53107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53107" w:rsidRPr="00F53107" w:rsidRDefault="00F53107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53107" w:rsidRPr="00F53107" w:rsidRDefault="00F53107" w:rsidP="00F53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53107" w:rsidRPr="00F53107" w:rsidRDefault="00F53107" w:rsidP="00D55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53107" w:rsidRPr="00F53107" w:rsidRDefault="00F53107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53107" w:rsidRPr="00F53107" w:rsidRDefault="00F53107" w:rsidP="00F53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1 360 880,47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53107" w:rsidRPr="00D55BAD" w:rsidRDefault="00F5310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F53107" w:rsidRDefault="00D11D15" w:rsidP="00754EB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F53107" w:rsidRDefault="00D11D15" w:rsidP="00754E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1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D11D15" w:rsidRPr="00D11D15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Захаров А.В.</w:t>
            </w:r>
          </w:p>
        </w:tc>
        <w:tc>
          <w:tcPr>
            <w:tcW w:w="1607" w:type="dxa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D11D1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D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4740A5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Легковой автомобиль Опель-</w:t>
            </w:r>
            <w:proofErr w:type="spellStart"/>
            <w:r w:rsidRPr="004740A5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4740A5" w:rsidRDefault="00D11D15" w:rsidP="00474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1 207 598,</w:t>
            </w:r>
            <w:r w:rsidR="004740A5" w:rsidRPr="004740A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D55BAD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4740A5" w:rsidRDefault="00C10B73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4740A5" w:rsidRDefault="00C10B73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4740A5" w:rsidRDefault="00C10B73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4740A5" w:rsidRDefault="00C10B73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0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C10B73" w:rsidRDefault="00FF0B84" w:rsidP="00FF0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Легковой автомобиль Опель-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C10B73" w:rsidRDefault="00C10B73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587 360,00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FF0B84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B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C10B73" w:rsidRDefault="00D11D15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B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D11D15" w:rsidRPr="00236D7B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Шатилов С.В.</w:t>
            </w:r>
          </w:p>
        </w:tc>
        <w:tc>
          <w:tcPr>
            <w:tcW w:w="1607" w:type="dxa"/>
            <w:shd w:val="clear" w:color="auto" w:fill="auto"/>
          </w:tcPr>
          <w:p w:rsidR="00D11D15" w:rsidRPr="00236D7B" w:rsidRDefault="00D11D15" w:rsidP="00DF4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992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36D7B" w:rsidRDefault="00D11D15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1 134 7</w:t>
            </w:r>
            <w:r w:rsidR="00357354">
              <w:rPr>
                <w:rFonts w:ascii="Times New Roman" w:hAnsi="Times New Roman"/>
                <w:sz w:val="20"/>
                <w:szCs w:val="20"/>
              </w:rPr>
              <w:t>3</w:t>
            </w:r>
            <w:r w:rsidRPr="00236D7B">
              <w:rPr>
                <w:rFonts w:ascii="Times New Roman" w:hAnsi="Times New Roman"/>
                <w:sz w:val="20"/>
                <w:szCs w:val="20"/>
              </w:rPr>
              <w:t>4,03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36D7B" w:rsidRDefault="00D11D15" w:rsidP="00236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476 166,64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36D7B" w:rsidRDefault="00D11D15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D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E3228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 w:val="restart"/>
            <w:shd w:val="clear" w:color="auto" w:fill="auto"/>
          </w:tcPr>
          <w:p w:rsidR="006E3228" w:rsidRPr="00D55BAD" w:rsidRDefault="006E322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Соколов С.В.</w:t>
            </w:r>
          </w:p>
        </w:tc>
        <w:tc>
          <w:tcPr>
            <w:tcW w:w="160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992" w:type="dxa"/>
            <w:shd w:val="clear" w:color="auto" w:fill="auto"/>
          </w:tcPr>
          <w:p w:rsidR="006E3228" w:rsidRPr="00114596" w:rsidRDefault="006E3228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E3228" w:rsidRPr="00114596" w:rsidRDefault="006E3228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6E3228" w:rsidRPr="00114596" w:rsidRDefault="006E3228">
            <w:r w:rsidRPr="001145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14596">
              <w:rPr>
                <w:rFonts w:ascii="Times New Roman" w:hAnsi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662 245,50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3228" w:rsidRPr="00114596" w:rsidRDefault="006E322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E3228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6E3228" w:rsidRPr="00D55BAD" w:rsidRDefault="006E322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3228" w:rsidRPr="00114596" w:rsidRDefault="006E3228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E3228" w:rsidRPr="00114596" w:rsidRDefault="006E3228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6E3228" w:rsidRPr="00114596" w:rsidRDefault="006E3228">
            <w:r w:rsidRPr="001145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E3228" w:rsidRPr="00114596" w:rsidRDefault="006E322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E3228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6E3228" w:rsidRPr="00D55BAD" w:rsidRDefault="006E322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6E3228" w:rsidRPr="00114596" w:rsidRDefault="006E3228" w:rsidP="00F96217">
            <w:r w:rsidRPr="001145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327 312,23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3228" w:rsidRPr="00114596" w:rsidRDefault="006E322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E3228" w:rsidRPr="00D55BAD" w:rsidTr="00ED0E9F">
        <w:trPr>
          <w:gridAfter w:val="3"/>
          <w:wAfter w:w="4201" w:type="dxa"/>
          <w:trHeight w:val="261"/>
        </w:trPr>
        <w:tc>
          <w:tcPr>
            <w:tcW w:w="566" w:type="dxa"/>
            <w:vMerge/>
            <w:shd w:val="clear" w:color="auto" w:fill="auto"/>
          </w:tcPr>
          <w:p w:rsidR="006E3228" w:rsidRPr="00D55BAD" w:rsidRDefault="006E322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6E3228" w:rsidRPr="00114596" w:rsidRDefault="006E3228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6E3228" w:rsidRPr="00114596" w:rsidRDefault="006E3228" w:rsidP="00F96217">
            <w:pPr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E3228" w:rsidRPr="00114596" w:rsidRDefault="006E3228" w:rsidP="00D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E3228" w:rsidRPr="00114596" w:rsidRDefault="006E3228" w:rsidP="008C7DD5">
            <w:pPr>
              <w:jc w:val="center"/>
            </w:pPr>
            <w:r w:rsidRPr="001145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5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6E3228" w:rsidRPr="00114596" w:rsidRDefault="006E3228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E3228" w:rsidRPr="00114596" w:rsidRDefault="006E322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D11D15" w:rsidRPr="008C7DD5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8C7DD5" w:rsidRDefault="00D11D15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7DD5">
              <w:rPr>
                <w:rFonts w:ascii="Times New Roman" w:hAnsi="Times New Roman"/>
                <w:sz w:val="20"/>
                <w:szCs w:val="20"/>
              </w:rPr>
              <w:t>Рымарев</w:t>
            </w:r>
            <w:proofErr w:type="spellEnd"/>
            <w:r w:rsidRPr="008C7DD5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DD5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D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8C7DD5" w:rsidRDefault="008C7DD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DD5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8C7DD5" w:rsidRDefault="008C7DD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8C7DD5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8C7DD5" w:rsidRDefault="00D11D15" w:rsidP="008C7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DD5">
              <w:rPr>
                <w:rFonts w:ascii="Times New Roman" w:hAnsi="Times New Roman"/>
                <w:sz w:val="20"/>
                <w:szCs w:val="20"/>
              </w:rPr>
              <w:t>1</w:t>
            </w:r>
            <w:r w:rsidR="008C7DD5" w:rsidRPr="008C7DD5">
              <w:rPr>
                <w:rFonts w:ascii="Times New Roman" w:hAnsi="Times New Roman"/>
                <w:sz w:val="20"/>
                <w:szCs w:val="20"/>
              </w:rPr>
              <w:t> 310 219,84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69071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71C">
              <w:rPr>
                <w:rFonts w:ascii="Times New Roman" w:hAnsi="Times New Roman"/>
                <w:sz w:val="20"/>
                <w:szCs w:val="20"/>
              </w:rPr>
              <w:t>Пруул</w:t>
            </w:r>
            <w:proofErr w:type="spellEnd"/>
            <w:r w:rsidRPr="0069071C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D11D15" w:rsidRPr="0069071C" w:rsidRDefault="0069071C" w:rsidP="00690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D11D15" w:rsidRPr="0069071C">
              <w:rPr>
                <w:rFonts w:ascii="Times New Roman" w:hAnsi="Times New Roman"/>
                <w:sz w:val="20"/>
                <w:szCs w:val="20"/>
              </w:rPr>
              <w:t xml:space="preserve"> начальника Главного управления </w:t>
            </w: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9071C">
              <w:rPr>
                <w:rFonts w:ascii="Times New Roman" w:hAnsi="Times New Roman"/>
                <w:sz w:val="20"/>
                <w:szCs w:val="20"/>
                <w:lang w:val="en-US"/>
              </w:rPr>
              <w:t>RENAULTSR</w:t>
            </w:r>
            <w:r w:rsidRPr="006907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D11D15" w:rsidRPr="0069071C" w:rsidRDefault="00D11D15" w:rsidP="00690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1</w:t>
            </w:r>
            <w:r w:rsidR="0069071C" w:rsidRPr="0069071C">
              <w:rPr>
                <w:rFonts w:ascii="Times New Roman" w:hAnsi="Times New Roman"/>
                <w:sz w:val="20"/>
                <w:szCs w:val="20"/>
              </w:rPr>
              <w:t> </w:t>
            </w:r>
            <w:r w:rsidRPr="0069071C">
              <w:rPr>
                <w:rFonts w:ascii="Times New Roman" w:hAnsi="Times New Roman"/>
                <w:sz w:val="20"/>
                <w:szCs w:val="20"/>
              </w:rPr>
              <w:t>1</w:t>
            </w:r>
            <w:r w:rsidR="0069071C" w:rsidRPr="0069071C">
              <w:rPr>
                <w:rFonts w:ascii="Times New Roman" w:hAnsi="Times New Roman"/>
                <w:sz w:val="20"/>
                <w:szCs w:val="20"/>
              </w:rPr>
              <w:t>38 031,44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69071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304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1C">
              <w:rPr>
                <w:rFonts w:ascii="Times New Roman" w:hAnsi="Times New Roman"/>
              </w:rPr>
              <w:t>земельн</w:t>
            </w:r>
            <w:r w:rsidRPr="0069071C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69071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304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69071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304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9071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D11D15" w:rsidRPr="0071384A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Плеханов Д.Ю.</w:t>
            </w:r>
          </w:p>
        </w:tc>
        <w:tc>
          <w:tcPr>
            <w:tcW w:w="160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384A">
              <w:rPr>
                <w:rFonts w:ascii="Times New Roman" w:hAnsi="Times New Roman"/>
                <w:sz w:val="20"/>
                <w:szCs w:val="20"/>
                <w:lang w:val="en-US"/>
              </w:rPr>
              <w:t>KIACEED</w:t>
            </w:r>
            <w:r w:rsidRPr="00713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71384A" w:rsidRDefault="00D11D15" w:rsidP="001B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883</w:t>
            </w:r>
            <w:r w:rsidR="001B141D">
              <w:rPr>
                <w:rFonts w:ascii="Times New Roman" w:hAnsi="Times New Roman"/>
                <w:sz w:val="20"/>
                <w:szCs w:val="20"/>
              </w:rPr>
              <w:t> 674,08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45 501,62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71384A" w:rsidRDefault="00D11D15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71384A" w:rsidRDefault="00D11D15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71384A" w:rsidRDefault="00D11D15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71384A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8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063C3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Баронов А.В.</w:t>
            </w:r>
          </w:p>
        </w:tc>
        <w:tc>
          <w:tcPr>
            <w:tcW w:w="160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1788,7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E732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E7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7326">
              <w:rPr>
                <w:rFonts w:ascii="Times New Roman" w:hAnsi="Times New Roman"/>
                <w:sz w:val="20"/>
                <w:szCs w:val="20"/>
                <w:lang w:val="en-US"/>
              </w:rPr>
              <w:t>Venza</w:t>
            </w:r>
            <w:proofErr w:type="spellEnd"/>
            <w:r w:rsidRPr="002E7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E7326" w:rsidRDefault="00D11D15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8</w:t>
            </w:r>
            <w:r w:rsidR="00063C3C" w:rsidRPr="002E7326">
              <w:rPr>
                <w:rFonts w:ascii="Times New Roman" w:hAnsi="Times New Roman"/>
                <w:sz w:val="20"/>
                <w:szCs w:val="20"/>
              </w:rPr>
              <w:t>81 426,48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E7326" w:rsidRDefault="00D11D15" w:rsidP="002E7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</w:t>
            </w:r>
            <w:r w:rsidR="002E7326" w:rsidRPr="002E7326">
              <w:rPr>
                <w:rFonts w:ascii="Times New Roman" w:hAnsi="Times New Roman"/>
                <w:sz w:val="20"/>
                <w:szCs w:val="20"/>
              </w:rPr>
              <w:t>63 549,11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2E732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3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063C3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Теплых М.Ю.</w:t>
            </w:r>
          </w:p>
        </w:tc>
        <w:tc>
          <w:tcPr>
            <w:tcW w:w="160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3C3C" w:rsidRDefault="00D11D15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="00063C3C" w:rsidRPr="00063C3C">
              <w:rPr>
                <w:rFonts w:ascii="Times New Roman" w:hAnsi="Times New Roman"/>
                <w:sz w:val="20"/>
                <w:szCs w:val="20"/>
              </w:rPr>
              <w:t>Ц</w:t>
            </w:r>
            <w:r w:rsidRPr="00063C3C">
              <w:rPr>
                <w:rFonts w:ascii="Times New Roman" w:hAnsi="Times New Roman"/>
                <w:sz w:val="20"/>
                <w:szCs w:val="20"/>
              </w:rPr>
              <w:t>ивик</w:t>
            </w:r>
            <w:proofErr w:type="spellEnd"/>
            <w:r w:rsidRPr="00063C3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63C3C" w:rsidRPr="00063C3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63C3C" w:rsidRPr="00063C3C" w:rsidRDefault="00063C3C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3C3C" w:rsidRDefault="00D11D15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1</w:t>
            </w:r>
            <w:r w:rsidR="00063C3C" w:rsidRPr="00063C3C">
              <w:rPr>
                <w:rFonts w:ascii="Times New Roman" w:hAnsi="Times New Roman"/>
                <w:sz w:val="20"/>
                <w:szCs w:val="20"/>
              </w:rPr>
              <w:t> 195 078,84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6407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64072" w:rsidRPr="00063C3C" w:rsidRDefault="00B6407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64072" w:rsidRPr="00063C3C" w:rsidRDefault="00B64072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348 000,00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64072" w:rsidRPr="00D55BAD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6407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64072" w:rsidRPr="00063C3C" w:rsidRDefault="00B6407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64072" w:rsidRPr="00063C3C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64072" w:rsidRPr="00063C3C" w:rsidRDefault="00B64072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64072" w:rsidRPr="00D55BAD" w:rsidRDefault="00B6407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063C3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063C3C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3C3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Ляшенко Л.Г.</w:t>
            </w:r>
          </w:p>
        </w:tc>
        <w:tc>
          <w:tcPr>
            <w:tcW w:w="1607" w:type="dxa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21115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693 407,75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1 530 756,22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E09E3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E09E3" w:rsidRPr="00295856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9E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8E09E3" w:rsidRPr="00063C3C" w:rsidRDefault="008E09E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E09E3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8E09E3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8E09E3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8E09E3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8E09E3" w:rsidRPr="00063C3C" w:rsidRDefault="008E09E3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8E09E3" w:rsidRPr="00063C3C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E09E3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E09E3" w:rsidRPr="00D55BAD" w:rsidRDefault="008E09E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183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A0183" w:rsidRPr="00063C3C" w:rsidRDefault="009A018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A0183" w:rsidRPr="00B26E5E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A0183" w:rsidRPr="00C74457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785 095,82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A0183" w:rsidRPr="00D55BAD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18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A0183" w:rsidRPr="00063C3C" w:rsidRDefault="009A018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A0183" w:rsidRPr="000667F2" w:rsidRDefault="009A0183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A0183" w:rsidRPr="00D55BAD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18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A0183" w:rsidRPr="00063C3C" w:rsidRDefault="009A018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A0183" w:rsidRPr="00D55BAD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18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A0183" w:rsidRPr="00063C3C" w:rsidRDefault="009A018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A0183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A0183" w:rsidRPr="00D55BAD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183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A0183" w:rsidRPr="00063C3C" w:rsidRDefault="009A0183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A0183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9A0183" w:rsidRPr="000667F2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9A0183" w:rsidRPr="00063C3C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A0183" w:rsidRPr="00063C3C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A0183" w:rsidRPr="00063C3C" w:rsidRDefault="009A0183" w:rsidP="009A0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A0183" w:rsidRPr="00063C3C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9A0183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A0183" w:rsidRPr="00D55BAD" w:rsidRDefault="009A018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Исмаилов А.Ф.</w:t>
            </w:r>
          </w:p>
        </w:tc>
        <w:tc>
          <w:tcPr>
            <w:tcW w:w="160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астра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67F2" w:rsidRDefault="00D11D15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864 980,73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D11D15" w:rsidRPr="000667F2" w:rsidRDefault="00D11D15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563 046,81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0667F2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7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Мелентьев В.П.</w:t>
            </w:r>
          </w:p>
        </w:tc>
        <w:tc>
          <w:tcPr>
            <w:tcW w:w="160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3F21EF" w:rsidRDefault="00D11D15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1 016 606,00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3F21EF" w:rsidRDefault="00D11D15" w:rsidP="00C21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3F21EF" w:rsidRDefault="00D11D15" w:rsidP="003F2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348 568,21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3F21EF" w:rsidRDefault="00D11D15" w:rsidP="00C21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3F21EF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Воронин А.Ю.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1748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D11D15" w:rsidRPr="00295856" w:rsidRDefault="0029585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994 571,83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295856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6F1739" w:rsidRDefault="00D11D15" w:rsidP="006F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4</w:t>
            </w:r>
            <w:r w:rsidR="006F1739" w:rsidRPr="006F1739">
              <w:rPr>
                <w:rFonts w:ascii="Times New Roman" w:hAnsi="Times New Roman"/>
                <w:sz w:val="20"/>
                <w:szCs w:val="20"/>
              </w:rPr>
              <w:t>65 628,72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6F1739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7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72FC">
              <w:rPr>
                <w:rFonts w:ascii="Times New Roman" w:hAnsi="Times New Roman"/>
                <w:sz w:val="20"/>
                <w:szCs w:val="20"/>
              </w:rPr>
              <w:t>Дорожкин</w:t>
            </w:r>
            <w:proofErr w:type="spellEnd"/>
            <w:r w:rsidRPr="005172FC">
              <w:rPr>
                <w:rFonts w:ascii="Times New Roman" w:hAnsi="Times New Roman"/>
                <w:sz w:val="20"/>
                <w:szCs w:val="20"/>
              </w:rPr>
              <w:t xml:space="preserve"> Э.И.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D11D15" w:rsidRPr="005172FC" w:rsidRDefault="00D11D15" w:rsidP="00E1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5172FC">
              <w:rPr>
                <w:rFonts w:ascii="Times New Roman" w:hAnsi="Times New Roman"/>
                <w:sz w:val="20"/>
                <w:szCs w:val="20"/>
              </w:rPr>
              <w:t>управления-начальник</w:t>
            </w:r>
            <w:proofErr w:type="gramEnd"/>
            <w:r w:rsidRPr="005172FC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92" w:type="dxa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D11D15" w:rsidRPr="005172FC" w:rsidRDefault="005172F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1 106 681,48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5172FC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2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D11D15" w:rsidRPr="00D55BAD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047B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41047B">
              <w:rPr>
                <w:rFonts w:ascii="Times New Roman" w:hAnsi="Times New Roman"/>
                <w:sz w:val="20"/>
                <w:szCs w:val="20"/>
              </w:rPr>
              <w:t xml:space="preserve"> Форте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41047B" w:rsidRDefault="0041047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1D1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11D15" w:rsidRPr="00D55BAD" w:rsidRDefault="00D11D1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11D15" w:rsidRPr="0041047B" w:rsidRDefault="00D11D1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1D15" w:rsidRPr="00D55BAD" w:rsidRDefault="00D11D15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6A67">
              <w:rPr>
                <w:rFonts w:ascii="Times New Roman" w:hAnsi="Times New Roman"/>
                <w:sz w:val="20"/>
                <w:szCs w:val="20"/>
              </w:rPr>
              <w:t>Сапков</w:t>
            </w:r>
            <w:proofErr w:type="spellEnd"/>
            <w:r w:rsidRPr="00866A67"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212140 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1 034 247,87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D55BAD" w:rsidRDefault="00921FB0" w:rsidP="00666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1135,0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484 000,00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66A67">
              <w:rPr>
                <w:rFonts w:ascii="Times New Roman" w:hAnsi="Times New Roman"/>
                <w:sz w:val="20"/>
                <w:szCs w:val="20"/>
              </w:rPr>
              <w:t>очь</w:t>
            </w:r>
          </w:p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866A67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77581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77581" w:rsidRPr="00D55BAD" w:rsidRDefault="00E7758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77581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Демченков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820 790,78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7581" w:rsidRPr="00D55BAD" w:rsidRDefault="00E77581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7758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77581" w:rsidRPr="00D55BAD" w:rsidRDefault="00E7758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77581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E77581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77581" w:rsidRPr="00866A67" w:rsidRDefault="00E77581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77581" w:rsidRPr="00866A67" w:rsidRDefault="00E77581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77581" w:rsidRDefault="001B141D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7581" w:rsidRPr="00D55BAD" w:rsidRDefault="00E77581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1A1C" w:rsidRPr="00D55BAD" w:rsidTr="00ED0E9F">
        <w:trPr>
          <w:gridAfter w:val="3"/>
          <w:wAfter w:w="4201" w:type="dxa"/>
          <w:trHeight w:val="302"/>
        </w:trPr>
        <w:tc>
          <w:tcPr>
            <w:tcW w:w="566" w:type="dxa"/>
            <w:vMerge w:val="restart"/>
            <w:shd w:val="clear" w:color="auto" w:fill="auto"/>
          </w:tcPr>
          <w:p w:rsidR="00E51A1C" w:rsidRPr="00D55BAD" w:rsidRDefault="00E51A1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Романчуков Е.А.</w:t>
            </w:r>
          </w:p>
        </w:tc>
        <w:tc>
          <w:tcPr>
            <w:tcW w:w="1607" w:type="dxa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51A1C" w:rsidRPr="00A55FB2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1A1C" w:rsidRPr="00A55FB2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E51A1C" w:rsidRPr="00A55FB2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51A1C" w:rsidRPr="00A55FB2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1A1C" w:rsidRPr="00D55BAD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1 311 915,08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1A1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1A1C" w:rsidRPr="00D55BAD" w:rsidRDefault="00E51A1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51A1C" w:rsidRPr="00A55FB2" w:rsidRDefault="00E51A1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162 631,31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1A1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1A1C" w:rsidRPr="00D55BAD" w:rsidRDefault="00E51A1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51A1C" w:rsidRPr="00A55FB2" w:rsidRDefault="00E51A1C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1A1C" w:rsidRPr="00D55BAD" w:rsidRDefault="00E51A1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A55FB2" w:rsidRDefault="00921FB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51402E" w:rsidRDefault="00921FB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Иванова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B6C31" w:rsidRDefault="00921FB0" w:rsidP="00337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CB6C31" w:rsidRDefault="00921FB0" w:rsidP="00736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B6C31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966 333,95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CB6C31" w:rsidRDefault="0025164F" w:rsidP="0025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21FB0" w:rsidRPr="00CB6C3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СИД 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275 815,00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B6C31" w:rsidRDefault="00921FB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B6C3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0B489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489D">
              <w:rPr>
                <w:rFonts w:ascii="Times New Roman" w:hAnsi="Times New Roman"/>
                <w:sz w:val="20"/>
                <w:szCs w:val="20"/>
              </w:rPr>
              <w:t>Мякишев</w:t>
            </w:r>
            <w:proofErr w:type="spellEnd"/>
            <w:r w:rsidRPr="000B489D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1 106 965,26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0B489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0B489D" w:rsidRDefault="00921FB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0B489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8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72150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572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150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  <w:r w:rsidRPr="0057215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572150" w:rsidRDefault="00921FB0" w:rsidP="00401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1 577</w:t>
            </w:r>
            <w:r w:rsidR="00401991">
              <w:rPr>
                <w:rFonts w:ascii="Times New Roman" w:hAnsi="Times New Roman"/>
                <w:sz w:val="20"/>
                <w:szCs w:val="20"/>
              </w:rPr>
              <w:t> 911,06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57215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572150" w:rsidRDefault="00921FB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Лихачева М.В.</w:t>
            </w:r>
          </w:p>
        </w:tc>
        <w:tc>
          <w:tcPr>
            <w:tcW w:w="160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842ED5" w:rsidRDefault="00842ED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768 356,35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842ED5" w:rsidRDefault="00842ED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149 635,35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842ED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40B6" w:rsidRPr="00D55BAD" w:rsidTr="00ED0E9F">
        <w:trPr>
          <w:gridAfter w:val="3"/>
          <w:wAfter w:w="4201" w:type="dxa"/>
          <w:trHeight w:val="980"/>
        </w:trPr>
        <w:tc>
          <w:tcPr>
            <w:tcW w:w="566" w:type="dxa"/>
            <w:vMerge w:val="restart"/>
            <w:shd w:val="clear" w:color="auto" w:fill="auto"/>
          </w:tcPr>
          <w:p w:rsidR="000A40B6" w:rsidRPr="00D55BAD" w:rsidRDefault="000A40B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Борчанинова Л.В.</w:t>
            </w:r>
          </w:p>
        </w:tc>
        <w:tc>
          <w:tcPr>
            <w:tcW w:w="1607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A40B6" w:rsidRPr="000A40B6" w:rsidRDefault="000A40B6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A40B6" w:rsidRPr="000A40B6" w:rsidRDefault="000A40B6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A40B6" w:rsidRPr="000A40B6" w:rsidRDefault="000A40B6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A40B6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0A4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A40B6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  <w:r w:rsidRPr="000A40B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765 849,11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40B6" w:rsidRPr="00D55BAD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40B6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0A40B6" w:rsidRPr="00D55BAD" w:rsidRDefault="000A40B6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0A40B6" w:rsidRPr="000A40B6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40B6" w:rsidRPr="00D55BAD" w:rsidRDefault="000A40B6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C3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CB6C31" w:rsidRPr="00D55BAD" w:rsidRDefault="00CB6C3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B6C31" w:rsidRPr="000A40B6" w:rsidRDefault="00CB6C31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B6C31" w:rsidRPr="000A40B6" w:rsidRDefault="00CB6C31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B6C31" w:rsidRPr="000A40B6" w:rsidRDefault="00CB6C31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CB6C31" w:rsidRPr="000A40B6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B6C31" w:rsidRPr="00D55BAD" w:rsidRDefault="00CB6C3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F17355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Воеводин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FB0" w:rsidRPr="00F17355" w:rsidRDefault="00921FB0" w:rsidP="003960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973,0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1735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F17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7355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  <w:r w:rsidRPr="00F1735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F17355" w:rsidRDefault="00F1735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1 505 821,79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F17355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Астра   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F17355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F17355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F17355" w:rsidRDefault="00F1735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979 406,66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F17355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F17355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22448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22448" w:rsidRPr="00F17355" w:rsidRDefault="0072244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Юрин М.А.</w:t>
            </w:r>
          </w:p>
        </w:tc>
        <w:tc>
          <w:tcPr>
            <w:tcW w:w="1607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722448" w:rsidRPr="00F17355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22448" w:rsidRPr="00F17355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22448" w:rsidRPr="00F17355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679 285,51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22448" w:rsidRPr="00D55BAD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22448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22448" w:rsidRPr="00F17355" w:rsidRDefault="0072244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22448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722448" w:rsidRPr="00F17355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2244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22448" w:rsidRPr="00F17355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22448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753 200,40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22448" w:rsidRPr="00D55BAD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22448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22448" w:rsidRPr="00F17355" w:rsidRDefault="00722448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22448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72244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722448" w:rsidRPr="001244E8" w:rsidRDefault="00722448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722448" w:rsidRPr="001559E6" w:rsidRDefault="00722448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22448" w:rsidRPr="001559E6" w:rsidRDefault="00722448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22448" w:rsidRPr="001559E6" w:rsidRDefault="00722448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22448" w:rsidRPr="00F17355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22448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22448" w:rsidRPr="00D55BAD" w:rsidRDefault="00722448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1559E6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Егоров О.В.</w:t>
            </w:r>
          </w:p>
        </w:tc>
        <w:tc>
          <w:tcPr>
            <w:tcW w:w="160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559E6" w:rsidRDefault="00921FB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559E6" w:rsidRDefault="00921FB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НЭКСИА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829 143,83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559E6" w:rsidRDefault="00921FB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128 620,74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559E6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9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Стрельникова Е.М.</w:t>
            </w:r>
          </w:p>
        </w:tc>
        <w:tc>
          <w:tcPr>
            <w:tcW w:w="1607" w:type="dxa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16181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16181" w:rsidRDefault="00921FB0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1618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1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181">
              <w:rPr>
                <w:rFonts w:ascii="Times New Roman" w:hAnsi="Times New Roman"/>
                <w:sz w:val="20"/>
                <w:szCs w:val="20"/>
                <w:lang w:val="en-US"/>
              </w:rPr>
              <w:t>I-40</w:t>
            </w:r>
            <w:r w:rsidRPr="00C161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16181" w:rsidRDefault="00921FB0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181">
              <w:rPr>
                <w:rFonts w:ascii="Times New Roman" w:hAnsi="Times New Roman"/>
                <w:sz w:val="20"/>
                <w:szCs w:val="20"/>
              </w:rPr>
              <w:t>8</w:t>
            </w:r>
            <w:r w:rsidR="00C16181" w:rsidRPr="00C16181">
              <w:rPr>
                <w:rFonts w:ascii="Times New Roman" w:hAnsi="Times New Roman"/>
                <w:sz w:val="20"/>
                <w:szCs w:val="20"/>
              </w:rPr>
              <w:t>84 645,85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4E8">
              <w:rPr>
                <w:rFonts w:ascii="Times New Roman" w:hAnsi="Times New Roman"/>
                <w:sz w:val="20"/>
                <w:szCs w:val="20"/>
              </w:rPr>
              <w:t>Ковин</w:t>
            </w:r>
            <w:proofErr w:type="spellEnd"/>
            <w:r w:rsidRPr="001244E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4E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4E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4E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1244E8" w:rsidRDefault="00921FB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1244E8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1244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93297C" w:rsidRDefault="00921FB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840</w:t>
            </w:r>
            <w:r w:rsidR="0093297C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97C">
              <w:rPr>
                <w:rFonts w:ascii="Times New Roman" w:hAnsi="Times New Roman"/>
                <w:sz w:val="20"/>
                <w:szCs w:val="20"/>
              </w:rPr>
              <w:t>21</w:t>
            </w:r>
            <w:r w:rsidR="0093297C">
              <w:rPr>
                <w:rFonts w:ascii="Times New Roman" w:hAnsi="Times New Roman"/>
                <w:sz w:val="20"/>
                <w:szCs w:val="20"/>
              </w:rPr>
              <w:t>3,34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93297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1244E8" w:rsidRDefault="00921FB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93297C" w:rsidRDefault="0093297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291 544,06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93297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93297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93297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93297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244E8" w:rsidRDefault="00921FB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244E8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Столбов А.С.</w:t>
            </w:r>
          </w:p>
        </w:tc>
        <w:tc>
          <w:tcPr>
            <w:tcW w:w="1607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D540CC" w:rsidRDefault="00921FB0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540CC" w:rsidRPr="00D540CC">
              <w:rPr>
                <w:rFonts w:ascii="Times New Roman" w:hAnsi="Times New Roman"/>
                <w:sz w:val="20"/>
                <w:szCs w:val="20"/>
              </w:rPr>
              <w:t>Р</w:t>
            </w:r>
            <w:r w:rsidRPr="00D540CC"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proofErr w:type="spellStart"/>
            <w:r w:rsidR="00D540CC" w:rsidRPr="00D540CC">
              <w:rPr>
                <w:rFonts w:ascii="Times New Roman" w:hAnsi="Times New Roman"/>
                <w:sz w:val="20"/>
                <w:szCs w:val="20"/>
              </w:rPr>
              <w:t>С</w:t>
            </w:r>
            <w:r w:rsidRPr="00D540CC">
              <w:rPr>
                <w:rFonts w:ascii="Times New Roman" w:hAnsi="Times New Roman"/>
                <w:sz w:val="20"/>
                <w:szCs w:val="20"/>
              </w:rPr>
              <w:t>ценик</w:t>
            </w:r>
            <w:proofErr w:type="spellEnd"/>
            <w:r w:rsidRPr="00D540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D540CC" w:rsidRDefault="00D540C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694 910,06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D540CC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D540CC" w:rsidRDefault="00D540C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CC">
              <w:rPr>
                <w:rFonts w:ascii="Times New Roman" w:hAnsi="Times New Roman"/>
                <w:sz w:val="20"/>
                <w:szCs w:val="20"/>
              </w:rPr>
              <w:t>434 047,32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CA444A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Михеев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A444A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21FB0" w:rsidRPr="00CA444A" w:rsidRDefault="00921FB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CA444A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Легко</w:t>
            </w:r>
            <w:r w:rsidR="002D166E">
              <w:rPr>
                <w:rFonts w:ascii="Times New Roman" w:hAnsi="Times New Roman"/>
                <w:sz w:val="20"/>
                <w:szCs w:val="20"/>
              </w:rPr>
              <w:t xml:space="preserve">вой автомобиль Тойота Карина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963 254,88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85673B" w:rsidP="00856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623/4049-0000886</w:t>
            </w:r>
            <w:r w:rsidRPr="00EB03B3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16.10.2013</w:t>
            </w:r>
            <w:r w:rsidRPr="00EB03B3">
              <w:rPr>
                <w:rFonts w:ascii="Times New Roman" w:hAnsi="Times New Roman"/>
                <w:sz w:val="20"/>
                <w:szCs w:val="20"/>
              </w:rPr>
              <w:t>г. на сумму 1</w:t>
            </w:r>
            <w:r>
              <w:rPr>
                <w:rFonts w:ascii="Times New Roman" w:hAnsi="Times New Roman"/>
                <w:sz w:val="20"/>
                <w:szCs w:val="20"/>
              </w:rPr>
              <w:t> 058 624,18</w:t>
            </w:r>
          </w:p>
        </w:tc>
      </w:tr>
      <w:tr w:rsidR="00921FB0" w:rsidRPr="00D55BAD" w:rsidTr="00ED0E9F">
        <w:trPr>
          <w:gridAfter w:val="3"/>
          <w:wAfter w:w="4201" w:type="dxa"/>
          <w:trHeight w:val="333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A444A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CA444A" w:rsidRDefault="00921FB0" w:rsidP="004E3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A444A" w:rsidRDefault="00921FB0" w:rsidP="00CA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102 469,80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CA444A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Проскуряков О.В.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600D1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600D1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Астра 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600D10" w:rsidRDefault="00921FB0" w:rsidP="00600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7</w:t>
            </w:r>
            <w:r w:rsidR="00600D10" w:rsidRPr="00600D10">
              <w:rPr>
                <w:rFonts w:ascii="Times New Roman" w:hAnsi="Times New Roman"/>
                <w:sz w:val="20"/>
                <w:szCs w:val="20"/>
              </w:rPr>
              <w:t>96 873,87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600D1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600D1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600D1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600D1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D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Марченко Д.Н.</w:t>
            </w:r>
          </w:p>
        </w:tc>
        <w:tc>
          <w:tcPr>
            <w:tcW w:w="160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A23ADA" w:rsidRPr="001F268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F2680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921FB0" w:rsidRPr="001F268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23ADA" w:rsidRPr="001F2680"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F2680" w:rsidRDefault="00A23ADA" w:rsidP="00A2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793 621,34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1F2680" w:rsidRDefault="00A23ADA" w:rsidP="001F2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 w:rsidR="001F2680" w:rsidRPr="001F2680">
              <w:rPr>
                <w:rFonts w:ascii="Times New Roman" w:hAnsi="Times New Roman"/>
                <w:sz w:val="20"/>
                <w:szCs w:val="20"/>
              </w:rPr>
              <w:t>С-7181278120/04</w:t>
            </w:r>
            <w:r w:rsidRPr="001F268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1F2680" w:rsidRPr="001F2680">
              <w:rPr>
                <w:rFonts w:ascii="Times New Roman" w:hAnsi="Times New Roman"/>
                <w:sz w:val="20"/>
                <w:szCs w:val="20"/>
              </w:rPr>
              <w:t>22.08.2012</w:t>
            </w:r>
            <w:r w:rsidRPr="001F2680">
              <w:rPr>
                <w:rFonts w:ascii="Times New Roman" w:hAnsi="Times New Roman"/>
                <w:sz w:val="20"/>
                <w:szCs w:val="20"/>
              </w:rPr>
              <w:t>г. на сумму 1</w:t>
            </w:r>
            <w:r w:rsidR="001F2680" w:rsidRPr="001F2680">
              <w:rPr>
                <w:rFonts w:ascii="Times New Roman" w:hAnsi="Times New Roman"/>
                <w:sz w:val="20"/>
                <w:szCs w:val="20"/>
              </w:rPr>
              <w:t> 600 000,00</w:t>
            </w: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921FB0" w:rsidRPr="001F2680" w:rsidRDefault="001F268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723 675,99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F2680" w:rsidRDefault="00921FB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21FB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921FB0" w:rsidRPr="00D55BAD" w:rsidRDefault="00921FB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921FB0" w:rsidRPr="001F2680" w:rsidRDefault="00921FB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921FB0" w:rsidRPr="001F2680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1FB0" w:rsidRPr="00D55BAD" w:rsidRDefault="00921FB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5FF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F05FF0" w:rsidRPr="00D652E9" w:rsidRDefault="00F05FF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Ложкин Г.Р.</w:t>
            </w:r>
          </w:p>
        </w:tc>
        <w:tc>
          <w:tcPr>
            <w:tcW w:w="1607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05FF0" w:rsidRPr="00D652E9" w:rsidRDefault="00F05FF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634 408,13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5FF0" w:rsidRPr="00D55BAD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5FF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05FF0" w:rsidRPr="00D652E9" w:rsidRDefault="00F05FF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20 677,66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5FF0" w:rsidRPr="00D55BAD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5FF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05FF0" w:rsidRPr="00D652E9" w:rsidRDefault="00F05FF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05FF0" w:rsidRPr="00D55BAD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5FF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05FF0" w:rsidRPr="00D652E9" w:rsidRDefault="00F05FF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05FF0" w:rsidRPr="00D55BAD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05FF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05FF0" w:rsidRPr="00D652E9" w:rsidRDefault="00F05FF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05FF0" w:rsidRPr="00D652E9" w:rsidRDefault="00F05FF0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2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05FF0" w:rsidRPr="00D652E9" w:rsidRDefault="00F05FF0" w:rsidP="003922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05FF0" w:rsidRPr="00D652E9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05FF0" w:rsidRPr="00D55BAD" w:rsidRDefault="00F05FF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52270B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Чистяков Д.В.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52270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– 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2270B" w:rsidRDefault="0039220F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227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CHEVROLET</w:t>
            </w:r>
            <w:r w:rsidRPr="0052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70B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5227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2270B" w:rsidRDefault="0039220F" w:rsidP="0052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lastRenderedPageBreak/>
              <w:t>948 543,82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52270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2270B" w:rsidRDefault="0039220F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70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52270B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180 665,89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315C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5AD1">
              <w:rPr>
                <w:rFonts w:ascii="Times New Roman" w:hAnsi="Times New Roman"/>
                <w:sz w:val="20"/>
                <w:szCs w:val="20"/>
              </w:rPr>
              <w:t>Шарова</w:t>
            </w:r>
            <w:proofErr w:type="spellEnd"/>
            <w:r w:rsidRPr="00F05AD1"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607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992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F05AD1" w:rsidRDefault="0039220F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F05AD1" w:rsidRDefault="0039220F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кольт 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646 856,25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F05AD1" w:rsidRDefault="0039220F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F05AD1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F05AD1" w:rsidRDefault="0039220F" w:rsidP="00A1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EB03B3" w:rsidRDefault="0039220F" w:rsidP="00EB0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 xml:space="preserve">Гридин </w:t>
            </w:r>
            <w:r w:rsidR="00EB03B3" w:rsidRPr="00EB03B3">
              <w:rPr>
                <w:rFonts w:ascii="Times New Roman" w:hAnsi="Times New Roman"/>
                <w:sz w:val="20"/>
                <w:szCs w:val="20"/>
              </w:rPr>
              <w:t>И</w:t>
            </w:r>
            <w:r w:rsidRPr="00EB03B3">
              <w:rPr>
                <w:rFonts w:ascii="Times New Roman" w:hAnsi="Times New Roman"/>
                <w:sz w:val="20"/>
                <w:szCs w:val="20"/>
              </w:rPr>
              <w:t>.С.</w:t>
            </w:r>
          </w:p>
        </w:tc>
        <w:tc>
          <w:tcPr>
            <w:tcW w:w="1607" w:type="dxa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EB03B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EB03B3" w:rsidRDefault="00EB03B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749 793,44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EB03B3" w:rsidRDefault="00EB03B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B3">
              <w:rPr>
                <w:rFonts w:ascii="Times New Roman" w:hAnsi="Times New Roman"/>
                <w:sz w:val="20"/>
                <w:szCs w:val="20"/>
              </w:rPr>
              <w:t>Квартира кредитный договор № 123770 от 09.07.2013г. на сумму 1 408 035,71</w:t>
            </w:r>
          </w:p>
        </w:tc>
      </w:tr>
      <w:tr w:rsidR="008929DE" w:rsidRPr="00D55BAD" w:rsidTr="00ED0E9F">
        <w:trPr>
          <w:gridAfter w:val="3"/>
          <w:wAfter w:w="4201" w:type="dxa"/>
          <w:trHeight w:val="470"/>
        </w:trPr>
        <w:tc>
          <w:tcPr>
            <w:tcW w:w="566" w:type="dxa"/>
            <w:vMerge w:val="restart"/>
            <w:shd w:val="clear" w:color="auto" w:fill="auto"/>
          </w:tcPr>
          <w:p w:rsidR="008929DE" w:rsidRPr="00D55BAD" w:rsidRDefault="008929D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Исупова Н.Б.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929DE" w:rsidRPr="008929DE" w:rsidRDefault="008929DE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8929DE" w:rsidRPr="008929DE" w:rsidRDefault="008929DE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8929DE" w:rsidRPr="008929DE" w:rsidRDefault="008929DE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929DE">
              <w:rPr>
                <w:rFonts w:ascii="Times New Roman" w:hAnsi="Times New Roman"/>
                <w:sz w:val="20"/>
                <w:szCs w:val="20"/>
              </w:rPr>
              <w:t>Ярис</w:t>
            </w:r>
            <w:proofErr w:type="spellEnd"/>
            <w:r w:rsidRPr="008929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8929DE" w:rsidRPr="008929DE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1 259 752,75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8929DE" w:rsidRPr="00D55BAD" w:rsidRDefault="008929D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929DE" w:rsidRDefault="0039220F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8929DE" w:rsidRDefault="0039220F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4</w:t>
            </w:r>
            <w:r w:rsidR="008929DE" w:rsidRPr="008929D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8929DE" w:rsidRDefault="0039220F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316 573,06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>18</w:t>
            </w:r>
            <w:r w:rsidR="008929DE" w:rsidRPr="008929D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9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8929D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Юровский С.Л.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1E6DB5" w:rsidRDefault="0039220F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Митсубиши </w:t>
            </w:r>
            <w:proofErr w:type="spellStart"/>
            <w:r w:rsidRPr="001E6DB5">
              <w:rPr>
                <w:rFonts w:ascii="Times New Roman" w:hAnsi="Times New Roman"/>
                <w:sz w:val="20"/>
                <w:szCs w:val="20"/>
              </w:rPr>
              <w:t>Аутлендэр</w:t>
            </w:r>
            <w:proofErr w:type="spellEnd"/>
            <w:r w:rsidRPr="001E6D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1E6DB5" w:rsidRDefault="0039220F" w:rsidP="001E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785 677,95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1E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1E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1E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1E6DB5" w:rsidRDefault="0039220F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1E6DB5" w:rsidRDefault="0039220F" w:rsidP="001E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B16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1E6DB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D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08EE">
              <w:rPr>
                <w:rFonts w:ascii="Times New Roman" w:hAnsi="Times New Roman"/>
                <w:sz w:val="20"/>
                <w:szCs w:val="20"/>
              </w:rPr>
              <w:t>Габбасов</w:t>
            </w:r>
            <w:proofErr w:type="spellEnd"/>
            <w:r w:rsidRPr="004F08EE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607" w:type="dxa"/>
            <w:shd w:val="clear" w:color="auto" w:fill="auto"/>
          </w:tcPr>
          <w:p w:rsidR="0039220F" w:rsidRPr="004F08EE" w:rsidRDefault="0039220F" w:rsidP="002B0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F08EE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2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F08EE" w:rsidRDefault="0039220F" w:rsidP="00CD1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795 951,75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128 357,91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F08E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Кондратенко О.М.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2C19F4" w:rsidRPr="00FD3B47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>
            <w:r w:rsidRPr="00FD3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2C19F4" w:rsidRPr="004F08EE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C19F4" w:rsidRPr="004F08EE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C19F4" w:rsidRPr="004F08EE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C19F4" w:rsidRPr="004F08EE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21120</w:t>
            </w:r>
            <w:r w:rsidRPr="004F0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C19F4" w:rsidRPr="00187887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809 325, 73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>
            <w:r w:rsidRPr="00FD3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C19F4" w:rsidRDefault="002C19F4" w:rsidP="007F0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 w:rsidP="00187887">
            <w:r w:rsidRPr="00FD3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C19F4" w:rsidRPr="004F08EE" w:rsidRDefault="002C19F4" w:rsidP="00396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851 312,90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C19F4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 w:rsidP="00187887">
            <w:r w:rsidRPr="00FD3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187887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C19F4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 w:rsidP="00187887">
            <w:r w:rsidRPr="00FD3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C19F4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295856" w:rsidRDefault="002C19F4" w:rsidP="00FD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C19F4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FD3B47" w:rsidRDefault="002C19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C19F4" w:rsidRPr="004F08EE" w:rsidRDefault="002C19F4" w:rsidP="001878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8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C19F4" w:rsidRPr="004F08EE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Васильев А.И.</w:t>
            </w:r>
          </w:p>
        </w:tc>
        <w:tc>
          <w:tcPr>
            <w:tcW w:w="160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76FB8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780 375,33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76FB8" w:rsidRDefault="0039220F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76FB8" w:rsidRDefault="0039220F" w:rsidP="00576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576FB8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323 869,24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76FB8" w:rsidRDefault="0039220F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76FB8" w:rsidRDefault="0039220F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76FB8" w:rsidRDefault="0039220F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76FB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8064D3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Балакин А.П.</w:t>
            </w:r>
          </w:p>
        </w:tc>
        <w:tc>
          <w:tcPr>
            <w:tcW w:w="1607" w:type="dxa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8064D3" w:rsidRDefault="00D42B27" w:rsidP="009D1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8064D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8064D3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8064D3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  <w:p w:rsidR="0039220F" w:rsidRPr="008064D3" w:rsidRDefault="0039220F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20F" w:rsidRPr="008064D3" w:rsidRDefault="0039220F" w:rsidP="00806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8064D3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8064D3" w:rsidRDefault="0039220F" w:rsidP="00806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836 701,33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2B2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42B27" w:rsidRPr="00D55BAD" w:rsidRDefault="00D42B2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42B27" w:rsidRPr="008064D3" w:rsidRDefault="00D42B27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135,</w:t>
            </w:r>
            <w:r w:rsidRPr="008064D3">
              <w:rPr>
                <w:rFonts w:ascii="Times New Roman" w:hAnsi="Times New Roman"/>
                <w:sz w:val="20"/>
                <w:szCs w:val="20"/>
              </w:rPr>
              <w:t>1</w:t>
            </w:r>
            <w:r w:rsidRPr="008064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B27" w:rsidRPr="00D55BAD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2B2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42B27" w:rsidRPr="00D55BAD" w:rsidRDefault="00D42B2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42B27" w:rsidRPr="008064D3" w:rsidRDefault="00D42B27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B27" w:rsidRPr="00D55BAD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2B2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D42B27" w:rsidRPr="00D55BAD" w:rsidRDefault="00D42B2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D42B27" w:rsidRPr="008064D3" w:rsidRDefault="00D42B27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D42B27" w:rsidRPr="008064D3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B27" w:rsidRPr="00D55BAD" w:rsidRDefault="00D42B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5F73AA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Афанасенко Д.Н.</w:t>
            </w:r>
          </w:p>
        </w:tc>
        <w:tc>
          <w:tcPr>
            <w:tcW w:w="160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899 659,67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5F73AA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301 024,47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5F73AA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5F73A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3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376917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Широков П.О.</w:t>
            </w:r>
          </w:p>
        </w:tc>
        <w:tc>
          <w:tcPr>
            <w:tcW w:w="1607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76917" w:rsidRDefault="0039220F" w:rsidP="00980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376917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3769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76917" w:rsidRDefault="0039220F" w:rsidP="0037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744 073,03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76917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76917" w:rsidRDefault="0039220F" w:rsidP="0037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17">
              <w:rPr>
                <w:rFonts w:ascii="Times New Roman" w:hAnsi="Times New Roman"/>
                <w:sz w:val="20"/>
                <w:szCs w:val="20"/>
              </w:rPr>
              <w:t>363 561,01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Паньков В.С.</w:t>
            </w:r>
          </w:p>
        </w:tc>
        <w:tc>
          <w:tcPr>
            <w:tcW w:w="1607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68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68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368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6368D" w:rsidRDefault="0039220F" w:rsidP="00980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6368D"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  <w:r w:rsidRPr="00B63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823 461,55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6368D" w:rsidRDefault="0039220F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6368D" w:rsidRDefault="0039220F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B6368D" w:rsidRDefault="0039220F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6368D" w:rsidRDefault="0039220F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6368D" w:rsidRDefault="0039220F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368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B63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368D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B63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381 661,42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6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B6368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B45">
              <w:rPr>
                <w:rFonts w:ascii="Times New Roman" w:hAnsi="Times New Roman"/>
                <w:sz w:val="20"/>
                <w:szCs w:val="20"/>
              </w:rPr>
              <w:t>Кульженков</w:t>
            </w:r>
            <w:proofErr w:type="spellEnd"/>
            <w:r w:rsidRPr="00AD1B45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AD1B45" w:rsidRDefault="0039220F" w:rsidP="00A5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D1B45" w:rsidRDefault="0039220F" w:rsidP="00A53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D1B45">
              <w:rPr>
                <w:rFonts w:ascii="Times New Roman" w:hAnsi="Times New Roman"/>
                <w:sz w:val="20"/>
                <w:szCs w:val="20"/>
              </w:rPr>
              <w:t>КиаСерато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D1B45" w:rsidRDefault="0039220F" w:rsidP="00AD1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AD1B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608</w:t>
            </w:r>
            <w:r w:rsidRPr="00AD1B4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D1B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320 500,05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D1B45" w:rsidRDefault="0039220F" w:rsidP="00336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D1B45" w:rsidRDefault="0039220F" w:rsidP="00336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D1B4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6A38">
              <w:rPr>
                <w:rFonts w:ascii="Times New Roman" w:hAnsi="Times New Roman"/>
                <w:sz w:val="20"/>
                <w:szCs w:val="20"/>
              </w:rPr>
              <w:t>Щепетн</w:t>
            </w:r>
            <w:r w:rsidRPr="00445336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445336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60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445336" w:rsidRDefault="0039220F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45336" w:rsidRDefault="0039220F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822 141,33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F3293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45336" w:rsidRDefault="0039220F" w:rsidP="00F32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45336" w:rsidRDefault="0039220F" w:rsidP="00F32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143 421,05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F3293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45336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3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F3293B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BF6953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Малюгин Е.А.</w:t>
            </w:r>
          </w:p>
        </w:tc>
        <w:tc>
          <w:tcPr>
            <w:tcW w:w="160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F6953" w:rsidRDefault="0039220F" w:rsidP="00CB0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F6953" w:rsidRDefault="0039220F" w:rsidP="006D0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1 077 392,02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BF6953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F6953" w:rsidRDefault="0039220F" w:rsidP="006D0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82 971,97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BF6953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BF6953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BF6953" w:rsidRDefault="0039220F" w:rsidP="00F8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BF695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216A">
              <w:rPr>
                <w:rFonts w:ascii="Times New Roman" w:hAnsi="Times New Roman"/>
                <w:sz w:val="20"/>
                <w:szCs w:val="20"/>
              </w:rPr>
              <w:t>Качула</w:t>
            </w:r>
            <w:proofErr w:type="spellEnd"/>
            <w:r w:rsidRPr="0049216A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60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751 992, 30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006065" w:rsidRDefault="0039220F" w:rsidP="0020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065">
              <w:rPr>
                <w:rFonts w:ascii="Times New Roman" w:hAnsi="Times New Roman"/>
                <w:sz w:val="20"/>
                <w:szCs w:val="20"/>
              </w:rPr>
              <w:t>.</w:t>
            </w:r>
            <w:r w:rsidR="00006065" w:rsidRPr="00006065">
              <w:rPr>
                <w:rFonts w:ascii="Times New Roman" w:hAnsi="Times New Roman"/>
                <w:sz w:val="20"/>
                <w:szCs w:val="20"/>
              </w:rPr>
              <w:t>Квартира кредитный договор № 74268 от 25.02.2013</w:t>
            </w: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9216A" w:rsidRDefault="002950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47 086,59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9216A" w:rsidRDefault="0039220F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9216A" w:rsidRDefault="0039220F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9216A" w:rsidRDefault="0039220F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9216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1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Давыдов И.С.</w:t>
            </w:r>
          </w:p>
        </w:tc>
        <w:tc>
          <w:tcPr>
            <w:tcW w:w="1607" w:type="dxa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1F050E" w:rsidRDefault="0039220F" w:rsidP="002F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1F050E" w:rsidRDefault="0039220F" w:rsidP="002F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1F050E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50E">
              <w:rPr>
                <w:rFonts w:ascii="Times New Roman" w:hAnsi="Times New Roman"/>
                <w:sz w:val="20"/>
                <w:szCs w:val="20"/>
              </w:rPr>
              <w:t>774 285,67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872104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872104" w:rsidRDefault="0039220F" w:rsidP="00C86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Кичин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72104" w:rsidRDefault="0039220F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t xml:space="preserve"> </w:t>
            </w:r>
            <w:r w:rsidRPr="008721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872104" w:rsidRDefault="0039220F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763 124,94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DD055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220F" w:rsidRPr="00D55BAD" w:rsidRDefault="0039220F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872104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72104" w:rsidRDefault="0039220F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872104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72104" w:rsidRDefault="0039220F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872104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Инженер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872104" w:rsidRDefault="0039220F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72104" w:rsidRDefault="0039220F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872104" w:rsidRDefault="0039220F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72104" w:rsidRDefault="0039220F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872104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872104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04">
              <w:rPr>
                <w:rFonts w:ascii="Times New Roman" w:hAnsi="Times New Roman"/>
                <w:sz w:val="20"/>
                <w:szCs w:val="20"/>
              </w:rPr>
              <w:t>181 464,04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  <w:trHeight w:val="274"/>
        </w:trPr>
        <w:tc>
          <w:tcPr>
            <w:tcW w:w="566" w:type="dxa"/>
            <w:vMerge w:val="restart"/>
            <w:shd w:val="clear" w:color="auto" w:fill="auto"/>
          </w:tcPr>
          <w:p w:rsidR="0039220F" w:rsidRPr="004363C9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Думенко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363C9" w:rsidRDefault="0039220F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363C9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36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63C9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882 861,33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363C9" w:rsidRDefault="0039220F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363C9" w:rsidRDefault="0039220F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363C9" w:rsidRDefault="0039220F" w:rsidP="00A8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363C9" w:rsidRDefault="0039220F" w:rsidP="00436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675 071,00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3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4363C9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Уварова А.В.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A269ED" w:rsidP="00A8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  <w:r w:rsidR="0039220F" w:rsidRPr="00A26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697 963,83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A269ED" w:rsidRDefault="0039220F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Сентафе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931 460,00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Кравчук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34314D" w:rsidRDefault="0039220F" w:rsidP="00356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4314D" w:rsidRDefault="0039220F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4314D">
              <w:rPr>
                <w:rFonts w:ascii="Times New Roman" w:hAnsi="Times New Roman"/>
                <w:sz w:val="20"/>
                <w:szCs w:val="20"/>
              </w:rPr>
              <w:t>Деу</w:t>
            </w:r>
            <w:proofErr w:type="spellEnd"/>
            <w:r w:rsidRPr="003431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14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34314D" w:rsidRDefault="0034314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692 036,18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4314D" w:rsidRDefault="0039220F" w:rsidP="00DB3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4314D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3431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14D"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4314D" w:rsidRDefault="0039220F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34314D" w:rsidRDefault="0034314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594 710, 08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4314D" w:rsidRDefault="0039220F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4314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Рахимова В.В.</w:t>
            </w:r>
          </w:p>
        </w:tc>
        <w:tc>
          <w:tcPr>
            <w:tcW w:w="1607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39220F" w:rsidRPr="007B208F" w:rsidRDefault="0039220F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7B208F" w:rsidRDefault="0039220F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9220F" w:rsidRPr="007B208F" w:rsidRDefault="0039220F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7B208F" w:rsidRDefault="0039220F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7B208F" w:rsidRDefault="0039220F" w:rsidP="00DB3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7B208F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7B208F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641 403,83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7B208F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Боталов</w:t>
            </w:r>
            <w:proofErr w:type="spellEnd"/>
            <w:r w:rsidRPr="00A269ED"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0F" w:rsidRPr="00A269ED" w:rsidRDefault="0039220F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2 472 428,83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A269ED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94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A269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326 738,18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A269E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Велитченко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</w:tc>
        <w:tc>
          <w:tcPr>
            <w:tcW w:w="1607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263A98" w:rsidRDefault="0039220F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263A98" w:rsidRDefault="00263A9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715 339,93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F1B2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F1B27" w:rsidRPr="00D55BAD" w:rsidRDefault="00FF1B2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F1B27" w:rsidRPr="00263A98" w:rsidRDefault="00FF1B27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FF1B27" w:rsidRPr="00263A98" w:rsidRDefault="00FF1B27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F1B27" w:rsidRPr="00263A98" w:rsidRDefault="00FF1B27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F1B27" w:rsidRPr="00263A98" w:rsidRDefault="00FF1B27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F1B27" w:rsidRPr="00263A98" w:rsidRDefault="00FF1B27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63A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FF1B27" w:rsidRPr="00263A98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lastRenderedPageBreak/>
              <w:t>774 602,09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1B27" w:rsidRPr="00D55BAD" w:rsidRDefault="00FF1B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263A98" w:rsidRDefault="0039220F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263A98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Наумов А.А.</w:t>
            </w:r>
          </w:p>
        </w:tc>
        <w:tc>
          <w:tcPr>
            <w:tcW w:w="1607" w:type="dxa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844C05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05">
              <w:rPr>
                <w:rFonts w:ascii="Times New Roman" w:hAnsi="Times New Roman"/>
                <w:sz w:val="20"/>
                <w:szCs w:val="20"/>
              </w:rPr>
              <w:t>701 004, 67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28E3">
              <w:rPr>
                <w:rFonts w:ascii="Times New Roman" w:hAnsi="Times New Roman"/>
                <w:sz w:val="20"/>
                <w:szCs w:val="20"/>
              </w:rPr>
              <w:t>Кольжецова</w:t>
            </w:r>
            <w:proofErr w:type="spellEnd"/>
            <w:r w:rsidRPr="003F28E3"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60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F28E3" w:rsidRDefault="0039220F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F28E3" w:rsidRDefault="003F28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789 163,83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9220F" w:rsidRPr="00D55BAD" w:rsidRDefault="0039220F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F28E3" w:rsidRDefault="0039220F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F28E3" w:rsidRDefault="003F28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172 305,00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28E3">
              <w:rPr>
                <w:rFonts w:ascii="Times New Roman" w:hAnsi="Times New Roman"/>
                <w:sz w:val="20"/>
                <w:szCs w:val="20"/>
              </w:rPr>
              <w:t>Генце</w:t>
            </w:r>
            <w:proofErr w:type="spellEnd"/>
            <w:r w:rsidRPr="003F28E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F28E3" w:rsidRDefault="003F28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623 118,83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F28E3" w:rsidRDefault="003F28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127 904,20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3F28E3" w:rsidRDefault="0039220F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3F28E3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570A">
              <w:rPr>
                <w:rFonts w:ascii="Times New Roman" w:hAnsi="Times New Roman"/>
                <w:sz w:val="20"/>
                <w:szCs w:val="20"/>
              </w:rPr>
              <w:t>Ленц</w:t>
            </w:r>
            <w:proofErr w:type="spellEnd"/>
            <w:r w:rsidRPr="0079570A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79570A" w:rsidRDefault="0079570A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641 405,95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9220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9220F" w:rsidRPr="00D55BAD" w:rsidRDefault="0039220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9220F" w:rsidRPr="0079570A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9220F" w:rsidRPr="00D55BAD" w:rsidRDefault="0039220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Конева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5015A1" w:rsidRPr="005015A1" w:rsidRDefault="005015A1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295 429,51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5015A1" w:rsidRPr="005015A1" w:rsidRDefault="005015A1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5015A1" w:rsidRPr="005015A1" w:rsidRDefault="005015A1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932 809,12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5015A1" w:rsidRDefault="005015A1" w:rsidP="00501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5015A1" w:rsidRPr="00D55BAD" w:rsidRDefault="005015A1" w:rsidP="005015A1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5015A1" w:rsidRDefault="005015A1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5015A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973D7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0973D7" w:rsidRPr="00D55BAD" w:rsidRDefault="000973D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Коваленко П.Г.</w:t>
            </w:r>
          </w:p>
        </w:tc>
        <w:tc>
          <w:tcPr>
            <w:tcW w:w="1607" w:type="dxa"/>
            <w:shd w:val="clear" w:color="auto" w:fill="auto"/>
          </w:tcPr>
          <w:p w:rsidR="000973D7" w:rsidRPr="000973D7" w:rsidRDefault="000973D7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973D7" w:rsidRPr="000973D7" w:rsidRDefault="000973D7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973D7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97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73D7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800 783,83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73D7" w:rsidRPr="00D55BAD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0973D7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Бурлак М.А.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</w:t>
            </w:r>
            <w:r w:rsidR="00083F71" w:rsidRPr="00083F71">
              <w:rPr>
                <w:rFonts w:ascii="Times New Roman" w:hAnsi="Times New Roman"/>
                <w:sz w:val="20"/>
                <w:szCs w:val="20"/>
              </w:rPr>
              <w:t>1</w:t>
            </w:r>
            <w:r w:rsidRPr="00083F71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5015A1" w:rsidRPr="00083F71" w:rsidRDefault="005015A1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083F71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083F71"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5015A1" w:rsidRPr="00083F71" w:rsidRDefault="00083F7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743 661,83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комнаты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5015A1" w:rsidRPr="00083F71" w:rsidRDefault="005015A1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5015A1" w:rsidRPr="00083F71" w:rsidRDefault="005015A1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Легковой автомобиль Смарт Форту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5015A1" w:rsidRPr="00083F71" w:rsidRDefault="005015A1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32</w:t>
            </w:r>
            <w:r w:rsidR="00083F71" w:rsidRPr="00083F71">
              <w:rPr>
                <w:rFonts w:ascii="Times New Roman" w:hAnsi="Times New Roman"/>
                <w:sz w:val="20"/>
                <w:szCs w:val="20"/>
              </w:rPr>
              <w:t>0</w:t>
            </w:r>
            <w:r w:rsidRPr="00083F71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</w:t>
            </w:r>
            <w:r w:rsidR="00083F71" w:rsidRPr="00083F71">
              <w:rPr>
                <w:rFonts w:ascii="Times New Roman" w:hAnsi="Times New Roman"/>
                <w:sz w:val="20"/>
                <w:szCs w:val="20"/>
              </w:rPr>
              <w:t>1</w:t>
            </w:r>
            <w:r w:rsidRPr="00083F71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5015A1" w:rsidRPr="00083F71" w:rsidRDefault="005015A1" w:rsidP="00975C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</w:t>
            </w:r>
            <w:r w:rsidR="00083F71" w:rsidRPr="00083F71">
              <w:rPr>
                <w:rFonts w:ascii="Times New Roman" w:hAnsi="Times New Roman"/>
                <w:sz w:val="20"/>
                <w:szCs w:val="20"/>
              </w:rPr>
              <w:t>1</w:t>
            </w:r>
            <w:r w:rsidRPr="00083F71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083F71" w:rsidRDefault="005015A1" w:rsidP="0008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</w:t>
            </w:r>
            <w:r w:rsidR="00083F71" w:rsidRPr="00083F71">
              <w:rPr>
                <w:rFonts w:ascii="Times New Roman" w:hAnsi="Times New Roman"/>
                <w:sz w:val="20"/>
                <w:szCs w:val="20"/>
              </w:rPr>
              <w:t>1</w:t>
            </w:r>
            <w:r w:rsidRPr="00083F71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083F71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5015A1" w:rsidRPr="00083F71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5015A1" w:rsidRPr="00083F71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15A1" w:rsidRPr="00137AE9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E9">
              <w:rPr>
                <w:rFonts w:ascii="Times New Roman" w:hAnsi="Times New Roman"/>
                <w:sz w:val="20"/>
                <w:szCs w:val="20"/>
              </w:rPr>
              <w:t>комнаты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137AE9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015A1" w:rsidRPr="00137AE9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E9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137AE9" w:rsidRDefault="005015A1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5015A1" w:rsidRPr="00D55BAD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5015A1" w:rsidRPr="00D55BAD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5015A1" w:rsidRPr="00D55BAD" w:rsidRDefault="005015A1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Сафронов П.А.</w:t>
            </w:r>
          </w:p>
        </w:tc>
        <w:tc>
          <w:tcPr>
            <w:tcW w:w="160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3F28E3" w:rsidRDefault="005015A1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3F28E3" w:rsidRDefault="005015A1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3F28E3" w:rsidRDefault="005015A1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Легковой автомобиль Лада Ваз</w:t>
            </w:r>
            <w:r w:rsidR="003F28E3" w:rsidRPr="003F28E3">
              <w:rPr>
                <w:rFonts w:ascii="Times New Roman" w:hAnsi="Times New Roman"/>
                <w:sz w:val="20"/>
                <w:szCs w:val="20"/>
              </w:rPr>
              <w:t xml:space="preserve"> 111730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3F28E3" w:rsidRDefault="003F28E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651 683,83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261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015A1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015A1" w:rsidRPr="00D55BAD" w:rsidRDefault="005015A1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015A1" w:rsidRPr="003F28E3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015A1" w:rsidRPr="00D55BAD" w:rsidRDefault="005015A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323D2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C323D2" w:rsidRPr="00D55BAD" w:rsidRDefault="00C323D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208F">
              <w:rPr>
                <w:rFonts w:ascii="Times New Roman" w:hAnsi="Times New Roman"/>
                <w:sz w:val="20"/>
                <w:szCs w:val="20"/>
              </w:rPr>
              <w:t>Репринцев</w:t>
            </w:r>
            <w:proofErr w:type="spellEnd"/>
            <w:r w:rsidRPr="007B208F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C323D2" w:rsidRPr="007B208F" w:rsidRDefault="00C323D2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7B208F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600 638,00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23D2" w:rsidRPr="00D55BAD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323D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C323D2" w:rsidRPr="00D55BAD" w:rsidRDefault="00C323D2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323D2" w:rsidRPr="007B208F" w:rsidRDefault="00C323D2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285 803,36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23D2" w:rsidRPr="00D55BAD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323D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C323D2" w:rsidRPr="00D55BAD" w:rsidRDefault="00C323D2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323D2" w:rsidRPr="007B208F" w:rsidRDefault="00C323D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323D2" w:rsidRPr="007B208F" w:rsidRDefault="00C323D2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C323D2" w:rsidRPr="007B208F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323D2" w:rsidRPr="00D55BAD" w:rsidRDefault="00C323D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208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B208F" w:rsidRPr="00D55BAD" w:rsidRDefault="007B208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Прыкин</w:t>
            </w:r>
            <w:proofErr w:type="spellEnd"/>
            <w:r w:rsidRPr="008E5050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B208F" w:rsidRPr="008E5050" w:rsidRDefault="007B208F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B208F" w:rsidRPr="008E5050" w:rsidRDefault="007B208F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Легковой автомобиль УАЗ-3152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788 033,83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B208F" w:rsidRPr="00D55BAD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208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B208F" w:rsidRPr="00D55BAD" w:rsidRDefault="007B208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B208F" w:rsidRPr="008E5050" w:rsidRDefault="007B208F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B208F" w:rsidRPr="008E5050" w:rsidRDefault="007B208F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B208F" w:rsidRPr="00D55BAD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208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B208F" w:rsidRPr="00D55BAD" w:rsidRDefault="007B208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B208F" w:rsidRPr="008E5050" w:rsidRDefault="007B208F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129 998,84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B208F" w:rsidRPr="00D55BAD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208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B208F" w:rsidRPr="00D55BAD" w:rsidRDefault="007B208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7B208F" w:rsidRPr="008E5050" w:rsidRDefault="007B208F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B208F" w:rsidRPr="00D55BAD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B208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B208F" w:rsidRPr="00D55BAD" w:rsidRDefault="007B208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7B208F" w:rsidRPr="008E5050" w:rsidRDefault="007B208F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B208F" w:rsidRPr="008E5050" w:rsidRDefault="007B208F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B208F" w:rsidRPr="008E5050" w:rsidRDefault="007B208F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B208F" w:rsidRPr="008E5050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B208F" w:rsidRPr="00D55BAD" w:rsidRDefault="007B208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Соколов М.С.</w:t>
            </w:r>
          </w:p>
        </w:tc>
        <w:tc>
          <w:tcPr>
            <w:tcW w:w="160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C19F4" w:rsidRPr="00BE453C" w:rsidRDefault="002C19F4" w:rsidP="00240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647 901,54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C19F4" w:rsidRPr="00BE453C" w:rsidRDefault="002C19F4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135 286,05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19F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C19F4" w:rsidRPr="00D55BAD" w:rsidRDefault="002C19F4" w:rsidP="00BE453C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2C19F4" w:rsidRPr="00BE453C" w:rsidRDefault="002C19F4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C19F4" w:rsidRPr="00BE453C" w:rsidRDefault="002C19F4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C19F4" w:rsidRPr="00BE453C" w:rsidRDefault="002C19F4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C19F4" w:rsidRPr="00BE453C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C19F4" w:rsidRPr="00BE453C" w:rsidRDefault="002C19F4" w:rsidP="00BE4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C19F4" w:rsidRPr="00D55BAD" w:rsidRDefault="002C19F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Каймаков А.А.</w:t>
            </w:r>
          </w:p>
        </w:tc>
        <w:tc>
          <w:tcPr>
            <w:tcW w:w="160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3F71" w:rsidRDefault="00BE453C" w:rsidP="00851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3F71" w:rsidRDefault="00BE453C" w:rsidP="00240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083F7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691 753, 83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78 547,93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03D2">
              <w:rPr>
                <w:rFonts w:ascii="Times New Roman" w:hAnsi="Times New Roman"/>
                <w:sz w:val="20"/>
                <w:szCs w:val="20"/>
              </w:rPr>
              <w:t>Натанин</w:t>
            </w:r>
            <w:proofErr w:type="spellEnd"/>
            <w:r w:rsidRPr="00C803D2">
              <w:rPr>
                <w:rFonts w:ascii="Times New Roman" w:hAnsi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C6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BE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C803D2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C80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652 098,83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93C">
              <w:rPr>
                <w:rFonts w:ascii="Times New Roman" w:hAnsi="Times New Roman"/>
                <w:sz w:val="20"/>
                <w:szCs w:val="20"/>
              </w:rPr>
              <w:t>Мякушко</w:t>
            </w:r>
            <w:proofErr w:type="spellEnd"/>
            <w:r w:rsidRPr="000E093C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E093C" w:rsidRDefault="000E093C" w:rsidP="000E09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BE453C" w:rsidRPr="000E093C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Pr="000E093C">
              <w:rPr>
                <w:rFonts w:ascii="Times New Roman" w:hAnsi="Times New Roman"/>
                <w:sz w:val="20"/>
                <w:szCs w:val="20"/>
              </w:rPr>
              <w:t>а</w:t>
            </w:r>
            <w:r w:rsidR="00BE453C" w:rsidRPr="000E093C">
              <w:rPr>
                <w:rFonts w:ascii="Times New Roman" w:hAnsi="Times New Roman"/>
                <w:sz w:val="20"/>
                <w:szCs w:val="20"/>
              </w:rPr>
              <w:t xml:space="preserve"> отделения</w:t>
            </w:r>
          </w:p>
        </w:tc>
        <w:tc>
          <w:tcPr>
            <w:tcW w:w="992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093C" w:rsidRDefault="00BE453C" w:rsidP="00AC2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093C" w:rsidRDefault="000E09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0E093C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E093C" w:rsidRDefault="00BE453C" w:rsidP="000E09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8</w:t>
            </w:r>
            <w:r w:rsidR="000E093C" w:rsidRPr="000E093C">
              <w:rPr>
                <w:rFonts w:ascii="Times New Roman" w:hAnsi="Times New Roman"/>
                <w:sz w:val="20"/>
                <w:szCs w:val="20"/>
              </w:rPr>
              <w:t>25</w:t>
            </w:r>
            <w:r w:rsidRPr="000E093C">
              <w:rPr>
                <w:rFonts w:ascii="Times New Roman" w:hAnsi="Times New Roman"/>
                <w:sz w:val="20"/>
                <w:szCs w:val="20"/>
              </w:rPr>
              <w:t> 8</w:t>
            </w:r>
            <w:r w:rsidR="000E093C" w:rsidRPr="000E093C">
              <w:rPr>
                <w:rFonts w:ascii="Times New Roman" w:hAnsi="Times New Roman"/>
                <w:sz w:val="20"/>
                <w:szCs w:val="20"/>
              </w:rPr>
              <w:t>18</w:t>
            </w:r>
            <w:r w:rsidRPr="000E093C">
              <w:rPr>
                <w:rFonts w:ascii="Times New Roman" w:hAnsi="Times New Roman"/>
                <w:sz w:val="20"/>
                <w:szCs w:val="20"/>
              </w:rPr>
              <w:t>,</w:t>
            </w:r>
            <w:r w:rsidR="000E093C" w:rsidRPr="000E093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093C" w:rsidRDefault="00BE453C" w:rsidP="00AC2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093C" w:rsidRDefault="000E09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E093C" w:rsidRDefault="000E093C" w:rsidP="009F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148 623,99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E093C" w:rsidRDefault="000E09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E09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Сокол Н.В.</w:t>
            </w:r>
          </w:p>
        </w:tc>
        <w:tc>
          <w:tcPr>
            <w:tcW w:w="1607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служебная 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B208F" w:rsidRDefault="00BE453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7B208F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975 419,03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B20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Юрас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600 648,00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A501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Худяков </w:t>
            </w:r>
            <w:r w:rsidRPr="00352186">
              <w:rPr>
                <w:rFonts w:ascii="Times New Roman" w:hAnsi="Times New Roman"/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607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2186" w:rsidRDefault="00BE453C" w:rsidP="00616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2186" w:rsidRDefault="00BE453C" w:rsidP="004D7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3521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Мицубиси </w:t>
            </w:r>
            <w:proofErr w:type="spellStart"/>
            <w:r w:rsidRPr="00352186">
              <w:rPr>
                <w:rFonts w:ascii="Times New Roman" w:hAnsi="Times New Roman"/>
                <w:sz w:val="20"/>
                <w:szCs w:val="20"/>
              </w:rPr>
              <w:t>поджеро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lastRenderedPageBreak/>
              <w:t>673 750,47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7800,00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52186" w:rsidRDefault="00BE453C" w:rsidP="004D7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2186" w:rsidRDefault="00BE453C" w:rsidP="004D7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2186" w:rsidRDefault="00BE453C" w:rsidP="004D7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5218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52186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1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3521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Литвяков Д.В.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A7564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Легковой автомобиль Опель астра спорт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1 812 399,71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7F0E65" w:rsidRDefault="00BE453C" w:rsidP="00A90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453C" w:rsidRPr="00D55BAD" w:rsidRDefault="00BE453C" w:rsidP="00A90B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Кредитный договор № 3102248 от 16.10.2014</w:t>
            </w:r>
            <w:r w:rsidRPr="007F0E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сумму 3 310 000,00</w:t>
            </w:r>
            <w:r w:rsidRPr="007F0E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DA7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746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1399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1 329 935,30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CD4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A756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Поповичева</w:t>
            </w:r>
            <w:proofErr w:type="spellEnd"/>
            <w:r w:rsidRPr="008E5050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640 922,30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249,3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10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E5050" w:rsidRDefault="00BE453C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457 665,54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A1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Овчинников В.С.</w:t>
            </w:r>
          </w:p>
        </w:tc>
        <w:tc>
          <w:tcPr>
            <w:tcW w:w="160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D538F" w:rsidRDefault="00BE453C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D538F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660 312,12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118 763,00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920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D538F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Чемякина</w:t>
            </w:r>
            <w:proofErr w:type="spellEnd"/>
            <w:r w:rsidRPr="00A269ED">
              <w:rPr>
                <w:rFonts w:ascii="Times New Roman" w:hAnsi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5F6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2A3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Грузовой автомобиль ГАЗ 172412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644 558,83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5F6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5F6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Додж </w:t>
            </w: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Калибер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258 030,00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01AF2" w:rsidRPr="00D55BAD" w:rsidRDefault="00E01AF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Шарапов В.В.</w:t>
            </w:r>
          </w:p>
        </w:tc>
        <w:tc>
          <w:tcPr>
            <w:tcW w:w="160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C803D2" w:rsidRDefault="00E01AF2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803D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590 053,11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01AF2" w:rsidRPr="00D55BAD" w:rsidRDefault="00E01AF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C803D2" w:rsidRDefault="00E01AF2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C803D2" w:rsidRDefault="00E01AF2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C803D2" w:rsidRDefault="00E01AF2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C803D2" w:rsidRDefault="00E01AF2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141 121,93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01AF2" w:rsidRPr="00D55BAD" w:rsidRDefault="00E01AF2" w:rsidP="00C803D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C803D2" w:rsidRDefault="00E01AF2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C803D2" w:rsidRDefault="00E01AF2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C803D2" w:rsidRDefault="00E01AF2" w:rsidP="00AD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C803D2" w:rsidRDefault="00E01AF2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C803D2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538F">
              <w:rPr>
                <w:rFonts w:ascii="Times New Roman" w:hAnsi="Times New Roman"/>
                <w:sz w:val="20"/>
                <w:szCs w:val="20"/>
              </w:rPr>
              <w:t>Шаимов</w:t>
            </w:r>
            <w:proofErr w:type="spellEnd"/>
            <w:r w:rsidRPr="008D538F">
              <w:rPr>
                <w:rFonts w:ascii="Times New Roman" w:hAnsi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737 352,33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49 000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D538F" w:rsidRDefault="00BE453C" w:rsidP="00ED2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263 171,41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D538F" w:rsidRDefault="00BE453C" w:rsidP="008D5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D538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3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Чухаев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4F0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590 713,00</w:t>
            </w:r>
          </w:p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Бондаренко К.Д.</w:t>
            </w:r>
          </w:p>
        </w:tc>
        <w:tc>
          <w:tcPr>
            <w:tcW w:w="1607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320185" w:rsidRDefault="00BE453C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20185" w:rsidRDefault="00BE453C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20185" w:rsidRDefault="00BE453C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20185" w:rsidRDefault="00BE453C" w:rsidP="00320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37 799,71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2018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462">
              <w:rPr>
                <w:rFonts w:ascii="Times New Roman" w:hAnsi="Times New Roman"/>
                <w:sz w:val="20"/>
                <w:szCs w:val="20"/>
              </w:rPr>
              <w:t>Зацепин</w:t>
            </w:r>
            <w:proofErr w:type="spellEnd"/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6462" w:rsidRDefault="00BE453C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841 835,09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824 708,62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646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Матвеенков Л.М.</w:t>
            </w:r>
          </w:p>
        </w:tc>
        <w:tc>
          <w:tcPr>
            <w:tcW w:w="160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3F71" w:rsidRDefault="00BE453C" w:rsidP="005E2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3F71">
              <w:rPr>
                <w:rFonts w:ascii="Times New Roman" w:hAnsi="Times New Roman"/>
                <w:sz w:val="20"/>
                <w:szCs w:val="20"/>
              </w:rPr>
              <w:t>Сангйонг</w:t>
            </w:r>
            <w:proofErr w:type="spellEnd"/>
            <w:r w:rsidRPr="00083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3F71">
              <w:rPr>
                <w:rFonts w:ascii="Times New Roman" w:hAnsi="Times New Roman"/>
                <w:sz w:val="20"/>
                <w:szCs w:val="20"/>
              </w:rPr>
              <w:t>Кайрон</w:t>
            </w:r>
            <w:proofErr w:type="spellEnd"/>
            <w:r w:rsidRPr="00083F7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3F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71">
              <w:rPr>
                <w:rFonts w:ascii="Times New Roman" w:hAnsi="Times New Roman"/>
                <w:sz w:val="20"/>
                <w:szCs w:val="20"/>
              </w:rPr>
              <w:t>644 509,83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0921D1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Власов Д.Ю.</w:t>
            </w:r>
          </w:p>
        </w:tc>
        <w:tc>
          <w:tcPr>
            <w:tcW w:w="1607" w:type="dxa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661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2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Default="00BE453C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BE453C" w:rsidRPr="001244E8" w:rsidRDefault="00BE453C" w:rsidP="007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ТС 821303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244E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4E8">
              <w:rPr>
                <w:rFonts w:ascii="Times New Roman" w:hAnsi="Times New Roman"/>
                <w:sz w:val="20"/>
                <w:szCs w:val="20"/>
              </w:rPr>
              <w:t>716 766,65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223D3" w:rsidRDefault="00BE453C" w:rsidP="00092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300 462,55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223D3" w:rsidRDefault="00BE453C" w:rsidP="00545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223D3" w:rsidRDefault="00BE453C" w:rsidP="00545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223D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Ремезова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26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604 053,43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5E2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587 762,45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Эберс</w:t>
            </w:r>
            <w:proofErr w:type="spellEnd"/>
            <w:r w:rsidRPr="00A269ED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551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618 233,00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551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218 442,46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269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Лазарев К.А.</w:t>
            </w:r>
          </w:p>
        </w:tc>
        <w:tc>
          <w:tcPr>
            <w:tcW w:w="160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Легковой автомобиль Мерседес-</w:t>
            </w:r>
            <w:proofErr w:type="spellStart"/>
            <w:r w:rsidRPr="00BE453C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BE453C"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453C" w:rsidRDefault="00BE453C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819 693,83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110 400,00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Дударь Е.Н.</w:t>
            </w:r>
          </w:p>
        </w:tc>
        <w:tc>
          <w:tcPr>
            <w:tcW w:w="160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Легковой автомобиль Мазда-6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684 932,17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289 117,79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F5E2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03D2">
              <w:rPr>
                <w:rFonts w:ascii="Times New Roman" w:hAnsi="Times New Roman"/>
                <w:sz w:val="20"/>
                <w:szCs w:val="20"/>
              </w:rPr>
              <w:t>Максютов</w:t>
            </w:r>
            <w:proofErr w:type="spellEnd"/>
            <w:r w:rsidRPr="00C803D2">
              <w:rPr>
                <w:rFonts w:ascii="Times New Roman" w:hAnsi="Times New Roman"/>
                <w:sz w:val="20"/>
                <w:szCs w:val="20"/>
              </w:rPr>
              <w:t xml:space="preserve"> Д.Т.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C6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C803D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775 258,83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24 453,29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803D2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803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01AF2" w:rsidRPr="00D55BAD" w:rsidRDefault="00E01AF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Томский С.И.</w:t>
            </w:r>
          </w:p>
        </w:tc>
        <w:tc>
          <w:tcPr>
            <w:tcW w:w="1607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598 111,14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01AF2" w:rsidRPr="00D55BAD" w:rsidRDefault="00E01AF2" w:rsidP="007B208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7B208F" w:rsidRDefault="00E01AF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7B208F" w:rsidRDefault="00E01AF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7B208F" w:rsidRDefault="00E01AF2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7B208F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08F">
              <w:rPr>
                <w:rFonts w:ascii="Times New Roman" w:hAnsi="Times New Roman"/>
                <w:sz w:val="20"/>
                <w:szCs w:val="20"/>
              </w:rPr>
              <w:t>337 629,43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27D7">
              <w:rPr>
                <w:rFonts w:ascii="Times New Roman" w:hAnsi="Times New Roman"/>
                <w:sz w:val="20"/>
                <w:szCs w:val="20"/>
              </w:rPr>
              <w:t>Чебыкина</w:t>
            </w:r>
            <w:proofErr w:type="spellEnd"/>
            <w:r w:rsidRPr="000827D7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7" w:type="dxa"/>
            <w:shd w:val="clear" w:color="auto" w:fill="auto"/>
          </w:tcPr>
          <w:p w:rsidR="00BE453C" w:rsidRPr="000827D7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827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841 552,56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1AF2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01AF2">
              <w:rPr>
                <w:rFonts w:ascii="Times New Roman" w:hAnsi="Times New Roman"/>
                <w:sz w:val="20"/>
                <w:szCs w:val="20"/>
              </w:rPr>
              <w:t>Лачети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651 544,07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01AF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Кузнецов Е.А.</w:t>
            </w:r>
          </w:p>
        </w:tc>
        <w:tc>
          <w:tcPr>
            <w:tcW w:w="160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05F28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05F28" w:rsidRDefault="000E09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602 345,80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05F28" w:rsidRDefault="000E09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57 640,00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05F28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05F28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05F28" w:rsidRDefault="00BE453C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05F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F28">
              <w:rPr>
                <w:rFonts w:ascii="Times New Roman" w:hAnsi="Times New Roman"/>
                <w:sz w:val="20"/>
                <w:szCs w:val="20"/>
              </w:rPr>
              <w:t>-</w:t>
            </w:r>
            <w:r w:rsidR="00105F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15AF">
              <w:rPr>
                <w:rFonts w:ascii="Times New Roman" w:hAnsi="Times New Roman"/>
                <w:sz w:val="20"/>
                <w:szCs w:val="20"/>
              </w:rPr>
              <w:t>Баланд</w:t>
            </w:r>
            <w:r w:rsidRPr="007F0E65">
              <w:rPr>
                <w:rFonts w:ascii="Times New Roman" w:hAnsi="Times New Roman"/>
                <w:sz w:val="20"/>
                <w:szCs w:val="20"/>
              </w:rPr>
              <w:t>ин</w:t>
            </w:r>
            <w:proofErr w:type="spellEnd"/>
            <w:r w:rsidRPr="007F0E65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0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F0E65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828 795,64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Беспроцентный </w:t>
            </w:r>
            <w:proofErr w:type="spellStart"/>
            <w:proofErr w:type="gramStart"/>
            <w:r w:rsidRPr="007F0E65"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 w:rsidRPr="007F0E65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7F0E65">
              <w:rPr>
                <w:rFonts w:ascii="Times New Roman" w:hAnsi="Times New Roman"/>
                <w:sz w:val="20"/>
                <w:szCs w:val="20"/>
              </w:rPr>
              <w:t xml:space="preserve"> родителей на покупку квартиры 800 000,00; использование средств социальной выплаты по программе « Молодая семья» </w:t>
            </w:r>
            <w:r w:rsidRPr="007F0E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732 060,00; накопления за предыдущие годы 200 000,00; кредитный договор № 313141 от 25.10.2014 г. 917 940,00.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F0E6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F0E6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F0E6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F0E6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376 477,24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t xml:space="preserve"> </w:t>
            </w:r>
            <w:r w:rsidRPr="007F0E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F0E6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E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Соколова И.С.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617741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17741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453C" w:rsidRPr="00617741" w:rsidRDefault="00BE453C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627 593,00</w:t>
            </w:r>
          </w:p>
          <w:p w:rsidR="00BE453C" w:rsidRPr="00617741" w:rsidRDefault="00BE453C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17741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774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Рузаев</w:t>
            </w:r>
            <w:proofErr w:type="spellEnd"/>
            <w:r w:rsidRPr="008E5050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60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E5050" w:rsidRDefault="00BE453C" w:rsidP="001B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676 959,42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E50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E5050" w:rsidRDefault="00BE453C" w:rsidP="008E5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8E50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505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E505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0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Инчина С.С.</w:t>
            </w:r>
          </w:p>
        </w:tc>
        <w:tc>
          <w:tcPr>
            <w:tcW w:w="1607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544A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209 392,08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4623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D544A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544A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D544A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D544A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544A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D544A">
              <w:rPr>
                <w:rFonts w:ascii="Times New Roman" w:hAnsi="Times New Roman"/>
                <w:sz w:val="20"/>
                <w:szCs w:val="20"/>
                <w:lang w:val="en-US"/>
              </w:rPr>
              <w:t>Wolksvagen</w:t>
            </w:r>
            <w:proofErr w:type="spellEnd"/>
            <w:r w:rsidRPr="00DD54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544A" w:rsidRDefault="00BE453C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1 156 976,72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54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D544A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544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Рожков Д.А.</w:t>
            </w:r>
          </w:p>
        </w:tc>
        <w:tc>
          <w:tcPr>
            <w:tcW w:w="160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73D7" w:rsidRDefault="00BE453C" w:rsidP="00345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 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73D7" w:rsidRDefault="000973D7" w:rsidP="00345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523 075,00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973D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0973D7" w:rsidRPr="00D55BAD" w:rsidRDefault="000973D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0973D7" w:rsidRPr="000973D7" w:rsidRDefault="000973D7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200 492,91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973D7" w:rsidRPr="00D55BAD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973D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0973D7" w:rsidRPr="00D55BAD" w:rsidRDefault="000973D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973D7" w:rsidRPr="00D55BAD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973D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0973D7" w:rsidRPr="00D55BAD" w:rsidRDefault="000973D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73D7" w:rsidRPr="00D55BAD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973D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0973D7" w:rsidRPr="00D55BAD" w:rsidRDefault="000973D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0973D7" w:rsidRPr="000973D7" w:rsidRDefault="000973D7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973D7" w:rsidRPr="000973D7" w:rsidRDefault="000973D7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0973D7" w:rsidRPr="000973D7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73D7" w:rsidRPr="00D55BAD" w:rsidRDefault="000973D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73D7" w:rsidRDefault="00BE453C" w:rsidP="00A25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3A98">
              <w:rPr>
                <w:rFonts w:ascii="Times New Roman" w:hAnsi="Times New Roman"/>
                <w:sz w:val="20"/>
                <w:szCs w:val="20"/>
              </w:rPr>
              <w:t>Аминева</w:t>
            </w:r>
            <w:proofErr w:type="spell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618 243,00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Start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63A9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63A9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ToyotaSuceed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lastRenderedPageBreak/>
              <w:t>20 362,71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A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3A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3A9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Сычев Е.С.</w:t>
            </w:r>
          </w:p>
        </w:tc>
        <w:tc>
          <w:tcPr>
            <w:tcW w:w="160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597 185, 22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B140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E453C" w:rsidRPr="00D55BAD" w:rsidRDefault="00BE453C" w:rsidP="00B1407C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973D7" w:rsidRDefault="00BE453C" w:rsidP="00AE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73D7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97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73D7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232 469,89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70C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973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3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Серебряков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1196,0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E1F87" w:rsidRDefault="00BE453C" w:rsidP="0074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E1F8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BE453C" w:rsidRPr="00EE1F87" w:rsidRDefault="00BE453C" w:rsidP="0074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53C" w:rsidRPr="00EE1F87" w:rsidRDefault="00BE453C" w:rsidP="0074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E1F87">
              <w:rPr>
                <w:rFonts w:ascii="Times New Roman" w:hAnsi="Times New Roman"/>
                <w:sz w:val="20"/>
                <w:szCs w:val="20"/>
              </w:rPr>
              <w:t>Старлет</w:t>
            </w:r>
            <w:proofErr w:type="spellEnd"/>
          </w:p>
          <w:p w:rsidR="00BE453C" w:rsidRPr="00EE1F87" w:rsidRDefault="00BE453C" w:rsidP="0074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1 088 973,22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top w:val="nil"/>
            </w:tcBorders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675 235,07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D77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Серебрякова О.Н.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675 235,07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1196,0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E1F87" w:rsidRDefault="00BE453C" w:rsidP="00E83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E1F8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BE453C" w:rsidRPr="00EE1F87" w:rsidRDefault="00BE453C" w:rsidP="00E83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53C" w:rsidRPr="00EE1F87" w:rsidRDefault="00BE453C" w:rsidP="00E83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E1F87">
              <w:rPr>
                <w:rFonts w:ascii="Times New Roman" w:hAnsi="Times New Roman"/>
                <w:sz w:val="20"/>
                <w:szCs w:val="20"/>
              </w:rPr>
              <w:t>Старлет</w:t>
            </w:r>
            <w:proofErr w:type="spellEnd"/>
          </w:p>
          <w:p w:rsidR="00BE453C" w:rsidRPr="00EE1F87" w:rsidRDefault="00BE453C" w:rsidP="00E83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E1F87" w:rsidRDefault="00BE453C" w:rsidP="00E83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1 088 973,22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EE1F87" w:rsidRDefault="00BE453C" w:rsidP="00BC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1F87" w:rsidRDefault="00BE453C" w:rsidP="00EE1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Камалова Л.Р.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718 278,00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BE4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453C" w:rsidRDefault="00BE453C" w:rsidP="00D75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714 241,32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453C" w:rsidRDefault="00BE453C" w:rsidP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Николаев Г.В.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A2332" w:rsidRDefault="00BE453C" w:rsidP="001B4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A2332">
              <w:rPr>
                <w:rFonts w:ascii="Times New Roman" w:hAnsi="Times New Roman"/>
                <w:sz w:val="20"/>
                <w:szCs w:val="20"/>
              </w:rPr>
              <w:lastRenderedPageBreak/>
              <w:t>ПЕЖО-408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lastRenderedPageBreak/>
              <w:t>625 545, 83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2332" w:rsidRDefault="00BE453C" w:rsidP="005F3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2332" w:rsidRDefault="00BE453C" w:rsidP="005F3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A2332" w:rsidRDefault="00BE453C" w:rsidP="001B4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A233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1B27">
              <w:rPr>
                <w:rFonts w:ascii="Times New Roman" w:hAnsi="Times New Roman"/>
                <w:sz w:val="20"/>
                <w:szCs w:val="20"/>
              </w:rPr>
              <w:t>Вертякова</w:t>
            </w:r>
            <w:proofErr w:type="spellEnd"/>
            <w:r w:rsidRPr="00FF1B27">
              <w:rPr>
                <w:rFonts w:ascii="Times New Roman" w:hAnsi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60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F1B27" w:rsidRDefault="00BE453C" w:rsidP="0011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698 268,00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F1B27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Легковой автомобиль Лексус</w:t>
            </w:r>
            <w:r w:rsidRPr="00FF1B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F1B27">
              <w:rPr>
                <w:rFonts w:ascii="Times New Roman" w:hAnsi="Times New Roman"/>
                <w:sz w:val="20"/>
                <w:szCs w:val="20"/>
              </w:rPr>
              <w:t>ЛХ 470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F1B27" w:rsidRDefault="00BE453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1 957 942,59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F1B27" w:rsidRDefault="00BE453C" w:rsidP="0011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FF1B2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77,3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F1B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39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Запорожец А.С.</w:t>
            </w:r>
          </w:p>
        </w:tc>
        <w:tc>
          <w:tcPr>
            <w:tcW w:w="160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3723ED" w:rsidRDefault="00BE453C" w:rsidP="0011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114 000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981 469,23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23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Нилова Н.Л.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E7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67,44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453C" w:rsidRPr="0098145A" w:rsidRDefault="00BE453C" w:rsidP="00E7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8145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9814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145A"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834 379,02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E7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C83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137AE9" w:rsidRPr="00D55BAD" w:rsidRDefault="00137AE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Феонина А.</w:t>
            </w:r>
            <w:proofErr w:type="gramStart"/>
            <w:r w:rsidRPr="00710B7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7" w:type="dxa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137AE9" w:rsidRPr="00710B7F" w:rsidRDefault="00137AE9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710B7F" w:rsidRDefault="00137AE9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710B7F" w:rsidRDefault="00137AE9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0B7F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710B7F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764 420,32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D55BAD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D55BAD" w:rsidRDefault="00137AE9" w:rsidP="00710B7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710B7F" w:rsidRDefault="00137AE9" w:rsidP="00710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710B7F" w:rsidRDefault="00137AE9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710B7F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B7F">
              <w:rPr>
                <w:rFonts w:ascii="Times New Roman" w:hAnsi="Times New Roman"/>
                <w:sz w:val="20"/>
                <w:szCs w:val="20"/>
              </w:rPr>
              <w:t>628 088,30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D55BAD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C12A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>Буянов В.В.</w:t>
            </w:r>
          </w:p>
        </w:tc>
        <w:tc>
          <w:tcPr>
            <w:tcW w:w="1607" w:type="dxa"/>
            <w:shd w:val="clear" w:color="auto" w:fill="auto"/>
          </w:tcPr>
          <w:p w:rsidR="00BE453C" w:rsidRPr="00BC12A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98145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C12A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C12A3" w:rsidRDefault="00BE453C" w:rsidP="00630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C12A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C12A3" w:rsidRDefault="00BE453C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12A3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BC1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12A3">
              <w:rPr>
                <w:rFonts w:ascii="Times New Roman" w:hAnsi="Times New Roman"/>
                <w:sz w:val="20"/>
                <w:szCs w:val="20"/>
              </w:rPr>
              <w:t>сид</w:t>
            </w:r>
            <w:proofErr w:type="spellEnd"/>
            <w:r w:rsidRPr="00BC1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C12A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2A3">
              <w:rPr>
                <w:rFonts w:ascii="Times New Roman" w:hAnsi="Times New Roman"/>
                <w:sz w:val="20"/>
                <w:szCs w:val="20"/>
              </w:rPr>
              <w:t>695 292,63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137AE9" w:rsidRPr="00D55BAD" w:rsidRDefault="00137AE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Платонова Е.М.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E01AF2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  <w:r w:rsidRPr="00E01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185 268,57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137AE9" w:rsidRPr="00E01AF2" w:rsidRDefault="00137AE9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137AE9" w:rsidRPr="00E01AF2" w:rsidRDefault="00137AE9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01AF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E01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1AF2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1 053 466,48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E01AF2" w:rsidRDefault="00137AE9" w:rsidP="00E01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Жилой дом, земельный участок к</w:t>
            </w:r>
            <w:r w:rsidR="00E01AF2" w:rsidRPr="00E01AF2">
              <w:rPr>
                <w:rFonts w:ascii="Times New Roman" w:hAnsi="Times New Roman"/>
                <w:sz w:val="20"/>
                <w:szCs w:val="20"/>
              </w:rPr>
              <w:t>р</w:t>
            </w:r>
            <w:r w:rsidRPr="00E01AF2">
              <w:rPr>
                <w:rFonts w:ascii="Times New Roman" w:hAnsi="Times New Roman"/>
                <w:sz w:val="20"/>
                <w:szCs w:val="20"/>
              </w:rPr>
              <w:t>едитный договор № 148881 от 28.08.2013 на сумму 2 070 000,00</w:t>
            </w: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E01AF2" w:rsidRDefault="00137AE9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E01AF2" w:rsidRDefault="00137AE9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7AE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7AE9" w:rsidRPr="00B3499D" w:rsidRDefault="00137AE9" w:rsidP="00B3499D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7AE9" w:rsidRPr="00E01AF2" w:rsidRDefault="00137AE9" w:rsidP="00B34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7AE9" w:rsidRPr="00E01AF2" w:rsidRDefault="00137AE9" w:rsidP="00752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7AE9" w:rsidRPr="00E01AF2" w:rsidRDefault="00137AE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145A">
              <w:rPr>
                <w:rFonts w:ascii="Times New Roman" w:hAnsi="Times New Roman"/>
                <w:sz w:val="20"/>
                <w:szCs w:val="20"/>
              </w:rPr>
              <w:t>Ахметшин</w:t>
            </w:r>
            <w:proofErr w:type="spellEnd"/>
            <w:r w:rsidRPr="0098145A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607" w:type="dxa"/>
            <w:shd w:val="clear" w:color="auto" w:fill="auto"/>
          </w:tcPr>
          <w:p w:rsidR="00BE453C" w:rsidRPr="0098145A" w:rsidRDefault="00BE453C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654 443,83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8145A" w:rsidRDefault="00BE453C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8145A" w:rsidRDefault="00BE453C" w:rsidP="00163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8145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4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8145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Федосова О.С.</w:t>
            </w:r>
          </w:p>
        </w:tc>
        <w:tc>
          <w:tcPr>
            <w:tcW w:w="1607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8B4B20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4B20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B4B20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B4B20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4B20" w:rsidRDefault="00BE453C" w:rsidP="00C06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595 801,71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4623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4B2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B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7BD1">
              <w:rPr>
                <w:rFonts w:ascii="Times New Roman" w:hAnsi="Times New Roman"/>
                <w:sz w:val="20"/>
                <w:szCs w:val="20"/>
              </w:rPr>
              <w:t>Руслякова</w:t>
            </w:r>
            <w:proofErr w:type="spellEnd"/>
            <w:r w:rsidRPr="00F07BD1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60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07BD1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618 233,00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07BD1" w:rsidRDefault="00BE453C" w:rsidP="00E7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07BD1">
              <w:rPr>
                <w:rFonts w:ascii="Times New Roman" w:hAnsi="Times New Roman"/>
                <w:sz w:val="20"/>
                <w:szCs w:val="20"/>
                <w:lang w:val="en-US"/>
              </w:rPr>
              <w:t>ChevraletLachetti</w:t>
            </w:r>
            <w:proofErr w:type="spellEnd"/>
            <w:r w:rsidRPr="00F07BD1">
              <w:t xml:space="preserve"> </w:t>
            </w:r>
            <w:r w:rsidRPr="00F07B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07BD1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F07BD1">
              <w:rPr>
                <w:rFonts w:ascii="Times New Roman" w:hAnsi="Times New Roman"/>
                <w:sz w:val="20"/>
                <w:szCs w:val="20"/>
              </w:rPr>
              <w:t xml:space="preserve"> Тусон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651 213,60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07B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Серебров А.Ю.</w:t>
            </w:r>
          </w:p>
        </w:tc>
        <w:tc>
          <w:tcPr>
            <w:tcW w:w="1607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38A7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BE38A7">
              <w:rPr>
                <w:rFonts w:ascii="Times New Roman" w:hAnsi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787 287,75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38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8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163">
              <w:rPr>
                <w:rFonts w:ascii="Times New Roman" w:hAnsi="Times New Roman"/>
                <w:sz w:val="20"/>
                <w:szCs w:val="20"/>
              </w:rPr>
              <w:t>Михалкина</w:t>
            </w:r>
            <w:proofErr w:type="spellEnd"/>
            <w:r w:rsidRPr="00816163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0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6163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6163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816163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738 946,56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6163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6163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6163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6163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6163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388 773,68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616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1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E3C6B" w:rsidRDefault="00BE453C" w:rsidP="003C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Киреева Г.И.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E3C6B" w:rsidRDefault="00BE453C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E3C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ДЭУ </w:t>
            </w:r>
            <w:proofErr w:type="spellStart"/>
            <w:r w:rsidRPr="000E3C6B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lastRenderedPageBreak/>
              <w:t>652 905,93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E3C6B" w:rsidRDefault="00BE453C" w:rsidP="003C0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468 218,65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E3C6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Коротенко С.А.</w:t>
            </w:r>
          </w:p>
        </w:tc>
        <w:tc>
          <w:tcPr>
            <w:tcW w:w="1607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688 668, 83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7A9F" w:rsidRDefault="00BE453C" w:rsidP="00AC6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947A9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47A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7A9F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947A9F">
              <w:rPr>
                <w:rFonts w:ascii="Times New Roman" w:hAnsi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7A9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283 749,99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1DC0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161DC0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0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40,85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61DC0" w:rsidRDefault="00BE453C" w:rsidP="00161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t xml:space="preserve">россия аальнаяТурас </w:t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161DC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61DC0" w:rsidRDefault="00BE453C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600 496, 10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61DC0" w:rsidRDefault="00BE453C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61DC0" w:rsidRDefault="00BE453C" w:rsidP="00AB5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Воробьева Т.П.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1035D" w:rsidRDefault="00BE453C" w:rsidP="00010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01035D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756 848,00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1035D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01035D">
              <w:rPr>
                <w:rFonts w:ascii="Times New Roman" w:hAnsi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715 476,00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1035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Шамсутдинова Е.В.</w:t>
            </w:r>
          </w:p>
        </w:tc>
        <w:tc>
          <w:tcPr>
            <w:tcW w:w="1607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749 750,00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2436A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2436A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869 879,83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62436A"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2436A" w:rsidRDefault="00BE453C" w:rsidP="00541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243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Карташова  О.А.</w:t>
            </w:r>
          </w:p>
        </w:tc>
        <w:tc>
          <w:tcPr>
            <w:tcW w:w="1607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94E7D" w:rsidRDefault="00BE453C" w:rsidP="00BE3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94E7D" w:rsidRDefault="00BE453C" w:rsidP="0034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94E7D">
              <w:rPr>
                <w:rFonts w:ascii="Times New Roman" w:hAnsi="Times New Roman"/>
                <w:sz w:val="20"/>
                <w:szCs w:val="20"/>
              </w:rPr>
              <w:lastRenderedPageBreak/>
              <w:t>Пежо 207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lastRenderedPageBreak/>
              <w:t>957 986,63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94E7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E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Родимов В.Е.</w:t>
            </w:r>
          </w:p>
        </w:tc>
        <w:tc>
          <w:tcPr>
            <w:tcW w:w="160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30CEE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30CEE" w:rsidRDefault="00BE453C" w:rsidP="003E5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30CEE" w:rsidRDefault="00BE453C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809 896,33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30CEE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176 934,25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30CEE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30CE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C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75EA">
              <w:rPr>
                <w:rFonts w:ascii="Times New Roman" w:hAnsi="Times New Roman"/>
                <w:sz w:val="20"/>
                <w:szCs w:val="20"/>
              </w:rPr>
              <w:t>Асмачко</w:t>
            </w:r>
            <w:proofErr w:type="spellEnd"/>
            <w:r w:rsidRPr="009775EA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775EA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812 920,06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427 368,96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Чистяков В.А.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F83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515002">
              <w:rPr>
                <w:rFonts w:ascii="Times New Roman" w:hAnsi="Times New Roman"/>
                <w:sz w:val="20"/>
                <w:szCs w:val="20"/>
              </w:rPr>
              <w:t>Каризма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797 728,02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E7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9B7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467 042,98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9B7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CF2927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Дубова Д.А.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970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583 051,35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F2927" w:rsidRDefault="00BE453C" w:rsidP="00F71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№264908 от 20.06.2014г на сумму 1 242 000,0.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CF2927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CD0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Щеглов Е.Н.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15301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F15301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1530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301">
              <w:rPr>
                <w:rFonts w:ascii="Times New Roman" w:hAnsi="Times New Roman"/>
                <w:sz w:val="20"/>
                <w:szCs w:val="20"/>
              </w:rPr>
              <w:t>740 777,68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C1FB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C1FBC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C1FB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BC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C1FBC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01AF2" w:rsidRPr="00D55BAD" w:rsidRDefault="00E01AF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DA2F09" w:rsidRDefault="00E01AF2" w:rsidP="00010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2F09">
              <w:rPr>
                <w:rFonts w:ascii="Times New Roman" w:hAnsi="Times New Roman"/>
                <w:sz w:val="20"/>
                <w:szCs w:val="20"/>
              </w:rPr>
              <w:t>Пятаева</w:t>
            </w:r>
            <w:proofErr w:type="spellEnd"/>
            <w:r w:rsidRPr="00DA2F09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607" w:type="dxa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DA2F09" w:rsidRDefault="00E01AF2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DA2F09" w:rsidRDefault="00E01AF2" w:rsidP="00DA2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2F09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DA2F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A2F09">
              <w:rPr>
                <w:rFonts w:ascii="Times New Roman" w:hAnsi="Times New Roman"/>
                <w:sz w:val="20"/>
                <w:szCs w:val="20"/>
              </w:rPr>
              <w:t>ОН-ДО</w:t>
            </w:r>
            <w:proofErr w:type="gramEnd"/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769 063,99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1AF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01AF2" w:rsidRPr="00D55BAD" w:rsidRDefault="00E01AF2" w:rsidP="0001035D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01AF2" w:rsidRPr="00DA2F09" w:rsidRDefault="00E01AF2" w:rsidP="00010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1AF2" w:rsidRPr="00DA2F09" w:rsidRDefault="00E01AF2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E01AF2" w:rsidRPr="00DA2F09" w:rsidRDefault="00E01AF2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A2F0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01AF2" w:rsidRPr="00DA2F09" w:rsidRDefault="00E01AF2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01AF2" w:rsidRPr="00DA2F09" w:rsidRDefault="00E01AF2" w:rsidP="00DA2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01AF2" w:rsidRPr="00DA2F09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09">
              <w:rPr>
                <w:rFonts w:ascii="Times New Roman" w:hAnsi="Times New Roman"/>
                <w:sz w:val="20"/>
                <w:szCs w:val="20"/>
              </w:rPr>
              <w:t>570 921,41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1AF2" w:rsidRPr="00D55BAD" w:rsidRDefault="00E01AF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Любимов А.А.</w:t>
            </w:r>
          </w:p>
        </w:tc>
        <w:tc>
          <w:tcPr>
            <w:tcW w:w="1607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42B60" w:rsidRDefault="00BE453C" w:rsidP="0023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659 6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Pr="00C42B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2707">
              <w:rPr>
                <w:rFonts w:ascii="Times New Roman" w:hAnsi="Times New Roman"/>
                <w:sz w:val="20"/>
                <w:szCs w:val="20"/>
              </w:rPr>
              <w:t>Бурматова</w:t>
            </w:r>
            <w:proofErr w:type="spellEnd"/>
            <w:r w:rsidRPr="00232707">
              <w:rPr>
                <w:rFonts w:ascii="Times New Roman" w:hAnsi="Times New Roman"/>
                <w:sz w:val="20"/>
                <w:szCs w:val="20"/>
              </w:rPr>
              <w:t xml:space="preserve"> У.О.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3270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703 822,39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69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Легковой автомобиль Лада Калина,</w:t>
            </w:r>
          </w:p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941 626,82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23270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2707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27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7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B60">
              <w:rPr>
                <w:rFonts w:ascii="Times New Roman" w:hAnsi="Times New Roman"/>
                <w:sz w:val="20"/>
                <w:szCs w:val="20"/>
              </w:rPr>
              <w:t>Дорох</w:t>
            </w:r>
            <w:proofErr w:type="spellEnd"/>
            <w:r w:rsidRPr="00C42B60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C42B60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42B60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42B60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42B60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42B60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C42B60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60">
              <w:rPr>
                <w:rFonts w:ascii="Times New Roman" w:hAnsi="Times New Roman"/>
                <w:sz w:val="20"/>
                <w:szCs w:val="20"/>
              </w:rPr>
              <w:t>600 638,00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42B6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Сабанин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15002" w:rsidRDefault="00BE453C" w:rsidP="00977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710 335,00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515002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Кредит на </w:t>
            </w:r>
            <w:proofErr w:type="spellStart"/>
            <w:r w:rsidRPr="00515002">
              <w:rPr>
                <w:rFonts w:ascii="Times New Roman" w:hAnsi="Times New Roman"/>
                <w:sz w:val="20"/>
                <w:szCs w:val="20"/>
              </w:rPr>
              <w:t>приобритение</w:t>
            </w:r>
            <w:proofErr w:type="spellEnd"/>
            <w:r w:rsidRPr="00515002">
              <w:rPr>
                <w:rFonts w:ascii="Times New Roman" w:hAnsi="Times New Roman"/>
                <w:sz w:val="20"/>
                <w:szCs w:val="20"/>
              </w:rPr>
              <w:t xml:space="preserve"> объекта недвижимости № 166547 от 09.10.2013г. Кредитор ПАО «Сбербанк России»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095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Кирсанов А.М.</w:t>
            </w:r>
          </w:p>
        </w:tc>
        <w:tc>
          <w:tcPr>
            <w:tcW w:w="160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A67EDD" w:rsidRDefault="00BE453C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7EDD" w:rsidRDefault="00BE453C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67EDD" w:rsidRDefault="00BE453C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67EDD" w:rsidRDefault="00BE453C" w:rsidP="004F5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7EDD" w:rsidRDefault="00BE453C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67EDD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670 315,83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67EDD" w:rsidRDefault="00BE453C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7EDD" w:rsidRDefault="00BE453C" w:rsidP="0028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610 775,66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7ED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Некрасов Р.Б.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775EA" w:rsidRDefault="00BE453C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Легковой автомобиль ЗАЗ СЕНС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775EA" w:rsidRDefault="00BE453C" w:rsidP="00232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710 334,25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9775EA" w:rsidRDefault="00BE453C" w:rsidP="00C42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Кредит на </w:t>
            </w:r>
            <w:proofErr w:type="spellStart"/>
            <w:r w:rsidRPr="009775EA">
              <w:rPr>
                <w:rFonts w:ascii="Times New Roman" w:hAnsi="Times New Roman"/>
                <w:sz w:val="20"/>
                <w:szCs w:val="20"/>
              </w:rPr>
              <w:t>приобритение</w:t>
            </w:r>
            <w:proofErr w:type="spellEnd"/>
            <w:r w:rsidRPr="009775EA">
              <w:rPr>
                <w:rFonts w:ascii="Times New Roman" w:hAnsi="Times New Roman"/>
                <w:sz w:val="20"/>
                <w:szCs w:val="20"/>
              </w:rPr>
              <w:t xml:space="preserve"> готового жилья № 216082 от 11.02.2014г. Кредитор ПАО «Сбербанк России»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DA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94 432,80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9775E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Тюфяков В.В.</w:t>
            </w:r>
          </w:p>
        </w:tc>
        <w:tc>
          <w:tcPr>
            <w:tcW w:w="160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2D72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2D72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691 703,83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482 629,00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2D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5002">
              <w:rPr>
                <w:rFonts w:ascii="Times New Roman" w:hAnsi="Times New Roman"/>
                <w:sz w:val="20"/>
                <w:szCs w:val="20"/>
              </w:rPr>
              <w:t>Чинченкина</w:t>
            </w:r>
            <w:proofErr w:type="spellEnd"/>
            <w:r w:rsidRPr="00515002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647 653,83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4F5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500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0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Окороков А.В.</w:t>
            </w:r>
          </w:p>
        </w:tc>
        <w:tc>
          <w:tcPr>
            <w:tcW w:w="160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792 331,60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165 114,10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B308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3DD9">
              <w:rPr>
                <w:rFonts w:ascii="Times New Roman" w:hAnsi="Times New Roman"/>
                <w:sz w:val="20"/>
                <w:szCs w:val="20"/>
              </w:rPr>
              <w:t>Губайдулин</w:t>
            </w:r>
            <w:proofErr w:type="spellEnd"/>
            <w:r w:rsidRPr="00943DD9">
              <w:rPr>
                <w:rFonts w:ascii="Times New Roman" w:hAnsi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3DD9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43DD9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43DD9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943DD9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628 538,17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3DD9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204 728,43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3DD9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43DD9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Киселева Е.Н.</w:t>
            </w:r>
          </w:p>
        </w:tc>
        <w:tc>
          <w:tcPr>
            <w:tcW w:w="1607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A2655" w:rsidRDefault="00BE453C" w:rsidP="002A2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A2655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Легковой автомобиль Лада 111830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A2655" w:rsidRDefault="00BE453C" w:rsidP="002A2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623 125,00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A265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6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BDE">
              <w:rPr>
                <w:rFonts w:ascii="Times New Roman" w:hAnsi="Times New Roman"/>
                <w:sz w:val="20"/>
                <w:szCs w:val="20"/>
              </w:rPr>
              <w:t>Теряков</w:t>
            </w:r>
            <w:proofErr w:type="spellEnd"/>
            <w:r w:rsidRPr="005A0BDE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7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A0BDE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A0BD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A0BDE" w:rsidRDefault="005A0B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786 717,00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A0BDE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A0BDE" w:rsidRDefault="005A0BD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A0BD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B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7A43">
              <w:rPr>
                <w:rFonts w:ascii="Times New Roman" w:hAnsi="Times New Roman"/>
                <w:sz w:val="20"/>
                <w:szCs w:val="20"/>
              </w:rPr>
              <w:t>Лапеха</w:t>
            </w:r>
            <w:proofErr w:type="spellEnd"/>
            <w:r w:rsidRPr="00587A43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0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587A43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7A43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87A43">
              <w:rPr>
                <w:rFonts w:ascii="Times New Roman" w:hAnsi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sz w:val="20"/>
                <w:szCs w:val="20"/>
              </w:rPr>
              <w:t>766</w:t>
            </w:r>
            <w:r w:rsidRPr="00587A43">
              <w:rPr>
                <w:rFonts w:ascii="Times New Roman" w:hAnsi="Times New Roman"/>
                <w:sz w:val="20"/>
                <w:szCs w:val="20"/>
              </w:rPr>
              <w:t>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7A43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7A43" w:rsidRDefault="00BE453C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7A43" w:rsidRDefault="00BE453C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7A43" w:rsidRDefault="00BE453C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7A43" w:rsidRDefault="00BE453C" w:rsidP="006B3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117 710,76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7A43" w:rsidRDefault="00BE453C" w:rsidP="00587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7A4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A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327">
              <w:rPr>
                <w:rFonts w:ascii="Times New Roman" w:hAnsi="Times New Roman"/>
                <w:sz w:val="20"/>
                <w:szCs w:val="20"/>
              </w:rPr>
              <w:t>Шашкова</w:t>
            </w:r>
            <w:proofErr w:type="spellEnd"/>
            <w:r w:rsidRPr="008C4327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488 256,33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AE1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C4327">
              <w:rPr>
                <w:rFonts w:ascii="Times New Roman" w:hAnsi="Times New Roman"/>
                <w:sz w:val="20"/>
                <w:szCs w:val="20"/>
              </w:rPr>
              <w:lastRenderedPageBreak/>
              <w:t>Датсун</w:t>
            </w:r>
            <w:proofErr w:type="spellEnd"/>
            <w:r w:rsidRPr="008C4327">
              <w:rPr>
                <w:rFonts w:ascii="Times New Roman" w:hAnsi="Times New Roman"/>
                <w:sz w:val="20"/>
                <w:szCs w:val="20"/>
              </w:rPr>
              <w:t xml:space="preserve"> Ми-до легковой автомобиль </w:t>
            </w:r>
            <w:proofErr w:type="gramStart"/>
            <w:r w:rsidRPr="008C4327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C4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327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lastRenderedPageBreak/>
              <w:t>751 238, 93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CF2927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Сафин И.Ф.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06500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 w:rsidRPr="003065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778 712,55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340 766,44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6500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6500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6500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6500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650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5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CF2927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Медведева Н.В.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Легковой автомобиль ВАЗ 1118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716 138,00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62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712DBB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2A2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275 805,54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F8C">
              <w:rPr>
                <w:rFonts w:ascii="Times New Roman" w:hAnsi="Times New Roman"/>
                <w:sz w:val="20"/>
                <w:szCs w:val="20"/>
              </w:rPr>
              <w:t>Валиулина</w:t>
            </w:r>
            <w:proofErr w:type="spellEnd"/>
            <w:r w:rsidRPr="007D5F8C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09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7D5F8C" w:rsidRDefault="00BE453C" w:rsidP="0009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627 542,95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Кашин Д.В.</w:t>
            </w:r>
          </w:p>
        </w:tc>
        <w:tc>
          <w:tcPr>
            <w:tcW w:w="160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34B06" w:rsidRDefault="00BE453C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Легковой автомобиль Ауди 80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778 431,95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B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34B0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0D2D">
              <w:rPr>
                <w:rFonts w:ascii="Times New Roman" w:hAnsi="Times New Roman"/>
                <w:sz w:val="20"/>
                <w:szCs w:val="20"/>
              </w:rPr>
              <w:t>Чернецова</w:t>
            </w:r>
            <w:proofErr w:type="spellEnd"/>
            <w:r w:rsidRPr="00BE0D2D">
              <w:rPr>
                <w:rFonts w:ascii="Times New Roman" w:hAnsi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E0D2D" w:rsidRDefault="00BE453C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E0D2D" w:rsidRDefault="00BE453C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E0D2D" w:rsidRDefault="00BE453C" w:rsidP="00BE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0D2D" w:rsidRDefault="00BE453C" w:rsidP="005A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E0D2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E0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0D2D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E0D2D" w:rsidRDefault="00BE453C" w:rsidP="00A04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1 155 963,19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8D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1230,0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E0D2D" w:rsidRDefault="00BE453C" w:rsidP="00F56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BE0D2D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0D2D">
              <w:rPr>
                <w:rFonts w:ascii="Times New Roman" w:hAnsi="Times New Roman"/>
                <w:sz w:val="20"/>
                <w:szCs w:val="20"/>
              </w:rPr>
              <w:t>Мототраспортные</w:t>
            </w:r>
            <w:proofErr w:type="spellEnd"/>
            <w:r w:rsidRPr="00BE0D2D">
              <w:rPr>
                <w:rFonts w:ascii="Times New Roman" w:hAnsi="Times New Roman"/>
                <w:sz w:val="20"/>
                <w:szCs w:val="20"/>
              </w:rPr>
              <w:t xml:space="preserve"> средства МТЗ-40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999 020,00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E0D2D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E0D2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3FA9">
              <w:rPr>
                <w:rFonts w:ascii="Times New Roman" w:hAnsi="Times New Roman"/>
                <w:sz w:val="20"/>
                <w:szCs w:val="20"/>
              </w:rPr>
              <w:t>Варнина</w:t>
            </w:r>
            <w:proofErr w:type="spellEnd"/>
            <w:r w:rsidRPr="006B3FA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600 638,00</w:t>
            </w:r>
          </w:p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319 473,86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B3FA9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B3F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Макеев Д.В.</w:t>
            </w:r>
          </w:p>
        </w:tc>
        <w:tc>
          <w:tcPr>
            <w:tcW w:w="160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D5F8C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7D5F8C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806 332,20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138 542,66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7D5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D5F8C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D5F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F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Дорошенко А.Н.</w:t>
            </w:r>
          </w:p>
        </w:tc>
        <w:tc>
          <w:tcPr>
            <w:tcW w:w="1607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2DB0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2DB0" w:rsidRDefault="00BE453C" w:rsidP="004F7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638 802,21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Маслов А.Ю.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Легковой автомобиль ВАЗ 2170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691 703,83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C4327" w:rsidRDefault="00BE453C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322 366,58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C4327" w:rsidRDefault="00BE453C" w:rsidP="006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C4327" w:rsidRDefault="00BE453C" w:rsidP="00F4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C43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5F51">
              <w:rPr>
                <w:rFonts w:ascii="Times New Roman" w:hAnsi="Times New Roman"/>
                <w:sz w:val="20"/>
                <w:szCs w:val="20"/>
              </w:rPr>
              <w:t>Гейт</w:t>
            </w:r>
            <w:proofErr w:type="spellEnd"/>
            <w:r w:rsidRPr="003C5F51">
              <w:rPr>
                <w:rFonts w:ascii="Times New Roman" w:hAnsi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1607" w:type="dxa"/>
            <w:shd w:val="clear" w:color="auto" w:fill="auto"/>
          </w:tcPr>
          <w:p w:rsidR="00BE453C" w:rsidRPr="003C5F51" w:rsidRDefault="00BE453C" w:rsidP="00357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5F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5F51" w:rsidRDefault="00BE453C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5F51" w:rsidRDefault="00BE453C" w:rsidP="00076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F5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5F51">
              <w:rPr>
                <w:rFonts w:ascii="Times New Roman" w:hAnsi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3C5F51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Гущин О.С.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D7FAE" w:rsidRDefault="00BE453C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4D7FAE" w:rsidRDefault="00BE453C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Легковой автомобиль ВАЗ 219470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654 443,83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D7FAE" w:rsidRDefault="00BE453C" w:rsidP="00B25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D7F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F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0C5">
              <w:rPr>
                <w:rFonts w:ascii="Times New Roman" w:hAnsi="Times New Roman"/>
                <w:sz w:val="20"/>
                <w:szCs w:val="20"/>
              </w:rPr>
              <w:t>Хайрзаманова</w:t>
            </w:r>
            <w:proofErr w:type="spellEnd"/>
            <w:r w:rsidRPr="002610C5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10C5" w:rsidRDefault="00BE453C" w:rsidP="00FA5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610C5" w:rsidRDefault="00BE453C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6</w:t>
            </w:r>
            <w:r w:rsidR="002610C5" w:rsidRPr="002610C5">
              <w:rPr>
                <w:rFonts w:ascii="Times New Roman" w:hAnsi="Times New Roman"/>
                <w:sz w:val="20"/>
                <w:szCs w:val="20"/>
              </w:rPr>
              <w:t>73 105,83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Кредитный договор № 623/4149-0001046 от 17.12.2013 на сумму 1 200 000,00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10C5" w:rsidRDefault="00BE453C" w:rsidP="00FA5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610C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Трушков А.С.</w:t>
            </w:r>
          </w:p>
        </w:tc>
        <w:tc>
          <w:tcPr>
            <w:tcW w:w="160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C3E46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603 290,01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135 814,00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C3E46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C3E46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C3E46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E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C3E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Симонов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4C6BED" w:rsidRDefault="00BE453C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4C6BED" w:rsidRDefault="00BE453C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4C6BED" w:rsidRDefault="00BE453C" w:rsidP="004C6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4C6BED" w:rsidRDefault="00BE453C" w:rsidP="0086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675 722,83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C6BED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Крестников В.П.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1 107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691 703,83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139 300,00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D43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61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30E">
              <w:rPr>
                <w:rFonts w:ascii="Times New Roman" w:hAnsi="Times New Roman"/>
                <w:sz w:val="20"/>
                <w:szCs w:val="20"/>
              </w:rPr>
              <w:t>Невзоров</w:t>
            </w:r>
            <w:proofErr w:type="spellEnd"/>
            <w:r w:rsidRPr="0066230E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6230E" w:rsidRDefault="00BE453C" w:rsidP="00011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66230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6230E" w:rsidRDefault="00BE453C" w:rsidP="00662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774 405,50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6230E" w:rsidRDefault="00BE453C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6230E" w:rsidRDefault="00BE453C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6230E" w:rsidRDefault="00BE453C" w:rsidP="00662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6230E" w:rsidRDefault="00BE453C" w:rsidP="00906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398 922,57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6230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6230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3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D48">
              <w:rPr>
                <w:rFonts w:ascii="Times New Roman" w:hAnsi="Times New Roman"/>
                <w:sz w:val="20"/>
                <w:szCs w:val="20"/>
              </w:rPr>
              <w:t>Полянцева</w:t>
            </w:r>
            <w:proofErr w:type="spellEnd"/>
            <w:r w:rsidRPr="009D2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И.А.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земельн</w:t>
            </w: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D2D48" w:rsidRDefault="00BE453C" w:rsidP="005C3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t xml:space="preserve"> </w:t>
            </w:r>
            <w:r w:rsidRPr="009D2D4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9D2D48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9D2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2D48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D2D48" w:rsidRDefault="00BE453C" w:rsidP="009D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lastRenderedPageBreak/>
              <w:t>716 193,28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Сидоркина И.С.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600 662,63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30646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2110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682 108,43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1546,0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30646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30646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30646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306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30646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30646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Прокопьев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543,0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C6BE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C6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6BED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716 588,98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C6BED" w:rsidRDefault="00BE453C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275 589, 46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C6BED" w:rsidRDefault="00BE453C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C6BED" w:rsidRDefault="00BE453C" w:rsidP="004B46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C6BED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C6BE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Зонова Е.А.</w:t>
            </w:r>
          </w:p>
        </w:tc>
        <w:tc>
          <w:tcPr>
            <w:tcW w:w="160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6C1F5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6C1F5E">
              <w:rPr>
                <w:rFonts w:ascii="Times New Roman" w:hAnsi="Times New Roman"/>
                <w:sz w:val="20"/>
                <w:szCs w:val="20"/>
              </w:rPr>
              <w:t xml:space="preserve"> Ети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623 118,95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162 747,07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C1F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1F5E" w:rsidRDefault="00BE453C" w:rsidP="00CF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F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6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Грузовой автомобиль ГАЗ-3302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Соломина И.А.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609 927,00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8E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D4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A58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EA58AA" w:rsidRDefault="00BE453C" w:rsidP="00636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EA58A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8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58493A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493A">
              <w:rPr>
                <w:rFonts w:ascii="Times New Roman" w:hAnsi="Times New Roman"/>
                <w:sz w:val="20"/>
                <w:szCs w:val="20"/>
              </w:rPr>
              <w:t>Струнов</w:t>
            </w:r>
            <w:proofErr w:type="spellEnd"/>
            <w:r w:rsidRPr="0058493A">
              <w:rPr>
                <w:rFonts w:ascii="Times New Roman" w:hAnsi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Начальник учебного центра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1 019 799,06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1 725 000,00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C63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4E3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1 262 500,00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1 262 500,00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58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9150D2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8493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3041C7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41C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41C7">
              <w:rPr>
                <w:rFonts w:ascii="Times New Roman" w:hAnsi="Times New Roman"/>
                <w:sz w:val="20"/>
                <w:szCs w:val="20"/>
              </w:rPr>
              <w:t>Деккерт</w:t>
            </w:r>
            <w:proofErr w:type="spellEnd"/>
            <w:r w:rsidRPr="003041C7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07" w:type="dxa"/>
            <w:shd w:val="clear" w:color="auto" w:fill="auto"/>
          </w:tcPr>
          <w:p w:rsidR="00BE453C" w:rsidRPr="003041C7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C7">
              <w:rPr>
                <w:rFonts w:ascii="Times New Roman" w:hAnsi="Times New Roman"/>
                <w:sz w:val="20"/>
                <w:szCs w:val="20"/>
              </w:rPr>
              <w:t>Начальник цикла</w:t>
            </w:r>
          </w:p>
        </w:tc>
        <w:tc>
          <w:tcPr>
            <w:tcW w:w="992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8493A" w:rsidRDefault="00BE453C" w:rsidP="0008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8493A" w:rsidRDefault="00BE453C" w:rsidP="0008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8493A" w:rsidRDefault="00BE453C" w:rsidP="0008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9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8493A" w:rsidRDefault="00BE453C" w:rsidP="00181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Лада 21124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8493A" w:rsidRDefault="00BE453C" w:rsidP="004F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878 533,07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61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Антипин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F530E3" w:rsidRDefault="00BE453C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F530E3" w:rsidRDefault="00BE453C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F530E3" w:rsidRDefault="00BE453C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673 073,83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6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F530E3" w:rsidRDefault="00BE453C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F530E3" w:rsidRDefault="00BE453C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F530E3" w:rsidRDefault="00BE453C" w:rsidP="005C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Легковой автомобиль Шевроле Кобальт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6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530E3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530E3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530E3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530E3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F530E3" w:rsidRDefault="00BE453C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371 361,75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530E3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530E3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530E3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1223,0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530E3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F530E3" w:rsidRDefault="00BE453C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530E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530E3" w:rsidRDefault="00BE453C" w:rsidP="009E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530E3" w:rsidRDefault="00BE453C" w:rsidP="0068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0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5C07">
              <w:rPr>
                <w:rFonts w:ascii="Times New Roman" w:hAnsi="Times New Roman"/>
                <w:sz w:val="20"/>
                <w:szCs w:val="20"/>
              </w:rPr>
              <w:t>Давлиев</w:t>
            </w:r>
            <w:proofErr w:type="spellEnd"/>
            <w:r w:rsidRPr="00405C07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7" w:type="dxa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05C07" w:rsidRDefault="00BE453C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05C07" w:rsidRDefault="00BE453C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05C07" w:rsidRDefault="00BE453C" w:rsidP="00261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05C07" w:rsidRDefault="00BE453C" w:rsidP="00151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t xml:space="preserve"> </w:t>
            </w:r>
            <w:r w:rsidRPr="00405C0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405C07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05C0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C07">
              <w:rPr>
                <w:rFonts w:ascii="Times New Roman" w:hAnsi="Times New Roman"/>
                <w:sz w:val="20"/>
                <w:szCs w:val="20"/>
              </w:rPr>
              <w:t>1 020 645,10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37C0">
              <w:rPr>
                <w:rFonts w:ascii="Times New Roman" w:hAnsi="Times New Roman"/>
                <w:sz w:val="20"/>
                <w:szCs w:val="20"/>
              </w:rPr>
              <w:t>Бухаров</w:t>
            </w:r>
            <w:proofErr w:type="spellEnd"/>
            <w:r w:rsidRPr="009537C0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07" w:type="dxa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537C0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537C0" w:rsidRDefault="00BE453C" w:rsidP="002808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537C0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537C0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537C0">
              <w:rPr>
                <w:rFonts w:ascii="Times New Roman" w:hAnsi="Times New Roman"/>
                <w:sz w:val="20"/>
                <w:szCs w:val="20"/>
                <w:lang w:val="en-US"/>
              </w:rPr>
              <w:t>HONDACIVIC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537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7C0">
              <w:rPr>
                <w:rFonts w:ascii="Times New Roman" w:hAnsi="Times New Roman"/>
                <w:sz w:val="20"/>
                <w:szCs w:val="20"/>
              </w:rPr>
              <w:t>620 057,86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Упоров И.В.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B113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инженер 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D76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6C1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113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B11393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B11393">
              <w:rPr>
                <w:rFonts w:ascii="Times New Roman" w:hAnsi="Times New Roman"/>
                <w:sz w:val="20"/>
                <w:szCs w:val="20"/>
              </w:rPr>
              <w:t xml:space="preserve"> РАФ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0D0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lastRenderedPageBreak/>
              <w:t>707 203,38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11393" w:rsidRDefault="00BE453C" w:rsidP="00D76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11393">
              <w:rPr>
                <w:rFonts w:ascii="Times New Roman" w:hAnsi="Times New Roman"/>
                <w:sz w:val="20"/>
                <w:szCs w:val="20"/>
              </w:rPr>
              <w:lastRenderedPageBreak/>
              <w:t>Кредитный договор Приобретение строящегося жилья №129247  на сумму 1 866 800,0;</w:t>
            </w:r>
          </w:p>
          <w:p w:rsidR="00BE453C" w:rsidRPr="00B11393" w:rsidRDefault="00BE453C" w:rsidP="00207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162 000,00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E4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Абрамова Е.А.</w:t>
            </w:r>
          </w:p>
        </w:tc>
        <w:tc>
          <w:tcPr>
            <w:tcW w:w="1607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595 291,23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r w:rsidRPr="009D5E23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9D5E23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323 474,88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5E2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5E23" w:rsidRDefault="00BE453C" w:rsidP="00F42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723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Санников А.И.</w:t>
            </w:r>
          </w:p>
        </w:tc>
        <w:tc>
          <w:tcPr>
            <w:tcW w:w="1607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441B9" w:rsidRDefault="00BE453C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A441B9" w:rsidRDefault="00BE453C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441B9" w:rsidRDefault="00BE453C" w:rsidP="00492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441B9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763 949, 67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1F09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221 304,06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087" w:type="dxa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441B9" w:rsidRDefault="00BE453C" w:rsidP="005D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441B9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44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Литвинова Е.В.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39269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69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9269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92696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2 912 621,33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92696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696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92696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92696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392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69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6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Клыков А.Ю.</w:t>
            </w:r>
          </w:p>
        </w:tc>
        <w:tc>
          <w:tcPr>
            <w:tcW w:w="1607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2049B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12049B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767 818, 04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729 251, 77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1B141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141D">
              <w:rPr>
                <w:rFonts w:ascii="Times New Roman" w:hAnsi="Times New Roman"/>
                <w:sz w:val="20"/>
                <w:szCs w:val="20"/>
              </w:rPr>
              <w:t>Абдулгафуров</w:t>
            </w:r>
            <w:proofErr w:type="spellEnd"/>
            <w:r w:rsidRPr="001B141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607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B141D" w:rsidRDefault="00BE453C" w:rsidP="0053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B141D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1B141D">
              <w:rPr>
                <w:rFonts w:ascii="Times New Roman" w:hAnsi="Times New Roman"/>
                <w:sz w:val="20"/>
                <w:szCs w:val="20"/>
              </w:rPr>
              <w:t xml:space="preserve"> 215800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B141D" w:rsidRDefault="00BE453C" w:rsidP="001B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802 392,97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1B141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B141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 xml:space="preserve">Антипина </w:t>
            </w:r>
            <w:r w:rsidRPr="001810EF">
              <w:rPr>
                <w:rFonts w:ascii="Times New Roman" w:hAnsi="Times New Roman"/>
                <w:sz w:val="20"/>
                <w:szCs w:val="20"/>
              </w:rPr>
              <w:lastRenderedPageBreak/>
              <w:t>Е.И.</w:t>
            </w:r>
          </w:p>
        </w:tc>
        <w:tc>
          <w:tcPr>
            <w:tcW w:w="1607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</w:t>
            </w:r>
            <w:r w:rsidRPr="001810EF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786 896,02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810EF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10EF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10EF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Николаев К.А.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12A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012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012A7">
              <w:rPr>
                <w:rFonts w:ascii="Times New Roman" w:hAnsi="Times New Roman"/>
                <w:sz w:val="20"/>
                <w:szCs w:val="20"/>
              </w:rPr>
              <w:t xml:space="preserve">111930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609 051,21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39 128,40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Довгопол Е.В.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810EF" w:rsidRDefault="00BE453C" w:rsidP="008D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1810E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1810EF" w:rsidRDefault="00BE453C" w:rsidP="008D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1810E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1810EF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673 073,83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1810E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1810E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1810E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1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0EF"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Макеев А.Н.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299A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Start"/>
            <w:r w:rsidRPr="00B6299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6299A"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703 774,54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277 032,13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73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1552,5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629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6299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041C7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3041C7" w:rsidRPr="00D55BAD" w:rsidRDefault="003041C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Закиров Ш.Ф.</w:t>
            </w:r>
          </w:p>
        </w:tc>
        <w:tc>
          <w:tcPr>
            <w:tcW w:w="1607" w:type="dxa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041C7" w:rsidRPr="00226176" w:rsidRDefault="003041C7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041C7" w:rsidRPr="00226176" w:rsidRDefault="003041C7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3041C7" w:rsidRPr="00226176" w:rsidRDefault="003041C7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041C7" w:rsidRPr="00226176" w:rsidRDefault="003041C7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041C7" w:rsidRPr="00226176" w:rsidRDefault="003041C7" w:rsidP="00CD0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26176">
              <w:rPr>
                <w:rFonts w:ascii="Times New Roman" w:hAnsi="Times New Roman"/>
                <w:sz w:val="20"/>
                <w:szCs w:val="20"/>
                <w:lang w:val="en-US"/>
              </w:rPr>
              <w:t>KIASportage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3041C7" w:rsidRPr="00226176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176">
              <w:rPr>
                <w:rFonts w:ascii="Times New Roman" w:hAnsi="Times New Roman"/>
                <w:sz w:val="20"/>
                <w:szCs w:val="20"/>
              </w:rPr>
              <w:t>908 429,88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41C7" w:rsidRPr="00D55BAD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041C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041C7" w:rsidRPr="00D55BAD" w:rsidRDefault="003041C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3041C7" w:rsidRPr="00236124" w:rsidRDefault="003041C7" w:rsidP="00D4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848 7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36124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41C7" w:rsidRPr="00D55BAD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041C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041C7" w:rsidRPr="00D55BAD" w:rsidRDefault="003041C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41C7" w:rsidRPr="00D55BAD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041C7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3041C7" w:rsidRPr="00D55BAD" w:rsidRDefault="003041C7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3041C7" w:rsidRPr="00236124" w:rsidRDefault="003041C7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041C7" w:rsidRPr="00236124" w:rsidRDefault="003041C7" w:rsidP="00315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2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3041C7" w:rsidRPr="00236124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041C7" w:rsidRPr="00D55BAD" w:rsidRDefault="003041C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Кузнецов В.В.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731 551,33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Екимова Н.С.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622 477,72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482 427,44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C35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B94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Юрин В.Л.</w:t>
            </w:r>
          </w:p>
        </w:tc>
        <w:tc>
          <w:tcPr>
            <w:tcW w:w="1607" w:type="dxa"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E7188" w:rsidRDefault="00BE453C" w:rsidP="001E7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BE453C" w:rsidRPr="001E7188" w:rsidRDefault="00BE453C" w:rsidP="001E7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Легковой автомобиль ГАЗ 333021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787 142,48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1E7188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E718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E7188" w:rsidRDefault="00BE453C" w:rsidP="00434F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E7188" w:rsidRDefault="00BE453C" w:rsidP="00413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E718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188">
              <w:rPr>
                <w:rFonts w:ascii="Times New Roman" w:hAnsi="Times New Roman"/>
                <w:sz w:val="20"/>
                <w:szCs w:val="20"/>
              </w:rPr>
              <w:t>184 762, 82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Калинников О.В.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664 393,00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9477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94778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4778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4778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4778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Петушков А.В.</w:t>
            </w:r>
          </w:p>
        </w:tc>
        <w:tc>
          <w:tcPr>
            <w:tcW w:w="1607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691 703,85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2049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2049B" w:rsidRDefault="00BE453C" w:rsidP="009F5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2049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2A7">
              <w:rPr>
                <w:rFonts w:ascii="Times New Roman" w:hAnsi="Times New Roman"/>
                <w:sz w:val="20"/>
                <w:szCs w:val="20"/>
              </w:rPr>
              <w:t>Гуменюк</w:t>
            </w:r>
            <w:proofErr w:type="spellEnd"/>
            <w:r w:rsidRPr="00B012A7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B012A7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691 703,83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B012A7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170 988,60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B012A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012A7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012A7" w:rsidRDefault="00BE453C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12A7" w:rsidRDefault="00BE453C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12A7" w:rsidRDefault="00BE453C" w:rsidP="00B01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2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012A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126C">
              <w:rPr>
                <w:rFonts w:ascii="Times New Roman" w:hAnsi="Times New Roman"/>
                <w:sz w:val="20"/>
                <w:szCs w:val="20"/>
              </w:rPr>
              <w:t>Кошак</w:t>
            </w:r>
            <w:proofErr w:type="spellEnd"/>
            <w:r w:rsidRPr="007C126C">
              <w:rPr>
                <w:rFonts w:ascii="Times New Roman" w:hAnsi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607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C126C" w:rsidRDefault="00BE453C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C126C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126C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496,0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126C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C126C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7C1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126C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7C1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126C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847 419,89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B9477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778">
              <w:rPr>
                <w:rFonts w:ascii="Times New Roman" w:hAnsi="Times New Roman"/>
                <w:sz w:val="20"/>
                <w:szCs w:val="20"/>
              </w:rPr>
              <w:t>Жилой дом кредитный договор № 186865 от 22.11.2013 на сумму 2 300 000,00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C126C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126C" w:rsidRDefault="00BE453C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126C" w:rsidRDefault="00BE453C" w:rsidP="002261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1 236 003,21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126C" w:rsidRDefault="00BE453C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1 123,43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126C" w:rsidRDefault="00BE453C" w:rsidP="007C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94,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126C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2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12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349">
              <w:rPr>
                <w:rFonts w:ascii="Times New Roman" w:hAnsi="Times New Roman"/>
                <w:sz w:val="20"/>
                <w:szCs w:val="20"/>
              </w:rPr>
              <w:t>Кочеврягин</w:t>
            </w:r>
            <w:proofErr w:type="spellEnd"/>
            <w:r w:rsidRPr="00077349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607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77349">
              <w:rPr>
                <w:rFonts w:ascii="Times New Roman" w:hAnsi="Times New Roman"/>
                <w:sz w:val="20"/>
                <w:szCs w:val="20"/>
              </w:rPr>
              <w:lastRenderedPageBreak/>
              <w:t>ФИАТ АЛЬБЕА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77349" w:rsidRDefault="000773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lastRenderedPageBreak/>
              <w:t>849 741,33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77349" w:rsidRDefault="000773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319 294,48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077349" w:rsidRDefault="00BE453C" w:rsidP="00EF3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7734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961">
              <w:rPr>
                <w:rFonts w:ascii="Times New Roman" w:hAnsi="Times New Roman"/>
                <w:sz w:val="20"/>
                <w:szCs w:val="20"/>
              </w:rPr>
              <w:t>Хабилов</w:t>
            </w:r>
            <w:proofErr w:type="spellEnd"/>
            <w:r w:rsidRPr="00AA5961">
              <w:rPr>
                <w:rFonts w:ascii="Times New Roman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724 895,00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892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413 257,65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A5961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A5961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A5961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6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C5B">
              <w:rPr>
                <w:rFonts w:ascii="Times New Roman" w:hAnsi="Times New Roman"/>
                <w:sz w:val="20"/>
                <w:szCs w:val="20"/>
              </w:rPr>
              <w:t>Сельницын</w:t>
            </w:r>
            <w:proofErr w:type="spellEnd"/>
            <w:r w:rsidRPr="008F6C5B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736 493,00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527 672,97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321 457,23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584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Горлов И.И.</w:t>
            </w:r>
          </w:p>
        </w:tc>
        <w:tc>
          <w:tcPr>
            <w:tcW w:w="1607" w:type="dxa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44F6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4F6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44F6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44F6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691 703, 83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44F6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44F6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44F6A" w:rsidRDefault="00BE453C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44F6A" w:rsidRDefault="00BE453C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44F6A" w:rsidRDefault="00BE453C" w:rsidP="0084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44F6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Пятков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13BCE" w:rsidRDefault="00BE453C" w:rsidP="00B41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641 403,83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813BCE" w:rsidRDefault="00BE453C" w:rsidP="0081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Жилой дом кредитный договор № 78612 от 17.05.2011г.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277 798,15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Проскуряков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B04B3" w:rsidRDefault="00BE453C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B04B3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AB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04B3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891 403,83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AB04B3" w:rsidRDefault="00BE453C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Кредит для приобретения жилья. </w:t>
            </w:r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r w:rsidRPr="00AB04B3">
              <w:rPr>
                <w:rFonts w:ascii="Times New Roman" w:hAnsi="Times New Roman"/>
                <w:sz w:val="20"/>
                <w:szCs w:val="20"/>
              </w:rPr>
              <w:t>едитный договор № 78572 от 24.09.2010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2092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3BCE">
              <w:rPr>
                <w:rFonts w:ascii="Times New Roman" w:hAnsi="Times New Roman"/>
                <w:sz w:val="20"/>
                <w:szCs w:val="20"/>
              </w:rPr>
              <w:t>Заколяпин</w:t>
            </w:r>
            <w:proofErr w:type="spellEnd"/>
            <w:r w:rsidRPr="00813BCE">
              <w:rPr>
                <w:rFonts w:ascii="Times New Roman" w:hAnsi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792,0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13BCE" w:rsidRDefault="00BE453C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BCE" w:rsidRDefault="00BE453C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BCE" w:rsidRDefault="00BE453C" w:rsidP="00B27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BC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BC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618 233,00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813BCE" w:rsidRDefault="00BE453C" w:rsidP="0091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Жилой дом и земельный участок кредитный договор № 293618 </w:t>
            </w:r>
          </w:p>
          <w:p w:rsidR="00BE453C" w:rsidRPr="00813BCE" w:rsidRDefault="00BE453C" w:rsidP="0081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от 28.08.2014г на сумму 1 500 000,00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13BCE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Кокарев Е.Н.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E0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3E6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  <w:r w:rsidRPr="00CF2927">
              <w:t xml:space="preserve"> </w:t>
            </w:r>
            <w:r w:rsidRPr="00CF2927">
              <w:rPr>
                <w:rFonts w:ascii="Times New Roman" w:hAnsi="Times New Roman"/>
                <w:sz w:val="20"/>
                <w:szCs w:val="20"/>
              </w:rPr>
              <w:t>Легковой автомобиль ВАЗ 21230055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762 793,83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052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3269">
              <w:rPr>
                <w:rFonts w:ascii="Times New Roman" w:hAnsi="Times New Roman"/>
                <w:sz w:val="20"/>
                <w:szCs w:val="20"/>
              </w:rPr>
              <w:t>Ковков</w:t>
            </w:r>
            <w:proofErr w:type="spellEnd"/>
            <w:r w:rsidRPr="00953269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07" w:type="dxa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953269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53269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53269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53269" w:rsidRDefault="00BE453C" w:rsidP="00DD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807 513,93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53269" w:rsidRDefault="00BE453C" w:rsidP="00A27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53269" w:rsidRDefault="00BE453C" w:rsidP="00A27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53269" w:rsidRDefault="00BE453C" w:rsidP="0078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53269" w:rsidRDefault="00BE453C" w:rsidP="00A27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Легковой автомобиль ВАЗ 21054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323 833,36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9532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532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532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54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Сорокин Е.С.</w:t>
            </w: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5961" w:rsidRDefault="00BE453C" w:rsidP="00F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  <w:r w:rsidRPr="00AA5961">
              <w:t xml:space="preserve"> </w:t>
            </w:r>
            <w:r w:rsidRPr="00AA5961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961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AA5961">
              <w:rPr>
                <w:rFonts w:ascii="Times New Roman" w:hAnsi="Times New Roman"/>
                <w:sz w:val="20"/>
                <w:szCs w:val="20"/>
              </w:rPr>
              <w:t xml:space="preserve"> средство ИЖ «Юпитер-6»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600 638,00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54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947,0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5961" w:rsidRDefault="00BE453C" w:rsidP="00F3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596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361 330,43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5961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596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9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Суетин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Легковой автомобиль Ниссан нот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827 199,67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472 767,47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B04B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AB04B3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B04B3" w:rsidRDefault="00BE453C" w:rsidP="0070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6C5B">
              <w:rPr>
                <w:rFonts w:ascii="Times New Roman" w:hAnsi="Times New Roman"/>
                <w:sz w:val="20"/>
                <w:szCs w:val="20"/>
              </w:rPr>
              <w:t>Сельницын</w:t>
            </w:r>
            <w:proofErr w:type="spellEnd"/>
            <w:r w:rsidRPr="008F6C5B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Автомобиль грузовой            Урал 5557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913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705 107,08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F6C5B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745 368,00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1A31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F6C5B" w:rsidRDefault="00BE453C" w:rsidP="00293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F6C5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F6C5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Попов Д.М.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B34E34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34E34" w:rsidRDefault="00BE453C" w:rsidP="00435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34E34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УАЗ Патриот</w:t>
            </w:r>
          </w:p>
          <w:p w:rsidR="00BE453C" w:rsidRPr="00B34E34" w:rsidRDefault="00BE453C" w:rsidP="00B34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34E34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B34E34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lastRenderedPageBreak/>
              <w:t>1 055 038, 75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34E3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E34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B34E34">
              <w:rPr>
                <w:rFonts w:ascii="Times New Roman" w:hAnsi="Times New Roman"/>
                <w:sz w:val="20"/>
                <w:szCs w:val="20"/>
              </w:rPr>
              <w:t xml:space="preserve"> средство ИЖ 6-113-01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34E3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632, 50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B34E3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34E34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34E3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34E3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E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Казанцев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805 513,67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83 117,11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7F4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Жуков А.В.</w:t>
            </w:r>
          </w:p>
        </w:tc>
        <w:tc>
          <w:tcPr>
            <w:tcW w:w="1607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7945" w:rsidRDefault="00BE453C" w:rsidP="00435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467945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7945" w:rsidRDefault="00BE453C" w:rsidP="00467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634 578,00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7 397,29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7945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794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794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8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252">
              <w:rPr>
                <w:rFonts w:ascii="Times New Roman" w:hAnsi="Times New Roman"/>
                <w:sz w:val="20"/>
                <w:szCs w:val="20"/>
              </w:rPr>
              <w:t>Карпетова</w:t>
            </w:r>
            <w:proofErr w:type="spellEnd"/>
            <w:r w:rsidRPr="005F3252"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</w:tcPr>
          <w:p w:rsidR="00BE453C" w:rsidRPr="005F3252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670 705,04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290090,0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F3252" w:rsidRDefault="00BE453C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E47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16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F3252" w:rsidRDefault="00BE453C" w:rsidP="00E47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433 333,23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BE453C" w:rsidRPr="005F3252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F3252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F3252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Бородин Д.М</w:t>
            </w:r>
            <w:proofErr w:type="gramStart"/>
            <w:r w:rsidRPr="0009126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126F" w:rsidRDefault="00BE453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693 </w:t>
            </w:r>
            <w:r>
              <w:rPr>
                <w:rFonts w:ascii="Times New Roman" w:hAnsi="Times New Roman"/>
                <w:sz w:val="20"/>
                <w:szCs w:val="20"/>
              </w:rPr>
              <w:t>890</w:t>
            </w:r>
            <w:r w:rsidRPr="000912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912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 xml:space="preserve">Кредитный договор № 52423 от 28.10.2010.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9126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126F" w:rsidRDefault="00BE453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323 047,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12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gridSpan w:val="2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780EF8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BE453C" w:rsidRPr="0009126F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Абдулин А.Г.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E6080A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697 913,83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246 958,00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13157F" w:rsidRPr="00D55BAD" w:rsidRDefault="0013157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Плешкова М.А.</w:t>
            </w:r>
          </w:p>
        </w:tc>
        <w:tc>
          <w:tcPr>
            <w:tcW w:w="1607" w:type="dxa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13157F" w:rsidRPr="00E6080A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E6080A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157F" w:rsidRPr="00E6080A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E6080A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E6080A" w:rsidRDefault="0013157F" w:rsidP="00D7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641 790,69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157F" w:rsidRPr="00D55BAD" w:rsidRDefault="0013157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157F" w:rsidRPr="00D55BAD" w:rsidRDefault="0013157F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E6080A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E6080A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E6080A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13157F" w:rsidRDefault="0013157F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157F" w:rsidRPr="00D55BAD" w:rsidRDefault="0013157F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6A7">
              <w:rPr>
                <w:rFonts w:ascii="Times New Roman" w:hAnsi="Times New Roman"/>
                <w:sz w:val="20"/>
                <w:szCs w:val="20"/>
              </w:rPr>
              <w:t>Басарыгин</w:t>
            </w:r>
            <w:proofErr w:type="spellEnd"/>
            <w:r w:rsidRPr="00C756A7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2" w:type="dxa"/>
            <w:shd w:val="clear" w:color="auto" w:fill="auto"/>
          </w:tcPr>
          <w:p w:rsidR="0013157F" w:rsidRPr="00C756A7" w:rsidRDefault="0013157F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C756A7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13157F" w:rsidRPr="00C756A7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C756A7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C756A7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C756A7" w:rsidRDefault="0013157F" w:rsidP="00124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C756A7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C756A7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616 633,83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157F" w:rsidRPr="00D55BAD" w:rsidRDefault="0013157F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69 707,81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157F" w:rsidRPr="00D55BAD" w:rsidRDefault="0013157F" w:rsidP="003A40B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C756A7" w:rsidRDefault="0013157F" w:rsidP="003A4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C756A7" w:rsidRDefault="0013157F" w:rsidP="00C756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6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13157F" w:rsidRPr="00C756A7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13157F" w:rsidRPr="00C756A7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Куриленко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613 183,83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482 796,51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CA5F14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CA5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080A">
              <w:rPr>
                <w:rFonts w:ascii="Times New Roman" w:hAnsi="Times New Roman"/>
                <w:sz w:val="20"/>
                <w:szCs w:val="20"/>
              </w:rPr>
              <w:t>Драпей</w:t>
            </w:r>
            <w:proofErr w:type="spellEnd"/>
            <w:r w:rsidRPr="00E6080A">
              <w:rPr>
                <w:rFonts w:ascii="Times New Roman" w:hAnsi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1652,0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Легковой автомобиль ВАЗ 21713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749 187,52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652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E6080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1266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69 247,21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57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080A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080A" w:rsidRDefault="00BE453C" w:rsidP="00B6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080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8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Якунин В.Ю.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E1297" w:rsidRDefault="00BE453C" w:rsidP="00CC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E1297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E1297" w:rsidRDefault="00BE453C" w:rsidP="005F2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941 474,24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CC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CC66E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CC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CC66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B901E5" w:rsidRDefault="00BE453C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901E5" w:rsidRDefault="00BE453C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901E5" w:rsidRDefault="00BE453C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CE1297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E1297" w:rsidRDefault="00BE453C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521 871,33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</w:tcPr>
          <w:p w:rsidR="00BE453C" w:rsidRPr="00D55BAD" w:rsidRDefault="00BE453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</w:tcPr>
          <w:p w:rsidR="00BE453C" w:rsidRPr="00D55BAD" w:rsidRDefault="00BE453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E453C" w:rsidRPr="00D55BAD" w:rsidRDefault="00BE453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E129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E1297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E12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E12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2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01E5">
              <w:rPr>
                <w:rFonts w:ascii="Times New Roman" w:hAnsi="Times New Roman"/>
                <w:sz w:val="20"/>
                <w:szCs w:val="20"/>
              </w:rPr>
              <w:t>Тимирбулатов</w:t>
            </w:r>
            <w:proofErr w:type="spellEnd"/>
            <w:r w:rsidRPr="00B901E5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571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BE453C" w:rsidRPr="00B901E5" w:rsidRDefault="00BE453C" w:rsidP="00F05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01E5" w:rsidRDefault="00BE453C" w:rsidP="005A2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B901E5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  <w:r w:rsidRPr="00B901E5">
              <w:rPr>
                <w:rFonts w:ascii="Times New Roman" w:hAnsi="Times New Roman"/>
                <w:sz w:val="20"/>
                <w:szCs w:val="20"/>
              </w:rPr>
              <w:t xml:space="preserve"> Прицеп Батыр-2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995 338,22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553 190,00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B901E5"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612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01E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01E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01E5" w:rsidRDefault="00BE453C" w:rsidP="00C62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1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3DD9">
              <w:rPr>
                <w:rFonts w:ascii="Times New Roman" w:hAnsi="Times New Roman"/>
                <w:sz w:val="20"/>
                <w:szCs w:val="20"/>
              </w:rPr>
              <w:t>Пономарчук</w:t>
            </w:r>
            <w:proofErr w:type="spellEnd"/>
            <w:r w:rsidRPr="00943DD9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DD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Renault Megan</w:t>
            </w:r>
            <w:r w:rsidRPr="00943DD9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600 638,42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Сучков Ю.С.</w:t>
            </w:r>
          </w:p>
        </w:tc>
        <w:tc>
          <w:tcPr>
            <w:tcW w:w="1607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B77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462DB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641 403,83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1517,0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283 029, 76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462DB0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Шведов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673 075,11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3029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534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C534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534AA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534AA" w:rsidRDefault="00BE453C" w:rsidP="00CB0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534A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534A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AA">
              <w:rPr>
                <w:rFonts w:ascii="Times New Roman" w:hAnsi="Times New Roman"/>
                <w:sz w:val="20"/>
                <w:szCs w:val="20"/>
              </w:rPr>
              <w:t>363 656,35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DB0">
              <w:rPr>
                <w:rFonts w:ascii="Times New Roman" w:hAnsi="Times New Roman"/>
                <w:sz w:val="20"/>
                <w:szCs w:val="20"/>
              </w:rPr>
              <w:t>Попко</w:t>
            </w:r>
            <w:proofErr w:type="spellEnd"/>
            <w:r w:rsidRPr="00462DB0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shd w:val="clear" w:color="auto" w:fill="auto"/>
          </w:tcPr>
          <w:p w:rsidR="00BE453C" w:rsidRPr="00462DB0" w:rsidRDefault="00BE453C" w:rsidP="00CB0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462DB0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462DB0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462DB0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462DB0" w:rsidRDefault="00BE453C" w:rsidP="00864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462D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62D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DB0">
              <w:rPr>
                <w:rFonts w:ascii="Times New Roman" w:hAnsi="Times New Roman"/>
                <w:sz w:val="20"/>
                <w:szCs w:val="20"/>
              </w:rPr>
              <w:t>612 350,08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Пудовкин И.В.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943DD9">
              <w:rPr>
                <w:rFonts w:ascii="Times New Roman" w:hAnsi="Times New Roman"/>
                <w:sz w:val="20"/>
                <w:szCs w:val="20"/>
              </w:rPr>
              <w:t>х-7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635 828,54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71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DD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43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620 421,63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DD9" w:rsidRDefault="00BE453C" w:rsidP="00943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DD9" w:rsidRDefault="00BE453C" w:rsidP="0025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DD9" w:rsidRDefault="00BE453C" w:rsidP="00485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DD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D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17136" w:rsidRDefault="00BE453C" w:rsidP="004E0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Кожемяко А.И.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617136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17136" w:rsidRDefault="00BE453C" w:rsidP="00617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9</w:t>
            </w:r>
            <w:r w:rsidR="00617136" w:rsidRPr="00617136">
              <w:rPr>
                <w:rFonts w:ascii="Times New Roman" w:hAnsi="Times New Roman"/>
                <w:sz w:val="20"/>
                <w:szCs w:val="20"/>
              </w:rPr>
              <w:t>58 621,33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617136" w:rsidRDefault="0061713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 xml:space="preserve">Кредитный договор № 05-01/1155-13 Н+ от 18.09.2013 на сумму </w:t>
            </w:r>
            <w:r w:rsidRPr="00617136">
              <w:rPr>
                <w:rFonts w:ascii="Times New Roman" w:hAnsi="Times New Roman"/>
                <w:sz w:val="20"/>
                <w:szCs w:val="20"/>
              </w:rPr>
              <w:lastRenderedPageBreak/>
              <w:t>828 000,00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617136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17136" w:rsidRDefault="00BE453C" w:rsidP="004E0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1793,0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17136" w:rsidRDefault="00BE453C" w:rsidP="004E0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7136" w:rsidRDefault="0061713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713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713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136">
              <w:rPr>
                <w:rFonts w:ascii="Times New Roman" w:hAnsi="Times New Roman"/>
                <w:sz w:val="20"/>
                <w:szCs w:val="20"/>
              </w:rPr>
              <w:t>194 034,81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61713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5980">
              <w:rPr>
                <w:rFonts w:ascii="Times New Roman" w:hAnsi="Times New Roman"/>
                <w:sz w:val="20"/>
                <w:szCs w:val="20"/>
              </w:rPr>
              <w:t>Клевакин</w:t>
            </w:r>
            <w:proofErr w:type="spellEnd"/>
            <w:r w:rsidRPr="00A65980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598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598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5980" w:rsidRDefault="00BE453C" w:rsidP="00A65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596 089,84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5980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Федотов А.В.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715D7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EF6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864 609,77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9D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574 194,73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EF6353">
            <w:pPr>
              <w:jc w:val="center"/>
            </w:pPr>
            <w:r w:rsidRPr="00F715D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8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EF6353">
            <w:pPr>
              <w:jc w:val="center"/>
            </w:pPr>
            <w:r w:rsidRPr="00F715D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5D7">
              <w:rPr>
                <w:rFonts w:ascii="Times New Roman" w:hAnsi="Times New Roman"/>
                <w:sz w:val="20"/>
                <w:szCs w:val="20"/>
              </w:rPr>
              <w:t>Пьячев</w:t>
            </w:r>
            <w:proofErr w:type="spellEnd"/>
            <w:r w:rsidRPr="00F715D7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735 113, 83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715D7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76 046, 91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715D7" w:rsidRDefault="00BE453C" w:rsidP="00F715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715D7" w:rsidRDefault="00BE453C" w:rsidP="0039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715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715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5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Ростова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6C282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Легковой автомобиль Ниссан Примера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595 243, 83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6C282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Грузовой автомобиль ГАЗ-51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282F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282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140 554,00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C282F" w:rsidRDefault="00BE453C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C282F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C282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8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Наумова Н.Л.</w:t>
            </w:r>
          </w:p>
        </w:tc>
        <w:tc>
          <w:tcPr>
            <w:tcW w:w="1607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5980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65980">
              <w:rPr>
                <w:rFonts w:ascii="Times New Roman" w:hAnsi="Times New Roman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726 748,00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5980" w:rsidRDefault="00BE453C" w:rsidP="003D1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598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598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Джой С.В.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286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768 205,89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87 695,71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286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20B6">
              <w:rPr>
                <w:rFonts w:ascii="Times New Roman" w:hAnsi="Times New Roman"/>
                <w:sz w:val="20"/>
                <w:szCs w:val="20"/>
              </w:rPr>
              <w:t>Газизов</w:t>
            </w:r>
            <w:proofErr w:type="spellEnd"/>
            <w:r w:rsidRPr="003920B6">
              <w:rPr>
                <w:rFonts w:ascii="Times New Roman" w:hAnsi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607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3920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дознаватель </w:t>
            </w:r>
          </w:p>
        </w:tc>
        <w:tc>
          <w:tcPr>
            <w:tcW w:w="992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0B6" w:rsidRDefault="00BE453C" w:rsidP="0070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3920B6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lastRenderedPageBreak/>
              <w:t>640 702,58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86 547,87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920B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920B6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920B6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920B6" w:rsidRDefault="00BE453C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920B6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920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39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6316">
              <w:rPr>
                <w:rFonts w:ascii="Times New Roman" w:hAnsi="Times New Roman"/>
                <w:sz w:val="20"/>
                <w:szCs w:val="20"/>
              </w:rPr>
              <w:t>Газизов</w:t>
            </w:r>
            <w:proofErr w:type="spellEnd"/>
            <w:r w:rsidRPr="00ED6316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D6316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833 073,87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D6316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D63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D63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D3E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Лахтин Ю.М.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D3E5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9683D" w:rsidRDefault="00BE453C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r w:rsidRPr="0089683D">
              <w:rPr>
                <w:rFonts w:ascii="Times New Roman" w:hAnsi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1 325 220,47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9683D" w:rsidRDefault="00BE453C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9683D" w:rsidRDefault="00BE453C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9683D" w:rsidRDefault="00BE453C" w:rsidP="003D3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D3E51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Легковой автомобиль ВАЗ 111760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D3E51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E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Саблин А.А.</w:t>
            </w:r>
          </w:p>
        </w:tc>
        <w:tc>
          <w:tcPr>
            <w:tcW w:w="1607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858B0"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58B0" w:rsidRDefault="00BE453C" w:rsidP="00185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855 337,26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182 939,22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858B0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58B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58B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8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13157F" w:rsidRPr="00D55BAD" w:rsidRDefault="0013157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13157F" w:rsidRPr="0013157F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157F">
              <w:rPr>
                <w:rFonts w:ascii="Times New Roman" w:hAnsi="Times New Roman"/>
                <w:sz w:val="20"/>
                <w:szCs w:val="20"/>
              </w:rPr>
              <w:t>Кретов</w:t>
            </w:r>
            <w:proofErr w:type="spellEnd"/>
            <w:r w:rsidRPr="0013157F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13157F" w:rsidRPr="0013157F" w:rsidRDefault="0013157F" w:rsidP="00B6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57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13157F" w:rsidRPr="007515AF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5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7515AF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5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13157F" w:rsidRPr="00780EF8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780EF8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13157F" w:rsidRPr="00780EF8" w:rsidRDefault="0013157F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13157F" w:rsidRPr="00780EF8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EF8">
              <w:rPr>
                <w:rFonts w:ascii="Times New Roman" w:hAnsi="Times New Roman"/>
                <w:sz w:val="20"/>
                <w:szCs w:val="20"/>
              </w:rPr>
              <w:t>773 07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EF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80E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157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13157F" w:rsidRPr="00D55BAD" w:rsidRDefault="0013157F" w:rsidP="00780EF8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3157F" w:rsidRPr="00780EF8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13157F" w:rsidRPr="00780EF8" w:rsidRDefault="0013157F" w:rsidP="00B6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57F" w:rsidRPr="007515AF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5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157F" w:rsidRPr="007515AF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5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13157F" w:rsidRPr="00780EF8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13157F" w:rsidRPr="00780EF8" w:rsidRDefault="0013157F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13157F" w:rsidRPr="00780EF8" w:rsidRDefault="0013157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13157F" w:rsidRPr="00780EF8" w:rsidRDefault="0013157F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13157F" w:rsidRPr="00780EF8" w:rsidRDefault="0013157F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3157F" w:rsidRPr="00D55BAD" w:rsidRDefault="0013157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B6F">
              <w:rPr>
                <w:rFonts w:ascii="Times New Roman" w:hAnsi="Times New Roman"/>
                <w:sz w:val="20"/>
                <w:szCs w:val="20"/>
              </w:rPr>
              <w:t>Лейсле</w:t>
            </w:r>
            <w:proofErr w:type="spellEnd"/>
            <w:r w:rsidRPr="00B06B6F">
              <w:rPr>
                <w:rFonts w:ascii="Times New Roman" w:hAnsi="Times New Roman"/>
                <w:sz w:val="20"/>
                <w:szCs w:val="20"/>
              </w:rPr>
              <w:t xml:space="preserve"> Д.М</w:t>
            </w:r>
            <w:r w:rsidRPr="00807D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807D94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07D94" w:rsidRDefault="00BE453C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657 452,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07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E453C" w:rsidRPr="00D55BAD" w:rsidRDefault="00BE453C" w:rsidP="002E58A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07D94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7D94" w:rsidRDefault="00BE453C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07D94" w:rsidRDefault="00BE453C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7D94" w:rsidRDefault="00BE453C" w:rsidP="00B06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709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07D94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07D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07D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Касаткин И.И.</w:t>
            </w: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1 349 809, 67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F678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67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727 613, 18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84D1B" w:rsidRDefault="00BE453C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7B0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84D1B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84D1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D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Печерских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585 114,18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8A5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711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F2927">
              <w:rPr>
                <w:rFonts w:ascii="Times New Roman" w:hAnsi="Times New Roman"/>
                <w:sz w:val="20"/>
                <w:szCs w:val="20"/>
              </w:rPr>
              <w:t>Флюэнс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407 286,36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6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F29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F292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F2927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F2927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6B69">
              <w:rPr>
                <w:rFonts w:ascii="Times New Roman" w:hAnsi="Times New Roman"/>
                <w:sz w:val="20"/>
                <w:szCs w:val="20"/>
              </w:rPr>
              <w:t>Дедюлин</w:t>
            </w:r>
            <w:proofErr w:type="spellEnd"/>
            <w:r w:rsidRPr="00A66B69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A66B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18,6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Легковой автомобиль ГАЗ 3110</w:t>
            </w:r>
          </w:p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A66B69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710 333, 83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20 910,48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66B69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683D">
              <w:rPr>
                <w:rFonts w:ascii="Times New Roman" w:hAnsi="Times New Roman"/>
                <w:sz w:val="20"/>
                <w:szCs w:val="20"/>
              </w:rPr>
              <w:t>Слушаев</w:t>
            </w:r>
            <w:proofErr w:type="spellEnd"/>
            <w:r w:rsidRPr="0089683D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7" w:type="dxa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6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9683D" w:rsidRDefault="00BE453C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9683D" w:rsidRDefault="00BE453C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9683D" w:rsidRDefault="00BE453C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89683D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860 910,86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9683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9683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9683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9683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167 339,97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9683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9683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F1F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F1F9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F1F9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F1F9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F1F9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F1F98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9683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F3252" w:rsidRDefault="00BE453C" w:rsidP="00F67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Бородин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F3252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806 592,22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123 467,42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F3252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F3252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F32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F32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2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14D">
              <w:rPr>
                <w:rFonts w:ascii="Times New Roman" w:hAnsi="Times New Roman"/>
                <w:sz w:val="20"/>
                <w:szCs w:val="20"/>
              </w:rPr>
              <w:t>Кульчеев</w:t>
            </w:r>
            <w:proofErr w:type="spellEnd"/>
            <w:r w:rsidRPr="0034314D">
              <w:rPr>
                <w:rFonts w:ascii="Times New Roman" w:hAnsi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607" w:type="dxa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34314D" w:rsidRDefault="00BE453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4314D" w:rsidRDefault="00BE453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4314D" w:rsidRDefault="00BE453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4314D" w:rsidRDefault="00BE453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4314D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1 413 622,84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230 682,23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4314D" w:rsidRDefault="00BE453C" w:rsidP="00D07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4314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4314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4314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4314D" w:rsidRDefault="00BE453C" w:rsidP="00A97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4314D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4314D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4314D" w:rsidRDefault="00BE453C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4314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4314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4D">
              <w:rPr>
                <w:rFonts w:ascii="Times New Roman" w:hAnsi="Times New Roman"/>
                <w:sz w:val="20"/>
                <w:szCs w:val="20"/>
              </w:rPr>
              <w:t>790 000,0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Тима Ю.В.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126F">
              <w:rPr>
                <w:rFonts w:ascii="Times New Roman" w:hAnsi="Times New Roman"/>
                <w:sz w:val="20"/>
                <w:szCs w:val="20"/>
              </w:rPr>
              <w:t>Киасид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715 511,91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17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126F" w:rsidRDefault="00BE453C" w:rsidP="0009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757 741,02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17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Легковой автомобиль Нива-Шевроле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126F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126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126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Морозов В.Ю.</w:t>
            </w:r>
          </w:p>
        </w:tc>
        <w:tc>
          <w:tcPr>
            <w:tcW w:w="1607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  <w:p w:rsidR="00BE453C" w:rsidRPr="002E00D7" w:rsidRDefault="00BE453C" w:rsidP="002E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E00D7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E00D7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641 663,80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543 735,63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0D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0D7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2E00D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85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Александров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11EC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8711EC">
              <w:rPr>
                <w:rFonts w:ascii="Times New Roman" w:hAnsi="Times New Roman"/>
                <w:sz w:val="20"/>
                <w:szCs w:val="20"/>
              </w:rPr>
              <w:t xml:space="preserve"> средства ИМЗ 8.103-10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647 866,83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64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711EC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711EC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711EC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711EC" w:rsidRDefault="00BE453C" w:rsidP="004D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711EC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711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1EC">
              <w:rPr>
                <w:rFonts w:ascii="Times New Roman" w:hAnsi="Times New Roman"/>
                <w:sz w:val="20"/>
                <w:szCs w:val="20"/>
              </w:rPr>
              <w:t>Легковой автомобиль Митсубиси Кольт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250 126,32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711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Юнусов А.Т.</w:t>
            </w:r>
          </w:p>
        </w:tc>
        <w:tc>
          <w:tcPr>
            <w:tcW w:w="1607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4519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45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EE4519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4519" w:rsidRDefault="00BE453C" w:rsidP="000060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799 809,67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E4519" w:rsidRDefault="00BE453C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4519" w:rsidRDefault="00BE453C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4519" w:rsidRDefault="00BE453C" w:rsidP="00EE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45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138 270,72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E4519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E4519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E4519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E4519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E4519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E4519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5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E45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Ерошкин А.Л.</w:t>
            </w:r>
          </w:p>
        </w:tc>
        <w:tc>
          <w:tcPr>
            <w:tcW w:w="1607" w:type="dxa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CF4246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CF4246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CF4246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CF4246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CF424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CF4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4246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618 233,00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0F4AAB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4246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CF4246" w:rsidRDefault="007C31B9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CF4246" w:rsidRDefault="007C31B9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CF4246" w:rsidRDefault="007C31B9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CF4246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CF4246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246">
              <w:rPr>
                <w:rFonts w:ascii="Times New Roman" w:hAnsi="Times New Roman"/>
                <w:sz w:val="20"/>
                <w:szCs w:val="20"/>
              </w:rPr>
              <w:t>308 296,47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176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Шаронов А.И.</w:t>
            </w:r>
          </w:p>
        </w:tc>
        <w:tc>
          <w:tcPr>
            <w:tcW w:w="1607" w:type="dxa"/>
            <w:shd w:val="clear" w:color="auto" w:fill="auto"/>
          </w:tcPr>
          <w:p w:rsidR="00BE453C" w:rsidRPr="00E176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E17686" w:rsidRDefault="00BE453C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7686" w:rsidRDefault="00BE453C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17686" w:rsidRDefault="00BE453C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7686" w:rsidRDefault="00BE453C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17686" w:rsidRDefault="00BE453C" w:rsidP="00E1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1768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1768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1768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1768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686">
              <w:rPr>
                <w:rFonts w:ascii="Times New Roman" w:hAnsi="Times New Roman"/>
                <w:sz w:val="20"/>
                <w:szCs w:val="20"/>
              </w:rPr>
              <w:t>600 638,00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Сумин М.С.</w:t>
            </w:r>
          </w:p>
        </w:tc>
        <w:tc>
          <w:tcPr>
            <w:tcW w:w="1607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AA346D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731 584,00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AA346D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405 911,01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AA346D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AA346D" w:rsidRDefault="007C31B9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AA346D" w:rsidRDefault="007C31B9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AA346D" w:rsidRDefault="007C31B9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AA346D" w:rsidRDefault="007C31B9" w:rsidP="00AA3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AA346D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AA346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Земляк А.Н.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A346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A34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46D">
              <w:rPr>
                <w:rFonts w:ascii="Times New Roman" w:hAnsi="Times New Roman"/>
                <w:sz w:val="20"/>
                <w:szCs w:val="20"/>
                <w:lang w:val="en-US"/>
              </w:rPr>
              <w:t>Elanta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700 073,83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219 234,38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A346D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46D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A34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A34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Глазкова Е.В.</w:t>
            </w:r>
          </w:p>
        </w:tc>
        <w:tc>
          <w:tcPr>
            <w:tcW w:w="1607" w:type="dxa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3A6990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299 740,96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A6990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BE453C" w:rsidRPr="003A6990" w:rsidRDefault="00BE453C" w:rsidP="00CF4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Грузовой автомобиль Ниссан кондор</w:t>
            </w:r>
          </w:p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489 300,55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A6990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A6990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A699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A6990" w:rsidRDefault="00BE453C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A6990" w:rsidRDefault="00BE453C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A6990" w:rsidRDefault="00BE453C" w:rsidP="003A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A69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A69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DF0">
              <w:rPr>
                <w:rFonts w:ascii="Times New Roman" w:hAnsi="Times New Roman"/>
                <w:sz w:val="20"/>
                <w:szCs w:val="20"/>
              </w:rPr>
              <w:t>Сагитдинов</w:t>
            </w:r>
            <w:proofErr w:type="spellEnd"/>
            <w:r w:rsidRPr="00543DF0">
              <w:rPr>
                <w:rFonts w:ascii="Times New Roman" w:hAnsi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543DF0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49479,0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799 809,67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38978,0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43DF0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43DF0" w:rsidRDefault="00BE453C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43DF0" w:rsidRDefault="00BE453C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543DF0" w:rsidRDefault="00BE453C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43DF0" w:rsidRDefault="00BE453C" w:rsidP="0054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43DF0" w:rsidRDefault="00BE453C" w:rsidP="002B0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43DF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43DF0" w:rsidRDefault="00BE453C" w:rsidP="002B0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543DF0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43DF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DF0">
              <w:rPr>
                <w:rFonts w:ascii="Times New Roman" w:hAnsi="Times New Roman"/>
                <w:sz w:val="20"/>
                <w:szCs w:val="20"/>
              </w:rPr>
              <w:t>5700,00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Рыбаков М.А.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669 073,83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21DA9" w:rsidRDefault="00BE453C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21DA9" w:rsidRDefault="00BE453C" w:rsidP="008F11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D21DA9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548 108,48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21DA9" w:rsidRDefault="00BE453C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21DA9" w:rsidRDefault="00BE453C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21DA9" w:rsidRDefault="00BE453C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21DA9" w:rsidRDefault="00BE453C" w:rsidP="00855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21DA9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21D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21D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Соснина Е.П.</w:t>
            </w:r>
          </w:p>
        </w:tc>
        <w:tc>
          <w:tcPr>
            <w:tcW w:w="1607" w:type="dxa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C60CA8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60CA8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60CA8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60CA8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60C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60C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60C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60C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Легковой автомобиль Ситроен С</w:t>
            </w:r>
            <w:proofErr w:type="gramStart"/>
            <w:r w:rsidRPr="00C60CA8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649 212,90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60CA8" w:rsidRDefault="00BE453C" w:rsidP="00E40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60CA8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60C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60C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C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691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>Герасимов С.М.</w:t>
            </w:r>
          </w:p>
        </w:tc>
        <w:tc>
          <w:tcPr>
            <w:tcW w:w="1607" w:type="dxa"/>
            <w:shd w:val="clear" w:color="auto" w:fill="auto"/>
          </w:tcPr>
          <w:p w:rsidR="00BE453C" w:rsidRPr="0035691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35691C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691C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5691C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691C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691C" w:rsidRDefault="00BE453C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691C" w:rsidRDefault="00BE453C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691C" w:rsidRDefault="00BE453C" w:rsidP="0035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691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691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91C">
              <w:rPr>
                <w:rFonts w:ascii="Times New Roman" w:hAnsi="Times New Roman"/>
                <w:sz w:val="20"/>
                <w:szCs w:val="20"/>
              </w:rPr>
              <w:t>469 832,59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F52">
              <w:rPr>
                <w:rFonts w:ascii="Times New Roman" w:hAnsi="Times New Roman"/>
                <w:sz w:val="20"/>
                <w:szCs w:val="20"/>
              </w:rPr>
              <w:t>Юзеев</w:t>
            </w:r>
            <w:proofErr w:type="spellEnd"/>
            <w:r w:rsidRPr="00B96F52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B96F52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791 817,17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480 775,06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6F52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2A46">
              <w:rPr>
                <w:rFonts w:ascii="Times New Roman" w:hAnsi="Times New Roman"/>
                <w:sz w:val="20"/>
                <w:szCs w:val="20"/>
              </w:rPr>
              <w:t>Байкина</w:t>
            </w:r>
            <w:proofErr w:type="spellEnd"/>
            <w:r w:rsidRPr="00202A46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232 945, 54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202A46" w:rsidRDefault="00BE453C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02A46" w:rsidRDefault="00BE453C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02A46" w:rsidRDefault="00BE453C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02A46" w:rsidRDefault="00BE453C" w:rsidP="00D954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02A46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699 529,35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Лукьянов К.А.</w:t>
            </w:r>
          </w:p>
        </w:tc>
        <w:tc>
          <w:tcPr>
            <w:tcW w:w="1607" w:type="dxa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992" w:type="dxa"/>
            <w:shd w:val="clear" w:color="auto" w:fill="auto"/>
          </w:tcPr>
          <w:p w:rsidR="00BE453C" w:rsidRPr="00C45F75" w:rsidRDefault="00BE453C" w:rsidP="00D74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45F75" w:rsidRDefault="00BE453C" w:rsidP="00D74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45F75" w:rsidRDefault="00BE453C" w:rsidP="00D74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45F75" w:rsidRDefault="00BE453C" w:rsidP="00D74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F7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Solaris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lastRenderedPageBreak/>
              <w:t>850 616,57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74AF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45F75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424 274,34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74AF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45F7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45F75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A67CC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7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A67CC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7C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A67CC" w:rsidRDefault="00BE453C" w:rsidP="00CA6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7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A67CC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A67C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74AF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737 203,41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11393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Баранов К.Е.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0D3C9A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BE453C" w:rsidRPr="000D3C9A" w:rsidRDefault="00BE453C" w:rsidP="0018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D3C9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D3C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C9A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1 255 744,13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214 801,63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D3C9A" w:rsidRDefault="00BE453C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D3C9A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D3C9A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4 175,65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D3C9A" w:rsidRDefault="00BE453C" w:rsidP="00D31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D3C9A" w:rsidRDefault="00BE453C" w:rsidP="00D95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2A46">
              <w:rPr>
                <w:rFonts w:ascii="Times New Roman" w:hAnsi="Times New Roman"/>
                <w:sz w:val="20"/>
                <w:szCs w:val="20"/>
              </w:rPr>
              <w:t>Васичкин</w:t>
            </w:r>
            <w:proofErr w:type="spellEnd"/>
            <w:r w:rsidRPr="00202A46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202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1 744 510, 58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>
            <w:r w:rsidRPr="00202A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45 600, 00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>
            <w:r w:rsidRPr="00202A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2A46" w:rsidRDefault="00BE453C">
            <w:r w:rsidRPr="00202A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2A46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927">
              <w:rPr>
                <w:rFonts w:ascii="Times New Roman" w:hAnsi="Times New Roman"/>
                <w:sz w:val="20"/>
                <w:szCs w:val="20"/>
              </w:rPr>
              <w:t>Цирулев</w:t>
            </w:r>
            <w:proofErr w:type="spellEnd"/>
            <w:r w:rsidRPr="00CF2927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691 706,52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77 274,88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0D3C9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CF2927" w:rsidRDefault="007C31B9" w:rsidP="00BE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CF2927" w:rsidRDefault="007C31B9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CF2927" w:rsidRDefault="007C31B9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CF2927" w:rsidRDefault="007C31B9" w:rsidP="008B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CF2927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CF2927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Шахова Н.А.</w:t>
            </w:r>
          </w:p>
        </w:tc>
        <w:tc>
          <w:tcPr>
            <w:tcW w:w="1607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623 118,83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Легковой автомобиль ГАЗ-3102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142 832,67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96F52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96F52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96F5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96F5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F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39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1318">
              <w:rPr>
                <w:rFonts w:ascii="Times New Roman" w:hAnsi="Times New Roman"/>
                <w:sz w:val="20"/>
                <w:szCs w:val="20"/>
              </w:rPr>
              <w:t>Гарейнов</w:t>
            </w:r>
            <w:proofErr w:type="spellEnd"/>
            <w:r w:rsidRPr="00CB1318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2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B1318" w:rsidRDefault="00BE453C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691 703,83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B1318" w:rsidRDefault="00BE453C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B1318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B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1318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52 530,06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51,04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B1318" w:rsidRDefault="00BE453C" w:rsidP="00452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B1318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B1318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B1318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B1318" w:rsidRDefault="00BE453C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B13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B13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Лада Л.В.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595 253,83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Легковой автомобиль ВАЗ 21110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296 339,14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B9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44,19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A5F14" w:rsidRDefault="00BE453C" w:rsidP="00606C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A5F14" w:rsidRDefault="00BE453C" w:rsidP="00115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A5F1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A5F1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6E8E">
              <w:rPr>
                <w:rFonts w:ascii="Times New Roman" w:hAnsi="Times New Roman"/>
                <w:sz w:val="20"/>
                <w:szCs w:val="20"/>
              </w:rPr>
              <w:t>Нургалеев</w:t>
            </w:r>
            <w:proofErr w:type="spellEnd"/>
            <w:r w:rsidRPr="00096E8E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96E8E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096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6E8E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proofErr w:type="spellEnd"/>
            <w:r w:rsidRPr="00096E8E"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768 150,67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96E8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096E8E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096E8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096E8E" w:rsidRDefault="007C31B9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096E8E" w:rsidRDefault="007C31B9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096E8E" w:rsidRDefault="007C31B9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096E8E" w:rsidRDefault="007C31B9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096E8E" w:rsidRDefault="007C31B9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096E8E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159 088,90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Беспалов В.В.</w:t>
            </w:r>
          </w:p>
        </w:tc>
        <w:tc>
          <w:tcPr>
            <w:tcW w:w="1607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0F4AA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F4AA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F4AA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F4AA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F4AAB" w:rsidRDefault="00BE453C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F4AAB" w:rsidRDefault="00BE453C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F4AA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618 233,31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F4AAB" w:rsidRDefault="00BE453C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F4AAB" w:rsidRDefault="00BE453C" w:rsidP="000F4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180 424,66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F4AAB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F4AAB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F4AAB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F4AAB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F4AA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1DC0">
              <w:rPr>
                <w:rFonts w:ascii="Times New Roman" w:hAnsi="Times New Roman"/>
                <w:sz w:val="20"/>
                <w:szCs w:val="20"/>
              </w:rPr>
              <w:t>Омелюхин</w:t>
            </w:r>
            <w:proofErr w:type="spellEnd"/>
            <w:r w:rsidRPr="00161DC0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61DC0" w:rsidRDefault="00BE453C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Легковой автомобиль ВАЗ 21101</w:t>
            </w:r>
          </w:p>
          <w:p w:rsidR="00BE453C" w:rsidRPr="00161DC0" w:rsidRDefault="00BE453C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  <w:r w:rsidRPr="00161DC0">
              <w:t xml:space="preserve"> 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61DC0" w:rsidRDefault="00BE453C" w:rsidP="00096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668 513,32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161DC0" w:rsidRDefault="00BE453C" w:rsidP="00395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70 429,04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61DC0" w:rsidRDefault="00BE453C" w:rsidP="00A63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61DC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61DC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61DC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6E8E">
              <w:rPr>
                <w:rFonts w:ascii="Times New Roman" w:hAnsi="Times New Roman"/>
                <w:sz w:val="20"/>
                <w:szCs w:val="20"/>
              </w:rPr>
              <w:t>Кайгородцева</w:t>
            </w:r>
            <w:proofErr w:type="spellEnd"/>
            <w:r w:rsidRPr="00096E8E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96E8E" w:rsidRDefault="00BE453C" w:rsidP="00E17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096E8E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583 581,51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6E8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6E8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96E8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6E8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096E8E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96E8E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96E8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96E8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Пичугов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D2D48" w:rsidRDefault="00BE453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2D48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9D2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2D48">
              <w:rPr>
                <w:rFonts w:ascii="Times New Roman" w:hAnsi="Times New Roman"/>
                <w:sz w:val="20"/>
                <w:szCs w:val="20"/>
              </w:rPr>
              <w:t>Спортадж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654 457,79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D2D4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2D4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259 271, 57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D2D48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D2D4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D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Ермолаев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0B619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B619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B619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B6190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121,7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Легковой автомобиль ГАЗ 31029</w:t>
            </w:r>
          </w:p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 xml:space="preserve">Автоприцеп ЦИВИЛК </w:t>
            </w:r>
            <w:r w:rsidRPr="00373311">
              <w:rPr>
                <w:rFonts w:ascii="Times New Roman" w:hAnsi="Times New Roman"/>
                <w:sz w:val="20"/>
                <w:szCs w:val="20"/>
              </w:rPr>
              <w:lastRenderedPageBreak/>
              <w:t>САФАРИ 380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7331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lastRenderedPageBreak/>
              <w:t>1 672 964,06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23ED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723ED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23ED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723ED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23ED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23ED" w:rsidRDefault="00BE453C" w:rsidP="00373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23ED" w:rsidRDefault="00BE453C" w:rsidP="00373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723ED" w:rsidRDefault="00BE453C" w:rsidP="00373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23ED" w:rsidRDefault="00BE453C" w:rsidP="00373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31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7331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331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31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7331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121,7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31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331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373311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37331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3311" w:rsidRDefault="00BE453C" w:rsidP="00373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311">
              <w:rPr>
                <w:rFonts w:ascii="Times New Roman" w:hAnsi="Times New Roman"/>
                <w:sz w:val="20"/>
                <w:szCs w:val="20"/>
              </w:rPr>
              <w:t>295 920,10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Щербинин А.Н.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DD2C8C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2C8C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D2C8C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D2C8C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647 341,91</w:t>
            </w:r>
          </w:p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Квартира кредитный договор № 31216 от 03.07.2015г.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D2C8C" w:rsidRDefault="00BE453C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2C8C" w:rsidRDefault="00BE453C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D2C8C" w:rsidRDefault="00BE453C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D2C8C" w:rsidRDefault="00BE453C" w:rsidP="00063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2C8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70 000,0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D2C8C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D2C8C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D2C8C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D2C8C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D2C8C" w:rsidRDefault="00BE453C" w:rsidP="00DD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D2C8C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D2C8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3877">
              <w:rPr>
                <w:rFonts w:ascii="Times New Roman" w:hAnsi="Times New Roman"/>
                <w:sz w:val="20"/>
                <w:szCs w:val="20"/>
              </w:rPr>
              <w:t>Таскаев</w:t>
            </w:r>
            <w:proofErr w:type="spellEnd"/>
            <w:r w:rsidRPr="00EF3877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809 741,55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F3877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F387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8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F387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C8C">
              <w:rPr>
                <w:rFonts w:ascii="Times New Roman" w:hAnsi="Times New Roman"/>
                <w:sz w:val="20"/>
                <w:szCs w:val="20"/>
              </w:rPr>
              <w:t>Кунакбаев</w:t>
            </w:r>
            <w:proofErr w:type="spellEnd"/>
            <w:r w:rsidRPr="00DD2C8C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642 924,54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C8608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633B5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633B5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633B5" w:rsidRDefault="00BE453C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527 446,99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633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633B5" w:rsidRDefault="00BE453C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633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633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  <w:trHeight w:val="1620"/>
        </w:trPr>
        <w:tc>
          <w:tcPr>
            <w:tcW w:w="566" w:type="dxa"/>
            <w:vMerge w:val="restart"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Плаксин А.А.</w:t>
            </w:r>
          </w:p>
        </w:tc>
        <w:tc>
          <w:tcPr>
            <w:tcW w:w="1607" w:type="dxa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D21DA9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  <w:r w:rsidRPr="00D21DA9">
              <w:t xml:space="preserve"> </w:t>
            </w:r>
            <w:r w:rsidRPr="00D21D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D21DA9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DA9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D21DA9">
              <w:rPr>
                <w:rFonts w:ascii="Times New Roman" w:hAnsi="Times New Roman"/>
                <w:sz w:val="20"/>
                <w:szCs w:val="20"/>
              </w:rPr>
              <w:t xml:space="preserve"> средства Ява 634</w:t>
            </w:r>
          </w:p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Прицеп ЧМЗАП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583 043,00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  <w:trHeight w:val="267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216 364,34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1B9" w:rsidRPr="00D55BAD" w:rsidTr="00ED0E9F">
        <w:trPr>
          <w:gridAfter w:val="3"/>
          <w:wAfter w:w="4201" w:type="dxa"/>
          <w:trHeight w:val="267"/>
        </w:trPr>
        <w:tc>
          <w:tcPr>
            <w:tcW w:w="566" w:type="dxa"/>
            <w:vMerge/>
            <w:shd w:val="clear" w:color="auto" w:fill="auto"/>
          </w:tcPr>
          <w:p w:rsidR="007C31B9" w:rsidRPr="00D55BAD" w:rsidRDefault="007C31B9" w:rsidP="00D21DA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31B9" w:rsidRPr="00D21DA9" w:rsidRDefault="007C31B9" w:rsidP="00D21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31B9" w:rsidRPr="00D21DA9" w:rsidRDefault="007C31B9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31B9" w:rsidRPr="00D21DA9" w:rsidRDefault="007C31B9" w:rsidP="000D5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31B9" w:rsidRPr="00D21DA9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1B9" w:rsidRPr="00D55BAD" w:rsidRDefault="007C31B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Чумакова У.С.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655 545,50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11393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1139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1139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3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31B9">
              <w:rPr>
                <w:rFonts w:ascii="Times New Roman" w:hAnsi="Times New Roman"/>
                <w:sz w:val="20"/>
                <w:szCs w:val="20"/>
              </w:rPr>
              <w:t>Лукъянов</w:t>
            </w:r>
            <w:proofErr w:type="spellEnd"/>
            <w:r w:rsidRPr="007C31B9"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Легковой автомобиль ВАЗ 219020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807 493,30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422 098,28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Ильиных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42ED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42ED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42ED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42ED5" w:rsidRDefault="00BE453C" w:rsidP="00842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42ED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42E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42ED5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780 584,01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42ED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42ED5" w:rsidRDefault="00BE453C" w:rsidP="005C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42ED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A75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5F6">
              <w:rPr>
                <w:rFonts w:ascii="Times New Roman" w:hAnsi="Times New Roman"/>
                <w:sz w:val="20"/>
                <w:szCs w:val="20"/>
              </w:rPr>
              <w:t>Кутепова</w:t>
            </w:r>
            <w:proofErr w:type="spellEnd"/>
            <w:r w:rsidRPr="00DA75F6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07" w:type="dxa"/>
            <w:shd w:val="clear" w:color="auto" w:fill="auto"/>
          </w:tcPr>
          <w:p w:rsidR="00BE453C" w:rsidRPr="00DA75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E453C" w:rsidRPr="00DA75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75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A75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75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A75F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A75F6" w:rsidRDefault="00BE453C" w:rsidP="00DA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A75F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A75F6" w:rsidRDefault="00BE453C" w:rsidP="00E53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A75F6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A75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5F6">
              <w:rPr>
                <w:rFonts w:ascii="Times New Roman" w:hAnsi="Times New Roman"/>
                <w:sz w:val="20"/>
                <w:szCs w:val="20"/>
              </w:rPr>
              <w:t>2 823,57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2410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2410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691,0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2410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2410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2410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C2410D" w:rsidRDefault="00BE453C" w:rsidP="00E53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C2410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2410D" w:rsidRDefault="00BE453C" w:rsidP="00C24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803 572,62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2410D" w:rsidRDefault="00BE453C" w:rsidP="0032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E53A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C31B9" w:rsidRDefault="00BE453C" w:rsidP="009D5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C31B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7C31B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62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B19">
              <w:rPr>
                <w:rFonts w:ascii="Times New Roman" w:hAnsi="Times New Roman"/>
                <w:sz w:val="20"/>
                <w:szCs w:val="20"/>
              </w:rPr>
              <w:t>Галинов</w:t>
            </w:r>
            <w:proofErr w:type="spellEnd"/>
            <w:r w:rsidRPr="00FA7B19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607" w:type="dxa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A7B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A7B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A7B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789 250,00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FA7B1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216 000,00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A7B19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A7B19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A7B19" w:rsidRDefault="00BE453C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A7B1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A7B19" w:rsidRDefault="00BE453C" w:rsidP="004C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A7B1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B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62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Хайруллин В.М.</w:t>
            </w: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8B341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Легковой автомобиль ВАЗ-21099</w:t>
            </w:r>
            <w:r w:rsidRPr="008B3415">
              <w:t xml:space="preserve"> 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gramStart"/>
            <w:r w:rsidRPr="008B3415">
              <w:rPr>
                <w:rFonts w:ascii="Times New Roman" w:hAnsi="Times New Roman"/>
                <w:sz w:val="20"/>
                <w:szCs w:val="20"/>
              </w:rPr>
              <w:t>Х-</w:t>
            </w:r>
            <w:proofErr w:type="gramEnd"/>
            <w:r w:rsidRPr="008B34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3415"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771 444,45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93510" w:rsidRDefault="00BE453C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 кредитный договор № И-74-01460367/201 от 13.09.2012г.</w:t>
            </w:r>
          </w:p>
          <w:p w:rsidR="00BE453C" w:rsidRPr="00B00501" w:rsidRDefault="00BE453C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1 734 000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388 339,17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Хмелевский Д.Г.</w:t>
            </w:r>
          </w:p>
        </w:tc>
        <w:tc>
          <w:tcPr>
            <w:tcW w:w="1607" w:type="dxa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770 136,15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 С.Ю.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3415" w:rsidRDefault="00BE453C" w:rsidP="008B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3415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3415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3415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3415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734 676,77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558,0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E06B37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32 031,76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E06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785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85C">
              <w:rPr>
                <w:rFonts w:ascii="Times New Roman" w:hAnsi="Times New Roman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06B3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695 206,19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60001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>от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1 572 000,00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72 766,71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Колбин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07" w:type="dxa"/>
            <w:shd w:val="clear" w:color="auto" w:fill="auto"/>
          </w:tcPr>
          <w:p w:rsidR="00BE453C" w:rsidRPr="00E06B37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785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Опель Инсигния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728 908,36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Мещеров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06B37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785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85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668 388,10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785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18 000,36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785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Скобелкин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00501"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674 574,65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15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621/2049-0011463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27052014</w:t>
            </w:r>
            <w:r w:rsidRPr="008B3415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911 194,86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B00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267 900,04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Ремезов Е.С.</w:t>
            </w:r>
          </w:p>
        </w:tc>
        <w:tc>
          <w:tcPr>
            <w:tcW w:w="1607" w:type="dxa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0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Нива Шевроле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587 752,45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604 043,48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00501" w:rsidRDefault="00BE453C" w:rsidP="00986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06B37" w:rsidRDefault="00BE453C" w:rsidP="003B3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00501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8B3415" w:rsidRDefault="00BE453C" w:rsidP="00C45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Лебедев Д.А.</w:t>
            </w:r>
          </w:p>
        </w:tc>
        <w:tc>
          <w:tcPr>
            <w:tcW w:w="1607" w:type="dxa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16EA8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44144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1 082 557,77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441442" w:rsidRDefault="0044144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Кредитный договор № 35/7 от 06.08.2008 на сумму 1 400 000,00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16EA8" w:rsidRDefault="00BE453C" w:rsidP="00A02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716EA8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716EA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982 784,94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16E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Карпов В.Г.</w:t>
            </w:r>
          </w:p>
        </w:tc>
        <w:tc>
          <w:tcPr>
            <w:tcW w:w="1607" w:type="dxa"/>
            <w:shd w:val="clear" w:color="auto" w:fill="auto"/>
          </w:tcPr>
          <w:p w:rsidR="00BE453C" w:rsidRPr="00716E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B852AE" w:rsidRDefault="00BE453C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852AE" w:rsidRDefault="00BE453C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852AE" w:rsidRDefault="00BE453C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852AE" w:rsidRDefault="00BE453C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16E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16EA8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16EA8" w:rsidRDefault="00BE453C" w:rsidP="00716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891 490,00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AE">
              <w:rPr>
                <w:rFonts w:ascii="Times New Roman" w:hAnsi="Times New Roman"/>
                <w:sz w:val="20"/>
                <w:szCs w:val="20"/>
              </w:rPr>
              <w:t>Ишмаметьев</w:t>
            </w:r>
            <w:proofErr w:type="spellEnd"/>
            <w:r w:rsidRPr="00B852A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716EA8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16EA8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16EA8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16EA8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21101</w:t>
            </w:r>
          </w:p>
          <w:p w:rsidR="00BE453C" w:rsidRPr="00D55BAD" w:rsidRDefault="00BE453C" w:rsidP="00B852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1 816 324,63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A07C4" w:rsidRPr="000D2942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2942">
              <w:rPr>
                <w:rFonts w:ascii="Times New Roman" w:hAnsi="Times New Roman"/>
                <w:sz w:val="20"/>
                <w:szCs w:val="20"/>
              </w:rPr>
              <w:t>Файзулина</w:t>
            </w:r>
            <w:proofErr w:type="spellEnd"/>
            <w:r w:rsidRPr="000D2942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4A07C4" w:rsidRPr="000D2942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942">
              <w:rPr>
                <w:rFonts w:ascii="Times New Roman" w:hAnsi="Times New Roman"/>
                <w:sz w:val="20"/>
                <w:szCs w:val="20"/>
              </w:rPr>
              <w:t>Старший инженер отделения МТО</w:t>
            </w: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Pr="000D2942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942">
              <w:rPr>
                <w:rFonts w:ascii="Times New Roman" w:hAnsi="Times New Roman"/>
                <w:sz w:val="20"/>
                <w:szCs w:val="20"/>
              </w:rPr>
              <w:t>618 595,26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716EA8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Pr="000D2942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94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 w:rsidRPr="004A07C4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4A07C4" w:rsidRP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271 594,62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Pr="000D2942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4A07C4" w:rsidRDefault="004A07C4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A07C4" w:rsidRPr="004A07C4" w:rsidRDefault="004A07C4" w:rsidP="004A0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4A07C4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P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D294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М.В.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Помощник начальника отряда по МТО</w:t>
            </w: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63F16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677 450,00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22427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22427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27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22427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2242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427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433 530,19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0D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Остапчук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63F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отделения МТО</w:t>
            </w: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21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11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E62118">
              <w:rPr>
                <w:rFonts w:ascii="Times New Roman" w:hAnsi="Times New Roman"/>
                <w:sz w:val="20"/>
                <w:szCs w:val="20"/>
              </w:rPr>
              <w:t>Карнивал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6211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118">
              <w:rPr>
                <w:rFonts w:ascii="Times New Roman" w:hAnsi="Times New Roman"/>
                <w:sz w:val="20"/>
                <w:szCs w:val="20"/>
              </w:rPr>
              <w:t>542 101,10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3F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11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ПЕЖО 307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251 805,89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E6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387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21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63F16" w:rsidRDefault="00BE453C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6211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Мясников Г.А.</w:t>
            </w: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992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11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Румстер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780 068,58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7C4">
              <w:rPr>
                <w:rFonts w:ascii="Times New Roman" w:hAnsi="Times New Roman"/>
                <w:sz w:val="20"/>
                <w:szCs w:val="20"/>
              </w:rPr>
              <w:t>Кредитный договор № 268256 от 27.06.2014 на сумму 1 100 000,00</w:t>
            </w: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392 294,47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E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07C4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A07C4" w:rsidRPr="00D55BAD" w:rsidRDefault="004A07C4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07C4" w:rsidRPr="00716EA8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A07C4" w:rsidRPr="00E63F16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F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A07C4" w:rsidRDefault="004A07C4" w:rsidP="00046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A07C4" w:rsidRPr="00E62118" w:rsidRDefault="004A07C4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A07C4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A07C4" w:rsidRPr="00D55BAD" w:rsidRDefault="004A07C4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Дорошенко Ю.В.</w:t>
            </w:r>
          </w:p>
        </w:tc>
        <w:tc>
          <w:tcPr>
            <w:tcW w:w="1607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3F2D6D">
              <w:rPr>
                <w:rFonts w:ascii="Times New Roman" w:hAnsi="Times New Roman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F2D6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F2D6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F2D6D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2D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ГАЗ 3110 легковой автомобиль Фиат </w:t>
            </w:r>
            <w:proofErr w:type="spellStart"/>
            <w:r w:rsidRPr="003F2D6D">
              <w:rPr>
                <w:rFonts w:ascii="Times New Roman" w:hAnsi="Times New Roman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lastRenderedPageBreak/>
              <w:t>666 550,00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547,0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C3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39A8">
              <w:rPr>
                <w:rFonts w:ascii="Times New Roman" w:hAnsi="Times New Roman"/>
                <w:sz w:val="20"/>
                <w:szCs w:val="20"/>
              </w:rPr>
              <w:t>Балдин</w:t>
            </w:r>
            <w:proofErr w:type="spellEnd"/>
            <w:r w:rsidRPr="008139A8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Легковой автомобиль Ниссан Нота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825 082,00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0F5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465 805,03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0F5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7E0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Ткачев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8139A8">
              <w:rPr>
                <w:rFonts w:ascii="Times New Roman" w:hAnsi="Times New Roman"/>
                <w:sz w:val="20"/>
                <w:szCs w:val="20"/>
              </w:rPr>
              <w:t>автомобтль</w:t>
            </w:r>
            <w:proofErr w:type="spellEnd"/>
            <w:r w:rsidRPr="008139A8">
              <w:rPr>
                <w:rFonts w:ascii="Times New Roman" w:hAnsi="Times New Roman"/>
                <w:sz w:val="20"/>
                <w:szCs w:val="20"/>
              </w:rPr>
              <w:t xml:space="preserve"> Фольксваген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139A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653 785,00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139A8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43C">
              <w:rPr>
                <w:rFonts w:ascii="Times New Roman" w:hAnsi="Times New Roman"/>
                <w:sz w:val="20"/>
                <w:szCs w:val="20"/>
              </w:rPr>
              <w:t>Казадаев</w:t>
            </w:r>
            <w:proofErr w:type="spellEnd"/>
            <w:r w:rsidRPr="00E1543C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1543C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682 221,42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515DA2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Кредитный договор № 236199 от 09.04.2014 на сумму 1 480 000,00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1543C" w:rsidRDefault="00BE453C" w:rsidP="007B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1688,0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543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383 852,17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852A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852A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852A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852A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B852A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852AE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Оборин Д.Ю.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139A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139A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834 190,00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139A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813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81000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531 729,13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Горин Г.С.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116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664 065,00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5DA2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515DA2" w:rsidRPr="00D55BAD" w:rsidRDefault="00515DA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15DA2" w:rsidRPr="00E1543C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Усманов А.Р.</w:t>
            </w:r>
          </w:p>
        </w:tc>
        <w:tc>
          <w:tcPr>
            <w:tcW w:w="1607" w:type="dxa"/>
            <w:shd w:val="clear" w:color="auto" w:fill="auto"/>
          </w:tcPr>
          <w:p w:rsidR="00515DA2" w:rsidRPr="00E1543C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515DA2" w:rsidRPr="00E1543C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15DA2" w:rsidRPr="00E1543C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15DA2" w:rsidRPr="00E1543C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515DA2" w:rsidRPr="00E1543C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515DA2" w:rsidRPr="00F613FA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15DA2" w:rsidRPr="00F613FA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15DA2" w:rsidRPr="00F613FA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15DA2" w:rsidRPr="00E1543C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1543C">
              <w:rPr>
                <w:rFonts w:ascii="Times New Roman" w:hAnsi="Times New Roman"/>
                <w:sz w:val="20"/>
                <w:szCs w:val="20"/>
              </w:rPr>
              <w:t>Алмера</w:t>
            </w:r>
            <w:proofErr w:type="spellEnd"/>
            <w:r w:rsidRPr="00E1543C"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15DA2" w:rsidRPr="00E1543C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684 420,00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A2" w:rsidRPr="00515DA2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Кредитный договор № 8501-163/02440 от 01.10.2008 на сумму 1 560 000,00</w:t>
            </w:r>
          </w:p>
        </w:tc>
      </w:tr>
      <w:tr w:rsidR="00515DA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15DA2" w:rsidRPr="00D55BAD" w:rsidRDefault="00515DA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5DA2" w:rsidRPr="000F26C1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15DA2" w:rsidRPr="000F26C1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515DA2" w:rsidRPr="000F26C1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515DA2" w:rsidRPr="00515DA2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515DA2" w:rsidRPr="00515DA2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15DA2" w:rsidRPr="00515DA2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15DA2" w:rsidRPr="00515DA2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249 027,63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A2" w:rsidRPr="00D55BAD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5DA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15DA2" w:rsidRPr="00D55BAD" w:rsidRDefault="00515DA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515DA2" w:rsidRPr="00515DA2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A2" w:rsidRPr="00D55BAD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5DA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15DA2" w:rsidRPr="00D55BAD" w:rsidRDefault="00515DA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515DA2" w:rsidRPr="00515DA2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15DA2" w:rsidRPr="00515DA2" w:rsidRDefault="00515DA2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15DA2" w:rsidRPr="00D55BAD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5DA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515DA2" w:rsidRPr="00D55BAD" w:rsidRDefault="00515DA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515DA2" w:rsidRPr="000F26C1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15DA2" w:rsidRPr="000F26C1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515DA2" w:rsidRPr="00515DA2" w:rsidRDefault="00515DA2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15DA2" w:rsidRPr="00515DA2" w:rsidRDefault="00515DA2" w:rsidP="0051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515DA2" w:rsidRPr="00515DA2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D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15DA2" w:rsidRPr="000F26C1" w:rsidRDefault="00515DA2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DA2" w:rsidRPr="00D55BAD" w:rsidRDefault="00515DA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Горохов В.А.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706 955,00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947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Образцов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35508" w:rsidRDefault="00BE453C" w:rsidP="00935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935508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664 065,00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B1ACA" w:rsidRDefault="00DB1ACA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CA">
              <w:rPr>
                <w:rFonts w:ascii="Times New Roman" w:hAnsi="Times New Roman"/>
                <w:sz w:val="20"/>
                <w:szCs w:val="20"/>
              </w:rPr>
              <w:t>Кредитный договор № 176583 от 29.09.2014 на сумму 1 200 000,00</w:t>
            </w:r>
          </w:p>
        </w:tc>
      </w:tr>
      <w:tr w:rsidR="00BE453C" w:rsidRPr="00D55BAD" w:rsidTr="00ED0E9F">
        <w:trPr>
          <w:gridAfter w:val="3"/>
          <w:wAfter w:w="4201" w:type="dxa"/>
          <w:trHeight w:val="647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116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647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116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374 779,17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5508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5508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550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5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Кадигроб П.С.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533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A073EC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073EC" w:rsidRDefault="00BE453C" w:rsidP="00A07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660 737,95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B1ACA" w:rsidRDefault="00DB1ACA" w:rsidP="00DB1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CA">
              <w:rPr>
                <w:rFonts w:ascii="Times New Roman" w:hAnsi="Times New Roman"/>
                <w:sz w:val="20"/>
                <w:szCs w:val="20"/>
              </w:rPr>
              <w:t>Кредитный договор № 1378071/0400 от 10.12.2013 на сумму 1 500 000,00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073EC" w:rsidRDefault="00BE453C" w:rsidP="00A07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305 124,56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073E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073EC" w:rsidRDefault="00BE453C" w:rsidP="00407C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Осадчий Е.</w:t>
            </w:r>
            <w:r w:rsidR="00407C4D">
              <w:rPr>
                <w:rFonts w:ascii="Times New Roman" w:hAnsi="Times New Roman"/>
                <w:sz w:val="20"/>
                <w:szCs w:val="20"/>
              </w:rPr>
              <w:t>А</w:t>
            </w:r>
            <w:r w:rsidRPr="00A073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073EC" w:rsidRDefault="00BE453C" w:rsidP="00A07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073EC"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 w:rsidRPr="00A073EC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631 308,27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97 997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203 372,80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073E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073E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073EC" w:rsidRDefault="00BE453C" w:rsidP="00381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274"/>
        </w:trPr>
        <w:tc>
          <w:tcPr>
            <w:tcW w:w="566" w:type="dxa"/>
            <w:vMerge w:val="restart"/>
            <w:shd w:val="clear" w:color="auto" w:fill="auto"/>
          </w:tcPr>
          <w:p w:rsidR="00BE453C" w:rsidRPr="00200A70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Харитонов А.С.</w:t>
            </w:r>
          </w:p>
        </w:tc>
        <w:tc>
          <w:tcPr>
            <w:tcW w:w="1607" w:type="dxa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200A7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0A7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0A7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0A7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0A7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0A7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0A70" w:rsidRDefault="00BE453C" w:rsidP="0020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Легковой автомобиль ВАЗ 219410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686 160,22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00A70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0A7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77 155,62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00A70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00A70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00A7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00A7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Яковлев С.И.</w:t>
            </w:r>
          </w:p>
        </w:tc>
        <w:tc>
          <w:tcPr>
            <w:tcW w:w="1607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ВАЗ 211440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3 837 760,74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308 227,19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3F2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F2D6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F2D6D" w:rsidRDefault="00BE453C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F2D6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2D6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33B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Филиппов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1543C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E15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543C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154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648 815,00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1543C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154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43C">
              <w:rPr>
                <w:rFonts w:ascii="Times New Roman" w:hAnsi="Times New Roman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123 788,00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AF26F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35EF">
              <w:rPr>
                <w:rFonts w:ascii="Times New Roman" w:hAnsi="Times New Roman"/>
                <w:sz w:val="20"/>
                <w:szCs w:val="20"/>
              </w:rPr>
              <w:t>Нигматуллин</w:t>
            </w:r>
            <w:proofErr w:type="spellEnd"/>
            <w:r w:rsidRPr="002335EF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335EF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335EF">
              <w:rPr>
                <w:rFonts w:ascii="Times New Roman" w:hAnsi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1 091 450,40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870 470,58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5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Нигматулин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607" w:type="dxa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35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КИА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35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753 487,41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75 527,54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2335EF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Default="00BE453C" w:rsidP="0023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35EF" w:rsidRDefault="00BE453C" w:rsidP="003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Шабанов Е.Р.</w:t>
            </w:r>
          </w:p>
        </w:tc>
        <w:tc>
          <w:tcPr>
            <w:tcW w:w="1607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513097" w:rsidRDefault="00BE453C" w:rsidP="00F11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3097" w:rsidRDefault="00BE453C" w:rsidP="00793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813 077,50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309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51309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51309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51309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51309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513097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51309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Короткевич А.В.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1D08DB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849 134,87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D08D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D08DB" w:rsidRDefault="00BE453C" w:rsidP="001D0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350 406,53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3 000,00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D08DB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D08DB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Полозков А.С.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начальника отряда </w:t>
            </w: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67AB5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967AB5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  <w:proofErr w:type="spellStart"/>
            <w:r w:rsidRPr="00967AB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610 694,97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47 169,25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B87F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Черногубова Е.Г.</w:t>
            </w:r>
          </w:p>
        </w:tc>
        <w:tc>
          <w:tcPr>
            <w:tcW w:w="1607" w:type="dxa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блок в общежитии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603 655,30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Гареев О.А.</w:t>
            </w:r>
          </w:p>
        </w:tc>
        <w:tc>
          <w:tcPr>
            <w:tcW w:w="1607" w:type="dxa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инженер отделения МТО</w:t>
            </w: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lastRenderedPageBreak/>
              <w:t>земельн</w:t>
            </w:r>
            <w:r w:rsidRPr="00967AB5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408,0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362F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D362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НИССАН </w:t>
            </w:r>
            <w:r w:rsidRPr="00D362F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362F4">
              <w:rPr>
                <w:rFonts w:ascii="Times New Roman" w:hAnsi="Times New Roman"/>
                <w:sz w:val="20"/>
                <w:szCs w:val="20"/>
              </w:rPr>
              <w:t>-</w:t>
            </w:r>
            <w:r w:rsidRPr="00D362F4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67AB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674 671,42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435 144,49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67AB5" w:rsidRDefault="00BE453C" w:rsidP="0096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Примеров Д.А.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Программист ОМТО</w:t>
            </w:r>
          </w:p>
        </w:tc>
        <w:tc>
          <w:tcPr>
            <w:tcW w:w="992" w:type="dxa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C6C7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C6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6C71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595 853,90стру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2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362F4" w:rsidRDefault="00BE453C" w:rsidP="00D3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393 073,13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Косоротов И.В.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ОМТО</w:t>
            </w: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594 263,68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Хонда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684 454,85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CE6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79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Кореньков Д.А.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67AB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ХУДАЙ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829 313,32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243 828,70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D08DB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0C6C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Вершинин П.В.</w:t>
            </w:r>
          </w:p>
        </w:tc>
        <w:tc>
          <w:tcPr>
            <w:tcW w:w="1607" w:type="dxa"/>
            <w:shd w:val="clear" w:color="auto" w:fill="auto"/>
          </w:tcPr>
          <w:p w:rsidR="00BE453C" w:rsidRPr="00E93510" w:rsidRDefault="00BE453C" w:rsidP="0033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Заместитель начальника СПСЧ</w:t>
            </w:r>
          </w:p>
        </w:tc>
        <w:tc>
          <w:tcPr>
            <w:tcW w:w="992" w:type="dxa"/>
            <w:shd w:val="clear" w:color="auto" w:fill="auto"/>
          </w:tcPr>
          <w:p w:rsidR="00BE453C" w:rsidRPr="00E9351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9351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9351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9351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9351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9351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9351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9351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93510" w:rsidRDefault="00BE453C" w:rsidP="00E9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772 997,33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23 853,60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9351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93510" w:rsidRDefault="00BE453C" w:rsidP="00CD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312F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Тимофеев П.В.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312F3" w:rsidRDefault="00BE453C" w:rsidP="00231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312F3" w:rsidRDefault="00BE453C" w:rsidP="00F90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Легковой автомобиль КИА СПОРТАЙЖ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312F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1 006 546,90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312F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312F3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312F3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312F3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312F3" w:rsidRDefault="00BE453C" w:rsidP="00231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F3">
              <w:rPr>
                <w:rFonts w:ascii="Times New Roman" w:hAnsi="Times New Roman"/>
                <w:sz w:val="20"/>
                <w:szCs w:val="20"/>
              </w:rPr>
              <w:t>623 685,15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3297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3297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3297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3297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3297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3297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3297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3297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3297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3297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3297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791">
              <w:rPr>
                <w:rFonts w:ascii="Times New Roman" w:hAnsi="Times New Roman"/>
                <w:sz w:val="20"/>
                <w:szCs w:val="20"/>
              </w:rPr>
              <w:t>Ололенко</w:t>
            </w:r>
            <w:proofErr w:type="spellEnd"/>
            <w:r w:rsidRPr="00D62791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07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846 826,72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791" w:rsidRDefault="00BE453C" w:rsidP="00D62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436 457,84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791">
              <w:rPr>
                <w:rFonts w:ascii="Times New Roman" w:hAnsi="Times New Roman"/>
                <w:sz w:val="20"/>
                <w:szCs w:val="20"/>
              </w:rPr>
              <w:t>Стурза</w:t>
            </w:r>
            <w:proofErr w:type="spellEnd"/>
            <w:r w:rsidRPr="00D62791">
              <w:rPr>
                <w:rFonts w:ascii="Times New Roman" w:hAnsi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607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79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791" w:rsidRDefault="00BE453C" w:rsidP="00D62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728 541,79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347 245,44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791" w:rsidRDefault="00BE453C" w:rsidP="00872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79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79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34C0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4C0F">
              <w:rPr>
                <w:rFonts w:ascii="Times New Roman" w:hAnsi="Times New Roman"/>
                <w:sz w:val="20"/>
                <w:szCs w:val="20"/>
              </w:rPr>
              <w:t>Хазипов</w:t>
            </w:r>
            <w:proofErr w:type="spellEnd"/>
            <w:r w:rsidRPr="00834C0F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607" w:type="dxa"/>
            <w:shd w:val="clear" w:color="auto" w:fill="auto"/>
          </w:tcPr>
          <w:p w:rsidR="00BE453C" w:rsidRPr="00834C0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834C0F" w:rsidRDefault="00BE453C" w:rsidP="0083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34C0F" w:rsidRDefault="00BE453C" w:rsidP="0083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34C0F" w:rsidRDefault="00BE453C" w:rsidP="0083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34C0F" w:rsidRDefault="00BE453C" w:rsidP="0083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34C0F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34C0F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34C0F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34C0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Легковой автомобиль Ниссан Примера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34C0F" w:rsidRDefault="00BE453C" w:rsidP="00834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767 502,84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34C0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834C0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34C0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34C0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34C0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34C0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34C0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34C0F" w:rsidRDefault="00BE453C" w:rsidP="00221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34C0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34C0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34C0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878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Логиновских М.А.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878F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878F6">
              <w:rPr>
                <w:rFonts w:ascii="Times New Roman" w:hAnsi="Times New Roman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878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664 375,74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878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1034,0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044A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044A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878F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878F6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878F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878F6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878F6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878F6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878F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878F6" w:rsidRDefault="00BE453C" w:rsidP="00E87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8F6">
              <w:rPr>
                <w:rFonts w:ascii="Times New Roman" w:hAnsi="Times New Roman"/>
                <w:sz w:val="20"/>
                <w:szCs w:val="20"/>
              </w:rPr>
              <w:t>192 354,00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Желтышев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F11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93594" w:rsidRDefault="00BE453C" w:rsidP="00793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1 039 287,09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358,0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9359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359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79359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3594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9359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9359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5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Железнов И.В.</w:t>
            </w:r>
          </w:p>
        </w:tc>
        <w:tc>
          <w:tcPr>
            <w:tcW w:w="1607" w:type="dxa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7193F" w:rsidRDefault="00BE453C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7193F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7193F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1 304 737,27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7193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7193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7193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7193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7193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719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7193F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57FD">
              <w:rPr>
                <w:rFonts w:ascii="Times New Roman" w:hAnsi="Times New Roman"/>
                <w:sz w:val="20"/>
                <w:szCs w:val="20"/>
              </w:rPr>
              <w:t>Сибирев</w:t>
            </w:r>
            <w:proofErr w:type="spellEnd"/>
            <w:r w:rsidRPr="00B757FD">
              <w:rPr>
                <w:rFonts w:ascii="Times New Roman" w:hAnsi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847 927,38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757F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75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7FD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757FD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591 146,57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57FD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Желтышев </w:t>
            </w: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>Е.В.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3 778 428,40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395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F26F7" w:rsidRDefault="00BE453C" w:rsidP="003B3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F26F7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Казаков И.В.</w:t>
            </w: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664 026,19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51BB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683 537,02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BA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451BB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C6C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Барышников С.А.</w:t>
            </w:r>
          </w:p>
        </w:tc>
        <w:tc>
          <w:tcPr>
            <w:tcW w:w="1607" w:type="dxa"/>
            <w:shd w:val="clear" w:color="auto" w:fill="auto"/>
          </w:tcPr>
          <w:p w:rsidR="00BE453C" w:rsidRPr="000C6C7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0C6C7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C6C7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0C6C7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C6C7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C6C71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C6C71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C6C71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C6C71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C6C71" w:rsidRDefault="00BE453C" w:rsidP="000C6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71">
              <w:rPr>
                <w:rFonts w:ascii="Times New Roman" w:hAnsi="Times New Roman"/>
                <w:sz w:val="20"/>
                <w:szCs w:val="20"/>
              </w:rPr>
              <w:t>880 476,36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7268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B7268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7268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268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B7268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268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B7268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7268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Воробьёв Н.А.</w:t>
            </w:r>
          </w:p>
        </w:tc>
        <w:tc>
          <w:tcPr>
            <w:tcW w:w="1607" w:type="dxa"/>
            <w:shd w:val="clear" w:color="auto" w:fill="auto"/>
          </w:tcPr>
          <w:p w:rsidR="00BE453C" w:rsidRPr="00B7268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E2905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90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E2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905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E290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905">
              <w:rPr>
                <w:rFonts w:ascii="Times New Roman" w:hAnsi="Times New Roman"/>
                <w:sz w:val="20"/>
                <w:szCs w:val="20"/>
              </w:rPr>
              <w:t>725 843,49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05526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5526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05526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5526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153 978,06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2682" w:rsidRDefault="00BE453C" w:rsidP="00B7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B72682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Левин И.В.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737 728,83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Емельянов О.В.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B757F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B757FD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B757FD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B757FD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B757FD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2397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2397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7F">
              <w:rPr>
                <w:rFonts w:ascii="Times New Roman" w:hAnsi="Times New Roman"/>
                <w:sz w:val="20"/>
                <w:szCs w:val="20"/>
              </w:rPr>
              <w:t>920 808,04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B757F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B757F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B757F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B757F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B757F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B757F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B757F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B757F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B757F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B757F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7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B75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121 000,00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654">
              <w:rPr>
                <w:rFonts w:ascii="Times New Roman" w:hAnsi="Times New Roman"/>
                <w:sz w:val="20"/>
                <w:szCs w:val="20"/>
              </w:rPr>
              <w:t>Евдокаров</w:t>
            </w:r>
            <w:proofErr w:type="spellEnd"/>
            <w:r w:rsidRPr="00794654"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Фиат </w:t>
            </w:r>
            <w:proofErr w:type="spellStart"/>
            <w:r w:rsidRPr="00794654">
              <w:rPr>
                <w:rFonts w:ascii="Times New Roman" w:hAnsi="Times New Roman"/>
                <w:sz w:val="20"/>
                <w:szCs w:val="20"/>
              </w:rPr>
              <w:t>Албея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94654" w:rsidRDefault="0079465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715 795,05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Легковой автомобиль Ситроен С-</w:t>
            </w:r>
            <w:proofErr w:type="spellStart"/>
            <w:r w:rsidRPr="00794654">
              <w:rPr>
                <w:rFonts w:ascii="Times New Roman" w:hAnsi="Times New Roman"/>
                <w:sz w:val="20"/>
                <w:szCs w:val="20"/>
              </w:rPr>
              <w:t>Элизе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794654" w:rsidRDefault="00BE453C" w:rsidP="00794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3</w:t>
            </w:r>
            <w:r w:rsidR="00794654" w:rsidRPr="00794654">
              <w:rPr>
                <w:rFonts w:ascii="Times New Roman" w:hAnsi="Times New Roman"/>
                <w:sz w:val="20"/>
                <w:szCs w:val="20"/>
              </w:rPr>
              <w:t>04 519,12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4654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794654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94654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794654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94654" w:rsidRDefault="00BE453C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79465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79465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70EF">
              <w:rPr>
                <w:rFonts w:ascii="Times New Roman" w:hAnsi="Times New Roman"/>
                <w:sz w:val="20"/>
                <w:szCs w:val="20"/>
              </w:rPr>
              <w:t>Чепель</w:t>
            </w:r>
            <w:proofErr w:type="spellEnd"/>
            <w:r w:rsidRPr="001370EF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370EF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137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0E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370EF">
              <w:rPr>
                <w:rFonts w:ascii="Times New Roman" w:hAnsi="Times New Roman"/>
                <w:sz w:val="20"/>
                <w:szCs w:val="20"/>
              </w:rPr>
              <w:t>Х-35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842 914,03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620,20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370E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1015,0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370E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Легковой автомобиль Пежо 208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372 344,69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1370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0E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2 278,76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281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52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23C">
              <w:rPr>
                <w:rFonts w:ascii="Times New Roman" w:hAnsi="Times New Roman"/>
                <w:sz w:val="20"/>
                <w:szCs w:val="20"/>
              </w:rPr>
              <w:t>Жиганшин</w:t>
            </w:r>
            <w:proofErr w:type="spellEnd"/>
            <w:r w:rsidRPr="0035523C">
              <w:rPr>
                <w:rFonts w:ascii="Times New Roman" w:hAnsi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35523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35523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35523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35523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5523C" w:rsidRDefault="00BE453C" w:rsidP="00355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737 671,55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5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45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5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E4C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Плаксин А.А.</w:t>
            </w:r>
          </w:p>
        </w:tc>
        <w:tc>
          <w:tcPr>
            <w:tcW w:w="1607" w:type="dxa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E4C3F" w:rsidRDefault="00BE453C" w:rsidP="0045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E4C3F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E4C3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FE4C3F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</w:p>
          <w:p w:rsidR="00BE453C" w:rsidRPr="00FE4C3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  <w:proofErr w:type="gramStart"/>
            <w:r w:rsidRPr="00FE4C3F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FE4C3F">
              <w:rPr>
                <w:rFonts w:ascii="Times New Roman" w:hAnsi="Times New Roman"/>
                <w:sz w:val="20"/>
                <w:szCs w:val="20"/>
              </w:rPr>
              <w:t xml:space="preserve"> 400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E4C3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641 502,33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0CA9">
              <w:rPr>
                <w:rFonts w:ascii="Times New Roman" w:hAnsi="Times New Roman"/>
                <w:sz w:val="20"/>
                <w:szCs w:val="20"/>
              </w:rPr>
              <w:t>Рыльников</w:t>
            </w:r>
            <w:proofErr w:type="spellEnd"/>
            <w:r w:rsidRPr="00D50CA9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D50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D50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D50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D50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C9D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C9D" w:rsidRDefault="00BE453C" w:rsidP="00D50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721 772,49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2F50">
              <w:rPr>
                <w:rFonts w:ascii="Times New Roman" w:hAnsi="Times New Roman"/>
                <w:sz w:val="20"/>
                <w:szCs w:val="20"/>
              </w:rPr>
              <w:t>Квартира Кредитный договор №</w:t>
            </w:r>
            <w:r>
              <w:rPr>
                <w:rFonts w:ascii="Times New Roman" w:hAnsi="Times New Roman"/>
                <w:sz w:val="20"/>
                <w:szCs w:val="20"/>
              </w:rPr>
              <w:t>623/4049-0001615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10.12.2015 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 на сумму </w:t>
            </w:r>
            <w:r>
              <w:rPr>
                <w:rFonts w:ascii="Times New Roman" w:hAnsi="Times New Roman"/>
                <w:sz w:val="20"/>
                <w:szCs w:val="20"/>
              </w:rPr>
              <w:t>2 000 000.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50CA9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CA9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1 569 173,00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943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50CA9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C9D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0CA9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0CA9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23C">
              <w:rPr>
                <w:rFonts w:ascii="Times New Roman" w:hAnsi="Times New Roman"/>
                <w:sz w:val="20"/>
                <w:szCs w:val="20"/>
              </w:rPr>
              <w:t>Елесин</w:t>
            </w:r>
            <w:proofErr w:type="spellEnd"/>
            <w:r w:rsidRPr="0035523C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5523C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355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5523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35523C">
              <w:rPr>
                <w:rFonts w:ascii="Times New Roman" w:hAnsi="Times New Roman"/>
                <w:sz w:val="20"/>
                <w:szCs w:val="20"/>
              </w:rPr>
              <w:t>Х 35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5523C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787 842,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5523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5523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302 398,14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5523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355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355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355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35523C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5523C" w:rsidRDefault="00BE453C" w:rsidP="00605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5523C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2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5523C" w:rsidRDefault="00BE453C" w:rsidP="007E2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3552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D6AC2" w:rsidRDefault="00BE453C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6AC2">
              <w:rPr>
                <w:rFonts w:ascii="Times New Roman" w:hAnsi="Times New Roman"/>
                <w:sz w:val="20"/>
                <w:szCs w:val="20"/>
              </w:rPr>
              <w:t>Лаёк</w:t>
            </w:r>
            <w:proofErr w:type="spellEnd"/>
            <w:r w:rsidRPr="00CD6AC2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607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81F88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1F88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1F88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CD6AC2">
              <w:rPr>
                <w:rFonts w:ascii="Times New Roman" w:hAnsi="Times New Roman"/>
                <w:sz w:val="20"/>
                <w:szCs w:val="20"/>
                <w:lang w:val="en-US"/>
              </w:rPr>
              <w:t>KIASportage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D6AC2" w:rsidRDefault="00BE453C" w:rsidP="00281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</w:rPr>
              <w:t>2 768,93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D6AC2" w:rsidRDefault="00BE453C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D6AC2" w:rsidRDefault="00BE453C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81F88" w:rsidRDefault="00BE453C" w:rsidP="00281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1F88" w:rsidRDefault="00BE453C" w:rsidP="00281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1F88" w:rsidRDefault="00BE453C" w:rsidP="00281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D6AC2" w:rsidRDefault="00BE453C" w:rsidP="00281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6AC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D6AC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6AC2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D6A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6AC2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D6AC2">
              <w:rPr>
                <w:rFonts w:ascii="Times New Roman" w:hAnsi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D6AC2" w:rsidRDefault="00BE453C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643 704,43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D6AC2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D6AC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D6AC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Рыжков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Fordkuga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C15B5E" w:rsidRDefault="00BE453C" w:rsidP="00C15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1 150 731,12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Opelastra</w:t>
            </w:r>
            <w:proofErr w:type="spellEnd"/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C15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345 820,35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5B5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6190">
              <w:rPr>
                <w:rFonts w:ascii="Times New Roman" w:hAnsi="Times New Roman"/>
                <w:sz w:val="20"/>
                <w:szCs w:val="20"/>
              </w:rPr>
              <w:t>Бульчук</w:t>
            </w:r>
            <w:proofErr w:type="spellEnd"/>
            <w:r w:rsidRPr="000B6190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6190">
              <w:rPr>
                <w:rFonts w:ascii="Times New Roman" w:hAnsi="Times New Roman"/>
                <w:sz w:val="20"/>
                <w:szCs w:val="20"/>
                <w:lang w:val="en-US"/>
              </w:rPr>
              <w:t>SSangYongKyron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B6190" w:rsidRDefault="00BE453C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8</w:t>
            </w:r>
            <w:r w:rsidR="00B14A0E">
              <w:rPr>
                <w:rFonts w:ascii="Times New Roman" w:hAnsi="Times New Roman"/>
                <w:sz w:val="20"/>
                <w:szCs w:val="20"/>
              </w:rPr>
              <w:t>18 240,80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619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B619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0B61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0B61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0B61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0B619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0B6190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763 928,50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0B619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0B6190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0B6190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0B6190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0B6190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044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18044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8044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044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8044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8044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8044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044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044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044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044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8044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8044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80440" w:rsidRDefault="00BE453C" w:rsidP="00FF44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Миних Д.А.</w:t>
            </w:r>
          </w:p>
        </w:tc>
        <w:tc>
          <w:tcPr>
            <w:tcW w:w="1607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14A0E" w:rsidRPr="006453F8" w:rsidRDefault="00B14A0E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6453F8" w:rsidRDefault="00B14A0E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14A0E" w:rsidRPr="006453F8" w:rsidRDefault="00B14A0E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6453F8" w:rsidRDefault="00B14A0E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6453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6453F8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6453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3F8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845 188,57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6453F8" w:rsidRDefault="00B14A0E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Осипова М.В.</w:t>
            </w:r>
          </w:p>
        </w:tc>
        <w:tc>
          <w:tcPr>
            <w:tcW w:w="1607" w:type="dxa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 ОМТО</w:t>
            </w:r>
          </w:p>
        </w:tc>
        <w:tc>
          <w:tcPr>
            <w:tcW w:w="992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14A0E" w:rsidRPr="006453F8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544 425,01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36008F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Кредитный договор № 43692 от </w:t>
            </w:r>
            <w:r w:rsidRPr="0036008F">
              <w:rPr>
                <w:rFonts w:ascii="Times New Roman" w:hAnsi="Times New Roman"/>
                <w:sz w:val="20"/>
                <w:szCs w:val="20"/>
              </w:rPr>
              <w:lastRenderedPageBreak/>
              <w:t>22.01.2010 на сумму 800 000,00</w:t>
            </w: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A0E" w:rsidRPr="00805526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805526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14A0E" w:rsidRPr="00805526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805526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0B6190" w:rsidRDefault="00B14A0E" w:rsidP="0044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442E3A" w:rsidRDefault="00B14A0E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14A0E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756 115,26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4A0E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14A0E" w:rsidRPr="00D55BAD" w:rsidRDefault="00B14A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14A0E" w:rsidRPr="006453F8" w:rsidRDefault="00B14A0E" w:rsidP="00B14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14A0E" w:rsidRPr="00D55BAD" w:rsidRDefault="00B14A0E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Кокарева В.А.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706 827,46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453F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6453F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453F8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453F8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453F8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453F8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453F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453F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453F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453F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453C" w:rsidRPr="006453F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3F8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453F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3F8">
              <w:rPr>
                <w:rFonts w:ascii="Times New Roman" w:hAnsi="Times New Roman"/>
                <w:sz w:val="20"/>
                <w:szCs w:val="20"/>
              </w:rPr>
              <w:t>480 694,08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Чиненов С.В.</w:t>
            </w:r>
          </w:p>
        </w:tc>
        <w:tc>
          <w:tcPr>
            <w:tcW w:w="1607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50972" w:rsidRDefault="00BE453C" w:rsidP="00A13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453C" w:rsidRPr="00A50972" w:rsidRDefault="00BE453C" w:rsidP="00A13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A50972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50972" w:rsidRDefault="00BE453C" w:rsidP="003A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712</w:t>
            </w:r>
            <w:r w:rsidR="003A0A7A">
              <w:rPr>
                <w:rFonts w:ascii="Times New Roman" w:hAnsi="Times New Roman"/>
                <w:sz w:val="20"/>
                <w:szCs w:val="20"/>
              </w:rPr>
              <w:t> </w:t>
            </w:r>
            <w:r w:rsidRPr="00A50972">
              <w:rPr>
                <w:rFonts w:ascii="Times New Roman" w:hAnsi="Times New Roman"/>
                <w:sz w:val="20"/>
                <w:szCs w:val="20"/>
              </w:rPr>
              <w:t>0</w:t>
            </w:r>
            <w:r w:rsidR="003A0A7A">
              <w:rPr>
                <w:rFonts w:ascii="Times New Roman" w:hAnsi="Times New Roman"/>
                <w:sz w:val="20"/>
                <w:szCs w:val="20"/>
              </w:rPr>
              <w:t>92,81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50972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80552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526">
              <w:rPr>
                <w:rFonts w:ascii="Times New Roman" w:hAnsi="Times New Roman"/>
                <w:sz w:val="20"/>
                <w:szCs w:val="20"/>
              </w:rPr>
              <w:t>Горковенко</w:t>
            </w:r>
            <w:proofErr w:type="spellEnd"/>
            <w:r w:rsidRPr="00805526">
              <w:rPr>
                <w:rFonts w:ascii="Times New Roman" w:hAnsi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80552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80552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80552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80552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80552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0552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05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526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805526" w:rsidRDefault="00BE453C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695 930,53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05526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83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83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831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831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831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831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831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831D1" w:rsidRDefault="00BE453C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326 903,87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83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E83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831D1" w:rsidRDefault="00BE453C" w:rsidP="00060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831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2E29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2916">
              <w:rPr>
                <w:rFonts w:ascii="Times New Roman" w:hAnsi="Times New Roman"/>
                <w:sz w:val="20"/>
                <w:szCs w:val="20"/>
              </w:rPr>
              <w:t>Абабков</w:t>
            </w:r>
            <w:proofErr w:type="spellEnd"/>
            <w:r w:rsidRPr="002E2916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2E29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29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2E29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2E29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2E291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2E2916" w:rsidRDefault="00BE453C" w:rsidP="0036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E2916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E2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2916">
              <w:rPr>
                <w:rFonts w:ascii="Times New Roman" w:hAnsi="Times New Roman"/>
                <w:sz w:val="20"/>
                <w:szCs w:val="20"/>
              </w:rPr>
              <w:t>Спортаж</w:t>
            </w:r>
            <w:proofErr w:type="spellEnd"/>
          </w:p>
          <w:p w:rsidR="00BE453C" w:rsidRPr="002E2916" w:rsidRDefault="00BE453C" w:rsidP="0036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Легковой автомобиль УАЗ 3301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2E29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732 017,93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1C75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2E29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2E29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2E291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29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149 104,13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 А.С.</w:t>
            </w: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992" w:type="dxa"/>
            <w:shd w:val="clear" w:color="auto" w:fill="auto"/>
          </w:tcPr>
          <w:p w:rsidR="007C054B" w:rsidRPr="002E291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2E291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054B" w:rsidRPr="002E291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2E291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7C054B" w:rsidRPr="00E228DA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0"/>
                <w:szCs w:val="20"/>
              </w:rPr>
              <w:t>РАВ4</w:t>
            </w:r>
          </w:p>
          <w:p w:rsidR="007C054B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C054B" w:rsidRPr="00E228DA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hAnsi="Times New Roman"/>
                <w:sz w:val="20"/>
                <w:szCs w:val="20"/>
              </w:rPr>
              <w:t>АИРТЕК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831 107,40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Pr="00C15B5E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Pr="00C15B5E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805526" w:rsidRDefault="007C054B" w:rsidP="00E2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Pr="00C15B5E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288 909,05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054B" w:rsidRPr="0080552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80552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054B" w:rsidRPr="0080552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80552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5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Pr="00C15B5E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054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7C054B" w:rsidRPr="00D55BAD" w:rsidRDefault="007C054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054B" w:rsidRPr="00C15B5E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C054B" w:rsidRPr="002E291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C054B" w:rsidRPr="002E291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054B" w:rsidRPr="002E291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7C054B" w:rsidRPr="002E2916" w:rsidRDefault="007C054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9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7C054B" w:rsidRPr="00C15B5E" w:rsidRDefault="007C054B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7C054B" w:rsidRPr="00C15B5E" w:rsidRDefault="007C054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7C054B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054B" w:rsidRPr="00D55BAD" w:rsidRDefault="007C054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6006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6006B" w:rsidRPr="00D55BAD" w:rsidRDefault="00F6006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6006B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F6006B" w:rsidRPr="00C15B5E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6006B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F6006B" w:rsidRPr="00E831D1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6006B" w:rsidRDefault="00F6006B" w:rsidP="00F6006B">
            <w:pPr>
              <w:jc w:val="center"/>
            </w:pPr>
            <w:r w:rsidRPr="006623D1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6006B" w:rsidRPr="00E831D1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6006B" w:rsidRPr="00C15B5E" w:rsidRDefault="00F6006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6006B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6006B" w:rsidRPr="00D55BAD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6006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6006B" w:rsidRPr="00D55BAD" w:rsidRDefault="00F6006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6006B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F6006B" w:rsidRPr="00C15B5E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6006B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F6006B" w:rsidRPr="002E2916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F6006B" w:rsidRPr="00E831D1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6006B" w:rsidRDefault="00F6006B" w:rsidP="00F6006B">
            <w:pPr>
              <w:jc w:val="center"/>
            </w:pPr>
            <w:r w:rsidRPr="006623D1">
              <w:rPr>
                <w:rFonts w:ascii="Times New Roman" w:hAnsi="Times New Roman"/>
                <w:sz w:val="20"/>
                <w:szCs w:val="20"/>
              </w:rPr>
              <w:t>51,48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6006B" w:rsidRPr="00E831D1" w:rsidRDefault="00F6006B" w:rsidP="00F60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6006B" w:rsidRPr="00C15B5E" w:rsidRDefault="00F6006B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6006B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6006B" w:rsidRPr="00D55BAD" w:rsidRDefault="00F6006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76EB">
              <w:rPr>
                <w:rFonts w:ascii="Times New Roman" w:hAnsi="Times New Roman"/>
                <w:sz w:val="20"/>
                <w:szCs w:val="20"/>
              </w:rPr>
              <w:t>Шляхтин</w:t>
            </w:r>
            <w:proofErr w:type="spellEnd"/>
            <w:r w:rsidRPr="00EB76EB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EB76E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536,0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B76EB"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726 562,41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ED0E9F" w:rsidRDefault="00ED0E9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E9F">
              <w:rPr>
                <w:rFonts w:ascii="Times New Roman" w:hAnsi="Times New Roman"/>
                <w:sz w:val="20"/>
                <w:szCs w:val="20"/>
              </w:rPr>
              <w:t>Кредитный договор № 41787 от 05.08.2015 на сумму 2 550 000,00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EB7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C16A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536,0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105 977,63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Чайкин С.Ю.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43F95" w:rsidRDefault="00BE453C" w:rsidP="00E5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43F9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688 960,84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43F95" w:rsidRDefault="00BE453C" w:rsidP="004A6B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F9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F9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43F95" w:rsidRDefault="00BE453C" w:rsidP="00E5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F95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F95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F95" w:rsidRDefault="00BE453C" w:rsidP="0017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51 765,21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F95" w:rsidRDefault="00BE453C" w:rsidP="00465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F95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43F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43F95" w:rsidRDefault="00BE453C" w:rsidP="00943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5B5E">
              <w:rPr>
                <w:rFonts w:ascii="Times New Roman" w:hAnsi="Times New Roman"/>
                <w:sz w:val="20"/>
                <w:szCs w:val="20"/>
              </w:rPr>
              <w:t>Глухин</w:t>
            </w:r>
            <w:proofErr w:type="spellEnd"/>
            <w:r w:rsidRPr="00C15B5E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15B5E">
              <w:rPr>
                <w:rFonts w:ascii="Times New Roman" w:hAnsi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688 896,62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C15B5E" w:rsidRDefault="00BE453C" w:rsidP="00CE0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238 457,90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C15B5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C15B5E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C15B5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5B5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76EB">
              <w:rPr>
                <w:rFonts w:ascii="Times New Roman" w:hAnsi="Times New Roman"/>
                <w:sz w:val="20"/>
                <w:szCs w:val="20"/>
              </w:rPr>
              <w:t>Милишников</w:t>
            </w:r>
            <w:proofErr w:type="spellEnd"/>
            <w:r w:rsidRPr="00EB76E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B76EB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658 358,44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C16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A46">
              <w:rPr>
                <w:rFonts w:ascii="Times New Roman" w:hAnsi="Times New Roman"/>
                <w:sz w:val="20"/>
                <w:szCs w:val="20"/>
              </w:rPr>
              <w:t>Степанов К.И.</w:t>
            </w:r>
          </w:p>
        </w:tc>
        <w:tc>
          <w:tcPr>
            <w:tcW w:w="1607" w:type="dxa"/>
            <w:shd w:val="clear" w:color="auto" w:fill="auto"/>
          </w:tcPr>
          <w:p w:rsidR="00BE453C" w:rsidRPr="00C16A4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A4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C16A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C16A4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A46">
              <w:rPr>
                <w:rFonts w:ascii="Times New Roman" w:hAnsi="Times New Roman"/>
                <w:sz w:val="20"/>
                <w:szCs w:val="20"/>
              </w:rPr>
              <w:t>641 256,69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C16A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C1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2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7D52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7D5216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216" w:rsidRDefault="00BE453C" w:rsidP="007D52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237 520,39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2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7D52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216" w:rsidRDefault="00BE453C" w:rsidP="007D52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2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7D52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216" w:rsidRDefault="00BE453C" w:rsidP="007D52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2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7D52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7D521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7D521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7D5216" w:rsidRDefault="00BE453C" w:rsidP="007D52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0972">
              <w:rPr>
                <w:rFonts w:ascii="Times New Roman" w:hAnsi="Times New Roman"/>
                <w:sz w:val="20"/>
                <w:szCs w:val="20"/>
              </w:rPr>
              <w:t>Усс</w:t>
            </w:r>
            <w:proofErr w:type="spellEnd"/>
            <w:r w:rsidRPr="00A50972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5097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6D6DF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5097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5097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5097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5097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50972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509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972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5097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708 587,85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6D6DF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50972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50972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7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EB76EB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146 487,30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6D6DF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EB76EB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EB76EB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EB76EB" w:rsidRDefault="00BE453C" w:rsidP="006D6DF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EB76EB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6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Абдуллин В.Н.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F26F7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6D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F26F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931 772,28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AF26F7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F26F7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F26F7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F26F7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F26F7" w:rsidRDefault="00BE453C" w:rsidP="00AF2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371 333,43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0F07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F26F7" w:rsidRDefault="00BE453C" w:rsidP="000F07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F26F7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50D2">
              <w:rPr>
                <w:rFonts w:ascii="Times New Roman" w:hAnsi="Times New Roman"/>
                <w:sz w:val="20"/>
                <w:szCs w:val="20"/>
              </w:rPr>
              <w:t>Гусарова</w:t>
            </w:r>
            <w:proofErr w:type="spellEnd"/>
            <w:r w:rsidRPr="009150D2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700 140,00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Черри </w:t>
            </w:r>
            <w:proofErr w:type="spellStart"/>
            <w:r w:rsidRPr="003F62DF">
              <w:rPr>
                <w:rFonts w:ascii="Times New Roman" w:hAnsi="Times New Roman"/>
                <w:sz w:val="20"/>
                <w:szCs w:val="20"/>
              </w:rPr>
              <w:t>Тигго</w:t>
            </w:r>
            <w:proofErr w:type="spellEnd"/>
            <w:proofErr w:type="gramStart"/>
            <w:r w:rsidRPr="003F62DF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F62D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523 341,87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F62D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F62DF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F62DF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F62DF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F62DF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Крохин А.М.</w:t>
            </w:r>
          </w:p>
        </w:tc>
        <w:tc>
          <w:tcPr>
            <w:tcW w:w="1607" w:type="dxa"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150D2">
              <w:rPr>
                <w:rFonts w:ascii="Times New Roman" w:hAnsi="Times New Roman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150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Хёндай </w:t>
            </w:r>
            <w:proofErr w:type="spellStart"/>
            <w:r w:rsidRPr="009150D2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lastRenderedPageBreak/>
              <w:t>690 768,45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9150D2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9150D2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9150D2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9150D2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940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745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Малов А.С.</w:t>
            </w:r>
          </w:p>
        </w:tc>
        <w:tc>
          <w:tcPr>
            <w:tcW w:w="1607" w:type="dxa"/>
            <w:shd w:val="clear" w:color="auto" w:fill="auto"/>
          </w:tcPr>
          <w:p w:rsidR="00BE453C" w:rsidRPr="008B745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745C" w:rsidRDefault="00BE453C" w:rsidP="009C4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745C" w:rsidRDefault="00BE453C" w:rsidP="000F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856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Легковой автомобиль Шевроле Орландо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745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722 277,74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8B745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8B745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8B745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8B745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8B745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8B745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8B745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8B745C" w:rsidRDefault="00BE453C" w:rsidP="009C4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8B745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8B745C" w:rsidRDefault="00BE453C" w:rsidP="009C4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8B745C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8B745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45C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15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8B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5C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Алимов А.И.</w:t>
            </w:r>
          </w:p>
        </w:tc>
        <w:tc>
          <w:tcPr>
            <w:tcW w:w="1607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5C2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5C28" w:rsidRDefault="00BE453C" w:rsidP="00285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616 54,20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5C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285C28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5C2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5C28" w:rsidRDefault="00BE453C" w:rsidP="00285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146 277,87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85C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85C28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85C28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85C2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85C2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C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0304">
              <w:rPr>
                <w:rFonts w:ascii="Times New Roman" w:hAnsi="Times New Roman"/>
                <w:sz w:val="20"/>
                <w:szCs w:val="20"/>
              </w:rPr>
              <w:t>Кадников</w:t>
            </w:r>
            <w:proofErr w:type="spellEnd"/>
            <w:r w:rsidRPr="002E0304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7" w:type="dxa"/>
            <w:shd w:val="clear" w:color="auto" w:fill="auto"/>
          </w:tcPr>
          <w:p w:rsidR="00BE453C" w:rsidRPr="002E0304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 xml:space="preserve">Начальник части </w:t>
            </w:r>
          </w:p>
        </w:tc>
        <w:tc>
          <w:tcPr>
            <w:tcW w:w="992" w:type="dxa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304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30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721 591,94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DA436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228 927,70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DA436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A436C" w:rsidRDefault="00BE453C" w:rsidP="000A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A436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Пятков А.Ж.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A436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370F1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1598,5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A43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704 558,09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A43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A436C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370F1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3E28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A43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3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628E1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3E28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628E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628E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628E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628E1" w:rsidRDefault="00BE453C" w:rsidP="00781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D628E1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401 043,75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628E1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628E1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781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8E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781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8E1">
              <w:rPr>
                <w:rFonts w:ascii="Times New Roman" w:hAnsi="Times New Roman"/>
                <w:sz w:val="20"/>
                <w:szCs w:val="20"/>
              </w:rPr>
              <w:t>Чигинцев</w:t>
            </w:r>
            <w:proofErr w:type="spellEnd"/>
            <w:r w:rsidRPr="00D628E1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D628E1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D628E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D628E1" w:rsidRDefault="00BE453C" w:rsidP="00D62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t xml:space="preserve"> </w:t>
            </w:r>
          </w:p>
          <w:p w:rsidR="00BE453C" w:rsidRPr="00D628E1" w:rsidRDefault="00BE453C" w:rsidP="00D62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D628E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955 607,66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D628E1" w:rsidRDefault="00BE453C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D628E1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612BB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612BBE" w:rsidRDefault="00BE453C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156 774,67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12BB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612BBE" w:rsidRDefault="00BE453C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2BBE" w:rsidRDefault="00BE453C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2BBE" w:rsidRDefault="00BE453C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Летягин А.В.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715 112,00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Легковой автомобиль ВАЗ 2104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F25B6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305 262,96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213,9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044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2BBE">
              <w:rPr>
                <w:rFonts w:ascii="Times New Roman" w:hAnsi="Times New Roman"/>
                <w:sz w:val="20"/>
                <w:szCs w:val="20"/>
              </w:rPr>
              <w:t>Фаткуллин</w:t>
            </w:r>
            <w:proofErr w:type="spellEnd"/>
            <w:r w:rsidRPr="00612BBE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607" w:type="dxa"/>
            <w:shd w:val="clear" w:color="auto" w:fill="auto"/>
          </w:tcPr>
          <w:p w:rsidR="00BE453C" w:rsidRPr="00612BB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2BBE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2BBE" w:rsidRDefault="00BE453C" w:rsidP="00781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673 616,30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612BB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2BBE" w:rsidRDefault="00BE453C" w:rsidP="00BF3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431 405,75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612BBE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12BBE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12BBE" w:rsidRDefault="00BE453C" w:rsidP="00BF3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12BBE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Щепеткин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F25B6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374CD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374CD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374CD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F25B6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E453C" w:rsidRPr="006F25B6" w:rsidRDefault="00BE453C" w:rsidP="006F2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6F25B6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1 147 653,41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4A6B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6F25B6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1 016 085,67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6F25B6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F25B6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30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2E0304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2E0304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2E0304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3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696395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395">
              <w:rPr>
                <w:rFonts w:ascii="Times New Roman" w:hAnsi="Times New Roman"/>
                <w:sz w:val="20"/>
                <w:szCs w:val="20"/>
              </w:rPr>
              <w:t>Трунов</w:t>
            </w:r>
            <w:proofErr w:type="spellEnd"/>
            <w:r w:rsidRPr="00696395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shd w:val="clear" w:color="auto" w:fill="auto"/>
          </w:tcPr>
          <w:p w:rsidR="00BE453C" w:rsidRPr="006963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696395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696395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696395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696395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696395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696395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696395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696395" w:rsidRDefault="00BE453C" w:rsidP="00696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E453C" w:rsidRDefault="00BE453C" w:rsidP="00696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696395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BE453C" w:rsidRPr="00696395" w:rsidRDefault="00BE453C" w:rsidP="00696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E453C" w:rsidRPr="00696395" w:rsidRDefault="00BE453C" w:rsidP="00696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696395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395">
              <w:rPr>
                <w:rFonts w:ascii="Times New Roman" w:hAnsi="Times New Roman"/>
                <w:sz w:val="20"/>
                <w:szCs w:val="20"/>
              </w:rPr>
              <w:t>1 049 700,00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4CD" w:rsidRDefault="00BE453C" w:rsidP="0013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118 728,64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FC6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74CD">
              <w:rPr>
                <w:rFonts w:ascii="Times New Roman" w:hAnsi="Times New Roman"/>
                <w:sz w:val="20"/>
                <w:szCs w:val="20"/>
              </w:rPr>
              <w:t>Ширшов</w:t>
            </w:r>
            <w:proofErr w:type="spellEnd"/>
            <w:r w:rsidRPr="001374CD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828 180,00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CC26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2F50">
              <w:rPr>
                <w:rFonts w:ascii="Times New Roman" w:hAnsi="Times New Roman"/>
                <w:sz w:val="20"/>
                <w:szCs w:val="20"/>
              </w:rPr>
              <w:t>Квартира Кредитный договор №</w:t>
            </w:r>
            <w:r>
              <w:rPr>
                <w:rFonts w:ascii="Times New Roman" w:hAnsi="Times New Roman"/>
                <w:sz w:val="20"/>
                <w:szCs w:val="20"/>
              </w:rPr>
              <w:t>271337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04072014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  <w:r>
              <w:rPr>
                <w:rFonts w:ascii="Times New Roman" w:hAnsi="Times New Roman"/>
                <w:sz w:val="20"/>
                <w:szCs w:val="20"/>
              </w:rPr>
              <w:t>2 100 000</w:t>
            </w: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E65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1374CD" w:rsidRDefault="00BE453C" w:rsidP="0013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269 707,46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E65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1374C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1374C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1374C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1374C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06C">
              <w:rPr>
                <w:rFonts w:ascii="Times New Roman" w:hAnsi="Times New Roman"/>
                <w:sz w:val="20"/>
                <w:szCs w:val="20"/>
              </w:rPr>
              <w:t>Бурматов</w:t>
            </w:r>
            <w:proofErr w:type="spellEnd"/>
            <w:r w:rsidRPr="003C006C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765 220,00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3C006C">
            <w:pPr>
              <w:jc w:val="center"/>
            </w:pPr>
            <w:r w:rsidRPr="003C006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3C006C">
            <w:pPr>
              <w:jc w:val="center"/>
            </w:pPr>
            <w:r w:rsidRPr="003C006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384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B6030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Кравченко В.А.</w:t>
            </w:r>
          </w:p>
        </w:tc>
        <w:tc>
          <w:tcPr>
            <w:tcW w:w="1607" w:type="dxa"/>
            <w:shd w:val="clear" w:color="auto" w:fill="auto"/>
          </w:tcPr>
          <w:p w:rsidR="00BE453C" w:rsidRPr="00FB6030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BE453C" w:rsidRPr="00FB6030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Pr="00FB603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BE453C" w:rsidRPr="00FB6030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BE453C" w:rsidRPr="00FB603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B603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B603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B6030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B6030" w:rsidRDefault="00BE453C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Легковой автомобиль ВАЗ 21011</w:t>
            </w:r>
          </w:p>
          <w:p w:rsidR="00BE453C" w:rsidRPr="00FB6030" w:rsidRDefault="00BE453C" w:rsidP="00B42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Легковой автомобиль ВАЗ 21015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913 492,98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B6030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B6030" w:rsidRDefault="00BE453C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423 049,44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173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B6030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B6030" w:rsidRDefault="00BE453C" w:rsidP="00FB6030">
            <w:pPr>
              <w:jc w:val="center"/>
            </w:pPr>
            <w:r w:rsidRPr="00FB603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FB6030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B6030" w:rsidRDefault="00BE453C" w:rsidP="00FB6030">
            <w:pPr>
              <w:jc w:val="center"/>
            </w:pPr>
            <w:r w:rsidRPr="00FB603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B6030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FB6030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FB6030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CF">
              <w:rPr>
                <w:rFonts w:ascii="Times New Roman" w:hAnsi="Times New Roman"/>
                <w:sz w:val="20"/>
                <w:szCs w:val="20"/>
              </w:rPr>
              <w:t>Шагин А.В.</w:t>
            </w: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4666CF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217130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797 642,38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666CF" w:rsidRPr="007A5381" w:rsidRDefault="004666CF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4666CF" w:rsidRPr="007A5381" w:rsidRDefault="004666CF" w:rsidP="004666C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7A5381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282 420,37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C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C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666CF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4666CF" w:rsidRPr="00D55BAD" w:rsidRDefault="004666CF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4666CF" w:rsidRPr="004666CF" w:rsidRDefault="004666CF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C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4666CF" w:rsidRPr="00FB6030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4666CF" w:rsidRPr="0030570C" w:rsidRDefault="004666CF" w:rsidP="00466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4666CF" w:rsidRPr="00FB6030" w:rsidRDefault="004666CF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4666CF" w:rsidRPr="00FB6030" w:rsidRDefault="004666CF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4666CF" w:rsidRPr="00FB6030" w:rsidRDefault="004666CF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4666CF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6CF" w:rsidRPr="00D55BAD" w:rsidRDefault="004666CF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B603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FB6030" w:rsidRPr="00D55BAD" w:rsidRDefault="00FB603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B6030" w:rsidRPr="00FB6030" w:rsidRDefault="00FB603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Новокрещенова Г.В.</w:t>
            </w:r>
          </w:p>
        </w:tc>
        <w:tc>
          <w:tcPr>
            <w:tcW w:w="1607" w:type="dxa"/>
            <w:shd w:val="clear" w:color="auto" w:fill="auto"/>
          </w:tcPr>
          <w:p w:rsidR="00FB6030" w:rsidRPr="00FB6030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03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FB6030" w:rsidRPr="00FB6030" w:rsidRDefault="00FB603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B6030" w:rsidRPr="00FB6030" w:rsidRDefault="00FB603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FB6030" w:rsidRPr="00FB6030" w:rsidRDefault="00FB603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B6030" w:rsidRPr="00FB6030" w:rsidRDefault="00FB603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B6030" w:rsidRPr="00FB6030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850 708,72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B6030" w:rsidRPr="00D55BAD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B603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B6030" w:rsidRPr="00D55BAD" w:rsidRDefault="00FB603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B6030" w:rsidRPr="00FB6030" w:rsidRDefault="00FB6030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FB6030" w:rsidRPr="00FB6030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FB6030" w:rsidRPr="0030570C" w:rsidRDefault="00FB6030" w:rsidP="00FB6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FB6030" w:rsidRPr="00FB6030" w:rsidRDefault="00FB603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B6030" w:rsidRPr="00FB6030" w:rsidRDefault="00FB6030" w:rsidP="00FB6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FB6030" w:rsidRPr="00FB6030" w:rsidRDefault="00FB6030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FB6030" w:rsidRPr="0030570C" w:rsidRDefault="00FB6030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FB6030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B6030" w:rsidRPr="00D55BAD" w:rsidRDefault="00FB603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30570C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570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Гук Н.А.</w:t>
            </w:r>
          </w:p>
        </w:tc>
        <w:tc>
          <w:tcPr>
            <w:tcW w:w="1607" w:type="dxa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0570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570C" w:rsidRDefault="00BE453C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939 987,13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30570C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570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3057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669,0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570C" w:rsidRDefault="00BE453C" w:rsidP="0048568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570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0570C" w:rsidRDefault="00BE453C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570C">
              <w:rPr>
                <w:rFonts w:ascii="Times New Roman" w:hAnsi="Times New Roman"/>
                <w:sz w:val="20"/>
                <w:szCs w:val="20"/>
              </w:rPr>
              <w:t>Киа-кларус</w:t>
            </w:r>
            <w:proofErr w:type="spellEnd"/>
            <w:r w:rsidRPr="0030570C">
              <w:t xml:space="preserve"> </w:t>
            </w:r>
          </w:p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570C">
              <w:rPr>
                <w:rFonts w:ascii="Times New Roman" w:hAnsi="Times New Roman"/>
                <w:sz w:val="20"/>
                <w:szCs w:val="20"/>
              </w:rPr>
              <w:t>Киа-кларус</w:t>
            </w:r>
            <w:proofErr w:type="spellEnd"/>
            <w:r w:rsidRPr="0030570C"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298 688,24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0570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Капустин А.В.</w:t>
            </w:r>
          </w:p>
        </w:tc>
        <w:tc>
          <w:tcPr>
            <w:tcW w:w="1607" w:type="dxa"/>
            <w:shd w:val="clear" w:color="auto" w:fill="auto"/>
          </w:tcPr>
          <w:p w:rsidR="00BE453C" w:rsidRPr="0030570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начальника отряда по МТО</w:t>
            </w: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ГАЗ 3110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0570C" w:rsidRDefault="00BE453C" w:rsidP="00CC2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635 500,00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210 914,40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485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Гвасалия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Д.Т.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Программист отделения МТО</w:t>
            </w: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212 989,10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0570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4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142 901,91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Внуков Е.А.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7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453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B0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30570C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BE453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B0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  <w:p w:rsidR="00BE453C" w:rsidRPr="00EB0D76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КМЗ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1 053 803,57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A1C" w:rsidRDefault="00BE453C" w:rsidP="00A50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1374CD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BE453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AA3A1C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0570C" w:rsidRDefault="00BE453C" w:rsidP="00305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AA3A1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Бочкарев В.П.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AA3A1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AA3A1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AA3A1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AA3A1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AA3A1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AA3A1C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A3A1C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AA3A1C">
              <w:rPr>
                <w:rFonts w:ascii="Times New Roman" w:hAnsi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AA3A1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1C">
              <w:rPr>
                <w:rFonts w:ascii="Times New Roman" w:hAnsi="Times New Roman"/>
                <w:sz w:val="20"/>
                <w:szCs w:val="20"/>
              </w:rPr>
              <w:t>734 088,81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12AD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12A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12AD1" w:rsidRDefault="00BE453C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12AD1" w:rsidRDefault="00BE453C" w:rsidP="00F12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291 781,91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E453C" w:rsidRPr="00F12AD1" w:rsidRDefault="00BE453C" w:rsidP="009638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F12AD1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F12A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453C" w:rsidRPr="00F12A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E453C" w:rsidRPr="00F12A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BE453C" w:rsidRPr="00F12A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BE453C" w:rsidRPr="00F12AD1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F12AD1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F12AD1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BE453C" w:rsidRPr="00D55BAD" w:rsidRDefault="00BE453C" w:rsidP="00A43E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F12AD1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F12AD1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F12AD1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A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06C">
              <w:rPr>
                <w:rFonts w:ascii="Times New Roman" w:hAnsi="Times New Roman"/>
                <w:sz w:val="20"/>
                <w:szCs w:val="20"/>
              </w:rPr>
              <w:t>Кушенов</w:t>
            </w:r>
            <w:proofErr w:type="spellEnd"/>
            <w:r w:rsidRPr="003C006C">
              <w:rPr>
                <w:rFonts w:ascii="Times New Roman" w:hAnsi="Times New Roman"/>
                <w:sz w:val="20"/>
                <w:szCs w:val="20"/>
              </w:rPr>
              <w:t xml:space="preserve"> Р.Т. 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Легковой автомобиль ВАЗ 311193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667 811,63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97 323,39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96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C006C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C006C" w:rsidRDefault="00BE453C" w:rsidP="00FC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732C8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2C8">
              <w:rPr>
                <w:rFonts w:ascii="Times New Roman" w:hAnsi="Times New Roman"/>
                <w:sz w:val="20"/>
                <w:szCs w:val="20"/>
              </w:rPr>
              <w:t>Арзамасов</w:t>
            </w:r>
            <w:proofErr w:type="spellEnd"/>
            <w:r w:rsidRPr="003732C8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BE453C" w:rsidRPr="003732C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5B1B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BE453C" w:rsidRPr="003732C8" w:rsidRDefault="00BE453C" w:rsidP="00270398">
            <w:pPr>
              <w:tabs>
                <w:tab w:val="left" w:pos="77"/>
                <w:tab w:val="center" w:pos="59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ab/>
              <w:t xml:space="preserve"> Легковой автомобиль ВАЗ 21065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BE453C" w:rsidRPr="003732C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808 665,33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732C8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BE453C" w:rsidRPr="003732C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5B1B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5B1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BE453C" w:rsidRPr="003732C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BE453C" w:rsidRPr="003732C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BE453C" w:rsidRPr="003732C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BE453C" w:rsidRPr="003732C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BE453C" w:rsidRPr="003732C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7 000,00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3732C8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3732C8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7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2C8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2C8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7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2C8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2C8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ED3E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  <w:trHeight w:val="470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3732C8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453C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BE453C" w:rsidRPr="00D55BAD" w:rsidRDefault="00BE453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E453C" w:rsidRPr="00D55BAD" w:rsidRDefault="00BE453C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E453C" w:rsidRPr="003732C8" w:rsidRDefault="00BE453C" w:rsidP="003732C8">
            <w:r w:rsidRPr="003732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87" w:type="dxa"/>
            <w:shd w:val="clear" w:color="auto" w:fill="auto"/>
          </w:tcPr>
          <w:p w:rsidR="00BE453C" w:rsidRPr="003732C8" w:rsidRDefault="00BE453C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BE453C" w:rsidRPr="003732C8" w:rsidRDefault="00BE453C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BE453C" w:rsidRPr="00D55BAD" w:rsidRDefault="00BE453C" w:rsidP="004F6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BE453C" w:rsidRPr="00D55BAD" w:rsidRDefault="00BE453C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E453C" w:rsidRPr="00D55BAD" w:rsidRDefault="00BE453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F06">
              <w:rPr>
                <w:rFonts w:ascii="Times New Roman" w:hAnsi="Times New Roman"/>
                <w:sz w:val="20"/>
                <w:szCs w:val="20"/>
              </w:rPr>
              <w:t>Рычков</w:t>
            </w:r>
            <w:proofErr w:type="spellEnd"/>
            <w:r w:rsidRPr="00332F06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607" w:type="dxa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F06">
              <w:rPr>
                <w:rFonts w:ascii="Times New Roman" w:hAnsi="Times New Roman"/>
                <w:sz w:val="20"/>
                <w:szCs w:val="20"/>
              </w:rPr>
              <w:t>Легковой автомобиль ВАЗ калина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C77FC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FC">
              <w:rPr>
                <w:rFonts w:ascii="Times New Roman" w:hAnsi="Times New Roman"/>
                <w:sz w:val="20"/>
                <w:szCs w:val="20"/>
              </w:rPr>
              <w:t>666 768,18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732C8" w:rsidRDefault="002610C5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732C8" w:rsidRDefault="002610C5" w:rsidP="003732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3732C8" w:rsidRDefault="002610C5" w:rsidP="003732C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732C8" w:rsidRDefault="002610C5" w:rsidP="00373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32F06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149 000,00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733E0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610C5" w:rsidRDefault="002610C5" w:rsidP="0026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D260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Кутейников </w:t>
            </w: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607" w:type="dxa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992" w:type="dxa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087" w:type="dxa"/>
            <w:shd w:val="clear" w:color="auto" w:fill="auto"/>
          </w:tcPr>
          <w:p w:rsidR="002610C5" w:rsidRPr="00ED260C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D260C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D260C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D260C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D260C" w:rsidRDefault="002610C5" w:rsidP="004F2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21099</w:t>
            </w:r>
          </w:p>
          <w:p w:rsidR="002610C5" w:rsidRPr="00ED260C" w:rsidRDefault="002610C5" w:rsidP="004F2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ED260C" w:rsidRDefault="002610C5" w:rsidP="004F2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 w:rsidRPr="00ED260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lastRenderedPageBreak/>
              <w:t>774 662,60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D260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D260C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182 837,48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D260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D260C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D260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ED260C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D260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Бельков Ю.А.</w:t>
            </w:r>
          </w:p>
        </w:tc>
        <w:tc>
          <w:tcPr>
            <w:tcW w:w="1607" w:type="dxa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D260C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D260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AA0514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721 764,32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A051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449 127,02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A051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A051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Семенов А.В.</w:t>
            </w:r>
          </w:p>
        </w:tc>
        <w:tc>
          <w:tcPr>
            <w:tcW w:w="1607" w:type="dxa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A0514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A051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A0514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661 259,25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A051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81 920,00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A051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A0514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A0514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A0514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732C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Колесников А.А.</w:t>
            </w:r>
          </w:p>
        </w:tc>
        <w:tc>
          <w:tcPr>
            <w:tcW w:w="1607" w:type="dxa"/>
            <w:shd w:val="clear" w:color="auto" w:fill="auto"/>
          </w:tcPr>
          <w:p w:rsidR="002610C5" w:rsidRPr="003732C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3732C8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732C8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732C8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732C8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732C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732C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732C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732C8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732C8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3732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32C8"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3732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32C8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732C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2C8">
              <w:rPr>
                <w:rFonts w:ascii="Times New Roman" w:hAnsi="Times New Roman"/>
                <w:sz w:val="20"/>
                <w:szCs w:val="20"/>
              </w:rPr>
              <w:t>712 507,50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A0CF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A0CF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58 356,90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A0CF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A0CF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A0CFB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A0CF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A0CFB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A0CF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677B9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7B9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7B9D">
              <w:rPr>
                <w:rFonts w:ascii="Times New Roman" w:hAnsi="Times New Roman"/>
                <w:sz w:val="20"/>
                <w:szCs w:val="20"/>
              </w:rPr>
              <w:t>Пахолко</w:t>
            </w:r>
            <w:proofErr w:type="spellEnd"/>
            <w:r w:rsidRPr="00677B9D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2610C5" w:rsidRPr="00677B9D" w:rsidRDefault="002610C5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7B9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7B9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7B9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7B9D" w:rsidRDefault="002610C5" w:rsidP="009C6120">
            <w:pPr>
              <w:spacing w:after="0" w:line="240" w:lineRule="auto"/>
              <w:jc w:val="center"/>
            </w:pPr>
            <w:r w:rsidRPr="00677B9D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  <w:r w:rsidRPr="00677B9D">
              <w:t xml:space="preserve"> </w:t>
            </w:r>
          </w:p>
          <w:p w:rsidR="002610C5" w:rsidRPr="00677B9D" w:rsidRDefault="002610C5" w:rsidP="009C6120">
            <w:pPr>
              <w:spacing w:after="0" w:line="240" w:lineRule="auto"/>
              <w:jc w:val="center"/>
            </w:pPr>
          </w:p>
          <w:p w:rsidR="002610C5" w:rsidRPr="00677B9D" w:rsidRDefault="002610C5" w:rsidP="009C6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77B9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7B9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888 533,93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677B9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7B9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77B9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7B9D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7B9D" w:rsidRDefault="002610C5" w:rsidP="009C6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7B9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677B9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7B9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7B9D" w:rsidRDefault="002610C5" w:rsidP="00047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06D67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Тресков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06D6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006D67" w:rsidRDefault="002610C5" w:rsidP="00070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006D67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2068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006D67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006D67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006D67" w:rsidRDefault="002610C5" w:rsidP="00D46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956 2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06D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06D67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06D6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006D67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006D67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006D67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006D67" w:rsidRDefault="002610C5" w:rsidP="00A4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06D67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006D67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06D67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06D6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F962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E47FB5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E47FB5" w:rsidRDefault="002610C5" w:rsidP="00D46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221 22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47FB5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F909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E47FB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06D67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Сироткин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06D6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006D67" w:rsidRDefault="002610C5" w:rsidP="0086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757 38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06D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150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06D67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06D6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06D67"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006D67" w:rsidRDefault="002610C5" w:rsidP="00D83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375 19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06D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E797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7B">
              <w:rPr>
                <w:rFonts w:ascii="Times New Roman" w:hAnsi="Times New Roman"/>
                <w:sz w:val="20"/>
                <w:szCs w:val="20"/>
              </w:rPr>
              <w:t>Ракаев</w:t>
            </w:r>
            <w:proofErr w:type="spellEnd"/>
            <w:r w:rsidRPr="002E797B">
              <w:rPr>
                <w:rFonts w:ascii="Times New Roman" w:hAnsi="Times New Roman"/>
                <w:sz w:val="20"/>
                <w:szCs w:val="20"/>
              </w:rPr>
              <w:t xml:space="preserve"> М.Р.</w:t>
            </w:r>
          </w:p>
        </w:tc>
        <w:tc>
          <w:tcPr>
            <w:tcW w:w="1607" w:type="dxa"/>
            <w:shd w:val="clear" w:color="auto" w:fill="auto"/>
          </w:tcPr>
          <w:p w:rsidR="002610C5" w:rsidRPr="002E797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E797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739 341,70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E797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E797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2E797B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E797B" w:rsidRDefault="002610C5" w:rsidP="002E7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246 959,51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E797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E797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797B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E797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E797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5D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5D5">
              <w:rPr>
                <w:rFonts w:ascii="Times New Roman" w:hAnsi="Times New Roman"/>
                <w:sz w:val="20"/>
                <w:szCs w:val="20"/>
              </w:rPr>
              <w:t>Кобзов</w:t>
            </w:r>
            <w:proofErr w:type="spellEnd"/>
            <w:r w:rsidRPr="009F35D5">
              <w:rPr>
                <w:rFonts w:ascii="Times New Roman" w:hAnsi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607" w:type="dxa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F35D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180,2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35D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1 198 640,29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5D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F35D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5D5" w:rsidRDefault="002610C5" w:rsidP="009F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F35D5" w:rsidRDefault="002610C5" w:rsidP="009F35D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1225,0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5D5" w:rsidRDefault="002610C5" w:rsidP="009F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35D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5D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9F35D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F35D5" w:rsidRDefault="002610C5" w:rsidP="0001582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5D5" w:rsidRDefault="002610C5" w:rsidP="009F35D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180,2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5D5" w:rsidRDefault="002610C5" w:rsidP="009F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5D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35D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Сироткин Д.В.</w:t>
            </w:r>
          </w:p>
        </w:tc>
        <w:tc>
          <w:tcPr>
            <w:tcW w:w="1607" w:type="dxa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06D67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06D6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D67">
              <w:rPr>
                <w:rFonts w:ascii="Times New Roman" w:hAnsi="Times New Roman"/>
                <w:sz w:val="20"/>
                <w:szCs w:val="20"/>
              </w:rPr>
              <w:t>743 067,20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47FB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Абдулин С.Г.</w:t>
            </w:r>
          </w:p>
        </w:tc>
        <w:tc>
          <w:tcPr>
            <w:tcW w:w="1607" w:type="dxa"/>
            <w:shd w:val="clear" w:color="auto" w:fill="auto"/>
          </w:tcPr>
          <w:p w:rsidR="002610C5" w:rsidRPr="00E47FB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FA6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47FB5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47FB5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47FB5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47FB5" w:rsidRDefault="002610C5" w:rsidP="00FA6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47FB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725 750,99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6644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6644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6644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76644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76644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6644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6644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6644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6644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6644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6644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6644D" w:rsidRDefault="002610C5" w:rsidP="00F962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6644D" w:rsidRDefault="002610C5" w:rsidP="00F962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848,0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6644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D475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Павлов Д.А.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D475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2610C5" w:rsidRPr="009D475E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475E" w:rsidRDefault="002610C5">
            <w:r w:rsidRPr="009D4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7A5381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Легковой автомобиль ВАЗ 21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475E" w:rsidRDefault="002610C5" w:rsidP="0086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795 02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D47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D475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D475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D475E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475E" w:rsidRDefault="002610C5">
            <w:r w:rsidRPr="009D4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475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9D475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>
            <w:r w:rsidRPr="00BC3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475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9D475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>
            <w:r w:rsidRPr="00BC3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475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7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9D475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9D475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>
            <w:r w:rsidRPr="00BC38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6644D" w:rsidRDefault="002610C5" w:rsidP="009D4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5381">
              <w:rPr>
                <w:rFonts w:ascii="Times New Roman" w:hAnsi="Times New Roman"/>
                <w:sz w:val="20"/>
                <w:szCs w:val="20"/>
              </w:rPr>
              <w:t>Попко</w:t>
            </w:r>
            <w:proofErr w:type="spellEnd"/>
            <w:r w:rsidRPr="007A5381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Легковой автомобиль ВАЗ 2101</w:t>
            </w:r>
          </w:p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Туарег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7A5381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984 200,0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1479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30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D55BA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787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1 290 361,33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151,70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D774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DD77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DD774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D774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D7744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D774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D77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D77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D77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D77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D77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7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1573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Корнеев А.П.</w:t>
            </w:r>
          </w:p>
        </w:tc>
        <w:tc>
          <w:tcPr>
            <w:tcW w:w="1607" w:type="dxa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55BA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1573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1573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Легковой автомобиль ВАЗ 111740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705 135,43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1573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1573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1573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1573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149 000,13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31D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31D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31D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31D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Смирнова А.М.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0652A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10652A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03 175,01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10652A" w:rsidRDefault="002610C5" w:rsidP="00EC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10652A" w:rsidRDefault="002610C5" w:rsidP="00106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1 010 000,00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1486,0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85C7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85C7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85C7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85C7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85C7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Р.Х.</w:t>
            </w:r>
          </w:p>
        </w:tc>
        <w:tc>
          <w:tcPr>
            <w:tcW w:w="1607" w:type="dxa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85C7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957 063,79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294 867,96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C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85C75" w:rsidRDefault="002610C5" w:rsidP="00485C75">
            <w:pPr>
              <w:jc w:val="center"/>
            </w:pPr>
            <w:r w:rsidRPr="00485C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485C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48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85C7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85C7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Александров С.Н.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4C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23D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32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3D2">
              <w:rPr>
                <w:rFonts w:ascii="Times New Roman" w:hAnsi="Times New Roman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1 016 389,17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285 147,09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B60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Чусовитин А.В.</w:t>
            </w: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1164,0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B6042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671 507,18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B60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B60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B60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211 530,31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1164,0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AB60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B6042" w:rsidRDefault="002610C5" w:rsidP="00AB604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B6042" w:rsidRDefault="002610C5" w:rsidP="00AB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0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B604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Чалов Д.В.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7A5381" w:rsidRDefault="002610C5" w:rsidP="00F3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Легковой автомобиль Мазда СХ-9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795 720,01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7A538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A53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A538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A538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A5381" w:rsidRDefault="002610C5" w:rsidP="007A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3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7A53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7A53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2421D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21DD">
              <w:rPr>
                <w:rFonts w:ascii="Times New Roman" w:hAnsi="Times New Roman"/>
                <w:sz w:val="20"/>
                <w:szCs w:val="20"/>
              </w:rPr>
              <w:t>Фазлиахметов</w:t>
            </w:r>
            <w:proofErr w:type="spellEnd"/>
            <w:r w:rsidRPr="002421DD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2421DD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2421D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2421DD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421DD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2421DD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757 646,81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2421D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2421D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2421D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A1573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421D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421D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2421DD" w:rsidRDefault="002610C5" w:rsidP="00BA5BF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421D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316 337,05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421D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421D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421D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421D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421D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421D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1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1573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Куприн С.В.</w:t>
            </w:r>
          </w:p>
        </w:tc>
        <w:tc>
          <w:tcPr>
            <w:tcW w:w="1607" w:type="dxa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992" w:type="dxa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A1573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1573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15735" w:rsidRDefault="002610C5" w:rsidP="00A15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15735" w:rsidRDefault="002610C5" w:rsidP="00A15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15735" w:rsidRDefault="002610C5" w:rsidP="00A15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1573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1573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638 009,81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B31D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31D1">
              <w:rPr>
                <w:rFonts w:ascii="Times New Roman" w:hAnsi="Times New Roman"/>
                <w:sz w:val="20"/>
                <w:szCs w:val="20"/>
              </w:rPr>
              <w:t>Салий</w:t>
            </w:r>
            <w:proofErr w:type="spellEnd"/>
            <w:r w:rsidRPr="00CB31D1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736 955,00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B31D1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31D1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CB31D1" w:rsidRDefault="002610C5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31D1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31D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31D1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31D1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Легковой автомобиль ВАЗ-11183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31D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D1">
              <w:rPr>
                <w:rFonts w:ascii="Times New Roman" w:hAnsi="Times New Roman"/>
                <w:sz w:val="20"/>
                <w:szCs w:val="20"/>
              </w:rPr>
              <w:t>297 586,18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C042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AC042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C0428" w:rsidRDefault="002610C5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C042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C042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AC042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C0428" w:rsidRDefault="002610C5" w:rsidP="009935A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C0428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C042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C042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4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8599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Зайцев Д.И.</w:t>
            </w:r>
          </w:p>
        </w:tc>
        <w:tc>
          <w:tcPr>
            <w:tcW w:w="1607" w:type="dxa"/>
            <w:shd w:val="clear" w:color="auto" w:fill="auto"/>
          </w:tcPr>
          <w:p w:rsidR="002610C5" w:rsidRPr="0018599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8599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8599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Легковой автомобиль ВАЗ Лада 217220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8599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717 580,00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8599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8599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8599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599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8599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8599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27 008,72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8599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85996" w:rsidRDefault="002610C5" w:rsidP="0018599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5996" w:rsidRDefault="002610C5" w:rsidP="001859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8599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273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Гафаров Р.Т.</w:t>
            </w:r>
          </w:p>
        </w:tc>
        <w:tc>
          <w:tcPr>
            <w:tcW w:w="1607" w:type="dxa"/>
            <w:shd w:val="clear" w:color="auto" w:fill="auto"/>
          </w:tcPr>
          <w:p w:rsidR="002610C5" w:rsidRPr="0010652A" w:rsidRDefault="002610C5" w:rsidP="00F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Легковой автомобиль Мазда Фамилия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779 064,20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0652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0652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0652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0652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0652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2A">
              <w:rPr>
                <w:rFonts w:ascii="Times New Roman" w:hAnsi="Times New Roman"/>
                <w:sz w:val="20"/>
                <w:szCs w:val="20"/>
              </w:rPr>
              <w:t>313 837,23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Екимов П.П.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471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A40B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A40B6"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953 440,00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3 600,00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044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044A">
              <w:rPr>
                <w:rFonts w:ascii="Times New Roman" w:hAnsi="Times New Roman"/>
                <w:sz w:val="20"/>
                <w:szCs w:val="20"/>
              </w:rPr>
              <w:t>Гребельник</w:t>
            </w:r>
            <w:proofErr w:type="spellEnd"/>
            <w:r w:rsidRPr="009F044A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07" w:type="dxa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9F044A" w:rsidRDefault="002610C5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044A" w:rsidRDefault="002610C5" w:rsidP="009F044A">
            <w:r w:rsidRPr="009F044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F044A" w:rsidRDefault="002610C5" w:rsidP="009F044A">
            <w:r w:rsidRPr="009F044A">
              <w:rPr>
                <w:rFonts w:ascii="Times New Roman" w:hAnsi="Times New Roman"/>
                <w:sz w:val="20"/>
                <w:szCs w:val="20"/>
              </w:rPr>
              <w:t xml:space="preserve"> 42,8 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044A" w:rsidRDefault="002610C5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044A" w:rsidRDefault="002610C5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F044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F044A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745 948,71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044A" w:rsidRDefault="002610C5" w:rsidP="00F07AC2">
            <w:r w:rsidRPr="009F044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F044A" w:rsidRDefault="002610C5" w:rsidP="00334EF1">
            <w:r w:rsidRPr="009F044A">
              <w:rPr>
                <w:rFonts w:ascii="Times New Roman" w:hAnsi="Times New Roman"/>
                <w:sz w:val="20"/>
                <w:szCs w:val="20"/>
              </w:rPr>
              <w:t xml:space="preserve"> 42,8 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F044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F044A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044A" w:rsidRDefault="002610C5" w:rsidP="009F0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745 948,71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044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F044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044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044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F044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044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044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044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C087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Поликарпов К.Ю.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BB1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BB1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6C087C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1 024 876,78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C087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436 786,33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C087C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Пархомчук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C08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C087C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785 398,15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982F50" w:rsidRDefault="002610C5" w:rsidP="00EB0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F5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№167143 от 10.10.2013г на сумму 1 940 000,0. 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87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2101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C087C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232 419,0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C087C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C087C" w:rsidRDefault="002610C5" w:rsidP="00982F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C087C" w:rsidRDefault="002610C5" w:rsidP="00982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C087C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6C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9465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654">
              <w:rPr>
                <w:rFonts w:ascii="Times New Roman" w:hAnsi="Times New Roman"/>
                <w:sz w:val="20"/>
                <w:szCs w:val="20"/>
              </w:rPr>
              <w:t>Тюпин</w:t>
            </w:r>
            <w:proofErr w:type="spellEnd"/>
            <w:r w:rsidRPr="00794654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07" w:type="dxa"/>
            <w:shd w:val="clear" w:color="auto" w:fill="auto"/>
          </w:tcPr>
          <w:p w:rsidR="002610C5" w:rsidRPr="0079465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94654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94654" w:rsidRDefault="00794654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794654" w:rsidRDefault="0079465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1 234 513,54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9465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79465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794654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79465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94654" w:rsidRDefault="00794654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79465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79465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E367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Иващенко Д.А.</w:t>
            </w:r>
          </w:p>
        </w:tc>
        <w:tc>
          <w:tcPr>
            <w:tcW w:w="1607" w:type="dxa"/>
            <w:shd w:val="clear" w:color="auto" w:fill="auto"/>
          </w:tcPr>
          <w:p w:rsidR="002610C5" w:rsidRPr="001E367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1E367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E367D" w:rsidRDefault="002610C5" w:rsidP="009F0C4F">
            <w:r w:rsidRPr="001E367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E367D" w:rsidRDefault="002610C5" w:rsidP="009F0C4F">
            <w:r w:rsidRPr="001E367D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E367D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E367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E367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E367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E367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  <w:p w:rsidR="002610C5" w:rsidRPr="001E367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1E367D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367D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E367D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7D">
              <w:rPr>
                <w:rFonts w:ascii="Times New Roman" w:hAnsi="Times New Roman"/>
                <w:sz w:val="20"/>
                <w:szCs w:val="20"/>
              </w:rPr>
              <w:t>896 134,01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512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D512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D5128" w:rsidRDefault="002610C5" w:rsidP="009F0C4F">
            <w:r w:rsidRPr="006D512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D5128" w:rsidRDefault="002610C5" w:rsidP="009F0C4F">
            <w:r w:rsidRPr="006D5128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D512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378</w:t>
            </w:r>
            <w:r w:rsidRPr="006D512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D5128">
              <w:rPr>
                <w:rFonts w:ascii="Times New Roman" w:hAnsi="Times New Roman"/>
                <w:sz w:val="20"/>
                <w:szCs w:val="20"/>
              </w:rPr>
              <w:t>354,4</w:t>
            </w:r>
            <w:r w:rsidRPr="006D512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D5128" w:rsidRDefault="002610C5" w:rsidP="006D5128">
            <w:pPr>
              <w:jc w:val="center"/>
            </w:pPr>
            <w:r w:rsidRPr="006D512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5128" w:rsidRDefault="002610C5" w:rsidP="006D5128">
            <w:pPr>
              <w:jc w:val="center"/>
            </w:pPr>
            <w:r w:rsidRPr="006D5128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D5128" w:rsidRDefault="002610C5" w:rsidP="006D5128">
            <w:pPr>
              <w:jc w:val="center"/>
            </w:pPr>
            <w:r w:rsidRPr="006D512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5128" w:rsidRDefault="002610C5" w:rsidP="006D5128">
            <w:pPr>
              <w:jc w:val="center"/>
            </w:pPr>
            <w:r w:rsidRPr="006D5128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D5128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1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Прокофьев А.Г.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A85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A851FA">
            <w:r w:rsidRPr="00E55E6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A851F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A85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Легковой автомобиль ВАЗ 2131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912 127,35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22 838,57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315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Шестопалов В.А.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315C3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B315C3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988 154,68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315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712 659,66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Рахимов Р.С.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ДЭУ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846 889,26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B608D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Pontiak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Vibe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311 438,01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Фетисов И.А.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B51EFC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743 885,00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98 543,08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Банников М.И.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540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795 745,27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D540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D540CC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542 586,42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540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D54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Жаров П.Ф.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552D2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D27246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Nissan </w:t>
            </w:r>
            <w:r>
              <w:rPr>
                <w:rFonts w:ascii="Times New Roman" w:hAnsi="Times New Roman"/>
                <w:sz w:val="20"/>
                <w:szCs w:val="20"/>
              </w:rPr>
              <w:t>Премьера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750 809,10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>
            <w:r w:rsidRPr="005709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41 212,68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>
            <w:r w:rsidRPr="005709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D2724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552D2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D27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Твердохлеб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CE129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552D2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8552D2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855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730 316,45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CE129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CE1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855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B315C3" w:rsidRDefault="002610C5" w:rsidP="00855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855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577 763,00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552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552D2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B51EF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552D2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51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Щеткин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1128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1280C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1 209 638,08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1128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1128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274 084,20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1128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5F2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5F2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5F2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11280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112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Толстихин М.А.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8E09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4076E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Captiva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885 741,70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8E09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B315C3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5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4076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4076E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8E0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4076E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98 875,32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4076E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Тимонина И.Е.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4076E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879 345,07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4076E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08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B120A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Полицковой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607" w:type="dxa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C151F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1 065 187,44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Полицковая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бухгалтер УЦ</w:t>
            </w: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C151F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998,90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315C3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1 065 187,44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856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B85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B120A" w:rsidRDefault="002610C5" w:rsidP="00C15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Созыкин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B315C3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771 685,27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315C3" w:rsidRDefault="002610C5" w:rsidP="00B315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C43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0094D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 К.С.</w:t>
            </w:r>
          </w:p>
        </w:tc>
        <w:tc>
          <w:tcPr>
            <w:tcW w:w="1607" w:type="dxa"/>
            <w:shd w:val="clear" w:color="auto" w:fill="auto"/>
          </w:tcPr>
          <w:p w:rsidR="002610C5" w:rsidRPr="0050094D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D6462" w:rsidRDefault="002610C5" w:rsidP="00A447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702 288,61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A447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A447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A447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315C3" w:rsidRDefault="002610C5" w:rsidP="00B31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315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B120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20A">
              <w:rPr>
                <w:rFonts w:ascii="Times New Roman" w:hAnsi="Times New Roman"/>
                <w:sz w:val="20"/>
                <w:szCs w:val="20"/>
              </w:rPr>
              <w:t>Боровских</w:t>
            </w:r>
            <w:proofErr w:type="spellEnd"/>
            <w:r w:rsidRPr="004B120A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843F0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4B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4B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4B1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B120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4B120A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B120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750 290,89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B120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B120A" w:rsidRDefault="002610C5" w:rsidP="00843F0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B120A" w:rsidRDefault="002610C5" w:rsidP="0084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2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B120A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B120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F0F3F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Федотов С.С.</w:t>
            </w:r>
          </w:p>
        </w:tc>
        <w:tc>
          <w:tcPr>
            <w:tcW w:w="1607" w:type="dxa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F0F3F" w:rsidRDefault="002610C5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F0F3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F0F3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707 969,36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Default="002610C5" w:rsidP="004C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F50">
              <w:rPr>
                <w:rFonts w:ascii="Times New Roman" w:hAnsi="Times New Roman"/>
                <w:sz w:val="20"/>
                <w:szCs w:val="20"/>
              </w:rPr>
              <w:t>Квартира Кредитный договор №</w:t>
            </w:r>
            <w:r>
              <w:rPr>
                <w:rFonts w:ascii="Times New Roman" w:hAnsi="Times New Roman"/>
                <w:sz w:val="20"/>
                <w:szCs w:val="20"/>
              </w:rPr>
              <w:t>634/4049-0000357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02.12.2014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 xml:space="preserve">г на сумму </w:t>
            </w:r>
          </w:p>
          <w:p w:rsidR="002610C5" w:rsidRPr="00D55BAD" w:rsidRDefault="002610C5" w:rsidP="004C3E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2F50">
              <w:rPr>
                <w:rFonts w:ascii="Times New Roman" w:hAnsi="Times New Roman"/>
                <w:sz w:val="20"/>
                <w:szCs w:val="20"/>
              </w:rPr>
              <w:t>1 9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82F50">
              <w:rPr>
                <w:rFonts w:ascii="Times New Roman" w:hAnsi="Times New Roman"/>
                <w:sz w:val="20"/>
                <w:szCs w:val="20"/>
              </w:rPr>
              <w:t>0 000,0.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F0F3F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F0F3F" w:rsidRDefault="002610C5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F0F3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453 026,00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F0F3F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F0F3F" w:rsidRDefault="002610C5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F0F3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4F0F3F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F0F3F" w:rsidRDefault="002610C5" w:rsidP="004F0F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F0F3F" w:rsidRDefault="002610C5" w:rsidP="004F0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F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F0F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F0F3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646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Блинов Д.Л.</w:t>
            </w:r>
          </w:p>
        </w:tc>
        <w:tc>
          <w:tcPr>
            <w:tcW w:w="1607" w:type="dxa"/>
            <w:shd w:val="clear" w:color="auto" w:fill="auto"/>
          </w:tcPr>
          <w:p w:rsidR="002610C5" w:rsidRPr="009D646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Заместитель начальника центра (по оперативному обеспечению)</w:t>
            </w: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D6462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9D6462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6462" w:rsidRDefault="002610C5" w:rsidP="009D6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882 853,99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646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9D646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D6462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6462" w:rsidRDefault="002610C5" w:rsidP="009D64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335 308,15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D646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9D646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9D6462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D6462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D646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646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099B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CC099B" w:rsidRPr="00D55BAD" w:rsidRDefault="00CC099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C099B" w:rsidRPr="009D6462" w:rsidRDefault="009174BF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shd w:val="clear" w:color="auto" w:fill="auto"/>
          </w:tcPr>
          <w:p w:rsidR="00CC099B" w:rsidRPr="009D6462" w:rsidRDefault="009174BF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CC099B" w:rsidRPr="009D6462" w:rsidRDefault="00CC099B" w:rsidP="00AB4A5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335 308,15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C099B" w:rsidRPr="00D55BAD" w:rsidRDefault="00CC099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099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CC099B" w:rsidRPr="00D55BAD" w:rsidRDefault="00CC099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C099B" w:rsidRPr="009D6462" w:rsidRDefault="00CC099B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CC099B" w:rsidRPr="009D6462" w:rsidRDefault="009174BF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CC099B" w:rsidRPr="009D6462" w:rsidRDefault="00CC099B" w:rsidP="00AB4A5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9D6462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882 853,99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C099B" w:rsidRPr="00D55BAD" w:rsidRDefault="00CC099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099B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CC099B" w:rsidRPr="00D55BAD" w:rsidRDefault="00CC099B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CC099B" w:rsidRPr="009D6462" w:rsidRDefault="00CC099B" w:rsidP="00AB4A5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CC099B" w:rsidRPr="009D6462" w:rsidRDefault="00CC099B" w:rsidP="00AB4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C099B" w:rsidRPr="00D55BAD" w:rsidRDefault="00CC099B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D413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Лапшин Д.В.</w:t>
            </w:r>
          </w:p>
        </w:tc>
        <w:tc>
          <w:tcPr>
            <w:tcW w:w="1607" w:type="dxa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3D4138">
              <w:rPr>
                <w:rFonts w:ascii="Times New Roman" w:hAnsi="Times New Roman"/>
                <w:sz w:val="20"/>
                <w:szCs w:val="20"/>
              </w:rPr>
              <w:lastRenderedPageBreak/>
              <w:t>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D413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999 259,03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3D413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3D413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3D4138">
              <w:rPr>
                <w:rFonts w:ascii="Times New Roman" w:hAnsi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3D4138" w:rsidRDefault="002610C5" w:rsidP="003D4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164 604,33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3D413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385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5385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5385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53858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5385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385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53858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5385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53858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8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Верховых А.П.</w:t>
            </w:r>
          </w:p>
        </w:tc>
        <w:tc>
          <w:tcPr>
            <w:tcW w:w="1607" w:type="dxa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– начальник ДС</w:t>
            </w: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01283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1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788 569,14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01283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A0CFB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109 945,32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3D4138" w:rsidRDefault="002610C5" w:rsidP="0001283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4138" w:rsidRDefault="002610C5" w:rsidP="0001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A0CFB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A0CFB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A0CFB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53858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5385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28A0">
              <w:rPr>
                <w:rFonts w:ascii="Times New Roman" w:hAnsi="Times New Roman"/>
                <w:sz w:val="20"/>
                <w:szCs w:val="20"/>
              </w:rPr>
              <w:t>Баймаков</w:t>
            </w:r>
            <w:proofErr w:type="spellEnd"/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Заместитель начальника центр</w:t>
            </w:r>
            <w:proofErr w:type="gramStart"/>
            <w:r w:rsidRPr="001828A0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1828A0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828A0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1828A0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1828A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828A0">
              <w:rPr>
                <w:rFonts w:ascii="Times New Roman" w:hAnsi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1828A0" w:rsidRDefault="002610C5" w:rsidP="001828A0">
            <w:pPr>
              <w:tabs>
                <w:tab w:val="center" w:pos="7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834 514,66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9F0C4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828A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Нечеухина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6D512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6D5128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1 577 911,06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6D512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1 106 965,26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6D512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828A0" w:rsidRDefault="002610C5" w:rsidP="006D512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6D512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D5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683BC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Ололенко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07" w:type="dxa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склада</w:t>
            </w:r>
          </w:p>
        </w:tc>
        <w:tc>
          <w:tcPr>
            <w:tcW w:w="992" w:type="dxa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46E16" w:rsidRDefault="002610C5" w:rsidP="0044421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436 457,84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683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44421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46E16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828A0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828A0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828A0" w:rsidRDefault="002610C5" w:rsidP="00444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8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846 826,72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46E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Овсянников А.Ю.</w:t>
            </w:r>
          </w:p>
        </w:tc>
        <w:tc>
          <w:tcPr>
            <w:tcW w:w="1607" w:type="dxa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2" w:type="dxa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46E16" w:rsidRDefault="002610C5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E16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646E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X60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783 943,07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46E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46E16" w:rsidRDefault="002610C5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46E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46E16" w:rsidRDefault="002610C5" w:rsidP="00646E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130 063,09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46E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64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46E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Сучилина В.В.</w:t>
            </w:r>
          </w:p>
        </w:tc>
        <w:tc>
          <w:tcPr>
            <w:tcW w:w="1607" w:type="dxa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46E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983 908,23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182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5F4E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5F4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46E16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46E16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46E16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E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46E16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Шальнова Е.В.</w:t>
            </w:r>
          </w:p>
        </w:tc>
        <w:tc>
          <w:tcPr>
            <w:tcW w:w="1607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8A2133" w:rsidRDefault="002610C5" w:rsidP="008A213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8A2133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8A213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535 116,33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Квартира Кредитный договор № 66852 от 21.04.2011г. на сумму 670 000,00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8A2133" w:rsidRDefault="002610C5" w:rsidP="008A213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8A2133" w:rsidRDefault="002610C5" w:rsidP="008A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8A2133" w:rsidRDefault="002610C5" w:rsidP="009F0C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8A213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8A213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0664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Павлова Л.Ф.</w:t>
            </w:r>
          </w:p>
        </w:tc>
        <w:tc>
          <w:tcPr>
            <w:tcW w:w="1607" w:type="dxa"/>
            <w:shd w:val="clear" w:color="auto" w:fill="auto"/>
          </w:tcPr>
          <w:p w:rsidR="002610C5" w:rsidRPr="00D066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отчета и отчетности</w:t>
            </w:r>
          </w:p>
        </w:tc>
        <w:tc>
          <w:tcPr>
            <w:tcW w:w="992" w:type="dxa"/>
            <w:shd w:val="clear" w:color="auto" w:fill="auto"/>
          </w:tcPr>
          <w:p w:rsidR="002610C5" w:rsidRPr="00D0664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06644" w:rsidRDefault="002610C5" w:rsidP="00F3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1087" w:type="dxa"/>
            <w:shd w:val="clear" w:color="auto" w:fill="auto"/>
          </w:tcPr>
          <w:p w:rsidR="002610C5" w:rsidRPr="00D06644" w:rsidRDefault="002610C5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0664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66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66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66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664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66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578 694,53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D0664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D066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D0664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0664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087" w:type="dxa"/>
            <w:shd w:val="clear" w:color="auto" w:fill="auto"/>
          </w:tcPr>
          <w:p w:rsidR="002610C5" w:rsidRPr="00D06644" w:rsidRDefault="002610C5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0664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A3C30" w:rsidRDefault="002610C5" w:rsidP="00F3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A3C30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EA3C30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  <w:r w:rsidRPr="00EA3C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A3C3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364 486,06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0664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0664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D0664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0664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D06644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0664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6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A3C3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A3C3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A3C3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A3C3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A3C3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A3C3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A3C30" w:rsidRDefault="002610C5" w:rsidP="00830C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A3C30" w:rsidRDefault="002610C5" w:rsidP="00830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C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A3C3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F2AC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Бикбулатов М.Р.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FF2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D0937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093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742 123,65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F2AC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Максимов С.В.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4662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99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093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273 874,78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F2AC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Волобуев А.В.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УАЗ</w:t>
            </w:r>
          </w:p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Фолькваген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D093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809 890,00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Кочетов Е.А.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отдла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E74F6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A20" w:rsidRDefault="002610C5" w:rsidP="006B0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</w:t>
            </w:r>
            <w:r w:rsidRPr="006B0A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0A20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Voikswagen</w:t>
            </w:r>
            <w:proofErr w:type="spellEnd"/>
            <w:r w:rsidRPr="006B0A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785 731,84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E74F6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E74F6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572 688,00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E74F6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Бабкин К.Б.</w:t>
            </w:r>
          </w:p>
        </w:tc>
        <w:tc>
          <w:tcPr>
            <w:tcW w:w="1607" w:type="dxa"/>
            <w:shd w:val="clear" w:color="auto" w:fill="auto"/>
          </w:tcPr>
          <w:p w:rsidR="002610C5" w:rsidRPr="00FF2AC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92414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763 437,42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333 068,81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F2ACA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Немков А.И.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E5286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709 028,71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5286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EC1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F2ACA" w:rsidRDefault="002610C5" w:rsidP="00EC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A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5286">
              <w:rPr>
                <w:rFonts w:ascii="Times New Roman" w:hAnsi="Times New Roman"/>
                <w:sz w:val="20"/>
                <w:szCs w:val="20"/>
              </w:rPr>
              <w:t>Пересторонин</w:t>
            </w:r>
            <w:proofErr w:type="spellEnd"/>
            <w:r w:rsidRPr="00FE5286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Старший инженер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FE5286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FE5286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FE5286" w:rsidRDefault="002610C5" w:rsidP="00116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473000,0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FE5286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 w:rsidRPr="00FE5286"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FE5286" w:rsidRDefault="002610C5" w:rsidP="008F0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725 836,09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FE528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FE528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FE528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FE5286" w:rsidRDefault="002610C5" w:rsidP="00FE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1 547 342,17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551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FE528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528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528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528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Пахомов Е.С.</w:t>
            </w:r>
          </w:p>
        </w:tc>
        <w:tc>
          <w:tcPr>
            <w:tcW w:w="1607" w:type="dxa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3D11D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528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D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FE528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DA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3D11DA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528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653 034,03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B42A3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25 603,36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D11D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B42A3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3D11D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D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694 127,37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3B59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3B59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B59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502 485,03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3B595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3B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Обвинцев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665 786,26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D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11173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628 781,78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1860B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18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38516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Default="002610C5" w:rsidP="00385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1D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F2CE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Андреев А.А.</w:t>
            </w:r>
          </w:p>
        </w:tc>
        <w:tc>
          <w:tcPr>
            <w:tcW w:w="1607" w:type="dxa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F2CE3" w:rsidRDefault="002610C5" w:rsidP="003B4BB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F2CE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F2CE3" w:rsidRDefault="002610C5" w:rsidP="000D7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F2CE3" w:rsidRDefault="002610C5" w:rsidP="000D744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5F2CE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F2CE3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5F2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2CE3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F2CE3" w:rsidRDefault="002610C5" w:rsidP="005F2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645 597,03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F2C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кредитный договор № 10913 </w:t>
            </w:r>
            <w:r w:rsidRPr="00B67DC3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29.07.2011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F2CE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F2CE3" w:rsidRDefault="002610C5" w:rsidP="003B4BB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F2CE3" w:rsidRDefault="002610C5" w:rsidP="003B4BB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268 940,91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F2CE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F2CE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E528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F2CE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F2CE3" w:rsidRDefault="002610C5" w:rsidP="00A80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F2CE3" w:rsidRDefault="002610C5" w:rsidP="00A8070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C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F2CE3" w:rsidRDefault="002610C5" w:rsidP="003B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F2CE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23D2">
              <w:rPr>
                <w:rFonts w:ascii="Times New Roman" w:hAnsi="Times New Roman"/>
                <w:sz w:val="20"/>
                <w:szCs w:val="20"/>
              </w:rPr>
              <w:t>Фалейчик</w:t>
            </w:r>
            <w:proofErr w:type="spellEnd"/>
            <w:r w:rsidRPr="00C323D2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C323D2"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667 630,00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858 334,70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323D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323D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323D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323D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323D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C323D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17247E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247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Уфимцев А.А.</w:t>
            </w:r>
          </w:p>
        </w:tc>
        <w:tc>
          <w:tcPr>
            <w:tcW w:w="1607" w:type="dxa"/>
            <w:shd w:val="clear" w:color="auto" w:fill="auto"/>
          </w:tcPr>
          <w:p w:rsidR="002610C5" w:rsidRPr="0017247E" w:rsidRDefault="002610C5" w:rsidP="00466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17247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247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7247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247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247E" w:rsidRDefault="002610C5" w:rsidP="00172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754 712,50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17247E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247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7247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7247E" w:rsidRDefault="002610C5" w:rsidP="00116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247E" w:rsidRDefault="002610C5" w:rsidP="00172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184 146,05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17247E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247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7247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7247E" w:rsidRDefault="002610C5" w:rsidP="00116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247E" w:rsidRDefault="002610C5" w:rsidP="00116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247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247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4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B67D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Симонова О.С.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B67DC3" w:rsidRDefault="002610C5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B67DC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67DC3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B67DC3">
              <w:rPr>
                <w:rFonts w:ascii="Times New Roman" w:hAnsi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B67DC3" w:rsidRDefault="002610C5" w:rsidP="00E74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736 082,28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B67D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B67DC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</w:t>
            </w:r>
            <w:proofErr w:type="spellStart"/>
            <w:r w:rsidRPr="00B67DC3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7DC3">
              <w:rPr>
                <w:rFonts w:ascii="Times New Roman" w:hAnsi="Times New Roman"/>
                <w:sz w:val="20"/>
                <w:szCs w:val="20"/>
                <w:lang w:val="en-US"/>
              </w:rPr>
              <w:t>SF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B67D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67DC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67D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Миних Л.И.</w:t>
            </w:r>
          </w:p>
        </w:tc>
        <w:tc>
          <w:tcPr>
            <w:tcW w:w="1607" w:type="dxa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67DC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21140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766 203,28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67DC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67DC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67DC3" w:rsidRDefault="002610C5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D819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67D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Березина И.Н.</w:t>
            </w:r>
          </w:p>
        </w:tc>
        <w:tc>
          <w:tcPr>
            <w:tcW w:w="1607" w:type="dxa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B67D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67D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598 016,06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B67D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420 795,76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B67D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B67D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67DC3" w:rsidRDefault="002610C5" w:rsidP="00B6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42A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Думенко Е.С.</w:t>
            </w:r>
          </w:p>
        </w:tc>
        <w:tc>
          <w:tcPr>
            <w:tcW w:w="1607" w:type="dxa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675 071,00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B67D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C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договор займа № 05-01/285-12 ФН</w:t>
            </w:r>
            <w:r w:rsidRPr="00B67DC3">
              <w:rPr>
                <w:rFonts w:ascii="Times New Roman" w:hAnsi="Times New Roman"/>
                <w:sz w:val="20"/>
                <w:szCs w:val="20"/>
              </w:rPr>
              <w:t xml:space="preserve"> от 17.02.2012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B42A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6B42A3" w:rsidRDefault="002610C5" w:rsidP="006B4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B42A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6B4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42A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882 861, 33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B42A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B42A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6B42A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42A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B42A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B42A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B42A3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B42A3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B42A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B42A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2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567A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Ефимова Ж.М.</w:t>
            </w:r>
          </w:p>
        </w:tc>
        <w:tc>
          <w:tcPr>
            <w:tcW w:w="1607" w:type="dxa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2" w:type="dxa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567A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567A5" w:rsidRDefault="002610C5" w:rsidP="00556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567A5" w:rsidRDefault="002610C5" w:rsidP="00556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567A5" w:rsidRDefault="002610C5" w:rsidP="00556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567A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460 131,25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390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5567A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567A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5567A5" w:rsidRDefault="002610C5" w:rsidP="00556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5567A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Легковой автомобиль ВАЗ 21112</w:t>
            </w:r>
          </w:p>
          <w:p w:rsidR="002610C5" w:rsidRPr="005567A5" w:rsidRDefault="002610C5" w:rsidP="00556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Легковой автомобиль Лада 11830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510 032,65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17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567A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567A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5567A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17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567A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567A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5567A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567A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567A5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67A5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567A5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567A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567A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A468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4682">
              <w:rPr>
                <w:rFonts w:ascii="Times New Roman" w:hAnsi="Times New Roman"/>
                <w:sz w:val="20"/>
                <w:szCs w:val="20"/>
              </w:rPr>
              <w:t>Сатонина</w:t>
            </w:r>
            <w:proofErr w:type="spellEnd"/>
            <w:r w:rsidRPr="00FA4682">
              <w:rPr>
                <w:rFonts w:ascii="Times New Roman" w:hAnsi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607" w:type="dxa"/>
            <w:shd w:val="clear" w:color="auto" w:fill="auto"/>
          </w:tcPr>
          <w:p w:rsidR="002610C5" w:rsidRPr="00FA468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2" w:type="dxa"/>
            <w:shd w:val="clear" w:color="auto" w:fill="auto"/>
          </w:tcPr>
          <w:p w:rsidR="002610C5" w:rsidRPr="00FA468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A468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A468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A468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A468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A468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A4682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A468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205 382,25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FA468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682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FA4682" w:rsidRPr="00D55BAD" w:rsidRDefault="00FA4682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A4682" w:rsidRPr="00FA4682" w:rsidRDefault="00FA4682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FA4682" w:rsidRPr="00FA4682" w:rsidRDefault="00FA4682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A4682" w:rsidRPr="00FA4682" w:rsidRDefault="00FA4682" w:rsidP="00FA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A4682">
              <w:rPr>
                <w:rFonts w:ascii="Times New Roman" w:hAnsi="Times New Roman"/>
                <w:sz w:val="20"/>
                <w:szCs w:val="20"/>
              </w:rPr>
              <w:t>Фолькваген</w:t>
            </w:r>
            <w:proofErr w:type="spellEnd"/>
            <w:r w:rsidRPr="00FA4682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682">
              <w:rPr>
                <w:rFonts w:ascii="Times New Roman" w:hAnsi="Times New Roman"/>
                <w:sz w:val="20"/>
                <w:szCs w:val="20"/>
              </w:rPr>
              <w:t>965 254,13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682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FA4682" w:rsidRPr="00D55BAD" w:rsidRDefault="00FA4682" w:rsidP="00FA4682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FA4682" w:rsidRPr="00FA4682" w:rsidRDefault="00FA4682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FA4682" w:rsidRPr="00FA4682" w:rsidRDefault="00FA4682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FA4682" w:rsidRPr="00FA4682" w:rsidRDefault="00FA4682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A4682" w:rsidRPr="00FA4682" w:rsidRDefault="00FA4682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FA4682" w:rsidRPr="00FA4682" w:rsidRDefault="00FA4682" w:rsidP="00FA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682" w:rsidRPr="00FA4682" w:rsidRDefault="00FA468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EEE">
              <w:rPr>
                <w:rFonts w:ascii="Times New Roman" w:hAnsi="Times New Roman"/>
                <w:sz w:val="20"/>
                <w:szCs w:val="20"/>
              </w:rPr>
              <w:t>Яковчук</w:t>
            </w:r>
            <w:proofErr w:type="spellEnd"/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01EEE" w:rsidRDefault="002610C5" w:rsidP="00E4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01EEE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1EEE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1EE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  <w:r w:rsidRPr="00A01EE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A01EEE" w:rsidRDefault="002610C5" w:rsidP="00E4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978 355,89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A01EEE" w:rsidRDefault="002610C5" w:rsidP="00E44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E44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A01E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A01E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A01E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01E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422 813,47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1E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A02A73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Синицына </w:t>
            </w:r>
            <w:r w:rsidRPr="00A02A73">
              <w:rPr>
                <w:rFonts w:ascii="Times New Roman" w:hAnsi="Times New Roman"/>
                <w:sz w:val="20"/>
                <w:szCs w:val="20"/>
              </w:rPr>
              <w:lastRenderedPageBreak/>
              <w:t>Д.А.</w:t>
            </w:r>
          </w:p>
        </w:tc>
        <w:tc>
          <w:tcPr>
            <w:tcW w:w="1607" w:type="dxa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A02A73">
              <w:rPr>
                <w:rFonts w:ascii="Times New Roman" w:hAnsi="Times New Roman"/>
                <w:sz w:val="20"/>
                <w:szCs w:val="20"/>
              </w:rPr>
              <w:lastRenderedPageBreak/>
              <w:t>финансового отделения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A02A73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2A73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2A73" w:rsidRDefault="002610C5" w:rsidP="001F04D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2A73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A0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A0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A0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2A7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345 475,40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323BCE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2A7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2A7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A02A73" w:rsidRDefault="002610C5" w:rsidP="00F07CA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2A73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2A7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235 902,37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A2DE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Столбиков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Легковой автомобиль ГАЗ 3110</w:t>
            </w:r>
          </w:p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772 547,89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A2DE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80 000,0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A2DE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CA2DE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CA2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A2DE6" w:rsidRDefault="002610C5" w:rsidP="00F07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A2DE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029C3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029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9C3">
              <w:rPr>
                <w:rFonts w:ascii="Times New Roman" w:hAnsi="Times New Roman"/>
                <w:sz w:val="20"/>
                <w:szCs w:val="20"/>
              </w:rPr>
              <w:t>Вакилова</w:t>
            </w:r>
            <w:proofErr w:type="spellEnd"/>
            <w:r w:rsidRPr="00D029C3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07" w:type="dxa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D029C3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557 588,74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029C3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029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D029C3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0700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0700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30700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0700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07004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07004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00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00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00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004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0700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Иванов Г.В.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Легковой автомобиль ВАЗ 1117</w:t>
            </w:r>
          </w:p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  <w:r w:rsidRPr="00CB545D">
              <w:rPr>
                <w:rFonts w:ascii="Times New Roman" w:hAnsi="Times New Roman"/>
                <w:sz w:val="20"/>
                <w:szCs w:val="20"/>
                <w:lang w:val="en-US"/>
              </w:rPr>
              <w:t>CRM</w:t>
            </w:r>
            <w:r w:rsidRPr="00CB545D">
              <w:rPr>
                <w:rFonts w:ascii="Times New Roman" w:hAnsi="Times New Roman"/>
                <w:sz w:val="20"/>
                <w:szCs w:val="20"/>
              </w:rPr>
              <w:t xml:space="preserve"> 250 </w:t>
            </w:r>
            <w:r w:rsidRPr="00CB545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B545D"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828 929,13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CB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254 060,00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307DA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Сыров О.В.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307DA8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B4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7DA8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307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7DA8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699 407,89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307DA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307DA8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07DA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307DA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07DA8" w:rsidRDefault="002610C5" w:rsidP="00307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07DA8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07DA8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502 360,40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07DA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07DA8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07DA8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07DA8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07DA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01E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Есин О.Г.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01EEE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B12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B12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B122E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B12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1EEE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1EEE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1EEE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A01EEE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ВЕРСО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1E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884 556,62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07DA8" w:rsidRDefault="002610C5" w:rsidP="00B12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A01EEE" w:rsidRDefault="002610C5" w:rsidP="00A01EE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1EEE" w:rsidRDefault="002610C5" w:rsidP="00A01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E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07DA8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A9008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9008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0082">
              <w:rPr>
                <w:rFonts w:ascii="Times New Roman" w:hAnsi="Times New Roman"/>
                <w:sz w:val="20"/>
                <w:szCs w:val="20"/>
              </w:rPr>
              <w:t>Скрябинский</w:t>
            </w:r>
            <w:proofErr w:type="spellEnd"/>
            <w:r w:rsidRPr="00A90082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90082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Помощник начальника отряда по МТО</w:t>
            </w: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A9008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605 934,61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4833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A9008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4833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4833" w:rsidRDefault="002610C5" w:rsidP="00A9008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D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A9008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F04D4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F04D4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F04D4" w:rsidRDefault="002610C5" w:rsidP="00D029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F04D4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029C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A2DE6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Default="002610C5" w:rsidP="00D029C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A2DE6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029C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029C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D029C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2610C5" w:rsidRPr="00D029C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9C3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029C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C3">
              <w:rPr>
                <w:rFonts w:ascii="Times New Roman" w:hAnsi="Times New Roman"/>
                <w:sz w:val="20"/>
                <w:szCs w:val="20"/>
              </w:rPr>
              <w:t>640 996,56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Болховских В.С.</w:t>
            </w:r>
          </w:p>
        </w:tc>
        <w:tc>
          <w:tcPr>
            <w:tcW w:w="1607" w:type="dxa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02A73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2A73" w:rsidRDefault="002610C5" w:rsidP="008A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348 711,52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A02A73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A0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A02A7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A02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2A73" w:rsidRDefault="002610C5" w:rsidP="008A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A02A7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 w:rsidRPr="00A02A73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02A7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72 000,00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A53F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8A53F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A02A73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02A73" w:rsidRDefault="002610C5" w:rsidP="008A5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A02A7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2610C5" w:rsidRPr="00A02A73" w:rsidRDefault="002610C5" w:rsidP="00D02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Грузовой автомобиль УРАЛ 4320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02A73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607" w:type="dxa"/>
            <w:shd w:val="clear" w:color="auto" w:fill="auto"/>
          </w:tcPr>
          <w:p w:rsidR="002610C5" w:rsidRPr="008A53F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8A53F6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8A53F6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02A73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8A53F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8A53F6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02A73" w:rsidRDefault="002610C5" w:rsidP="00F3297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02A73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A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8A53F6" w:rsidRDefault="002610C5" w:rsidP="00F3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1F04D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F04D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Матвеев Д.Ю.</w:t>
            </w:r>
          </w:p>
        </w:tc>
        <w:tc>
          <w:tcPr>
            <w:tcW w:w="1607" w:type="dxa"/>
            <w:shd w:val="clear" w:color="auto" w:fill="auto"/>
          </w:tcPr>
          <w:p w:rsidR="002610C5" w:rsidRPr="001F04D4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1F04D4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F04D4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F04D4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F04D4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21978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978">
              <w:rPr>
                <w:rFonts w:ascii="Times New Roman" w:hAnsi="Times New Roman"/>
                <w:sz w:val="20"/>
                <w:szCs w:val="20"/>
              </w:rPr>
              <w:t>661 727,35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1F04D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F04D4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1F04D4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F04D4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F04D4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F04D4" w:rsidRDefault="002610C5" w:rsidP="001F04D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F04D4" w:rsidRDefault="002610C5" w:rsidP="001F0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D3A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1D3A16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D3A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A16">
              <w:rPr>
                <w:rFonts w:ascii="Times New Roman" w:hAnsi="Times New Roman"/>
                <w:sz w:val="20"/>
                <w:szCs w:val="20"/>
              </w:rPr>
              <w:t>Ратеев</w:t>
            </w:r>
            <w:proofErr w:type="spellEnd"/>
            <w:r w:rsidRPr="001D3A16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r w:rsidRPr="001D3A1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749 188,41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1D3A1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1D3A1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1D3A1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D3A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D3A16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D3A16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202</w:t>
            </w:r>
            <w:r w:rsidRPr="001D3A1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D3A16">
              <w:rPr>
                <w:rFonts w:ascii="Times New Roman" w:hAnsi="Times New Roman"/>
                <w:sz w:val="20"/>
                <w:szCs w:val="20"/>
              </w:rPr>
              <w:t>453,8</w:t>
            </w:r>
            <w:r w:rsidRPr="001D3A1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D3A16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1D3A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D3A1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2041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41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F2041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1D3A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2041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41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2041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1D3A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1D3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F39A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Курков А.С.</w:t>
            </w:r>
          </w:p>
        </w:tc>
        <w:tc>
          <w:tcPr>
            <w:tcW w:w="1607" w:type="dxa"/>
            <w:shd w:val="clear" w:color="auto" w:fill="auto"/>
          </w:tcPr>
          <w:p w:rsidR="002610C5" w:rsidRPr="003F39A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3F39AB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F39AB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F39AB" w:rsidRDefault="002610C5" w:rsidP="00B4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F39AB">
              <w:rPr>
                <w:rFonts w:ascii="Times New Roman" w:hAnsi="Times New Roman"/>
                <w:sz w:val="20"/>
                <w:szCs w:val="20"/>
              </w:rPr>
              <w:t>Лефан</w:t>
            </w:r>
            <w:proofErr w:type="spellEnd"/>
            <w:r w:rsidRPr="003F39AB">
              <w:rPr>
                <w:rFonts w:ascii="Times New Roman" w:hAnsi="Times New Roman"/>
                <w:sz w:val="20"/>
                <w:szCs w:val="20"/>
              </w:rPr>
              <w:t xml:space="preserve"> х60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F39A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788 506,26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B545D" w:rsidRDefault="002610C5" w:rsidP="001869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Дмитриев Е.А.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779 408,43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7DD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9042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>. Сумма кредита 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54 565,49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545D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545D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Викулова М.В.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группы МТО</w:t>
            </w:r>
          </w:p>
        </w:tc>
        <w:tc>
          <w:tcPr>
            <w:tcW w:w="992" w:type="dxa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F04D4" w:rsidRDefault="002610C5" w:rsidP="00F2041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557 588,74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F04D4" w:rsidRDefault="002610C5" w:rsidP="00F2041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F04D4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F04D4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F2041B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5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CB545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545D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Ярушина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607" w:type="dxa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складом</w:t>
            </w:r>
          </w:p>
        </w:tc>
        <w:tc>
          <w:tcPr>
            <w:tcW w:w="992" w:type="dxa"/>
            <w:shd w:val="clear" w:color="auto" w:fill="auto"/>
          </w:tcPr>
          <w:p w:rsidR="002610C5" w:rsidRPr="001D3A16" w:rsidRDefault="002610C5" w:rsidP="00CB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D3A16" w:rsidRDefault="002610C5" w:rsidP="00CB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1D3A16" w:rsidRDefault="002610C5" w:rsidP="00CB545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D3A16" w:rsidRDefault="002610C5" w:rsidP="00CB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A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545D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545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545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183 606,78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F39A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Симбиряков К.А.</w:t>
            </w:r>
          </w:p>
        </w:tc>
        <w:tc>
          <w:tcPr>
            <w:tcW w:w="1607" w:type="dxa"/>
            <w:shd w:val="clear" w:color="auto" w:fill="auto"/>
          </w:tcPr>
          <w:p w:rsidR="002610C5" w:rsidRPr="003F39A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3F39AB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F39AB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F39AB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F39AB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3F39A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F39A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F39A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F39A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3F39A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F39A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F39A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9AB">
              <w:rPr>
                <w:rFonts w:ascii="Times New Roman" w:hAnsi="Times New Roman"/>
                <w:sz w:val="20"/>
                <w:szCs w:val="20"/>
              </w:rPr>
              <w:t>672 143,71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66FB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Жидков А.В.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966FB2" w:rsidRDefault="002610C5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966FB2" w:rsidRDefault="002610C5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966FB2" w:rsidRDefault="002610C5" w:rsidP="00966FB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1313,0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966FB2" w:rsidRDefault="002610C5" w:rsidP="0096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729A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729A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9A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729A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КИА </w:t>
            </w:r>
            <w:r w:rsidRPr="00966FB2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>982 820,00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66FB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966FB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служебная </w:t>
            </w: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Казаков К.В.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85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7085A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670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085A"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788 808,26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670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670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670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85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670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419 493,38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А.Ю.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0F4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4812" w:rsidRDefault="002610C5" w:rsidP="000F4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0F4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610C5" w:rsidRPr="000F481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  <w:p w:rsidR="002610C5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0F481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F4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678 077,50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C45F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4812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C45F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4812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C45F75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4812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C45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Козин С.В.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Заместитель начальника отряд</w:t>
            </w:r>
            <w:proofErr w:type="gramStart"/>
            <w:r w:rsidRPr="00E55E60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E55E60">
              <w:rPr>
                <w:rFonts w:ascii="Times New Roman" w:hAnsi="Times New Roman"/>
                <w:sz w:val="20"/>
                <w:szCs w:val="20"/>
              </w:rPr>
              <w:t xml:space="preserve"> 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55E60">
              <w:rPr>
                <w:rFonts w:ascii="Times New Roman" w:hAnsi="Times New Roman"/>
                <w:sz w:val="20"/>
                <w:szCs w:val="20"/>
              </w:rPr>
              <w:t>КиаСпортейдж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880 396,85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329 300,11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5E6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55E60" w:rsidRDefault="002610C5" w:rsidP="00574DE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55E60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55E6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E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55E6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C2264C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B308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Гаврилов А.А.</w:t>
            </w:r>
          </w:p>
        </w:tc>
        <w:tc>
          <w:tcPr>
            <w:tcW w:w="1607" w:type="dxa"/>
            <w:shd w:val="clear" w:color="auto" w:fill="auto"/>
          </w:tcPr>
          <w:p w:rsidR="002610C5" w:rsidRPr="009B308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Помощник начальника отряда по МТО</w:t>
            </w:r>
          </w:p>
        </w:tc>
        <w:tc>
          <w:tcPr>
            <w:tcW w:w="992" w:type="dxa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9B308B" w:rsidRDefault="002610C5" w:rsidP="00C2264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308B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B308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610C5" w:rsidRPr="009B308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9B308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B308B">
              <w:rPr>
                <w:rFonts w:ascii="Times New Roman" w:hAnsi="Times New Roman"/>
                <w:sz w:val="20"/>
                <w:szCs w:val="20"/>
              </w:rPr>
              <w:t>-219010</w:t>
            </w:r>
          </w:p>
          <w:p w:rsidR="002610C5" w:rsidRPr="009B308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9B308B" w:rsidRDefault="002610C5" w:rsidP="00C22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9B308B">
              <w:rPr>
                <w:rFonts w:ascii="Times New Roman" w:hAnsi="Times New Roman"/>
                <w:sz w:val="20"/>
                <w:szCs w:val="20"/>
                <w:lang w:val="en-US"/>
              </w:rPr>
              <w:t>111130</w:t>
            </w:r>
          </w:p>
          <w:p w:rsidR="002610C5" w:rsidRPr="009B308B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B308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605 210,00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2264C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B308B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9B308B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9B308B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B308B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9B308B" w:rsidRDefault="002610C5" w:rsidP="00065A3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B308B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085A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255 874,04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C2264C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065A3A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085A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065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90E8F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Шмакова О.В.</w:t>
            </w:r>
          </w:p>
        </w:tc>
        <w:tc>
          <w:tcPr>
            <w:tcW w:w="1607" w:type="dxa"/>
            <w:shd w:val="clear" w:color="auto" w:fill="auto"/>
          </w:tcPr>
          <w:p w:rsidR="002610C5" w:rsidRPr="00A90E8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Начальник финансового отделения</w:t>
            </w:r>
          </w:p>
        </w:tc>
        <w:tc>
          <w:tcPr>
            <w:tcW w:w="992" w:type="dxa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90E8F" w:rsidRDefault="002610C5" w:rsidP="00E9672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509,0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90E8F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90E8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362 830,00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90E8F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A90E8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87" w:type="dxa"/>
            <w:shd w:val="clear" w:color="auto" w:fill="auto"/>
          </w:tcPr>
          <w:p w:rsidR="002610C5" w:rsidRPr="00A90E8F" w:rsidRDefault="002610C5" w:rsidP="00E9672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90E8F" w:rsidRDefault="002610C5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E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90E8F" w:rsidRDefault="002610C5" w:rsidP="00574D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90E8F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90E8F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043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08E">
              <w:rPr>
                <w:rFonts w:ascii="Times New Roman" w:hAnsi="Times New Roman"/>
                <w:sz w:val="20"/>
                <w:szCs w:val="20"/>
              </w:rPr>
              <w:t>Ахтямов</w:t>
            </w:r>
            <w:proofErr w:type="spellEnd"/>
            <w:r w:rsidRPr="009F308E">
              <w:rPr>
                <w:rFonts w:ascii="Times New Roman" w:hAnsi="Times New Roman"/>
                <w:sz w:val="20"/>
                <w:szCs w:val="20"/>
              </w:rPr>
              <w:t xml:space="preserve"> Д.Ш.</w:t>
            </w:r>
          </w:p>
        </w:tc>
        <w:tc>
          <w:tcPr>
            <w:tcW w:w="1607" w:type="dxa"/>
            <w:shd w:val="clear" w:color="auto" w:fill="auto"/>
          </w:tcPr>
          <w:p w:rsidR="002610C5" w:rsidRPr="009F308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9F308E" w:rsidRDefault="002610C5" w:rsidP="00112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08E" w:rsidRDefault="002610C5" w:rsidP="00112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F308E" w:rsidRDefault="002610C5" w:rsidP="001122B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08E" w:rsidRDefault="002610C5" w:rsidP="00112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90E4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90E4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90E4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90E4E" w:rsidRDefault="002610C5" w:rsidP="00085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0E4E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490E4E">
              <w:rPr>
                <w:rFonts w:ascii="Times New Roman" w:hAnsi="Times New Roman"/>
                <w:sz w:val="20"/>
                <w:szCs w:val="20"/>
              </w:rPr>
              <w:t xml:space="preserve"> 215800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90E4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702 665,85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90E4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90E4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90E4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90E4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182 233,77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90E4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90E4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90E4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90E4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90E4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Широков Е.Ю.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717 580,00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213 785,80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7085A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shd w:val="clear" w:color="auto" w:fill="auto"/>
          </w:tcPr>
          <w:p w:rsidR="002610C5" w:rsidRPr="0067085A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7085A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7085A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7085A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8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66FB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Безродных В.М.</w:t>
            </w:r>
          </w:p>
        </w:tc>
        <w:tc>
          <w:tcPr>
            <w:tcW w:w="1607" w:type="dxa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66FB2" w:rsidRDefault="002610C5" w:rsidP="0088288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66FB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66F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6FB2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867FF9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695 585,64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66FB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66FB2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66FB2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66FB2" w:rsidRDefault="002610C5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66FB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66FB2" w:rsidRDefault="002610C5" w:rsidP="00867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247 239,79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66FB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66FB2" w:rsidRDefault="002610C5" w:rsidP="00765C9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66FB2" w:rsidRDefault="002610C5" w:rsidP="0088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66FB2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66FB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55EE" w:rsidRDefault="002610C5" w:rsidP="003E6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Насретдинов М.Х.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765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t xml:space="preserve"> </w:t>
            </w:r>
            <w:r w:rsidRPr="001755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1755E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1755EE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664 065,00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755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1755E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1755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1755EE" w:rsidRDefault="002610C5" w:rsidP="0017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176 559,04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755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1755E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1755E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1755E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55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755E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Раскостов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17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17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17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632 957,02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B23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B23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B23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475 454,53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755E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1755E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755EE" w:rsidRDefault="002610C5" w:rsidP="00E30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5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755E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08E">
              <w:rPr>
                <w:rFonts w:ascii="Times New Roman" w:hAnsi="Times New Roman"/>
                <w:sz w:val="20"/>
                <w:szCs w:val="20"/>
              </w:rPr>
              <w:t>Викулов</w:t>
            </w:r>
            <w:proofErr w:type="spellEnd"/>
            <w:r w:rsidRPr="009F308E">
              <w:rPr>
                <w:rFonts w:ascii="Times New Roman" w:hAnsi="Times New Roman"/>
                <w:sz w:val="20"/>
                <w:szCs w:val="20"/>
              </w:rPr>
              <w:t xml:space="preserve"> П.Б.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9F308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9F308E">
              <w:rPr>
                <w:rFonts w:ascii="Times New Roman" w:hAnsi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9F308E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696 274,46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226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9F308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08E">
              <w:rPr>
                <w:rFonts w:ascii="Times New Roman" w:hAnsi="Times New Roman"/>
                <w:sz w:val="20"/>
                <w:szCs w:val="20"/>
              </w:rPr>
              <w:t>Мототраспортное</w:t>
            </w:r>
            <w:proofErr w:type="spellEnd"/>
            <w:r w:rsidRPr="009F308E">
              <w:rPr>
                <w:rFonts w:ascii="Times New Roman" w:hAnsi="Times New Roman"/>
                <w:sz w:val="20"/>
                <w:szCs w:val="20"/>
              </w:rPr>
              <w:t xml:space="preserve"> средство Урал ИМЗ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9F308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9F308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192 074,48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9F308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9F308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F308E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08E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308E">
              <w:rPr>
                <w:rFonts w:ascii="Times New Roman" w:hAnsi="Times New Roman"/>
                <w:sz w:val="20"/>
                <w:szCs w:val="20"/>
              </w:rPr>
              <w:t>Ганеев</w:t>
            </w:r>
            <w:proofErr w:type="spellEnd"/>
            <w:r w:rsidRPr="009F308E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9F308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08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9F3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08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9F308E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629 226,58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F308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F308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9F308E" w:rsidRDefault="002610C5" w:rsidP="00F07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9F308E" w:rsidRDefault="002610C5" w:rsidP="00F07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08E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BF2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0D81">
              <w:rPr>
                <w:rFonts w:ascii="Times New Roman" w:hAnsi="Times New Roman"/>
                <w:sz w:val="20"/>
                <w:szCs w:val="20"/>
              </w:rPr>
              <w:t>Шагиахметов</w:t>
            </w:r>
            <w:proofErr w:type="spellEnd"/>
            <w:r w:rsidRPr="00450D81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E30606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6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30606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606"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E30606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6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E30606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60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E3060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E30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0606">
              <w:rPr>
                <w:rFonts w:ascii="Times New Roman" w:hAnsi="Times New Roman"/>
                <w:sz w:val="20"/>
                <w:szCs w:val="20"/>
              </w:rPr>
              <w:lastRenderedPageBreak/>
              <w:t>Октавия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E30606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606">
              <w:rPr>
                <w:rFonts w:ascii="Times New Roman" w:hAnsi="Times New Roman"/>
                <w:sz w:val="20"/>
                <w:szCs w:val="20"/>
              </w:rPr>
              <w:lastRenderedPageBreak/>
              <w:t>791 750,00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176 695,88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50D81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50D81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50D81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50D8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00A70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Мельников С.И.</w:t>
            </w:r>
          </w:p>
        </w:tc>
        <w:tc>
          <w:tcPr>
            <w:tcW w:w="1607" w:type="dxa"/>
            <w:shd w:val="clear" w:color="auto" w:fill="auto"/>
          </w:tcPr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200A70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00A70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00A70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00A70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00A7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00A7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00A7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00A70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00A7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A70">
              <w:rPr>
                <w:rFonts w:ascii="Times New Roman" w:hAnsi="Times New Roman"/>
                <w:sz w:val="20"/>
                <w:szCs w:val="20"/>
              </w:rPr>
              <w:t>623 840,00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414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Григорьев Е.Н.</w:t>
            </w:r>
          </w:p>
        </w:tc>
        <w:tc>
          <w:tcPr>
            <w:tcW w:w="1607" w:type="dxa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441442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41442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41442" w:rsidRDefault="002610C5" w:rsidP="00F72E08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41442" w:rsidRDefault="002610C5" w:rsidP="00F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41442">
              <w:rPr>
                <w:rFonts w:ascii="Times New Roman" w:hAnsi="Times New Roman"/>
                <w:sz w:val="20"/>
                <w:szCs w:val="20"/>
              </w:rPr>
              <w:t>Мицубиши</w:t>
            </w:r>
            <w:proofErr w:type="spellEnd"/>
            <w:r w:rsidRPr="00441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1442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692 954,13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414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41442" w:rsidRDefault="002610C5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283 589,87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41442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41442" w:rsidRDefault="002610C5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441442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41442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41442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4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9570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Смирнов А.А</w:t>
            </w:r>
          </w:p>
        </w:tc>
        <w:tc>
          <w:tcPr>
            <w:tcW w:w="1607" w:type="dxa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29570E" w:rsidRDefault="002610C5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29570E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  <w:r w:rsidRPr="0029570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Легковой автомобиль ВАЗ 2108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906 932,77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9570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9570E" w:rsidRDefault="002610C5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178 550,01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9570E" w:rsidRDefault="002610C5" w:rsidP="00370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9570E" w:rsidRDefault="002610C5" w:rsidP="004975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9570E" w:rsidRDefault="002610C5" w:rsidP="00497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9570E" w:rsidRDefault="002610C5" w:rsidP="0029570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9570E" w:rsidRDefault="002610C5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9570E" w:rsidRDefault="002610C5" w:rsidP="00295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9570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9570E" w:rsidRDefault="002610C5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9570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55E60" w:rsidRPr="00D55BAD" w:rsidRDefault="00E55E6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9B1">
              <w:rPr>
                <w:rFonts w:ascii="Times New Roman" w:hAnsi="Times New Roman"/>
                <w:sz w:val="20"/>
                <w:szCs w:val="20"/>
              </w:rPr>
              <w:t>Перушкин</w:t>
            </w:r>
            <w:proofErr w:type="spellEnd"/>
            <w:r w:rsidRPr="005E49B1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E55E60" w:rsidRPr="005E49B1" w:rsidRDefault="00E55E6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Легковой автомобиль Лада 111830</w:t>
            </w:r>
          </w:p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 xml:space="preserve">Лодка ПВХ Кайман </w:t>
            </w:r>
            <w:r w:rsidRPr="005E49B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5E49B1">
              <w:rPr>
                <w:rFonts w:ascii="Times New Roman" w:hAnsi="Times New Roman"/>
                <w:sz w:val="20"/>
                <w:szCs w:val="20"/>
              </w:rPr>
              <w:t>-330</w:t>
            </w:r>
          </w:p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5E49B1">
              <w:rPr>
                <w:rFonts w:ascii="Times New Roman" w:hAnsi="Times New Roman"/>
                <w:sz w:val="20"/>
                <w:szCs w:val="20"/>
              </w:rPr>
              <w:lastRenderedPageBreak/>
              <w:t>легковой бортовой КМЗ 828420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E55E60" w:rsidRPr="005E49B1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lastRenderedPageBreak/>
              <w:t>621 684,77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5E60" w:rsidRPr="00D55BAD" w:rsidRDefault="00E55E6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E55E60" w:rsidRPr="005E49B1" w:rsidRDefault="00E55E6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E55E60" w:rsidRPr="005E49B1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5E60" w:rsidRPr="00D55BAD" w:rsidRDefault="00E55E6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E55E60" w:rsidRPr="005E49B1" w:rsidRDefault="00E55E6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55E60" w:rsidRPr="005E49B1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95 508,26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5E60" w:rsidRPr="00D55BAD" w:rsidRDefault="00E55E60" w:rsidP="00CA433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55E60" w:rsidRPr="005E49B1" w:rsidRDefault="00E55E60" w:rsidP="00A45EE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5E49B1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E55E60" w:rsidRPr="005E49B1" w:rsidRDefault="00E55E6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5E60" w:rsidRPr="005E49B1" w:rsidRDefault="00E55E6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5E60" w:rsidRPr="005E49B1" w:rsidRDefault="00E55E60" w:rsidP="00CA4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5E60" w:rsidRPr="005E49B1" w:rsidRDefault="00E55E60" w:rsidP="0001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55E60" w:rsidRPr="005E49B1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A90082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90082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0082">
              <w:rPr>
                <w:rFonts w:ascii="Times New Roman" w:hAnsi="Times New Roman"/>
                <w:sz w:val="20"/>
                <w:szCs w:val="20"/>
              </w:rPr>
              <w:t>Волокитин</w:t>
            </w:r>
            <w:proofErr w:type="spellEnd"/>
            <w:r w:rsidRPr="00A9008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607" w:type="dxa"/>
            <w:shd w:val="clear" w:color="auto" w:fill="auto"/>
          </w:tcPr>
          <w:p w:rsidR="002610C5" w:rsidRPr="00A90082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A90082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90082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90082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90082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90082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90082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90082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90082" w:rsidRDefault="002610C5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90082" w:rsidRDefault="002610C5" w:rsidP="00A90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082">
              <w:rPr>
                <w:rFonts w:ascii="Times New Roman" w:hAnsi="Times New Roman"/>
                <w:sz w:val="20"/>
                <w:szCs w:val="20"/>
              </w:rPr>
              <w:t>676 834,81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E55E60" w:rsidRPr="00D55BAD" w:rsidRDefault="00E55E60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55E60" w:rsidRPr="003F28E3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Карпов Н.С.</w:t>
            </w:r>
          </w:p>
        </w:tc>
        <w:tc>
          <w:tcPr>
            <w:tcW w:w="1607" w:type="dxa"/>
            <w:shd w:val="clear" w:color="auto" w:fill="auto"/>
          </w:tcPr>
          <w:p w:rsidR="00E55E60" w:rsidRPr="003F28E3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E55E60" w:rsidRPr="003F28E3" w:rsidRDefault="00E55E6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3F28E3" w:rsidRDefault="00E55E6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E55E60" w:rsidRPr="003F28E3" w:rsidRDefault="00E55E60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3F28E3" w:rsidRDefault="00E55E60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E55E60" w:rsidRPr="003F28E3" w:rsidRDefault="00E55E6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5E60" w:rsidRPr="003F28E3" w:rsidRDefault="00E55E60" w:rsidP="001E07F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5E60" w:rsidRPr="003F28E3" w:rsidRDefault="00E55E60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5E60" w:rsidRPr="003F28E3" w:rsidRDefault="00E55E60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E55E60" w:rsidRPr="003F28E3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514 432,00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55E60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E55E60" w:rsidRPr="00D55BAD" w:rsidRDefault="00E55E60" w:rsidP="003F28E3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E55E60" w:rsidRPr="003F28E3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E55E60" w:rsidRPr="003F28E3" w:rsidRDefault="00E55E60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55E60" w:rsidRPr="003F28E3" w:rsidRDefault="00E55E6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55E60" w:rsidRPr="003F28E3" w:rsidRDefault="00E55E6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E55E60" w:rsidRPr="003F28E3" w:rsidRDefault="00E55E60" w:rsidP="003F28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E55E60" w:rsidRPr="003F28E3" w:rsidRDefault="00E55E6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E55E60" w:rsidRPr="003F28E3" w:rsidRDefault="00E55E6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55E60" w:rsidRPr="003F28E3" w:rsidRDefault="00E55E60" w:rsidP="003F28E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E55E60" w:rsidRPr="003F28E3" w:rsidRDefault="00E55E60" w:rsidP="003F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E55E60" w:rsidRPr="003F28E3" w:rsidRDefault="00E55E60" w:rsidP="001F7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E55E60" w:rsidRPr="003F28E3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E3">
              <w:rPr>
                <w:rFonts w:ascii="Times New Roman" w:hAnsi="Times New Roman"/>
                <w:sz w:val="20"/>
                <w:szCs w:val="20"/>
              </w:rPr>
              <w:t>209 147,34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5E60" w:rsidRPr="00D55BAD" w:rsidRDefault="00E55E6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2BBE">
              <w:rPr>
                <w:rFonts w:ascii="Times New Roman" w:hAnsi="Times New Roman"/>
                <w:sz w:val="20"/>
                <w:szCs w:val="20"/>
              </w:rPr>
              <w:t>Мозюка</w:t>
            </w:r>
            <w:proofErr w:type="spellEnd"/>
            <w:r w:rsidRPr="00612BBE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612BBE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612BBE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Фиат </w:t>
            </w:r>
            <w:proofErr w:type="spellStart"/>
            <w:r w:rsidRPr="00612BBE">
              <w:rPr>
                <w:rFonts w:ascii="Times New Roman" w:hAnsi="Times New Roman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612BB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643 506,17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612BBE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12BBE" w:rsidRDefault="002610C5" w:rsidP="001E0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12BBE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12BBE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12BBE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12BB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78 000,60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612BB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12BBE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12BBE" w:rsidRDefault="002610C5" w:rsidP="00612BB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B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612BBE" w:rsidRDefault="002610C5" w:rsidP="0061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612BBE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015A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5A1">
              <w:rPr>
                <w:rFonts w:ascii="Times New Roman" w:hAnsi="Times New Roman"/>
                <w:sz w:val="20"/>
                <w:szCs w:val="20"/>
              </w:rPr>
              <w:t>Коннов</w:t>
            </w:r>
            <w:proofErr w:type="spellEnd"/>
            <w:r w:rsidRPr="005015A1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607" w:type="dxa"/>
            <w:shd w:val="clear" w:color="auto" w:fill="auto"/>
          </w:tcPr>
          <w:p w:rsidR="002610C5" w:rsidRPr="005015A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2610C5" w:rsidRPr="005015A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015A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015A1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015A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015A1" w:rsidRDefault="002610C5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015A1" w:rsidRDefault="002610C5" w:rsidP="00B83CB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015A1" w:rsidRDefault="002610C5" w:rsidP="00B8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C6C43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                    217230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015A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5A1">
              <w:rPr>
                <w:rFonts w:ascii="Times New Roman" w:hAnsi="Times New Roman"/>
                <w:sz w:val="20"/>
                <w:szCs w:val="20"/>
              </w:rPr>
              <w:t>590 703,00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628E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8E1">
              <w:rPr>
                <w:rFonts w:ascii="Times New Roman" w:hAnsi="Times New Roman"/>
                <w:sz w:val="20"/>
                <w:szCs w:val="20"/>
              </w:rPr>
              <w:t>Аптин</w:t>
            </w:r>
            <w:proofErr w:type="spellEnd"/>
            <w:r w:rsidRPr="00D628E1">
              <w:rPr>
                <w:rFonts w:ascii="Times New Roman" w:hAnsi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607" w:type="dxa"/>
            <w:shd w:val="clear" w:color="auto" w:fill="auto"/>
          </w:tcPr>
          <w:p w:rsidR="002610C5" w:rsidRPr="00D628E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D628E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628E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628E1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628E1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628E1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628E1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628E1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628E1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628E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8E1">
              <w:rPr>
                <w:rFonts w:ascii="Times New Roman" w:hAnsi="Times New Roman"/>
                <w:sz w:val="20"/>
                <w:szCs w:val="20"/>
              </w:rPr>
              <w:t>592 920,47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27D7">
              <w:rPr>
                <w:rFonts w:ascii="Times New Roman" w:hAnsi="Times New Roman"/>
                <w:sz w:val="20"/>
                <w:szCs w:val="20"/>
              </w:rPr>
              <w:t>Жмаева</w:t>
            </w:r>
            <w:proofErr w:type="spellEnd"/>
            <w:r w:rsidRPr="000827D7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607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2610C5" w:rsidRPr="000827D7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827D7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827D7" w:rsidRDefault="002610C5" w:rsidP="00272B1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827D7" w:rsidRDefault="002610C5" w:rsidP="00272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827D7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827D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647 708,81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827D7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0827D7" w:rsidRDefault="002610C5" w:rsidP="00BB1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27D7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82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27D7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0827D7" w:rsidRDefault="002610C5" w:rsidP="000827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1 406  721,82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827D7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0827D7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0827D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827D7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827D7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827D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0827D7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827D7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827D7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827D7" w:rsidRDefault="002610C5" w:rsidP="00772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827D7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7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  <w:tab w:val="center" w:pos="195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F35D5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Пашков М.В.</w:t>
            </w:r>
          </w:p>
        </w:tc>
        <w:tc>
          <w:tcPr>
            <w:tcW w:w="1607" w:type="dxa"/>
            <w:shd w:val="clear" w:color="auto" w:fill="auto"/>
          </w:tcPr>
          <w:p w:rsidR="002610C5" w:rsidRPr="009F35D5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F35D5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F35D5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F35D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9F35D5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F35D5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5D5">
              <w:rPr>
                <w:rFonts w:ascii="Times New Roman" w:hAnsi="Times New Roman"/>
                <w:sz w:val="20"/>
                <w:szCs w:val="20"/>
              </w:rPr>
              <w:t>613 995,49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E5B7A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Зиновьев Н.С.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E5B7A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1E5B7A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AA0514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AA0514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610 091,43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E5B7A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E5B7A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1E5B7A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E5B7A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C6C4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Матушкин Я.А.</w:t>
            </w:r>
          </w:p>
        </w:tc>
        <w:tc>
          <w:tcPr>
            <w:tcW w:w="1607" w:type="dxa"/>
            <w:shd w:val="clear" w:color="auto" w:fill="auto"/>
          </w:tcPr>
          <w:p w:rsidR="002610C5" w:rsidRPr="00BC6C4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BC6C4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C6C4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BC6C43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C6C4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C6C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C6C43" w:rsidRDefault="002610C5" w:rsidP="00330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C6C4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602 162,06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2793">
              <w:rPr>
                <w:rFonts w:ascii="Times New Roman" w:hAnsi="Times New Roman"/>
                <w:sz w:val="20"/>
                <w:szCs w:val="20"/>
              </w:rPr>
              <w:t>Галискаров</w:t>
            </w:r>
            <w:proofErr w:type="spellEnd"/>
            <w:r w:rsidRPr="00B12793"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C6C4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695 950,77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D745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D74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1279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B1279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12793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B12793">
              <w:rPr>
                <w:rFonts w:ascii="Times New Roman" w:hAnsi="Times New Roman"/>
                <w:sz w:val="20"/>
                <w:szCs w:val="20"/>
              </w:rPr>
              <w:t xml:space="preserve"> Спектра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B1279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213 754,00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BC6C4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BC6C4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1279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242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12793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1279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B12793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12793" w:rsidRDefault="002610C5" w:rsidP="00B12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7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1279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88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C6C4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C43">
              <w:rPr>
                <w:rFonts w:ascii="Times New Roman" w:hAnsi="Times New Roman"/>
                <w:sz w:val="20"/>
                <w:szCs w:val="20"/>
              </w:rPr>
              <w:t>Грибовский</w:t>
            </w:r>
            <w:proofErr w:type="spellEnd"/>
            <w:r w:rsidRPr="00BC6C43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07" w:type="dxa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C6C43" w:rsidRDefault="002610C5" w:rsidP="00BC6C4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481,0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592 045,64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C6C4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C6C43" w:rsidRDefault="002610C5" w:rsidP="00BC6C4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C6C43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BC6C43" w:rsidRDefault="002610C5" w:rsidP="00BC6C4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BC6C43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47FB5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Лещина Н.Л.</w:t>
            </w:r>
          </w:p>
        </w:tc>
        <w:tc>
          <w:tcPr>
            <w:tcW w:w="1607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55BAD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55BAD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55BAD" w:rsidRDefault="002610C5" w:rsidP="009D1A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569 677,15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E47F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47FB5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47FB5" w:rsidRDefault="002610C5" w:rsidP="009D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47FB5" w:rsidRDefault="002610C5" w:rsidP="0043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FB5">
              <w:rPr>
                <w:rFonts w:ascii="Times New Roman" w:hAnsi="Times New Roman"/>
                <w:sz w:val="20"/>
                <w:szCs w:val="20"/>
              </w:rPr>
              <w:t>541 132,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47FB5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E47FB5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47FB5" w:rsidRDefault="002610C5" w:rsidP="009D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47FB5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47A9F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A9F">
              <w:rPr>
                <w:rFonts w:ascii="Times New Roman" w:hAnsi="Times New Roman"/>
                <w:sz w:val="20"/>
                <w:szCs w:val="20"/>
              </w:rPr>
              <w:t>Юзеев</w:t>
            </w:r>
            <w:proofErr w:type="spellEnd"/>
            <w:r w:rsidRPr="00947A9F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2610C5" w:rsidRPr="00947A9F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2" w:type="dxa"/>
            <w:shd w:val="clear" w:color="auto" w:fill="auto"/>
          </w:tcPr>
          <w:p w:rsidR="002610C5" w:rsidRPr="00947A9F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947A9F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47A9F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947A9F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947A9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47A9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947A9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947A9F" w:rsidRDefault="002610C5" w:rsidP="009D1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947A9F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9F">
              <w:rPr>
                <w:rFonts w:ascii="Times New Roman" w:hAnsi="Times New Roman"/>
                <w:sz w:val="20"/>
                <w:szCs w:val="20"/>
              </w:rPr>
              <w:t>580 501,38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1318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Иванов А.М.</w:t>
            </w:r>
          </w:p>
        </w:tc>
        <w:tc>
          <w:tcPr>
            <w:tcW w:w="1607" w:type="dxa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B1318" w:rsidRDefault="002610C5" w:rsidP="00A2571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1318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B1318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756 848,00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1318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B1318" w:rsidRDefault="002610C5" w:rsidP="00766E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B1318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t xml:space="preserve"> </w:t>
            </w:r>
            <w:r w:rsidRPr="00CB1318">
              <w:rPr>
                <w:rFonts w:ascii="Times New Roman" w:hAnsi="Times New Roman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B1318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Нарывский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07" w:type="dxa"/>
            <w:shd w:val="clear" w:color="auto" w:fill="auto"/>
          </w:tcPr>
          <w:p w:rsidR="002610C5" w:rsidRPr="00DE4EC3" w:rsidRDefault="002610C5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C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CB1318" w:rsidRDefault="002610C5" w:rsidP="00766E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B1318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B1318" w:rsidRDefault="002610C5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B1318" w:rsidRDefault="002610C5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B1318" w:rsidRDefault="002610C5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E4EC3" w:rsidRDefault="002610C5" w:rsidP="00DE4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C3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B1318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457 089,80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269ED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9ED">
              <w:rPr>
                <w:rFonts w:ascii="Times New Roman" w:hAnsi="Times New Roman"/>
                <w:sz w:val="20"/>
                <w:szCs w:val="20"/>
              </w:rPr>
              <w:t>Хужаев</w:t>
            </w:r>
            <w:proofErr w:type="spellEnd"/>
            <w:r w:rsidRPr="00A269ED">
              <w:rPr>
                <w:rFonts w:ascii="Times New Roman" w:hAnsi="Times New Roman"/>
                <w:sz w:val="20"/>
                <w:szCs w:val="20"/>
              </w:rPr>
              <w:t xml:space="preserve"> А.Т.</w:t>
            </w:r>
          </w:p>
        </w:tc>
        <w:tc>
          <w:tcPr>
            <w:tcW w:w="1607" w:type="dxa"/>
            <w:shd w:val="clear" w:color="auto" w:fill="auto"/>
          </w:tcPr>
          <w:p w:rsidR="002610C5" w:rsidRPr="00A269ED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2" w:type="dxa"/>
            <w:shd w:val="clear" w:color="auto" w:fill="auto"/>
          </w:tcPr>
          <w:p w:rsidR="002610C5" w:rsidRPr="00A269ED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A269ED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269ED" w:rsidRDefault="002610C5" w:rsidP="00766E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A269ED" w:rsidRDefault="002610C5" w:rsidP="0076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A269ED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269ED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A269ED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A269ED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9ED">
              <w:rPr>
                <w:rFonts w:ascii="Times New Roman" w:hAnsi="Times New Roman"/>
              </w:rPr>
              <w:t>Легковой автомобиль ВАЗ 2108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A269ED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9ED">
              <w:rPr>
                <w:rFonts w:ascii="Times New Roman" w:hAnsi="Times New Roman"/>
                <w:sz w:val="20"/>
                <w:szCs w:val="20"/>
              </w:rPr>
              <w:t>624 738,83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6379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6379">
              <w:rPr>
                <w:rFonts w:ascii="Times New Roman" w:hAnsi="Times New Roman"/>
                <w:sz w:val="20"/>
                <w:szCs w:val="20"/>
              </w:rPr>
              <w:t>Печеркин</w:t>
            </w:r>
            <w:proofErr w:type="spellEnd"/>
            <w:r w:rsidRPr="00E26379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607" w:type="dxa"/>
            <w:shd w:val="clear" w:color="auto" w:fill="auto"/>
          </w:tcPr>
          <w:p w:rsidR="002610C5" w:rsidRPr="00E26379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26379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26379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6379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26379" w:rsidRDefault="002610C5" w:rsidP="00993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E4EC3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C3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26379" w:rsidRDefault="002610C5" w:rsidP="00E26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1 332 097,01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6379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26379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26379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26379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379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26379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6379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26379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26379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26379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E26379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379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E26379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3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E797B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7B">
              <w:rPr>
                <w:rFonts w:ascii="Times New Roman" w:hAnsi="Times New Roman"/>
                <w:sz w:val="20"/>
                <w:szCs w:val="20"/>
              </w:rPr>
              <w:t>Коребо</w:t>
            </w:r>
            <w:proofErr w:type="spellEnd"/>
            <w:r w:rsidRPr="002E797B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607" w:type="dxa"/>
            <w:shd w:val="clear" w:color="auto" w:fill="auto"/>
          </w:tcPr>
          <w:p w:rsidR="002610C5" w:rsidRPr="002E797B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E797B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E797B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797B" w:rsidRDefault="002610C5" w:rsidP="002E7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E79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E797B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E797B" w:rsidRDefault="002610C5" w:rsidP="002E79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97B">
              <w:rPr>
                <w:rFonts w:ascii="Times New Roman" w:hAnsi="Times New Roman"/>
              </w:rPr>
              <w:t xml:space="preserve">Легковой автомобиль Ниссан </w:t>
            </w:r>
            <w:r w:rsidRPr="002E797B">
              <w:rPr>
                <w:rFonts w:ascii="Times New Roman" w:hAnsi="Times New Roman"/>
                <w:lang w:val="en-US"/>
              </w:rPr>
              <w:t>X</w:t>
            </w:r>
            <w:r w:rsidRPr="002E797B">
              <w:rPr>
                <w:rFonts w:ascii="Times New Roman" w:hAnsi="Times New Roman"/>
              </w:rPr>
              <w:t>-</w:t>
            </w:r>
            <w:r w:rsidRPr="002E797B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E797B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614 307,82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E797B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E797B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E797B" w:rsidRDefault="002610C5" w:rsidP="004F65A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2E797B" w:rsidRDefault="002610C5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2E797B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797B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2E797B" w:rsidRDefault="002610C5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2E797B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97B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2E797B" w:rsidRDefault="002610C5" w:rsidP="002E7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797B">
              <w:rPr>
                <w:rFonts w:ascii="Times New Roman" w:hAnsi="Times New Roman"/>
                <w:sz w:val="20"/>
                <w:szCs w:val="20"/>
                <w:lang w:val="en-US"/>
              </w:rPr>
              <w:t>366 852</w:t>
            </w:r>
            <w:r w:rsidRPr="002E797B">
              <w:rPr>
                <w:rFonts w:ascii="Times New Roman" w:hAnsi="Times New Roman"/>
                <w:sz w:val="20"/>
                <w:szCs w:val="20"/>
              </w:rPr>
              <w:t>,</w:t>
            </w:r>
            <w:r w:rsidRPr="002E797B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A4B3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Чистяков И.И.</w:t>
            </w:r>
          </w:p>
        </w:tc>
        <w:tc>
          <w:tcPr>
            <w:tcW w:w="1607" w:type="dxa"/>
            <w:shd w:val="clear" w:color="auto" w:fill="auto"/>
          </w:tcPr>
          <w:p w:rsidR="002610C5" w:rsidRPr="001A4B31" w:rsidRDefault="002610C5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A4B31" w:rsidRDefault="002610C5" w:rsidP="001A4B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A4B31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B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1A4B31">
              <w:rPr>
                <w:rFonts w:ascii="Times New Roman" w:hAnsi="Times New Roman"/>
              </w:rPr>
              <w:t>Сузуки</w:t>
            </w:r>
            <w:proofErr w:type="spellEnd"/>
            <w:r w:rsidRPr="001A4B31">
              <w:rPr>
                <w:rFonts w:ascii="Times New Roman" w:hAnsi="Times New Roman"/>
              </w:rPr>
              <w:t xml:space="preserve"> СХ 4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A4B31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1 268 475,41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70506 от </w:t>
            </w:r>
            <w:r w:rsidRPr="001A4B31">
              <w:rPr>
                <w:rFonts w:ascii="Times New Roman" w:hAnsi="Times New Roman"/>
                <w:sz w:val="20"/>
                <w:szCs w:val="20"/>
              </w:rPr>
              <w:lastRenderedPageBreak/>
              <w:t>20.11.2015. Сумма кредита 1 250 000,00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A4B3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A4B31" w:rsidRDefault="002610C5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A4B31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A4B31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B3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A4B31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2 074 408,45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1A4B3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A4B3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1A4B31" w:rsidRDefault="002610C5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A4B31" w:rsidRDefault="002610C5" w:rsidP="001A4B3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A4B31" w:rsidRDefault="002610C5" w:rsidP="001A4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A4B31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A4B31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1A4B3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A4B31" w:rsidRDefault="002610C5" w:rsidP="00A45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A4B31" w:rsidRDefault="002610C5" w:rsidP="00BE6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A4B31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EC6E13">
            <w:pPr>
              <w:jc w:val="center"/>
            </w:pPr>
            <w:r w:rsidRPr="00D9072C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A4B31" w:rsidRDefault="002610C5" w:rsidP="00857E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B3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A4B31" w:rsidRDefault="002610C5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1A4B3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A4B31" w:rsidRDefault="002610C5" w:rsidP="004C748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EC6E13">
            <w:pPr>
              <w:jc w:val="center"/>
            </w:pPr>
            <w:r w:rsidRPr="00D9072C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B3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1A4B3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B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1A4B31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Чугунов Е.А.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41625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451BB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51BBF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51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1BBF">
              <w:rPr>
                <w:rFonts w:ascii="Times New Roman" w:hAnsi="Times New Roman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451BB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BBF">
              <w:rPr>
                <w:rFonts w:ascii="Times New Roman" w:hAnsi="Times New Roman"/>
                <w:sz w:val="20"/>
                <w:szCs w:val="20"/>
              </w:rPr>
              <w:t>670 003,75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45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A77DD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266422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26.06.2014</w:t>
            </w:r>
            <w:r w:rsidRPr="00A77DD0">
              <w:rPr>
                <w:rFonts w:ascii="Times New Roman" w:hAnsi="Times New Roman"/>
                <w:sz w:val="20"/>
                <w:szCs w:val="20"/>
              </w:rPr>
              <w:t>. Сумма кредита 1</w:t>
            </w:r>
            <w:r>
              <w:rPr>
                <w:rFonts w:ascii="Times New Roman" w:hAnsi="Times New Roman"/>
                <w:sz w:val="20"/>
                <w:szCs w:val="20"/>
              </w:rPr>
              <w:t> 850 000,00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41625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AC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160 528,94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E2397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D6AC2" w:rsidRDefault="002610C5" w:rsidP="00E23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AC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Титова Н.М.</w:t>
            </w:r>
          </w:p>
        </w:tc>
        <w:tc>
          <w:tcPr>
            <w:tcW w:w="1607" w:type="dxa"/>
            <w:shd w:val="clear" w:color="auto" w:fill="auto"/>
          </w:tcPr>
          <w:p w:rsidR="002610C5" w:rsidRPr="005C2E61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E61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E6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280 812,39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A77DD0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DD0">
              <w:rPr>
                <w:rFonts w:ascii="Times New Roman" w:hAnsi="Times New Roman"/>
                <w:sz w:val="20"/>
                <w:szCs w:val="20"/>
              </w:rPr>
              <w:t>Квартира кредитный договор № 623/3349-0000466 от 13.03.2013. Сумма кредита 1 393 000,00</w:t>
            </w: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5C2E61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E61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E6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473 241,59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5C2E61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C2E61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5C2E6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E61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5C2E6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E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Каримова Н.Н.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F617D4">
              <w:rPr>
                <w:rFonts w:ascii="Times New Roman" w:hAnsi="Times New Roman"/>
              </w:rPr>
              <w:t>Шкода</w:t>
            </w:r>
            <w:proofErr w:type="gramEnd"/>
            <w:r w:rsidRPr="00F617D4">
              <w:rPr>
                <w:rFonts w:ascii="Times New Roman" w:hAnsi="Times New Roman"/>
              </w:rPr>
              <w:t xml:space="preserve"> </w:t>
            </w:r>
            <w:proofErr w:type="spellStart"/>
            <w:r w:rsidRPr="00F617D4"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585 045,00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D55BAD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D55BAD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D55BAD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D55BAD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437 729,50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F617D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Щеголев Е.В.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Начальник СПСЧ</w:t>
            </w: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958 052,60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F617D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216 795,31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617D4" w:rsidRDefault="002610C5" w:rsidP="00CE73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7D4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34CF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534CF" w:rsidRDefault="002610C5" w:rsidP="00DD77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34CF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744">
              <w:rPr>
                <w:rFonts w:ascii="Times New Roman" w:hAnsi="Times New Roman"/>
              </w:rPr>
              <w:t xml:space="preserve">Легковой </w:t>
            </w:r>
            <w:r w:rsidRPr="003D1744">
              <w:rPr>
                <w:rFonts w:ascii="Times New Roman" w:hAnsi="Times New Roman"/>
              </w:rPr>
              <w:lastRenderedPageBreak/>
              <w:t>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Суперб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725 997,33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174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D1744" w:rsidRDefault="002610C5" w:rsidP="00DD77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174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увольнение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DD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42 039,86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617D4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А.Б.</w:t>
            </w:r>
          </w:p>
        </w:tc>
        <w:tc>
          <w:tcPr>
            <w:tcW w:w="1607" w:type="dxa"/>
            <w:shd w:val="clear" w:color="auto" w:fill="auto"/>
          </w:tcPr>
          <w:p w:rsidR="002610C5" w:rsidRPr="00F617D4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части по МТО</w:t>
            </w: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D1744" w:rsidRDefault="002610C5" w:rsidP="003D17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744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3D1744">
              <w:rPr>
                <w:rFonts w:ascii="Times New Roman" w:hAnsi="Times New Roman"/>
              </w:rPr>
              <w:t>Киа</w:t>
            </w:r>
            <w:proofErr w:type="spellEnd"/>
            <w:r w:rsidRPr="003D1744">
              <w:rPr>
                <w:rFonts w:ascii="Times New Roman" w:hAnsi="Times New Roman"/>
              </w:rPr>
              <w:t xml:space="preserve"> </w:t>
            </w:r>
            <w:proofErr w:type="spellStart"/>
            <w:r w:rsidRPr="003D1744">
              <w:rPr>
                <w:rFonts w:ascii="Times New Roman" w:hAnsi="Times New Roman"/>
              </w:rPr>
              <w:t>Спортэйдж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789 222,33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D1744" w:rsidRDefault="002610C5" w:rsidP="003D17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617D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D1744" w:rsidRDefault="002610C5" w:rsidP="003D174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3D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744">
              <w:rPr>
                <w:rFonts w:ascii="Times New Roman" w:hAnsi="Times New Roman"/>
              </w:rPr>
              <w:t xml:space="preserve">Легковой автомобиль </w:t>
            </w:r>
            <w:r w:rsidRPr="003D1744">
              <w:rPr>
                <w:rFonts w:ascii="Times New Roman" w:hAnsi="Times New Roman"/>
                <w:lang w:val="en-US"/>
              </w:rPr>
              <w:t>Hyundai i30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569 763,81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D1744" w:rsidRDefault="002610C5" w:rsidP="008118C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Сайдулин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55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534CF" w:rsidRDefault="002610C5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744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Рэно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604 704,89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534CF" w:rsidRDefault="002610C5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534CF" w:rsidRDefault="002610C5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553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131 008,98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Default="002610C5" w:rsidP="0081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534CF" w:rsidRDefault="002610C5" w:rsidP="00C7445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5534CF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617D4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617D4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7D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3D1744" w:rsidRDefault="002610C5" w:rsidP="00C7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7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3D1744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62791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Абрамов П.А.</w:t>
            </w:r>
          </w:p>
        </w:tc>
        <w:tc>
          <w:tcPr>
            <w:tcW w:w="1607" w:type="dxa"/>
            <w:shd w:val="clear" w:color="auto" w:fill="auto"/>
          </w:tcPr>
          <w:p w:rsidR="002610C5" w:rsidRPr="00D62791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D62791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D62791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D62791" w:rsidRDefault="002610C5" w:rsidP="00D627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91">
              <w:rPr>
                <w:rFonts w:ascii="Times New Roman" w:hAnsi="Times New Roman"/>
              </w:rPr>
              <w:t>Легковой автомобиль ВАЗ 21150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D62791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791">
              <w:rPr>
                <w:rFonts w:ascii="Times New Roman" w:hAnsi="Times New Roman"/>
                <w:sz w:val="20"/>
                <w:szCs w:val="20"/>
              </w:rPr>
              <w:t>659 860,10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D6AC2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AC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D6AC2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174 395,39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D6AC2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AC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D6AC2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D6AC2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CD6AC2" w:rsidRDefault="002610C5" w:rsidP="00CD6AC2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AC2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CD6AC2" w:rsidRDefault="002610C5" w:rsidP="00CD6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A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4C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Ибрагимов П.Р.</w:t>
            </w:r>
          </w:p>
        </w:tc>
        <w:tc>
          <w:tcPr>
            <w:tcW w:w="1607" w:type="dxa"/>
            <w:shd w:val="clear" w:color="auto" w:fill="auto"/>
          </w:tcPr>
          <w:p w:rsidR="002610C5" w:rsidRPr="00FE4C3F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C3F">
              <w:rPr>
                <w:rFonts w:ascii="Times New Roman" w:hAnsi="Times New Roman"/>
              </w:rPr>
              <w:t xml:space="preserve">Легковой автомобиль Митсубиси </w:t>
            </w:r>
            <w:proofErr w:type="spellStart"/>
            <w:r w:rsidRPr="00FE4C3F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4C3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606 386,42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4C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FE4C3F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4C3F" w:rsidRDefault="002610C5" w:rsidP="00FE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4C3F" w:rsidRDefault="002610C5" w:rsidP="00FE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4C3F" w:rsidRDefault="002610C5" w:rsidP="00FE4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C3F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4C3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115 720,00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4C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FE4C3F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15738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C3F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4C3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E4C3F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Логовских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607" w:type="dxa"/>
            <w:shd w:val="clear" w:color="auto" w:fill="auto"/>
          </w:tcPr>
          <w:p w:rsidR="002610C5" w:rsidRPr="00FE4C3F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E719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59,0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C3F">
              <w:rPr>
                <w:rFonts w:ascii="Times New Roman" w:hAnsi="Times New Roman"/>
              </w:rPr>
              <w:t xml:space="preserve">Легковой автомобиль Митсубиси </w:t>
            </w:r>
            <w:proofErr w:type="spellStart"/>
            <w:r w:rsidRPr="00FE4C3F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FE4C3F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664 375,74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E719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1034,0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E719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59,0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93F">
              <w:rPr>
                <w:rFonts w:ascii="Times New Roman" w:hAnsi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194 568,36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E4C3F" w:rsidRDefault="002610C5" w:rsidP="00E7193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FE4C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E7193F" w:rsidRDefault="002610C5" w:rsidP="00E71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FE4C3F" w:rsidRDefault="002610C5" w:rsidP="00157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Default="002610C5" w:rsidP="00CE7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Круглова С.К.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A40B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754,0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0B6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vMerge w:val="restart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141 600,00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vMerge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A40B6" w:rsidRDefault="002610C5" w:rsidP="00A62E7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A62E73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  <w:trHeight w:val="1518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0A4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0B6">
              <w:rPr>
                <w:rFonts w:ascii="Times New Roman" w:hAnsi="Times New Roman"/>
              </w:rPr>
              <w:t>Легковой автомобиль Форд фокус</w:t>
            </w:r>
            <w:r w:rsidRPr="000A40B6">
              <w:t xml:space="preserve"> </w:t>
            </w:r>
            <w:r w:rsidRPr="000A40B6">
              <w:rPr>
                <w:rFonts w:ascii="Times New Roman" w:hAnsi="Times New Roman"/>
              </w:rPr>
              <w:t>Легковой автомобиль ГАЗ 3302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437 005,00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0B6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4C7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416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3"/>
          <w:wAfter w:w="4201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A40B6" w:rsidRDefault="002610C5" w:rsidP="0001156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2610C5" w:rsidRPr="000A40B6" w:rsidRDefault="002610C5" w:rsidP="0001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0B6">
              <w:rPr>
                <w:rFonts w:ascii="Times New Roman" w:hAnsi="Times New Roman"/>
              </w:rPr>
              <w:t>-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2610C5" w:rsidRPr="000A40B6" w:rsidRDefault="002610C5" w:rsidP="00A62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0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Чепурнов А.М.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7E0D40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1 138 654,67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3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E0D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D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1E2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377 116,46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E2A6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A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Копытов В.Н.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F359F">
              <w:rPr>
                <w:rFonts w:ascii="Times New Roman" w:hAnsi="Times New Roman"/>
                <w:sz w:val="20"/>
                <w:szCs w:val="20"/>
                <w:lang w:val="en-US"/>
              </w:rPr>
              <w:t>CHEVROLET ORLANDO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048AA" w:rsidRDefault="002610C5" w:rsidP="00E04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8AA">
              <w:rPr>
                <w:rFonts w:ascii="Times New Roman" w:hAnsi="Times New Roman"/>
                <w:sz w:val="20"/>
                <w:szCs w:val="20"/>
              </w:rPr>
              <w:t>1 165 071,30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419 138,17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35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0ACF">
              <w:rPr>
                <w:rFonts w:ascii="Times New Roman" w:hAnsi="Times New Roman"/>
                <w:sz w:val="20"/>
                <w:szCs w:val="20"/>
              </w:rPr>
              <w:t>Лунько</w:t>
            </w:r>
            <w:proofErr w:type="spellEnd"/>
            <w:r w:rsidRPr="00B70ACF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Badger HL 340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70ACF" w:rsidRDefault="002610C5" w:rsidP="00B90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ACF">
              <w:rPr>
                <w:rFonts w:ascii="Times New Roman" w:hAnsi="Times New Roman"/>
                <w:sz w:val="20"/>
                <w:szCs w:val="20"/>
              </w:rPr>
              <w:t>1 078 811,33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Панарин С.Н.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2244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941 770,67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31EE">
              <w:rPr>
                <w:rFonts w:ascii="Times New Roman" w:hAnsi="Times New Roman"/>
                <w:sz w:val="20"/>
                <w:szCs w:val="20"/>
              </w:rPr>
              <w:t>Ящук</w:t>
            </w:r>
            <w:proofErr w:type="spellEnd"/>
            <w:r w:rsidRPr="009831EE"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9831EE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831E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VOLKSWAGEN PASSAT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lastRenderedPageBreak/>
              <w:t>1 008 019,91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31E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1EE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2449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Германов Л.П.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234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1 118 920,04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23470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4E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12C8C" w:rsidRDefault="002610C5" w:rsidP="0050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C8C">
              <w:rPr>
                <w:rFonts w:ascii="Times New Roman" w:hAnsi="Times New Roman"/>
                <w:sz w:val="20"/>
                <w:szCs w:val="20"/>
              </w:rPr>
              <w:t>97 170,59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114">
              <w:rPr>
                <w:rFonts w:ascii="Times New Roman" w:hAnsi="Times New Roman"/>
                <w:sz w:val="20"/>
                <w:szCs w:val="20"/>
              </w:rPr>
              <w:t>Асауляк</w:t>
            </w:r>
            <w:proofErr w:type="spellEnd"/>
            <w:r w:rsidRPr="00D81114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526 997,29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D09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9D09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937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377 042,46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D09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9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Долгова В.Н.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Ведущий 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95 189,69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0807C4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783 010,78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807C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C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B141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68AE">
              <w:rPr>
                <w:rFonts w:ascii="Times New Roman" w:hAnsi="Times New Roman"/>
                <w:sz w:val="20"/>
                <w:szCs w:val="20"/>
              </w:rPr>
              <w:t>Анакин</w:t>
            </w:r>
            <w:proofErr w:type="spellEnd"/>
            <w:r w:rsidRPr="001468AE">
              <w:rPr>
                <w:rFonts w:ascii="Times New Roman" w:hAnsi="Times New Roman"/>
                <w:sz w:val="20"/>
                <w:szCs w:val="20"/>
              </w:rPr>
              <w:t xml:space="preserve"> Б.Д.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468AE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653 896,76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468AE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94D">
              <w:rPr>
                <w:rFonts w:ascii="Times New Roman" w:hAnsi="Times New Roman"/>
                <w:sz w:val="20"/>
                <w:szCs w:val="20"/>
              </w:rPr>
              <w:t>Маренич</w:t>
            </w:r>
            <w:proofErr w:type="spellEnd"/>
            <w:r w:rsidRPr="0050094D">
              <w:rPr>
                <w:rFonts w:ascii="Times New Roman" w:hAnsi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5009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4D">
              <w:rPr>
                <w:rFonts w:ascii="Times New Roman" w:hAnsi="Times New Roman"/>
                <w:sz w:val="20"/>
                <w:szCs w:val="20"/>
              </w:rPr>
              <w:t>635 416,45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11DB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  <w:r w:rsidRPr="00DF11DB">
              <w:rPr>
                <w:rFonts w:ascii="Times New Roman" w:hAnsi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631 885,35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F11D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F11DB">
              <w:rPr>
                <w:rFonts w:ascii="Times New Roman" w:hAnsi="Times New Roman"/>
                <w:sz w:val="20"/>
                <w:szCs w:val="20"/>
              </w:rPr>
              <w:lastRenderedPageBreak/>
              <w:t>Рено-</w:t>
            </w:r>
            <w:proofErr w:type="spellStart"/>
            <w:r w:rsidRPr="00DF11DB">
              <w:rPr>
                <w:rFonts w:ascii="Times New Roman" w:hAnsi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lastRenderedPageBreak/>
              <w:t>542 926,74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Автоприцеп ЧМЗАП 8124</w:t>
            </w: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1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F11D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Богданова Н.С.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42,10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6A0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6A0CF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CFB">
              <w:rPr>
                <w:rFonts w:ascii="Times New Roman" w:hAnsi="Times New Roman"/>
                <w:sz w:val="20"/>
                <w:szCs w:val="20"/>
              </w:rPr>
              <w:t>631 885,35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Важенин В.Ю.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357354" w:rsidRDefault="002610C5" w:rsidP="00357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354">
              <w:rPr>
                <w:rFonts w:ascii="Times New Roman" w:hAnsi="Times New Roman"/>
                <w:sz w:val="20"/>
                <w:szCs w:val="20"/>
              </w:rPr>
              <w:t>571 806,63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114">
              <w:rPr>
                <w:rFonts w:ascii="Times New Roman" w:hAnsi="Times New Roman"/>
                <w:sz w:val="20"/>
                <w:szCs w:val="20"/>
              </w:rPr>
              <w:t>Олишевский</w:t>
            </w:r>
            <w:proofErr w:type="spellEnd"/>
            <w:r w:rsidRPr="00D81114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Легковой автомобиль Шкод</w:t>
            </w:r>
            <w:proofErr w:type="gramStart"/>
            <w:r w:rsidRPr="00D81114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D81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1114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81114" w:rsidRDefault="002610C5" w:rsidP="00D81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114">
              <w:rPr>
                <w:rFonts w:ascii="Times New Roman" w:hAnsi="Times New Roman"/>
                <w:sz w:val="20"/>
                <w:szCs w:val="20"/>
              </w:rPr>
              <w:t>772 602,44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4581">
              <w:rPr>
                <w:rFonts w:ascii="Times New Roman" w:hAnsi="Times New Roman"/>
                <w:sz w:val="20"/>
                <w:szCs w:val="20"/>
              </w:rPr>
              <w:t>Абдулганеева</w:t>
            </w:r>
            <w:proofErr w:type="spellEnd"/>
            <w:r w:rsidRPr="008D4581">
              <w:rPr>
                <w:rFonts w:ascii="Times New Roman" w:hAnsi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727 771,81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D45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Подопригора А.В.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Легковой автомобиль Мазда -3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705C2C" w:rsidRDefault="002610C5" w:rsidP="008F2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C2C">
              <w:rPr>
                <w:rFonts w:ascii="Times New Roman" w:hAnsi="Times New Roman"/>
                <w:sz w:val="20"/>
                <w:szCs w:val="20"/>
              </w:rPr>
              <w:t>1 050 042,37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8F233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337">
              <w:rPr>
                <w:rFonts w:ascii="Times New Roman" w:hAnsi="Times New Roman"/>
                <w:sz w:val="20"/>
                <w:szCs w:val="20"/>
              </w:rPr>
              <w:t>89 808,00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2D49">
              <w:rPr>
                <w:rFonts w:ascii="Times New Roman" w:hAnsi="Times New Roman"/>
                <w:sz w:val="20"/>
                <w:szCs w:val="20"/>
              </w:rPr>
              <w:t>Солодянкин</w:t>
            </w:r>
            <w:proofErr w:type="spellEnd"/>
            <w:r w:rsidRPr="00A52D49">
              <w:rPr>
                <w:rFonts w:ascii="Times New Roman" w:hAnsi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804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1 17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52D49">
              <w:rPr>
                <w:rFonts w:ascii="Times New Roman" w:hAnsi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A52D49"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248 920,76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Солодянкин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752 777,23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307 771,52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1E367D">
            <w:pPr>
              <w:jc w:val="center"/>
            </w:pPr>
            <w:r w:rsidRPr="006B39B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52D49" w:rsidRDefault="002610C5" w:rsidP="001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D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440">
              <w:rPr>
                <w:rFonts w:ascii="Times New Roman" w:hAnsi="Times New Roman"/>
                <w:sz w:val="20"/>
                <w:szCs w:val="20"/>
              </w:rPr>
              <w:t>Крупицкий</w:t>
            </w:r>
            <w:proofErr w:type="spellEnd"/>
            <w:r w:rsidRPr="00180440">
              <w:rPr>
                <w:rFonts w:ascii="Times New Roman" w:hAnsi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80440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821 464,90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80440">
              <w:rPr>
                <w:rFonts w:ascii="Times New Roman" w:hAnsi="Times New Roman"/>
                <w:sz w:val="20"/>
                <w:szCs w:val="20"/>
              </w:rPr>
              <w:t>Опа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044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440">
              <w:rPr>
                <w:rFonts w:ascii="Times New Roman" w:hAnsi="Times New Roman"/>
                <w:sz w:val="20"/>
                <w:szCs w:val="20"/>
              </w:rPr>
              <w:t>117 000,00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501A">
              <w:rPr>
                <w:rFonts w:ascii="Times New Roman" w:hAnsi="Times New Roman"/>
                <w:sz w:val="20"/>
                <w:szCs w:val="20"/>
              </w:rPr>
              <w:t>Кейлер</w:t>
            </w:r>
            <w:proofErr w:type="spellEnd"/>
            <w:r w:rsidRPr="00F2501A">
              <w:rPr>
                <w:rFonts w:ascii="Times New Roman" w:hAnsi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Ведущий 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2501A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170 346,49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539 564,70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2501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0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1C7">
              <w:rPr>
                <w:rFonts w:ascii="Times New Roman" w:hAnsi="Times New Roman"/>
                <w:sz w:val="20"/>
                <w:szCs w:val="20"/>
              </w:rPr>
              <w:t>Лучкин</w:t>
            </w:r>
            <w:proofErr w:type="spellEnd"/>
            <w:r w:rsidRPr="001871C7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87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1 114 520,79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87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321 341,00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Царапкин В.М.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812 666,79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112 800,25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C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871C7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1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152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F151C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478F">
              <w:rPr>
                <w:rFonts w:ascii="Times New Roman" w:hAnsi="Times New Roman"/>
                <w:sz w:val="20"/>
                <w:szCs w:val="20"/>
              </w:rPr>
              <w:t>Калабина</w:t>
            </w:r>
            <w:proofErr w:type="spellEnd"/>
            <w:r w:rsidRPr="00A4478F">
              <w:rPr>
                <w:rFonts w:ascii="Times New Roman" w:hAnsi="Times New Roman"/>
                <w:sz w:val="20"/>
                <w:szCs w:val="20"/>
              </w:rPr>
              <w:t xml:space="preserve"> И.Е.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414,0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A44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518 920,72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A447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Дмитриева А.В.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Ведущий 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2 858 687,48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372,1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F50F8">
              <w:rPr>
                <w:rFonts w:ascii="Times New Roman" w:hAnsi="Times New Roman"/>
                <w:sz w:val="20"/>
                <w:szCs w:val="20"/>
                <w:lang w:val="en-US"/>
              </w:rPr>
              <w:t>Cherri</w:t>
            </w:r>
            <w:r w:rsidRPr="001F50F8">
              <w:rPr>
                <w:rFonts w:ascii="Times New Roman" w:hAnsi="Times New Roman"/>
                <w:sz w:val="20"/>
                <w:szCs w:val="20"/>
              </w:rPr>
              <w:t>-</w:t>
            </w:r>
            <w:r w:rsidRPr="001F50F8">
              <w:rPr>
                <w:rFonts w:ascii="Times New Roman" w:hAnsi="Times New Roman"/>
                <w:sz w:val="20"/>
                <w:szCs w:val="20"/>
                <w:lang w:val="en-US"/>
              </w:rPr>
              <w:t>Indi</w:t>
            </w:r>
            <w:r w:rsidRPr="001F50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0F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331 945,49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8D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8D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8D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402,0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8D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4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0B619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19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F50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0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2E8A">
              <w:rPr>
                <w:rFonts w:ascii="Times New Roman" w:hAnsi="Times New Roman"/>
                <w:sz w:val="20"/>
                <w:szCs w:val="20"/>
              </w:rPr>
              <w:t>Лынов</w:t>
            </w:r>
            <w:proofErr w:type="spellEnd"/>
            <w:r w:rsidRPr="00EF2E8A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8D4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EF2E8A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EF2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956 710,91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EF2E8A" w:rsidRDefault="002610C5" w:rsidP="008D4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8A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4 136,41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Коноплева Л.Н.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505 086,20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68AE">
              <w:rPr>
                <w:rFonts w:ascii="Times New Roman" w:hAnsi="Times New Roman"/>
                <w:sz w:val="20"/>
                <w:szCs w:val="20"/>
              </w:rPr>
              <w:t>Крыжанова</w:t>
            </w:r>
            <w:proofErr w:type="spellEnd"/>
            <w:r w:rsidRPr="001468AE">
              <w:rPr>
                <w:rFonts w:ascii="Times New Roman" w:hAnsi="Times New Roman"/>
                <w:sz w:val="20"/>
                <w:szCs w:val="20"/>
              </w:rPr>
              <w:t xml:space="preserve"> Я.Д.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Ведущий  специалист -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1468AE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460 295,37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1468A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Ивлев Н.В.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1348,0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98452C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 w:rsidRPr="0098452C">
              <w:t xml:space="preserve"> </w:t>
            </w:r>
            <w:r w:rsidRPr="009845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8452C">
              <w:rPr>
                <w:rFonts w:ascii="Times New Roman" w:hAnsi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98452C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6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984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lastRenderedPageBreak/>
              <w:t>1 388 361,23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98452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52C">
              <w:rPr>
                <w:rFonts w:ascii="Times New Roman" w:hAnsi="Times New Roman"/>
                <w:sz w:val="20"/>
                <w:szCs w:val="20"/>
              </w:rPr>
              <w:t>303 784,41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55F">
              <w:rPr>
                <w:rFonts w:ascii="Times New Roman" w:hAnsi="Times New Roman"/>
                <w:sz w:val="20"/>
                <w:szCs w:val="20"/>
              </w:rPr>
              <w:t>Крутицкий</w:t>
            </w:r>
            <w:proofErr w:type="spellEnd"/>
            <w:r w:rsidRPr="0060255F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0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255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255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0255F">
              <w:rPr>
                <w:rFonts w:ascii="Times New Roman" w:hAnsi="Times New Roman"/>
                <w:sz w:val="20"/>
                <w:szCs w:val="20"/>
                <w:lang w:val="en-US"/>
              </w:rPr>
              <w:t>TOYOTA RAF</w:t>
            </w:r>
            <w:r w:rsidRPr="0060255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0255F" w:rsidRDefault="002610C5" w:rsidP="00602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1 062 653,31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0255F" w:rsidRDefault="002610C5" w:rsidP="00602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497 356,60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344"/>
        </w:trPr>
        <w:tc>
          <w:tcPr>
            <w:tcW w:w="566" w:type="dxa"/>
            <w:vMerge w:val="restart"/>
            <w:shd w:val="clear" w:color="auto" w:fill="auto"/>
          </w:tcPr>
          <w:p w:rsidR="002610C5" w:rsidRPr="0060255F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Оголихина Ж.Б.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60255F" w:rsidRDefault="002610C5" w:rsidP="006025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906 064,64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343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354 005,59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0E75">
              <w:rPr>
                <w:rFonts w:ascii="Times New Roman" w:hAnsi="Times New Roman"/>
                <w:sz w:val="20"/>
                <w:szCs w:val="20"/>
              </w:rPr>
              <w:t>Шагиева</w:t>
            </w:r>
            <w:proofErr w:type="spellEnd"/>
            <w:r w:rsidRPr="006B0E75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07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B0E75" w:rsidRDefault="002610C5" w:rsidP="006B0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752 619,04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B0E75" w:rsidRDefault="002610C5" w:rsidP="006B0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B0E7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55F">
              <w:rPr>
                <w:rFonts w:ascii="Times New Roman" w:hAnsi="Times New Roman"/>
                <w:sz w:val="20"/>
                <w:szCs w:val="20"/>
              </w:rPr>
              <w:t>Чеплакова</w:t>
            </w:r>
            <w:proofErr w:type="spellEnd"/>
            <w:r w:rsidRPr="0060255F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0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  <w:r w:rsidRPr="0060255F">
              <w:t xml:space="preserve"> </w:t>
            </w:r>
            <w:r w:rsidRPr="0060255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60255F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0255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5F">
              <w:rPr>
                <w:rFonts w:ascii="Times New Roman" w:hAnsi="Times New Roman"/>
                <w:sz w:val="20"/>
                <w:szCs w:val="20"/>
              </w:rPr>
              <w:t>533 313,35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387 174,50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Загреева Г.Ф.</w:t>
            </w: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E20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09F">
              <w:rPr>
                <w:rFonts w:ascii="Times New Roman" w:hAnsi="Times New Roman"/>
                <w:sz w:val="20"/>
                <w:szCs w:val="20"/>
              </w:rPr>
              <w:t>499 820,34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1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B0E75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E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19D8">
              <w:rPr>
                <w:rFonts w:ascii="Times New Roman" w:hAnsi="Times New Roman"/>
                <w:sz w:val="20"/>
                <w:szCs w:val="20"/>
              </w:rPr>
              <w:t>Яхина</w:t>
            </w:r>
            <w:proofErr w:type="spellEnd"/>
            <w:r w:rsidRPr="005219D8"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Бухгалтер финансового отделения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5219D8">
              <w:rPr>
                <w:rFonts w:ascii="Times New Roman" w:hAnsi="Times New Roman"/>
                <w:sz w:val="20"/>
                <w:szCs w:val="20"/>
              </w:rPr>
              <w:lastRenderedPageBreak/>
              <w:t>маджентис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lastRenderedPageBreak/>
              <w:t>614 990,66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9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219D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Леонтьева Е.Г.</w:t>
            </w:r>
          </w:p>
        </w:tc>
        <w:tc>
          <w:tcPr>
            <w:tcW w:w="1607" w:type="dxa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Бухгалтер финансового отделения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C068D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C068D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C068D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Легковой автомобиль ВАЗ 21083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299 423,83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Казанцева Н.В.</w:t>
            </w:r>
          </w:p>
        </w:tc>
        <w:tc>
          <w:tcPr>
            <w:tcW w:w="1607" w:type="dxa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Бухгалтер финансового отделения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1 211 302,81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C068D" w:rsidRDefault="002610C5" w:rsidP="00EC0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68 429,69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EC068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60EB">
              <w:rPr>
                <w:rFonts w:ascii="Times New Roman" w:hAnsi="Times New Roman"/>
                <w:sz w:val="20"/>
                <w:szCs w:val="20"/>
              </w:rPr>
              <w:t>Урюпов</w:t>
            </w:r>
            <w:proofErr w:type="spellEnd"/>
            <w:r w:rsidRPr="00C560E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Легковой автомобиль ВАЗ ЛАДА 217030 ПРИОРА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571 792,06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562" w:rsidRDefault="002610C5" w:rsidP="003A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476 833,69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Рыжов И.И.</w:t>
            </w:r>
          </w:p>
        </w:tc>
        <w:tc>
          <w:tcPr>
            <w:tcW w:w="160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831D1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710 051,06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5E36">
              <w:rPr>
                <w:rFonts w:ascii="Times New Roman" w:hAnsi="Times New Roman"/>
                <w:sz w:val="20"/>
                <w:szCs w:val="20"/>
              </w:rPr>
              <w:t>Суровейкин</w:t>
            </w:r>
            <w:proofErr w:type="spellEnd"/>
            <w:r w:rsidRPr="002D5E36">
              <w:rPr>
                <w:rFonts w:ascii="Times New Roman" w:hAnsi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D5E3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D5E36">
              <w:rPr>
                <w:rFonts w:ascii="Times New Roman" w:hAnsi="Times New Roman"/>
                <w:sz w:val="20"/>
                <w:szCs w:val="20"/>
              </w:rPr>
              <w:t xml:space="preserve"> 219060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434 715,14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Карпов Е.Н.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874 187,58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7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8442D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98442D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8442D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8442D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7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8442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4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926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Суханов В.В.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A516BE" w:rsidRDefault="002610C5" w:rsidP="00A516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A516BE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1 700 865,10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935 671,74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A516B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6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1BA">
              <w:rPr>
                <w:rFonts w:ascii="Times New Roman" w:hAnsi="Times New Roman"/>
                <w:sz w:val="20"/>
                <w:szCs w:val="20"/>
              </w:rPr>
              <w:t>Субеев</w:t>
            </w:r>
            <w:proofErr w:type="spellEnd"/>
            <w:r w:rsidRPr="008B71BA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Легковой автомобиль ТОЙОТА КАМИ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694 421,89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8B71BA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B71BA" w:rsidRDefault="002610C5" w:rsidP="008B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322 441,73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1BA">
              <w:rPr>
                <w:rFonts w:ascii="Times New Roman" w:hAnsi="Times New Roman"/>
                <w:sz w:val="20"/>
                <w:szCs w:val="20"/>
              </w:rPr>
              <w:t>Ишимова</w:t>
            </w:r>
            <w:proofErr w:type="spellEnd"/>
            <w:r w:rsidRPr="008B71BA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B71BA" w:rsidRDefault="002610C5" w:rsidP="008B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630 554,18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694 534,86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1D1">
              <w:rPr>
                <w:rFonts w:ascii="Times New Roman" w:hAnsi="Times New Roman"/>
                <w:sz w:val="20"/>
                <w:szCs w:val="20"/>
              </w:rPr>
              <w:t>Титеев</w:t>
            </w:r>
            <w:proofErr w:type="spellEnd"/>
            <w:r w:rsidRPr="00E831D1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710,5</w:t>
            </w:r>
          </w:p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491 670,20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710,5</w:t>
            </w:r>
          </w:p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831D1" w:rsidRDefault="002610C5" w:rsidP="00E83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172 000,00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710,5</w:t>
            </w:r>
          </w:p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710,5</w:t>
            </w:r>
          </w:p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831D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1D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Тиунов Ю.Г.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Легковой автомобиль Опель универсал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598 670,56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89683D" w:rsidRDefault="002610C5" w:rsidP="0089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263 008,10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89683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8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Гамов В.А.</w:t>
            </w:r>
          </w:p>
        </w:tc>
        <w:tc>
          <w:tcPr>
            <w:tcW w:w="1607" w:type="dxa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1573</w:t>
            </w:r>
          </w:p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r w:rsidRPr="005A5C9B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5A5C9B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5A5C9B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ЛАДА 21191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A5C9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C9B">
              <w:rPr>
                <w:rFonts w:ascii="Times New Roman" w:hAnsi="Times New Roman"/>
                <w:sz w:val="20"/>
                <w:szCs w:val="20"/>
              </w:rPr>
              <w:lastRenderedPageBreak/>
              <w:t>669 638,56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74D7" w:rsidRDefault="002610C5" w:rsidP="005A5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74D7" w:rsidRDefault="002610C5" w:rsidP="005A5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74D7" w:rsidRDefault="002610C5" w:rsidP="005A5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074D7" w:rsidRDefault="002610C5" w:rsidP="00007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395 354,75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074D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4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Исаев В.П.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Легковой автомобиль НИССАН БЛЮБЕРД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859 063,61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00913" w:rsidRDefault="002610C5" w:rsidP="00400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124 573,32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34E2">
              <w:rPr>
                <w:rFonts w:ascii="Times New Roman" w:hAnsi="Times New Roman"/>
                <w:sz w:val="20"/>
                <w:szCs w:val="20"/>
              </w:rPr>
              <w:t>Колбасова</w:t>
            </w:r>
            <w:proofErr w:type="spellEnd"/>
            <w:r w:rsidRPr="00F734E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0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508 599,66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321 737,31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Король С.Р.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Легковой автомобиль КИА КАРЕНС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720 192,68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758 723,78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Солопов А.Ю.</w:t>
            </w: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Легковой автомобиль ВАЗ ЛАДА 111730 КАЛИНА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4E2">
              <w:rPr>
                <w:rFonts w:ascii="Times New Roman" w:hAnsi="Times New Roman"/>
                <w:sz w:val="20"/>
                <w:szCs w:val="20"/>
              </w:rPr>
              <w:t>484 610,72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13B8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13B8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13B8" w:rsidRDefault="002610C5" w:rsidP="00731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3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13B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734E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Юрасов С.П.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Заместитель начальника части (начальник отдельного поста)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560EB">
              <w:rPr>
                <w:rFonts w:ascii="Times New Roman" w:hAnsi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C56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0E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560EB" w:rsidRDefault="002610C5" w:rsidP="00C56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568 349,00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C560EB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560EB" w:rsidRDefault="002610C5" w:rsidP="00C56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320 240,00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C560EB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C560E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227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Кураева Т.А.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1428,0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0F26C1">
              <w:rPr>
                <w:rFonts w:ascii="Times New Roman" w:hAnsi="Times New Roman"/>
                <w:sz w:val="20"/>
                <w:szCs w:val="20"/>
              </w:rPr>
              <w:lastRenderedPageBreak/>
              <w:t>Королла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lastRenderedPageBreak/>
              <w:t>2 069 407,08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626,0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173,4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F26C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>612 442,32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Кукушкина И.Е.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162 972,12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0F2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1EB9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356 500,00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E01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F26C1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6C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C560EB" w:rsidRDefault="002610C5" w:rsidP="00001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Тараканов С.М.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Начальник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353A">
              <w:rPr>
                <w:rFonts w:ascii="Times New Roman" w:hAnsi="Times New Roman"/>
                <w:sz w:val="20"/>
                <w:szCs w:val="20"/>
                <w:lang w:val="en-US"/>
              </w:rPr>
              <w:t>Xyundai</w:t>
            </w:r>
            <w:proofErr w:type="spellEnd"/>
            <w:r w:rsidRPr="000E35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353A">
              <w:rPr>
                <w:rFonts w:ascii="Times New Roman" w:hAnsi="Times New Roman"/>
                <w:sz w:val="20"/>
                <w:szCs w:val="20"/>
                <w:lang w:val="en-US"/>
              </w:rPr>
              <w:t>SM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2 032 633,59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469</w:t>
            </w:r>
            <w:r w:rsidRPr="000E353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E353A">
              <w:rPr>
                <w:rFonts w:ascii="Times New Roman" w:hAnsi="Times New Roman"/>
                <w:sz w:val="20"/>
                <w:szCs w:val="20"/>
              </w:rPr>
              <w:t>071,2</w:t>
            </w:r>
            <w:r w:rsidRPr="000E353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271">
              <w:rPr>
                <w:rFonts w:ascii="Times New Roman" w:hAnsi="Times New Roman"/>
                <w:sz w:val="20"/>
                <w:szCs w:val="20"/>
              </w:rPr>
              <w:t>Калмаков</w:t>
            </w:r>
            <w:proofErr w:type="spellEnd"/>
            <w:r w:rsidRPr="005C2271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5C2271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1 224 747,52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5C2271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181 643,70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271">
              <w:rPr>
                <w:rFonts w:ascii="Times New Roman" w:hAnsi="Times New Roman"/>
                <w:sz w:val="20"/>
                <w:szCs w:val="20"/>
              </w:rPr>
              <w:t>Амиров</w:t>
            </w:r>
            <w:proofErr w:type="spellEnd"/>
            <w:r w:rsidRPr="005C2271">
              <w:rPr>
                <w:rFonts w:ascii="Times New Roman" w:hAnsi="Times New Roman"/>
                <w:sz w:val="20"/>
                <w:szCs w:val="20"/>
              </w:rPr>
              <w:t xml:space="preserve"> К.Х.</w:t>
            </w:r>
          </w:p>
        </w:tc>
        <w:tc>
          <w:tcPr>
            <w:tcW w:w="160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5C227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5C2271"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C2271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1 132 678,10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2 627,00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E271B9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Степанова Г.А.</w:t>
            </w:r>
          </w:p>
        </w:tc>
        <w:tc>
          <w:tcPr>
            <w:tcW w:w="160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 xml:space="preserve">Бухгалтер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271B9" w:rsidRDefault="00E271B9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387 013,93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E271B9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271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271B9" w:rsidRDefault="00E271B9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1B9">
              <w:rPr>
                <w:rFonts w:ascii="Times New Roman" w:hAnsi="Times New Roman"/>
                <w:sz w:val="20"/>
                <w:szCs w:val="20"/>
              </w:rPr>
              <w:t>285 024,01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649"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 w:rsidRPr="001B2649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446 176,39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B2649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1B2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2649"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2649" w:rsidRDefault="002610C5" w:rsidP="001B2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1 484 884,83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264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6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Иванов В.Н.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56166" w:rsidRDefault="002610C5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56166" w:rsidRDefault="002610C5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56166" w:rsidRDefault="002610C5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56166" w:rsidRDefault="002610C5" w:rsidP="00522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E56166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914 930,01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102 000,60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Алехина И.А.</w:t>
            </w:r>
          </w:p>
        </w:tc>
        <w:tc>
          <w:tcPr>
            <w:tcW w:w="160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386 887,63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FA4447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455 144,70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Тишков Е.Н.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262,6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9B36BB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9B36BB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9B36BB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9B36BB">
              <w:rPr>
                <w:rFonts w:ascii="Times New Roman" w:hAnsi="Times New Roman"/>
                <w:sz w:val="20"/>
                <w:szCs w:val="20"/>
              </w:rPr>
              <w:t>экскорт</w:t>
            </w:r>
            <w:proofErr w:type="spellEnd"/>
          </w:p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9B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2610C5" w:rsidRPr="009B36BB" w:rsidRDefault="002610C5" w:rsidP="00954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Грузовой автомобиль ГАЗ 330202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599 085,79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54F1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9B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9B36BB">
              <w:rPr>
                <w:rFonts w:ascii="Times New Roman" w:hAnsi="Times New Roman"/>
                <w:sz w:val="20"/>
                <w:szCs w:val="20"/>
              </w:rPr>
              <w:t>-</w:t>
            </w:r>
            <w:r w:rsidRPr="009B36B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B36B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6BB">
              <w:rPr>
                <w:rFonts w:ascii="Times New Roman" w:hAnsi="Times New Roman"/>
                <w:sz w:val="20"/>
                <w:szCs w:val="20"/>
              </w:rPr>
              <w:t>270 334,12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6166">
              <w:rPr>
                <w:rFonts w:ascii="Times New Roman" w:hAnsi="Times New Roman"/>
                <w:sz w:val="20"/>
                <w:szCs w:val="20"/>
              </w:rPr>
              <w:t>Черепухин</w:t>
            </w:r>
            <w:proofErr w:type="spellEnd"/>
            <w:r w:rsidRPr="00E56166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0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5616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E56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6166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704 893,55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56166" w:rsidRDefault="002610C5" w:rsidP="00E56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515 379,66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Некрасов А.П.</w:t>
            </w:r>
          </w:p>
        </w:tc>
        <w:tc>
          <w:tcPr>
            <w:tcW w:w="1607" w:type="dxa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маломерным </w:t>
            </w:r>
            <w:r w:rsidRPr="00DB2FA9">
              <w:rPr>
                <w:rFonts w:ascii="Times New Roman" w:hAnsi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Нива Шевроле гребная лодка </w:t>
            </w:r>
            <w:r w:rsidRPr="00DB2FA9">
              <w:rPr>
                <w:rFonts w:ascii="Times New Roman" w:hAnsi="Times New Roman"/>
                <w:sz w:val="20"/>
                <w:szCs w:val="20"/>
              </w:rPr>
              <w:lastRenderedPageBreak/>
              <w:t>« Обь 3»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B2FA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lastRenderedPageBreak/>
              <w:t>793 547,64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6008F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36008F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6008F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6008F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367 860,77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07" w:type="dxa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6008F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6008F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6008F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 NQR</w:t>
            </w:r>
          </w:p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EC43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Times New Roman" w:hAnsi="Times New Roman"/>
                <w:sz w:val="20"/>
                <w:szCs w:val="20"/>
              </w:rPr>
              <w:t>Рейнджер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288 307,00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3A5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F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EC43C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498 402,00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E5B" w:rsidRDefault="002610C5" w:rsidP="00EC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E5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E5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256">
              <w:rPr>
                <w:rFonts w:ascii="Times New Roman" w:hAnsi="Times New Roman"/>
                <w:sz w:val="20"/>
                <w:szCs w:val="20"/>
              </w:rPr>
              <w:t>Ситникова</w:t>
            </w:r>
            <w:proofErr w:type="spellEnd"/>
            <w:r w:rsidRPr="007B0256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335 899,85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5616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08F">
              <w:rPr>
                <w:rFonts w:ascii="Times New Roman" w:hAnsi="Times New Roman"/>
                <w:sz w:val="20"/>
                <w:szCs w:val="20"/>
              </w:rPr>
              <w:t>Жигун</w:t>
            </w:r>
            <w:proofErr w:type="spellEnd"/>
            <w:r w:rsidRPr="0036008F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60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Легковой автомобиль УАЗ 22062</w:t>
            </w:r>
          </w:p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331 650,72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6008F" w:rsidRDefault="002610C5" w:rsidP="00360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6008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Чернов Ю.В.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</w:t>
            </w:r>
            <w:r w:rsidRPr="00E103F9">
              <w:rPr>
                <w:rFonts w:ascii="Times New Roman" w:hAnsi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Легковой автомобиль Патриот</w:t>
            </w:r>
          </w:p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ВАЗ 21074 Грузовой автомобиль УАЗ 3202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lastRenderedPageBreak/>
              <w:t>924 449,00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255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103F9" w:rsidRDefault="002610C5" w:rsidP="00E10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195 357,00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255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103F9" w:rsidRDefault="002610C5" w:rsidP="00E10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417E">
              <w:rPr>
                <w:rFonts w:ascii="Times New Roman" w:hAnsi="Times New Roman"/>
                <w:sz w:val="20"/>
                <w:szCs w:val="20"/>
              </w:rPr>
              <w:t>Давлетшин</w:t>
            </w:r>
            <w:proofErr w:type="spellEnd"/>
            <w:r w:rsidRPr="0062417E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60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2417E" w:rsidRDefault="002610C5" w:rsidP="0062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Легковой автомобиль ХОВО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683 391,55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2 263,00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2417E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Колков И.В.</w:t>
            </w: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7879D4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364 398,37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208 805,74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A1C0E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BA1C0E" w:rsidRPr="00D55BAD" w:rsidRDefault="00BA1C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A1C0E" w:rsidRPr="007879D4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07" w:type="dxa"/>
            <w:shd w:val="clear" w:color="auto" w:fill="auto"/>
          </w:tcPr>
          <w:p w:rsidR="00BA1C0E" w:rsidRPr="007879D4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A1C0E" w:rsidRPr="000D558E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</w:t>
            </w:r>
            <w:r w:rsidRPr="000D55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BA1C0E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C0E" w:rsidRPr="000D558E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D55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BA1C0E" w:rsidRPr="007879D4" w:rsidRDefault="00BA1C0E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689 006,24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1C0E" w:rsidRPr="00D55BAD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A1C0E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BA1C0E" w:rsidRPr="00D55BAD" w:rsidRDefault="00BA1C0E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BA1C0E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BA1C0E" w:rsidRPr="007879D4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</w:t>
            </w:r>
            <w:r w:rsidRPr="000D55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A1C0E" w:rsidRPr="007879D4" w:rsidRDefault="00BA1C0E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BA1C0E" w:rsidRPr="007879D4" w:rsidRDefault="00BA1C0E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BA1C0E" w:rsidRPr="007879D4" w:rsidRDefault="00BA1C0E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A1C0E" w:rsidRPr="007879D4" w:rsidRDefault="00BA1C0E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BA1C0E" w:rsidRPr="007879D4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BA1C0E" w:rsidRDefault="00BA1C0E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385 505,34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1C0E" w:rsidRPr="00D55BAD" w:rsidRDefault="00BA1C0E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Аксель С.А.</w:t>
            </w: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6D09F8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6D09F8">
              <w:rPr>
                <w:rFonts w:ascii="Times New Roman" w:hAnsi="Times New Roman"/>
                <w:sz w:val="20"/>
                <w:szCs w:val="20"/>
              </w:rPr>
              <w:t xml:space="preserve"> 4 моторная лодка «Казанка»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536 619,52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E7144" w:rsidRDefault="002610C5" w:rsidP="008E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236 413,46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1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Терешин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П.Ю.</w:t>
            </w: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58E">
              <w:rPr>
                <w:rFonts w:ascii="Times New Roman" w:hAnsi="Times New Roman"/>
                <w:sz w:val="20"/>
                <w:szCs w:val="20"/>
              </w:rPr>
              <w:t>480 627,59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58E">
              <w:rPr>
                <w:rFonts w:ascii="Times New Roman" w:hAnsi="Times New Roman"/>
                <w:sz w:val="20"/>
                <w:szCs w:val="20"/>
              </w:rPr>
              <w:t>390 157,00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8E714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0D5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D558E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D55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Тимофеев Н.В.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623 777,85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403 007,00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4427A4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427A4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27A4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427A4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4427A4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Королев В.И.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658 306,06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Водный транспорт Мотолодка Казанка</w:t>
            </w: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A4447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182 274,33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417E">
              <w:rPr>
                <w:rFonts w:ascii="Times New Roman" w:hAnsi="Times New Roman"/>
                <w:sz w:val="20"/>
                <w:szCs w:val="20"/>
              </w:rPr>
              <w:t>Сайгин</w:t>
            </w:r>
            <w:proofErr w:type="spellEnd"/>
            <w:r w:rsidRPr="0062417E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60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2417E" w:rsidRDefault="002610C5" w:rsidP="0062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572 011,00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2417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17E">
              <w:rPr>
                <w:rFonts w:ascii="Times New Roman" w:hAnsi="Times New Roman"/>
                <w:sz w:val="20"/>
                <w:szCs w:val="20"/>
              </w:rPr>
              <w:t>80 400,00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686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Андреевских Ю.Н.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498 794,24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  <w:trHeight w:val="685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25D80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D8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271">
              <w:rPr>
                <w:rFonts w:ascii="Times New Roman" w:hAnsi="Times New Roman"/>
                <w:sz w:val="20"/>
                <w:szCs w:val="20"/>
              </w:rPr>
              <w:t>Пиксаев</w:t>
            </w:r>
            <w:proofErr w:type="spellEnd"/>
            <w:r w:rsidRPr="005C2271">
              <w:rPr>
                <w:rFonts w:ascii="Times New Roman" w:hAnsi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60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  <w:r w:rsidRPr="005C2271">
              <w:rPr>
                <w:rFonts w:ascii="Times New Roman" w:hAnsi="Times New Roman"/>
                <w:sz w:val="20"/>
                <w:szCs w:val="20"/>
              </w:rPr>
              <w:lastRenderedPageBreak/>
              <w:t>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C2271">
              <w:rPr>
                <w:rFonts w:ascii="Times New Roman" w:hAnsi="Times New Roman"/>
                <w:sz w:val="20"/>
                <w:szCs w:val="20"/>
              </w:rPr>
              <w:lastRenderedPageBreak/>
              <w:t>Хонда ФИТ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C2271" w:rsidRDefault="002610C5" w:rsidP="005C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lastRenderedPageBreak/>
              <w:t>323 346,13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113 749,43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5C227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2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Исаева С.Г.</w:t>
            </w:r>
          </w:p>
        </w:tc>
        <w:tc>
          <w:tcPr>
            <w:tcW w:w="160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323 900,95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57A36" w:rsidRDefault="002610C5" w:rsidP="0045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57A36" w:rsidRDefault="002610C5" w:rsidP="0045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57A36" w:rsidRDefault="002610C5" w:rsidP="0045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A3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57A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317 614,46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879D4" w:rsidRDefault="002610C5" w:rsidP="007879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9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879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Чуваева А.А.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433 707,47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Легковой автомобиль ВАЗ 21703</w:t>
            </w:r>
            <w:r w:rsidRPr="007B0256">
              <w:t xml:space="preserve"> </w:t>
            </w:r>
            <w:r w:rsidRPr="007B02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7B0256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296 700,00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Сычев К.В.</w:t>
            </w:r>
          </w:p>
        </w:tc>
        <w:tc>
          <w:tcPr>
            <w:tcW w:w="160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4427A4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4427A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4427A4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427A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7A4">
              <w:rPr>
                <w:rFonts w:ascii="Times New Roman" w:hAnsi="Times New Roman"/>
                <w:sz w:val="20"/>
                <w:szCs w:val="20"/>
              </w:rPr>
              <w:t>615 623,03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2F3B">
              <w:rPr>
                <w:rFonts w:ascii="Times New Roman" w:hAnsi="Times New Roman"/>
                <w:sz w:val="20"/>
                <w:szCs w:val="20"/>
              </w:rPr>
              <w:t>Поповиченко</w:t>
            </w:r>
            <w:proofErr w:type="spellEnd"/>
            <w:r w:rsidRPr="00932F3B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607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32F3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32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F3B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32F3B" w:rsidRDefault="002610C5" w:rsidP="00932F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329 898,01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32F3B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32F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32F3B" w:rsidRDefault="002610C5" w:rsidP="00932F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3B">
              <w:rPr>
                <w:rFonts w:ascii="Times New Roman" w:hAnsi="Times New Roman"/>
                <w:sz w:val="20"/>
                <w:szCs w:val="20"/>
              </w:rPr>
              <w:t>781 452,96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09F8">
              <w:rPr>
                <w:rFonts w:ascii="Times New Roman" w:hAnsi="Times New Roman"/>
                <w:sz w:val="20"/>
                <w:szCs w:val="20"/>
              </w:rPr>
              <w:t>Буянкин</w:t>
            </w:r>
            <w:proofErr w:type="spellEnd"/>
            <w:r w:rsidRPr="006D09F8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</w:t>
            </w:r>
            <w:r w:rsidRPr="006D09F8">
              <w:rPr>
                <w:rFonts w:ascii="Times New Roman" w:hAnsi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83,20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Понтиак </w:t>
            </w:r>
            <w:proofErr w:type="spellStart"/>
            <w:r w:rsidRPr="006D09F8">
              <w:rPr>
                <w:rFonts w:ascii="Times New Roman" w:hAnsi="Times New Roman"/>
                <w:sz w:val="20"/>
                <w:szCs w:val="20"/>
              </w:rPr>
              <w:t>Вибе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682 268,85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83,20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Радько Н.И.</w:t>
            </w: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528 684,63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Гончаров С.Л.</w:t>
            </w:r>
          </w:p>
        </w:tc>
        <w:tc>
          <w:tcPr>
            <w:tcW w:w="160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579 217,97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7C3B">
              <w:rPr>
                <w:rFonts w:ascii="Times New Roman" w:hAnsi="Times New Roman"/>
                <w:sz w:val="20"/>
                <w:szCs w:val="20"/>
              </w:rPr>
              <w:t>Мундт</w:t>
            </w:r>
            <w:proofErr w:type="spellEnd"/>
            <w:r w:rsidRPr="00DF7C3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381 714,27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F7C3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C3B">
              <w:rPr>
                <w:rFonts w:ascii="Times New Roman" w:hAnsi="Times New Roman"/>
                <w:sz w:val="20"/>
                <w:szCs w:val="20"/>
              </w:rPr>
              <w:t>1 316,78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Серебряков А.С.</w:t>
            </w: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331 022,50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6D09F8" w:rsidRDefault="002610C5" w:rsidP="006D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164 894,57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893,5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6D09F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256">
              <w:rPr>
                <w:rFonts w:ascii="Times New Roman" w:hAnsi="Times New Roman"/>
                <w:sz w:val="20"/>
                <w:szCs w:val="20"/>
              </w:rPr>
              <w:t>Назайкин</w:t>
            </w:r>
            <w:proofErr w:type="spellEnd"/>
            <w:r w:rsidRPr="007B0256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0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B025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B0256" w:rsidRDefault="002610C5" w:rsidP="007B0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256">
              <w:rPr>
                <w:rFonts w:ascii="Times New Roman" w:hAnsi="Times New Roman"/>
                <w:sz w:val="20"/>
                <w:szCs w:val="20"/>
              </w:rPr>
              <w:t>282 987,76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Сорокин Ф.А.</w:t>
            </w: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440 974,87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Яблонский О.Ю.</w:t>
            </w: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168 963,74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E103F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103F9" w:rsidRDefault="002610C5">
            <w:r w:rsidRPr="00E103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103F9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Зубков Л.В.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маломерным </w:t>
            </w:r>
            <w:r w:rsidRPr="000E353A">
              <w:rPr>
                <w:rFonts w:ascii="Times New Roman" w:hAnsi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459 529,86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0E35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1489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983,5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E353A" w:rsidRDefault="002610C5" w:rsidP="000E3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5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E353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245,8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501D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501D4E" w:rsidRDefault="002610C5" w:rsidP="00501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501D4E" w:rsidRDefault="002610C5" w:rsidP="00501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501D4E" w:rsidRDefault="002610C5" w:rsidP="00501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D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Маковская И.Н.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801,1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1D4648" w:rsidRDefault="002610C5" w:rsidP="00FF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D4648" w:rsidRDefault="002610C5" w:rsidP="001D4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1D4648" w:rsidRDefault="002610C5" w:rsidP="00FF7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D4648">
              <w:rPr>
                <w:rFonts w:ascii="Times New Roman" w:hAnsi="Times New Roman"/>
                <w:sz w:val="20"/>
                <w:szCs w:val="20"/>
              </w:rPr>
              <w:t>Заз</w:t>
            </w:r>
            <w:proofErr w:type="spellEnd"/>
            <w:r w:rsidRPr="001D4648">
              <w:rPr>
                <w:rFonts w:ascii="Times New Roman" w:hAnsi="Times New Roman"/>
                <w:sz w:val="20"/>
                <w:szCs w:val="20"/>
              </w:rPr>
              <w:t xml:space="preserve"> Шанс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406 691,49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67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D55BAD" w:rsidRDefault="002610C5" w:rsidP="001D46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325 025,24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D464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Некрасова О.Г.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185 264,02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01EB9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001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1EB9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 w:rsidRPr="00001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1EB9">
              <w:rPr>
                <w:rFonts w:ascii="Times New Roman" w:hAnsi="Times New Roman"/>
                <w:sz w:val="20"/>
                <w:szCs w:val="20"/>
              </w:rPr>
              <w:t>Спортс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645 947,19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01EB9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0142B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Логинов С.А.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585,6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C01726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lastRenderedPageBreak/>
              <w:t>380 123,99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585,6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179 731,29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585,6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585,6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216">
              <w:rPr>
                <w:rFonts w:ascii="Times New Roman" w:hAnsi="Times New Roman"/>
                <w:sz w:val="20"/>
                <w:szCs w:val="20"/>
              </w:rPr>
              <w:t>Габдрафиков</w:t>
            </w:r>
            <w:proofErr w:type="spellEnd"/>
            <w:r w:rsidRPr="007D5216">
              <w:rPr>
                <w:rFonts w:ascii="Times New Roman" w:hAnsi="Times New Roman"/>
                <w:sz w:val="20"/>
                <w:szCs w:val="20"/>
              </w:rPr>
              <w:t xml:space="preserve"> К.К.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1169,0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0065AF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  <w:r w:rsidRPr="00C01726">
              <w:t xml:space="preserve"> </w:t>
            </w:r>
            <w:r w:rsidRPr="00C01726">
              <w:rPr>
                <w:rFonts w:ascii="Times New Roman" w:hAnsi="Times New Roman"/>
                <w:sz w:val="20"/>
                <w:szCs w:val="20"/>
              </w:rPr>
              <w:t>Легковой автомобиль ВАЗ 2121</w:t>
            </w:r>
          </w:p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540 880,77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7D521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5300,0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226 525,70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C0172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6C43">
              <w:rPr>
                <w:rFonts w:ascii="Times New Roman" w:hAnsi="Times New Roman"/>
                <w:sz w:val="20"/>
                <w:szCs w:val="20"/>
              </w:rPr>
              <w:t>Следнева</w:t>
            </w:r>
            <w:proofErr w:type="spellEnd"/>
            <w:r w:rsidRPr="00BC6C43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07" w:type="dxa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C6C4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BC6C43" w:rsidRDefault="002610C5" w:rsidP="00BC6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C43">
              <w:rPr>
                <w:rFonts w:ascii="Times New Roman" w:hAnsi="Times New Roman"/>
                <w:sz w:val="20"/>
                <w:szCs w:val="20"/>
              </w:rPr>
              <w:t>333 075,20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D260C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Мотоцикл с коляской ИНЗ 8.103-40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654 893,63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D260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6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0514">
              <w:rPr>
                <w:rFonts w:ascii="Times New Roman" w:hAnsi="Times New Roman"/>
                <w:sz w:val="20"/>
                <w:szCs w:val="20"/>
              </w:rPr>
              <w:t>Брюханов</w:t>
            </w:r>
            <w:proofErr w:type="gramEnd"/>
            <w:r w:rsidRPr="00AA0514">
              <w:rPr>
                <w:rFonts w:ascii="Times New Roman" w:hAnsi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AA0514">
              <w:rPr>
                <w:rFonts w:ascii="Times New Roman" w:hAnsi="Times New Roman"/>
                <w:sz w:val="20"/>
                <w:szCs w:val="20"/>
              </w:rPr>
              <w:t>Степвагон</w:t>
            </w:r>
            <w:proofErr w:type="spellEnd"/>
          </w:p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lastRenderedPageBreak/>
              <w:t>Прицеп КМЗ 8284 20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lastRenderedPageBreak/>
              <w:t>199 219,98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733486" w:rsidRDefault="002610C5" w:rsidP="00CA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3348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63,25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Салтанова А.В.</w:t>
            </w:r>
          </w:p>
        </w:tc>
        <w:tc>
          <w:tcPr>
            <w:tcW w:w="1607" w:type="dxa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733486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164 262,17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F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FE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4FE">
              <w:rPr>
                <w:rFonts w:ascii="Times New Roman" w:hAnsi="Times New Roman"/>
                <w:sz w:val="20"/>
                <w:szCs w:val="20"/>
              </w:rPr>
              <w:t>323 469,82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733486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AA0514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733486" w:rsidRDefault="002610C5" w:rsidP="003D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314FE" w:rsidRDefault="002610C5" w:rsidP="003C7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73348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Мельничук В.К.</w:t>
            </w:r>
          </w:p>
        </w:tc>
        <w:tc>
          <w:tcPr>
            <w:tcW w:w="1607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5B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450D81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506 108,56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50D8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D81">
              <w:rPr>
                <w:rFonts w:ascii="Times New Roman" w:hAnsi="Times New Roman"/>
                <w:sz w:val="20"/>
                <w:szCs w:val="20"/>
              </w:rPr>
              <w:t>391 847,50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966FB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FB2">
              <w:rPr>
                <w:rFonts w:ascii="Times New Roman" w:hAnsi="Times New Roman"/>
                <w:sz w:val="20"/>
                <w:szCs w:val="20"/>
              </w:rPr>
              <w:t>Чебыкина</w:t>
            </w:r>
            <w:proofErr w:type="spellEnd"/>
            <w:r w:rsidRPr="00966FB2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07" w:type="dxa"/>
            <w:shd w:val="clear" w:color="auto" w:fill="auto"/>
          </w:tcPr>
          <w:p w:rsidR="002610C5" w:rsidRPr="00966FB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966FB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966FB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9F308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08E">
              <w:rPr>
                <w:rFonts w:ascii="Times New Roman" w:hAnsi="Times New Roman"/>
                <w:sz w:val="20"/>
                <w:szCs w:val="20"/>
              </w:rPr>
              <w:t>305 359,12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E4E">
              <w:rPr>
                <w:rFonts w:ascii="Times New Roman" w:hAnsi="Times New Roman"/>
                <w:sz w:val="20"/>
                <w:szCs w:val="20"/>
              </w:rPr>
              <w:t>Сесекина</w:t>
            </w:r>
            <w:proofErr w:type="spellEnd"/>
            <w:r w:rsidRPr="00490E4E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409 694,75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1095,0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490E4E"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490E4E" w:rsidRDefault="002610C5" w:rsidP="00490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713 772,00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90E4E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00913" w:rsidRDefault="002610C5" w:rsidP="00F02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Дорошенко В.</w:t>
            </w:r>
            <w:r w:rsidR="00F02E6B">
              <w:rPr>
                <w:rFonts w:ascii="Times New Roman" w:hAnsi="Times New Roman"/>
                <w:sz w:val="20"/>
                <w:szCs w:val="20"/>
              </w:rPr>
              <w:t>П.</w:t>
            </w:r>
          </w:p>
        </w:tc>
        <w:tc>
          <w:tcPr>
            <w:tcW w:w="160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A5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Туран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00913" w:rsidRDefault="002610C5" w:rsidP="005A5C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66 477,33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400913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9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Конева Г.Г.</w:t>
            </w:r>
          </w:p>
        </w:tc>
        <w:tc>
          <w:tcPr>
            <w:tcW w:w="160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25238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215 845,15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02523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025238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426 434,73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Маслаков А.А.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Легковой автомобиль Хонда СР-В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17F4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560 240,88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17F4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297 554,73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Навасардян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 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B17F4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362 382,02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5D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5 563,98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2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7F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B17F4" w:rsidRDefault="002610C5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B17F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025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71BA">
              <w:rPr>
                <w:rFonts w:ascii="Times New Roman" w:hAnsi="Times New Roman"/>
                <w:sz w:val="20"/>
                <w:szCs w:val="20"/>
              </w:rPr>
              <w:t>Алесько</w:t>
            </w:r>
            <w:proofErr w:type="spellEnd"/>
            <w:r w:rsidRPr="008B71BA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333,3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216 538,20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333,3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8B71BA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1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562">
              <w:rPr>
                <w:rFonts w:ascii="Times New Roman" w:hAnsi="Times New Roman"/>
                <w:sz w:val="20"/>
                <w:szCs w:val="20"/>
              </w:rPr>
              <w:t>Конюшина</w:t>
            </w:r>
            <w:proofErr w:type="spellEnd"/>
            <w:r w:rsidRPr="003A5562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60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562" w:rsidRDefault="002610C5" w:rsidP="003A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239 695,31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Тиунов В.Б.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38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1138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435 505,40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38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1138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572 55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3862">
              <w:rPr>
                <w:rFonts w:ascii="Times New Roman" w:hAnsi="Times New Roman"/>
                <w:sz w:val="20"/>
                <w:szCs w:val="20"/>
              </w:rPr>
              <w:t>,67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38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38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Рыжков И.И.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BF1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E209F" w:rsidRDefault="002610C5" w:rsidP="002E2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09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E209F" w:rsidRDefault="002610C5" w:rsidP="002E2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09F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E209F" w:rsidRDefault="002610C5" w:rsidP="002E2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0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E209F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710 051,07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Дроздова Е.А.</w:t>
            </w:r>
          </w:p>
        </w:tc>
        <w:tc>
          <w:tcPr>
            <w:tcW w:w="160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FA4447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</w:t>
            </w:r>
            <w:r w:rsidRPr="00FA444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44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A4447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A4447">
              <w:rPr>
                <w:rFonts w:ascii="Times New Roman" w:hAnsi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FA44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267 348,07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562">
              <w:rPr>
                <w:rFonts w:ascii="Times New Roman" w:hAnsi="Times New Roman"/>
                <w:sz w:val="20"/>
                <w:szCs w:val="20"/>
              </w:rPr>
              <w:t>Шохирева</w:t>
            </w:r>
            <w:proofErr w:type="spellEnd"/>
            <w:r w:rsidRPr="003A556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0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3A5562">
              <w:rPr>
                <w:rFonts w:ascii="Times New Roman" w:hAnsi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3A5562" w:rsidRDefault="002610C5" w:rsidP="003A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146 896,86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A556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13862">
              <w:rPr>
                <w:rFonts w:ascii="Times New Roman" w:hAnsi="Times New Roman"/>
                <w:sz w:val="20"/>
                <w:szCs w:val="20"/>
              </w:rPr>
              <w:lastRenderedPageBreak/>
              <w:t>ВАЗ 2111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lastRenderedPageBreak/>
              <w:t>517 769,18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7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3A55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5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113862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113862" w:rsidRDefault="002610C5" w:rsidP="0080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8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Алексеев О.Н.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FA4447" w:rsidRDefault="002610C5" w:rsidP="00FA4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462 003,52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FA4447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4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Санников О.В.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Легковой автомобиль Хонда Джаз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492 585,84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26764D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26764D">
              <w:rPr>
                <w:rFonts w:ascii="Times New Roman" w:hAnsi="Times New Roman"/>
                <w:sz w:val="20"/>
                <w:szCs w:val="20"/>
              </w:rPr>
              <w:t>-</w:t>
            </w:r>
            <w:r w:rsidRPr="0026764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6764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624 000,94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26764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6764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6764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26764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6764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6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D55BAD" w:rsidRDefault="002610C5" w:rsidP="002676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31141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5E36">
              <w:rPr>
                <w:rFonts w:ascii="Times New Roman" w:hAnsi="Times New Roman"/>
                <w:sz w:val="20"/>
                <w:szCs w:val="20"/>
              </w:rPr>
              <w:t>Цвирт</w:t>
            </w:r>
            <w:proofErr w:type="spellEnd"/>
            <w:r w:rsidRPr="002D5E36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2D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222 781,04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195 993,32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2D5E36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Рыжакова О.Н.</w:t>
            </w: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973AC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221 197,30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Лаврова А.Н.</w:t>
            </w:r>
          </w:p>
        </w:tc>
        <w:tc>
          <w:tcPr>
            <w:tcW w:w="1607" w:type="dxa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973AC" w:rsidRDefault="002610C5" w:rsidP="00D3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20"/>
                <w:szCs w:val="20"/>
              </w:rPr>
              <w:t>Калина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E973AC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624 641,32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E973AC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E973AC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87" w:type="dxa"/>
            <w:shd w:val="clear" w:color="auto" w:fill="auto"/>
          </w:tcPr>
          <w:p w:rsidR="002610C5" w:rsidRPr="00E973AC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E973AC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E973AC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506 774,53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Сенишин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BD5A88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1 456 453,45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BD5A88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Pr="00BD5A88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433 049,00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BD5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Пестрикова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92 235,95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0D4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8F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Машкова О.А.</w:t>
            </w:r>
          </w:p>
        </w:tc>
        <w:tc>
          <w:tcPr>
            <w:tcW w:w="1607" w:type="dxa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ГИМС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8F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307 484,07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FE75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5D4">
              <w:rPr>
                <w:rFonts w:ascii="Times New Roman" w:hAnsi="Times New Roman"/>
                <w:sz w:val="20"/>
                <w:szCs w:val="20"/>
              </w:rPr>
              <w:t>Кредитный договор № 283783 от 04.08.2014 на сумму 690 000,00</w:t>
            </w: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8F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8F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FE75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5E3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994 273,57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8F3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10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Pr="00FE75D4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10C5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2610C5" w:rsidRPr="00D55BAD" w:rsidRDefault="002610C5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07" w:type="dxa"/>
            <w:shd w:val="clear" w:color="auto" w:fill="auto"/>
          </w:tcPr>
          <w:p w:rsidR="002610C5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2610C5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610C5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2610C5" w:rsidRPr="00BD5A88" w:rsidRDefault="002610C5" w:rsidP="00FE7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:rsidR="002610C5" w:rsidRPr="00BD5A88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2610C5" w:rsidRPr="00BD5A88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610C5" w:rsidRPr="00BD5A88" w:rsidRDefault="002610C5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gridSpan w:val="4"/>
            <w:shd w:val="clear" w:color="auto" w:fill="auto"/>
          </w:tcPr>
          <w:p w:rsidR="002610C5" w:rsidRPr="00BD5A88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2610C5" w:rsidRDefault="002610C5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610C5" w:rsidRPr="00D55BAD" w:rsidRDefault="002610C5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65C" w:rsidRPr="00D55BAD" w:rsidTr="00ED0E9F">
        <w:trPr>
          <w:gridAfter w:val="4"/>
          <w:wAfter w:w="4232" w:type="dxa"/>
        </w:trPr>
        <w:tc>
          <w:tcPr>
            <w:tcW w:w="566" w:type="dxa"/>
            <w:vMerge w:val="restart"/>
            <w:shd w:val="clear" w:color="auto" w:fill="auto"/>
          </w:tcPr>
          <w:p w:rsidR="007C365C" w:rsidRPr="00D55BAD" w:rsidRDefault="007C365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И.Р.</w:t>
            </w:r>
          </w:p>
        </w:tc>
        <w:tc>
          <w:tcPr>
            <w:tcW w:w="1607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финансового отделения</w:t>
            </w:r>
            <w:bookmarkStart w:id="0" w:name="_GoBack"/>
            <w:bookmarkEnd w:id="0"/>
          </w:p>
        </w:tc>
        <w:tc>
          <w:tcPr>
            <w:tcW w:w="1019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65C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7C365C" w:rsidRPr="00BD5A88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7C365C" w:rsidRDefault="007C365C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607 465,01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365C" w:rsidRPr="00D55BAD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65C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7C365C" w:rsidRPr="00D55BAD" w:rsidRDefault="007C365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65C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7C365C" w:rsidRPr="00BD5A88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7C365C" w:rsidRDefault="007C365C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65C" w:rsidRPr="00D55BAD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65C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7C365C" w:rsidRPr="00D55BAD" w:rsidRDefault="007C365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65C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7C365C" w:rsidRPr="00BD5A88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7C365C" w:rsidRDefault="007C365C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65C" w:rsidRPr="00D55BAD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C365C" w:rsidRPr="00D55BAD" w:rsidTr="00ED0E9F">
        <w:trPr>
          <w:gridAfter w:val="4"/>
          <w:wAfter w:w="4232" w:type="dxa"/>
        </w:trPr>
        <w:tc>
          <w:tcPr>
            <w:tcW w:w="566" w:type="dxa"/>
            <w:vMerge/>
            <w:shd w:val="clear" w:color="auto" w:fill="auto"/>
          </w:tcPr>
          <w:p w:rsidR="007C365C" w:rsidRPr="00D55BAD" w:rsidRDefault="007C365C" w:rsidP="0098603C">
            <w:pPr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ind w:left="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C365C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7C365C" w:rsidRPr="00BD5A88" w:rsidRDefault="007C365C" w:rsidP="00EB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A8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4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C365C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7C365C" w:rsidRPr="00BD5A88" w:rsidRDefault="007C365C" w:rsidP="00DB2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:rsidR="007C365C" w:rsidRPr="00BD5A88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:rsidR="007C365C" w:rsidRDefault="007C365C" w:rsidP="00E97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C365C" w:rsidRPr="00D55BAD" w:rsidRDefault="007C365C" w:rsidP="00522B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F72E08" w:rsidRDefault="00F72E08" w:rsidP="00AD3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DA" w:rsidRDefault="009913DA" w:rsidP="00AD3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DA" w:rsidRDefault="009913DA" w:rsidP="00AD3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DA" w:rsidRPr="00AD35D4" w:rsidRDefault="009913DA" w:rsidP="00AD3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13DA" w:rsidRPr="00AD35D4" w:rsidSect="00AD35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C34"/>
    <w:multiLevelType w:val="hybridMultilevel"/>
    <w:tmpl w:val="CF3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23F4"/>
    <w:multiLevelType w:val="hybridMultilevel"/>
    <w:tmpl w:val="1D6E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C17E5"/>
    <w:multiLevelType w:val="hybridMultilevel"/>
    <w:tmpl w:val="C59A1EDA"/>
    <w:lvl w:ilvl="0" w:tplc="FE4AF994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20310"/>
    <w:rsid w:val="00001EB9"/>
    <w:rsid w:val="000022CC"/>
    <w:rsid w:val="00006065"/>
    <w:rsid w:val="000065AF"/>
    <w:rsid w:val="00006BD8"/>
    <w:rsid w:val="00006D67"/>
    <w:rsid w:val="000074D7"/>
    <w:rsid w:val="0001035D"/>
    <w:rsid w:val="0001156D"/>
    <w:rsid w:val="0001195F"/>
    <w:rsid w:val="00012836"/>
    <w:rsid w:val="000149EF"/>
    <w:rsid w:val="0001582D"/>
    <w:rsid w:val="00017AED"/>
    <w:rsid w:val="000209EE"/>
    <w:rsid w:val="0002404A"/>
    <w:rsid w:val="00024C24"/>
    <w:rsid w:val="00025238"/>
    <w:rsid w:val="00026EBE"/>
    <w:rsid w:val="00033ADA"/>
    <w:rsid w:val="00044A5E"/>
    <w:rsid w:val="000460F5"/>
    <w:rsid w:val="00047CB3"/>
    <w:rsid w:val="000523DF"/>
    <w:rsid w:val="00060309"/>
    <w:rsid w:val="00061DF6"/>
    <w:rsid w:val="000633B5"/>
    <w:rsid w:val="00063B8C"/>
    <w:rsid w:val="00063C3C"/>
    <w:rsid w:val="000649AB"/>
    <w:rsid w:val="00065A3A"/>
    <w:rsid w:val="000667F2"/>
    <w:rsid w:val="00067089"/>
    <w:rsid w:val="00070878"/>
    <w:rsid w:val="0007181D"/>
    <w:rsid w:val="00074C2F"/>
    <w:rsid w:val="00076584"/>
    <w:rsid w:val="00077349"/>
    <w:rsid w:val="000807C4"/>
    <w:rsid w:val="00080C0B"/>
    <w:rsid w:val="00080CC7"/>
    <w:rsid w:val="000816B9"/>
    <w:rsid w:val="000827D7"/>
    <w:rsid w:val="000838BF"/>
    <w:rsid w:val="00083F71"/>
    <w:rsid w:val="00085D57"/>
    <w:rsid w:val="0009126F"/>
    <w:rsid w:val="000921D1"/>
    <w:rsid w:val="00095816"/>
    <w:rsid w:val="000966DF"/>
    <w:rsid w:val="00096E8E"/>
    <w:rsid w:val="000973D7"/>
    <w:rsid w:val="000A2B4D"/>
    <w:rsid w:val="000A3F71"/>
    <w:rsid w:val="000A40B6"/>
    <w:rsid w:val="000A6EBD"/>
    <w:rsid w:val="000A7C0E"/>
    <w:rsid w:val="000B489D"/>
    <w:rsid w:val="000B552E"/>
    <w:rsid w:val="000B6190"/>
    <w:rsid w:val="000C09FD"/>
    <w:rsid w:val="000C1FBC"/>
    <w:rsid w:val="000C2E51"/>
    <w:rsid w:val="000C6C71"/>
    <w:rsid w:val="000C77F5"/>
    <w:rsid w:val="000D07A2"/>
    <w:rsid w:val="000D2942"/>
    <w:rsid w:val="000D3C9A"/>
    <w:rsid w:val="000D4B05"/>
    <w:rsid w:val="000D558E"/>
    <w:rsid w:val="000D55C0"/>
    <w:rsid w:val="000D59F8"/>
    <w:rsid w:val="000D744A"/>
    <w:rsid w:val="000E093C"/>
    <w:rsid w:val="000E2905"/>
    <w:rsid w:val="000E353A"/>
    <w:rsid w:val="000E3C6B"/>
    <w:rsid w:val="000E78EE"/>
    <w:rsid w:val="000F0721"/>
    <w:rsid w:val="000F2036"/>
    <w:rsid w:val="000F26C1"/>
    <w:rsid w:val="000F4812"/>
    <w:rsid w:val="000F4AAB"/>
    <w:rsid w:val="000F59FE"/>
    <w:rsid w:val="000F5F1B"/>
    <w:rsid w:val="000F7D75"/>
    <w:rsid w:val="00101358"/>
    <w:rsid w:val="00101989"/>
    <w:rsid w:val="00102758"/>
    <w:rsid w:val="00102947"/>
    <w:rsid w:val="00105F28"/>
    <w:rsid w:val="0010652A"/>
    <w:rsid w:val="00106C06"/>
    <w:rsid w:val="001122BD"/>
    <w:rsid w:val="0011280C"/>
    <w:rsid w:val="001128F2"/>
    <w:rsid w:val="00113862"/>
    <w:rsid w:val="00114596"/>
    <w:rsid w:val="00114CF1"/>
    <w:rsid w:val="00115CEA"/>
    <w:rsid w:val="001162DC"/>
    <w:rsid w:val="00116436"/>
    <w:rsid w:val="001169C4"/>
    <w:rsid w:val="00116BBE"/>
    <w:rsid w:val="00117372"/>
    <w:rsid w:val="0012049B"/>
    <w:rsid w:val="001244E8"/>
    <w:rsid w:val="001247E1"/>
    <w:rsid w:val="00124811"/>
    <w:rsid w:val="00125094"/>
    <w:rsid w:val="00125D80"/>
    <w:rsid w:val="001273BE"/>
    <w:rsid w:val="0013157F"/>
    <w:rsid w:val="00133194"/>
    <w:rsid w:val="001354D0"/>
    <w:rsid w:val="001370EF"/>
    <w:rsid w:val="001374CD"/>
    <w:rsid w:val="00137AE9"/>
    <w:rsid w:val="00140F04"/>
    <w:rsid w:val="001440E9"/>
    <w:rsid w:val="00145270"/>
    <w:rsid w:val="001468AE"/>
    <w:rsid w:val="00150AAF"/>
    <w:rsid w:val="00151CA2"/>
    <w:rsid w:val="001527D5"/>
    <w:rsid w:val="001535EE"/>
    <w:rsid w:val="001559E6"/>
    <w:rsid w:val="0015738F"/>
    <w:rsid w:val="00161DC0"/>
    <w:rsid w:val="0016278A"/>
    <w:rsid w:val="00163A8F"/>
    <w:rsid w:val="00167666"/>
    <w:rsid w:val="00167E77"/>
    <w:rsid w:val="0017247E"/>
    <w:rsid w:val="001755EE"/>
    <w:rsid w:val="00176DD7"/>
    <w:rsid w:val="00180440"/>
    <w:rsid w:val="001810EF"/>
    <w:rsid w:val="0018121A"/>
    <w:rsid w:val="001828A0"/>
    <w:rsid w:val="001858B0"/>
    <w:rsid w:val="00185996"/>
    <w:rsid w:val="00185A4B"/>
    <w:rsid w:val="001860BF"/>
    <w:rsid w:val="00186900"/>
    <w:rsid w:val="001871C7"/>
    <w:rsid w:val="00187887"/>
    <w:rsid w:val="00191800"/>
    <w:rsid w:val="00192C35"/>
    <w:rsid w:val="00192F34"/>
    <w:rsid w:val="00193340"/>
    <w:rsid w:val="001A1E91"/>
    <w:rsid w:val="001A31CD"/>
    <w:rsid w:val="001A4B31"/>
    <w:rsid w:val="001A5101"/>
    <w:rsid w:val="001A7B1C"/>
    <w:rsid w:val="001B141D"/>
    <w:rsid w:val="001B17F4"/>
    <w:rsid w:val="001B23D8"/>
    <w:rsid w:val="001B2649"/>
    <w:rsid w:val="001B2A98"/>
    <w:rsid w:val="001B4DDC"/>
    <w:rsid w:val="001B74AA"/>
    <w:rsid w:val="001C75FD"/>
    <w:rsid w:val="001C7D20"/>
    <w:rsid w:val="001D08DB"/>
    <w:rsid w:val="001D10A8"/>
    <w:rsid w:val="001D3A16"/>
    <w:rsid w:val="001D4648"/>
    <w:rsid w:val="001D4FA9"/>
    <w:rsid w:val="001D600E"/>
    <w:rsid w:val="001E07F9"/>
    <w:rsid w:val="001E2A6E"/>
    <w:rsid w:val="001E367D"/>
    <w:rsid w:val="001E5B7A"/>
    <w:rsid w:val="001E6DB5"/>
    <w:rsid w:val="001E7188"/>
    <w:rsid w:val="001F04D4"/>
    <w:rsid w:val="001F0506"/>
    <w:rsid w:val="001F050E"/>
    <w:rsid w:val="001F0983"/>
    <w:rsid w:val="001F1B1D"/>
    <w:rsid w:val="001F2680"/>
    <w:rsid w:val="001F3173"/>
    <w:rsid w:val="001F31EE"/>
    <w:rsid w:val="001F50F8"/>
    <w:rsid w:val="001F5722"/>
    <w:rsid w:val="001F6D30"/>
    <w:rsid w:val="001F7566"/>
    <w:rsid w:val="0020057E"/>
    <w:rsid w:val="00200A70"/>
    <w:rsid w:val="00202A46"/>
    <w:rsid w:val="00204CAD"/>
    <w:rsid w:val="00205EC3"/>
    <w:rsid w:val="0020765E"/>
    <w:rsid w:val="002079FE"/>
    <w:rsid w:val="00215087"/>
    <w:rsid w:val="0022180A"/>
    <w:rsid w:val="00223790"/>
    <w:rsid w:val="00224496"/>
    <w:rsid w:val="00226176"/>
    <w:rsid w:val="002300A7"/>
    <w:rsid w:val="00231141"/>
    <w:rsid w:val="002312F3"/>
    <w:rsid w:val="00231352"/>
    <w:rsid w:val="002314FE"/>
    <w:rsid w:val="0023152F"/>
    <w:rsid w:val="00232707"/>
    <w:rsid w:val="002335EF"/>
    <w:rsid w:val="00233D21"/>
    <w:rsid w:val="00234705"/>
    <w:rsid w:val="00234E23"/>
    <w:rsid w:val="00236124"/>
    <w:rsid w:val="00236AF2"/>
    <w:rsid w:val="00236D7B"/>
    <w:rsid w:val="0024033C"/>
    <w:rsid w:val="002421DD"/>
    <w:rsid w:val="00242C4B"/>
    <w:rsid w:val="00244C58"/>
    <w:rsid w:val="00246859"/>
    <w:rsid w:val="0025164F"/>
    <w:rsid w:val="0025171C"/>
    <w:rsid w:val="00252093"/>
    <w:rsid w:val="00252643"/>
    <w:rsid w:val="00252EB5"/>
    <w:rsid w:val="00253D53"/>
    <w:rsid w:val="002610C5"/>
    <w:rsid w:val="002616A2"/>
    <w:rsid w:val="00261866"/>
    <w:rsid w:val="00261909"/>
    <w:rsid w:val="00263A98"/>
    <w:rsid w:val="0026764D"/>
    <w:rsid w:val="00270398"/>
    <w:rsid w:val="00271BB9"/>
    <w:rsid w:val="00271C96"/>
    <w:rsid w:val="00272B14"/>
    <w:rsid w:val="002802E0"/>
    <w:rsid w:val="00280813"/>
    <w:rsid w:val="00281F88"/>
    <w:rsid w:val="00282D72"/>
    <w:rsid w:val="002851BC"/>
    <w:rsid w:val="00285C28"/>
    <w:rsid w:val="00286AB2"/>
    <w:rsid w:val="00286F81"/>
    <w:rsid w:val="00290BC2"/>
    <w:rsid w:val="00291C72"/>
    <w:rsid w:val="00292A48"/>
    <w:rsid w:val="00293E69"/>
    <w:rsid w:val="002950D2"/>
    <w:rsid w:val="0029570E"/>
    <w:rsid w:val="00295856"/>
    <w:rsid w:val="00295A02"/>
    <w:rsid w:val="002A0F5F"/>
    <w:rsid w:val="002A2655"/>
    <w:rsid w:val="002A34A5"/>
    <w:rsid w:val="002A3A64"/>
    <w:rsid w:val="002A3CB1"/>
    <w:rsid w:val="002A448A"/>
    <w:rsid w:val="002B0092"/>
    <w:rsid w:val="002B0B88"/>
    <w:rsid w:val="002B1CD2"/>
    <w:rsid w:val="002C0D58"/>
    <w:rsid w:val="002C19F4"/>
    <w:rsid w:val="002D166E"/>
    <w:rsid w:val="002D5E26"/>
    <w:rsid w:val="002D5E36"/>
    <w:rsid w:val="002D63D2"/>
    <w:rsid w:val="002D66D7"/>
    <w:rsid w:val="002D7702"/>
    <w:rsid w:val="002E00D7"/>
    <w:rsid w:val="002E0304"/>
    <w:rsid w:val="002E1289"/>
    <w:rsid w:val="002E209F"/>
    <w:rsid w:val="002E2916"/>
    <w:rsid w:val="002E58AB"/>
    <w:rsid w:val="002E7326"/>
    <w:rsid w:val="002E797B"/>
    <w:rsid w:val="002E7E1F"/>
    <w:rsid w:val="002F0315"/>
    <w:rsid w:val="002F209D"/>
    <w:rsid w:val="002F2917"/>
    <w:rsid w:val="002F4F99"/>
    <w:rsid w:val="002F508D"/>
    <w:rsid w:val="002F528E"/>
    <w:rsid w:val="002F6F95"/>
    <w:rsid w:val="00300196"/>
    <w:rsid w:val="003029B0"/>
    <w:rsid w:val="00304192"/>
    <w:rsid w:val="003041C7"/>
    <w:rsid w:val="0030478C"/>
    <w:rsid w:val="00304E07"/>
    <w:rsid w:val="0030570C"/>
    <w:rsid w:val="00306500"/>
    <w:rsid w:val="00307004"/>
    <w:rsid w:val="00307DA8"/>
    <w:rsid w:val="003152F4"/>
    <w:rsid w:val="00315580"/>
    <w:rsid w:val="00320185"/>
    <w:rsid w:val="00320874"/>
    <w:rsid w:val="003209A2"/>
    <w:rsid w:val="00321C1E"/>
    <w:rsid w:val="00323BCE"/>
    <w:rsid w:val="00324825"/>
    <w:rsid w:val="00327301"/>
    <w:rsid w:val="003300AD"/>
    <w:rsid w:val="00330CE0"/>
    <w:rsid w:val="0033139B"/>
    <w:rsid w:val="00332F06"/>
    <w:rsid w:val="00334EF1"/>
    <w:rsid w:val="003356ED"/>
    <w:rsid w:val="00335E07"/>
    <w:rsid w:val="00336A2A"/>
    <w:rsid w:val="00337D5C"/>
    <w:rsid w:val="00341900"/>
    <w:rsid w:val="00342ED1"/>
    <w:rsid w:val="0034314D"/>
    <w:rsid w:val="003455EC"/>
    <w:rsid w:val="00345DEF"/>
    <w:rsid w:val="00352186"/>
    <w:rsid w:val="0035419B"/>
    <w:rsid w:val="0035523C"/>
    <w:rsid w:val="0035691C"/>
    <w:rsid w:val="00356E32"/>
    <w:rsid w:val="00357354"/>
    <w:rsid w:val="00357E6E"/>
    <w:rsid w:val="0036008F"/>
    <w:rsid w:val="00362EAF"/>
    <w:rsid w:val="00363469"/>
    <w:rsid w:val="00363C00"/>
    <w:rsid w:val="00366615"/>
    <w:rsid w:val="0037045A"/>
    <w:rsid w:val="00370F12"/>
    <w:rsid w:val="003723ED"/>
    <w:rsid w:val="003732C8"/>
    <w:rsid w:val="00373311"/>
    <w:rsid w:val="003768E0"/>
    <w:rsid w:val="00376917"/>
    <w:rsid w:val="003819A1"/>
    <w:rsid w:val="0038412F"/>
    <w:rsid w:val="0038516E"/>
    <w:rsid w:val="00387247"/>
    <w:rsid w:val="00391C7F"/>
    <w:rsid w:val="003920B6"/>
    <w:rsid w:val="0039220F"/>
    <w:rsid w:val="00392696"/>
    <w:rsid w:val="00392731"/>
    <w:rsid w:val="00392ABF"/>
    <w:rsid w:val="00393566"/>
    <w:rsid w:val="003948BF"/>
    <w:rsid w:val="0039569C"/>
    <w:rsid w:val="0039595C"/>
    <w:rsid w:val="00395B06"/>
    <w:rsid w:val="00396019"/>
    <w:rsid w:val="003968B7"/>
    <w:rsid w:val="00396EF4"/>
    <w:rsid w:val="00397EF1"/>
    <w:rsid w:val="003A0A7A"/>
    <w:rsid w:val="003A31D2"/>
    <w:rsid w:val="003A40B2"/>
    <w:rsid w:val="003A5562"/>
    <w:rsid w:val="003A5E5B"/>
    <w:rsid w:val="003A63BA"/>
    <w:rsid w:val="003A6990"/>
    <w:rsid w:val="003A6EE1"/>
    <w:rsid w:val="003A743E"/>
    <w:rsid w:val="003B3657"/>
    <w:rsid w:val="003B3B42"/>
    <w:rsid w:val="003B3D80"/>
    <w:rsid w:val="003B4BB9"/>
    <w:rsid w:val="003B5950"/>
    <w:rsid w:val="003C006C"/>
    <w:rsid w:val="003C0DB9"/>
    <w:rsid w:val="003C0E26"/>
    <w:rsid w:val="003C3B8E"/>
    <w:rsid w:val="003C3C15"/>
    <w:rsid w:val="003C5C46"/>
    <w:rsid w:val="003C5F51"/>
    <w:rsid w:val="003C7BF1"/>
    <w:rsid w:val="003C7C73"/>
    <w:rsid w:val="003D11DA"/>
    <w:rsid w:val="003D1744"/>
    <w:rsid w:val="003D1886"/>
    <w:rsid w:val="003D3E51"/>
    <w:rsid w:val="003D4138"/>
    <w:rsid w:val="003D5E5D"/>
    <w:rsid w:val="003D6B0D"/>
    <w:rsid w:val="003D6FAA"/>
    <w:rsid w:val="003E08A3"/>
    <w:rsid w:val="003E28DE"/>
    <w:rsid w:val="003E57EA"/>
    <w:rsid w:val="003E5F8A"/>
    <w:rsid w:val="003E6CF5"/>
    <w:rsid w:val="003E6EE8"/>
    <w:rsid w:val="003F21EF"/>
    <w:rsid w:val="003F28E3"/>
    <w:rsid w:val="003F2D6D"/>
    <w:rsid w:val="003F39AB"/>
    <w:rsid w:val="003F4B4D"/>
    <w:rsid w:val="003F62DF"/>
    <w:rsid w:val="003F73E0"/>
    <w:rsid w:val="00400913"/>
    <w:rsid w:val="00400AEA"/>
    <w:rsid w:val="00401945"/>
    <w:rsid w:val="00401991"/>
    <w:rsid w:val="00402B6F"/>
    <w:rsid w:val="00405C07"/>
    <w:rsid w:val="00406880"/>
    <w:rsid w:val="00407121"/>
    <w:rsid w:val="00407C4D"/>
    <w:rsid w:val="0041047B"/>
    <w:rsid w:val="004134A5"/>
    <w:rsid w:val="00415D0D"/>
    <w:rsid w:val="00416253"/>
    <w:rsid w:val="00417A5C"/>
    <w:rsid w:val="00421352"/>
    <w:rsid w:val="00421F7B"/>
    <w:rsid w:val="00422F4D"/>
    <w:rsid w:val="00423353"/>
    <w:rsid w:val="00431B6F"/>
    <w:rsid w:val="00434FE5"/>
    <w:rsid w:val="004350E3"/>
    <w:rsid w:val="00435598"/>
    <w:rsid w:val="004363C9"/>
    <w:rsid w:val="0043678C"/>
    <w:rsid w:val="00440972"/>
    <w:rsid w:val="00441442"/>
    <w:rsid w:val="004427A4"/>
    <w:rsid w:val="00442E3A"/>
    <w:rsid w:val="00444211"/>
    <w:rsid w:val="00445336"/>
    <w:rsid w:val="00450D81"/>
    <w:rsid w:val="00451BBF"/>
    <w:rsid w:val="004527D3"/>
    <w:rsid w:val="004566DF"/>
    <w:rsid w:val="00457A36"/>
    <w:rsid w:val="00461D36"/>
    <w:rsid w:val="0046238C"/>
    <w:rsid w:val="00462DB0"/>
    <w:rsid w:val="00465C92"/>
    <w:rsid w:val="004662EA"/>
    <w:rsid w:val="004666CF"/>
    <w:rsid w:val="00467945"/>
    <w:rsid w:val="0047010C"/>
    <w:rsid w:val="00470DD0"/>
    <w:rsid w:val="00471E15"/>
    <w:rsid w:val="004729A0"/>
    <w:rsid w:val="004740A5"/>
    <w:rsid w:val="00476989"/>
    <w:rsid w:val="004800A2"/>
    <w:rsid w:val="004817E3"/>
    <w:rsid w:val="00482B68"/>
    <w:rsid w:val="0048519A"/>
    <w:rsid w:val="0048568B"/>
    <w:rsid w:val="00485705"/>
    <w:rsid w:val="00485C75"/>
    <w:rsid w:val="00487989"/>
    <w:rsid w:val="0049098F"/>
    <w:rsid w:val="00490E4E"/>
    <w:rsid w:val="004919E7"/>
    <w:rsid w:val="0049216A"/>
    <w:rsid w:val="00492C7C"/>
    <w:rsid w:val="004930E9"/>
    <w:rsid w:val="00493F00"/>
    <w:rsid w:val="0049755F"/>
    <w:rsid w:val="004A07C4"/>
    <w:rsid w:val="004A3FEC"/>
    <w:rsid w:val="004A58F0"/>
    <w:rsid w:val="004A6BEE"/>
    <w:rsid w:val="004B120A"/>
    <w:rsid w:val="004B463B"/>
    <w:rsid w:val="004B6082"/>
    <w:rsid w:val="004B6A76"/>
    <w:rsid w:val="004C011B"/>
    <w:rsid w:val="004C037A"/>
    <w:rsid w:val="004C1BF0"/>
    <w:rsid w:val="004C1DA4"/>
    <w:rsid w:val="004C276D"/>
    <w:rsid w:val="004C279A"/>
    <w:rsid w:val="004C3CA0"/>
    <w:rsid w:val="004C3E00"/>
    <w:rsid w:val="004C6BED"/>
    <w:rsid w:val="004C7480"/>
    <w:rsid w:val="004D051A"/>
    <w:rsid w:val="004D4300"/>
    <w:rsid w:val="004D57F0"/>
    <w:rsid w:val="004D7FAE"/>
    <w:rsid w:val="004E03E3"/>
    <w:rsid w:val="004E0711"/>
    <w:rsid w:val="004E2816"/>
    <w:rsid w:val="004E3E92"/>
    <w:rsid w:val="004E59CF"/>
    <w:rsid w:val="004E6842"/>
    <w:rsid w:val="004E7A6B"/>
    <w:rsid w:val="004F0033"/>
    <w:rsid w:val="004F08EE"/>
    <w:rsid w:val="004F0F3F"/>
    <w:rsid w:val="004F213C"/>
    <w:rsid w:val="004F3434"/>
    <w:rsid w:val="004F5750"/>
    <w:rsid w:val="004F63DC"/>
    <w:rsid w:val="004F65A7"/>
    <w:rsid w:val="004F7D24"/>
    <w:rsid w:val="00500337"/>
    <w:rsid w:val="0050094D"/>
    <w:rsid w:val="005015A1"/>
    <w:rsid w:val="00501D4E"/>
    <w:rsid w:val="0050363B"/>
    <w:rsid w:val="0050484D"/>
    <w:rsid w:val="00504EC7"/>
    <w:rsid w:val="00511D53"/>
    <w:rsid w:val="0051220F"/>
    <w:rsid w:val="00513097"/>
    <w:rsid w:val="00513ACF"/>
    <w:rsid w:val="0051402E"/>
    <w:rsid w:val="00515002"/>
    <w:rsid w:val="00515DA2"/>
    <w:rsid w:val="005172FC"/>
    <w:rsid w:val="00520BBA"/>
    <w:rsid w:val="005219D8"/>
    <w:rsid w:val="0052270B"/>
    <w:rsid w:val="00522B79"/>
    <w:rsid w:val="00530F62"/>
    <w:rsid w:val="005310A6"/>
    <w:rsid w:val="005313BC"/>
    <w:rsid w:val="00531CFD"/>
    <w:rsid w:val="00532D56"/>
    <w:rsid w:val="00533B0C"/>
    <w:rsid w:val="005402AA"/>
    <w:rsid w:val="00541A24"/>
    <w:rsid w:val="00541BAC"/>
    <w:rsid w:val="0054374C"/>
    <w:rsid w:val="00543DF0"/>
    <w:rsid w:val="005454CD"/>
    <w:rsid w:val="00551084"/>
    <w:rsid w:val="0055164E"/>
    <w:rsid w:val="005534CF"/>
    <w:rsid w:val="00553C6C"/>
    <w:rsid w:val="005567A5"/>
    <w:rsid w:val="00571E91"/>
    <w:rsid w:val="00572150"/>
    <w:rsid w:val="00574885"/>
    <w:rsid w:val="00574DEA"/>
    <w:rsid w:val="00576FB8"/>
    <w:rsid w:val="005807CD"/>
    <w:rsid w:val="0058098D"/>
    <w:rsid w:val="00582955"/>
    <w:rsid w:val="00583E49"/>
    <w:rsid w:val="00584088"/>
    <w:rsid w:val="0058493A"/>
    <w:rsid w:val="00587840"/>
    <w:rsid w:val="00587A43"/>
    <w:rsid w:val="005A0BDE"/>
    <w:rsid w:val="005A0E41"/>
    <w:rsid w:val="005A2332"/>
    <w:rsid w:val="005A254C"/>
    <w:rsid w:val="005A3A09"/>
    <w:rsid w:val="005A5C9B"/>
    <w:rsid w:val="005B03A9"/>
    <w:rsid w:val="005B1B75"/>
    <w:rsid w:val="005B603F"/>
    <w:rsid w:val="005C1266"/>
    <w:rsid w:val="005C2271"/>
    <w:rsid w:val="005C2E61"/>
    <w:rsid w:val="005C3ACC"/>
    <w:rsid w:val="005C52D7"/>
    <w:rsid w:val="005C73D3"/>
    <w:rsid w:val="005C76CA"/>
    <w:rsid w:val="005C786A"/>
    <w:rsid w:val="005D2883"/>
    <w:rsid w:val="005D329C"/>
    <w:rsid w:val="005D46C7"/>
    <w:rsid w:val="005D5298"/>
    <w:rsid w:val="005D7025"/>
    <w:rsid w:val="005D78ED"/>
    <w:rsid w:val="005D79A5"/>
    <w:rsid w:val="005E20C7"/>
    <w:rsid w:val="005E2AF4"/>
    <w:rsid w:val="005E2BDA"/>
    <w:rsid w:val="005E2D14"/>
    <w:rsid w:val="005E4266"/>
    <w:rsid w:val="005E49B1"/>
    <w:rsid w:val="005F2CE3"/>
    <w:rsid w:val="005F3252"/>
    <w:rsid w:val="005F3C4B"/>
    <w:rsid w:val="005F4E69"/>
    <w:rsid w:val="005F5804"/>
    <w:rsid w:val="005F648F"/>
    <w:rsid w:val="005F73AA"/>
    <w:rsid w:val="005F752B"/>
    <w:rsid w:val="00600D10"/>
    <w:rsid w:val="0060255F"/>
    <w:rsid w:val="00603502"/>
    <w:rsid w:val="00605D33"/>
    <w:rsid w:val="00606CBB"/>
    <w:rsid w:val="0061003F"/>
    <w:rsid w:val="006123DD"/>
    <w:rsid w:val="00612BBE"/>
    <w:rsid w:val="00616EEB"/>
    <w:rsid w:val="00617136"/>
    <w:rsid w:val="006174F0"/>
    <w:rsid w:val="00617741"/>
    <w:rsid w:val="006227A9"/>
    <w:rsid w:val="00622B55"/>
    <w:rsid w:val="0062417E"/>
    <w:rsid w:val="0062436A"/>
    <w:rsid w:val="00627830"/>
    <w:rsid w:val="00630646"/>
    <w:rsid w:val="0063612F"/>
    <w:rsid w:val="0063657E"/>
    <w:rsid w:val="006378F4"/>
    <w:rsid w:val="006453F8"/>
    <w:rsid w:val="00646257"/>
    <w:rsid w:val="0064652A"/>
    <w:rsid w:val="00646E16"/>
    <w:rsid w:val="00650C8B"/>
    <w:rsid w:val="00652926"/>
    <w:rsid w:val="00655982"/>
    <w:rsid w:val="006571AE"/>
    <w:rsid w:val="0066074D"/>
    <w:rsid w:val="0066230E"/>
    <w:rsid w:val="006657E0"/>
    <w:rsid w:val="0066645C"/>
    <w:rsid w:val="0067085A"/>
    <w:rsid w:val="00672A2B"/>
    <w:rsid w:val="006732F3"/>
    <w:rsid w:val="00673902"/>
    <w:rsid w:val="00673FE3"/>
    <w:rsid w:val="00677B9D"/>
    <w:rsid w:val="00680129"/>
    <w:rsid w:val="00682787"/>
    <w:rsid w:val="00683BCA"/>
    <w:rsid w:val="00685A90"/>
    <w:rsid w:val="0068799D"/>
    <w:rsid w:val="0069071C"/>
    <w:rsid w:val="00691AD7"/>
    <w:rsid w:val="00692414"/>
    <w:rsid w:val="00692A51"/>
    <w:rsid w:val="00693117"/>
    <w:rsid w:val="00693EA4"/>
    <w:rsid w:val="00696395"/>
    <w:rsid w:val="006A0CFB"/>
    <w:rsid w:val="006A40E2"/>
    <w:rsid w:val="006B0A20"/>
    <w:rsid w:val="006B0E75"/>
    <w:rsid w:val="006B3FA9"/>
    <w:rsid w:val="006B42A3"/>
    <w:rsid w:val="006B6C89"/>
    <w:rsid w:val="006C087C"/>
    <w:rsid w:val="006C1F5E"/>
    <w:rsid w:val="006C282F"/>
    <w:rsid w:val="006C3253"/>
    <w:rsid w:val="006C7A27"/>
    <w:rsid w:val="006D09F8"/>
    <w:rsid w:val="006D0DF9"/>
    <w:rsid w:val="006D1153"/>
    <w:rsid w:val="006D2D19"/>
    <w:rsid w:val="006D5128"/>
    <w:rsid w:val="006D6DFE"/>
    <w:rsid w:val="006D7504"/>
    <w:rsid w:val="006E24BD"/>
    <w:rsid w:val="006E3228"/>
    <w:rsid w:val="006E66BD"/>
    <w:rsid w:val="006F0655"/>
    <w:rsid w:val="006F1739"/>
    <w:rsid w:val="006F25B6"/>
    <w:rsid w:val="006F2E32"/>
    <w:rsid w:val="006F54AC"/>
    <w:rsid w:val="0070411D"/>
    <w:rsid w:val="00705C2C"/>
    <w:rsid w:val="00706BE3"/>
    <w:rsid w:val="00707646"/>
    <w:rsid w:val="00707DBC"/>
    <w:rsid w:val="00710B7F"/>
    <w:rsid w:val="00712DBB"/>
    <w:rsid w:val="0071384A"/>
    <w:rsid w:val="00713970"/>
    <w:rsid w:val="00716222"/>
    <w:rsid w:val="00716EA8"/>
    <w:rsid w:val="00717193"/>
    <w:rsid w:val="00722448"/>
    <w:rsid w:val="00726752"/>
    <w:rsid w:val="00726C15"/>
    <w:rsid w:val="007313B8"/>
    <w:rsid w:val="00733486"/>
    <w:rsid w:val="007340B2"/>
    <w:rsid w:val="00734E21"/>
    <w:rsid w:val="00736399"/>
    <w:rsid w:val="00736B12"/>
    <w:rsid w:val="007419FE"/>
    <w:rsid w:val="007425AC"/>
    <w:rsid w:val="00742736"/>
    <w:rsid w:val="00746642"/>
    <w:rsid w:val="00746921"/>
    <w:rsid w:val="00746E80"/>
    <w:rsid w:val="00747655"/>
    <w:rsid w:val="00750D0C"/>
    <w:rsid w:val="007515AF"/>
    <w:rsid w:val="007527A3"/>
    <w:rsid w:val="00754C19"/>
    <w:rsid w:val="00754EB0"/>
    <w:rsid w:val="00755434"/>
    <w:rsid w:val="00755745"/>
    <w:rsid w:val="007608BA"/>
    <w:rsid w:val="00765C9E"/>
    <w:rsid w:val="0076644D"/>
    <w:rsid w:val="00766E31"/>
    <w:rsid w:val="0076791C"/>
    <w:rsid w:val="00772174"/>
    <w:rsid w:val="00774842"/>
    <w:rsid w:val="0077510F"/>
    <w:rsid w:val="007751A0"/>
    <w:rsid w:val="0077599E"/>
    <w:rsid w:val="0077728F"/>
    <w:rsid w:val="00780EF8"/>
    <w:rsid w:val="0078162B"/>
    <w:rsid w:val="0078194E"/>
    <w:rsid w:val="00783E5A"/>
    <w:rsid w:val="00785914"/>
    <w:rsid w:val="00786A9F"/>
    <w:rsid w:val="007872D7"/>
    <w:rsid w:val="007879D4"/>
    <w:rsid w:val="00793594"/>
    <w:rsid w:val="00794654"/>
    <w:rsid w:val="00794E6C"/>
    <w:rsid w:val="0079570A"/>
    <w:rsid w:val="00796CFA"/>
    <w:rsid w:val="007A1E2A"/>
    <w:rsid w:val="007A5381"/>
    <w:rsid w:val="007A636E"/>
    <w:rsid w:val="007A7D4B"/>
    <w:rsid w:val="007B0256"/>
    <w:rsid w:val="007B0956"/>
    <w:rsid w:val="007B208F"/>
    <w:rsid w:val="007B3B36"/>
    <w:rsid w:val="007B565E"/>
    <w:rsid w:val="007B6FCF"/>
    <w:rsid w:val="007B7C3A"/>
    <w:rsid w:val="007C054B"/>
    <w:rsid w:val="007C126C"/>
    <w:rsid w:val="007C31B9"/>
    <w:rsid w:val="007C365C"/>
    <w:rsid w:val="007C6B62"/>
    <w:rsid w:val="007C7B00"/>
    <w:rsid w:val="007D15F1"/>
    <w:rsid w:val="007D5216"/>
    <w:rsid w:val="007D54F2"/>
    <w:rsid w:val="007D5F8C"/>
    <w:rsid w:val="007D6F03"/>
    <w:rsid w:val="007E041D"/>
    <w:rsid w:val="007E0D40"/>
    <w:rsid w:val="007E2DFE"/>
    <w:rsid w:val="007E3EED"/>
    <w:rsid w:val="007E7132"/>
    <w:rsid w:val="007F0E65"/>
    <w:rsid w:val="007F4A89"/>
    <w:rsid w:val="007F5E44"/>
    <w:rsid w:val="00800087"/>
    <w:rsid w:val="00804374"/>
    <w:rsid w:val="008052AB"/>
    <w:rsid w:val="00805526"/>
    <w:rsid w:val="00805A09"/>
    <w:rsid w:val="00806232"/>
    <w:rsid w:val="008064D3"/>
    <w:rsid w:val="008068D5"/>
    <w:rsid w:val="008070D8"/>
    <w:rsid w:val="00807B30"/>
    <w:rsid w:val="00807D94"/>
    <w:rsid w:val="008118CC"/>
    <w:rsid w:val="008139A8"/>
    <w:rsid w:val="00813BCE"/>
    <w:rsid w:val="00816163"/>
    <w:rsid w:val="0081785C"/>
    <w:rsid w:val="00817ECC"/>
    <w:rsid w:val="00822427"/>
    <w:rsid w:val="00822F98"/>
    <w:rsid w:val="00826D2D"/>
    <w:rsid w:val="00830CEE"/>
    <w:rsid w:val="008331B5"/>
    <w:rsid w:val="00834C0F"/>
    <w:rsid w:val="008374AD"/>
    <w:rsid w:val="0084295E"/>
    <w:rsid w:val="00842ED5"/>
    <w:rsid w:val="00843F06"/>
    <w:rsid w:val="00844C05"/>
    <w:rsid w:val="00844F6A"/>
    <w:rsid w:val="00851EDF"/>
    <w:rsid w:val="008552D2"/>
    <w:rsid w:val="00855560"/>
    <w:rsid w:val="0085673B"/>
    <w:rsid w:val="00857ED0"/>
    <w:rsid w:val="00857F10"/>
    <w:rsid w:val="00860C23"/>
    <w:rsid w:val="00861B63"/>
    <w:rsid w:val="008620A9"/>
    <w:rsid w:val="00863A83"/>
    <w:rsid w:val="0086475A"/>
    <w:rsid w:val="00864A9D"/>
    <w:rsid w:val="00866C96"/>
    <w:rsid w:val="0086768A"/>
    <w:rsid w:val="00867FF9"/>
    <w:rsid w:val="008711EC"/>
    <w:rsid w:val="00872104"/>
    <w:rsid w:val="00872F36"/>
    <w:rsid w:val="00874904"/>
    <w:rsid w:val="00882884"/>
    <w:rsid w:val="008828BA"/>
    <w:rsid w:val="008873D4"/>
    <w:rsid w:val="008915BE"/>
    <w:rsid w:val="008922CE"/>
    <w:rsid w:val="008929DE"/>
    <w:rsid w:val="0089683D"/>
    <w:rsid w:val="00896F95"/>
    <w:rsid w:val="008A2133"/>
    <w:rsid w:val="008A2EBA"/>
    <w:rsid w:val="008A37DA"/>
    <w:rsid w:val="008A4CEA"/>
    <w:rsid w:val="008A53F6"/>
    <w:rsid w:val="008A54C1"/>
    <w:rsid w:val="008B0448"/>
    <w:rsid w:val="008B1734"/>
    <w:rsid w:val="008B1947"/>
    <w:rsid w:val="008B28DC"/>
    <w:rsid w:val="008B3415"/>
    <w:rsid w:val="008B4B20"/>
    <w:rsid w:val="008B502B"/>
    <w:rsid w:val="008B71BA"/>
    <w:rsid w:val="008B745C"/>
    <w:rsid w:val="008C3BBD"/>
    <w:rsid w:val="008C4327"/>
    <w:rsid w:val="008C6332"/>
    <w:rsid w:val="008C7DD5"/>
    <w:rsid w:val="008D25AC"/>
    <w:rsid w:val="008D3637"/>
    <w:rsid w:val="008D36FB"/>
    <w:rsid w:val="008D3EA1"/>
    <w:rsid w:val="008D4581"/>
    <w:rsid w:val="008D480F"/>
    <w:rsid w:val="008D538F"/>
    <w:rsid w:val="008D599B"/>
    <w:rsid w:val="008D694F"/>
    <w:rsid w:val="008E09E3"/>
    <w:rsid w:val="008E0A51"/>
    <w:rsid w:val="008E48A8"/>
    <w:rsid w:val="008E4E53"/>
    <w:rsid w:val="008E5050"/>
    <w:rsid w:val="008E5D64"/>
    <w:rsid w:val="008E7144"/>
    <w:rsid w:val="008F0423"/>
    <w:rsid w:val="008F11FF"/>
    <w:rsid w:val="008F2337"/>
    <w:rsid w:val="008F2A65"/>
    <w:rsid w:val="008F3AC6"/>
    <w:rsid w:val="008F4865"/>
    <w:rsid w:val="008F54E1"/>
    <w:rsid w:val="008F6C5B"/>
    <w:rsid w:val="00906974"/>
    <w:rsid w:val="00907026"/>
    <w:rsid w:val="0091108C"/>
    <w:rsid w:val="0091389C"/>
    <w:rsid w:val="009150D2"/>
    <w:rsid w:val="0091593A"/>
    <w:rsid w:val="009174BF"/>
    <w:rsid w:val="00920A8C"/>
    <w:rsid w:val="00921FB0"/>
    <w:rsid w:val="00927654"/>
    <w:rsid w:val="00927BD8"/>
    <w:rsid w:val="0093061A"/>
    <w:rsid w:val="0093297C"/>
    <w:rsid w:val="00932F3B"/>
    <w:rsid w:val="00935508"/>
    <w:rsid w:val="00940F42"/>
    <w:rsid w:val="00942C17"/>
    <w:rsid w:val="00943C9D"/>
    <w:rsid w:val="00943DD9"/>
    <w:rsid w:val="00943F95"/>
    <w:rsid w:val="00944B0D"/>
    <w:rsid w:val="00946617"/>
    <w:rsid w:val="00947A9F"/>
    <w:rsid w:val="0095182E"/>
    <w:rsid w:val="00953269"/>
    <w:rsid w:val="009537C0"/>
    <w:rsid w:val="00954F17"/>
    <w:rsid w:val="009605EB"/>
    <w:rsid w:val="0096384F"/>
    <w:rsid w:val="00966FB2"/>
    <w:rsid w:val="00967AB5"/>
    <w:rsid w:val="009702B3"/>
    <w:rsid w:val="00975CAE"/>
    <w:rsid w:val="00976661"/>
    <w:rsid w:val="0097694B"/>
    <w:rsid w:val="009775EA"/>
    <w:rsid w:val="009801C4"/>
    <w:rsid w:val="0098145A"/>
    <w:rsid w:val="00982F50"/>
    <w:rsid w:val="009831EE"/>
    <w:rsid w:val="0098442D"/>
    <w:rsid w:val="0098452C"/>
    <w:rsid w:val="00985D8F"/>
    <w:rsid w:val="0098603C"/>
    <w:rsid w:val="00986E5A"/>
    <w:rsid w:val="009913DA"/>
    <w:rsid w:val="009935AB"/>
    <w:rsid w:val="00993AA0"/>
    <w:rsid w:val="00996E3A"/>
    <w:rsid w:val="009A0183"/>
    <w:rsid w:val="009A0F57"/>
    <w:rsid w:val="009A1E25"/>
    <w:rsid w:val="009A4EC5"/>
    <w:rsid w:val="009A5793"/>
    <w:rsid w:val="009A5F72"/>
    <w:rsid w:val="009B308B"/>
    <w:rsid w:val="009B36BB"/>
    <w:rsid w:val="009B7761"/>
    <w:rsid w:val="009C0647"/>
    <w:rsid w:val="009C45CA"/>
    <w:rsid w:val="009C6120"/>
    <w:rsid w:val="009D0937"/>
    <w:rsid w:val="009D1A0C"/>
    <w:rsid w:val="009D1EE3"/>
    <w:rsid w:val="009D2D48"/>
    <w:rsid w:val="009D33D2"/>
    <w:rsid w:val="009D475E"/>
    <w:rsid w:val="009D54D1"/>
    <w:rsid w:val="009D5E23"/>
    <w:rsid w:val="009D6462"/>
    <w:rsid w:val="009D7916"/>
    <w:rsid w:val="009E0CB1"/>
    <w:rsid w:val="009E231D"/>
    <w:rsid w:val="009E480F"/>
    <w:rsid w:val="009E7A84"/>
    <w:rsid w:val="009F044A"/>
    <w:rsid w:val="009F0C4F"/>
    <w:rsid w:val="009F0DA7"/>
    <w:rsid w:val="009F308E"/>
    <w:rsid w:val="009F35D5"/>
    <w:rsid w:val="009F548D"/>
    <w:rsid w:val="009F5A1E"/>
    <w:rsid w:val="009F5BDF"/>
    <w:rsid w:val="00A01A43"/>
    <w:rsid w:val="00A01EEE"/>
    <w:rsid w:val="00A028F0"/>
    <w:rsid w:val="00A02A73"/>
    <w:rsid w:val="00A02FCF"/>
    <w:rsid w:val="00A04BA2"/>
    <w:rsid w:val="00A073EC"/>
    <w:rsid w:val="00A12C8C"/>
    <w:rsid w:val="00A130B3"/>
    <w:rsid w:val="00A146DF"/>
    <w:rsid w:val="00A15735"/>
    <w:rsid w:val="00A208EE"/>
    <w:rsid w:val="00A23ADA"/>
    <w:rsid w:val="00A23C93"/>
    <w:rsid w:val="00A25716"/>
    <w:rsid w:val="00A25D6A"/>
    <w:rsid w:val="00A25E40"/>
    <w:rsid w:val="00A269ED"/>
    <w:rsid w:val="00A271C0"/>
    <w:rsid w:val="00A377F7"/>
    <w:rsid w:val="00A43E31"/>
    <w:rsid w:val="00A440CA"/>
    <w:rsid w:val="00A441B9"/>
    <w:rsid w:val="00A4478F"/>
    <w:rsid w:val="00A45EE2"/>
    <w:rsid w:val="00A50111"/>
    <w:rsid w:val="00A5023A"/>
    <w:rsid w:val="00A50972"/>
    <w:rsid w:val="00A516BE"/>
    <w:rsid w:val="00A52D49"/>
    <w:rsid w:val="00A53011"/>
    <w:rsid w:val="00A53858"/>
    <w:rsid w:val="00A56312"/>
    <w:rsid w:val="00A5648F"/>
    <w:rsid w:val="00A56C98"/>
    <w:rsid w:val="00A57D5D"/>
    <w:rsid w:val="00A61FE2"/>
    <w:rsid w:val="00A62BC5"/>
    <w:rsid w:val="00A62E73"/>
    <w:rsid w:val="00A63A2D"/>
    <w:rsid w:val="00A65980"/>
    <w:rsid w:val="00A66B69"/>
    <w:rsid w:val="00A67EDD"/>
    <w:rsid w:val="00A67EED"/>
    <w:rsid w:val="00A703CC"/>
    <w:rsid w:val="00A76348"/>
    <w:rsid w:val="00A76A38"/>
    <w:rsid w:val="00A77A03"/>
    <w:rsid w:val="00A77DD0"/>
    <w:rsid w:val="00A80705"/>
    <w:rsid w:val="00A84EC7"/>
    <w:rsid w:val="00A851FA"/>
    <w:rsid w:val="00A8654E"/>
    <w:rsid w:val="00A90082"/>
    <w:rsid w:val="00A90BDB"/>
    <w:rsid w:val="00A90E8F"/>
    <w:rsid w:val="00A92F57"/>
    <w:rsid w:val="00A94459"/>
    <w:rsid w:val="00A94D44"/>
    <w:rsid w:val="00A94D9D"/>
    <w:rsid w:val="00A94E7D"/>
    <w:rsid w:val="00A96EFA"/>
    <w:rsid w:val="00A97870"/>
    <w:rsid w:val="00AA0514"/>
    <w:rsid w:val="00AA0F8F"/>
    <w:rsid w:val="00AA13B3"/>
    <w:rsid w:val="00AA346D"/>
    <w:rsid w:val="00AA3A1C"/>
    <w:rsid w:val="00AA5961"/>
    <w:rsid w:val="00AA5D11"/>
    <w:rsid w:val="00AB04B3"/>
    <w:rsid w:val="00AB4A5D"/>
    <w:rsid w:val="00AB4C82"/>
    <w:rsid w:val="00AB5A55"/>
    <w:rsid w:val="00AB6042"/>
    <w:rsid w:val="00AC0428"/>
    <w:rsid w:val="00AC2939"/>
    <w:rsid w:val="00AC2FC6"/>
    <w:rsid w:val="00AC5C07"/>
    <w:rsid w:val="00AC650A"/>
    <w:rsid w:val="00AC6E49"/>
    <w:rsid w:val="00AC7FF5"/>
    <w:rsid w:val="00AD0878"/>
    <w:rsid w:val="00AD1B45"/>
    <w:rsid w:val="00AD35D4"/>
    <w:rsid w:val="00AE0B88"/>
    <w:rsid w:val="00AE18A5"/>
    <w:rsid w:val="00AE6522"/>
    <w:rsid w:val="00AE695E"/>
    <w:rsid w:val="00AF26F7"/>
    <w:rsid w:val="00AF3D6A"/>
    <w:rsid w:val="00AF4298"/>
    <w:rsid w:val="00AF5257"/>
    <w:rsid w:val="00AF67B2"/>
    <w:rsid w:val="00AF70C8"/>
    <w:rsid w:val="00AF7335"/>
    <w:rsid w:val="00B00501"/>
    <w:rsid w:val="00B012A7"/>
    <w:rsid w:val="00B06B6F"/>
    <w:rsid w:val="00B06E44"/>
    <w:rsid w:val="00B07C66"/>
    <w:rsid w:val="00B105F2"/>
    <w:rsid w:val="00B11393"/>
    <w:rsid w:val="00B122E8"/>
    <w:rsid w:val="00B12793"/>
    <w:rsid w:val="00B1407C"/>
    <w:rsid w:val="00B14A0E"/>
    <w:rsid w:val="00B163DB"/>
    <w:rsid w:val="00B16888"/>
    <w:rsid w:val="00B208F5"/>
    <w:rsid w:val="00B2091D"/>
    <w:rsid w:val="00B223D3"/>
    <w:rsid w:val="00B22AF2"/>
    <w:rsid w:val="00B23D32"/>
    <w:rsid w:val="00B257FA"/>
    <w:rsid w:val="00B25ECC"/>
    <w:rsid w:val="00B25F2A"/>
    <w:rsid w:val="00B26E5E"/>
    <w:rsid w:val="00B276EB"/>
    <w:rsid w:val="00B27BF4"/>
    <w:rsid w:val="00B3131E"/>
    <w:rsid w:val="00B315C3"/>
    <w:rsid w:val="00B3499D"/>
    <w:rsid w:val="00B34E34"/>
    <w:rsid w:val="00B35E10"/>
    <w:rsid w:val="00B36E2A"/>
    <w:rsid w:val="00B41EAE"/>
    <w:rsid w:val="00B42D2D"/>
    <w:rsid w:val="00B45047"/>
    <w:rsid w:val="00B466C2"/>
    <w:rsid w:val="00B51EFC"/>
    <w:rsid w:val="00B53857"/>
    <w:rsid w:val="00B61CFB"/>
    <w:rsid w:val="00B6299A"/>
    <w:rsid w:val="00B6368D"/>
    <w:rsid w:val="00B64072"/>
    <w:rsid w:val="00B66366"/>
    <w:rsid w:val="00B67DC3"/>
    <w:rsid w:val="00B70ACF"/>
    <w:rsid w:val="00B720CF"/>
    <w:rsid w:val="00B72682"/>
    <w:rsid w:val="00B72A45"/>
    <w:rsid w:val="00B757FD"/>
    <w:rsid w:val="00B774F4"/>
    <w:rsid w:val="00B77E21"/>
    <w:rsid w:val="00B819B5"/>
    <w:rsid w:val="00B81BF3"/>
    <w:rsid w:val="00B83CB9"/>
    <w:rsid w:val="00B852AE"/>
    <w:rsid w:val="00B85614"/>
    <w:rsid w:val="00B86D50"/>
    <w:rsid w:val="00B87F30"/>
    <w:rsid w:val="00B901E5"/>
    <w:rsid w:val="00B902E7"/>
    <w:rsid w:val="00B94778"/>
    <w:rsid w:val="00B96B8A"/>
    <w:rsid w:val="00B96F52"/>
    <w:rsid w:val="00BA1C0E"/>
    <w:rsid w:val="00BA5015"/>
    <w:rsid w:val="00BA5BFE"/>
    <w:rsid w:val="00BA73E7"/>
    <w:rsid w:val="00BB0165"/>
    <w:rsid w:val="00BB0E4E"/>
    <w:rsid w:val="00BB1040"/>
    <w:rsid w:val="00BB1195"/>
    <w:rsid w:val="00BC12A3"/>
    <w:rsid w:val="00BC1F53"/>
    <w:rsid w:val="00BC6C43"/>
    <w:rsid w:val="00BC6E32"/>
    <w:rsid w:val="00BD3802"/>
    <w:rsid w:val="00BD5A88"/>
    <w:rsid w:val="00BE0D2D"/>
    <w:rsid w:val="00BE1286"/>
    <w:rsid w:val="00BE38A7"/>
    <w:rsid w:val="00BE453C"/>
    <w:rsid w:val="00BE5498"/>
    <w:rsid w:val="00BE5645"/>
    <w:rsid w:val="00BE6F9B"/>
    <w:rsid w:val="00BF10EC"/>
    <w:rsid w:val="00BF20A1"/>
    <w:rsid w:val="00BF3DE0"/>
    <w:rsid w:val="00BF4660"/>
    <w:rsid w:val="00BF5E2A"/>
    <w:rsid w:val="00BF6953"/>
    <w:rsid w:val="00BF6996"/>
    <w:rsid w:val="00BF7309"/>
    <w:rsid w:val="00C01726"/>
    <w:rsid w:val="00C061B1"/>
    <w:rsid w:val="00C07926"/>
    <w:rsid w:val="00C10B73"/>
    <w:rsid w:val="00C146C3"/>
    <w:rsid w:val="00C14D13"/>
    <w:rsid w:val="00C151F7"/>
    <w:rsid w:val="00C15B5E"/>
    <w:rsid w:val="00C16181"/>
    <w:rsid w:val="00C16A46"/>
    <w:rsid w:val="00C21189"/>
    <w:rsid w:val="00C2264C"/>
    <w:rsid w:val="00C2410D"/>
    <w:rsid w:val="00C246A1"/>
    <w:rsid w:val="00C30140"/>
    <w:rsid w:val="00C30732"/>
    <w:rsid w:val="00C31F5C"/>
    <w:rsid w:val="00C323D2"/>
    <w:rsid w:val="00C34B06"/>
    <w:rsid w:val="00C356CE"/>
    <w:rsid w:val="00C4076E"/>
    <w:rsid w:val="00C42B60"/>
    <w:rsid w:val="00C42CF0"/>
    <w:rsid w:val="00C43A2B"/>
    <w:rsid w:val="00C4498B"/>
    <w:rsid w:val="00C459A9"/>
    <w:rsid w:val="00C45F75"/>
    <w:rsid w:val="00C46A1A"/>
    <w:rsid w:val="00C534AA"/>
    <w:rsid w:val="00C53E82"/>
    <w:rsid w:val="00C5402B"/>
    <w:rsid w:val="00C560EB"/>
    <w:rsid w:val="00C562BE"/>
    <w:rsid w:val="00C565BD"/>
    <w:rsid w:val="00C56A05"/>
    <w:rsid w:val="00C60CA8"/>
    <w:rsid w:val="00C62681"/>
    <w:rsid w:val="00C62BA7"/>
    <w:rsid w:val="00C633E5"/>
    <w:rsid w:val="00C63AA3"/>
    <w:rsid w:val="00C6428E"/>
    <w:rsid w:val="00C662F8"/>
    <w:rsid w:val="00C740F9"/>
    <w:rsid w:val="00C74457"/>
    <w:rsid w:val="00C756A7"/>
    <w:rsid w:val="00C803D2"/>
    <w:rsid w:val="00C836EB"/>
    <w:rsid w:val="00C83D9E"/>
    <w:rsid w:val="00C85728"/>
    <w:rsid w:val="00C85F41"/>
    <w:rsid w:val="00C85F68"/>
    <w:rsid w:val="00C86084"/>
    <w:rsid w:val="00C90595"/>
    <w:rsid w:val="00C91DBF"/>
    <w:rsid w:val="00C94722"/>
    <w:rsid w:val="00C949C7"/>
    <w:rsid w:val="00C966C5"/>
    <w:rsid w:val="00C96B9E"/>
    <w:rsid w:val="00CA06A0"/>
    <w:rsid w:val="00CA2DE6"/>
    <w:rsid w:val="00CA36C6"/>
    <w:rsid w:val="00CA3AC8"/>
    <w:rsid w:val="00CA4337"/>
    <w:rsid w:val="00CA444A"/>
    <w:rsid w:val="00CA5F14"/>
    <w:rsid w:val="00CA67CC"/>
    <w:rsid w:val="00CB0142"/>
    <w:rsid w:val="00CB0294"/>
    <w:rsid w:val="00CB032C"/>
    <w:rsid w:val="00CB098C"/>
    <w:rsid w:val="00CB1318"/>
    <w:rsid w:val="00CB15C2"/>
    <w:rsid w:val="00CB189E"/>
    <w:rsid w:val="00CB2769"/>
    <w:rsid w:val="00CB31D1"/>
    <w:rsid w:val="00CB545D"/>
    <w:rsid w:val="00CB54AD"/>
    <w:rsid w:val="00CB607E"/>
    <w:rsid w:val="00CB6C31"/>
    <w:rsid w:val="00CC099B"/>
    <w:rsid w:val="00CC26B9"/>
    <w:rsid w:val="00CC390C"/>
    <w:rsid w:val="00CC66E3"/>
    <w:rsid w:val="00CD0176"/>
    <w:rsid w:val="00CD061E"/>
    <w:rsid w:val="00CD104C"/>
    <w:rsid w:val="00CD1B41"/>
    <w:rsid w:val="00CD1C46"/>
    <w:rsid w:val="00CD1C58"/>
    <w:rsid w:val="00CD2BE8"/>
    <w:rsid w:val="00CD4206"/>
    <w:rsid w:val="00CD5EFD"/>
    <w:rsid w:val="00CD6AC2"/>
    <w:rsid w:val="00CE0422"/>
    <w:rsid w:val="00CE1297"/>
    <w:rsid w:val="00CE2D8C"/>
    <w:rsid w:val="00CE621C"/>
    <w:rsid w:val="00CE7301"/>
    <w:rsid w:val="00CE77FF"/>
    <w:rsid w:val="00CE7F68"/>
    <w:rsid w:val="00CF0C6D"/>
    <w:rsid w:val="00CF2927"/>
    <w:rsid w:val="00CF4246"/>
    <w:rsid w:val="00CF640C"/>
    <w:rsid w:val="00CF7D7E"/>
    <w:rsid w:val="00D029C3"/>
    <w:rsid w:val="00D06644"/>
    <w:rsid w:val="00D07220"/>
    <w:rsid w:val="00D11D15"/>
    <w:rsid w:val="00D1555F"/>
    <w:rsid w:val="00D21978"/>
    <w:rsid w:val="00D21DA9"/>
    <w:rsid w:val="00D27246"/>
    <w:rsid w:val="00D2763F"/>
    <w:rsid w:val="00D313AF"/>
    <w:rsid w:val="00D32402"/>
    <w:rsid w:val="00D328A7"/>
    <w:rsid w:val="00D35F0C"/>
    <w:rsid w:val="00D362F4"/>
    <w:rsid w:val="00D3789B"/>
    <w:rsid w:val="00D4041F"/>
    <w:rsid w:val="00D41B92"/>
    <w:rsid w:val="00D42B27"/>
    <w:rsid w:val="00D43374"/>
    <w:rsid w:val="00D44E8D"/>
    <w:rsid w:val="00D46413"/>
    <w:rsid w:val="00D50CA9"/>
    <w:rsid w:val="00D540CC"/>
    <w:rsid w:val="00D55BAD"/>
    <w:rsid w:val="00D55D07"/>
    <w:rsid w:val="00D62347"/>
    <w:rsid w:val="00D62791"/>
    <w:rsid w:val="00D628E1"/>
    <w:rsid w:val="00D63A53"/>
    <w:rsid w:val="00D652E9"/>
    <w:rsid w:val="00D65F65"/>
    <w:rsid w:val="00D72475"/>
    <w:rsid w:val="00D733E0"/>
    <w:rsid w:val="00D7457F"/>
    <w:rsid w:val="00D74AFB"/>
    <w:rsid w:val="00D75AE6"/>
    <w:rsid w:val="00D75F80"/>
    <w:rsid w:val="00D762A3"/>
    <w:rsid w:val="00D77D47"/>
    <w:rsid w:val="00D81114"/>
    <w:rsid w:val="00D81916"/>
    <w:rsid w:val="00D83177"/>
    <w:rsid w:val="00D8350B"/>
    <w:rsid w:val="00D84D1B"/>
    <w:rsid w:val="00D935F6"/>
    <w:rsid w:val="00D954F9"/>
    <w:rsid w:val="00DA20F1"/>
    <w:rsid w:val="00DA2F09"/>
    <w:rsid w:val="00DA436C"/>
    <w:rsid w:val="00DA6DC3"/>
    <w:rsid w:val="00DA7564"/>
    <w:rsid w:val="00DA75F6"/>
    <w:rsid w:val="00DB1ACA"/>
    <w:rsid w:val="00DB2FA9"/>
    <w:rsid w:val="00DB32E3"/>
    <w:rsid w:val="00DC0689"/>
    <w:rsid w:val="00DC089E"/>
    <w:rsid w:val="00DC331E"/>
    <w:rsid w:val="00DC3B5E"/>
    <w:rsid w:val="00DD0551"/>
    <w:rsid w:val="00DD1A56"/>
    <w:rsid w:val="00DD2C8C"/>
    <w:rsid w:val="00DD4F3A"/>
    <w:rsid w:val="00DD544A"/>
    <w:rsid w:val="00DD7744"/>
    <w:rsid w:val="00DE2671"/>
    <w:rsid w:val="00DE2C9D"/>
    <w:rsid w:val="00DE40CD"/>
    <w:rsid w:val="00DE4EC3"/>
    <w:rsid w:val="00DF01B7"/>
    <w:rsid w:val="00DF023B"/>
    <w:rsid w:val="00DF11DB"/>
    <w:rsid w:val="00DF1F98"/>
    <w:rsid w:val="00DF359F"/>
    <w:rsid w:val="00DF46B5"/>
    <w:rsid w:val="00DF7C3B"/>
    <w:rsid w:val="00E0142B"/>
    <w:rsid w:val="00E01899"/>
    <w:rsid w:val="00E01AF2"/>
    <w:rsid w:val="00E02E1F"/>
    <w:rsid w:val="00E048AA"/>
    <w:rsid w:val="00E06B37"/>
    <w:rsid w:val="00E103F9"/>
    <w:rsid w:val="00E11BED"/>
    <w:rsid w:val="00E1543C"/>
    <w:rsid w:val="00E15616"/>
    <w:rsid w:val="00E17686"/>
    <w:rsid w:val="00E228DA"/>
    <w:rsid w:val="00E2397F"/>
    <w:rsid w:val="00E26379"/>
    <w:rsid w:val="00E271B9"/>
    <w:rsid w:val="00E30606"/>
    <w:rsid w:val="00E33F8C"/>
    <w:rsid w:val="00E3429F"/>
    <w:rsid w:val="00E342E0"/>
    <w:rsid w:val="00E373A0"/>
    <w:rsid w:val="00E40213"/>
    <w:rsid w:val="00E40360"/>
    <w:rsid w:val="00E40A10"/>
    <w:rsid w:val="00E44833"/>
    <w:rsid w:val="00E477B5"/>
    <w:rsid w:val="00E47FB5"/>
    <w:rsid w:val="00E51A1C"/>
    <w:rsid w:val="00E51D11"/>
    <w:rsid w:val="00E53752"/>
    <w:rsid w:val="00E53A50"/>
    <w:rsid w:val="00E557E3"/>
    <w:rsid w:val="00E55E60"/>
    <w:rsid w:val="00E56166"/>
    <w:rsid w:val="00E6080A"/>
    <w:rsid w:val="00E61EFC"/>
    <w:rsid w:val="00E62118"/>
    <w:rsid w:val="00E63F16"/>
    <w:rsid w:val="00E63F92"/>
    <w:rsid w:val="00E658E5"/>
    <w:rsid w:val="00E66D70"/>
    <w:rsid w:val="00E6765A"/>
    <w:rsid w:val="00E7172A"/>
    <w:rsid w:val="00E7193F"/>
    <w:rsid w:val="00E71F5E"/>
    <w:rsid w:val="00E74648"/>
    <w:rsid w:val="00E74F66"/>
    <w:rsid w:val="00E75215"/>
    <w:rsid w:val="00E77581"/>
    <w:rsid w:val="00E77A0A"/>
    <w:rsid w:val="00E8185B"/>
    <w:rsid w:val="00E82612"/>
    <w:rsid w:val="00E831D1"/>
    <w:rsid w:val="00E8350D"/>
    <w:rsid w:val="00E84375"/>
    <w:rsid w:val="00E8583B"/>
    <w:rsid w:val="00E86D08"/>
    <w:rsid w:val="00E8732B"/>
    <w:rsid w:val="00E878F6"/>
    <w:rsid w:val="00E91A72"/>
    <w:rsid w:val="00E93510"/>
    <w:rsid w:val="00E96723"/>
    <w:rsid w:val="00E973AC"/>
    <w:rsid w:val="00EA3C30"/>
    <w:rsid w:val="00EA58AA"/>
    <w:rsid w:val="00EB03B3"/>
    <w:rsid w:val="00EB0D76"/>
    <w:rsid w:val="00EB1CDE"/>
    <w:rsid w:val="00EB608D"/>
    <w:rsid w:val="00EB76EB"/>
    <w:rsid w:val="00EC068D"/>
    <w:rsid w:val="00EC116E"/>
    <w:rsid w:val="00EC2262"/>
    <w:rsid w:val="00EC3E7F"/>
    <w:rsid w:val="00EC43C7"/>
    <w:rsid w:val="00EC6E13"/>
    <w:rsid w:val="00EC7533"/>
    <w:rsid w:val="00ED0E9F"/>
    <w:rsid w:val="00ED260C"/>
    <w:rsid w:val="00ED2AC0"/>
    <w:rsid w:val="00ED3E6F"/>
    <w:rsid w:val="00ED6316"/>
    <w:rsid w:val="00EE1F87"/>
    <w:rsid w:val="00EE4519"/>
    <w:rsid w:val="00EE55C7"/>
    <w:rsid w:val="00EF2E8A"/>
    <w:rsid w:val="00EF358B"/>
    <w:rsid w:val="00EF3877"/>
    <w:rsid w:val="00EF6353"/>
    <w:rsid w:val="00F02E6B"/>
    <w:rsid w:val="00F05621"/>
    <w:rsid w:val="00F05AD1"/>
    <w:rsid w:val="00F05FF0"/>
    <w:rsid w:val="00F07AC2"/>
    <w:rsid w:val="00F07BD1"/>
    <w:rsid w:val="00F07CA0"/>
    <w:rsid w:val="00F11466"/>
    <w:rsid w:val="00F12AD1"/>
    <w:rsid w:val="00F151C0"/>
    <w:rsid w:val="00F15301"/>
    <w:rsid w:val="00F15B07"/>
    <w:rsid w:val="00F17355"/>
    <w:rsid w:val="00F20310"/>
    <w:rsid w:val="00F2041B"/>
    <w:rsid w:val="00F223B2"/>
    <w:rsid w:val="00F2501A"/>
    <w:rsid w:val="00F316AD"/>
    <w:rsid w:val="00F326A3"/>
    <w:rsid w:val="00F3293B"/>
    <w:rsid w:val="00F32970"/>
    <w:rsid w:val="00F33BE8"/>
    <w:rsid w:val="00F34526"/>
    <w:rsid w:val="00F379EC"/>
    <w:rsid w:val="00F37DC6"/>
    <w:rsid w:val="00F42CD1"/>
    <w:rsid w:val="00F45486"/>
    <w:rsid w:val="00F47E38"/>
    <w:rsid w:val="00F5301E"/>
    <w:rsid w:val="00F530E3"/>
    <w:rsid w:val="00F53107"/>
    <w:rsid w:val="00F569F0"/>
    <w:rsid w:val="00F56E36"/>
    <w:rsid w:val="00F6006B"/>
    <w:rsid w:val="00F613FA"/>
    <w:rsid w:val="00F617D4"/>
    <w:rsid w:val="00F62477"/>
    <w:rsid w:val="00F674E2"/>
    <w:rsid w:val="00F677A1"/>
    <w:rsid w:val="00F67811"/>
    <w:rsid w:val="00F70CE7"/>
    <w:rsid w:val="00F715D7"/>
    <w:rsid w:val="00F71D33"/>
    <w:rsid w:val="00F7290E"/>
    <w:rsid w:val="00F72E08"/>
    <w:rsid w:val="00F734E2"/>
    <w:rsid w:val="00F82D3F"/>
    <w:rsid w:val="00F83CC5"/>
    <w:rsid w:val="00F86D94"/>
    <w:rsid w:val="00F9091A"/>
    <w:rsid w:val="00F91AFC"/>
    <w:rsid w:val="00F96217"/>
    <w:rsid w:val="00F962E3"/>
    <w:rsid w:val="00FA4447"/>
    <w:rsid w:val="00FA4682"/>
    <w:rsid w:val="00FA5855"/>
    <w:rsid w:val="00FA634C"/>
    <w:rsid w:val="00FA7B19"/>
    <w:rsid w:val="00FA7E9C"/>
    <w:rsid w:val="00FB3213"/>
    <w:rsid w:val="00FB399C"/>
    <w:rsid w:val="00FB3EB9"/>
    <w:rsid w:val="00FB6030"/>
    <w:rsid w:val="00FB71FA"/>
    <w:rsid w:val="00FC0794"/>
    <w:rsid w:val="00FC132F"/>
    <w:rsid w:val="00FC3E46"/>
    <w:rsid w:val="00FC6BFD"/>
    <w:rsid w:val="00FC77FC"/>
    <w:rsid w:val="00FC7FD2"/>
    <w:rsid w:val="00FD0169"/>
    <w:rsid w:val="00FD0E50"/>
    <w:rsid w:val="00FD3B47"/>
    <w:rsid w:val="00FD6CFF"/>
    <w:rsid w:val="00FE007F"/>
    <w:rsid w:val="00FE155E"/>
    <w:rsid w:val="00FE2434"/>
    <w:rsid w:val="00FE2AED"/>
    <w:rsid w:val="00FE4C3F"/>
    <w:rsid w:val="00FE5286"/>
    <w:rsid w:val="00FE6646"/>
    <w:rsid w:val="00FE6C7F"/>
    <w:rsid w:val="00FE75D4"/>
    <w:rsid w:val="00FF0B84"/>
    <w:rsid w:val="00FF16BE"/>
    <w:rsid w:val="00FF1B27"/>
    <w:rsid w:val="00FF264A"/>
    <w:rsid w:val="00FF2ACA"/>
    <w:rsid w:val="00FF2B09"/>
    <w:rsid w:val="00FF4435"/>
    <w:rsid w:val="00FF4B55"/>
    <w:rsid w:val="00FF7274"/>
    <w:rsid w:val="00FF759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6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68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1057;&#1091;&#1084;&#1080;&#1085;&#1072;\2014\&#1053;&#1086;&#1074;&#1072;&#1103;%20&#1074;&#1077;&#1088;&#1089;&#1080;&#1103;\&#1055;&#1088;&#1080;&#1083;&#1086;&#1078;&#1077;&#1085;&#1080;&#1077;%20&#8470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F7DE95-DFDD-4479-844B-275821B7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</Template>
  <TotalTime>8948</TotalTime>
  <Pages>115</Pages>
  <Words>27140</Words>
  <Characters>154702</Characters>
  <Application>Microsoft Office Word</Application>
  <DocSecurity>0</DocSecurity>
  <Lines>1289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181480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Перлин</dc:creator>
  <cp:keywords/>
  <dc:description/>
  <cp:lastModifiedBy>Харитонов</cp:lastModifiedBy>
  <cp:revision>78</cp:revision>
  <dcterms:created xsi:type="dcterms:W3CDTF">2016-02-24T03:33:00Z</dcterms:created>
  <dcterms:modified xsi:type="dcterms:W3CDTF">2016-05-16T12:22:00Z</dcterms:modified>
</cp:coreProperties>
</file>