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598" w:rsidRDefault="007A5598" w:rsidP="00743F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30068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5598" w:rsidRDefault="007A5598" w:rsidP="00E7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A5598" w:rsidRPr="0030068B" w:rsidRDefault="007A5598" w:rsidP="00E7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068B">
        <w:rPr>
          <w:rFonts w:ascii="Times New Roman" w:hAnsi="Times New Roman" w:cs="Times New Roman"/>
          <w:b/>
          <w:bCs/>
          <w:sz w:val="32"/>
          <w:szCs w:val="32"/>
        </w:rPr>
        <w:t>СВЕДЕНИЯ О ДОХОДАХ, РАСХОДАХ,</w:t>
      </w:r>
    </w:p>
    <w:p w:rsidR="007A5598" w:rsidRPr="0030068B" w:rsidRDefault="007A5598" w:rsidP="009D447A">
      <w:pPr>
        <w:widowControl w:val="0"/>
        <w:autoSpaceDE w:val="0"/>
        <w:autoSpaceDN w:val="0"/>
        <w:adjustRightInd w:val="0"/>
        <w:spacing w:after="0" w:line="240" w:lineRule="auto"/>
        <w:ind w:left="-220" w:firstLine="2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068B">
        <w:rPr>
          <w:rFonts w:ascii="Times New Roman" w:hAnsi="Times New Roman" w:cs="Times New Roman"/>
          <w:b/>
          <w:bCs/>
          <w:sz w:val="32"/>
          <w:szCs w:val="32"/>
        </w:rPr>
        <w:t>ОБ ИМУЩЕСТВЕ И ОБЯЗАТЕЛЬСТВАХ ИМУЩЕСТВЕННОГО ХАРАКТЕРА</w:t>
      </w:r>
    </w:p>
    <w:p w:rsidR="007A5598" w:rsidRDefault="007A5598" w:rsidP="00E7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068B">
        <w:rPr>
          <w:rFonts w:ascii="Times New Roman" w:hAnsi="Times New Roman" w:cs="Times New Roman"/>
          <w:b/>
          <w:bCs/>
          <w:sz w:val="32"/>
          <w:szCs w:val="32"/>
        </w:rPr>
        <w:t>ЗА ПЕРИОД С 1 ЯНВАРЯ 2015 Г. ПО 31 ДЕКАБРЯ 2015 Г.</w:t>
      </w:r>
    </w:p>
    <w:p w:rsidR="007A5598" w:rsidRDefault="007A5598" w:rsidP="00E7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5598" w:rsidRPr="0030068B" w:rsidRDefault="007A5598" w:rsidP="00E7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2233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95"/>
        <w:gridCol w:w="98"/>
        <w:gridCol w:w="2413"/>
        <w:gridCol w:w="2515"/>
        <w:gridCol w:w="115"/>
        <w:gridCol w:w="1357"/>
        <w:gridCol w:w="2218"/>
        <w:gridCol w:w="46"/>
        <w:gridCol w:w="88"/>
        <w:gridCol w:w="1134"/>
        <w:gridCol w:w="1088"/>
        <w:gridCol w:w="1430"/>
        <w:gridCol w:w="65"/>
        <w:gridCol w:w="1134"/>
        <w:gridCol w:w="1111"/>
        <w:gridCol w:w="2951"/>
        <w:gridCol w:w="2259"/>
        <w:gridCol w:w="30"/>
        <w:gridCol w:w="1583"/>
      </w:tblGrid>
      <w:tr w:rsidR="007A5598" w:rsidRPr="0030068B">
        <w:trPr>
          <w:tblCellSpacing w:w="5" w:type="nil"/>
        </w:trPr>
        <w:tc>
          <w:tcPr>
            <w:tcW w:w="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  <w:p w:rsidR="007A5598" w:rsidRPr="0030068B" w:rsidRDefault="007A559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5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Транспортные средства</w:t>
            </w:r>
          </w:p>
          <w:p w:rsidR="007A5598" w:rsidRPr="0030068B" w:rsidRDefault="007A559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(вид, марка)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A5598" w:rsidRPr="0030068B">
        <w:trPr>
          <w:tblCellSpacing w:w="5" w:type="nil"/>
        </w:trPr>
        <w:tc>
          <w:tcPr>
            <w:tcW w:w="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</w:t>
            </w:r>
          </w:p>
          <w:p w:rsidR="007A5598" w:rsidRPr="0030068B" w:rsidRDefault="007A559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 (кв. м)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 (кв. м)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2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5598" w:rsidRPr="0030068B">
        <w:trPr>
          <w:tblCellSpacing w:w="5" w:type="nil"/>
        </w:trPr>
        <w:tc>
          <w:tcPr>
            <w:tcW w:w="223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06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ГЛАВНО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3006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УПРАВЛЕНИ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3006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МЧС РОССИИ ПО ЕАО</w:t>
            </w:r>
          </w:p>
        </w:tc>
      </w:tr>
      <w:tr w:rsidR="007A5598" w:rsidRPr="0030068B">
        <w:trPr>
          <w:trHeight w:val="1574"/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Бойко Р.С.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C24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Первый заместитель начальника Главного управления МЧС России по ЕАО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80,70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ALLION</w:t>
            </w:r>
          </w:p>
          <w:p w:rsidR="007A5598" w:rsidRPr="0030068B" w:rsidRDefault="007A559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1464704,84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rHeight w:val="1574"/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Default="007A559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jc w:val="center"/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80,70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911544,20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jc w:val="center"/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rHeight w:val="1574"/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Default="007A559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jc w:val="center"/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80,70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jc w:val="center"/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rHeight w:val="1574"/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Default="007A559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jc w:val="center"/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80,70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jc w:val="center"/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rHeight w:val="1574"/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Default="007A559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Бордунов В.А.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Default="007A559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Главного управления (по Государственной противопожарной службе)</w:t>
            </w:r>
          </w:p>
          <w:p w:rsidR="007A5598" w:rsidRPr="0030068B" w:rsidRDefault="007A559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C2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60,70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</w:t>
            </w: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 - 4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1443959,72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24587">
            <w:pPr>
              <w:jc w:val="center"/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696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3268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60,70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8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INGSIT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1221630,76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E20569">
            <w:pPr>
              <w:jc w:val="center"/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Default="007A559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7A5598" w:rsidRPr="0030068B" w:rsidRDefault="007A559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3268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60,70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8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E20569">
            <w:pPr>
              <w:jc w:val="center"/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Гарин В.В.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825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Главного управления  (по защите, мониторингу и предупреждению чрезвычайных ситуаций) -  начальник отдела гражданской защиты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5598" w:rsidRPr="0030068B" w:rsidRDefault="007A5598" w:rsidP="0082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82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82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A5598" w:rsidRPr="0030068B" w:rsidRDefault="007A5598" w:rsidP="0082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82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82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63,50</w:t>
            </w:r>
          </w:p>
          <w:p w:rsidR="007A5598" w:rsidRPr="0030068B" w:rsidRDefault="007A5598" w:rsidP="0082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82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82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82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82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82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1722465,42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825A7A">
            <w:pPr>
              <w:jc w:val="center"/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1\2 доля</w:t>
            </w:r>
          </w:p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56,40</w:t>
            </w:r>
          </w:p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65,30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444146,24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825A7A">
            <w:pPr>
              <w:jc w:val="center"/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 1\2 доля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56,40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63,50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825A7A">
            <w:pPr>
              <w:jc w:val="center"/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40,30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82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A3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Ситников И.В.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A3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Главного управления – начальник управления надзорной деятельности и профилактической работы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4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4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4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52,80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4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4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4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C45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4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4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4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1435850,00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185EA7">
            <w:pPr>
              <w:jc w:val="center"/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A3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485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4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4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4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52,60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4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4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4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52,80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4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4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4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545869,74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185EA7">
            <w:pPr>
              <w:jc w:val="center"/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Таёкин А.А.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Главного управления (по антикризисному управлению) - начальник отдела оперативного планирования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5598" w:rsidRPr="0030068B" w:rsidRDefault="007A5598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5598" w:rsidRPr="0030068B" w:rsidRDefault="007A5598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7A5598" w:rsidRPr="0030068B" w:rsidRDefault="007A5598" w:rsidP="009B4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9B4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7A5598" w:rsidRPr="0030068B" w:rsidRDefault="007A5598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 1\4  доля</w:t>
            </w:r>
          </w:p>
          <w:p w:rsidR="007A5598" w:rsidRPr="0030068B" w:rsidRDefault="007A5598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</w:p>
          <w:p w:rsidR="007A5598" w:rsidRPr="0030068B" w:rsidRDefault="007A5598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1\3 доля</w:t>
            </w:r>
          </w:p>
          <w:p w:rsidR="007A5598" w:rsidRPr="0030068B" w:rsidRDefault="007A5598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Default="007A5598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A5598" w:rsidRDefault="007A5598" w:rsidP="009B4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9B4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60,40</w:t>
            </w:r>
          </w:p>
          <w:p w:rsidR="007A5598" w:rsidRPr="0030068B" w:rsidRDefault="007A5598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Default="007A5598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D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60,30</w:t>
            </w:r>
          </w:p>
          <w:p w:rsidR="007A5598" w:rsidRPr="0030068B" w:rsidRDefault="007A5598" w:rsidP="00DB2A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Default="007A5598" w:rsidP="00DB2A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Default="007A5598" w:rsidP="00DB2A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20,20</w:t>
            </w:r>
          </w:p>
          <w:p w:rsidR="007A5598" w:rsidRDefault="007A5598" w:rsidP="00DB2A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DB2A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9B4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1100,00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9B4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9B4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Default="007A5598" w:rsidP="009B4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Default="007A5598" w:rsidP="009B4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9B4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Default="007A5598" w:rsidP="009B4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Default="007A5598" w:rsidP="009B4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9B4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9B4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9B4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BB5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BB5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BB5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BB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  <w:p w:rsidR="007A5598" w:rsidRPr="0030068B" w:rsidRDefault="007A5598" w:rsidP="00BB5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BB5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1286375,00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BB5FE1">
            <w:pPr>
              <w:jc w:val="center"/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5598" w:rsidRPr="0030068B" w:rsidRDefault="007A559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A5598" w:rsidRPr="0030068B" w:rsidRDefault="007A559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общая долевая 1\4 доля</w:t>
            </w:r>
          </w:p>
          <w:p w:rsidR="007A5598" w:rsidRPr="0030068B" w:rsidRDefault="007A559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60,40</w:t>
            </w:r>
          </w:p>
          <w:p w:rsidR="007A5598" w:rsidRPr="0030068B" w:rsidRDefault="007A559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20,20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134580,25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185EA7">
            <w:pPr>
              <w:jc w:val="center"/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общая долевая 1\4 доля</w:t>
            </w:r>
          </w:p>
          <w:p w:rsidR="007A5598" w:rsidRPr="0030068B" w:rsidRDefault="007A559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60,40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185EA7">
            <w:pPr>
              <w:jc w:val="center"/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Default="007A559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7A5598" w:rsidRDefault="007A559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общая долевая 1\4  доля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60,40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185EA7">
            <w:pPr>
              <w:jc w:val="center"/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F54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Чурсин Р.Г.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3F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Главного управления МЧС России по ЕАО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8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8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8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8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Default="007A5598" w:rsidP="00A8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5598" w:rsidRDefault="007A5598" w:rsidP="00A8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Default="007A5598" w:rsidP="00A8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5598" w:rsidRDefault="007A5598" w:rsidP="00A8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8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Default="007A5598" w:rsidP="00A8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50,30</w:t>
            </w:r>
          </w:p>
          <w:p w:rsidR="007A5598" w:rsidRDefault="007A5598" w:rsidP="00A8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Default="007A5598" w:rsidP="00A8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85,80</w:t>
            </w:r>
          </w:p>
          <w:p w:rsidR="007A5598" w:rsidRDefault="007A5598" w:rsidP="00A8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8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98,30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Default="007A5598" w:rsidP="00A8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Default="007A5598" w:rsidP="00A8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Default="007A5598" w:rsidP="00A8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Default="007A5598" w:rsidP="00A8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Default="007A5598" w:rsidP="00A8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Default="007A5598" w:rsidP="00A8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A8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8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8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1726825,16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8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FD0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8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D0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D0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D0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D0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Default="007A5598" w:rsidP="00FD0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5598" w:rsidRDefault="007A5598" w:rsidP="00FD0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FD0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Default="007A5598" w:rsidP="00FD0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85,80</w:t>
            </w:r>
          </w:p>
          <w:p w:rsidR="007A5598" w:rsidRDefault="007A5598" w:rsidP="00FD0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FD0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98,30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Default="007A5598" w:rsidP="00FD0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Default="007A5598" w:rsidP="00FD0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FD0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8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8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915871,16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Default="007A5598" w:rsidP="008B6493">
            <w:pPr>
              <w:jc w:val="center"/>
            </w:pPr>
            <w:r w:rsidRPr="001B66C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FD0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8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8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8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8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8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Default="007A5598" w:rsidP="00FD0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5598" w:rsidRDefault="007A5598" w:rsidP="00FD0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Default="007A5598" w:rsidP="00FD0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5598" w:rsidRDefault="007A5598" w:rsidP="00FD0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FD0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Default="007A5598" w:rsidP="00FD0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50,30</w:t>
            </w:r>
          </w:p>
          <w:p w:rsidR="007A5598" w:rsidRDefault="007A5598" w:rsidP="00FD0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Default="007A5598" w:rsidP="00FD0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85,80</w:t>
            </w:r>
          </w:p>
          <w:p w:rsidR="007A5598" w:rsidRDefault="007A5598" w:rsidP="00FD0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FD0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98,30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Default="007A5598" w:rsidP="00FD0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Default="007A5598" w:rsidP="00FD0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Default="007A5598" w:rsidP="00FD0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Default="007A5598" w:rsidP="00FD0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Default="007A5598" w:rsidP="00FD0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FD0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8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8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Default="007A5598" w:rsidP="008B6493">
            <w:pPr>
              <w:jc w:val="center"/>
            </w:pPr>
            <w:r w:rsidRPr="001B66C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223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8B7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ФКУ «ЦУКС ГУ МЧС РОССИИ ПО ЕАО»</w:t>
            </w:r>
          </w:p>
        </w:tc>
      </w:tr>
      <w:tr w:rsidR="007A5598" w:rsidRPr="0030068B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Default="007A559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A3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Бородин М.А.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A35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центра (старший оперативный дежурный)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18,30</w:t>
            </w: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22,40</w:t>
            </w: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1195,00</w:t>
            </w: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 (жилой дом)</w:t>
            </w: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A5598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121,10</w:t>
            </w: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DATSUN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1276166,82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Default="007A559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Default="007A5598" w:rsidP="00A35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7A5598" w:rsidRPr="0030068B" w:rsidRDefault="007A5598" w:rsidP="00A35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 (жилой дом)</w:t>
            </w: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121,10</w:t>
            </w: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1195,00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Default="007A559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Власов И.В.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центра (старший оперативный дежурный) </w:t>
            </w:r>
          </w:p>
          <w:p w:rsidR="007A5598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11,50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PRESAGE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1162484,5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jc w:val="center"/>
              <w:rPr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rHeight w:val="623"/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Default="007A559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38,90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48,60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jc w:val="center"/>
              <w:rPr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Default="007A559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Гравин А.С.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центра (старший оперативный дежурный)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5598" w:rsidRPr="0030068B" w:rsidRDefault="007A5598" w:rsidP="00A3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долевая, 1/6 доля</w:t>
            </w:r>
          </w:p>
          <w:p w:rsidR="007A5598" w:rsidRPr="0030068B" w:rsidRDefault="007A5598" w:rsidP="00A3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76,00</w:t>
            </w:r>
          </w:p>
          <w:p w:rsidR="007A5598" w:rsidRPr="0030068B" w:rsidRDefault="007A5598" w:rsidP="00A3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18,80</w:t>
            </w:r>
          </w:p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WINGROAD</w:t>
            </w: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1055688,20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jc w:val="center"/>
              <w:rPr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Default="007A559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долевая, 1/3 доля</w:t>
            </w:r>
          </w:p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76,00</w:t>
            </w:r>
          </w:p>
          <w:p w:rsidR="007A5598" w:rsidRPr="0030068B" w:rsidRDefault="007A5598" w:rsidP="00A352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18,80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WINGROAD</w:t>
            </w:r>
          </w:p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220974,83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jc w:val="center"/>
              <w:rPr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Default="007A559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долевая, 1/3 доля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76,00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jc w:val="center"/>
              <w:rPr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Default="007A559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долевая, 1/6 доля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76,00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jc w:val="center"/>
              <w:rPr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Default="007A559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Дергачев Д.В.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центра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5598" w:rsidRPr="0030068B" w:rsidRDefault="007A5598" w:rsidP="00A3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1\3 доля</w:t>
            </w:r>
          </w:p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57,40</w:t>
            </w:r>
          </w:p>
          <w:p w:rsidR="007A5598" w:rsidRPr="0030068B" w:rsidRDefault="007A5598" w:rsidP="00A3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20,10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3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VANGUARD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1222281,51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352D2">
            <w:pPr>
              <w:jc w:val="center"/>
              <w:rPr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9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9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9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9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9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9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57,40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9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9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9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445847,58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90F9B">
            <w:pPr>
              <w:jc w:val="center"/>
              <w:rPr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9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9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7A5598" w:rsidRPr="0030068B" w:rsidRDefault="007A5598" w:rsidP="0009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1\3 доля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9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57,40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9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9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9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9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9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9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90F9B">
            <w:pPr>
              <w:jc w:val="center"/>
              <w:rPr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Колобанова Т.А.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– начальник группы бухгалтерского учета и отчетности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1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5598" w:rsidRPr="0030068B" w:rsidRDefault="007A5598" w:rsidP="00261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1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долевая, 1/3 доля</w:t>
            </w:r>
          </w:p>
          <w:p w:rsidR="007A5598" w:rsidRPr="0030068B" w:rsidRDefault="007A5598" w:rsidP="00261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долевая 1/2 доля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1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65,60</w:t>
            </w:r>
          </w:p>
          <w:p w:rsidR="007A5598" w:rsidRPr="0030068B" w:rsidRDefault="007A5598" w:rsidP="0026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26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26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261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261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261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A5598" w:rsidRPr="0030068B" w:rsidRDefault="007A5598" w:rsidP="0026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DAIHATSU MIRA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26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662429,62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261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5598" w:rsidRPr="0030068B" w:rsidRDefault="007A5598" w:rsidP="0026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26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долевая 2/3 доля </w:t>
            </w:r>
          </w:p>
          <w:p w:rsidR="007A5598" w:rsidRPr="0030068B" w:rsidRDefault="007A5598" w:rsidP="0026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Default="007A5598" w:rsidP="0026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долевая 1/2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7A5598" w:rsidRPr="0030068B" w:rsidRDefault="007A5598" w:rsidP="0026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1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65,60</w:t>
            </w:r>
          </w:p>
          <w:p w:rsidR="007A5598" w:rsidRPr="0030068B" w:rsidRDefault="007A5598" w:rsidP="00261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26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26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261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261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261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A5598" w:rsidRPr="0030068B" w:rsidRDefault="007A5598" w:rsidP="0026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ALLION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26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678143,23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261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1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1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1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5598" w:rsidRPr="0030068B" w:rsidRDefault="007A5598" w:rsidP="00261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1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65,60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1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26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261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1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1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1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5598" w:rsidRPr="0030068B" w:rsidRDefault="007A5598" w:rsidP="00261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1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65,60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1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26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261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Ясеновская М.В.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группы бухгалтерского учета и отчетности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1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1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1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29,40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1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1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1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1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11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11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344424</w:t>
            </w: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1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26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1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1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1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11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1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1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1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11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TERRANO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11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118116</w:t>
            </w: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8,12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1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223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026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ФГКУ «ОТРЯД ФПС ПО ЕВРЕЙСКОЙ АВТОНОМНОЙ ОБЛАСТИ»</w:t>
            </w:r>
          </w:p>
        </w:tc>
      </w:tr>
      <w:tr w:rsidR="007A5598" w:rsidRPr="0030068B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Бессарабов Д.А.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6 пожарной части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414281,40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jc w:val="center"/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Бобров В.А.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6 пожарной части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долевая 1/2 доля</w:t>
            </w: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долевая 1/2 доля</w:t>
            </w: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59,30</w:t>
            </w: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33,80</w:t>
            </w: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50,20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GAIA</w:t>
            </w:r>
          </w:p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IPSUM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704434,99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jc w:val="center"/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01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долевая 1/2 доля</w:t>
            </w: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долевая 1/2 доля</w:t>
            </w: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59,30</w:t>
            </w: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33,80</w:t>
            </w: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60,70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189679,21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jc w:val="center"/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Буряк А.В.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8 пожарной части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долевая 1/3 доля</w:t>
            </w: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59,80</w:t>
            </w: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34,40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IPSUM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742493,12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jc w:val="center"/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долевая  1/3 доля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59,80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169610,30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jc w:val="center"/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Кузьмин А.А.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8 пожарной части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долевая  1/2 доля</w:t>
            </w: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18,90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PREMIO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857147,96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jc w:val="center"/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rHeight w:val="675"/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долевая 1/2 доля</w:t>
            </w: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639883,38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jc w:val="center"/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Мошина Т.С.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отделения - главный бухгалтер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51,00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548633,21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jc w:val="center"/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51,00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VISTA</w:t>
            </w:r>
          </w:p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FIELDER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1036799,26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jc w:val="center"/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51,00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0F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6A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6A612C">
            <w:pPr>
              <w:jc w:val="center"/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Муратов П.А.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1 пожарной части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долевая 1/3 доля</w:t>
            </w:r>
          </w:p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48,80</w:t>
            </w:r>
          </w:p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23,50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GROWN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733753,08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jc w:val="center"/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долевая 1/3 доля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48,80</w:t>
            </w:r>
          </w:p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395065,34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jc w:val="center"/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долевая 1/3 доля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48,80</w:t>
            </w:r>
          </w:p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jc w:val="center"/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48,80</w:t>
            </w:r>
          </w:p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jc w:val="center"/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Шендельман Д.Ю.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1 пожарной части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60,20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647114,47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jc w:val="center"/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Худжиев И.С.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Начальник  Отряда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MARK-2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1065554,93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jc w:val="center"/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AA0B32">
            <w:pPr>
              <w:jc w:val="center"/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rHeight w:val="422"/>
          <w:tblCellSpacing w:w="5" w:type="nil"/>
        </w:trPr>
        <w:tc>
          <w:tcPr>
            <w:tcW w:w="223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B1577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0068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ФКУ «ЦЕНТР ГИМС МЧС РОССИИ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30068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 ЕВРЕЙСКОЙ АВТОНОМНОЙ ОБЛАСТИ»</w:t>
            </w:r>
          </w:p>
        </w:tc>
      </w:tr>
      <w:tr w:rsidR="007A5598" w:rsidRPr="0030068B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6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C53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Петухов С.Л.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C53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50,70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97,20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21,80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25,80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25,80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3C5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3C5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3C5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33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5598" w:rsidRPr="0030068B" w:rsidRDefault="007A5598" w:rsidP="0033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MURANO</w:t>
            </w:r>
          </w:p>
          <w:p w:rsidR="007A5598" w:rsidRPr="0030068B" w:rsidRDefault="007A5598" w:rsidP="0033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Гидроцикл</w:t>
            </w:r>
          </w:p>
          <w:p w:rsidR="007A5598" w:rsidRPr="0030068B" w:rsidRDefault="007A5598" w:rsidP="0033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BOMBARDIER</w:t>
            </w:r>
          </w:p>
          <w:p w:rsidR="007A5598" w:rsidRPr="0030068B" w:rsidRDefault="007A5598" w:rsidP="0033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  <w:p w:rsidR="007A5598" w:rsidRPr="0030068B" w:rsidRDefault="007A5598" w:rsidP="0033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SHTURMAN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C53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5618506,38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3B289A">
            <w:pPr>
              <w:jc w:val="center"/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6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C53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C53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50,70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97,20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614166,53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jc w:val="center"/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6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C53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4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97,20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6800,00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jc w:val="center"/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6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C53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64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97,20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jc w:val="center"/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6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C53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Семенцов Г.В.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C53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A5598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1/2  </w:t>
            </w: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86,30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107,10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48,60</w:t>
            </w: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21,80</w:t>
            </w: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25,80</w:t>
            </w: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25,80</w:t>
            </w: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88,80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CRV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885441,58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jc w:val="center"/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6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C53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481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A5598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86,30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24,20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107,10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48,60</w:t>
            </w: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88,80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98" w:rsidRPr="0030068B" w:rsidRDefault="007A5598" w:rsidP="00FF2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7,56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1256324,19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jc w:val="center"/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6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C53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481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107,10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jc w:val="center"/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6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C53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Червоненко Н.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C53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общая долевая, 2/3 в праве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28,80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43,50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59,90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707719,90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jc w:val="center"/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A5598" w:rsidRPr="0030068B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266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8" w:rsidRPr="0030068B" w:rsidRDefault="007A5598" w:rsidP="00C53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481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43,50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98" w:rsidRPr="0030068B" w:rsidRDefault="007A5598" w:rsidP="00FF2A5E">
            <w:pPr>
              <w:jc w:val="center"/>
            </w:pPr>
            <w:r w:rsidRPr="003006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7A5598" w:rsidRPr="0030068B" w:rsidRDefault="007A5598" w:rsidP="001D053B">
      <w:pPr>
        <w:ind w:firstLine="539"/>
        <w:jc w:val="both"/>
      </w:pPr>
    </w:p>
    <w:sectPr w:rsidR="007A5598" w:rsidRPr="0030068B" w:rsidSect="009D447A">
      <w:pgSz w:w="23814" w:h="16840" w:orient="landscape" w:code="9"/>
      <w:pgMar w:top="539" w:right="567" w:bottom="719" w:left="7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8329C"/>
    <w:multiLevelType w:val="hybridMultilevel"/>
    <w:tmpl w:val="915C1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3F0C"/>
    <w:rsid w:val="000014AF"/>
    <w:rsid w:val="00010AC1"/>
    <w:rsid w:val="000111AA"/>
    <w:rsid w:val="0001194D"/>
    <w:rsid w:val="000128C1"/>
    <w:rsid w:val="00022A2F"/>
    <w:rsid w:val="000249D9"/>
    <w:rsid w:val="0002603F"/>
    <w:rsid w:val="000305E8"/>
    <w:rsid w:val="00031D11"/>
    <w:rsid w:val="00033A39"/>
    <w:rsid w:val="00034375"/>
    <w:rsid w:val="000414C5"/>
    <w:rsid w:val="000416FF"/>
    <w:rsid w:val="00043DAF"/>
    <w:rsid w:val="00045D1F"/>
    <w:rsid w:val="000466E9"/>
    <w:rsid w:val="000500A5"/>
    <w:rsid w:val="00050D26"/>
    <w:rsid w:val="00051211"/>
    <w:rsid w:val="00051E15"/>
    <w:rsid w:val="000550DB"/>
    <w:rsid w:val="000620E0"/>
    <w:rsid w:val="00070731"/>
    <w:rsid w:val="00070C75"/>
    <w:rsid w:val="00073690"/>
    <w:rsid w:val="000846B4"/>
    <w:rsid w:val="0008581E"/>
    <w:rsid w:val="00087D40"/>
    <w:rsid w:val="00090F9B"/>
    <w:rsid w:val="0009270D"/>
    <w:rsid w:val="00092BF0"/>
    <w:rsid w:val="000953E0"/>
    <w:rsid w:val="000A33C9"/>
    <w:rsid w:val="000A7BB7"/>
    <w:rsid w:val="000B104C"/>
    <w:rsid w:val="000B11C6"/>
    <w:rsid w:val="000B28FD"/>
    <w:rsid w:val="000C3C99"/>
    <w:rsid w:val="000C57C1"/>
    <w:rsid w:val="000C75DA"/>
    <w:rsid w:val="000D1C80"/>
    <w:rsid w:val="000D4DD1"/>
    <w:rsid w:val="000E56C0"/>
    <w:rsid w:val="000E5B9F"/>
    <w:rsid w:val="000E6C18"/>
    <w:rsid w:val="000F01EA"/>
    <w:rsid w:val="000F5DE8"/>
    <w:rsid w:val="000F7210"/>
    <w:rsid w:val="0010023D"/>
    <w:rsid w:val="00102B93"/>
    <w:rsid w:val="00107D05"/>
    <w:rsid w:val="00114D85"/>
    <w:rsid w:val="00115054"/>
    <w:rsid w:val="00121D0B"/>
    <w:rsid w:val="001236CE"/>
    <w:rsid w:val="0013315C"/>
    <w:rsid w:val="00134D30"/>
    <w:rsid w:val="001406F0"/>
    <w:rsid w:val="00140EE4"/>
    <w:rsid w:val="00143909"/>
    <w:rsid w:val="00152442"/>
    <w:rsid w:val="001532F9"/>
    <w:rsid w:val="00155B9D"/>
    <w:rsid w:val="00160943"/>
    <w:rsid w:val="00161428"/>
    <w:rsid w:val="00162C74"/>
    <w:rsid w:val="0016322A"/>
    <w:rsid w:val="0016448E"/>
    <w:rsid w:val="00167EB1"/>
    <w:rsid w:val="00170FBB"/>
    <w:rsid w:val="00173063"/>
    <w:rsid w:val="001742B8"/>
    <w:rsid w:val="001836CA"/>
    <w:rsid w:val="00185EA7"/>
    <w:rsid w:val="00190580"/>
    <w:rsid w:val="00197332"/>
    <w:rsid w:val="001A219A"/>
    <w:rsid w:val="001A563C"/>
    <w:rsid w:val="001A56FD"/>
    <w:rsid w:val="001A5F01"/>
    <w:rsid w:val="001A7C8F"/>
    <w:rsid w:val="001B177A"/>
    <w:rsid w:val="001B1B79"/>
    <w:rsid w:val="001B5D69"/>
    <w:rsid w:val="001B66CE"/>
    <w:rsid w:val="001C3B8B"/>
    <w:rsid w:val="001C3CDE"/>
    <w:rsid w:val="001C62B5"/>
    <w:rsid w:val="001C62D8"/>
    <w:rsid w:val="001D053B"/>
    <w:rsid w:val="001D2552"/>
    <w:rsid w:val="001D2837"/>
    <w:rsid w:val="001D342D"/>
    <w:rsid w:val="001D507C"/>
    <w:rsid w:val="001D5302"/>
    <w:rsid w:val="001D5518"/>
    <w:rsid w:val="001D66DC"/>
    <w:rsid w:val="001E08D0"/>
    <w:rsid w:val="001E137E"/>
    <w:rsid w:val="001E1CFD"/>
    <w:rsid w:val="001E3B9C"/>
    <w:rsid w:val="001E47BF"/>
    <w:rsid w:val="001F01EE"/>
    <w:rsid w:val="001F3306"/>
    <w:rsid w:val="00201F8C"/>
    <w:rsid w:val="00203C58"/>
    <w:rsid w:val="002063CA"/>
    <w:rsid w:val="002165B9"/>
    <w:rsid w:val="00217811"/>
    <w:rsid w:val="002210DE"/>
    <w:rsid w:val="00221293"/>
    <w:rsid w:val="00221DF6"/>
    <w:rsid w:val="002235FA"/>
    <w:rsid w:val="00224269"/>
    <w:rsid w:val="00234B0B"/>
    <w:rsid w:val="00242839"/>
    <w:rsid w:val="00254800"/>
    <w:rsid w:val="002611CC"/>
    <w:rsid w:val="0026143C"/>
    <w:rsid w:val="00262E93"/>
    <w:rsid w:val="002631D6"/>
    <w:rsid w:val="00265D2E"/>
    <w:rsid w:val="00266D9F"/>
    <w:rsid w:val="00270A08"/>
    <w:rsid w:val="00271B1D"/>
    <w:rsid w:val="002740A2"/>
    <w:rsid w:val="00274BA4"/>
    <w:rsid w:val="00281507"/>
    <w:rsid w:val="00282314"/>
    <w:rsid w:val="00282FCC"/>
    <w:rsid w:val="00283305"/>
    <w:rsid w:val="00285215"/>
    <w:rsid w:val="00285DB5"/>
    <w:rsid w:val="0029157C"/>
    <w:rsid w:val="002915D9"/>
    <w:rsid w:val="002955BC"/>
    <w:rsid w:val="002A1813"/>
    <w:rsid w:val="002A24DD"/>
    <w:rsid w:val="002A444A"/>
    <w:rsid w:val="002B0C99"/>
    <w:rsid w:val="002B4F26"/>
    <w:rsid w:val="002B5984"/>
    <w:rsid w:val="002B5CB9"/>
    <w:rsid w:val="002B76B5"/>
    <w:rsid w:val="002C070D"/>
    <w:rsid w:val="002C0A1C"/>
    <w:rsid w:val="002C0E3D"/>
    <w:rsid w:val="002C4055"/>
    <w:rsid w:val="002C5D1F"/>
    <w:rsid w:val="002D0959"/>
    <w:rsid w:val="002D24F6"/>
    <w:rsid w:val="002D3FE6"/>
    <w:rsid w:val="002D43EF"/>
    <w:rsid w:val="002D56CC"/>
    <w:rsid w:val="002D5A6C"/>
    <w:rsid w:val="002D5EDB"/>
    <w:rsid w:val="002D65FF"/>
    <w:rsid w:val="002D6C82"/>
    <w:rsid w:val="002E0B07"/>
    <w:rsid w:val="002F00E8"/>
    <w:rsid w:val="002F1872"/>
    <w:rsid w:val="002F266B"/>
    <w:rsid w:val="002F533B"/>
    <w:rsid w:val="002F69B3"/>
    <w:rsid w:val="0030068B"/>
    <w:rsid w:val="00300F14"/>
    <w:rsid w:val="003018C8"/>
    <w:rsid w:val="00304089"/>
    <w:rsid w:val="00307BB1"/>
    <w:rsid w:val="00316DCB"/>
    <w:rsid w:val="003219F6"/>
    <w:rsid w:val="0032258A"/>
    <w:rsid w:val="00322665"/>
    <w:rsid w:val="0032308B"/>
    <w:rsid w:val="00323398"/>
    <w:rsid w:val="003241D0"/>
    <w:rsid w:val="00324B6E"/>
    <w:rsid w:val="00326013"/>
    <w:rsid w:val="003268EB"/>
    <w:rsid w:val="003325E7"/>
    <w:rsid w:val="00334AEC"/>
    <w:rsid w:val="003359B1"/>
    <w:rsid w:val="00337619"/>
    <w:rsid w:val="00337C92"/>
    <w:rsid w:val="003416FE"/>
    <w:rsid w:val="0034366C"/>
    <w:rsid w:val="00344193"/>
    <w:rsid w:val="003467C6"/>
    <w:rsid w:val="003479C3"/>
    <w:rsid w:val="00350FB7"/>
    <w:rsid w:val="0035475D"/>
    <w:rsid w:val="00356BF3"/>
    <w:rsid w:val="00357154"/>
    <w:rsid w:val="00357DC4"/>
    <w:rsid w:val="00361149"/>
    <w:rsid w:val="00361848"/>
    <w:rsid w:val="0036262D"/>
    <w:rsid w:val="003702C2"/>
    <w:rsid w:val="00371B4B"/>
    <w:rsid w:val="00381B3B"/>
    <w:rsid w:val="00385E1D"/>
    <w:rsid w:val="00391651"/>
    <w:rsid w:val="00393C5A"/>
    <w:rsid w:val="00395D18"/>
    <w:rsid w:val="003A2717"/>
    <w:rsid w:val="003A3D89"/>
    <w:rsid w:val="003A50C3"/>
    <w:rsid w:val="003A514B"/>
    <w:rsid w:val="003A53E4"/>
    <w:rsid w:val="003B2281"/>
    <w:rsid w:val="003B289A"/>
    <w:rsid w:val="003B2BAC"/>
    <w:rsid w:val="003B3036"/>
    <w:rsid w:val="003B3CAB"/>
    <w:rsid w:val="003B48FB"/>
    <w:rsid w:val="003C1D6B"/>
    <w:rsid w:val="003C3679"/>
    <w:rsid w:val="003C5328"/>
    <w:rsid w:val="003C569F"/>
    <w:rsid w:val="003C5B7C"/>
    <w:rsid w:val="003D00D9"/>
    <w:rsid w:val="003D5C2C"/>
    <w:rsid w:val="003D6ACD"/>
    <w:rsid w:val="003F09A1"/>
    <w:rsid w:val="003F0A5D"/>
    <w:rsid w:val="003F0BE1"/>
    <w:rsid w:val="003F236C"/>
    <w:rsid w:val="003F28D4"/>
    <w:rsid w:val="003F3171"/>
    <w:rsid w:val="003F3BFC"/>
    <w:rsid w:val="003F45AA"/>
    <w:rsid w:val="003F4A52"/>
    <w:rsid w:val="003F54B0"/>
    <w:rsid w:val="00401128"/>
    <w:rsid w:val="004034DC"/>
    <w:rsid w:val="00405CBC"/>
    <w:rsid w:val="0041300B"/>
    <w:rsid w:val="004147F3"/>
    <w:rsid w:val="004172FF"/>
    <w:rsid w:val="00417A8D"/>
    <w:rsid w:val="0042188C"/>
    <w:rsid w:val="004240C5"/>
    <w:rsid w:val="00425498"/>
    <w:rsid w:val="004254E5"/>
    <w:rsid w:val="00427B17"/>
    <w:rsid w:val="004311CB"/>
    <w:rsid w:val="00432A12"/>
    <w:rsid w:val="004337F5"/>
    <w:rsid w:val="00433C8C"/>
    <w:rsid w:val="00435AAE"/>
    <w:rsid w:val="004378D8"/>
    <w:rsid w:val="00444A49"/>
    <w:rsid w:val="00445DCE"/>
    <w:rsid w:val="004465EF"/>
    <w:rsid w:val="004468AD"/>
    <w:rsid w:val="004518BB"/>
    <w:rsid w:val="00452B2A"/>
    <w:rsid w:val="00452D40"/>
    <w:rsid w:val="00453359"/>
    <w:rsid w:val="00454D89"/>
    <w:rsid w:val="0046304A"/>
    <w:rsid w:val="00463145"/>
    <w:rsid w:val="00465858"/>
    <w:rsid w:val="00465E5B"/>
    <w:rsid w:val="004676FE"/>
    <w:rsid w:val="004735FB"/>
    <w:rsid w:val="00475D08"/>
    <w:rsid w:val="004767A5"/>
    <w:rsid w:val="00481439"/>
    <w:rsid w:val="00482232"/>
    <w:rsid w:val="00482FFF"/>
    <w:rsid w:val="004855B0"/>
    <w:rsid w:val="004858D7"/>
    <w:rsid w:val="0048602C"/>
    <w:rsid w:val="00486761"/>
    <w:rsid w:val="004904FE"/>
    <w:rsid w:val="00491E60"/>
    <w:rsid w:val="00493381"/>
    <w:rsid w:val="004951EF"/>
    <w:rsid w:val="00497BDF"/>
    <w:rsid w:val="004A1198"/>
    <w:rsid w:val="004A54A2"/>
    <w:rsid w:val="004A61BD"/>
    <w:rsid w:val="004A7B49"/>
    <w:rsid w:val="004B2955"/>
    <w:rsid w:val="004B5806"/>
    <w:rsid w:val="004C0A7B"/>
    <w:rsid w:val="004C0E6C"/>
    <w:rsid w:val="004C1C76"/>
    <w:rsid w:val="004C1EFF"/>
    <w:rsid w:val="004C3ACE"/>
    <w:rsid w:val="004C5F59"/>
    <w:rsid w:val="004C7010"/>
    <w:rsid w:val="004D1A7D"/>
    <w:rsid w:val="004D2702"/>
    <w:rsid w:val="004D4117"/>
    <w:rsid w:val="004E2E2C"/>
    <w:rsid w:val="004F2864"/>
    <w:rsid w:val="004F2912"/>
    <w:rsid w:val="004F4C13"/>
    <w:rsid w:val="004F6059"/>
    <w:rsid w:val="004F62F0"/>
    <w:rsid w:val="004F794C"/>
    <w:rsid w:val="00500DA4"/>
    <w:rsid w:val="005011A4"/>
    <w:rsid w:val="00502354"/>
    <w:rsid w:val="00503AA7"/>
    <w:rsid w:val="005047E1"/>
    <w:rsid w:val="00510B99"/>
    <w:rsid w:val="0051357E"/>
    <w:rsid w:val="005173E5"/>
    <w:rsid w:val="0052040D"/>
    <w:rsid w:val="005234FB"/>
    <w:rsid w:val="0052504D"/>
    <w:rsid w:val="00533817"/>
    <w:rsid w:val="0053490E"/>
    <w:rsid w:val="005352E5"/>
    <w:rsid w:val="0053550C"/>
    <w:rsid w:val="0053614B"/>
    <w:rsid w:val="00537591"/>
    <w:rsid w:val="0053793B"/>
    <w:rsid w:val="005414E2"/>
    <w:rsid w:val="00541575"/>
    <w:rsid w:val="00543008"/>
    <w:rsid w:val="00545405"/>
    <w:rsid w:val="00551560"/>
    <w:rsid w:val="00551632"/>
    <w:rsid w:val="00551CE0"/>
    <w:rsid w:val="00551D2C"/>
    <w:rsid w:val="00555289"/>
    <w:rsid w:val="00563ACC"/>
    <w:rsid w:val="005653E4"/>
    <w:rsid w:val="00566D0E"/>
    <w:rsid w:val="00567A55"/>
    <w:rsid w:val="005705CF"/>
    <w:rsid w:val="00570798"/>
    <w:rsid w:val="00576351"/>
    <w:rsid w:val="00576D40"/>
    <w:rsid w:val="005823BB"/>
    <w:rsid w:val="0058339D"/>
    <w:rsid w:val="00585C13"/>
    <w:rsid w:val="00586D7A"/>
    <w:rsid w:val="00590F0C"/>
    <w:rsid w:val="005915A8"/>
    <w:rsid w:val="00591F2B"/>
    <w:rsid w:val="00595C7B"/>
    <w:rsid w:val="00595D0E"/>
    <w:rsid w:val="00595D2A"/>
    <w:rsid w:val="005A1A8C"/>
    <w:rsid w:val="005A4A0C"/>
    <w:rsid w:val="005A5417"/>
    <w:rsid w:val="005A5C98"/>
    <w:rsid w:val="005B10E0"/>
    <w:rsid w:val="005B3798"/>
    <w:rsid w:val="005B3CE4"/>
    <w:rsid w:val="005B4F2B"/>
    <w:rsid w:val="005B6CBB"/>
    <w:rsid w:val="005C0F0E"/>
    <w:rsid w:val="005C1B2D"/>
    <w:rsid w:val="005C7DC1"/>
    <w:rsid w:val="005D24BE"/>
    <w:rsid w:val="005D358A"/>
    <w:rsid w:val="005D4977"/>
    <w:rsid w:val="005D6D78"/>
    <w:rsid w:val="005E0905"/>
    <w:rsid w:val="005E4F77"/>
    <w:rsid w:val="005F05B6"/>
    <w:rsid w:val="005F3B75"/>
    <w:rsid w:val="005F7BCC"/>
    <w:rsid w:val="00600582"/>
    <w:rsid w:val="00600CDD"/>
    <w:rsid w:val="00611B28"/>
    <w:rsid w:val="00621B48"/>
    <w:rsid w:val="00630D1A"/>
    <w:rsid w:val="006324BC"/>
    <w:rsid w:val="00635F1D"/>
    <w:rsid w:val="00643352"/>
    <w:rsid w:val="0064581B"/>
    <w:rsid w:val="006517B9"/>
    <w:rsid w:val="00652702"/>
    <w:rsid w:val="006551A1"/>
    <w:rsid w:val="00662003"/>
    <w:rsid w:val="006620C9"/>
    <w:rsid w:val="0066445B"/>
    <w:rsid w:val="0066475E"/>
    <w:rsid w:val="006660F1"/>
    <w:rsid w:val="00670673"/>
    <w:rsid w:val="0067309A"/>
    <w:rsid w:val="00681B17"/>
    <w:rsid w:val="00683723"/>
    <w:rsid w:val="00683C3C"/>
    <w:rsid w:val="00683DCC"/>
    <w:rsid w:val="006876CC"/>
    <w:rsid w:val="00690BD3"/>
    <w:rsid w:val="00692792"/>
    <w:rsid w:val="006938F1"/>
    <w:rsid w:val="00695B42"/>
    <w:rsid w:val="00696C06"/>
    <w:rsid w:val="00697776"/>
    <w:rsid w:val="006A1FEE"/>
    <w:rsid w:val="006A3A94"/>
    <w:rsid w:val="006A612C"/>
    <w:rsid w:val="006B3CFC"/>
    <w:rsid w:val="006B4874"/>
    <w:rsid w:val="006B523E"/>
    <w:rsid w:val="006B5247"/>
    <w:rsid w:val="006B5378"/>
    <w:rsid w:val="006C0F90"/>
    <w:rsid w:val="006C1C37"/>
    <w:rsid w:val="006C2502"/>
    <w:rsid w:val="006C2C41"/>
    <w:rsid w:val="006C531D"/>
    <w:rsid w:val="006C576F"/>
    <w:rsid w:val="006C6503"/>
    <w:rsid w:val="006C6792"/>
    <w:rsid w:val="006C6EA9"/>
    <w:rsid w:val="006D11DB"/>
    <w:rsid w:val="006D5448"/>
    <w:rsid w:val="006E1911"/>
    <w:rsid w:val="006E4EC5"/>
    <w:rsid w:val="006E62A8"/>
    <w:rsid w:val="006E6C8F"/>
    <w:rsid w:val="006E6E35"/>
    <w:rsid w:val="006F7343"/>
    <w:rsid w:val="0070380A"/>
    <w:rsid w:val="00703EF7"/>
    <w:rsid w:val="0070402D"/>
    <w:rsid w:val="007119CC"/>
    <w:rsid w:val="00711B6D"/>
    <w:rsid w:val="00713410"/>
    <w:rsid w:val="0071457E"/>
    <w:rsid w:val="00714700"/>
    <w:rsid w:val="00715CA1"/>
    <w:rsid w:val="00720E0F"/>
    <w:rsid w:val="00722B38"/>
    <w:rsid w:val="00722C4C"/>
    <w:rsid w:val="007247CA"/>
    <w:rsid w:val="007248FB"/>
    <w:rsid w:val="0072666F"/>
    <w:rsid w:val="0072689F"/>
    <w:rsid w:val="00732D4D"/>
    <w:rsid w:val="007337E5"/>
    <w:rsid w:val="00736083"/>
    <w:rsid w:val="00736851"/>
    <w:rsid w:val="007416A0"/>
    <w:rsid w:val="007424AF"/>
    <w:rsid w:val="00743F0C"/>
    <w:rsid w:val="00744EA0"/>
    <w:rsid w:val="0074500E"/>
    <w:rsid w:val="00750848"/>
    <w:rsid w:val="00752D21"/>
    <w:rsid w:val="00752FBA"/>
    <w:rsid w:val="00754EB5"/>
    <w:rsid w:val="0075771E"/>
    <w:rsid w:val="007604C9"/>
    <w:rsid w:val="00766652"/>
    <w:rsid w:val="00767D20"/>
    <w:rsid w:val="00767DB1"/>
    <w:rsid w:val="00771B05"/>
    <w:rsid w:val="00774F68"/>
    <w:rsid w:val="00776F0D"/>
    <w:rsid w:val="0078260D"/>
    <w:rsid w:val="00786DF4"/>
    <w:rsid w:val="00790D59"/>
    <w:rsid w:val="007914CC"/>
    <w:rsid w:val="007944CB"/>
    <w:rsid w:val="00795302"/>
    <w:rsid w:val="00797ADF"/>
    <w:rsid w:val="007A02AA"/>
    <w:rsid w:val="007A5598"/>
    <w:rsid w:val="007A6678"/>
    <w:rsid w:val="007B1670"/>
    <w:rsid w:val="007B2919"/>
    <w:rsid w:val="007C25F3"/>
    <w:rsid w:val="007C3FCB"/>
    <w:rsid w:val="007D2DB9"/>
    <w:rsid w:val="007D37A1"/>
    <w:rsid w:val="007D4C1B"/>
    <w:rsid w:val="007E43E4"/>
    <w:rsid w:val="007E701E"/>
    <w:rsid w:val="007F28CA"/>
    <w:rsid w:val="007F7F45"/>
    <w:rsid w:val="0080583D"/>
    <w:rsid w:val="00805B41"/>
    <w:rsid w:val="00806C2B"/>
    <w:rsid w:val="00806D30"/>
    <w:rsid w:val="00807F17"/>
    <w:rsid w:val="0081295E"/>
    <w:rsid w:val="008136F7"/>
    <w:rsid w:val="00825A7A"/>
    <w:rsid w:val="00826DD4"/>
    <w:rsid w:val="00833BC5"/>
    <w:rsid w:val="00833E84"/>
    <w:rsid w:val="008349F4"/>
    <w:rsid w:val="00835EAC"/>
    <w:rsid w:val="00837477"/>
    <w:rsid w:val="0084367D"/>
    <w:rsid w:val="00845226"/>
    <w:rsid w:val="00846967"/>
    <w:rsid w:val="00850589"/>
    <w:rsid w:val="008602AF"/>
    <w:rsid w:val="00861C52"/>
    <w:rsid w:val="0086373F"/>
    <w:rsid w:val="0086419A"/>
    <w:rsid w:val="00864BAE"/>
    <w:rsid w:val="00864FE7"/>
    <w:rsid w:val="00865BBB"/>
    <w:rsid w:val="00866FE3"/>
    <w:rsid w:val="00871F1D"/>
    <w:rsid w:val="00874160"/>
    <w:rsid w:val="008808C0"/>
    <w:rsid w:val="0088688A"/>
    <w:rsid w:val="0089048B"/>
    <w:rsid w:val="008927AF"/>
    <w:rsid w:val="008A0BF4"/>
    <w:rsid w:val="008A13D9"/>
    <w:rsid w:val="008A22A7"/>
    <w:rsid w:val="008A3740"/>
    <w:rsid w:val="008A469B"/>
    <w:rsid w:val="008A4BCD"/>
    <w:rsid w:val="008A57BD"/>
    <w:rsid w:val="008B1840"/>
    <w:rsid w:val="008B325C"/>
    <w:rsid w:val="008B41CD"/>
    <w:rsid w:val="008B6493"/>
    <w:rsid w:val="008B6DA0"/>
    <w:rsid w:val="008B7500"/>
    <w:rsid w:val="008C27F1"/>
    <w:rsid w:val="008C4E7D"/>
    <w:rsid w:val="008C7835"/>
    <w:rsid w:val="008D04E8"/>
    <w:rsid w:val="008D05C0"/>
    <w:rsid w:val="008D1905"/>
    <w:rsid w:val="008D2C60"/>
    <w:rsid w:val="008D303B"/>
    <w:rsid w:val="008D37B4"/>
    <w:rsid w:val="008D4958"/>
    <w:rsid w:val="008E09B7"/>
    <w:rsid w:val="008E1962"/>
    <w:rsid w:val="008E351C"/>
    <w:rsid w:val="008E50E4"/>
    <w:rsid w:val="008F26D4"/>
    <w:rsid w:val="008F3397"/>
    <w:rsid w:val="008F4222"/>
    <w:rsid w:val="008F5E15"/>
    <w:rsid w:val="008F60FE"/>
    <w:rsid w:val="00903726"/>
    <w:rsid w:val="00904783"/>
    <w:rsid w:val="00906B0E"/>
    <w:rsid w:val="00912A44"/>
    <w:rsid w:val="009130B1"/>
    <w:rsid w:val="009203CD"/>
    <w:rsid w:val="00925975"/>
    <w:rsid w:val="00925DB8"/>
    <w:rsid w:val="00926330"/>
    <w:rsid w:val="009271B7"/>
    <w:rsid w:val="009355FF"/>
    <w:rsid w:val="009356BA"/>
    <w:rsid w:val="00937AF1"/>
    <w:rsid w:val="00940610"/>
    <w:rsid w:val="00940811"/>
    <w:rsid w:val="00941EE1"/>
    <w:rsid w:val="00942E11"/>
    <w:rsid w:val="0094512A"/>
    <w:rsid w:val="00945BC7"/>
    <w:rsid w:val="009475B0"/>
    <w:rsid w:val="0095100D"/>
    <w:rsid w:val="0096030E"/>
    <w:rsid w:val="00963ABE"/>
    <w:rsid w:val="00965C8B"/>
    <w:rsid w:val="00966AEA"/>
    <w:rsid w:val="009722CA"/>
    <w:rsid w:val="009728D8"/>
    <w:rsid w:val="00982900"/>
    <w:rsid w:val="00990AD2"/>
    <w:rsid w:val="00990EA1"/>
    <w:rsid w:val="0099152A"/>
    <w:rsid w:val="009924AE"/>
    <w:rsid w:val="00993577"/>
    <w:rsid w:val="00994CEB"/>
    <w:rsid w:val="00995E5C"/>
    <w:rsid w:val="00995F99"/>
    <w:rsid w:val="009A09FD"/>
    <w:rsid w:val="009A1E9D"/>
    <w:rsid w:val="009A1F94"/>
    <w:rsid w:val="009A4220"/>
    <w:rsid w:val="009B19C8"/>
    <w:rsid w:val="009B4591"/>
    <w:rsid w:val="009B59AD"/>
    <w:rsid w:val="009B5D22"/>
    <w:rsid w:val="009C0308"/>
    <w:rsid w:val="009C4E74"/>
    <w:rsid w:val="009C509D"/>
    <w:rsid w:val="009C5460"/>
    <w:rsid w:val="009C7E66"/>
    <w:rsid w:val="009D0819"/>
    <w:rsid w:val="009D18DD"/>
    <w:rsid w:val="009D2116"/>
    <w:rsid w:val="009D447A"/>
    <w:rsid w:val="009D781B"/>
    <w:rsid w:val="009E2D1C"/>
    <w:rsid w:val="009E41F2"/>
    <w:rsid w:val="009E6855"/>
    <w:rsid w:val="009E71D3"/>
    <w:rsid w:val="009F0944"/>
    <w:rsid w:val="009F1492"/>
    <w:rsid w:val="009F2098"/>
    <w:rsid w:val="009F569F"/>
    <w:rsid w:val="009F635C"/>
    <w:rsid w:val="009F6A64"/>
    <w:rsid w:val="009F7ED1"/>
    <w:rsid w:val="00A00114"/>
    <w:rsid w:val="00A024FC"/>
    <w:rsid w:val="00A03310"/>
    <w:rsid w:val="00A06C30"/>
    <w:rsid w:val="00A11F71"/>
    <w:rsid w:val="00A12465"/>
    <w:rsid w:val="00A12937"/>
    <w:rsid w:val="00A1378A"/>
    <w:rsid w:val="00A13871"/>
    <w:rsid w:val="00A13FC0"/>
    <w:rsid w:val="00A14092"/>
    <w:rsid w:val="00A14141"/>
    <w:rsid w:val="00A20A4F"/>
    <w:rsid w:val="00A21E77"/>
    <w:rsid w:val="00A22443"/>
    <w:rsid w:val="00A27155"/>
    <w:rsid w:val="00A30BA8"/>
    <w:rsid w:val="00A3201D"/>
    <w:rsid w:val="00A34C82"/>
    <w:rsid w:val="00A352D2"/>
    <w:rsid w:val="00A37E76"/>
    <w:rsid w:val="00A40C67"/>
    <w:rsid w:val="00A4222A"/>
    <w:rsid w:val="00A434A0"/>
    <w:rsid w:val="00A453C2"/>
    <w:rsid w:val="00A47BC7"/>
    <w:rsid w:val="00A54CE1"/>
    <w:rsid w:val="00A55FA3"/>
    <w:rsid w:val="00A57EF0"/>
    <w:rsid w:val="00A66ACB"/>
    <w:rsid w:val="00A8132A"/>
    <w:rsid w:val="00A82F59"/>
    <w:rsid w:val="00A82FD7"/>
    <w:rsid w:val="00A8315E"/>
    <w:rsid w:val="00A83C12"/>
    <w:rsid w:val="00A87FF8"/>
    <w:rsid w:val="00A900EF"/>
    <w:rsid w:val="00A974D9"/>
    <w:rsid w:val="00AA0B32"/>
    <w:rsid w:val="00AA0E41"/>
    <w:rsid w:val="00AA5A8F"/>
    <w:rsid w:val="00AA5C61"/>
    <w:rsid w:val="00AA658A"/>
    <w:rsid w:val="00AA7460"/>
    <w:rsid w:val="00AB2445"/>
    <w:rsid w:val="00AB299B"/>
    <w:rsid w:val="00AB3E6F"/>
    <w:rsid w:val="00AC4192"/>
    <w:rsid w:val="00AD5192"/>
    <w:rsid w:val="00AD77C4"/>
    <w:rsid w:val="00AE1590"/>
    <w:rsid w:val="00AE3286"/>
    <w:rsid w:val="00AE5C5D"/>
    <w:rsid w:val="00AE68E8"/>
    <w:rsid w:val="00AE77D8"/>
    <w:rsid w:val="00AF29BF"/>
    <w:rsid w:val="00AF4B83"/>
    <w:rsid w:val="00B01352"/>
    <w:rsid w:val="00B061F3"/>
    <w:rsid w:val="00B0797B"/>
    <w:rsid w:val="00B10836"/>
    <w:rsid w:val="00B10FAC"/>
    <w:rsid w:val="00B11AA5"/>
    <w:rsid w:val="00B144B5"/>
    <w:rsid w:val="00B15773"/>
    <w:rsid w:val="00B16349"/>
    <w:rsid w:val="00B1723D"/>
    <w:rsid w:val="00B21A5D"/>
    <w:rsid w:val="00B23157"/>
    <w:rsid w:val="00B23A9B"/>
    <w:rsid w:val="00B261C6"/>
    <w:rsid w:val="00B26B70"/>
    <w:rsid w:val="00B32B02"/>
    <w:rsid w:val="00B37E2B"/>
    <w:rsid w:val="00B42C6E"/>
    <w:rsid w:val="00B42EF7"/>
    <w:rsid w:val="00B44042"/>
    <w:rsid w:val="00B44CA5"/>
    <w:rsid w:val="00B461FB"/>
    <w:rsid w:val="00B505B7"/>
    <w:rsid w:val="00B51F51"/>
    <w:rsid w:val="00B57239"/>
    <w:rsid w:val="00B627A3"/>
    <w:rsid w:val="00B63290"/>
    <w:rsid w:val="00B65FB8"/>
    <w:rsid w:val="00B73A00"/>
    <w:rsid w:val="00B73F24"/>
    <w:rsid w:val="00B740B5"/>
    <w:rsid w:val="00B75896"/>
    <w:rsid w:val="00B7709A"/>
    <w:rsid w:val="00B81342"/>
    <w:rsid w:val="00B84B66"/>
    <w:rsid w:val="00B85096"/>
    <w:rsid w:val="00B86E69"/>
    <w:rsid w:val="00B92FF8"/>
    <w:rsid w:val="00B93435"/>
    <w:rsid w:val="00BA112C"/>
    <w:rsid w:val="00BA1210"/>
    <w:rsid w:val="00BA1942"/>
    <w:rsid w:val="00BA346B"/>
    <w:rsid w:val="00BA3544"/>
    <w:rsid w:val="00BA473B"/>
    <w:rsid w:val="00BA4D75"/>
    <w:rsid w:val="00BA7D76"/>
    <w:rsid w:val="00BB03F8"/>
    <w:rsid w:val="00BB216D"/>
    <w:rsid w:val="00BB5065"/>
    <w:rsid w:val="00BB565C"/>
    <w:rsid w:val="00BB58C7"/>
    <w:rsid w:val="00BB5FE1"/>
    <w:rsid w:val="00BB74D5"/>
    <w:rsid w:val="00BC08D1"/>
    <w:rsid w:val="00BC2B68"/>
    <w:rsid w:val="00BC2F22"/>
    <w:rsid w:val="00BC3200"/>
    <w:rsid w:val="00BC4D0A"/>
    <w:rsid w:val="00BD664A"/>
    <w:rsid w:val="00BD7836"/>
    <w:rsid w:val="00BE19B4"/>
    <w:rsid w:val="00BF06A6"/>
    <w:rsid w:val="00BF512B"/>
    <w:rsid w:val="00C004DC"/>
    <w:rsid w:val="00C01D4A"/>
    <w:rsid w:val="00C0230A"/>
    <w:rsid w:val="00C07397"/>
    <w:rsid w:val="00C0795F"/>
    <w:rsid w:val="00C11B2B"/>
    <w:rsid w:val="00C173DC"/>
    <w:rsid w:val="00C23B6B"/>
    <w:rsid w:val="00C24587"/>
    <w:rsid w:val="00C253C5"/>
    <w:rsid w:val="00C2549E"/>
    <w:rsid w:val="00C32FC9"/>
    <w:rsid w:val="00C447A3"/>
    <w:rsid w:val="00C45A35"/>
    <w:rsid w:val="00C53176"/>
    <w:rsid w:val="00C5543F"/>
    <w:rsid w:val="00C572F9"/>
    <w:rsid w:val="00C600B3"/>
    <w:rsid w:val="00C603CA"/>
    <w:rsid w:val="00C60F99"/>
    <w:rsid w:val="00C61815"/>
    <w:rsid w:val="00C623D2"/>
    <w:rsid w:val="00C700B0"/>
    <w:rsid w:val="00C71EB2"/>
    <w:rsid w:val="00C73FE0"/>
    <w:rsid w:val="00C7403E"/>
    <w:rsid w:val="00C746D6"/>
    <w:rsid w:val="00C77423"/>
    <w:rsid w:val="00C82ACE"/>
    <w:rsid w:val="00C863D5"/>
    <w:rsid w:val="00C87E2C"/>
    <w:rsid w:val="00C9037F"/>
    <w:rsid w:val="00C90ED9"/>
    <w:rsid w:val="00C93F80"/>
    <w:rsid w:val="00C9775C"/>
    <w:rsid w:val="00C97C9D"/>
    <w:rsid w:val="00CA54D3"/>
    <w:rsid w:val="00CA5CF4"/>
    <w:rsid w:val="00CA6248"/>
    <w:rsid w:val="00CA6CE2"/>
    <w:rsid w:val="00CB1E66"/>
    <w:rsid w:val="00CD1F71"/>
    <w:rsid w:val="00CD25AD"/>
    <w:rsid w:val="00CD5ACA"/>
    <w:rsid w:val="00CD6F75"/>
    <w:rsid w:val="00CE006D"/>
    <w:rsid w:val="00CE196A"/>
    <w:rsid w:val="00CE2EEB"/>
    <w:rsid w:val="00CE37D3"/>
    <w:rsid w:val="00CE53B4"/>
    <w:rsid w:val="00CF21A9"/>
    <w:rsid w:val="00CF51C5"/>
    <w:rsid w:val="00CF5E4C"/>
    <w:rsid w:val="00CF77B1"/>
    <w:rsid w:val="00D00ACD"/>
    <w:rsid w:val="00D0198B"/>
    <w:rsid w:val="00D16348"/>
    <w:rsid w:val="00D20C71"/>
    <w:rsid w:val="00D25C4F"/>
    <w:rsid w:val="00D31261"/>
    <w:rsid w:val="00D32249"/>
    <w:rsid w:val="00D3231A"/>
    <w:rsid w:val="00D41993"/>
    <w:rsid w:val="00D43BDE"/>
    <w:rsid w:val="00D66B86"/>
    <w:rsid w:val="00D718D6"/>
    <w:rsid w:val="00D73902"/>
    <w:rsid w:val="00D77C0A"/>
    <w:rsid w:val="00D82046"/>
    <w:rsid w:val="00D872C4"/>
    <w:rsid w:val="00D90B75"/>
    <w:rsid w:val="00D945B2"/>
    <w:rsid w:val="00D94769"/>
    <w:rsid w:val="00D9616B"/>
    <w:rsid w:val="00D96B60"/>
    <w:rsid w:val="00DA34A9"/>
    <w:rsid w:val="00DA3524"/>
    <w:rsid w:val="00DB2AC0"/>
    <w:rsid w:val="00DC08F3"/>
    <w:rsid w:val="00DC0EF3"/>
    <w:rsid w:val="00DC23C6"/>
    <w:rsid w:val="00DC30AF"/>
    <w:rsid w:val="00DC531D"/>
    <w:rsid w:val="00DC5986"/>
    <w:rsid w:val="00DC733A"/>
    <w:rsid w:val="00DD237D"/>
    <w:rsid w:val="00DD3AFE"/>
    <w:rsid w:val="00DD51CE"/>
    <w:rsid w:val="00DE099C"/>
    <w:rsid w:val="00DE5043"/>
    <w:rsid w:val="00DF0537"/>
    <w:rsid w:val="00DF0EFD"/>
    <w:rsid w:val="00DF2699"/>
    <w:rsid w:val="00DF3CF0"/>
    <w:rsid w:val="00DF4C00"/>
    <w:rsid w:val="00DF61A9"/>
    <w:rsid w:val="00DF7B13"/>
    <w:rsid w:val="00E02D68"/>
    <w:rsid w:val="00E0338D"/>
    <w:rsid w:val="00E06565"/>
    <w:rsid w:val="00E077DD"/>
    <w:rsid w:val="00E13DD9"/>
    <w:rsid w:val="00E14CF3"/>
    <w:rsid w:val="00E1585C"/>
    <w:rsid w:val="00E20569"/>
    <w:rsid w:val="00E20E98"/>
    <w:rsid w:val="00E239D0"/>
    <w:rsid w:val="00E250AA"/>
    <w:rsid w:val="00E26E63"/>
    <w:rsid w:val="00E30EB5"/>
    <w:rsid w:val="00E31BEB"/>
    <w:rsid w:val="00E325FB"/>
    <w:rsid w:val="00E33284"/>
    <w:rsid w:val="00E33F12"/>
    <w:rsid w:val="00E342AE"/>
    <w:rsid w:val="00E3542C"/>
    <w:rsid w:val="00E369D5"/>
    <w:rsid w:val="00E37FC3"/>
    <w:rsid w:val="00E46056"/>
    <w:rsid w:val="00E47AC2"/>
    <w:rsid w:val="00E50F9C"/>
    <w:rsid w:val="00E51A1C"/>
    <w:rsid w:val="00E55774"/>
    <w:rsid w:val="00E55802"/>
    <w:rsid w:val="00E5648A"/>
    <w:rsid w:val="00E56D36"/>
    <w:rsid w:val="00E66483"/>
    <w:rsid w:val="00E701D0"/>
    <w:rsid w:val="00E73ACA"/>
    <w:rsid w:val="00E74447"/>
    <w:rsid w:val="00E747C9"/>
    <w:rsid w:val="00E74AB9"/>
    <w:rsid w:val="00E74CBD"/>
    <w:rsid w:val="00E80FB7"/>
    <w:rsid w:val="00E869F5"/>
    <w:rsid w:val="00E92A4E"/>
    <w:rsid w:val="00E94B74"/>
    <w:rsid w:val="00E96336"/>
    <w:rsid w:val="00EA01C4"/>
    <w:rsid w:val="00EA0D8E"/>
    <w:rsid w:val="00EA100A"/>
    <w:rsid w:val="00EA298B"/>
    <w:rsid w:val="00EA57E2"/>
    <w:rsid w:val="00EA5954"/>
    <w:rsid w:val="00EA70CB"/>
    <w:rsid w:val="00EB20F8"/>
    <w:rsid w:val="00EB281C"/>
    <w:rsid w:val="00EB2B31"/>
    <w:rsid w:val="00EC098A"/>
    <w:rsid w:val="00ED51F0"/>
    <w:rsid w:val="00EE1AE0"/>
    <w:rsid w:val="00EE5E5D"/>
    <w:rsid w:val="00EE7AF9"/>
    <w:rsid w:val="00EE7CFE"/>
    <w:rsid w:val="00EF3723"/>
    <w:rsid w:val="00EF37F6"/>
    <w:rsid w:val="00EF58FC"/>
    <w:rsid w:val="00EF5CCA"/>
    <w:rsid w:val="00F00BF8"/>
    <w:rsid w:val="00F01402"/>
    <w:rsid w:val="00F01FD4"/>
    <w:rsid w:val="00F10940"/>
    <w:rsid w:val="00F119CA"/>
    <w:rsid w:val="00F16942"/>
    <w:rsid w:val="00F2492A"/>
    <w:rsid w:val="00F25C8A"/>
    <w:rsid w:val="00F25DB7"/>
    <w:rsid w:val="00F2646C"/>
    <w:rsid w:val="00F30FC9"/>
    <w:rsid w:val="00F31FBA"/>
    <w:rsid w:val="00F405E8"/>
    <w:rsid w:val="00F46B00"/>
    <w:rsid w:val="00F5168A"/>
    <w:rsid w:val="00F526D8"/>
    <w:rsid w:val="00F53057"/>
    <w:rsid w:val="00F54C0A"/>
    <w:rsid w:val="00F56543"/>
    <w:rsid w:val="00F56879"/>
    <w:rsid w:val="00F60CBF"/>
    <w:rsid w:val="00F62539"/>
    <w:rsid w:val="00F638A4"/>
    <w:rsid w:val="00F64A48"/>
    <w:rsid w:val="00F661F2"/>
    <w:rsid w:val="00F664B3"/>
    <w:rsid w:val="00F67846"/>
    <w:rsid w:val="00F70F84"/>
    <w:rsid w:val="00F72F5F"/>
    <w:rsid w:val="00F73F95"/>
    <w:rsid w:val="00F830C7"/>
    <w:rsid w:val="00F841AE"/>
    <w:rsid w:val="00F8471E"/>
    <w:rsid w:val="00F863DC"/>
    <w:rsid w:val="00F864A1"/>
    <w:rsid w:val="00F90046"/>
    <w:rsid w:val="00F942CD"/>
    <w:rsid w:val="00F94379"/>
    <w:rsid w:val="00F9775A"/>
    <w:rsid w:val="00FA05C0"/>
    <w:rsid w:val="00FA0CE2"/>
    <w:rsid w:val="00FA105A"/>
    <w:rsid w:val="00FA3331"/>
    <w:rsid w:val="00FA4BED"/>
    <w:rsid w:val="00FA5BC5"/>
    <w:rsid w:val="00FA6680"/>
    <w:rsid w:val="00FB06B2"/>
    <w:rsid w:val="00FB5B67"/>
    <w:rsid w:val="00FB64DD"/>
    <w:rsid w:val="00FC139C"/>
    <w:rsid w:val="00FC2021"/>
    <w:rsid w:val="00FC30FE"/>
    <w:rsid w:val="00FC4207"/>
    <w:rsid w:val="00FC5528"/>
    <w:rsid w:val="00FD0760"/>
    <w:rsid w:val="00FD14E1"/>
    <w:rsid w:val="00FE2F40"/>
    <w:rsid w:val="00FE368A"/>
    <w:rsid w:val="00FE45FE"/>
    <w:rsid w:val="00FE73F9"/>
    <w:rsid w:val="00FF0F10"/>
    <w:rsid w:val="00FF2244"/>
    <w:rsid w:val="00FF262E"/>
    <w:rsid w:val="00FF2898"/>
    <w:rsid w:val="00FF2A5E"/>
    <w:rsid w:val="00FF3E1D"/>
    <w:rsid w:val="00FF51D8"/>
    <w:rsid w:val="00FF5C63"/>
    <w:rsid w:val="00FF6FAB"/>
    <w:rsid w:val="00FF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6A0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1D0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21D0B"/>
    <w:rPr>
      <w:rFonts w:ascii="Calibri" w:hAnsi="Calibri" w:cs="Calibri"/>
      <w:sz w:val="22"/>
      <w:szCs w:val="22"/>
      <w:lang w:val="ru-RU" w:eastAsia="ru-RU"/>
    </w:rPr>
  </w:style>
  <w:style w:type="character" w:styleId="PageNumber">
    <w:name w:val="page number"/>
    <w:basedOn w:val="DefaultParagraphFont"/>
    <w:uiPriority w:val="99"/>
    <w:rsid w:val="00121D0B"/>
  </w:style>
  <w:style w:type="paragraph" w:customStyle="1" w:styleId="a">
    <w:name w:val="Знак Знак Знак Знак Знак Знак Знак"/>
    <w:basedOn w:val="Normal"/>
    <w:uiPriority w:val="99"/>
    <w:rsid w:val="004E2E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72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3456</TotalTime>
  <Pages>6</Pages>
  <Words>1578</Words>
  <Characters>8997</Characters>
  <Application>Microsoft Office Outlook</Application>
  <DocSecurity>0</DocSecurity>
  <Lines>0</Lines>
  <Paragraphs>0</Paragraphs>
  <ScaleCrop>false</ScaleCrop>
  <Company>GU MCHS Rossii po EAO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nokadr</dc:creator>
  <cp:keywords/>
  <dc:description/>
  <cp:lastModifiedBy>Рогова</cp:lastModifiedBy>
  <cp:revision>582</cp:revision>
  <cp:lastPrinted>2016-05-18T07:27:00Z</cp:lastPrinted>
  <dcterms:created xsi:type="dcterms:W3CDTF">2014-04-28T06:46:00Z</dcterms:created>
  <dcterms:modified xsi:type="dcterms:W3CDTF">2016-05-19T04:30:00Z</dcterms:modified>
</cp:coreProperties>
</file>