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4C" w:rsidRPr="00B84ADD" w:rsidRDefault="0059394C" w:rsidP="00466DEA">
      <w:pPr>
        <w:jc w:val="center"/>
        <w:rPr>
          <w:rStyle w:val="Strong"/>
          <w:b w:val="0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Сведения</w:t>
      </w:r>
    </w:p>
    <w:p w:rsidR="0059394C" w:rsidRPr="00B84ADD" w:rsidRDefault="0059394C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59394C" w:rsidRDefault="0059394C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государственными гражданскими служащими Управления Росприроднадзора по РСО-Алания </w:t>
      </w:r>
    </w:p>
    <w:p w:rsidR="0059394C" w:rsidRPr="00B84ADD" w:rsidRDefault="0059394C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за отчетный период с 1 января 201</w:t>
      </w:r>
      <w:r>
        <w:rPr>
          <w:rStyle w:val="Strong"/>
          <w:bCs/>
          <w:color w:val="333333"/>
          <w:sz w:val="22"/>
          <w:szCs w:val="22"/>
        </w:rPr>
        <w:t>5</w:t>
      </w:r>
      <w:r w:rsidRPr="00B84ADD">
        <w:rPr>
          <w:rStyle w:val="Strong"/>
          <w:bCs/>
          <w:color w:val="333333"/>
          <w:sz w:val="22"/>
          <w:szCs w:val="22"/>
        </w:rPr>
        <w:t xml:space="preserve"> г</w:t>
      </w:r>
      <w:r>
        <w:rPr>
          <w:rStyle w:val="Strong"/>
          <w:bCs/>
          <w:color w:val="333333"/>
          <w:sz w:val="22"/>
          <w:szCs w:val="22"/>
        </w:rPr>
        <w:t xml:space="preserve">ода по 31 декабря 2015 года </w:t>
      </w:r>
    </w:p>
    <w:p w:rsidR="0059394C" w:rsidRPr="00B84ADD" w:rsidRDefault="0059394C" w:rsidP="00466DEA">
      <w:pPr>
        <w:rPr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59394C" w:rsidRPr="001A14A5" w:rsidTr="008447EA">
        <w:tc>
          <w:tcPr>
            <w:tcW w:w="510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№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п/п</w:t>
            </w:r>
          </w:p>
        </w:tc>
        <w:tc>
          <w:tcPr>
            <w:tcW w:w="1578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Транспорт-ные средства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0" w:type="dxa"/>
            <w:vMerge w:val="restart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Сведения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9394C" w:rsidRPr="001A14A5" w:rsidTr="009E5E23">
        <w:tc>
          <w:tcPr>
            <w:tcW w:w="510" w:type="dxa"/>
            <w:vMerge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59394C" w:rsidRPr="001A14A5" w:rsidRDefault="0059394C" w:rsidP="009661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</w:tcPr>
          <w:p w:rsidR="0059394C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</w:t>
            </w:r>
          </w:p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</w:p>
        </w:tc>
      </w:tr>
      <w:tr w:rsidR="0059394C" w:rsidRPr="001A14A5" w:rsidTr="009E5E23">
        <w:tc>
          <w:tcPr>
            <w:tcW w:w="51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59394C" w:rsidRPr="001A14A5" w:rsidRDefault="0059394C" w:rsidP="00F56F1A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59394C" w:rsidRPr="001A14A5" w:rsidRDefault="0059394C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13</w:t>
            </w:r>
          </w:p>
        </w:tc>
      </w:tr>
      <w:tr w:rsidR="0059394C" w:rsidRPr="00DB742F" w:rsidTr="009E5E23">
        <w:trPr>
          <w:trHeight w:val="345"/>
        </w:trPr>
        <w:tc>
          <w:tcPr>
            <w:tcW w:w="51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1.</w:t>
            </w:r>
          </w:p>
        </w:tc>
        <w:tc>
          <w:tcPr>
            <w:tcW w:w="1578" w:type="dxa"/>
            <w:vMerge w:val="restart"/>
          </w:tcPr>
          <w:p w:rsidR="0059394C" w:rsidRPr="00DB742F" w:rsidRDefault="0059394C" w:rsidP="008D3D22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Кокоев В.Г.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Руководи-тель Управления</w:t>
            </w: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640324,90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9E5E23">
        <w:trPr>
          <w:trHeight w:val="345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59394C" w:rsidRPr="00DB742F" w:rsidTr="009E5E23"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8D3D22">
            <w:pPr>
              <w:ind w:left="-15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(дачный)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DB742F">
              <w:rPr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9E5E23"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8D3D22">
            <w:pPr>
              <w:ind w:left="-15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DB742F">
              <w:rPr>
                <w:color w:val="000000"/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9E5E23"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8D3D22">
            <w:pPr>
              <w:ind w:left="-15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9E5E23"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8D3D22">
            <w:pPr>
              <w:ind w:left="-15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9E5E23">
        <w:tc>
          <w:tcPr>
            <w:tcW w:w="51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2.</w:t>
            </w:r>
          </w:p>
        </w:tc>
        <w:tc>
          <w:tcPr>
            <w:tcW w:w="1578" w:type="dxa"/>
          </w:tcPr>
          <w:p w:rsidR="0059394C" w:rsidRPr="00DB742F" w:rsidRDefault="0059394C" w:rsidP="008D3D22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Тебиев О.Т.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Заместитель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руководи-теля Управления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общая, 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долевая, 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доля 1/2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561338,60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1C784C">
        <w:trPr>
          <w:trHeight w:val="330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59394C" w:rsidRPr="00DB742F" w:rsidRDefault="0059394C" w:rsidP="008D3D22">
            <w:pPr>
              <w:ind w:left="-150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103562,47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tabs>
                <w:tab w:val="left" w:pos="960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59394C" w:rsidRPr="00DB742F" w:rsidTr="001C784C">
        <w:trPr>
          <w:trHeight w:val="330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8D3D22">
            <w:pPr>
              <w:ind w:left="-15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tabs>
                <w:tab w:val="left" w:pos="960"/>
              </w:tabs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59394C" w:rsidRPr="00DB742F" w:rsidTr="00C86D6C">
        <w:trPr>
          <w:trHeight w:val="230"/>
        </w:trPr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3.</w:t>
            </w:r>
          </w:p>
        </w:tc>
        <w:tc>
          <w:tcPr>
            <w:tcW w:w="1578" w:type="dxa"/>
            <w:vMerge w:val="restart"/>
          </w:tcPr>
          <w:p w:rsidR="0059394C" w:rsidRPr="00DB742F" w:rsidRDefault="0059394C" w:rsidP="008D3D22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Мирзаева Л.К.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Заместитель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руководителя Управления</w:t>
            </w: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1800,00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602761,40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rPr>
          <w:trHeight w:val="230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118,00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rPr>
          <w:trHeight w:val="230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130,00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rPr>
          <w:trHeight w:val="174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48,00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875564,17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rPr>
          <w:trHeight w:val="172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130,00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rPr>
          <w:trHeight w:val="172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Гараж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20,00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rPr>
          <w:trHeight w:val="172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Гараж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20,00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4.</w:t>
            </w: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Караев А.Т.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Заместитель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руководителя Управления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(дачный)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1269,0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588007,92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171362,40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Не имеет 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59394C" w:rsidRPr="00DB742F" w:rsidTr="00977830">
        <w:trPr>
          <w:trHeight w:val="218"/>
        </w:trPr>
        <w:tc>
          <w:tcPr>
            <w:tcW w:w="510" w:type="dxa"/>
            <w:vMerge w:val="restart"/>
          </w:tcPr>
          <w:p w:rsidR="0059394C" w:rsidRPr="003E79E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3E79EC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59394C" w:rsidRPr="003E79EC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3E79EC">
              <w:rPr>
                <w:b/>
                <w:sz w:val="19"/>
                <w:szCs w:val="19"/>
              </w:rPr>
              <w:t>Козырев С.К.</w:t>
            </w:r>
          </w:p>
        </w:tc>
        <w:tc>
          <w:tcPr>
            <w:tcW w:w="1275" w:type="dxa"/>
            <w:vMerge w:val="restart"/>
          </w:tcPr>
          <w:p w:rsidR="0059394C" w:rsidRPr="003E79EC" w:rsidRDefault="0059394C" w:rsidP="00E3706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3E79E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  <w:vMerge w:val="restart"/>
          </w:tcPr>
          <w:p w:rsidR="0059394C" w:rsidRPr="003E79EC" w:rsidRDefault="0059394C" w:rsidP="00AA34AC">
            <w:pPr>
              <w:jc w:val="center"/>
              <w:rPr>
                <w:sz w:val="19"/>
                <w:szCs w:val="19"/>
              </w:rPr>
            </w:pPr>
            <w:r w:rsidRPr="003E79EC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59394C" w:rsidRPr="003E79EC" w:rsidRDefault="0059394C" w:rsidP="00AA34AC">
            <w:pPr>
              <w:jc w:val="center"/>
              <w:rPr>
                <w:sz w:val="19"/>
                <w:szCs w:val="19"/>
              </w:rPr>
            </w:pPr>
            <w:r w:rsidRPr="003E79EC">
              <w:rPr>
                <w:sz w:val="19"/>
                <w:szCs w:val="19"/>
              </w:rPr>
              <w:t xml:space="preserve">Индиви-дуальная </w:t>
            </w:r>
          </w:p>
        </w:tc>
        <w:tc>
          <w:tcPr>
            <w:tcW w:w="1080" w:type="dxa"/>
            <w:vMerge w:val="restart"/>
          </w:tcPr>
          <w:p w:rsidR="0059394C" w:rsidRPr="003E79EC" w:rsidRDefault="0059394C" w:rsidP="00AA34AC">
            <w:pPr>
              <w:jc w:val="center"/>
              <w:rPr>
                <w:sz w:val="19"/>
                <w:szCs w:val="19"/>
              </w:rPr>
            </w:pPr>
            <w:r w:rsidRPr="003E79EC">
              <w:rPr>
                <w:sz w:val="19"/>
                <w:szCs w:val="19"/>
              </w:rPr>
              <w:t>138,80</w:t>
            </w:r>
          </w:p>
        </w:tc>
        <w:tc>
          <w:tcPr>
            <w:tcW w:w="1080" w:type="dxa"/>
            <w:vMerge w:val="restart"/>
          </w:tcPr>
          <w:p w:rsidR="0059394C" w:rsidRPr="003E79EC" w:rsidRDefault="0059394C" w:rsidP="00AA34AC">
            <w:pPr>
              <w:jc w:val="center"/>
              <w:rPr>
                <w:sz w:val="19"/>
                <w:szCs w:val="19"/>
              </w:rPr>
            </w:pPr>
            <w:r w:rsidRPr="003E79EC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6E00C0" w:rsidRDefault="0059394C" w:rsidP="00AA34A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 xml:space="preserve">а/м легковой, </w:t>
            </w:r>
          </w:p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209073,95</w:t>
            </w:r>
          </w:p>
        </w:tc>
        <w:tc>
          <w:tcPr>
            <w:tcW w:w="1620" w:type="dxa"/>
            <w:vMerge w:val="restart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-</w:t>
            </w:r>
          </w:p>
        </w:tc>
      </w:tr>
      <w:tr w:rsidR="0059394C" w:rsidRPr="00DB742F" w:rsidTr="00977830">
        <w:trPr>
          <w:trHeight w:val="217"/>
        </w:trPr>
        <w:tc>
          <w:tcPr>
            <w:tcW w:w="510" w:type="dxa"/>
            <w:vMerge/>
          </w:tcPr>
          <w:p w:rsidR="0059394C" w:rsidRPr="00BB00B9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5047DB" w:rsidRDefault="0059394C" w:rsidP="00966196">
            <w:pPr>
              <w:ind w:left="-142" w:right="-132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5047DB" w:rsidRDefault="0059394C" w:rsidP="00E37068">
            <w:pPr>
              <w:ind w:left="-142" w:right="-132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5047DB" w:rsidRDefault="0059394C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5047DB" w:rsidRDefault="0059394C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5047DB" w:rsidRDefault="0059394C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5047DB" w:rsidRDefault="0059394C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(садовый)</w:t>
            </w:r>
          </w:p>
        </w:tc>
        <w:tc>
          <w:tcPr>
            <w:tcW w:w="90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1459,0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6E00C0" w:rsidRDefault="0059394C" w:rsidP="00AA34AC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BB00B9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BB00B9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B00B9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BB00B9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6E00C0" w:rsidRDefault="0059394C" w:rsidP="00AA34A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 xml:space="preserve">а/м легковой, </w:t>
            </w:r>
          </w:p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Киа Церато</w:t>
            </w:r>
          </w:p>
        </w:tc>
        <w:tc>
          <w:tcPr>
            <w:tcW w:w="162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1074855,0</w:t>
            </w:r>
          </w:p>
        </w:tc>
        <w:tc>
          <w:tcPr>
            <w:tcW w:w="162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BB00B9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BB00B9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B00B9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BB00B9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6E00C0" w:rsidRDefault="0059394C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1578" w:type="dxa"/>
          </w:tcPr>
          <w:p w:rsidR="0059394C" w:rsidRPr="005063A2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Сасиева О.П.</w:t>
            </w:r>
          </w:p>
        </w:tc>
        <w:tc>
          <w:tcPr>
            <w:tcW w:w="1275" w:type="dxa"/>
          </w:tcPr>
          <w:p w:rsidR="0059394C" w:rsidRPr="00DB742F" w:rsidRDefault="0059394C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E95B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63,80</w:t>
            </w:r>
          </w:p>
        </w:tc>
        <w:tc>
          <w:tcPr>
            <w:tcW w:w="1080" w:type="dxa"/>
          </w:tcPr>
          <w:p w:rsidR="0059394C" w:rsidRPr="00DB742F" w:rsidRDefault="0059394C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E95BB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465203,30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578" w:type="dxa"/>
          </w:tcPr>
          <w:p w:rsidR="0059394C" w:rsidRPr="005063A2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Бацазов О.М.</w:t>
            </w:r>
          </w:p>
        </w:tc>
        <w:tc>
          <w:tcPr>
            <w:tcW w:w="1275" w:type="dxa"/>
          </w:tcPr>
          <w:p w:rsidR="0059394C" w:rsidRPr="00DB742F" w:rsidRDefault="0059394C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D1E9C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707581" w:rsidRDefault="0059394C" w:rsidP="00966196">
            <w:pPr>
              <w:jc w:val="center"/>
              <w:rPr>
                <w:sz w:val="19"/>
                <w:szCs w:val="19"/>
              </w:rPr>
            </w:pPr>
            <w:r w:rsidRPr="004A3F0D">
              <w:rPr>
                <w:sz w:val="21"/>
                <w:szCs w:val="21"/>
              </w:rPr>
              <w:t>286770,18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360000,0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300,0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F45AC5">
        <w:trPr>
          <w:trHeight w:val="218"/>
        </w:trPr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 </w:t>
            </w:r>
          </w:p>
        </w:tc>
        <w:tc>
          <w:tcPr>
            <w:tcW w:w="1578" w:type="dxa"/>
            <w:vMerge w:val="restart"/>
          </w:tcPr>
          <w:p w:rsidR="0059394C" w:rsidRPr="005063A2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Абаев С.Х.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072CD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B26DC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B26DC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ВАЗ-217030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252643,70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F45AC5">
        <w:trPr>
          <w:trHeight w:val="217"/>
        </w:trPr>
        <w:tc>
          <w:tcPr>
            <w:tcW w:w="51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5063A2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F072CD" w:rsidRDefault="0059394C" w:rsidP="005063A2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огородный</w:t>
            </w:r>
            <w:r w:rsidRPr="00ED13F2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F45AC5">
        <w:trPr>
          <w:trHeight w:val="113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828400,00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F45AC5">
        <w:trPr>
          <w:trHeight w:val="112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огородный</w:t>
            </w:r>
            <w:r w:rsidRPr="00ED13F2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59394C" w:rsidRPr="00DB742F" w:rsidRDefault="0059394C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F45AC5">
        <w:trPr>
          <w:trHeight w:val="218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F45AC5">
        <w:trPr>
          <w:trHeight w:val="217"/>
        </w:trPr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B26DC4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огородный</w:t>
            </w:r>
            <w:r w:rsidRPr="00ED13F2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59394C" w:rsidRPr="00DB742F" w:rsidRDefault="0059394C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1578" w:type="dxa"/>
          </w:tcPr>
          <w:p w:rsidR="0059394C" w:rsidRPr="005063A2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Хугаев Р.Р.</w:t>
            </w:r>
          </w:p>
        </w:tc>
        <w:tc>
          <w:tcPr>
            <w:tcW w:w="1275" w:type="dxa"/>
          </w:tcPr>
          <w:p w:rsidR="0059394C" w:rsidRPr="00DB742F" w:rsidRDefault="0059394C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072CD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133111,02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72000,0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59394C" w:rsidRDefault="0059394C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578" w:type="dxa"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Газзаев О.Е.</w:t>
            </w:r>
          </w:p>
        </w:tc>
        <w:tc>
          <w:tcPr>
            <w:tcW w:w="1275" w:type="dxa"/>
          </w:tcPr>
          <w:p w:rsidR="0059394C" w:rsidRPr="00DB742F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7117BA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общая,</w:t>
            </w:r>
          </w:p>
          <w:p w:rsidR="0059394C" w:rsidRPr="007117BA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долевая,</w:t>
            </w:r>
          </w:p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доля 1/2</w:t>
            </w:r>
          </w:p>
        </w:tc>
        <w:tc>
          <w:tcPr>
            <w:tcW w:w="108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Не име</w:t>
            </w:r>
            <w:r>
              <w:rPr>
                <w:sz w:val="19"/>
                <w:szCs w:val="19"/>
              </w:rPr>
              <w:t>ет</w:t>
            </w:r>
          </w:p>
        </w:tc>
        <w:tc>
          <w:tcPr>
            <w:tcW w:w="90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59394C" w:rsidRPr="007117BA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 xml:space="preserve">а/м легковой, </w:t>
            </w:r>
          </w:p>
          <w:p w:rsidR="0059394C" w:rsidRPr="007117BA" w:rsidRDefault="0059394C" w:rsidP="00D650C1">
            <w:pPr>
              <w:jc w:val="center"/>
              <w:rPr>
                <w:color w:val="FF0000"/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 xml:space="preserve">Митсубиси </w:t>
            </w:r>
            <w:r>
              <w:rPr>
                <w:sz w:val="19"/>
                <w:szCs w:val="19"/>
              </w:rPr>
              <w:t>П</w:t>
            </w:r>
            <w:r w:rsidRPr="007117BA">
              <w:rPr>
                <w:sz w:val="19"/>
                <w:szCs w:val="19"/>
              </w:rPr>
              <w:t>аджеро</w:t>
            </w:r>
          </w:p>
        </w:tc>
        <w:tc>
          <w:tcPr>
            <w:tcW w:w="162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396347,66</w:t>
            </w:r>
          </w:p>
        </w:tc>
        <w:tc>
          <w:tcPr>
            <w:tcW w:w="1620" w:type="dxa"/>
          </w:tcPr>
          <w:p w:rsidR="0059394C" w:rsidRPr="007117BA" w:rsidRDefault="0059394C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индиви-</w:t>
            </w:r>
          </w:p>
          <w:p w:rsidR="0059394C" w:rsidRPr="00ED13F2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44,70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Земельный участок (дачный)</w:t>
            </w:r>
          </w:p>
        </w:tc>
        <w:tc>
          <w:tcPr>
            <w:tcW w:w="90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08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166645,28</w:t>
            </w:r>
          </w:p>
        </w:tc>
        <w:tc>
          <w:tcPr>
            <w:tcW w:w="1620" w:type="dxa"/>
            <w:vMerge w:val="restart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общая,</w:t>
            </w:r>
          </w:p>
          <w:p w:rsidR="0059394C" w:rsidRPr="00ED13F2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долевая,</w:t>
            </w:r>
          </w:p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доля 1/2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ED13F2" w:rsidRDefault="0059394C" w:rsidP="00D650C1">
            <w:pPr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D650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59394C" w:rsidRPr="00DB742F" w:rsidRDefault="0059394C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1578" w:type="dxa"/>
          </w:tcPr>
          <w:p w:rsidR="0059394C" w:rsidRPr="006D6B56" w:rsidRDefault="0059394C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Битаров В.К.</w:t>
            </w:r>
          </w:p>
        </w:tc>
        <w:tc>
          <w:tcPr>
            <w:tcW w:w="1275" w:type="dxa"/>
          </w:tcPr>
          <w:p w:rsidR="0059394C" w:rsidRPr="00DB742F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532B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59394C" w:rsidRPr="00DB742F" w:rsidRDefault="0059394C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115111,06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578" w:type="dxa"/>
            <w:vMerge w:val="restart"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Кочиев А.П.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072CD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59394C" w:rsidRPr="00CC076E" w:rsidRDefault="0059394C" w:rsidP="00F642DA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A23A1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</w:tc>
        <w:tc>
          <w:tcPr>
            <w:tcW w:w="1080" w:type="dxa"/>
          </w:tcPr>
          <w:p w:rsidR="0059394C" w:rsidRPr="00DB742F" w:rsidRDefault="0059394C" w:rsidP="00A23A1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9394C" w:rsidRPr="00CC076E" w:rsidRDefault="0059394C" w:rsidP="00F642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94C" w:rsidRPr="00DB742F" w:rsidRDefault="0059394C" w:rsidP="007302E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7302E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ВАЗ-21214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250098,82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F072CD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59394C" w:rsidRPr="00CC076E" w:rsidRDefault="0059394C" w:rsidP="00F642DA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63,70</w:t>
            </w:r>
          </w:p>
        </w:tc>
        <w:tc>
          <w:tcPr>
            <w:tcW w:w="1080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6D08B4">
        <w:trPr>
          <w:trHeight w:val="218"/>
        </w:trPr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1578" w:type="dxa"/>
            <w:vMerge w:val="restart"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Гаглоев С.Ю.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072CD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</w:tcPr>
          <w:p w:rsidR="0059394C" w:rsidRPr="00DB742F" w:rsidRDefault="0059394C" w:rsidP="00AB4B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123,80</w:t>
            </w:r>
          </w:p>
        </w:tc>
        <w:tc>
          <w:tcPr>
            <w:tcW w:w="1080" w:type="dxa"/>
            <w:vMerge w:val="restart"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ВАЗ-210113 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255689,35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rPr>
          <w:trHeight w:val="217"/>
        </w:trPr>
        <w:tc>
          <w:tcPr>
            <w:tcW w:w="51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F072CD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</w:tcPr>
          <w:p w:rsidR="0059394C" w:rsidRDefault="0059394C" w:rsidP="00AB4B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59394C" w:rsidRPr="00DB742F" w:rsidRDefault="0059394C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а/м </w:t>
            </w:r>
            <w:r>
              <w:rPr>
                <w:sz w:val="19"/>
                <w:szCs w:val="19"/>
              </w:rPr>
              <w:t>грузовой,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ГАЗ-330210</w:t>
            </w:r>
          </w:p>
        </w:tc>
        <w:tc>
          <w:tcPr>
            <w:tcW w:w="1620" w:type="dxa"/>
            <w:vMerge/>
          </w:tcPr>
          <w:p w:rsidR="0059394C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6D6B56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F072CD" w:rsidRDefault="0059394C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AB4B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123,80</w:t>
            </w:r>
          </w:p>
        </w:tc>
        <w:tc>
          <w:tcPr>
            <w:tcW w:w="1080" w:type="dxa"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297987,38</w:t>
            </w:r>
          </w:p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1578" w:type="dxa"/>
          </w:tcPr>
          <w:p w:rsidR="0059394C" w:rsidRPr="00881B60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881B60">
              <w:rPr>
                <w:b/>
                <w:sz w:val="19"/>
                <w:szCs w:val="19"/>
              </w:rPr>
              <w:t>Самаев А.Т.</w:t>
            </w:r>
          </w:p>
        </w:tc>
        <w:tc>
          <w:tcPr>
            <w:tcW w:w="1275" w:type="dxa"/>
          </w:tcPr>
          <w:p w:rsidR="0059394C" w:rsidRPr="00DB742F" w:rsidRDefault="0059394C" w:rsidP="00881B6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F072CD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7117BA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общая,</w:t>
            </w:r>
          </w:p>
          <w:p w:rsidR="0059394C" w:rsidRPr="007117BA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долевая,</w:t>
            </w:r>
          </w:p>
          <w:p w:rsidR="0059394C" w:rsidRPr="00DB742F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доля 1/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1080" w:type="dxa"/>
          </w:tcPr>
          <w:p w:rsidR="0059394C" w:rsidRPr="00DB742F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21,80</w:t>
            </w:r>
          </w:p>
        </w:tc>
        <w:tc>
          <w:tcPr>
            <w:tcW w:w="1080" w:type="dxa"/>
          </w:tcPr>
          <w:p w:rsidR="0059394C" w:rsidRPr="00DB742F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Default="0059394C" w:rsidP="00AB4B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59394C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59394C" w:rsidRPr="00DB742F" w:rsidRDefault="0059394C" w:rsidP="00383D2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383D28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ВАЗ-21074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301416,03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DB742F" w:rsidRDefault="0059394C" w:rsidP="00510D0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383D28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98,80</w:t>
            </w:r>
          </w:p>
        </w:tc>
        <w:tc>
          <w:tcPr>
            <w:tcW w:w="1080" w:type="dxa"/>
          </w:tcPr>
          <w:p w:rsidR="0059394C" w:rsidRPr="00DB742F" w:rsidRDefault="0059394C" w:rsidP="00383D2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59394C" w:rsidRPr="00DB742F" w:rsidRDefault="0059394C" w:rsidP="00383D2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1756767,21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383D2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383D2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1578" w:type="dxa"/>
          </w:tcPr>
          <w:p w:rsidR="0059394C" w:rsidRPr="00721E7B" w:rsidRDefault="0059394C" w:rsidP="0039270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721E7B">
              <w:rPr>
                <w:b/>
                <w:sz w:val="19"/>
                <w:szCs w:val="19"/>
              </w:rPr>
              <w:t>Дзестелова Ф.А.</w:t>
            </w:r>
          </w:p>
        </w:tc>
        <w:tc>
          <w:tcPr>
            <w:tcW w:w="1275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39270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39270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39270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392706">
            <w:pPr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54,50</w:t>
            </w:r>
          </w:p>
        </w:tc>
        <w:tc>
          <w:tcPr>
            <w:tcW w:w="1080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39270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392347,01</w:t>
            </w:r>
          </w:p>
        </w:tc>
        <w:tc>
          <w:tcPr>
            <w:tcW w:w="1620" w:type="dxa"/>
          </w:tcPr>
          <w:p w:rsidR="0059394C" w:rsidRPr="00DB742F" w:rsidRDefault="0059394C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1578" w:type="dxa"/>
          </w:tcPr>
          <w:p w:rsidR="0059394C" w:rsidRPr="009F6EDA" w:rsidRDefault="0059394C" w:rsidP="00966196">
            <w:pPr>
              <w:ind w:left="-142" w:right="-132"/>
              <w:jc w:val="center"/>
              <w:rPr>
                <w:b/>
                <w:color w:val="000000"/>
                <w:sz w:val="19"/>
                <w:szCs w:val="19"/>
              </w:rPr>
            </w:pPr>
            <w:r w:rsidRPr="009F6EDA">
              <w:rPr>
                <w:b/>
                <w:color w:val="000000"/>
                <w:sz w:val="19"/>
                <w:szCs w:val="19"/>
              </w:rPr>
              <w:t>Балиева Е.Д.</w:t>
            </w:r>
          </w:p>
        </w:tc>
        <w:tc>
          <w:tcPr>
            <w:tcW w:w="1275" w:type="dxa"/>
          </w:tcPr>
          <w:p w:rsidR="0059394C" w:rsidRPr="00DB742F" w:rsidRDefault="0059394C" w:rsidP="00CE713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DB742F" w:rsidRDefault="0059394C" w:rsidP="00C451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59394C" w:rsidRPr="00DB742F" w:rsidRDefault="0059394C" w:rsidP="00C451E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1080" w:type="dxa"/>
          </w:tcPr>
          <w:p w:rsidR="0059394C" w:rsidRPr="00DB742F" w:rsidRDefault="0059394C" w:rsidP="00C451E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DB742F" w:rsidRDefault="0059394C" w:rsidP="00C451E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632387,80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1578" w:type="dxa"/>
            <w:vMerge w:val="restart"/>
          </w:tcPr>
          <w:p w:rsidR="0059394C" w:rsidRPr="00BB27EC" w:rsidRDefault="0059394C" w:rsidP="00966196">
            <w:pPr>
              <w:ind w:left="-142" w:right="-130"/>
              <w:jc w:val="center"/>
              <w:rPr>
                <w:b/>
                <w:sz w:val="19"/>
                <w:szCs w:val="19"/>
              </w:rPr>
            </w:pPr>
            <w:r w:rsidRPr="00BB27EC">
              <w:rPr>
                <w:b/>
                <w:sz w:val="19"/>
                <w:szCs w:val="19"/>
              </w:rPr>
              <w:t>Цгоев Р.А.</w:t>
            </w:r>
          </w:p>
        </w:tc>
        <w:tc>
          <w:tcPr>
            <w:tcW w:w="1275" w:type="dxa"/>
            <w:vMerge w:val="restart"/>
          </w:tcPr>
          <w:p w:rsidR="0059394C" w:rsidRPr="00DB742F" w:rsidRDefault="0059394C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59394C" w:rsidRDefault="0059394C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Земельный участок </w:t>
            </w:r>
          </w:p>
          <w:p w:rsidR="0059394C" w:rsidRPr="00DB742F" w:rsidRDefault="0059394C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под индивидуальное жилищное строительство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8B4A8E" w:rsidRDefault="0059394C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1022,0</w:t>
            </w:r>
          </w:p>
        </w:tc>
        <w:tc>
          <w:tcPr>
            <w:tcW w:w="1080" w:type="dxa"/>
          </w:tcPr>
          <w:p w:rsidR="0059394C" w:rsidRPr="00775C62" w:rsidRDefault="0059394C" w:rsidP="00775C62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9394C" w:rsidRPr="00DB742F" w:rsidRDefault="0059394C" w:rsidP="005734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59394C" w:rsidRPr="00DB742F" w:rsidRDefault="0059394C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  <w:r w:rsidRPr="00DB742F">
              <w:rPr>
                <w:sz w:val="19"/>
                <w:szCs w:val="19"/>
              </w:rPr>
              <w:t xml:space="preserve"> </w:t>
            </w:r>
          </w:p>
          <w:p w:rsidR="0059394C" w:rsidRPr="00DB742F" w:rsidRDefault="0059394C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ВАЗ-11113022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2374908,97</w:t>
            </w:r>
          </w:p>
        </w:tc>
        <w:tc>
          <w:tcPr>
            <w:tcW w:w="1620" w:type="dxa"/>
            <w:vMerge w:val="restart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CC076E" w:rsidRDefault="0059394C" w:rsidP="00CC076E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8B4A8E" w:rsidRDefault="0059394C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2910,0</w:t>
            </w:r>
          </w:p>
        </w:tc>
        <w:tc>
          <w:tcPr>
            <w:tcW w:w="1080" w:type="dxa"/>
          </w:tcPr>
          <w:p w:rsidR="0059394C" w:rsidRPr="00DB742F" w:rsidRDefault="0059394C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174,80</w:t>
            </w:r>
          </w:p>
        </w:tc>
        <w:tc>
          <w:tcPr>
            <w:tcW w:w="1080" w:type="dxa"/>
          </w:tcPr>
          <w:p w:rsidR="0059394C" w:rsidRPr="00DB742F" w:rsidRDefault="0059394C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81,40</w:t>
            </w:r>
          </w:p>
        </w:tc>
        <w:tc>
          <w:tcPr>
            <w:tcW w:w="1080" w:type="dxa"/>
          </w:tcPr>
          <w:p w:rsidR="0059394C" w:rsidRPr="00DB742F" w:rsidRDefault="0059394C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111,90</w:t>
            </w:r>
          </w:p>
        </w:tc>
        <w:tc>
          <w:tcPr>
            <w:tcW w:w="1080" w:type="dxa"/>
          </w:tcPr>
          <w:p w:rsidR="0059394C" w:rsidRPr="00DB742F" w:rsidRDefault="0059394C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59394C" w:rsidRPr="00DB742F" w:rsidRDefault="0059394C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33,70</w:t>
            </w:r>
          </w:p>
        </w:tc>
        <w:tc>
          <w:tcPr>
            <w:tcW w:w="1080" w:type="dxa"/>
          </w:tcPr>
          <w:p w:rsidR="0059394C" w:rsidRPr="00DB742F" w:rsidRDefault="0059394C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59394C" w:rsidRPr="00DB742F" w:rsidRDefault="0059394C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59394C" w:rsidRPr="00DB742F" w:rsidTr="00C86D6C">
        <w:tc>
          <w:tcPr>
            <w:tcW w:w="51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1578" w:type="dxa"/>
          </w:tcPr>
          <w:p w:rsidR="0059394C" w:rsidRPr="00CE7137" w:rsidRDefault="0059394C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E7137">
              <w:rPr>
                <w:b/>
                <w:sz w:val="19"/>
                <w:szCs w:val="19"/>
              </w:rPr>
              <w:t>Сохиева Л.Д.</w:t>
            </w:r>
          </w:p>
        </w:tc>
        <w:tc>
          <w:tcPr>
            <w:tcW w:w="1275" w:type="dxa"/>
          </w:tcPr>
          <w:p w:rsidR="0059394C" w:rsidRPr="00DB742F" w:rsidRDefault="0059394C" w:rsidP="00CE7137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59394C" w:rsidRPr="00DB742F" w:rsidRDefault="0059394C" w:rsidP="00CC076E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59394C" w:rsidRPr="00DB742F" w:rsidRDefault="0059394C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59394C" w:rsidRPr="00B22250" w:rsidRDefault="0059394C" w:rsidP="00C41BF7">
            <w:pPr>
              <w:jc w:val="center"/>
              <w:rPr>
                <w:color w:val="000000"/>
                <w:sz w:val="19"/>
                <w:szCs w:val="19"/>
              </w:rPr>
            </w:pPr>
            <w:r w:rsidRPr="00B22250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59394C" w:rsidRPr="00B22250" w:rsidRDefault="0059394C" w:rsidP="00C41BF7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22250">
              <w:rPr>
                <w:color w:val="000000"/>
                <w:sz w:val="19"/>
                <w:szCs w:val="19"/>
              </w:rPr>
              <w:t>109,0</w:t>
            </w:r>
          </w:p>
        </w:tc>
        <w:tc>
          <w:tcPr>
            <w:tcW w:w="1080" w:type="dxa"/>
          </w:tcPr>
          <w:p w:rsidR="0059394C" w:rsidRPr="00B22250" w:rsidRDefault="0059394C" w:rsidP="00C41BF7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22250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59394C" w:rsidRPr="00B22250" w:rsidRDefault="0059394C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22250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2515168,16</w:t>
            </w:r>
          </w:p>
        </w:tc>
        <w:tc>
          <w:tcPr>
            <w:tcW w:w="1620" w:type="dxa"/>
          </w:tcPr>
          <w:p w:rsidR="0059394C" w:rsidRPr="00DB742F" w:rsidRDefault="0059394C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59394C" w:rsidRDefault="0059394C"/>
    <w:p w:rsidR="0059394C" w:rsidRDefault="0059394C"/>
    <w:p w:rsidR="0059394C" w:rsidRDefault="0059394C"/>
    <w:p w:rsidR="0059394C" w:rsidRDefault="0059394C"/>
    <w:p w:rsidR="0059394C" w:rsidRDefault="0059394C"/>
    <w:p w:rsidR="0059394C" w:rsidRDefault="0059394C"/>
    <w:p w:rsidR="0059394C" w:rsidRDefault="0059394C"/>
    <w:p w:rsidR="0059394C" w:rsidRDefault="0059394C"/>
    <w:p w:rsidR="0059394C" w:rsidRDefault="0059394C"/>
    <w:p w:rsidR="0059394C" w:rsidRPr="0071026E" w:rsidRDefault="0059394C" w:rsidP="00966196">
      <w:pPr>
        <w:rPr>
          <w:sz w:val="19"/>
          <w:szCs w:val="19"/>
        </w:rPr>
      </w:pPr>
    </w:p>
    <w:sectPr w:rsidR="0059394C" w:rsidRPr="0071026E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0E42"/>
    <w:rsid w:val="0000301C"/>
    <w:rsid w:val="00005274"/>
    <w:rsid w:val="00012054"/>
    <w:rsid w:val="00012588"/>
    <w:rsid w:val="000139B8"/>
    <w:rsid w:val="00013D9E"/>
    <w:rsid w:val="00017DC0"/>
    <w:rsid w:val="00020F97"/>
    <w:rsid w:val="00023781"/>
    <w:rsid w:val="0002620A"/>
    <w:rsid w:val="00027E2F"/>
    <w:rsid w:val="0003433A"/>
    <w:rsid w:val="00035C2E"/>
    <w:rsid w:val="00037237"/>
    <w:rsid w:val="000374F7"/>
    <w:rsid w:val="00041634"/>
    <w:rsid w:val="00045966"/>
    <w:rsid w:val="00052769"/>
    <w:rsid w:val="000553E9"/>
    <w:rsid w:val="000573C2"/>
    <w:rsid w:val="00057CC9"/>
    <w:rsid w:val="00057DA4"/>
    <w:rsid w:val="000617E5"/>
    <w:rsid w:val="00061D46"/>
    <w:rsid w:val="000633DA"/>
    <w:rsid w:val="00063E08"/>
    <w:rsid w:val="00070D2A"/>
    <w:rsid w:val="00071C38"/>
    <w:rsid w:val="00073DB1"/>
    <w:rsid w:val="00075499"/>
    <w:rsid w:val="00077B77"/>
    <w:rsid w:val="00083C97"/>
    <w:rsid w:val="00083E77"/>
    <w:rsid w:val="000978AC"/>
    <w:rsid w:val="000B05E8"/>
    <w:rsid w:val="000B1DAC"/>
    <w:rsid w:val="000B2066"/>
    <w:rsid w:val="000B2A4D"/>
    <w:rsid w:val="000C1BCC"/>
    <w:rsid w:val="000C21F1"/>
    <w:rsid w:val="000C258B"/>
    <w:rsid w:val="000C3A3B"/>
    <w:rsid w:val="000C6339"/>
    <w:rsid w:val="000C6A91"/>
    <w:rsid w:val="000D0315"/>
    <w:rsid w:val="000D236C"/>
    <w:rsid w:val="000D3299"/>
    <w:rsid w:val="000D4E2C"/>
    <w:rsid w:val="000D7F03"/>
    <w:rsid w:val="000E43E4"/>
    <w:rsid w:val="000E6B20"/>
    <w:rsid w:val="000E7AB1"/>
    <w:rsid w:val="000E7BC8"/>
    <w:rsid w:val="000F07AA"/>
    <w:rsid w:val="000F1DFD"/>
    <w:rsid w:val="000F5109"/>
    <w:rsid w:val="000F6B25"/>
    <w:rsid w:val="00102C02"/>
    <w:rsid w:val="001042B3"/>
    <w:rsid w:val="00106221"/>
    <w:rsid w:val="00112BE6"/>
    <w:rsid w:val="00117681"/>
    <w:rsid w:val="00120EAC"/>
    <w:rsid w:val="001231C6"/>
    <w:rsid w:val="00124938"/>
    <w:rsid w:val="0013005B"/>
    <w:rsid w:val="00130CE4"/>
    <w:rsid w:val="00132425"/>
    <w:rsid w:val="0013255E"/>
    <w:rsid w:val="0013356E"/>
    <w:rsid w:val="0014561B"/>
    <w:rsid w:val="00150230"/>
    <w:rsid w:val="00154F64"/>
    <w:rsid w:val="00155142"/>
    <w:rsid w:val="0016272B"/>
    <w:rsid w:val="00163C9D"/>
    <w:rsid w:val="00164F6D"/>
    <w:rsid w:val="00166657"/>
    <w:rsid w:val="001673BE"/>
    <w:rsid w:val="00172236"/>
    <w:rsid w:val="00174104"/>
    <w:rsid w:val="00175085"/>
    <w:rsid w:val="00175A2B"/>
    <w:rsid w:val="0017657D"/>
    <w:rsid w:val="00176C48"/>
    <w:rsid w:val="00181D5C"/>
    <w:rsid w:val="00185E6F"/>
    <w:rsid w:val="00186342"/>
    <w:rsid w:val="00194AC8"/>
    <w:rsid w:val="001A14A5"/>
    <w:rsid w:val="001B178F"/>
    <w:rsid w:val="001B197C"/>
    <w:rsid w:val="001B356C"/>
    <w:rsid w:val="001B3587"/>
    <w:rsid w:val="001B3977"/>
    <w:rsid w:val="001B58D5"/>
    <w:rsid w:val="001C201D"/>
    <w:rsid w:val="001C4FE2"/>
    <w:rsid w:val="001C784C"/>
    <w:rsid w:val="001D057E"/>
    <w:rsid w:val="001D0FB2"/>
    <w:rsid w:val="001D1C74"/>
    <w:rsid w:val="001D75F6"/>
    <w:rsid w:val="001E13A0"/>
    <w:rsid w:val="001E27D1"/>
    <w:rsid w:val="001E4E9E"/>
    <w:rsid w:val="001F20A9"/>
    <w:rsid w:val="001F599B"/>
    <w:rsid w:val="00200751"/>
    <w:rsid w:val="002021EA"/>
    <w:rsid w:val="00214376"/>
    <w:rsid w:val="00214EA5"/>
    <w:rsid w:val="00216C44"/>
    <w:rsid w:val="00220013"/>
    <w:rsid w:val="00232958"/>
    <w:rsid w:val="0023500C"/>
    <w:rsid w:val="00235F78"/>
    <w:rsid w:val="002447F1"/>
    <w:rsid w:val="00244A9D"/>
    <w:rsid w:val="00246E14"/>
    <w:rsid w:val="002520C8"/>
    <w:rsid w:val="0025443C"/>
    <w:rsid w:val="00256AF7"/>
    <w:rsid w:val="002622A6"/>
    <w:rsid w:val="00262384"/>
    <w:rsid w:val="00266E0F"/>
    <w:rsid w:val="00267C21"/>
    <w:rsid w:val="0027647A"/>
    <w:rsid w:val="00277253"/>
    <w:rsid w:val="002802EE"/>
    <w:rsid w:val="00280FC6"/>
    <w:rsid w:val="00282EC4"/>
    <w:rsid w:val="00285059"/>
    <w:rsid w:val="00287757"/>
    <w:rsid w:val="00292538"/>
    <w:rsid w:val="0029587C"/>
    <w:rsid w:val="002A0B89"/>
    <w:rsid w:val="002A1B56"/>
    <w:rsid w:val="002A789B"/>
    <w:rsid w:val="002B1279"/>
    <w:rsid w:val="002B5D72"/>
    <w:rsid w:val="002C392F"/>
    <w:rsid w:val="002C5653"/>
    <w:rsid w:val="002D491D"/>
    <w:rsid w:val="002D4C21"/>
    <w:rsid w:val="002D4F78"/>
    <w:rsid w:val="002D79D0"/>
    <w:rsid w:val="002E0E76"/>
    <w:rsid w:val="002E342F"/>
    <w:rsid w:val="002E4AB2"/>
    <w:rsid w:val="002F32CA"/>
    <w:rsid w:val="002F3577"/>
    <w:rsid w:val="002F57D4"/>
    <w:rsid w:val="003021A4"/>
    <w:rsid w:val="003024EA"/>
    <w:rsid w:val="003032BD"/>
    <w:rsid w:val="00310FF0"/>
    <w:rsid w:val="003126E4"/>
    <w:rsid w:val="003127C0"/>
    <w:rsid w:val="00313556"/>
    <w:rsid w:val="00316049"/>
    <w:rsid w:val="00316413"/>
    <w:rsid w:val="00317EEF"/>
    <w:rsid w:val="00317FB4"/>
    <w:rsid w:val="00320C1E"/>
    <w:rsid w:val="00320F40"/>
    <w:rsid w:val="00322A4F"/>
    <w:rsid w:val="003246D1"/>
    <w:rsid w:val="00330435"/>
    <w:rsid w:val="003322F0"/>
    <w:rsid w:val="00336880"/>
    <w:rsid w:val="0034003C"/>
    <w:rsid w:val="00341269"/>
    <w:rsid w:val="00347AB9"/>
    <w:rsid w:val="003529A4"/>
    <w:rsid w:val="00352D73"/>
    <w:rsid w:val="00353325"/>
    <w:rsid w:val="00353812"/>
    <w:rsid w:val="00360BC4"/>
    <w:rsid w:val="00361412"/>
    <w:rsid w:val="00365CA6"/>
    <w:rsid w:val="003663BD"/>
    <w:rsid w:val="00366773"/>
    <w:rsid w:val="00367F78"/>
    <w:rsid w:val="003764EA"/>
    <w:rsid w:val="00376893"/>
    <w:rsid w:val="00376B97"/>
    <w:rsid w:val="00377D38"/>
    <w:rsid w:val="00383D28"/>
    <w:rsid w:val="003877CC"/>
    <w:rsid w:val="00391050"/>
    <w:rsid w:val="00392706"/>
    <w:rsid w:val="00393B5F"/>
    <w:rsid w:val="0039623B"/>
    <w:rsid w:val="00396972"/>
    <w:rsid w:val="00396980"/>
    <w:rsid w:val="003A1E9C"/>
    <w:rsid w:val="003A23CB"/>
    <w:rsid w:val="003A3252"/>
    <w:rsid w:val="003A345F"/>
    <w:rsid w:val="003A527B"/>
    <w:rsid w:val="003A5C3C"/>
    <w:rsid w:val="003A669A"/>
    <w:rsid w:val="003B1855"/>
    <w:rsid w:val="003B1C84"/>
    <w:rsid w:val="003B723B"/>
    <w:rsid w:val="003C0A65"/>
    <w:rsid w:val="003C13E5"/>
    <w:rsid w:val="003C445D"/>
    <w:rsid w:val="003C6A3C"/>
    <w:rsid w:val="003C7A76"/>
    <w:rsid w:val="003D218F"/>
    <w:rsid w:val="003D5800"/>
    <w:rsid w:val="003D7CD6"/>
    <w:rsid w:val="003E1B4D"/>
    <w:rsid w:val="003E5C9B"/>
    <w:rsid w:val="003E79EC"/>
    <w:rsid w:val="003F2E35"/>
    <w:rsid w:val="004005A1"/>
    <w:rsid w:val="00402EDD"/>
    <w:rsid w:val="00406BB3"/>
    <w:rsid w:val="00420FA8"/>
    <w:rsid w:val="00421EDC"/>
    <w:rsid w:val="00421F3F"/>
    <w:rsid w:val="00422721"/>
    <w:rsid w:val="00426676"/>
    <w:rsid w:val="00437095"/>
    <w:rsid w:val="00437CA1"/>
    <w:rsid w:val="00442425"/>
    <w:rsid w:val="0044416A"/>
    <w:rsid w:val="0044579E"/>
    <w:rsid w:val="00446B0C"/>
    <w:rsid w:val="00453BA8"/>
    <w:rsid w:val="0045611F"/>
    <w:rsid w:val="00456777"/>
    <w:rsid w:val="00457D41"/>
    <w:rsid w:val="00460CCA"/>
    <w:rsid w:val="00461861"/>
    <w:rsid w:val="00464C30"/>
    <w:rsid w:val="00465445"/>
    <w:rsid w:val="00466DEA"/>
    <w:rsid w:val="00467078"/>
    <w:rsid w:val="0046788C"/>
    <w:rsid w:val="00473AD5"/>
    <w:rsid w:val="00475D7A"/>
    <w:rsid w:val="00482F65"/>
    <w:rsid w:val="00492675"/>
    <w:rsid w:val="00492D62"/>
    <w:rsid w:val="00496200"/>
    <w:rsid w:val="004A09CD"/>
    <w:rsid w:val="004A2ED6"/>
    <w:rsid w:val="004A3F0D"/>
    <w:rsid w:val="004B7667"/>
    <w:rsid w:val="004C0A1A"/>
    <w:rsid w:val="004C19A7"/>
    <w:rsid w:val="004C2466"/>
    <w:rsid w:val="004C7C8C"/>
    <w:rsid w:val="004D0310"/>
    <w:rsid w:val="004D1E63"/>
    <w:rsid w:val="004D57F8"/>
    <w:rsid w:val="004E17D8"/>
    <w:rsid w:val="004E1869"/>
    <w:rsid w:val="004E18C4"/>
    <w:rsid w:val="004E21E7"/>
    <w:rsid w:val="004E4414"/>
    <w:rsid w:val="004E7910"/>
    <w:rsid w:val="004F1141"/>
    <w:rsid w:val="004F2A73"/>
    <w:rsid w:val="005047DB"/>
    <w:rsid w:val="005063A2"/>
    <w:rsid w:val="005100A7"/>
    <w:rsid w:val="00510D0E"/>
    <w:rsid w:val="005112BA"/>
    <w:rsid w:val="0051378F"/>
    <w:rsid w:val="00514BA2"/>
    <w:rsid w:val="0051504D"/>
    <w:rsid w:val="00516B9B"/>
    <w:rsid w:val="00517CA2"/>
    <w:rsid w:val="005237C0"/>
    <w:rsid w:val="0052536A"/>
    <w:rsid w:val="005256BD"/>
    <w:rsid w:val="0052788A"/>
    <w:rsid w:val="00530012"/>
    <w:rsid w:val="00532B94"/>
    <w:rsid w:val="005335FC"/>
    <w:rsid w:val="005340F6"/>
    <w:rsid w:val="0053531D"/>
    <w:rsid w:val="00535BAA"/>
    <w:rsid w:val="005363DE"/>
    <w:rsid w:val="005372D5"/>
    <w:rsid w:val="00537328"/>
    <w:rsid w:val="00545BE7"/>
    <w:rsid w:val="00552D71"/>
    <w:rsid w:val="00552F89"/>
    <w:rsid w:val="0055401A"/>
    <w:rsid w:val="00554C42"/>
    <w:rsid w:val="005568E0"/>
    <w:rsid w:val="00560FB6"/>
    <w:rsid w:val="00561307"/>
    <w:rsid w:val="00572333"/>
    <w:rsid w:val="00573480"/>
    <w:rsid w:val="00574114"/>
    <w:rsid w:val="00581C93"/>
    <w:rsid w:val="00585AD9"/>
    <w:rsid w:val="005918A8"/>
    <w:rsid w:val="0059394C"/>
    <w:rsid w:val="0059656D"/>
    <w:rsid w:val="00597735"/>
    <w:rsid w:val="005A1314"/>
    <w:rsid w:val="005A1ADB"/>
    <w:rsid w:val="005B2A73"/>
    <w:rsid w:val="005B51CA"/>
    <w:rsid w:val="005C027C"/>
    <w:rsid w:val="005C4EEE"/>
    <w:rsid w:val="005C53E9"/>
    <w:rsid w:val="005C637F"/>
    <w:rsid w:val="005C6AF1"/>
    <w:rsid w:val="005D20CB"/>
    <w:rsid w:val="005D2819"/>
    <w:rsid w:val="005D3BCF"/>
    <w:rsid w:val="005D57B5"/>
    <w:rsid w:val="005D70AB"/>
    <w:rsid w:val="005F1BAA"/>
    <w:rsid w:val="005F701F"/>
    <w:rsid w:val="005F7FA3"/>
    <w:rsid w:val="00605098"/>
    <w:rsid w:val="00605C1B"/>
    <w:rsid w:val="00606989"/>
    <w:rsid w:val="00611BB0"/>
    <w:rsid w:val="0061765B"/>
    <w:rsid w:val="00632BEB"/>
    <w:rsid w:val="006424C2"/>
    <w:rsid w:val="00642FAF"/>
    <w:rsid w:val="0064687A"/>
    <w:rsid w:val="00650835"/>
    <w:rsid w:val="00650FA5"/>
    <w:rsid w:val="006549D8"/>
    <w:rsid w:val="00656FBC"/>
    <w:rsid w:val="00664A69"/>
    <w:rsid w:val="0066684A"/>
    <w:rsid w:val="00666EE7"/>
    <w:rsid w:val="006719BE"/>
    <w:rsid w:val="006753FB"/>
    <w:rsid w:val="0068026C"/>
    <w:rsid w:val="006805F8"/>
    <w:rsid w:val="00680643"/>
    <w:rsid w:val="006845B7"/>
    <w:rsid w:val="0068557C"/>
    <w:rsid w:val="00687BD5"/>
    <w:rsid w:val="00687C61"/>
    <w:rsid w:val="006909E7"/>
    <w:rsid w:val="00691B3A"/>
    <w:rsid w:val="00692B60"/>
    <w:rsid w:val="00693271"/>
    <w:rsid w:val="0069334A"/>
    <w:rsid w:val="00694E43"/>
    <w:rsid w:val="0069610F"/>
    <w:rsid w:val="006965FF"/>
    <w:rsid w:val="006A0193"/>
    <w:rsid w:val="006A4CB5"/>
    <w:rsid w:val="006D08B4"/>
    <w:rsid w:val="006D5422"/>
    <w:rsid w:val="006D5475"/>
    <w:rsid w:val="006D6B56"/>
    <w:rsid w:val="006D6C32"/>
    <w:rsid w:val="006E00C0"/>
    <w:rsid w:val="006E1169"/>
    <w:rsid w:val="006E4E44"/>
    <w:rsid w:val="006E6816"/>
    <w:rsid w:val="006E7593"/>
    <w:rsid w:val="006F0B20"/>
    <w:rsid w:val="006F61FB"/>
    <w:rsid w:val="00702376"/>
    <w:rsid w:val="007025F7"/>
    <w:rsid w:val="00703192"/>
    <w:rsid w:val="00703EF4"/>
    <w:rsid w:val="00707381"/>
    <w:rsid w:val="00707581"/>
    <w:rsid w:val="00707E92"/>
    <w:rsid w:val="0071026E"/>
    <w:rsid w:val="007117BA"/>
    <w:rsid w:val="0071507A"/>
    <w:rsid w:val="00721D92"/>
    <w:rsid w:val="00721E7B"/>
    <w:rsid w:val="007272C7"/>
    <w:rsid w:val="007302E6"/>
    <w:rsid w:val="00731EFE"/>
    <w:rsid w:val="00733ED6"/>
    <w:rsid w:val="00735FD1"/>
    <w:rsid w:val="00736251"/>
    <w:rsid w:val="007376BF"/>
    <w:rsid w:val="00740BBD"/>
    <w:rsid w:val="007442D8"/>
    <w:rsid w:val="00744A36"/>
    <w:rsid w:val="00745E30"/>
    <w:rsid w:val="00751B53"/>
    <w:rsid w:val="007524D7"/>
    <w:rsid w:val="00752BBB"/>
    <w:rsid w:val="0075586F"/>
    <w:rsid w:val="00755C02"/>
    <w:rsid w:val="007569F8"/>
    <w:rsid w:val="00761CCE"/>
    <w:rsid w:val="00763BDB"/>
    <w:rsid w:val="007661FB"/>
    <w:rsid w:val="00766992"/>
    <w:rsid w:val="0076706B"/>
    <w:rsid w:val="007706F4"/>
    <w:rsid w:val="00775529"/>
    <w:rsid w:val="00775C62"/>
    <w:rsid w:val="00776D51"/>
    <w:rsid w:val="007813EC"/>
    <w:rsid w:val="00782F4C"/>
    <w:rsid w:val="00784432"/>
    <w:rsid w:val="00785F36"/>
    <w:rsid w:val="007958DD"/>
    <w:rsid w:val="007A2B4C"/>
    <w:rsid w:val="007A2E5F"/>
    <w:rsid w:val="007A32E0"/>
    <w:rsid w:val="007A7C56"/>
    <w:rsid w:val="007B00AA"/>
    <w:rsid w:val="007B07AE"/>
    <w:rsid w:val="007B12B0"/>
    <w:rsid w:val="007B2A72"/>
    <w:rsid w:val="007B317B"/>
    <w:rsid w:val="007B52B7"/>
    <w:rsid w:val="007C0E55"/>
    <w:rsid w:val="007C2F58"/>
    <w:rsid w:val="007D0670"/>
    <w:rsid w:val="007D1E9C"/>
    <w:rsid w:val="007D3EFC"/>
    <w:rsid w:val="007D6659"/>
    <w:rsid w:val="007D6A1C"/>
    <w:rsid w:val="007E0F62"/>
    <w:rsid w:val="007E3445"/>
    <w:rsid w:val="007E6D7F"/>
    <w:rsid w:val="007E7121"/>
    <w:rsid w:val="007F1631"/>
    <w:rsid w:val="007F2DDE"/>
    <w:rsid w:val="007F409A"/>
    <w:rsid w:val="007F4C7C"/>
    <w:rsid w:val="007F4E64"/>
    <w:rsid w:val="007F58B1"/>
    <w:rsid w:val="0080642C"/>
    <w:rsid w:val="00810729"/>
    <w:rsid w:val="0081102D"/>
    <w:rsid w:val="008123B3"/>
    <w:rsid w:val="00812C28"/>
    <w:rsid w:val="0082680E"/>
    <w:rsid w:val="0082718C"/>
    <w:rsid w:val="00827E25"/>
    <w:rsid w:val="00833912"/>
    <w:rsid w:val="008378B2"/>
    <w:rsid w:val="00841AFF"/>
    <w:rsid w:val="00842A86"/>
    <w:rsid w:val="00842CAB"/>
    <w:rsid w:val="00843F99"/>
    <w:rsid w:val="008447EA"/>
    <w:rsid w:val="0084739F"/>
    <w:rsid w:val="00861A22"/>
    <w:rsid w:val="00865271"/>
    <w:rsid w:val="0086773B"/>
    <w:rsid w:val="00867F01"/>
    <w:rsid w:val="0087224B"/>
    <w:rsid w:val="0088051B"/>
    <w:rsid w:val="00880B2D"/>
    <w:rsid w:val="00881B4E"/>
    <w:rsid w:val="00881B60"/>
    <w:rsid w:val="00883214"/>
    <w:rsid w:val="00884A03"/>
    <w:rsid w:val="0088609E"/>
    <w:rsid w:val="008939F0"/>
    <w:rsid w:val="00895BA8"/>
    <w:rsid w:val="00897D96"/>
    <w:rsid w:val="008B2397"/>
    <w:rsid w:val="008B4234"/>
    <w:rsid w:val="008B430B"/>
    <w:rsid w:val="008B4A8E"/>
    <w:rsid w:val="008B5706"/>
    <w:rsid w:val="008C1631"/>
    <w:rsid w:val="008C27BF"/>
    <w:rsid w:val="008C28AC"/>
    <w:rsid w:val="008C2DD5"/>
    <w:rsid w:val="008C390B"/>
    <w:rsid w:val="008C62C1"/>
    <w:rsid w:val="008C715E"/>
    <w:rsid w:val="008D00BA"/>
    <w:rsid w:val="008D15AD"/>
    <w:rsid w:val="008D3D22"/>
    <w:rsid w:val="008D4C32"/>
    <w:rsid w:val="008D5952"/>
    <w:rsid w:val="008E0CE8"/>
    <w:rsid w:val="008E1816"/>
    <w:rsid w:val="008E71C2"/>
    <w:rsid w:val="008F2176"/>
    <w:rsid w:val="008F332E"/>
    <w:rsid w:val="008F5245"/>
    <w:rsid w:val="0090009E"/>
    <w:rsid w:val="00904352"/>
    <w:rsid w:val="00904402"/>
    <w:rsid w:val="009044DC"/>
    <w:rsid w:val="009223E8"/>
    <w:rsid w:val="00926131"/>
    <w:rsid w:val="009278D8"/>
    <w:rsid w:val="00927CF5"/>
    <w:rsid w:val="00931CF4"/>
    <w:rsid w:val="009324E8"/>
    <w:rsid w:val="00933007"/>
    <w:rsid w:val="009331C5"/>
    <w:rsid w:val="00935F55"/>
    <w:rsid w:val="0094319C"/>
    <w:rsid w:val="00943C31"/>
    <w:rsid w:val="00946D53"/>
    <w:rsid w:val="009513A1"/>
    <w:rsid w:val="009600AD"/>
    <w:rsid w:val="009615CD"/>
    <w:rsid w:val="00963A30"/>
    <w:rsid w:val="00966196"/>
    <w:rsid w:val="009728E5"/>
    <w:rsid w:val="00973894"/>
    <w:rsid w:val="00975A4D"/>
    <w:rsid w:val="00977830"/>
    <w:rsid w:val="00982A25"/>
    <w:rsid w:val="00985E74"/>
    <w:rsid w:val="00986336"/>
    <w:rsid w:val="00987B48"/>
    <w:rsid w:val="009950A7"/>
    <w:rsid w:val="00995863"/>
    <w:rsid w:val="009963FC"/>
    <w:rsid w:val="009A1602"/>
    <w:rsid w:val="009A293F"/>
    <w:rsid w:val="009A30B9"/>
    <w:rsid w:val="009A3475"/>
    <w:rsid w:val="009A531B"/>
    <w:rsid w:val="009B2D89"/>
    <w:rsid w:val="009B603A"/>
    <w:rsid w:val="009B6D0D"/>
    <w:rsid w:val="009D113E"/>
    <w:rsid w:val="009D2AAB"/>
    <w:rsid w:val="009D38F9"/>
    <w:rsid w:val="009D5F5F"/>
    <w:rsid w:val="009D7E01"/>
    <w:rsid w:val="009E1327"/>
    <w:rsid w:val="009E2217"/>
    <w:rsid w:val="009E5E23"/>
    <w:rsid w:val="009E75A0"/>
    <w:rsid w:val="009E77AC"/>
    <w:rsid w:val="009E7EDF"/>
    <w:rsid w:val="009F1876"/>
    <w:rsid w:val="009F1AF3"/>
    <w:rsid w:val="009F22FE"/>
    <w:rsid w:val="009F40F7"/>
    <w:rsid w:val="009F6EDA"/>
    <w:rsid w:val="009F7684"/>
    <w:rsid w:val="009F789A"/>
    <w:rsid w:val="00A01B55"/>
    <w:rsid w:val="00A03D04"/>
    <w:rsid w:val="00A05D92"/>
    <w:rsid w:val="00A05F72"/>
    <w:rsid w:val="00A17FF5"/>
    <w:rsid w:val="00A23A14"/>
    <w:rsid w:val="00A275B9"/>
    <w:rsid w:val="00A3006D"/>
    <w:rsid w:val="00A335FB"/>
    <w:rsid w:val="00A338E1"/>
    <w:rsid w:val="00A3493A"/>
    <w:rsid w:val="00A36041"/>
    <w:rsid w:val="00A4460C"/>
    <w:rsid w:val="00A450B6"/>
    <w:rsid w:val="00A45A54"/>
    <w:rsid w:val="00A46AE3"/>
    <w:rsid w:val="00A52BA6"/>
    <w:rsid w:val="00A5310C"/>
    <w:rsid w:val="00A55084"/>
    <w:rsid w:val="00A614AB"/>
    <w:rsid w:val="00A645BC"/>
    <w:rsid w:val="00A676ED"/>
    <w:rsid w:val="00A74088"/>
    <w:rsid w:val="00A74317"/>
    <w:rsid w:val="00A9094D"/>
    <w:rsid w:val="00AA1FB9"/>
    <w:rsid w:val="00AA20FF"/>
    <w:rsid w:val="00AA29C1"/>
    <w:rsid w:val="00AA34AC"/>
    <w:rsid w:val="00AA70FE"/>
    <w:rsid w:val="00AA7215"/>
    <w:rsid w:val="00AA736D"/>
    <w:rsid w:val="00AB0338"/>
    <w:rsid w:val="00AB4AB0"/>
    <w:rsid w:val="00AB4B2F"/>
    <w:rsid w:val="00AC1C01"/>
    <w:rsid w:val="00AC4199"/>
    <w:rsid w:val="00AC6CE3"/>
    <w:rsid w:val="00AD7089"/>
    <w:rsid w:val="00AE0A41"/>
    <w:rsid w:val="00AE7644"/>
    <w:rsid w:val="00AE7EF2"/>
    <w:rsid w:val="00AF204D"/>
    <w:rsid w:val="00AF4C04"/>
    <w:rsid w:val="00AF5585"/>
    <w:rsid w:val="00AF6AF4"/>
    <w:rsid w:val="00B00DE9"/>
    <w:rsid w:val="00B01A2C"/>
    <w:rsid w:val="00B03D99"/>
    <w:rsid w:val="00B04232"/>
    <w:rsid w:val="00B11088"/>
    <w:rsid w:val="00B110A9"/>
    <w:rsid w:val="00B11AFD"/>
    <w:rsid w:val="00B146D9"/>
    <w:rsid w:val="00B16B30"/>
    <w:rsid w:val="00B16DAD"/>
    <w:rsid w:val="00B1761F"/>
    <w:rsid w:val="00B20AB3"/>
    <w:rsid w:val="00B20F01"/>
    <w:rsid w:val="00B22250"/>
    <w:rsid w:val="00B225CE"/>
    <w:rsid w:val="00B24145"/>
    <w:rsid w:val="00B25F8C"/>
    <w:rsid w:val="00B26DC4"/>
    <w:rsid w:val="00B277BE"/>
    <w:rsid w:val="00B32D62"/>
    <w:rsid w:val="00B35FC5"/>
    <w:rsid w:val="00B36E9B"/>
    <w:rsid w:val="00B43BCB"/>
    <w:rsid w:val="00B44419"/>
    <w:rsid w:val="00B46669"/>
    <w:rsid w:val="00B52A16"/>
    <w:rsid w:val="00B5641B"/>
    <w:rsid w:val="00B6145F"/>
    <w:rsid w:val="00B721C8"/>
    <w:rsid w:val="00B7429D"/>
    <w:rsid w:val="00B75023"/>
    <w:rsid w:val="00B75BFE"/>
    <w:rsid w:val="00B801D1"/>
    <w:rsid w:val="00B80472"/>
    <w:rsid w:val="00B80743"/>
    <w:rsid w:val="00B843DA"/>
    <w:rsid w:val="00B84686"/>
    <w:rsid w:val="00B84ADD"/>
    <w:rsid w:val="00B857E7"/>
    <w:rsid w:val="00B86CBD"/>
    <w:rsid w:val="00B94227"/>
    <w:rsid w:val="00B94FC4"/>
    <w:rsid w:val="00B94FE7"/>
    <w:rsid w:val="00B958B6"/>
    <w:rsid w:val="00BA22D1"/>
    <w:rsid w:val="00BA4FE6"/>
    <w:rsid w:val="00BA5E25"/>
    <w:rsid w:val="00BA5E47"/>
    <w:rsid w:val="00BB00B9"/>
    <w:rsid w:val="00BB27EC"/>
    <w:rsid w:val="00BB388C"/>
    <w:rsid w:val="00BB5ECB"/>
    <w:rsid w:val="00BC2399"/>
    <w:rsid w:val="00BC5823"/>
    <w:rsid w:val="00BC6443"/>
    <w:rsid w:val="00BD0C44"/>
    <w:rsid w:val="00BD240D"/>
    <w:rsid w:val="00BD2FCD"/>
    <w:rsid w:val="00BD4395"/>
    <w:rsid w:val="00BE3109"/>
    <w:rsid w:val="00C00EAA"/>
    <w:rsid w:val="00C02D02"/>
    <w:rsid w:val="00C06F7F"/>
    <w:rsid w:val="00C16CE1"/>
    <w:rsid w:val="00C230F1"/>
    <w:rsid w:val="00C2441E"/>
    <w:rsid w:val="00C26637"/>
    <w:rsid w:val="00C27451"/>
    <w:rsid w:val="00C27E0F"/>
    <w:rsid w:val="00C3046B"/>
    <w:rsid w:val="00C316D2"/>
    <w:rsid w:val="00C32274"/>
    <w:rsid w:val="00C33447"/>
    <w:rsid w:val="00C3545B"/>
    <w:rsid w:val="00C37A1F"/>
    <w:rsid w:val="00C41BF7"/>
    <w:rsid w:val="00C424A3"/>
    <w:rsid w:val="00C451EF"/>
    <w:rsid w:val="00C52F6C"/>
    <w:rsid w:val="00C67B71"/>
    <w:rsid w:val="00C76680"/>
    <w:rsid w:val="00C7791D"/>
    <w:rsid w:val="00C80CD7"/>
    <w:rsid w:val="00C80D67"/>
    <w:rsid w:val="00C81DAE"/>
    <w:rsid w:val="00C856A7"/>
    <w:rsid w:val="00C86D6C"/>
    <w:rsid w:val="00C87F27"/>
    <w:rsid w:val="00C87F3C"/>
    <w:rsid w:val="00CA0753"/>
    <w:rsid w:val="00CA07B1"/>
    <w:rsid w:val="00CA0971"/>
    <w:rsid w:val="00CA0A74"/>
    <w:rsid w:val="00CA2063"/>
    <w:rsid w:val="00CA3FBB"/>
    <w:rsid w:val="00CA5CB6"/>
    <w:rsid w:val="00CB25CC"/>
    <w:rsid w:val="00CB335A"/>
    <w:rsid w:val="00CB4FD3"/>
    <w:rsid w:val="00CB7922"/>
    <w:rsid w:val="00CC076E"/>
    <w:rsid w:val="00CC25C5"/>
    <w:rsid w:val="00CC3E19"/>
    <w:rsid w:val="00CC7733"/>
    <w:rsid w:val="00CD06F0"/>
    <w:rsid w:val="00CD5CFA"/>
    <w:rsid w:val="00CE15F3"/>
    <w:rsid w:val="00CE27D6"/>
    <w:rsid w:val="00CE42A2"/>
    <w:rsid w:val="00CE42DF"/>
    <w:rsid w:val="00CE62BA"/>
    <w:rsid w:val="00CE7137"/>
    <w:rsid w:val="00CF3113"/>
    <w:rsid w:val="00CF425B"/>
    <w:rsid w:val="00CF6154"/>
    <w:rsid w:val="00D04C29"/>
    <w:rsid w:val="00D062E9"/>
    <w:rsid w:val="00D07107"/>
    <w:rsid w:val="00D14E50"/>
    <w:rsid w:val="00D161D6"/>
    <w:rsid w:val="00D24630"/>
    <w:rsid w:val="00D24FD2"/>
    <w:rsid w:val="00D272BD"/>
    <w:rsid w:val="00D27600"/>
    <w:rsid w:val="00D34318"/>
    <w:rsid w:val="00D367F3"/>
    <w:rsid w:val="00D37234"/>
    <w:rsid w:val="00D37EBF"/>
    <w:rsid w:val="00D4059B"/>
    <w:rsid w:val="00D44FCA"/>
    <w:rsid w:val="00D45A23"/>
    <w:rsid w:val="00D50A4F"/>
    <w:rsid w:val="00D54B95"/>
    <w:rsid w:val="00D552C1"/>
    <w:rsid w:val="00D559FF"/>
    <w:rsid w:val="00D62E1D"/>
    <w:rsid w:val="00D650C1"/>
    <w:rsid w:val="00D662B4"/>
    <w:rsid w:val="00D71D5B"/>
    <w:rsid w:val="00D83E89"/>
    <w:rsid w:val="00D8503E"/>
    <w:rsid w:val="00D86079"/>
    <w:rsid w:val="00D9290E"/>
    <w:rsid w:val="00D979B5"/>
    <w:rsid w:val="00DA6A88"/>
    <w:rsid w:val="00DA73DB"/>
    <w:rsid w:val="00DA7786"/>
    <w:rsid w:val="00DB742F"/>
    <w:rsid w:val="00DB7B37"/>
    <w:rsid w:val="00DC3122"/>
    <w:rsid w:val="00DC357A"/>
    <w:rsid w:val="00DC6B79"/>
    <w:rsid w:val="00DC7B14"/>
    <w:rsid w:val="00DD31F1"/>
    <w:rsid w:val="00DD3250"/>
    <w:rsid w:val="00DE1C1D"/>
    <w:rsid w:val="00DE4778"/>
    <w:rsid w:val="00DE7A67"/>
    <w:rsid w:val="00DF5FC4"/>
    <w:rsid w:val="00E02274"/>
    <w:rsid w:val="00E04760"/>
    <w:rsid w:val="00E0702E"/>
    <w:rsid w:val="00E10C52"/>
    <w:rsid w:val="00E119A0"/>
    <w:rsid w:val="00E16366"/>
    <w:rsid w:val="00E2280A"/>
    <w:rsid w:val="00E22D25"/>
    <w:rsid w:val="00E23DDD"/>
    <w:rsid w:val="00E2439D"/>
    <w:rsid w:val="00E26AB7"/>
    <w:rsid w:val="00E27753"/>
    <w:rsid w:val="00E30C31"/>
    <w:rsid w:val="00E33866"/>
    <w:rsid w:val="00E35276"/>
    <w:rsid w:val="00E360D9"/>
    <w:rsid w:val="00E37068"/>
    <w:rsid w:val="00E4086B"/>
    <w:rsid w:val="00E40957"/>
    <w:rsid w:val="00E410B8"/>
    <w:rsid w:val="00E42771"/>
    <w:rsid w:val="00E46D97"/>
    <w:rsid w:val="00E510F8"/>
    <w:rsid w:val="00E51E15"/>
    <w:rsid w:val="00E61C31"/>
    <w:rsid w:val="00E6423B"/>
    <w:rsid w:val="00E67C26"/>
    <w:rsid w:val="00E7675C"/>
    <w:rsid w:val="00E80773"/>
    <w:rsid w:val="00E81319"/>
    <w:rsid w:val="00E87C23"/>
    <w:rsid w:val="00E934FB"/>
    <w:rsid w:val="00E93E12"/>
    <w:rsid w:val="00E95412"/>
    <w:rsid w:val="00E95BBD"/>
    <w:rsid w:val="00E96C4B"/>
    <w:rsid w:val="00E96F9E"/>
    <w:rsid w:val="00EA2DD3"/>
    <w:rsid w:val="00EA3A2E"/>
    <w:rsid w:val="00EA4383"/>
    <w:rsid w:val="00EA4F60"/>
    <w:rsid w:val="00EA6B58"/>
    <w:rsid w:val="00EA7C90"/>
    <w:rsid w:val="00EB180D"/>
    <w:rsid w:val="00EB3666"/>
    <w:rsid w:val="00EC1DE4"/>
    <w:rsid w:val="00EC5C45"/>
    <w:rsid w:val="00EC78C9"/>
    <w:rsid w:val="00ED13F2"/>
    <w:rsid w:val="00ED7FF4"/>
    <w:rsid w:val="00EE60D5"/>
    <w:rsid w:val="00EE6AD3"/>
    <w:rsid w:val="00EF0A10"/>
    <w:rsid w:val="00EF63E5"/>
    <w:rsid w:val="00EF7A31"/>
    <w:rsid w:val="00F02305"/>
    <w:rsid w:val="00F034C1"/>
    <w:rsid w:val="00F04149"/>
    <w:rsid w:val="00F072CD"/>
    <w:rsid w:val="00F11E30"/>
    <w:rsid w:val="00F15CC2"/>
    <w:rsid w:val="00F17C6E"/>
    <w:rsid w:val="00F24FD9"/>
    <w:rsid w:val="00F27355"/>
    <w:rsid w:val="00F27657"/>
    <w:rsid w:val="00F31265"/>
    <w:rsid w:val="00F361D6"/>
    <w:rsid w:val="00F4392A"/>
    <w:rsid w:val="00F43E25"/>
    <w:rsid w:val="00F44AC9"/>
    <w:rsid w:val="00F4566A"/>
    <w:rsid w:val="00F45AC5"/>
    <w:rsid w:val="00F4601A"/>
    <w:rsid w:val="00F500A5"/>
    <w:rsid w:val="00F55951"/>
    <w:rsid w:val="00F56F1A"/>
    <w:rsid w:val="00F61B59"/>
    <w:rsid w:val="00F6424F"/>
    <w:rsid w:val="00F642DA"/>
    <w:rsid w:val="00F64AE9"/>
    <w:rsid w:val="00F659FD"/>
    <w:rsid w:val="00F65C33"/>
    <w:rsid w:val="00F66846"/>
    <w:rsid w:val="00F70D9A"/>
    <w:rsid w:val="00F72799"/>
    <w:rsid w:val="00F72E21"/>
    <w:rsid w:val="00F74DD7"/>
    <w:rsid w:val="00F7781E"/>
    <w:rsid w:val="00F77FFC"/>
    <w:rsid w:val="00F8190F"/>
    <w:rsid w:val="00F8281A"/>
    <w:rsid w:val="00F848F0"/>
    <w:rsid w:val="00F850CB"/>
    <w:rsid w:val="00F86715"/>
    <w:rsid w:val="00F911B7"/>
    <w:rsid w:val="00F912A4"/>
    <w:rsid w:val="00F93D83"/>
    <w:rsid w:val="00F956B5"/>
    <w:rsid w:val="00F96D46"/>
    <w:rsid w:val="00FA0C8B"/>
    <w:rsid w:val="00FA2E00"/>
    <w:rsid w:val="00FA3470"/>
    <w:rsid w:val="00FA516A"/>
    <w:rsid w:val="00FA5A65"/>
    <w:rsid w:val="00FB0F9C"/>
    <w:rsid w:val="00FB0FE1"/>
    <w:rsid w:val="00FB12BC"/>
    <w:rsid w:val="00FB454C"/>
    <w:rsid w:val="00FB4993"/>
    <w:rsid w:val="00FB6B1B"/>
    <w:rsid w:val="00FB73F2"/>
    <w:rsid w:val="00FC2250"/>
    <w:rsid w:val="00FC28BC"/>
    <w:rsid w:val="00FC5E45"/>
    <w:rsid w:val="00FC7EF0"/>
    <w:rsid w:val="00FD2A10"/>
    <w:rsid w:val="00FD3AB1"/>
    <w:rsid w:val="00FD649E"/>
    <w:rsid w:val="00FE0C41"/>
    <w:rsid w:val="00FE17CC"/>
    <w:rsid w:val="00FE1BE4"/>
    <w:rsid w:val="00FE214B"/>
    <w:rsid w:val="00FF0775"/>
    <w:rsid w:val="00FF13A3"/>
    <w:rsid w:val="00FF2B3B"/>
    <w:rsid w:val="00FF6283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lang w:eastAsia="ru-RU"/>
    </w:rPr>
  </w:style>
  <w:style w:type="character" w:styleId="Emphasis">
    <w:name w:val="Emphasis"/>
    <w:basedOn w:val="DefaultParagraphFont"/>
    <w:uiPriority w:val="99"/>
    <w:qFormat/>
    <w:locked/>
    <w:rsid w:val="00C87F2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4</Pages>
  <Words>881</Words>
  <Characters>5022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sosnovskayaov</dc:creator>
  <cp:keywords/>
  <dc:description/>
  <cp:lastModifiedBy>Admin</cp:lastModifiedBy>
  <cp:revision>212</cp:revision>
  <cp:lastPrinted>2016-04-28T08:16:00Z</cp:lastPrinted>
  <dcterms:created xsi:type="dcterms:W3CDTF">2016-03-22T11:18:00Z</dcterms:created>
  <dcterms:modified xsi:type="dcterms:W3CDTF">2016-05-12T05:49:00Z</dcterms:modified>
</cp:coreProperties>
</file>