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BE" w:rsidRPr="00B77FFC" w:rsidRDefault="00A013BE" w:rsidP="00316059">
      <w:pPr>
        <w:jc w:val="center"/>
        <w:rPr>
          <w:b/>
          <w:bCs/>
          <w:sz w:val="28"/>
          <w:szCs w:val="28"/>
        </w:rPr>
      </w:pPr>
      <w:r w:rsidRPr="00B77FFC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013BE" w:rsidRPr="00B77FFC" w:rsidRDefault="00A013BE" w:rsidP="00316059">
      <w:pPr>
        <w:jc w:val="center"/>
        <w:rPr>
          <w:b/>
          <w:bCs/>
          <w:sz w:val="28"/>
          <w:szCs w:val="28"/>
        </w:rPr>
      </w:pPr>
      <w:r w:rsidRPr="00B77FFC">
        <w:rPr>
          <w:b/>
          <w:bCs/>
          <w:sz w:val="28"/>
          <w:szCs w:val="28"/>
        </w:rPr>
        <w:t>за период с 1 января по 31 декабря 2015 года</w:t>
      </w:r>
    </w:p>
    <w:p w:rsidR="00A013BE" w:rsidRPr="004E4555" w:rsidRDefault="00A013BE" w:rsidP="00316059">
      <w:pPr>
        <w:jc w:val="center"/>
        <w:rPr>
          <w:sz w:val="18"/>
          <w:szCs w:val="18"/>
        </w:rPr>
      </w:pP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"/>
        <w:gridCol w:w="1890"/>
        <w:gridCol w:w="1500"/>
        <w:gridCol w:w="1410"/>
        <w:gridCol w:w="1471"/>
        <w:gridCol w:w="893"/>
        <w:gridCol w:w="955"/>
        <w:gridCol w:w="1410"/>
        <w:gridCol w:w="851"/>
        <w:gridCol w:w="956"/>
        <w:gridCol w:w="1293"/>
        <w:gridCol w:w="1096"/>
        <w:gridCol w:w="1170"/>
      </w:tblGrid>
      <w:tr w:rsidR="00A013BE" w:rsidRPr="00B77FFC" w:rsidTr="00FE3E76">
        <w:trPr>
          <w:trHeight w:val="225"/>
        </w:trPr>
        <w:tc>
          <w:tcPr>
            <w:tcW w:w="522" w:type="dxa"/>
            <w:vMerge w:val="restart"/>
          </w:tcPr>
          <w:p w:rsidR="00A013BE" w:rsidRPr="00DD77DA" w:rsidRDefault="00A013BE" w:rsidP="001649D8">
            <w:pPr>
              <w:rPr>
                <w:sz w:val="22"/>
                <w:szCs w:val="22"/>
              </w:rPr>
            </w:pPr>
            <w:bookmarkStart w:id="0" w:name="_GoBack" w:colFirst="0" w:colLast="12"/>
            <w:r w:rsidRPr="00DD77DA">
              <w:rPr>
                <w:sz w:val="22"/>
                <w:szCs w:val="22"/>
              </w:rPr>
              <w:t>№</w:t>
            </w:r>
          </w:p>
          <w:p w:rsidR="00A013BE" w:rsidRPr="00DD77DA" w:rsidRDefault="00A013BE" w:rsidP="001649D8">
            <w:pPr>
              <w:rPr>
                <w:sz w:val="22"/>
                <w:szCs w:val="22"/>
              </w:rPr>
            </w:pPr>
            <w:r w:rsidRPr="00DD77DA">
              <w:rPr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A013BE" w:rsidRPr="00DD77DA" w:rsidRDefault="00A013BE" w:rsidP="001649D8">
            <w:pPr>
              <w:rPr>
                <w:sz w:val="22"/>
                <w:szCs w:val="22"/>
              </w:rPr>
            </w:pPr>
            <w:r w:rsidRPr="00DD77D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extDirection w:val="btLr"/>
          </w:tcPr>
          <w:p w:rsidR="00A013BE" w:rsidRPr="00DD77DA" w:rsidRDefault="00A013BE" w:rsidP="00DD77DA">
            <w:pPr>
              <w:ind w:left="113" w:right="113"/>
              <w:rPr>
                <w:sz w:val="22"/>
                <w:szCs w:val="22"/>
              </w:rPr>
            </w:pPr>
            <w:r w:rsidRPr="00DD77DA">
              <w:rPr>
                <w:sz w:val="22"/>
                <w:szCs w:val="22"/>
              </w:rPr>
              <w:t>должность</w:t>
            </w:r>
          </w:p>
        </w:tc>
        <w:tc>
          <w:tcPr>
            <w:tcW w:w="4729" w:type="dxa"/>
            <w:gridSpan w:val="4"/>
          </w:tcPr>
          <w:p w:rsidR="00A013BE" w:rsidRPr="00DD77DA" w:rsidRDefault="00A013BE" w:rsidP="00DD77DA">
            <w:pPr>
              <w:jc w:val="center"/>
              <w:rPr>
                <w:sz w:val="22"/>
                <w:szCs w:val="22"/>
              </w:rPr>
            </w:pPr>
            <w:r w:rsidRPr="00DD77DA">
              <w:rPr>
                <w:sz w:val="22"/>
                <w:szCs w:val="22"/>
              </w:rPr>
              <w:t>Объекты недвижимости,</w:t>
            </w:r>
          </w:p>
          <w:p w:rsidR="00A013BE" w:rsidRPr="00DD77DA" w:rsidRDefault="00A013BE" w:rsidP="00DD77DA">
            <w:pPr>
              <w:jc w:val="center"/>
              <w:rPr>
                <w:sz w:val="22"/>
                <w:szCs w:val="22"/>
              </w:rPr>
            </w:pPr>
            <w:r w:rsidRPr="00DD77DA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17" w:type="dxa"/>
            <w:gridSpan w:val="3"/>
          </w:tcPr>
          <w:p w:rsidR="00A013BE" w:rsidRPr="00DD77DA" w:rsidRDefault="00A013BE" w:rsidP="00DD77DA">
            <w:pPr>
              <w:jc w:val="center"/>
              <w:rPr>
                <w:sz w:val="22"/>
                <w:szCs w:val="22"/>
              </w:rPr>
            </w:pPr>
            <w:r w:rsidRPr="00DD77D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3" w:type="dxa"/>
            <w:vMerge w:val="restart"/>
            <w:textDirection w:val="btLr"/>
          </w:tcPr>
          <w:p w:rsidR="00A013BE" w:rsidRPr="00DD77DA" w:rsidRDefault="00A013BE" w:rsidP="00DD77DA">
            <w:pPr>
              <w:ind w:left="113" w:right="113"/>
              <w:rPr>
                <w:sz w:val="22"/>
                <w:szCs w:val="22"/>
              </w:rPr>
            </w:pPr>
            <w:r w:rsidRPr="00DD77DA">
              <w:rPr>
                <w:sz w:val="22"/>
                <w:szCs w:val="22"/>
              </w:rPr>
              <w:t xml:space="preserve">Транспортные средства </w:t>
            </w:r>
          </w:p>
          <w:p w:rsidR="00A013BE" w:rsidRPr="00DD77DA" w:rsidRDefault="00A013BE" w:rsidP="00DD77DA">
            <w:pPr>
              <w:ind w:left="113" w:right="113"/>
              <w:rPr>
                <w:sz w:val="22"/>
                <w:szCs w:val="22"/>
              </w:rPr>
            </w:pPr>
            <w:r w:rsidRPr="00DD77DA">
              <w:rPr>
                <w:sz w:val="22"/>
                <w:szCs w:val="22"/>
              </w:rPr>
              <w:t>(вид, марка)</w:t>
            </w:r>
          </w:p>
        </w:tc>
        <w:tc>
          <w:tcPr>
            <w:tcW w:w="1096" w:type="dxa"/>
            <w:vMerge w:val="restart"/>
            <w:textDirection w:val="btLr"/>
          </w:tcPr>
          <w:p w:rsidR="00A013BE" w:rsidRPr="00DD77DA" w:rsidRDefault="00A013BE" w:rsidP="00DD77DA">
            <w:pPr>
              <w:ind w:left="113" w:right="113"/>
              <w:rPr>
                <w:sz w:val="22"/>
                <w:szCs w:val="22"/>
              </w:rPr>
            </w:pPr>
            <w:r w:rsidRPr="00DD77DA">
              <w:rPr>
                <w:sz w:val="22"/>
                <w:szCs w:val="22"/>
              </w:rPr>
              <w:t xml:space="preserve">1  Декларированный годовой доход  (руб) </w:t>
            </w:r>
          </w:p>
        </w:tc>
        <w:tc>
          <w:tcPr>
            <w:tcW w:w="1170" w:type="dxa"/>
            <w:vMerge w:val="restart"/>
            <w:textDirection w:val="btLr"/>
          </w:tcPr>
          <w:p w:rsidR="00A013BE" w:rsidRPr="00DD77DA" w:rsidRDefault="00A013BE" w:rsidP="00DD77DA">
            <w:pPr>
              <w:ind w:left="113" w:right="113"/>
              <w:rPr>
                <w:sz w:val="22"/>
                <w:szCs w:val="22"/>
              </w:rPr>
            </w:pPr>
            <w:r w:rsidRPr="00DD77DA">
              <w:rPr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A013BE" w:rsidRPr="00B77FFC" w:rsidTr="00FE3E76">
        <w:trPr>
          <w:cantSplit/>
          <w:trHeight w:val="1879"/>
        </w:trPr>
        <w:tc>
          <w:tcPr>
            <w:tcW w:w="522" w:type="dxa"/>
            <w:vMerge/>
          </w:tcPr>
          <w:p w:rsidR="00A013BE" w:rsidRPr="00DD77DA" w:rsidRDefault="00A013BE" w:rsidP="001649D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A013BE" w:rsidRPr="00DD77DA" w:rsidRDefault="00A013BE" w:rsidP="001649D8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:rsidR="00A013BE" w:rsidRPr="00DD77DA" w:rsidRDefault="00A013BE" w:rsidP="001649D8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extDirection w:val="btLr"/>
          </w:tcPr>
          <w:p w:rsidR="00A013BE" w:rsidRPr="00DD77DA" w:rsidRDefault="00A013BE" w:rsidP="00DD77DA">
            <w:pPr>
              <w:ind w:left="113" w:right="113"/>
              <w:rPr>
                <w:sz w:val="22"/>
                <w:szCs w:val="22"/>
              </w:rPr>
            </w:pPr>
            <w:r w:rsidRPr="00DD77DA">
              <w:rPr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A013BE" w:rsidRPr="00DD77DA" w:rsidRDefault="00A013BE" w:rsidP="00DD77DA">
            <w:pPr>
              <w:ind w:left="113" w:right="113"/>
              <w:rPr>
                <w:sz w:val="22"/>
                <w:szCs w:val="22"/>
              </w:rPr>
            </w:pPr>
            <w:r w:rsidRPr="00DD77D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93" w:type="dxa"/>
            <w:textDirection w:val="btLr"/>
          </w:tcPr>
          <w:p w:rsidR="00A013BE" w:rsidRPr="00DD77DA" w:rsidRDefault="00A013BE" w:rsidP="00DD77DA">
            <w:pPr>
              <w:ind w:left="113" w:right="113"/>
              <w:rPr>
                <w:sz w:val="22"/>
                <w:szCs w:val="22"/>
              </w:rPr>
            </w:pPr>
            <w:r w:rsidRPr="00DD77D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55" w:type="dxa"/>
            <w:textDirection w:val="btLr"/>
          </w:tcPr>
          <w:p w:rsidR="00A013BE" w:rsidRPr="00DD77DA" w:rsidRDefault="00A013BE" w:rsidP="00DD77DA">
            <w:pPr>
              <w:ind w:left="113" w:right="113"/>
              <w:rPr>
                <w:sz w:val="22"/>
                <w:szCs w:val="22"/>
              </w:rPr>
            </w:pPr>
            <w:r w:rsidRPr="00DD77D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0" w:type="dxa"/>
            <w:textDirection w:val="btLr"/>
          </w:tcPr>
          <w:p w:rsidR="00A013BE" w:rsidRPr="00DD77DA" w:rsidRDefault="00A013BE" w:rsidP="00DD77DA">
            <w:pPr>
              <w:ind w:left="113" w:right="113"/>
              <w:rPr>
                <w:sz w:val="22"/>
                <w:szCs w:val="22"/>
              </w:rPr>
            </w:pPr>
            <w:r w:rsidRPr="00DD77DA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A013BE" w:rsidRPr="00DD77DA" w:rsidRDefault="00A013BE" w:rsidP="00DD77DA">
            <w:pPr>
              <w:ind w:left="113" w:right="113"/>
              <w:rPr>
                <w:sz w:val="22"/>
                <w:szCs w:val="22"/>
              </w:rPr>
            </w:pPr>
            <w:r w:rsidRPr="00DD77D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56" w:type="dxa"/>
            <w:textDirection w:val="btLr"/>
          </w:tcPr>
          <w:p w:rsidR="00A013BE" w:rsidRPr="00DD77DA" w:rsidRDefault="00A013BE" w:rsidP="00DD77DA">
            <w:pPr>
              <w:ind w:left="113" w:right="113"/>
              <w:rPr>
                <w:sz w:val="22"/>
                <w:szCs w:val="22"/>
              </w:rPr>
            </w:pPr>
            <w:r w:rsidRPr="00DD77D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93" w:type="dxa"/>
            <w:vMerge/>
          </w:tcPr>
          <w:p w:rsidR="00A013BE" w:rsidRPr="00DD77DA" w:rsidRDefault="00A013BE" w:rsidP="001649D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Merge/>
          </w:tcPr>
          <w:p w:rsidR="00A013BE" w:rsidRPr="00DD77DA" w:rsidRDefault="00A013BE" w:rsidP="001649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:rsidR="00A013BE" w:rsidRPr="00DD77DA" w:rsidRDefault="00A013BE" w:rsidP="001649D8">
            <w:pPr>
              <w:rPr>
                <w:sz w:val="22"/>
                <w:szCs w:val="22"/>
              </w:rPr>
            </w:pPr>
          </w:p>
        </w:tc>
      </w:tr>
      <w:tr w:rsidR="00A013BE" w:rsidRPr="004E4555" w:rsidTr="00FE3E76">
        <w:tc>
          <w:tcPr>
            <w:tcW w:w="522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ФИО госслужащего</w:t>
            </w:r>
          </w:p>
        </w:tc>
        <w:tc>
          <w:tcPr>
            <w:tcW w:w="150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</w:tr>
      <w:tr w:rsidR="00A013BE" w:rsidRPr="004E4555" w:rsidTr="00FE3E76">
        <w:tc>
          <w:tcPr>
            <w:tcW w:w="522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Бугрова Г.Н.</w:t>
            </w:r>
          </w:p>
        </w:tc>
        <w:tc>
          <w:tcPr>
            <w:tcW w:w="150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Глава управы района Западное Дегунино города Москвы</w:t>
            </w:r>
          </w:p>
        </w:tc>
        <w:tc>
          <w:tcPr>
            <w:tcW w:w="141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Общая долевая- 1/3</w:t>
            </w:r>
          </w:p>
        </w:tc>
        <w:tc>
          <w:tcPr>
            <w:tcW w:w="893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78,8</w:t>
            </w:r>
          </w:p>
        </w:tc>
        <w:tc>
          <w:tcPr>
            <w:tcW w:w="955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38,0</w:t>
            </w:r>
          </w:p>
        </w:tc>
        <w:tc>
          <w:tcPr>
            <w:tcW w:w="956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Легковой автомобиль</w:t>
            </w:r>
            <w:r w:rsidRPr="00DD77DA">
              <w:rPr>
                <w:b/>
                <w:bCs/>
                <w:sz w:val="18"/>
                <w:szCs w:val="18"/>
                <w:lang w:val="en-US"/>
              </w:rPr>
              <w:t xml:space="preserve"> BMWB 352xi</w:t>
            </w:r>
          </w:p>
        </w:tc>
        <w:tc>
          <w:tcPr>
            <w:tcW w:w="1096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1414123,76</w:t>
            </w:r>
          </w:p>
        </w:tc>
        <w:tc>
          <w:tcPr>
            <w:tcW w:w="117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нет</w:t>
            </w:r>
          </w:p>
        </w:tc>
      </w:tr>
      <w:tr w:rsidR="00A013BE" w:rsidRPr="004E4555" w:rsidTr="00FE3E76">
        <w:tc>
          <w:tcPr>
            <w:tcW w:w="522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13BE" w:rsidRPr="00DD77DA" w:rsidRDefault="00A013BE" w:rsidP="001649D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</w:tr>
      <w:tr w:rsidR="00A013BE" w:rsidRPr="004E4555" w:rsidTr="00FE3E76">
        <w:tc>
          <w:tcPr>
            <w:tcW w:w="522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Супруг</w:t>
            </w:r>
          </w:p>
        </w:tc>
        <w:tc>
          <w:tcPr>
            <w:tcW w:w="150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Общая долевая- 1/3</w:t>
            </w:r>
          </w:p>
        </w:tc>
        <w:tc>
          <w:tcPr>
            <w:tcW w:w="893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78,8</w:t>
            </w:r>
          </w:p>
        </w:tc>
        <w:tc>
          <w:tcPr>
            <w:tcW w:w="955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38,0</w:t>
            </w:r>
          </w:p>
        </w:tc>
        <w:tc>
          <w:tcPr>
            <w:tcW w:w="956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Легковой автомобиль</w:t>
            </w:r>
            <w:r w:rsidRPr="00DD77DA">
              <w:rPr>
                <w:b/>
                <w:bCs/>
                <w:sz w:val="18"/>
                <w:szCs w:val="18"/>
              </w:rPr>
              <w:t xml:space="preserve"> Фольксваген Пассат</w:t>
            </w:r>
          </w:p>
        </w:tc>
        <w:tc>
          <w:tcPr>
            <w:tcW w:w="1096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нет</w:t>
            </w:r>
          </w:p>
        </w:tc>
      </w:tr>
      <w:tr w:rsidR="00A013BE" w:rsidRPr="004E4555" w:rsidTr="00FE3E76">
        <w:tc>
          <w:tcPr>
            <w:tcW w:w="522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</w:tr>
      <w:tr w:rsidR="00A013BE" w:rsidRPr="004E4555" w:rsidTr="00FE3E76">
        <w:tc>
          <w:tcPr>
            <w:tcW w:w="522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A013BE" w:rsidRPr="00DD77DA" w:rsidRDefault="00A013BE" w:rsidP="00FE3E76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Несовершеннолетний</w:t>
            </w:r>
          </w:p>
          <w:p w:rsidR="00A013BE" w:rsidRPr="00DD77DA" w:rsidRDefault="00A013BE" w:rsidP="00FE3E76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ребенок</w:t>
            </w:r>
          </w:p>
        </w:tc>
        <w:tc>
          <w:tcPr>
            <w:tcW w:w="150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Общая долевая- 1/3</w:t>
            </w:r>
          </w:p>
        </w:tc>
        <w:tc>
          <w:tcPr>
            <w:tcW w:w="893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78,8</w:t>
            </w:r>
          </w:p>
        </w:tc>
        <w:tc>
          <w:tcPr>
            <w:tcW w:w="955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38,0</w:t>
            </w:r>
          </w:p>
        </w:tc>
        <w:tc>
          <w:tcPr>
            <w:tcW w:w="956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нет</w:t>
            </w:r>
          </w:p>
        </w:tc>
        <w:tc>
          <w:tcPr>
            <w:tcW w:w="1096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нет</w:t>
            </w:r>
          </w:p>
        </w:tc>
      </w:tr>
      <w:tr w:rsidR="00A013BE" w:rsidRPr="004E4555" w:rsidTr="00FE3E76">
        <w:tc>
          <w:tcPr>
            <w:tcW w:w="522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Лобачев А.А.</w:t>
            </w:r>
          </w:p>
        </w:tc>
        <w:tc>
          <w:tcPr>
            <w:tcW w:w="150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Первый заместитель главы управы</w:t>
            </w:r>
            <w:r>
              <w:rPr>
                <w:sz w:val="18"/>
                <w:szCs w:val="18"/>
              </w:rPr>
              <w:t xml:space="preserve"> района Западное    Дегунино </w:t>
            </w:r>
          </w:p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Садовый земельный  участок</w:t>
            </w:r>
          </w:p>
        </w:tc>
        <w:tc>
          <w:tcPr>
            <w:tcW w:w="1471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3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1190,0</w:t>
            </w:r>
          </w:p>
        </w:tc>
        <w:tc>
          <w:tcPr>
            <w:tcW w:w="955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43,0</w:t>
            </w:r>
          </w:p>
        </w:tc>
        <w:tc>
          <w:tcPr>
            <w:tcW w:w="956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Легковой</w:t>
            </w:r>
          </w:p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автомобиль</w:t>
            </w:r>
          </w:p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Мицубиси</w:t>
            </w:r>
          </w:p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Лансер Х</w:t>
            </w:r>
          </w:p>
        </w:tc>
        <w:tc>
          <w:tcPr>
            <w:tcW w:w="1096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1047082,58</w:t>
            </w:r>
          </w:p>
        </w:tc>
        <w:tc>
          <w:tcPr>
            <w:tcW w:w="117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</w:tr>
      <w:tr w:rsidR="00A013BE" w:rsidRPr="004E4555" w:rsidTr="00FE3E76">
        <w:tc>
          <w:tcPr>
            <w:tcW w:w="522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Жилое  строение-дача  без  права регистрации</w:t>
            </w:r>
          </w:p>
        </w:tc>
        <w:tc>
          <w:tcPr>
            <w:tcW w:w="1471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3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40,0</w:t>
            </w:r>
          </w:p>
        </w:tc>
        <w:tc>
          <w:tcPr>
            <w:tcW w:w="955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</w:tr>
      <w:tr w:rsidR="00A013BE" w:rsidRPr="004E4555" w:rsidTr="00FE3E76">
        <w:tc>
          <w:tcPr>
            <w:tcW w:w="522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43,0</w:t>
            </w:r>
          </w:p>
        </w:tc>
        <w:tc>
          <w:tcPr>
            <w:tcW w:w="956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268227,62</w:t>
            </w:r>
          </w:p>
        </w:tc>
        <w:tc>
          <w:tcPr>
            <w:tcW w:w="117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13BE" w:rsidRPr="004E4555" w:rsidTr="00FE3E76">
        <w:tc>
          <w:tcPr>
            <w:tcW w:w="522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Несовершеннолетний</w:t>
            </w:r>
          </w:p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 xml:space="preserve">ребенок: </w:t>
            </w:r>
          </w:p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43,0</w:t>
            </w:r>
          </w:p>
        </w:tc>
        <w:tc>
          <w:tcPr>
            <w:tcW w:w="956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013BE" w:rsidRPr="00DD77DA" w:rsidRDefault="00A013BE" w:rsidP="000F1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13BE" w:rsidRPr="004E4555" w:rsidTr="00FE3E76">
        <w:tc>
          <w:tcPr>
            <w:tcW w:w="522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Гоян И.Г.</w:t>
            </w:r>
          </w:p>
        </w:tc>
        <w:tc>
          <w:tcPr>
            <w:tcW w:w="1500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Заместитель главы управы по вопросам экономики, торговли и услуг района Западное Дегунино</w:t>
            </w:r>
          </w:p>
        </w:tc>
        <w:tc>
          <w:tcPr>
            <w:tcW w:w="1410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893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53,4</w:t>
            </w:r>
          </w:p>
        </w:tc>
        <w:tc>
          <w:tcPr>
            <w:tcW w:w="955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нет</w:t>
            </w:r>
          </w:p>
        </w:tc>
        <w:tc>
          <w:tcPr>
            <w:tcW w:w="956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нет</w:t>
            </w:r>
          </w:p>
        </w:tc>
        <w:tc>
          <w:tcPr>
            <w:tcW w:w="1293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нет</w:t>
            </w:r>
          </w:p>
        </w:tc>
        <w:tc>
          <w:tcPr>
            <w:tcW w:w="1096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1181868,57</w:t>
            </w:r>
          </w:p>
        </w:tc>
        <w:tc>
          <w:tcPr>
            <w:tcW w:w="1170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нет</w:t>
            </w:r>
          </w:p>
        </w:tc>
      </w:tr>
      <w:tr w:rsidR="00A013BE" w:rsidRPr="004E4555" w:rsidTr="00FE3E76">
        <w:tc>
          <w:tcPr>
            <w:tcW w:w="522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</w:tr>
      <w:tr w:rsidR="00A013BE" w:rsidRPr="004E4555" w:rsidTr="00FE3E76">
        <w:tc>
          <w:tcPr>
            <w:tcW w:w="522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90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013BE" w:rsidRPr="00DD77DA" w:rsidRDefault="00A013BE" w:rsidP="001649D8">
            <w:pPr>
              <w:rPr>
                <w:sz w:val="18"/>
                <w:szCs w:val="18"/>
              </w:rPr>
            </w:pPr>
          </w:p>
        </w:tc>
      </w:tr>
      <w:tr w:rsidR="00A013BE" w:rsidRPr="004E4555" w:rsidTr="00FE3E76">
        <w:tc>
          <w:tcPr>
            <w:tcW w:w="522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Несовершеннолетний</w:t>
            </w:r>
          </w:p>
          <w:p w:rsidR="00A013BE" w:rsidRPr="00DD77DA" w:rsidRDefault="00A013BE" w:rsidP="00F314DC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ребенок</w:t>
            </w:r>
          </w:p>
        </w:tc>
        <w:tc>
          <w:tcPr>
            <w:tcW w:w="1500" w:type="dxa"/>
          </w:tcPr>
          <w:p w:rsidR="00A013BE" w:rsidRPr="00DD77DA" w:rsidRDefault="00A013BE" w:rsidP="00E33C50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E33C5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A013BE" w:rsidRPr="00DD77DA" w:rsidRDefault="00A013BE" w:rsidP="00E33C5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893" w:type="dxa"/>
          </w:tcPr>
          <w:p w:rsidR="00A013BE" w:rsidRPr="00DD77DA" w:rsidRDefault="00A013BE" w:rsidP="00E33C5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46,4</w:t>
            </w:r>
          </w:p>
        </w:tc>
        <w:tc>
          <w:tcPr>
            <w:tcW w:w="955" w:type="dxa"/>
          </w:tcPr>
          <w:p w:rsidR="00A013BE" w:rsidRPr="00DD77DA" w:rsidRDefault="00A013BE" w:rsidP="00E33C5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</w:tcPr>
          <w:p w:rsidR="00A013BE" w:rsidRPr="00DD77DA" w:rsidRDefault="00A013BE" w:rsidP="00E33C5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013BE" w:rsidRPr="00DD77DA" w:rsidRDefault="00A013BE" w:rsidP="00E33C5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53,4</w:t>
            </w:r>
          </w:p>
        </w:tc>
        <w:tc>
          <w:tcPr>
            <w:tcW w:w="956" w:type="dxa"/>
          </w:tcPr>
          <w:p w:rsidR="00A013BE" w:rsidRPr="00DD77DA" w:rsidRDefault="00A013BE" w:rsidP="00E33C5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A013BE" w:rsidRPr="00DD77DA" w:rsidRDefault="00A013BE" w:rsidP="00E33C5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нет</w:t>
            </w:r>
          </w:p>
        </w:tc>
        <w:tc>
          <w:tcPr>
            <w:tcW w:w="1096" w:type="dxa"/>
          </w:tcPr>
          <w:p w:rsidR="00A013BE" w:rsidRPr="00DD77DA" w:rsidRDefault="00A013BE" w:rsidP="00E33C5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нет</w:t>
            </w:r>
          </w:p>
        </w:tc>
        <w:tc>
          <w:tcPr>
            <w:tcW w:w="1170" w:type="dxa"/>
          </w:tcPr>
          <w:p w:rsidR="00A013BE" w:rsidRPr="00DD77DA" w:rsidRDefault="00A013BE" w:rsidP="00E33C50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нет</w:t>
            </w:r>
          </w:p>
        </w:tc>
      </w:tr>
      <w:tr w:rsidR="00A013BE" w:rsidRPr="004E4555" w:rsidTr="00FE3E76">
        <w:tc>
          <w:tcPr>
            <w:tcW w:w="522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013BE" w:rsidRPr="00DD77DA" w:rsidRDefault="00A013BE" w:rsidP="00F314DC">
            <w:pPr>
              <w:rPr>
                <w:sz w:val="18"/>
                <w:szCs w:val="18"/>
              </w:rPr>
            </w:pPr>
          </w:p>
        </w:tc>
      </w:tr>
    </w:tbl>
    <w:bookmarkEnd w:id="0"/>
    <w:p w:rsidR="00A013BE" w:rsidRPr="004E4555" w:rsidRDefault="00A013BE" w:rsidP="004C525B">
      <w:pPr>
        <w:tabs>
          <w:tab w:val="left" w:pos="13260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A013BE" w:rsidRDefault="00A013B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bCs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013BE" w:rsidRDefault="00A013B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bCs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013BE" w:rsidRDefault="00A013BE" w:rsidP="00A856C0">
      <w:pPr>
        <w:ind w:left="-709" w:right="-739"/>
        <w:jc w:val="both"/>
        <w:rPr>
          <w:sz w:val="18"/>
          <w:szCs w:val="18"/>
        </w:rPr>
      </w:pPr>
    </w:p>
    <w:p w:rsidR="00A013BE" w:rsidRDefault="00A013BE" w:rsidP="00817169">
      <w:pPr>
        <w:tabs>
          <w:tab w:val="left" w:pos="11925"/>
        </w:tabs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A013BE" w:rsidRDefault="00A013BE" w:rsidP="00A856C0">
      <w:pPr>
        <w:ind w:left="-709" w:right="-739"/>
        <w:jc w:val="both"/>
        <w:rPr>
          <w:sz w:val="18"/>
          <w:szCs w:val="18"/>
        </w:rPr>
      </w:pPr>
    </w:p>
    <w:p w:rsidR="00A013BE" w:rsidRPr="00B77FFC" w:rsidRDefault="00A013BE" w:rsidP="00A856C0">
      <w:pPr>
        <w:ind w:left="-709" w:right="-739"/>
        <w:jc w:val="both"/>
        <w:rPr>
          <w:i/>
          <w:iCs/>
          <w:sz w:val="28"/>
          <w:szCs w:val="28"/>
        </w:rPr>
      </w:pPr>
      <w:r w:rsidRPr="00B77FFC">
        <w:rPr>
          <w:i/>
          <w:iCs/>
          <w:sz w:val="28"/>
          <w:szCs w:val="28"/>
        </w:rPr>
        <w:t>С размещением указанных моих персональных данных и данных членов моей семьи на официальном сайте управы согласен:</w:t>
      </w:r>
    </w:p>
    <w:p w:rsidR="00A013BE" w:rsidRPr="00B77FFC" w:rsidRDefault="00A013BE" w:rsidP="00A856C0">
      <w:pPr>
        <w:ind w:left="-709" w:right="-739"/>
        <w:jc w:val="both"/>
        <w:rPr>
          <w:i/>
          <w:iCs/>
          <w:sz w:val="28"/>
          <w:szCs w:val="28"/>
        </w:rPr>
      </w:pPr>
    </w:p>
    <w:p w:rsidR="00A013BE" w:rsidRPr="00B77FFC" w:rsidRDefault="00A013BE" w:rsidP="00A856C0">
      <w:pPr>
        <w:ind w:left="-709" w:right="-739"/>
        <w:jc w:val="both"/>
        <w:rPr>
          <w:i/>
          <w:iCs/>
          <w:sz w:val="28"/>
          <w:szCs w:val="28"/>
        </w:rPr>
      </w:pPr>
    </w:p>
    <w:p w:rsidR="00A013BE" w:rsidRPr="00B77FFC" w:rsidRDefault="00A013BE" w:rsidP="00A856C0">
      <w:pPr>
        <w:ind w:left="-709" w:right="-739"/>
        <w:jc w:val="both"/>
        <w:rPr>
          <w:i/>
          <w:iCs/>
          <w:sz w:val="28"/>
          <w:szCs w:val="28"/>
        </w:rPr>
      </w:pPr>
      <w:r w:rsidRPr="00B77FFC">
        <w:rPr>
          <w:i/>
          <w:iCs/>
          <w:sz w:val="28"/>
          <w:szCs w:val="28"/>
        </w:rPr>
        <w:tab/>
      </w:r>
      <w:r w:rsidRPr="00B77FFC">
        <w:rPr>
          <w:i/>
          <w:iCs/>
          <w:sz w:val="28"/>
          <w:szCs w:val="28"/>
        </w:rPr>
        <w:tab/>
      </w:r>
      <w:r w:rsidRPr="00B77FFC">
        <w:rPr>
          <w:i/>
          <w:iCs/>
          <w:sz w:val="28"/>
          <w:szCs w:val="28"/>
        </w:rPr>
        <w:tab/>
      </w:r>
      <w:r w:rsidRPr="00B77FFC">
        <w:rPr>
          <w:i/>
          <w:iCs/>
          <w:sz w:val="28"/>
          <w:szCs w:val="28"/>
        </w:rPr>
        <w:tab/>
      </w:r>
      <w:r w:rsidRPr="00B77FFC">
        <w:rPr>
          <w:i/>
          <w:iCs/>
          <w:sz w:val="28"/>
          <w:szCs w:val="28"/>
        </w:rPr>
        <w:tab/>
      </w:r>
      <w:r w:rsidRPr="00B77FFC">
        <w:rPr>
          <w:i/>
          <w:iCs/>
          <w:sz w:val="28"/>
          <w:szCs w:val="28"/>
        </w:rPr>
        <w:tab/>
      </w:r>
      <w:r w:rsidRPr="00B77FFC">
        <w:rPr>
          <w:i/>
          <w:iCs/>
          <w:sz w:val="28"/>
          <w:szCs w:val="28"/>
        </w:rPr>
        <w:tab/>
      </w:r>
      <w:r w:rsidRPr="00B77FFC">
        <w:rPr>
          <w:i/>
          <w:iCs/>
          <w:sz w:val="28"/>
          <w:szCs w:val="28"/>
        </w:rPr>
        <w:tab/>
      </w:r>
      <w:r w:rsidRPr="00B77FFC">
        <w:rPr>
          <w:i/>
          <w:iCs/>
          <w:sz w:val="28"/>
          <w:szCs w:val="28"/>
        </w:rPr>
        <w:tab/>
      </w:r>
      <w:r w:rsidRPr="00B77FFC">
        <w:rPr>
          <w:i/>
          <w:iCs/>
          <w:sz w:val="28"/>
          <w:szCs w:val="28"/>
        </w:rPr>
        <w:tab/>
      </w:r>
      <w:r w:rsidRPr="00B77FFC">
        <w:rPr>
          <w:i/>
          <w:iCs/>
          <w:sz w:val="28"/>
          <w:szCs w:val="28"/>
        </w:rPr>
        <w:tab/>
        <w:t>________________       /_________________/</w:t>
      </w:r>
    </w:p>
    <w:p w:rsidR="00A013BE" w:rsidRPr="00B77FFC" w:rsidRDefault="00A013BE" w:rsidP="00A856C0">
      <w:pPr>
        <w:ind w:left="-709" w:right="-739"/>
        <w:jc w:val="both"/>
        <w:rPr>
          <w:i/>
          <w:iCs/>
          <w:sz w:val="18"/>
          <w:szCs w:val="18"/>
        </w:rPr>
      </w:pPr>
      <w:r w:rsidRPr="00B77FFC">
        <w:rPr>
          <w:i/>
          <w:iCs/>
          <w:sz w:val="18"/>
          <w:szCs w:val="18"/>
        </w:rPr>
        <w:tab/>
      </w:r>
      <w:r w:rsidRPr="00B77FFC">
        <w:rPr>
          <w:i/>
          <w:iCs/>
          <w:sz w:val="18"/>
          <w:szCs w:val="18"/>
        </w:rPr>
        <w:tab/>
      </w:r>
      <w:r w:rsidRPr="00B77FFC">
        <w:rPr>
          <w:i/>
          <w:iCs/>
          <w:sz w:val="18"/>
          <w:szCs w:val="18"/>
        </w:rPr>
        <w:tab/>
      </w:r>
      <w:r w:rsidRPr="00B77FFC">
        <w:rPr>
          <w:i/>
          <w:iCs/>
          <w:sz w:val="18"/>
          <w:szCs w:val="18"/>
        </w:rPr>
        <w:tab/>
      </w:r>
      <w:r w:rsidRPr="00B77FFC">
        <w:rPr>
          <w:i/>
          <w:iCs/>
          <w:sz w:val="18"/>
          <w:szCs w:val="18"/>
        </w:rPr>
        <w:tab/>
      </w:r>
      <w:r w:rsidRPr="00B77FFC">
        <w:rPr>
          <w:i/>
          <w:iCs/>
          <w:sz w:val="18"/>
          <w:szCs w:val="18"/>
        </w:rPr>
        <w:tab/>
      </w:r>
      <w:r w:rsidRPr="00B77FFC">
        <w:rPr>
          <w:i/>
          <w:iCs/>
          <w:sz w:val="18"/>
          <w:szCs w:val="18"/>
        </w:rPr>
        <w:tab/>
      </w:r>
      <w:r w:rsidRPr="00B77FFC">
        <w:rPr>
          <w:i/>
          <w:iCs/>
          <w:sz w:val="18"/>
          <w:szCs w:val="18"/>
        </w:rPr>
        <w:tab/>
      </w:r>
      <w:r w:rsidRPr="00B77FFC">
        <w:rPr>
          <w:i/>
          <w:iCs/>
          <w:sz w:val="18"/>
          <w:szCs w:val="18"/>
        </w:rPr>
        <w:tab/>
      </w:r>
      <w:r w:rsidRPr="00B77FFC">
        <w:rPr>
          <w:i/>
          <w:iCs/>
          <w:sz w:val="18"/>
          <w:szCs w:val="18"/>
        </w:rPr>
        <w:tab/>
      </w:r>
      <w:r w:rsidRPr="00B77FFC">
        <w:rPr>
          <w:i/>
          <w:iCs/>
          <w:sz w:val="18"/>
          <w:szCs w:val="18"/>
        </w:rPr>
        <w:tab/>
      </w:r>
      <w:r w:rsidRPr="00B77FFC">
        <w:rPr>
          <w:i/>
          <w:iCs/>
          <w:sz w:val="18"/>
          <w:szCs w:val="18"/>
        </w:rPr>
        <w:tab/>
        <w:t>подпись</w:t>
      </w:r>
      <w:r w:rsidRPr="00B77FFC">
        <w:rPr>
          <w:i/>
          <w:iCs/>
          <w:sz w:val="18"/>
          <w:szCs w:val="18"/>
        </w:rPr>
        <w:tab/>
      </w:r>
      <w:r w:rsidRPr="00B77FFC">
        <w:rPr>
          <w:i/>
          <w:iCs/>
          <w:sz w:val="18"/>
          <w:szCs w:val="18"/>
        </w:rPr>
        <w:tab/>
      </w:r>
      <w:r w:rsidRPr="00B77FFC">
        <w:rPr>
          <w:i/>
          <w:iCs/>
          <w:sz w:val="18"/>
          <w:szCs w:val="18"/>
        </w:rPr>
        <w:tab/>
      </w:r>
      <w:r w:rsidRPr="00B77FFC">
        <w:rPr>
          <w:i/>
          <w:iCs/>
          <w:sz w:val="18"/>
          <w:szCs w:val="18"/>
        </w:rPr>
        <w:tab/>
      </w:r>
      <w:r w:rsidRPr="00B77FFC">
        <w:rPr>
          <w:i/>
          <w:iCs/>
          <w:sz w:val="18"/>
          <w:szCs w:val="18"/>
        </w:rPr>
        <w:tab/>
        <w:t>ФИО</w:t>
      </w:r>
    </w:p>
    <w:sectPr w:rsidR="00A013BE" w:rsidRPr="00B77FFC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5C1"/>
    <w:rsid w:val="000F1AB0"/>
    <w:rsid w:val="000F4859"/>
    <w:rsid w:val="001649D8"/>
    <w:rsid w:val="00166F6E"/>
    <w:rsid w:val="00290C67"/>
    <w:rsid w:val="00316059"/>
    <w:rsid w:val="003605B0"/>
    <w:rsid w:val="00412EF2"/>
    <w:rsid w:val="004301CC"/>
    <w:rsid w:val="00480D5A"/>
    <w:rsid w:val="00496FED"/>
    <w:rsid w:val="004C525B"/>
    <w:rsid w:val="004E4555"/>
    <w:rsid w:val="00534A57"/>
    <w:rsid w:val="00544907"/>
    <w:rsid w:val="005A1D36"/>
    <w:rsid w:val="005C34C4"/>
    <w:rsid w:val="006F35B3"/>
    <w:rsid w:val="007758EB"/>
    <w:rsid w:val="007B70D8"/>
    <w:rsid w:val="007E3989"/>
    <w:rsid w:val="00817169"/>
    <w:rsid w:val="00825F9D"/>
    <w:rsid w:val="008E4F22"/>
    <w:rsid w:val="0091228E"/>
    <w:rsid w:val="00972810"/>
    <w:rsid w:val="009B12A9"/>
    <w:rsid w:val="009C79F8"/>
    <w:rsid w:val="00A013BE"/>
    <w:rsid w:val="00A60F02"/>
    <w:rsid w:val="00A856C0"/>
    <w:rsid w:val="00AC7E5A"/>
    <w:rsid w:val="00AE65C1"/>
    <w:rsid w:val="00B044C9"/>
    <w:rsid w:val="00B77FFC"/>
    <w:rsid w:val="00B9614E"/>
    <w:rsid w:val="00BD68F2"/>
    <w:rsid w:val="00BF651E"/>
    <w:rsid w:val="00CB5316"/>
    <w:rsid w:val="00CC1C18"/>
    <w:rsid w:val="00CE1862"/>
    <w:rsid w:val="00CF07A7"/>
    <w:rsid w:val="00DD77DA"/>
    <w:rsid w:val="00E33C50"/>
    <w:rsid w:val="00F314DC"/>
    <w:rsid w:val="00F459C8"/>
    <w:rsid w:val="00FE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59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160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379</Words>
  <Characters>2166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</dc:title>
  <dc:subject/>
  <dc:creator>Секретарь префекта</dc:creator>
  <cp:keywords/>
  <dc:description/>
  <cp:lastModifiedBy>COMP</cp:lastModifiedBy>
  <cp:revision>6</cp:revision>
  <cp:lastPrinted>2016-05-11T05:20:00Z</cp:lastPrinted>
  <dcterms:created xsi:type="dcterms:W3CDTF">2016-05-11T05:17:00Z</dcterms:created>
  <dcterms:modified xsi:type="dcterms:W3CDTF">2016-05-11T05:24:00Z</dcterms:modified>
</cp:coreProperties>
</file>