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75" w:rsidRDefault="00A24775" w:rsidP="00E532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Сведения</w:t>
      </w:r>
    </w:p>
    <w:p w:rsidR="00A24775" w:rsidRDefault="00A24775" w:rsidP="00E53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24775" w:rsidRDefault="00A24775" w:rsidP="00E53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гражданских служащих Новгородского областного суда, </w:t>
      </w:r>
    </w:p>
    <w:p w:rsidR="00A24775" w:rsidRDefault="00A24775" w:rsidP="00E53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их супругов и несовершеннолетних детей </w:t>
      </w:r>
    </w:p>
    <w:p w:rsidR="00A24775" w:rsidRDefault="00A24775" w:rsidP="00E53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2015 г. по 31 декабря 2015 г.</w:t>
      </w:r>
    </w:p>
    <w:p w:rsidR="00A24775" w:rsidRDefault="00A24775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  <w:r w:rsidRPr="002C2852">
              <w:rPr>
                <w:b/>
                <w:bCs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502107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 w:rsidP="00E532FA"/>
    <w:p w:rsidR="00A24775" w:rsidRDefault="00A24775" w:rsidP="00E532FA"/>
    <w:p w:rsidR="00A24775" w:rsidRDefault="00A24775" w:rsidP="00E532FA"/>
    <w:p w:rsidR="00A24775" w:rsidRDefault="00A24775" w:rsidP="00E532FA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Воронцова Н.В.</w:t>
            </w:r>
          </w:p>
          <w:p w:rsidR="00A24775" w:rsidRPr="002C2852" w:rsidRDefault="00A24775" w:rsidP="00B84E69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47C9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</w:t>
            </w:r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601343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под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47C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2051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E578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205123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205123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Санг-Йонг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960423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308320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2462D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Кайрон</w:t>
            </w:r>
            <w:r>
              <w:rPr>
                <w:sz w:val="22"/>
                <w:szCs w:val="22"/>
                <w:lang w:val="en-US"/>
              </w:rPr>
              <w:t>DJ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9F291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1A5E8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358384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A5E8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A5E8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A5E8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767267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2462D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0B21D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0B21D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0B21D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368936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37B0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129110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2462D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F5276D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101355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земель-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8704B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B628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413193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ный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03684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Т4, фургон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F03B2D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под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гаражом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1272"/>
        <w:gridCol w:w="709"/>
        <w:gridCol w:w="995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Цветкова И.Н.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D3C8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737969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D3C8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Sumbol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D3C8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0964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D3C8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D3C83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Берсенева Е.Г.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132983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B7F85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5400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540050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5400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5400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6B11B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Daewoo,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220707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B7F85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6B11B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A74892" w:rsidRDefault="00A24775" w:rsidP="00B84E69">
            <w:pPr>
              <w:jc w:val="center"/>
              <w:rPr>
                <w:sz w:val="23"/>
                <w:szCs w:val="23"/>
              </w:rPr>
            </w:pPr>
            <w:r w:rsidRPr="00A74892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F0B23" w:rsidRDefault="00A24775" w:rsidP="001F0B23">
            <w:pPr>
              <w:shd w:val="clear" w:color="auto" w:fill="FFFFFF"/>
              <w:spacing w:line="266" w:lineRule="exact"/>
              <w:ind w:left="252" w:right="25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Pr="001F0B23" w:rsidRDefault="00A24775" w:rsidP="001F0B23">
            <w:pPr>
              <w:shd w:val="clear" w:color="auto" w:fill="FFFFFF"/>
              <w:spacing w:line="276" w:lineRule="auto"/>
              <w:ind w:left="68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Pr="001F0B23" w:rsidRDefault="00A24775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F0B23" w:rsidRDefault="00A24775" w:rsidP="001F0B23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 w:rsidRPr="001F0B23">
              <w:rPr>
                <w:color w:val="000000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Pr="001F0B23" w:rsidRDefault="00A24775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Антонова Т.С.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176748</w:t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t xml:space="preserve">ва Т.С.тлана Николаевна(врем.) </w:t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057C12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66,05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E64F90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884F2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F67FAF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884F2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Зинченко А.Г.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F67FA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Сузуки</w:t>
            </w:r>
            <w:r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321827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623D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884F2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INTERNA-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884F2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504000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F67F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TIONAL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F67FA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9800</w:t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884F2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седельный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тягач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1F0B23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335704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1C72D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3A2F2F" w:rsidRDefault="00A24775" w:rsidP="00192754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3A2F2F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Васильев С.В.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492986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суд.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статистики 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форматизации,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системати-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DB6284">
              <w:rPr>
                <w:sz w:val="22"/>
                <w:szCs w:val="22"/>
              </w:rPr>
              <w:t>зации</w:t>
            </w:r>
            <w:r>
              <w:rPr>
                <w:sz w:val="22"/>
                <w:szCs w:val="22"/>
              </w:rPr>
              <w:t xml:space="preserve"> </w:t>
            </w:r>
            <w:r w:rsidRPr="00DB6284">
              <w:rPr>
                <w:sz w:val="22"/>
                <w:szCs w:val="22"/>
                <w:lang w:eastAsia="en-US"/>
              </w:rPr>
              <w:t>законода-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тельства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240000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3A2F2F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1</w:t>
            </w:r>
            <w:r>
              <w:rPr>
                <w:b/>
                <w:bCs/>
                <w:sz w:val="23"/>
                <w:szCs w:val="23"/>
                <w:lang w:eastAsia="en-US"/>
              </w:rPr>
              <w:t>2</w:t>
            </w:r>
            <w:r w:rsidRPr="003A2F2F">
              <w:rPr>
                <w:b/>
                <w:bCs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Громова Г.В.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2147A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50929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сультант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суд.статистики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форматизации,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системати-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15B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DB6284">
              <w:rPr>
                <w:sz w:val="22"/>
                <w:szCs w:val="22"/>
              </w:rPr>
              <w:t>зации</w:t>
            </w:r>
            <w:r w:rsidRPr="00DB6284">
              <w:rPr>
                <w:sz w:val="22"/>
                <w:szCs w:val="22"/>
                <w:lang w:eastAsia="en-US"/>
              </w:rPr>
              <w:t>законода-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540050">
            <w:pPr>
              <w:shd w:val="clear" w:color="auto" w:fill="FFFFFF"/>
              <w:spacing w:line="276" w:lineRule="auto"/>
              <w:ind w:left="68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тельства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ВАЗ, 211540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B6284">
              <w:rPr>
                <w:color w:val="000000"/>
                <w:sz w:val="22"/>
                <w:szCs w:val="22"/>
                <w:lang w:eastAsia="en-US"/>
              </w:rPr>
              <w:t>293030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573B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1D3F0F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573B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1D3F0F">
            <w:pPr>
              <w:shd w:val="clear" w:color="auto" w:fill="FFFFFF"/>
              <w:spacing w:line="276" w:lineRule="auto"/>
              <w:ind w:left="137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573B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573B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573BB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573BB">
            <w:pPr>
              <w:shd w:val="clear" w:color="auto" w:fill="FFFFFF"/>
              <w:spacing w:line="276" w:lineRule="auto"/>
              <w:ind w:left="137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573BB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628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573B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B6284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8"/>
        <w:gridCol w:w="1985"/>
        <w:gridCol w:w="1842"/>
        <w:gridCol w:w="1276"/>
        <w:gridCol w:w="992"/>
        <w:gridCol w:w="851"/>
        <w:gridCol w:w="992"/>
        <w:gridCol w:w="992"/>
        <w:gridCol w:w="851"/>
        <w:gridCol w:w="1134"/>
        <w:gridCol w:w="1280"/>
        <w:gridCol w:w="992"/>
        <w:gridCol w:w="1560"/>
      </w:tblGrid>
      <w:tr w:rsidR="00A2477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A24775" w:rsidRDefault="00A2477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77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75" w:rsidRDefault="00A2477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A2477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bCs/>
                <w:sz w:val="23"/>
                <w:szCs w:val="23"/>
                <w:lang w:eastAsia="en-US"/>
              </w:rPr>
              <w:t>13.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C2852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Сметкина Р.М.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AE21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398577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сультант отдела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суд.статистики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A27AC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прав.информа-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тизации,кодифи-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E77FDC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кации и система-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A27AC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DB6284">
              <w:rPr>
                <w:sz w:val="22"/>
                <w:szCs w:val="22"/>
              </w:rPr>
              <w:t xml:space="preserve">тизации </w:t>
            </w:r>
            <w:r w:rsidRPr="00DB6284">
              <w:rPr>
                <w:sz w:val="22"/>
                <w:szCs w:val="22"/>
                <w:lang w:eastAsia="en-US"/>
              </w:rPr>
              <w:t>законода-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B6284" w:rsidRDefault="00A24775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DB6284">
              <w:rPr>
                <w:sz w:val="22"/>
                <w:szCs w:val="22"/>
                <w:lang w:eastAsia="en-US"/>
              </w:rPr>
              <w:t>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205123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 w:rsidRPr="00205123">
              <w:rPr>
                <w:b/>
                <w:bCs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492167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417FF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колесный,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ЭТЦ-1609Б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 гаража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4E7D02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540050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5C4A39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54005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EE08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54005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2A2E84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0B21DE" w:rsidRDefault="00A24775" w:rsidP="00B84E69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bCs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A2477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Pr="00DE578A" w:rsidRDefault="00A2477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4775" w:rsidRDefault="00A2477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24775" w:rsidRDefault="00A24775"/>
    <w:sectPr w:rsidR="00A24775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144"/>
    <w:rsid w:val="00015B39"/>
    <w:rsid w:val="00017144"/>
    <w:rsid w:val="00036843"/>
    <w:rsid w:val="00057C12"/>
    <w:rsid w:val="0008260D"/>
    <w:rsid w:val="0009644E"/>
    <w:rsid w:val="0009742B"/>
    <w:rsid w:val="000A1635"/>
    <w:rsid w:val="000B21DE"/>
    <w:rsid w:val="000E41B7"/>
    <w:rsid w:val="001424E5"/>
    <w:rsid w:val="001547D5"/>
    <w:rsid w:val="00161B02"/>
    <w:rsid w:val="00167CE0"/>
    <w:rsid w:val="00180F88"/>
    <w:rsid w:val="00192754"/>
    <w:rsid w:val="001A5E88"/>
    <w:rsid w:val="001C72DA"/>
    <w:rsid w:val="001D3F0F"/>
    <w:rsid w:val="001F0B23"/>
    <w:rsid w:val="00205123"/>
    <w:rsid w:val="002147AC"/>
    <w:rsid w:val="002303A4"/>
    <w:rsid w:val="002417FF"/>
    <w:rsid w:val="00272B4B"/>
    <w:rsid w:val="002A2E84"/>
    <w:rsid w:val="002A51C9"/>
    <w:rsid w:val="002A7EF0"/>
    <w:rsid w:val="002C2852"/>
    <w:rsid w:val="002D3C83"/>
    <w:rsid w:val="00316D7C"/>
    <w:rsid w:val="00385947"/>
    <w:rsid w:val="003A2F2F"/>
    <w:rsid w:val="003A3893"/>
    <w:rsid w:val="003D58AB"/>
    <w:rsid w:val="004E7D02"/>
    <w:rsid w:val="0052462D"/>
    <w:rsid w:val="00540050"/>
    <w:rsid w:val="00564B21"/>
    <w:rsid w:val="00574922"/>
    <w:rsid w:val="00590562"/>
    <w:rsid w:val="005B1D17"/>
    <w:rsid w:val="005C4A39"/>
    <w:rsid w:val="00603867"/>
    <w:rsid w:val="0062015B"/>
    <w:rsid w:val="00623DA6"/>
    <w:rsid w:val="0067684D"/>
    <w:rsid w:val="00677B51"/>
    <w:rsid w:val="006B11BA"/>
    <w:rsid w:val="006D13C9"/>
    <w:rsid w:val="00720BD2"/>
    <w:rsid w:val="00767F35"/>
    <w:rsid w:val="00823B2E"/>
    <w:rsid w:val="00862173"/>
    <w:rsid w:val="008704B1"/>
    <w:rsid w:val="00876847"/>
    <w:rsid w:val="00884F2A"/>
    <w:rsid w:val="008A16FF"/>
    <w:rsid w:val="008D53AB"/>
    <w:rsid w:val="008F1BBA"/>
    <w:rsid w:val="00960423"/>
    <w:rsid w:val="00962C8C"/>
    <w:rsid w:val="009A4152"/>
    <w:rsid w:val="009F2913"/>
    <w:rsid w:val="00A24775"/>
    <w:rsid w:val="00A27AC9"/>
    <w:rsid w:val="00A65F89"/>
    <w:rsid w:val="00A74892"/>
    <w:rsid w:val="00AE21C4"/>
    <w:rsid w:val="00B26898"/>
    <w:rsid w:val="00B37B05"/>
    <w:rsid w:val="00B47C94"/>
    <w:rsid w:val="00B573BB"/>
    <w:rsid w:val="00B62D56"/>
    <w:rsid w:val="00B84E69"/>
    <w:rsid w:val="00BB0ED3"/>
    <w:rsid w:val="00BB7266"/>
    <w:rsid w:val="00BB7F85"/>
    <w:rsid w:val="00BD44E0"/>
    <w:rsid w:val="00BE5EFC"/>
    <w:rsid w:val="00C13E07"/>
    <w:rsid w:val="00CE62A1"/>
    <w:rsid w:val="00D04C3E"/>
    <w:rsid w:val="00D35B6A"/>
    <w:rsid w:val="00D57004"/>
    <w:rsid w:val="00D7549C"/>
    <w:rsid w:val="00DB1B1C"/>
    <w:rsid w:val="00DB6284"/>
    <w:rsid w:val="00DE578A"/>
    <w:rsid w:val="00E26D58"/>
    <w:rsid w:val="00E459D8"/>
    <w:rsid w:val="00E532FA"/>
    <w:rsid w:val="00E64F90"/>
    <w:rsid w:val="00E77FDC"/>
    <w:rsid w:val="00EE080A"/>
    <w:rsid w:val="00F03B2D"/>
    <w:rsid w:val="00F0415D"/>
    <w:rsid w:val="00F07189"/>
    <w:rsid w:val="00F15EC3"/>
    <w:rsid w:val="00F5276D"/>
    <w:rsid w:val="00F53F80"/>
    <w:rsid w:val="00F54321"/>
    <w:rsid w:val="00F67FAF"/>
    <w:rsid w:val="00FA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14</Pages>
  <Words>2270</Words>
  <Characters>12942</Characters>
  <Application>Microsoft Office Outlook</Application>
  <DocSecurity>0</DocSecurity>
  <Lines>0</Lines>
  <Paragraphs>0</Paragraphs>
  <ScaleCrop>false</ScaleCrop>
  <Company>Новгородский областной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Alexeev</cp:lastModifiedBy>
  <cp:revision>9</cp:revision>
  <dcterms:created xsi:type="dcterms:W3CDTF">2015-05-12T07:45:00Z</dcterms:created>
  <dcterms:modified xsi:type="dcterms:W3CDTF">2016-05-10T11:54:00Z</dcterms:modified>
</cp:coreProperties>
</file>