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1EC7" w:rsidRDefault="00291EC7" w:rsidP="00D57EFE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Сведения</w:t>
      </w:r>
    </w:p>
    <w:p w:rsidR="00291EC7" w:rsidRDefault="00291EC7" w:rsidP="00D57EF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 доходах, расходах, об имуществе и обязательствах имущественного характера </w:t>
      </w:r>
    </w:p>
    <w:p w:rsidR="00291EC7" w:rsidRDefault="00291EC7" w:rsidP="00D57EF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судей Новгородского областного суда, их супругов и несовершеннолетних детей </w:t>
      </w:r>
    </w:p>
    <w:p w:rsidR="00291EC7" w:rsidRDefault="00291EC7" w:rsidP="00D57EF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 период с 1 января 2015 г. по 31 декабря 2015 г.</w:t>
      </w:r>
    </w:p>
    <w:p w:rsidR="00291EC7" w:rsidRDefault="00291EC7" w:rsidP="00D57EFE">
      <w:pPr>
        <w:shd w:val="clear" w:color="auto" w:fill="FFFFFF"/>
        <w:ind w:right="180"/>
        <w:jc w:val="center"/>
        <w:rPr>
          <w:b/>
          <w:bCs/>
          <w:color w:val="323232"/>
          <w:spacing w:val="1"/>
          <w:sz w:val="34"/>
          <w:szCs w:val="34"/>
        </w:rPr>
      </w:pPr>
    </w:p>
    <w:p w:rsidR="00291EC7" w:rsidRDefault="00291EC7"/>
    <w:tbl>
      <w:tblPr>
        <w:tblW w:w="15315" w:type="dxa"/>
        <w:tblInd w:w="-38" w:type="dxa"/>
        <w:tblLayout w:type="fixed"/>
        <w:tblCellMar>
          <w:left w:w="40" w:type="dxa"/>
          <w:right w:w="40" w:type="dxa"/>
        </w:tblCellMar>
        <w:tblLook w:val="00A0"/>
      </w:tblPr>
      <w:tblGrid>
        <w:gridCol w:w="569"/>
        <w:gridCol w:w="2409"/>
        <w:gridCol w:w="1137"/>
        <w:gridCol w:w="1134"/>
        <w:gridCol w:w="1134"/>
        <w:gridCol w:w="850"/>
        <w:gridCol w:w="993"/>
        <w:gridCol w:w="992"/>
        <w:gridCol w:w="850"/>
        <w:gridCol w:w="1134"/>
        <w:gridCol w:w="1561"/>
        <w:gridCol w:w="992"/>
        <w:gridCol w:w="1560"/>
      </w:tblGrid>
      <w:tr w:rsidR="00291EC7">
        <w:trPr>
          <w:trHeight w:val="851"/>
          <w:tblHeader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192C76">
            <w:pPr>
              <w:shd w:val="clear" w:color="auto" w:fill="FFFFFF"/>
              <w:tabs>
                <w:tab w:val="left" w:pos="528"/>
              </w:tabs>
              <w:spacing w:line="266" w:lineRule="exact"/>
              <w:ind w:left="102" w:right="102"/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№ п/п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192C76">
            <w:pPr>
              <w:shd w:val="clear" w:color="auto" w:fill="FFFFFF"/>
              <w:spacing w:line="266" w:lineRule="exact"/>
              <w:ind w:left="252" w:right="252"/>
              <w:jc w:val="center"/>
            </w:pPr>
            <w:r>
              <w:rPr>
                <w:color w:val="000000"/>
                <w:spacing w:val="-3"/>
              </w:rPr>
              <w:t>Фамилия и инициалы лица, чьи сведения размещаются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291EC7" w:rsidRDefault="00291EC7" w:rsidP="00192C76">
            <w:pPr>
              <w:shd w:val="clear" w:color="auto" w:fill="FFFFFF"/>
              <w:spacing w:line="276" w:lineRule="auto"/>
              <w:ind w:left="68" w:right="113"/>
              <w:jc w:val="center"/>
            </w:pPr>
            <w:r>
              <w:rPr>
                <w:color w:val="000000"/>
                <w:spacing w:val="-3"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192C76">
            <w:pPr>
              <w:shd w:val="clear" w:color="auto" w:fill="FFFFFF"/>
              <w:spacing w:line="259" w:lineRule="exact"/>
              <w:ind w:left="101" w:right="9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Объекты недвижимости, </w:t>
            </w:r>
          </w:p>
          <w:p w:rsidR="00291EC7" w:rsidRDefault="00291EC7" w:rsidP="00192C76">
            <w:pPr>
              <w:shd w:val="clear" w:color="auto" w:fill="FFFFFF"/>
              <w:spacing w:line="259" w:lineRule="exact"/>
              <w:ind w:left="101" w:right="94"/>
              <w:jc w:val="center"/>
            </w:pPr>
            <w:r>
              <w:rPr>
                <w:color w:val="000000"/>
              </w:rPr>
              <w:t>находящиеся в собственности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192C76">
            <w:pPr>
              <w:shd w:val="clear" w:color="auto" w:fill="FFFFFF"/>
              <w:tabs>
                <w:tab w:val="left" w:pos="2795"/>
              </w:tabs>
              <w:spacing w:line="266" w:lineRule="exact"/>
              <w:ind w:left="101" w:right="101"/>
              <w:jc w:val="center"/>
            </w:pPr>
            <w:r>
              <w:rPr>
                <w:color w:val="000000"/>
              </w:rPr>
              <w:t xml:space="preserve">Объекты недвижимости, находящиеся в </w:t>
            </w:r>
            <w:r>
              <w:rPr>
                <w:color w:val="000000"/>
                <w:spacing w:val="-2"/>
              </w:rPr>
              <w:t>пользовании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291EC7" w:rsidRDefault="00291EC7" w:rsidP="00192C76">
            <w:pPr>
              <w:shd w:val="clear" w:color="auto" w:fill="FFFFFF"/>
              <w:spacing w:line="266" w:lineRule="exact"/>
              <w:ind w:left="113" w:right="113"/>
              <w:jc w:val="center"/>
            </w:pPr>
            <w:r>
              <w:rPr>
                <w:color w:val="000000"/>
                <w:spacing w:val="-3"/>
              </w:rPr>
              <w:t>Транспортные средства (вид, марка)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291EC7" w:rsidRDefault="00291EC7" w:rsidP="00192C76">
            <w:pPr>
              <w:shd w:val="clear" w:color="auto" w:fill="FFFFFF"/>
              <w:spacing w:line="266" w:lineRule="exact"/>
              <w:ind w:left="113" w:right="113"/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Декларированный годовой доход (руб.)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291EC7" w:rsidRDefault="00291EC7" w:rsidP="00192C76">
            <w:pPr>
              <w:shd w:val="clear" w:color="auto" w:fill="FFFFFF"/>
              <w:spacing w:line="266" w:lineRule="exact"/>
              <w:ind w:left="113" w:right="113"/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91EC7">
        <w:trPr>
          <w:cantSplit/>
          <w:trHeight w:val="1611"/>
          <w:tblHeader/>
        </w:trPr>
        <w:tc>
          <w:tcPr>
            <w:tcW w:w="569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1EC7" w:rsidRDefault="00291EC7" w:rsidP="00192C76">
            <w:pPr>
              <w:widowControl/>
              <w:autoSpaceDE/>
              <w:autoSpaceDN/>
              <w:adjustRightInd/>
              <w:rPr>
                <w:color w:val="000000"/>
                <w:spacing w:val="-3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1EC7" w:rsidRDefault="00291EC7" w:rsidP="00192C76">
            <w:pPr>
              <w:widowControl/>
              <w:autoSpaceDE/>
              <w:autoSpaceDN/>
              <w:adjustRightInd/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1EC7" w:rsidRDefault="00291EC7" w:rsidP="00192C76">
            <w:pPr>
              <w:widowControl/>
              <w:autoSpaceDE/>
              <w:autoSpaceDN/>
              <w:adjustRightInd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291EC7" w:rsidRDefault="00291EC7" w:rsidP="00192C76">
            <w:pPr>
              <w:shd w:val="clear" w:color="auto" w:fill="FFFFFF"/>
              <w:spacing w:line="276" w:lineRule="auto"/>
              <w:ind w:left="113" w:right="113"/>
              <w:jc w:val="center"/>
            </w:pPr>
            <w:r>
              <w:rPr>
                <w:color w:val="000000"/>
                <w:spacing w:val="-2"/>
              </w:rPr>
              <w:t xml:space="preserve">Вид объекта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291EC7" w:rsidRDefault="00291EC7" w:rsidP="00192C76">
            <w:pPr>
              <w:shd w:val="clear" w:color="auto" w:fill="FFFFFF"/>
              <w:spacing w:line="266" w:lineRule="exact"/>
              <w:ind w:left="50" w:right="58"/>
              <w:jc w:val="center"/>
              <w:rPr>
                <w:color w:val="000000"/>
                <w:spacing w:val="-4"/>
              </w:rPr>
            </w:pPr>
            <w:r>
              <w:rPr>
                <w:color w:val="000000"/>
                <w:spacing w:val="-2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291EC7" w:rsidRDefault="00291EC7" w:rsidP="00192C76">
            <w:pPr>
              <w:shd w:val="clear" w:color="auto" w:fill="FFFFFF"/>
              <w:spacing w:line="266" w:lineRule="exact"/>
              <w:ind w:left="50" w:right="58"/>
              <w:jc w:val="center"/>
            </w:pPr>
            <w:r>
              <w:rPr>
                <w:color w:val="000000"/>
                <w:spacing w:val="-4"/>
              </w:rPr>
              <w:t xml:space="preserve">Площадь </w:t>
            </w:r>
            <w:r>
              <w:rPr>
                <w:color w:val="000000"/>
                <w:spacing w:val="-3"/>
              </w:rPr>
              <w:t>(кв.м.)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291EC7" w:rsidRDefault="00291EC7" w:rsidP="00192C76">
            <w:pPr>
              <w:shd w:val="clear" w:color="auto" w:fill="FFFFFF"/>
              <w:spacing w:line="276" w:lineRule="auto"/>
              <w:ind w:left="113" w:right="113"/>
              <w:jc w:val="center"/>
            </w:pPr>
            <w:r>
              <w:rPr>
                <w:color w:val="000000"/>
                <w:spacing w:val="-1"/>
              </w:rPr>
              <w:t xml:space="preserve">Страна </w:t>
            </w:r>
            <w:r>
              <w:rPr>
                <w:color w:val="000000"/>
                <w:spacing w:val="-4"/>
              </w:rPr>
              <w:t>располо</w:t>
            </w:r>
            <w:r>
              <w:rPr>
                <w:color w:val="000000"/>
                <w:spacing w:val="-5"/>
              </w:rPr>
              <w:t>жения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291EC7" w:rsidRDefault="00291EC7" w:rsidP="00192C76">
            <w:pPr>
              <w:shd w:val="clear" w:color="auto" w:fill="FFFFFF"/>
              <w:spacing w:line="276" w:lineRule="auto"/>
              <w:ind w:left="113" w:right="113"/>
              <w:jc w:val="center"/>
            </w:pPr>
            <w:r>
              <w:rPr>
                <w:color w:val="000000"/>
                <w:spacing w:val="-2"/>
              </w:rPr>
              <w:t xml:space="preserve">Вид объекта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291EC7" w:rsidRDefault="00291EC7" w:rsidP="00192C76">
            <w:pPr>
              <w:shd w:val="clear" w:color="auto" w:fill="FFFFFF"/>
              <w:spacing w:line="266" w:lineRule="exact"/>
              <w:ind w:left="58" w:right="65"/>
              <w:jc w:val="center"/>
            </w:pPr>
            <w:r>
              <w:rPr>
                <w:color w:val="000000"/>
                <w:spacing w:val="-5"/>
              </w:rPr>
              <w:t xml:space="preserve">Площадь </w:t>
            </w:r>
            <w:r>
              <w:rPr>
                <w:color w:val="000000"/>
                <w:spacing w:val="-2"/>
              </w:rPr>
              <w:t>(кв.м.)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291EC7" w:rsidRDefault="00291EC7" w:rsidP="00192C76">
            <w:pPr>
              <w:shd w:val="clear" w:color="auto" w:fill="FFFFFF"/>
              <w:spacing w:line="276" w:lineRule="auto"/>
              <w:ind w:left="113" w:right="113"/>
              <w:jc w:val="center"/>
            </w:pPr>
            <w:r>
              <w:rPr>
                <w:color w:val="000000"/>
              </w:rPr>
              <w:t xml:space="preserve">Страна </w:t>
            </w:r>
            <w:r>
              <w:rPr>
                <w:color w:val="000000"/>
                <w:spacing w:val="-3"/>
              </w:rPr>
              <w:t>располо</w:t>
            </w:r>
            <w:r>
              <w:rPr>
                <w:color w:val="000000"/>
                <w:spacing w:val="-5"/>
              </w:rPr>
              <w:t>жения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1EC7" w:rsidRDefault="00291EC7" w:rsidP="00192C76">
            <w:pPr>
              <w:widowControl/>
              <w:autoSpaceDE/>
              <w:autoSpaceDN/>
              <w:adjustRightInd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1EC7" w:rsidRDefault="00291EC7" w:rsidP="00192C76">
            <w:pPr>
              <w:widowControl/>
              <w:autoSpaceDE/>
              <w:autoSpaceDN/>
              <w:adjustRightInd/>
              <w:rPr>
                <w:color w:val="000000"/>
                <w:spacing w:val="-3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1EC7" w:rsidRDefault="00291EC7" w:rsidP="00192C76">
            <w:pPr>
              <w:widowControl/>
              <w:autoSpaceDE/>
              <w:autoSpaceDN/>
              <w:adjustRightInd/>
              <w:rPr>
                <w:color w:val="000000"/>
                <w:spacing w:val="-3"/>
              </w:rPr>
            </w:pPr>
          </w:p>
        </w:tc>
      </w:tr>
      <w:tr w:rsidR="00291EC7">
        <w:trPr>
          <w:trHeight w:hRule="exact" w:val="281"/>
          <w:tblHeader/>
        </w:trPr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192C7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192C76">
            <w:pPr>
              <w:shd w:val="clear" w:color="auto" w:fill="FFFFFF"/>
              <w:spacing w:line="276" w:lineRule="auto"/>
              <w:ind w:left="10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192C76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192C76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192C76">
            <w:pPr>
              <w:shd w:val="clear" w:color="auto" w:fill="FFFFFF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192C76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192C76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192C76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192C76">
            <w:pPr>
              <w:shd w:val="clear" w:color="auto" w:fill="FFFFFF"/>
              <w:spacing w:line="276" w:lineRule="auto"/>
              <w:ind w:left="13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192C76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192C76">
            <w:pPr>
              <w:shd w:val="clear" w:color="auto" w:fill="FFFFFF"/>
              <w:spacing w:line="276" w:lineRule="auto"/>
              <w:ind w:left="10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192C7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192C7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</w:t>
            </w:r>
          </w:p>
        </w:tc>
      </w:tr>
      <w:tr w:rsidR="00291EC7" w:rsidRPr="00D57EFE">
        <w:trPr>
          <w:trHeight w:hRule="exact" w:val="281"/>
          <w:tblHeader/>
        </w:trPr>
        <w:tc>
          <w:tcPr>
            <w:tcW w:w="56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17780D" w:rsidRDefault="00291EC7" w:rsidP="00AE56DE">
            <w:pPr>
              <w:shd w:val="clear" w:color="auto" w:fill="FFFFFF"/>
              <w:spacing w:line="276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Default="00291EC7" w:rsidP="00256F53">
            <w:pPr>
              <w:shd w:val="clear" w:color="auto" w:fill="FFFFFF"/>
              <w:spacing w:line="276" w:lineRule="auto"/>
              <w:ind w:left="102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Default="00291EC7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Default="00291EC7" w:rsidP="00192C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Default="00291EC7" w:rsidP="00192C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192C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D57EFE" w:rsidRDefault="00291EC7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D57EFE" w:rsidRDefault="00291EC7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D57EFE" w:rsidRDefault="00291EC7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192C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944744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D57EFE" w:rsidRDefault="00291EC7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291EC7" w:rsidRPr="00D57EFE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6C5A5A" w:rsidRDefault="00291EC7" w:rsidP="00AE56DE">
            <w:pPr>
              <w:shd w:val="clear" w:color="auto" w:fill="FFFFFF"/>
              <w:spacing w:line="276" w:lineRule="auto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1</w:t>
            </w:r>
            <w:r w:rsidRPr="006C5A5A">
              <w:rPr>
                <w:b/>
                <w:bCs/>
                <w:sz w:val="23"/>
                <w:szCs w:val="23"/>
              </w:rPr>
              <w:t>.</w:t>
            </w:r>
          </w:p>
        </w:tc>
        <w:tc>
          <w:tcPr>
            <w:tcW w:w="2409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6C5A5A" w:rsidRDefault="00291EC7" w:rsidP="00256F53">
            <w:pPr>
              <w:shd w:val="clear" w:color="auto" w:fill="FFFFFF"/>
              <w:spacing w:line="276" w:lineRule="auto"/>
              <w:ind w:left="102"/>
              <w:rPr>
                <w:sz w:val="23"/>
                <w:szCs w:val="23"/>
              </w:rPr>
            </w:pPr>
            <w:r w:rsidRPr="006C5A5A">
              <w:rPr>
                <w:b/>
                <w:bCs/>
                <w:sz w:val="22"/>
                <w:szCs w:val="22"/>
              </w:rPr>
              <w:t>Алещенкова И.А.</w:t>
            </w:r>
          </w:p>
        </w:tc>
        <w:tc>
          <w:tcPr>
            <w:tcW w:w="11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D57EFE" w:rsidRDefault="00291EC7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Судья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FC7320" w:rsidRDefault="00291EC7" w:rsidP="00192C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FC7320" w:rsidRDefault="00291EC7" w:rsidP="00192C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долевая,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FC7320" w:rsidRDefault="00291EC7" w:rsidP="00192C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78,7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D57EFE" w:rsidRDefault="00291EC7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D57EFE" w:rsidRDefault="00291EC7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D57EFE" w:rsidRDefault="00291EC7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D57EFE" w:rsidRDefault="00291EC7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297ACB" w:rsidRDefault="00291EC7" w:rsidP="00192C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D57EFE" w:rsidRDefault="00291EC7" w:rsidP="00944744">
            <w:pPr>
              <w:shd w:val="clear" w:color="auto" w:fill="FFFFFF"/>
              <w:spacing w:line="276" w:lineRule="auto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sz w:val="22"/>
                <w:szCs w:val="22"/>
              </w:rPr>
              <w:t>1542184</w:t>
            </w: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D57EFE" w:rsidRDefault="00291EC7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291EC7" w:rsidRPr="00D57EFE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D57EFE" w:rsidRDefault="00291EC7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2409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D57EFE" w:rsidRDefault="00291EC7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</w:rPr>
            </w:pPr>
          </w:p>
        </w:tc>
        <w:tc>
          <w:tcPr>
            <w:tcW w:w="11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D57EFE" w:rsidRDefault="00291EC7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FC7320" w:rsidRDefault="00291EC7" w:rsidP="00192C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FC7320" w:rsidRDefault="00291EC7" w:rsidP="00192C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3/5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FC7320" w:rsidRDefault="00291EC7" w:rsidP="00192C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D57EFE" w:rsidRDefault="00291EC7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D57EFE" w:rsidRDefault="00291EC7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D57EFE" w:rsidRDefault="00291EC7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D57EFE" w:rsidRDefault="00291EC7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4F6726" w:rsidRDefault="00291EC7" w:rsidP="00192C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D57EFE" w:rsidRDefault="00291EC7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D57EFE" w:rsidRDefault="00291EC7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291EC7" w:rsidRPr="00D57EFE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D57EFE" w:rsidRDefault="00291EC7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2409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D57EFE" w:rsidRDefault="00291EC7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</w:rPr>
            </w:pPr>
          </w:p>
        </w:tc>
        <w:tc>
          <w:tcPr>
            <w:tcW w:w="11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D57EFE" w:rsidRDefault="00291EC7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D57EFE" w:rsidRDefault="00291EC7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D57EFE" w:rsidRDefault="00291EC7">
            <w:pPr>
              <w:shd w:val="clear" w:color="auto" w:fill="FFFFFF"/>
              <w:spacing w:line="276" w:lineRule="auto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D57EFE" w:rsidRDefault="00291EC7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99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D57EFE" w:rsidRDefault="00291EC7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D57EFE" w:rsidRDefault="00291EC7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D57EFE" w:rsidRDefault="00291EC7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D57EFE" w:rsidRDefault="00291EC7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56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D57EFE" w:rsidRDefault="00291EC7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D57EFE" w:rsidRDefault="00291EC7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56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D57EFE" w:rsidRDefault="00291EC7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291EC7" w:rsidRPr="00D57EFE">
        <w:trPr>
          <w:trHeight w:hRule="exact" w:val="281"/>
          <w:tblHeader/>
        </w:trPr>
        <w:tc>
          <w:tcPr>
            <w:tcW w:w="56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D57EFE" w:rsidRDefault="00291EC7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297ACB" w:rsidRDefault="00291EC7" w:rsidP="00EC7307">
            <w:pPr>
              <w:shd w:val="clear" w:color="auto" w:fill="FFFFFF"/>
              <w:spacing w:line="276" w:lineRule="auto"/>
              <w:ind w:left="102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D57EFE" w:rsidRDefault="00291EC7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Default="00291EC7" w:rsidP="00192C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Default="00291EC7" w:rsidP="00EC7307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192C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192C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D57EFE" w:rsidRDefault="00291EC7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D57EFE" w:rsidRDefault="00291EC7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D57EFE" w:rsidRDefault="00291EC7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D57EFE" w:rsidRDefault="00291EC7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EC7307">
            <w:pPr>
              <w:shd w:val="clear" w:color="auto" w:fill="FFFFFF"/>
              <w:spacing w:line="276" w:lineRule="auto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D57EFE" w:rsidRDefault="00291EC7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291EC7" w:rsidRPr="00D57EFE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D57EFE" w:rsidRDefault="00291EC7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2409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D57EFE" w:rsidRDefault="00291EC7" w:rsidP="00EC7307">
            <w:pPr>
              <w:shd w:val="clear" w:color="auto" w:fill="FFFFFF"/>
              <w:spacing w:line="276" w:lineRule="auto"/>
              <w:ind w:left="102"/>
              <w:rPr>
                <w:sz w:val="23"/>
                <w:szCs w:val="23"/>
              </w:rPr>
            </w:pPr>
            <w:r w:rsidRPr="00297ACB">
              <w:rPr>
                <w:b/>
                <w:bCs/>
                <w:sz w:val="22"/>
                <w:szCs w:val="22"/>
              </w:rPr>
              <w:t>Супруг</w:t>
            </w:r>
          </w:p>
        </w:tc>
        <w:tc>
          <w:tcPr>
            <w:tcW w:w="11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D57EFE" w:rsidRDefault="00291EC7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297ACB" w:rsidRDefault="00291EC7" w:rsidP="00192C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FC7320" w:rsidRDefault="00291EC7" w:rsidP="00EC730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FC7320" w:rsidRDefault="00291EC7" w:rsidP="00F9515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42,4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297ACB" w:rsidRDefault="00291EC7" w:rsidP="00192C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D57EFE" w:rsidRDefault="00291EC7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D57EFE" w:rsidRDefault="00291EC7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D57EFE" w:rsidRDefault="00291EC7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297ACB" w:rsidRDefault="00291EC7" w:rsidP="00ED078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Шевроле 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D57EFE" w:rsidRDefault="00291EC7" w:rsidP="00EC7307">
            <w:pPr>
              <w:shd w:val="clear" w:color="auto" w:fill="FFFFFF"/>
              <w:spacing w:line="276" w:lineRule="auto"/>
              <w:jc w:val="center"/>
              <w:rPr>
                <w:color w:val="000000"/>
                <w:sz w:val="23"/>
                <w:szCs w:val="23"/>
              </w:rPr>
            </w:pPr>
            <w:r w:rsidRPr="00395C42">
              <w:rPr>
                <w:color w:val="000000"/>
                <w:sz w:val="22"/>
                <w:szCs w:val="22"/>
              </w:rPr>
              <w:t>334920</w:t>
            </w: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D57EFE" w:rsidRDefault="00291EC7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291EC7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Default="00291EC7">
            <w:pPr>
              <w:shd w:val="clear" w:color="auto" w:fill="FFFFFF"/>
              <w:spacing w:line="276" w:lineRule="auto"/>
              <w:ind w:left="102"/>
              <w:jc w:val="center"/>
              <w:rPr>
                <w:sz w:val="16"/>
                <w:szCs w:val="16"/>
              </w:rPr>
            </w:pPr>
          </w:p>
        </w:tc>
        <w:tc>
          <w:tcPr>
            <w:tcW w:w="11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Default="00291EC7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FC7320" w:rsidRDefault="00291EC7" w:rsidP="00192C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FC7320" w:rsidRDefault="00291EC7" w:rsidP="00192C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дуальная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FC7320" w:rsidRDefault="00291EC7" w:rsidP="00192C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FC7320" w:rsidRDefault="00291EC7" w:rsidP="00192C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>
            <w:pPr>
              <w:shd w:val="clear" w:color="auto" w:fill="FFFFFF"/>
              <w:spacing w:line="276" w:lineRule="auto"/>
              <w:ind w:left="13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4F6726" w:rsidRDefault="00291EC7" w:rsidP="00ED078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Лачетти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291EC7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Default="00291EC7">
            <w:pPr>
              <w:shd w:val="clear" w:color="auto" w:fill="FFFFFF"/>
              <w:spacing w:line="276" w:lineRule="auto"/>
              <w:ind w:left="102"/>
              <w:jc w:val="center"/>
              <w:rPr>
                <w:sz w:val="16"/>
                <w:szCs w:val="16"/>
              </w:rPr>
            </w:pPr>
          </w:p>
        </w:tc>
        <w:tc>
          <w:tcPr>
            <w:tcW w:w="11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Default="00291EC7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FC7320" w:rsidRDefault="00291EC7" w:rsidP="00192C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FC7320" w:rsidRDefault="00291EC7" w:rsidP="00192C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FC7320" w:rsidRDefault="00291EC7" w:rsidP="00192C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FC7320" w:rsidRDefault="00291EC7" w:rsidP="00192C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>
            <w:pPr>
              <w:shd w:val="clear" w:color="auto" w:fill="FFFFFF"/>
              <w:spacing w:line="276" w:lineRule="auto"/>
              <w:ind w:left="13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>
            <w:pPr>
              <w:shd w:val="clear" w:color="auto" w:fill="FFFFFF"/>
              <w:spacing w:line="276" w:lineRule="auto"/>
              <w:ind w:left="102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291EC7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Default="00291EC7">
            <w:pPr>
              <w:shd w:val="clear" w:color="auto" w:fill="FFFFFF"/>
              <w:spacing w:line="276" w:lineRule="auto"/>
              <w:ind w:left="102"/>
              <w:jc w:val="center"/>
              <w:rPr>
                <w:sz w:val="16"/>
                <w:szCs w:val="16"/>
              </w:rPr>
            </w:pPr>
          </w:p>
        </w:tc>
        <w:tc>
          <w:tcPr>
            <w:tcW w:w="11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Default="00291EC7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FC7320" w:rsidRDefault="00291EC7" w:rsidP="00192C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FC7320" w:rsidRDefault="00291EC7" w:rsidP="00192C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долевая,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FC7320" w:rsidRDefault="00291EC7" w:rsidP="00192C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78,7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FC7320" w:rsidRDefault="00291EC7" w:rsidP="00192C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>
            <w:pPr>
              <w:shd w:val="clear" w:color="auto" w:fill="FFFFFF"/>
              <w:spacing w:line="276" w:lineRule="auto"/>
              <w:ind w:left="13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>
            <w:pPr>
              <w:shd w:val="clear" w:color="auto" w:fill="FFFFFF"/>
              <w:spacing w:line="276" w:lineRule="auto"/>
              <w:ind w:left="102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291EC7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Default="00291EC7">
            <w:pPr>
              <w:shd w:val="clear" w:color="auto" w:fill="FFFFFF"/>
              <w:spacing w:line="276" w:lineRule="auto"/>
              <w:ind w:left="102"/>
              <w:jc w:val="center"/>
              <w:rPr>
                <w:sz w:val="16"/>
                <w:szCs w:val="16"/>
              </w:rPr>
            </w:pPr>
          </w:p>
        </w:tc>
        <w:tc>
          <w:tcPr>
            <w:tcW w:w="11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Default="00291EC7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FC7320" w:rsidRDefault="00291EC7" w:rsidP="00192C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FC7320" w:rsidRDefault="00291EC7" w:rsidP="00192C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1/5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FC7320" w:rsidRDefault="00291EC7" w:rsidP="00192C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>
            <w:pPr>
              <w:shd w:val="clear" w:color="auto" w:fill="FFFFFF"/>
              <w:spacing w:line="276" w:lineRule="auto"/>
              <w:ind w:left="13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>
            <w:pPr>
              <w:shd w:val="clear" w:color="auto" w:fill="FFFFFF"/>
              <w:spacing w:line="276" w:lineRule="auto"/>
              <w:ind w:left="102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291EC7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Default="00291EC7">
            <w:pPr>
              <w:shd w:val="clear" w:color="auto" w:fill="FFFFFF"/>
              <w:spacing w:line="276" w:lineRule="auto"/>
              <w:ind w:left="102"/>
              <w:jc w:val="center"/>
              <w:rPr>
                <w:sz w:val="16"/>
                <w:szCs w:val="16"/>
              </w:rPr>
            </w:pPr>
          </w:p>
        </w:tc>
        <w:tc>
          <w:tcPr>
            <w:tcW w:w="11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Default="00291EC7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FC7320" w:rsidRDefault="00291EC7" w:rsidP="00192C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Default="00291EC7" w:rsidP="00192C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FC7320" w:rsidRDefault="00291EC7" w:rsidP="00192C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>
            <w:pPr>
              <w:shd w:val="clear" w:color="auto" w:fill="FFFFFF"/>
              <w:spacing w:line="276" w:lineRule="auto"/>
              <w:ind w:left="13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>
            <w:pPr>
              <w:shd w:val="clear" w:color="auto" w:fill="FFFFFF"/>
              <w:spacing w:line="276" w:lineRule="auto"/>
              <w:ind w:left="102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291EC7" w:rsidRPr="00B0414E">
        <w:trPr>
          <w:trHeight w:hRule="exact" w:val="281"/>
          <w:tblHeader/>
        </w:trPr>
        <w:tc>
          <w:tcPr>
            <w:tcW w:w="56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B0414E" w:rsidRDefault="00291EC7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B0414E" w:rsidRDefault="00291EC7" w:rsidP="00192C76">
            <w:pPr>
              <w:shd w:val="clear" w:color="auto" w:fill="FFFFFF"/>
              <w:spacing w:line="276" w:lineRule="auto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B0414E" w:rsidRDefault="00291EC7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B0414E" w:rsidRDefault="00291EC7" w:rsidP="00192C76">
            <w:pPr>
              <w:shd w:val="clear" w:color="auto" w:fill="FFFFFF"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B0414E" w:rsidRDefault="00291EC7" w:rsidP="00192C76">
            <w:pPr>
              <w:shd w:val="clear" w:color="auto" w:fill="FFFFFF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B0414E" w:rsidRDefault="00291EC7" w:rsidP="00192C76">
            <w:pPr>
              <w:shd w:val="clear" w:color="auto" w:fill="FFFFFF"/>
              <w:jc w:val="center"/>
              <w:rPr>
                <w:sz w:val="23"/>
                <w:szCs w:val="23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B0414E" w:rsidRDefault="00291EC7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B0414E" w:rsidRDefault="00291EC7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B0414E" w:rsidRDefault="00291EC7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B0414E" w:rsidRDefault="00291EC7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B0414E" w:rsidRDefault="00291EC7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B0414E" w:rsidRDefault="00291EC7" w:rsidP="00B0414E">
            <w:pPr>
              <w:shd w:val="clear" w:color="auto" w:fill="FFFFFF"/>
              <w:spacing w:line="276" w:lineRule="auto"/>
              <w:ind w:left="-44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B0414E" w:rsidRDefault="00291EC7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291EC7" w:rsidRPr="00B0414E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B0414E" w:rsidRDefault="00291EC7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2409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395C42" w:rsidRDefault="00291EC7" w:rsidP="00192C76">
            <w:pPr>
              <w:shd w:val="clear" w:color="auto" w:fill="FFFFFF"/>
              <w:spacing w:line="276" w:lineRule="auto"/>
              <w:rPr>
                <w:b/>
                <w:bCs/>
                <w:sz w:val="22"/>
                <w:szCs w:val="22"/>
              </w:rPr>
            </w:pPr>
            <w:r w:rsidRPr="00395C42">
              <w:rPr>
                <w:b/>
                <w:bCs/>
                <w:sz w:val="22"/>
                <w:szCs w:val="22"/>
              </w:rPr>
              <w:t>Несовершеннолетний</w:t>
            </w:r>
          </w:p>
        </w:tc>
        <w:tc>
          <w:tcPr>
            <w:tcW w:w="11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395C42" w:rsidRDefault="00291EC7">
            <w:pPr>
              <w:shd w:val="clear" w:color="auto" w:fill="FFFFFF"/>
              <w:spacing w:line="276" w:lineRule="auto"/>
              <w:ind w:left="6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395C42" w:rsidRDefault="00291EC7" w:rsidP="00192C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395C42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395C42" w:rsidRDefault="00291EC7" w:rsidP="00192C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395C42">
              <w:rPr>
                <w:sz w:val="22"/>
                <w:szCs w:val="22"/>
              </w:rPr>
              <w:t>долевая,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395C42" w:rsidRDefault="00291EC7" w:rsidP="00192C76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  <w:r w:rsidRPr="00395C42">
              <w:rPr>
                <w:sz w:val="22"/>
                <w:szCs w:val="22"/>
              </w:rPr>
              <w:t>78,7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395C42" w:rsidRDefault="00291EC7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</w:rPr>
            </w:pPr>
            <w:r w:rsidRPr="00395C42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395C42" w:rsidRDefault="00291EC7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395C42" w:rsidRDefault="00291EC7">
            <w:pPr>
              <w:shd w:val="clear" w:color="auto" w:fill="FFFFFF"/>
              <w:spacing w:line="276" w:lineRule="auto"/>
              <w:ind w:left="13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395C42" w:rsidRDefault="00291EC7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B0414E" w:rsidRDefault="00291EC7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B0414E" w:rsidRDefault="00291EC7" w:rsidP="00B0414E">
            <w:pPr>
              <w:shd w:val="clear" w:color="auto" w:fill="FFFFFF"/>
              <w:spacing w:line="276" w:lineRule="auto"/>
              <w:ind w:left="-44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B0414E" w:rsidRDefault="00291EC7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291EC7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395C42" w:rsidRDefault="00291EC7" w:rsidP="00192C76">
            <w:pPr>
              <w:shd w:val="clear" w:color="auto" w:fill="FFFFFF"/>
              <w:spacing w:line="276" w:lineRule="auto"/>
              <w:rPr>
                <w:b/>
                <w:bCs/>
                <w:sz w:val="22"/>
                <w:szCs w:val="22"/>
              </w:rPr>
            </w:pPr>
            <w:r w:rsidRPr="00395C42">
              <w:rPr>
                <w:b/>
                <w:bCs/>
                <w:sz w:val="22"/>
                <w:szCs w:val="22"/>
              </w:rPr>
              <w:t>ребенок</w:t>
            </w:r>
          </w:p>
        </w:tc>
        <w:tc>
          <w:tcPr>
            <w:tcW w:w="11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395C42" w:rsidRDefault="00291EC7">
            <w:pPr>
              <w:shd w:val="clear" w:color="auto" w:fill="FFFFFF"/>
              <w:spacing w:line="276" w:lineRule="auto"/>
              <w:ind w:left="6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395C42" w:rsidRDefault="00291EC7" w:rsidP="00192C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395C42" w:rsidRDefault="00291EC7" w:rsidP="00192C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395C42">
              <w:rPr>
                <w:sz w:val="22"/>
                <w:szCs w:val="22"/>
              </w:rPr>
              <w:t>1/5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395C42" w:rsidRDefault="00291EC7" w:rsidP="00192C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395C42" w:rsidRDefault="00291EC7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395C42" w:rsidRDefault="00291EC7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395C42" w:rsidRDefault="00291EC7">
            <w:pPr>
              <w:shd w:val="clear" w:color="auto" w:fill="FFFFFF"/>
              <w:spacing w:line="276" w:lineRule="auto"/>
              <w:ind w:left="13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395C42" w:rsidRDefault="00291EC7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>
            <w:pPr>
              <w:shd w:val="clear" w:color="auto" w:fill="FFFFFF"/>
              <w:spacing w:line="276" w:lineRule="auto"/>
              <w:ind w:left="102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291EC7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395C42" w:rsidRDefault="00291EC7">
            <w:pPr>
              <w:shd w:val="clear" w:color="auto" w:fill="FFFFFF"/>
              <w:spacing w:line="276" w:lineRule="auto"/>
              <w:ind w:left="102"/>
              <w:jc w:val="center"/>
              <w:rPr>
                <w:sz w:val="22"/>
                <w:szCs w:val="22"/>
              </w:rPr>
            </w:pPr>
          </w:p>
        </w:tc>
        <w:tc>
          <w:tcPr>
            <w:tcW w:w="11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395C42" w:rsidRDefault="00291EC7">
            <w:pPr>
              <w:shd w:val="clear" w:color="auto" w:fill="FFFFFF"/>
              <w:spacing w:line="276" w:lineRule="auto"/>
              <w:ind w:left="6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395C42" w:rsidRDefault="00291EC7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395C42" w:rsidRDefault="00291EC7">
            <w:pPr>
              <w:shd w:val="clear" w:color="auto" w:fill="FFFFFF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395C42" w:rsidRDefault="00291EC7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395C42" w:rsidRDefault="00291EC7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395C42" w:rsidRDefault="00291EC7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395C42" w:rsidRDefault="00291EC7">
            <w:pPr>
              <w:shd w:val="clear" w:color="auto" w:fill="FFFFFF"/>
              <w:spacing w:line="276" w:lineRule="auto"/>
              <w:ind w:left="13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395C42" w:rsidRDefault="00291EC7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>
            <w:pPr>
              <w:shd w:val="clear" w:color="auto" w:fill="FFFFFF"/>
              <w:spacing w:line="276" w:lineRule="auto"/>
              <w:ind w:left="102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B0414E">
            <w:pPr>
              <w:shd w:val="clear" w:color="auto" w:fill="FFFFFF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291EC7">
        <w:trPr>
          <w:trHeight w:hRule="exact" w:val="281"/>
          <w:tblHeader/>
        </w:trPr>
        <w:tc>
          <w:tcPr>
            <w:tcW w:w="56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395C42" w:rsidRDefault="00291EC7" w:rsidP="00192C76">
            <w:pPr>
              <w:shd w:val="clear" w:color="auto" w:fill="FFFFFF"/>
              <w:spacing w:line="276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395C42" w:rsidRDefault="00291EC7">
            <w:pPr>
              <w:shd w:val="clear" w:color="auto" w:fill="FFFFFF"/>
              <w:spacing w:line="276" w:lineRule="auto"/>
              <w:ind w:left="6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395C42" w:rsidRDefault="00291EC7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395C42" w:rsidRDefault="00291EC7">
            <w:pPr>
              <w:shd w:val="clear" w:color="auto" w:fill="FFFFFF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395C42" w:rsidRDefault="00291EC7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395C42" w:rsidRDefault="00291EC7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395C42" w:rsidRDefault="00291EC7" w:rsidP="00192C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395C42" w:rsidRDefault="00291EC7" w:rsidP="00192C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395C42" w:rsidRDefault="00291EC7" w:rsidP="00192C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B0414E" w:rsidRDefault="00291EC7" w:rsidP="00192C76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291EC7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395C42" w:rsidRDefault="00291EC7" w:rsidP="00192C76">
            <w:pPr>
              <w:shd w:val="clear" w:color="auto" w:fill="FFFFFF"/>
              <w:spacing w:line="276" w:lineRule="auto"/>
              <w:rPr>
                <w:b/>
                <w:bCs/>
                <w:sz w:val="22"/>
                <w:szCs w:val="22"/>
              </w:rPr>
            </w:pPr>
            <w:r w:rsidRPr="00395C42">
              <w:rPr>
                <w:b/>
                <w:bCs/>
                <w:sz w:val="22"/>
                <w:szCs w:val="22"/>
              </w:rPr>
              <w:t>Несовершеннолетний</w:t>
            </w:r>
          </w:p>
        </w:tc>
        <w:tc>
          <w:tcPr>
            <w:tcW w:w="11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395C42" w:rsidRDefault="00291EC7">
            <w:pPr>
              <w:shd w:val="clear" w:color="auto" w:fill="FFFFFF"/>
              <w:spacing w:line="276" w:lineRule="auto"/>
              <w:ind w:left="6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395C42" w:rsidRDefault="00291EC7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395C42" w:rsidRDefault="00291EC7">
            <w:pPr>
              <w:shd w:val="clear" w:color="auto" w:fill="FFFFFF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395C42" w:rsidRDefault="00291EC7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395C42" w:rsidRDefault="00291EC7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395C42" w:rsidRDefault="00291EC7" w:rsidP="00192C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395C42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395C42" w:rsidRDefault="00291EC7" w:rsidP="00192C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395C42">
              <w:rPr>
                <w:sz w:val="22"/>
                <w:szCs w:val="22"/>
              </w:rPr>
              <w:t>78,7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395C42" w:rsidRDefault="00291EC7" w:rsidP="00192C76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  <w:r w:rsidRPr="00395C42">
              <w:rPr>
                <w:sz w:val="22"/>
                <w:szCs w:val="22"/>
              </w:rPr>
              <w:t>Россия</w:t>
            </w: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B0414E" w:rsidRDefault="00291EC7" w:rsidP="00192C76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291EC7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395C42" w:rsidRDefault="00291EC7" w:rsidP="00192C76">
            <w:pPr>
              <w:shd w:val="clear" w:color="auto" w:fill="FFFFFF"/>
              <w:spacing w:line="276" w:lineRule="auto"/>
              <w:rPr>
                <w:b/>
                <w:bCs/>
                <w:sz w:val="22"/>
                <w:szCs w:val="22"/>
              </w:rPr>
            </w:pPr>
            <w:r w:rsidRPr="00395C42">
              <w:rPr>
                <w:b/>
                <w:bCs/>
                <w:sz w:val="22"/>
                <w:szCs w:val="22"/>
              </w:rPr>
              <w:t>ребенок</w:t>
            </w:r>
          </w:p>
        </w:tc>
        <w:tc>
          <w:tcPr>
            <w:tcW w:w="11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395C42" w:rsidRDefault="00291EC7">
            <w:pPr>
              <w:shd w:val="clear" w:color="auto" w:fill="FFFFFF"/>
              <w:spacing w:line="276" w:lineRule="auto"/>
              <w:ind w:left="6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395C42" w:rsidRDefault="00291EC7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395C42" w:rsidRDefault="00291EC7">
            <w:pPr>
              <w:shd w:val="clear" w:color="auto" w:fill="FFFFFF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395C42" w:rsidRDefault="00291EC7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395C42" w:rsidRDefault="00291EC7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395C42" w:rsidRDefault="00291EC7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395C42" w:rsidRDefault="00291EC7">
            <w:pPr>
              <w:shd w:val="clear" w:color="auto" w:fill="FFFFFF"/>
              <w:spacing w:line="276" w:lineRule="auto"/>
              <w:ind w:left="13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395C42" w:rsidRDefault="00291EC7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>
            <w:pPr>
              <w:shd w:val="clear" w:color="auto" w:fill="FFFFFF"/>
              <w:spacing w:line="276" w:lineRule="auto"/>
              <w:ind w:left="102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291EC7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Default="00291EC7">
            <w:pPr>
              <w:shd w:val="clear" w:color="auto" w:fill="FFFFFF"/>
              <w:spacing w:line="276" w:lineRule="auto"/>
              <w:ind w:left="102"/>
              <w:jc w:val="center"/>
              <w:rPr>
                <w:sz w:val="16"/>
                <w:szCs w:val="16"/>
              </w:rPr>
            </w:pPr>
          </w:p>
        </w:tc>
        <w:tc>
          <w:tcPr>
            <w:tcW w:w="11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Default="00291EC7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Default="00291EC7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Default="00291EC7">
            <w:pPr>
              <w:shd w:val="clear" w:color="auto" w:fill="FFFFFF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>
            <w:pPr>
              <w:shd w:val="clear" w:color="auto" w:fill="FFFFFF"/>
              <w:spacing w:line="276" w:lineRule="auto"/>
              <w:ind w:left="13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>
            <w:pPr>
              <w:shd w:val="clear" w:color="auto" w:fill="FFFFFF"/>
              <w:spacing w:line="276" w:lineRule="auto"/>
              <w:ind w:left="102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</w:tr>
    </w:tbl>
    <w:p w:rsidR="00291EC7" w:rsidRDefault="00291EC7"/>
    <w:p w:rsidR="00291EC7" w:rsidRDefault="00291EC7"/>
    <w:p w:rsidR="00291EC7" w:rsidRDefault="00291EC7"/>
    <w:tbl>
      <w:tblPr>
        <w:tblW w:w="15315" w:type="dxa"/>
        <w:tblInd w:w="-38" w:type="dxa"/>
        <w:tblLayout w:type="fixed"/>
        <w:tblCellMar>
          <w:left w:w="40" w:type="dxa"/>
          <w:right w:w="40" w:type="dxa"/>
        </w:tblCellMar>
        <w:tblLook w:val="00A0"/>
      </w:tblPr>
      <w:tblGrid>
        <w:gridCol w:w="569"/>
        <w:gridCol w:w="2409"/>
        <w:gridCol w:w="1137"/>
        <w:gridCol w:w="1134"/>
        <w:gridCol w:w="1134"/>
        <w:gridCol w:w="850"/>
        <w:gridCol w:w="993"/>
        <w:gridCol w:w="992"/>
        <w:gridCol w:w="850"/>
        <w:gridCol w:w="1134"/>
        <w:gridCol w:w="1561"/>
        <w:gridCol w:w="992"/>
        <w:gridCol w:w="1560"/>
      </w:tblGrid>
      <w:tr w:rsidR="00291EC7">
        <w:trPr>
          <w:trHeight w:val="851"/>
          <w:tblHeader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192C76">
            <w:pPr>
              <w:shd w:val="clear" w:color="auto" w:fill="FFFFFF"/>
              <w:tabs>
                <w:tab w:val="left" w:pos="528"/>
              </w:tabs>
              <w:spacing w:line="266" w:lineRule="exact"/>
              <w:ind w:left="102" w:right="102"/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№ п/п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192C76">
            <w:pPr>
              <w:shd w:val="clear" w:color="auto" w:fill="FFFFFF"/>
              <w:spacing w:line="266" w:lineRule="exact"/>
              <w:ind w:left="252" w:right="252"/>
              <w:jc w:val="center"/>
            </w:pPr>
            <w:r>
              <w:rPr>
                <w:color w:val="000000"/>
                <w:spacing w:val="-3"/>
              </w:rPr>
              <w:t>Фамилия и инициалы лица, чьи сведения размещаются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291EC7" w:rsidRDefault="00291EC7" w:rsidP="00192C76">
            <w:pPr>
              <w:shd w:val="clear" w:color="auto" w:fill="FFFFFF"/>
              <w:spacing w:line="276" w:lineRule="auto"/>
              <w:ind w:left="68" w:right="113"/>
              <w:jc w:val="center"/>
            </w:pPr>
            <w:r>
              <w:rPr>
                <w:color w:val="000000"/>
                <w:spacing w:val="-3"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192C76">
            <w:pPr>
              <w:shd w:val="clear" w:color="auto" w:fill="FFFFFF"/>
              <w:spacing w:line="259" w:lineRule="exact"/>
              <w:ind w:left="101" w:right="9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Объекты недвижимости, </w:t>
            </w:r>
          </w:p>
          <w:p w:rsidR="00291EC7" w:rsidRDefault="00291EC7" w:rsidP="00192C76">
            <w:pPr>
              <w:shd w:val="clear" w:color="auto" w:fill="FFFFFF"/>
              <w:spacing w:line="259" w:lineRule="exact"/>
              <w:ind w:left="101" w:right="94"/>
              <w:jc w:val="center"/>
            </w:pPr>
            <w:r>
              <w:rPr>
                <w:color w:val="000000"/>
              </w:rPr>
              <w:t>находящиеся в собственности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192C76">
            <w:pPr>
              <w:shd w:val="clear" w:color="auto" w:fill="FFFFFF"/>
              <w:tabs>
                <w:tab w:val="left" w:pos="2795"/>
              </w:tabs>
              <w:spacing w:line="266" w:lineRule="exact"/>
              <w:ind w:left="101" w:right="101"/>
              <w:jc w:val="center"/>
            </w:pPr>
            <w:r>
              <w:rPr>
                <w:color w:val="000000"/>
              </w:rPr>
              <w:t xml:space="preserve">Объекты недвижимости, находящиеся в </w:t>
            </w:r>
            <w:r>
              <w:rPr>
                <w:color w:val="000000"/>
                <w:spacing w:val="-2"/>
              </w:rPr>
              <w:t>пользовании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291EC7" w:rsidRDefault="00291EC7" w:rsidP="00192C76">
            <w:pPr>
              <w:shd w:val="clear" w:color="auto" w:fill="FFFFFF"/>
              <w:spacing w:line="266" w:lineRule="exact"/>
              <w:ind w:left="113" w:right="113"/>
              <w:jc w:val="center"/>
            </w:pPr>
            <w:r>
              <w:rPr>
                <w:color w:val="000000"/>
                <w:spacing w:val="-3"/>
              </w:rPr>
              <w:t>Транспортные средства (вид, марка)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291EC7" w:rsidRDefault="00291EC7" w:rsidP="00192C76">
            <w:pPr>
              <w:shd w:val="clear" w:color="auto" w:fill="FFFFFF"/>
              <w:spacing w:line="266" w:lineRule="exact"/>
              <w:ind w:left="113" w:right="113"/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Декларированный годовой доход (руб.)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291EC7" w:rsidRDefault="00291EC7" w:rsidP="00192C76">
            <w:pPr>
              <w:shd w:val="clear" w:color="auto" w:fill="FFFFFF"/>
              <w:spacing w:line="266" w:lineRule="exact"/>
              <w:ind w:left="113" w:right="113"/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91EC7">
        <w:trPr>
          <w:cantSplit/>
          <w:trHeight w:val="1611"/>
          <w:tblHeader/>
        </w:trPr>
        <w:tc>
          <w:tcPr>
            <w:tcW w:w="569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1EC7" w:rsidRDefault="00291EC7" w:rsidP="00192C76">
            <w:pPr>
              <w:widowControl/>
              <w:autoSpaceDE/>
              <w:autoSpaceDN/>
              <w:adjustRightInd/>
              <w:rPr>
                <w:color w:val="000000"/>
                <w:spacing w:val="-3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1EC7" w:rsidRDefault="00291EC7" w:rsidP="00192C76">
            <w:pPr>
              <w:widowControl/>
              <w:autoSpaceDE/>
              <w:autoSpaceDN/>
              <w:adjustRightInd/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1EC7" w:rsidRDefault="00291EC7" w:rsidP="00192C76">
            <w:pPr>
              <w:widowControl/>
              <w:autoSpaceDE/>
              <w:autoSpaceDN/>
              <w:adjustRightInd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291EC7" w:rsidRDefault="00291EC7" w:rsidP="00192C76">
            <w:pPr>
              <w:shd w:val="clear" w:color="auto" w:fill="FFFFFF"/>
              <w:spacing w:line="276" w:lineRule="auto"/>
              <w:ind w:left="113" w:right="113"/>
              <w:jc w:val="center"/>
            </w:pPr>
            <w:r>
              <w:rPr>
                <w:color w:val="000000"/>
                <w:spacing w:val="-2"/>
              </w:rPr>
              <w:t xml:space="preserve">Вид объекта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291EC7" w:rsidRDefault="00291EC7" w:rsidP="00192C76">
            <w:pPr>
              <w:shd w:val="clear" w:color="auto" w:fill="FFFFFF"/>
              <w:spacing w:line="266" w:lineRule="exact"/>
              <w:ind w:left="50" w:right="58"/>
              <w:jc w:val="center"/>
              <w:rPr>
                <w:color w:val="000000"/>
                <w:spacing w:val="-4"/>
              </w:rPr>
            </w:pPr>
            <w:r>
              <w:rPr>
                <w:color w:val="000000"/>
                <w:spacing w:val="-2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291EC7" w:rsidRDefault="00291EC7" w:rsidP="00192C76">
            <w:pPr>
              <w:shd w:val="clear" w:color="auto" w:fill="FFFFFF"/>
              <w:spacing w:line="266" w:lineRule="exact"/>
              <w:ind w:left="50" w:right="58"/>
              <w:jc w:val="center"/>
            </w:pPr>
            <w:r>
              <w:rPr>
                <w:color w:val="000000"/>
                <w:spacing w:val="-4"/>
              </w:rPr>
              <w:t xml:space="preserve">Площадь </w:t>
            </w:r>
            <w:r>
              <w:rPr>
                <w:color w:val="000000"/>
                <w:spacing w:val="-3"/>
              </w:rPr>
              <w:t>(кв.м.)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291EC7" w:rsidRDefault="00291EC7" w:rsidP="00192C76">
            <w:pPr>
              <w:shd w:val="clear" w:color="auto" w:fill="FFFFFF"/>
              <w:spacing w:line="276" w:lineRule="auto"/>
              <w:ind w:left="113" w:right="113"/>
              <w:jc w:val="center"/>
            </w:pPr>
            <w:r>
              <w:rPr>
                <w:color w:val="000000"/>
                <w:spacing w:val="-1"/>
              </w:rPr>
              <w:t xml:space="preserve">Страна </w:t>
            </w:r>
            <w:r>
              <w:rPr>
                <w:color w:val="000000"/>
                <w:spacing w:val="-4"/>
              </w:rPr>
              <w:t>располо</w:t>
            </w:r>
            <w:r>
              <w:rPr>
                <w:color w:val="000000"/>
                <w:spacing w:val="-5"/>
              </w:rPr>
              <w:t>жения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291EC7" w:rsidRDefault="00291EC7" w:rsidP="00192C76">
            <w:pPr>
              <w:shd w:val="clear" w:color="auto" w:fill="FFFFFF"/>
              <w:spacing w:line="276" w:lineRule="auto"/>
              <w:ind w:left="113" w:right="113"/>
              <w:jc w:val="center"/>
            </w:pPr>
            <w:r>
              <w:rPr>
                <w:color w:val="000000"/>
                <w:spacing w:val="-2"/>
              </w:rPr>
              <w:t xml:space="preserve">Вид объекта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291EC7" w:rsidRDefault="00291EC7" w:rsidP="00192C76">
            <w:pPr>
              <w:shd w:val="clear" w:color="auto" w:fill="FFFFFF"/>
              <w:spacing w:line="266" w:lineRule="exact"/>
              <w:ind w:left="58" w:right="65"/>
              <w:jc w:val="center"/>
            </w:pPr>
            <w:r>
              <w:rPr>
                <w:color w:val="000000"/>
                <w:spacing w:val="-5"/>
              </w:rPr>
              <w:t xml:space="preserve">Площадь </w:t>
            </w:r>
            <w:r>
              <w:rPr>
                <w:color w:val="000000"/>
                <w:spacing w:val="-2"/>
              </w:rPr>
              <w:t>(кв.м.)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291EC7" w:rsidRDefault="00291EC7" w:rsidP="00192C76">
            <w:pPr>
              <w:shd w:val="clear" w:color="auto" w:fill="FFFFFF"/>
              <w:spacing w:line="276" w:lineRule="auto"/>
              <w:ind w:left="113" w:right="113"/>
              <w:jc w:val="center"/>
            </w:pPr>
            <w:r>
              <w:rPr>
                <w:color w:val="000000"/>
              </w:rPr>
              <w:t xml:space="preserve">Страна </w:t>
            </w:r>
            <w:r>
              <w:rPr>
                <w:color w:val="000000"/>
                <w:spacing w:val="-3"/>
              </w:rPr>
              <w:t>располо</w:t>
            </w:r>
            <w:r>
              <w:rPr>
                <w:color w:val="000000"/>
                <w:spacing w:val="-5"/>
              </w:rPr>
              <w:t>жения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1EC7" w:rsidRDefault="00291EC7" w:rsidP="00192C76">
            <w:pPr>
              <w:widowControl/>
              <w:autoSpaceDE/>
              <w:autoSpaceDN/>
              <w:adjustRightInd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1EC7" w:rsidRDefault="00291EC7" w:rsidP="00192C76">
            <w:pPr>
              <w:widowControl/>
              <w:autoSpaceDE/>
              <w:autoSpaceDN/>
              <w:adjustRightInd/>
              <w:rPr>
                <w:color w:val="000000"/>
                <w:spacing w:val="-3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1EC7" w:rsidRDefault="00291EC7" w:rsidP="00192C76">
            <w:pPr>
              <w:widowControl/>
              <w:autoSpaceDE/>
              <w:autoSpaceDN/>
              <w:adjustRightInd/>
              <w:rPr>
                <w:color w:val="000000"/>
                <w:spacing w:val="-3"/>
              </w:rPr>
            </w:pPr>
          </w:p>
        </w:tc>
      </w:tr>
      <w:tr w:rsidR="00291EC7">
        <w:trPr>
          <w:trHeight w:hRule="exact" w:val="281"/>
          <w:tblHeader/>
        </w:trPr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192C7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192C76">
            <w:pPr>
              <w:shd w:val="clear" w:color="auto" w:fill="FFFFFF"/>
              <w:spacing w:line="276" w:lineRule="auto"/>
              <w:ind w:left="10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192C76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192C76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192C76">
            <w:pPr>
              <w:shd w:val="clear" w:color="auto" w:fill="FFFFFF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192C76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192C76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192C76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192C76">
            <w:pPr>
              <w:shd w:val="clear" w:color="auto" w:fill="FFFFFF"/>
              <w:spacing w:line="276" w:lineRule="auto"/>
              <w:ind w:left="13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192C76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192C76">
            <w:pPr>
              <w:shd w:val="clear" w:color="auto" w:fill="FFFFFF"/>
              <w:spacing w:line="276" w:lineRule="auto"/>
              <w:ind w:left="10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192C7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192C7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</w:t>
            </w:r>
          </w:p>
        </w:tc>
      </w:tr>
      <w:tr w:rsidR="00291EC7" w:rsidRPr="00D57EFE">
        <w:trPr>
          <w:trHeight w:hRule="exact" w:val="281"/>
          <w:tblHeader/>
        </w:trPr>
        <w:tc>
          <w:tcPr>
            <w:tcW w:w="56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17780D" w:rsidRDefault="00291EC7" w:rsidP="00192C76">
            <w:pPr>
              <w:shd w:val="clear" w:color="auto" w:fill="FFFFFF"/>
              <w:spacing w:line="276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Default="00291EC7" w:rsidP="00192C76">
            <w:pPr>
              <w:shd w:val="clear" w:color="auto" w:fill="FFFFFF"/>
              <w:spacing w:line="276" w:lineRule="auto"/>
              <w:ind w:left="102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Default="00291EC7" w:rsidP="00192C76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Default="00291EC7" w:rsidP="00192C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Default="00291EC7" w:rsidP="00192C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192C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192C76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D57EFE" w:rsidRDefault="00291EC7" w:rsidP="00192C76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D57EFE" w:rsidRDefault="00291EC7" w:rsidP="00192C76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D57EFE" w:rsidRDefault="00291EC7" w:rsidP="00192C76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192C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192C76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D57EFE" w:rsidRDefault="00291EC7" w:rsidP="00192C7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291EC7" w:rsidRPr="00D57EFE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6C5A5A" w:rsidRDefault="00291EC7" w:rsidP="00192C76">
            <w:pPr>
              <w:shd w:val="clear" w:color="auto" w:fill="FFFFFF"/>
              <w:spacing w:line="276" w:lineRule="auto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2</w:t>
            </w:r>
            <w:r w:rsidRPr="006C5A5A">
              <w:rPr>
                <w:b/>
                <w:bCs/>
                <w:sz w:val="23"/>
                <w:szCs w:val="23"/>
              </w:rPr>
              <w:t>.</w:t>
            </w:r>
          </w:p>
        </w:tc>
        <w:tc>
          <w:tcPr>
            <w:tcW w:w="2409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6C5A5A" w:rsidRDefault="00291EC7" w:rsidP="00403277">
            <w:pPr>
              <w:shd w:val="clear" w:color="auto" w:fill="FFFFFF"/>
              <w:spacing w:line="276" w:lineRule="auto"/>
              <w:ind w:left="102"/>
              <w:rPr>
                <w:b/>
                <w:bCs/>
                <w:sz w:val="23"/>
                <w:szCs w:val="23"/>
              </w:rPr>
            </w:pPr>
            <w:r w:rsidRPr="006C5A5A">
              <w:rPr>
                <w:b/>
                <w:bCs/>
                <w:sz w:val="23"/>
                <w:szCs w:val="23"/>
              </w:rPr>
              <w:t>Бабков С.В.</w:t>
            </w:r>
          </w:p>
        </w:tc>
        <w:tc>
          <w:tcPr>
            <w:tcW w:w="11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D57EFE" w:rsidRDefault="00291EC7" w:rsidP="00192C76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Судья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FC7320" w:rsidRDefault="00291EC7" w:rsidP="00192C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FC7320" w:rsidRDefault="00291EC7" w:rsidP="00192C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FC7320" w:rsidRDefault="00291EC7" w:rsidP="00192C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74,4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830557" w:rsidRDefault="00291EC7" w:rsidP="00192C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D57EFE" w:rsidRDefault="00291EC7" w:rsidP="00192C76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D57EFE" w:rsidRDefault="00291EC7" w:rsidP="00192C76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D57EFE" w:rsidRDefault="00291EC7" w:rsidP="00192C76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FC7320" w:rsidRDefault="00291EC7" w:rsidP="0012300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Мототранс-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D57EFE" w:rsidRDefault="00291EC7" w:rsidP="00192C76">
            <w:pPr>
              <w:shd w:val="clear" w:color="auto" w:fill="FFFFFF"/>
              <w:spacing w:line="276" w:lineRule="auto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1843037</w:t>
            </w: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D57EFE" w:rsidRDefault="00291EC7" w:rsidP="00192C7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291EC7" w:rsidRPr="00D57EFE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D57EFE" w:rsidRDefault="00291EC7" w:rsidP="00192C7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2409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D57EFE" w:rsidRDefault="00291EC7" w:rsidP="00192C76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</w:rPr>
            </w:pPr>
          </w:p>
        </w:tc>
        <w:tc>
          <w:tcPr>
            <w:tcW w:w="11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D57EFE" w:rsidRDefault="00291EC7" w:rsidP="00192C76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830557" w:rsidRDefault="00291EC7" w:rsidP="00192C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830557" w:rsidRDefault="00291EC7" w:rsidP="00192C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дуальная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830557" w:rsidRDefault="00291EC7" w:rsidP="00192C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830557" w:rsidRDefault="00291EC7" w:rsidP="00192C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D57EFE" w:rsidRDefault="00291EC7" w:rsidP="00192C76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D57EFE" w:rsidRDefault="00291EC7" w:rsidP="00192C76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D57EFE" w:rsidRDefault="00291EC7" w:rsidP="00192C76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FC7320" w:rsidRDefault="00291EC7" w:rsidP="0012300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портное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D57EFE" w:rsidRDefault="00291EC7" w:rsidP="00192C7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D57EFE" w:rsidRDefault="00291EC7" w:rsidP="00192C7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291EC7" w:rsidRPr="00D57EFE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D57EFE" w:rsidRDefault="00291EC7" w:rsidP="00192C7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2409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D57EFE" w:rsidRDefault="00291EC7" w:rsidP="00192C76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</w:rPr>
            </w:pPr>
          </w:p>
        </w:tc>
        <w:tc>
          <w:tcPr>
            <w:tcW w:w="11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D57EFE" w:rsidRDefault="00291EC7" w:rsidP="00192C76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830557" w:rsidRDefault="00291EC7" w:rsidP="00192C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830557" w:rsidRDefault="00291EC7" w:rsidP="00192C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830557" w:rsidRDefault="00291EC7" w:rsidP="00192C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830557" w:rsidRDefault="00291EC7" w:rsidP="00192C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D57EFE" w:rsidRDefault="00291EC7" w:rsidP="00192C76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D57EFE" w:rsidRDefault="00291EC7" w:rsidP="00192C76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D57EFE" w:rsidRDefault="00291EC7" w:rsidP="00192C76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FC7320" w:rsidRDefault="00291EC7" w:rsidP="0012300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средство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D57EFE" w:rsidRDefault="00291EC7" w:rsidP="00192C7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D57EFE" w:rsidRDefault="00291EC7" w:rsidP="00192C7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291EC7" w:rsidRPr="00D57EFE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D57EFE" w:rsidRDefault="00291EC7" w:rsidP="00192C7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2409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297ACB" w:rsidRDefault="00291EC7" w:rsidP="00192C76">
            <w:pPr>
              <w:shd w:val="clear" w:color="auto" w:fill="FFFFFF"/>
              <w:spacing w:line="276" w:lineRule="auto"/>
              <w:ind w:left="102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D57EFE" w:rsidRDefault="00291EC7" w:rsidP="00192C76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830557" w:rsidRDefault="00291EC7" w:rsidP="00192C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830557" w:rsidRDefault="00291EC7" w:rsidP="00192C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830557" w:rsidRDefault="00291EC7" w:rsidP="00192C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830557" w:rsidRDefault="00291EC7" w:rsidP="00192C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D57EFE" w:rsidRDefault="00291EC7" w:rsidP="00192C76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D57EFE" w:rsidRDefault="00291EC7" w:rsidP="00192C76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D57EFE" w:rsidRDefault="00291EC7" w:rsidP="00192C76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FC7320" w:rsidRDefault="00291EC7" w:rsidP="0012300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М67-36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192C76">
            <w:pPr>
              <w:shd w:val="clear" w:color="auto" w:fill="FFFFFF"/>
              <w:spacing w:line="276" w:lineRule="auto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D57EFE" w:rsidRDefault="00291EC7" w:rsidP="00192C7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291EC7" w:rsidRPr="00D57EFE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D57EFE" w:rsidRDefault="00291EC7" w:rsidP="00192C7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2409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D57EFE" w:rsidRDefault="00291EC7" w:rsidP="00192C76">
            <w:pPr>
              <w:shd w:val="clear" w:color="auto" w:fill="FFFFFF"/>
              <w:spacing w:line="276" w:lineRule="auto"/>
              <w:ind w:left="102"/>
              <w:rPr>
                <w:sz w:val="23"/>
                <w:szCs w:val="23"/>
              </w:rPr>
            </w:pPr>
          </w:p>
        </w:tc>
        <w:tc>
          <w:tcPr>
            <w:tcW w:w="11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D57EFE" w:rsidRDefault="00291EC7" w:rsidP="00192C76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160D01" w:rsidRDefault="00291EC7" w:rsidP="00192C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385309" w:rsidRDefault="00291EC7" w:rsidP="00192C76">
            <w:pPr>
              <w:shd w:val="clear" w:color="auto" w:fill="FFFFFF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385309" w:rsidRDefault="00291EC7" w:rsidP="00192C76">
            <w:pPr>
              <w:shd w:val="clear" w:color="auto" w:fill="FFFFFF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385309" w:rsidRDefault="00291EC7" w:rsidP="00192C76">
            <w:pPr>
              <w:shd w:val="clear" w:color="auto" w:fill="FFFFFF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D57EFE" w:rsidRDefault="00291EC7" w:rsidP="00192C76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D57EFE" w:rsidRDefault="00291EC7" w:rsidP="00192C76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D57EFE" w:rsidRDefault="00291EC7" w:rsidP="00192C76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FC7320" w:rsidRDefault="00291EC7" w:rsidP="0012300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D57EFE" w:rsidRDefault="00291EC7" w:rsidP="00192C76">
            <w:pPr>
              <w:shd w:val="clear" w:color="auto" w:fill="FFFFFF"/>
              <w:spacing w:line="276" w:lineRule="auto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D57EFE" w:rsidRDefault="00291EC7" w:rsidP="00192C7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291EC7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192C7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Default="00291EC7" w:rsidP="00192C76">
            <w:pPr>
              <w:shd w:val="clear" w:color="auto" w:fill="FFFFFF"/>
              <w:spacing w:line="276" w:lineRule="auto"/>
              <w:ind w:left="102"/>
              <w:jc w:val="center"/>
              <w:rPr>
                <w:sz w:val="16"/>
                <w:szCs w:val="16"/>
              </w:rPr>
            </w:pPr>
          </w:p>
        </w:tc>
        <w:tc>
          <w:tcPr>
            <w:tcW w:w="11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Default="00291EC7" w:rsidP="00192C76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385309" w:rsidRDefault="00291EC7" w:rsidP="00192C76">
            <w:pPr>
              <w:shd w:val="clear" w:color="auto" w:fill="FFFFFF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385309" w:rsidRDefault="00291EC7" w:rsidP="00192C76">
            <w:pPr>
              <w:shd w:val="clear" w:color="auto" w:fill="FFFFFF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385309" w:rsidRDefault="00291EC7" w:rsidP="00192C76">
            <w:pPr>
              <w:shd w:val="clear" w:color="auto" w:fill="FFFFFF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385309" w:rsidRDefault="00291EC7" w:rsidP="00192C76">
            <w:pPr>
              <w:shd w:val="clear" w:color="auto" w:fill="FFFFFF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192C76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192C76">
            <w:pPr>
              <w:shd w:val="clear" w:color="auto" w:fill="FFFFFF"/>
              <w:spacing w:line="276" w:lineRule="auto"/>
              <w:ind w:left="13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192C76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FC7320" w:rsidRDefault="00291EC7" w:rsidP="0012300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Мототранс-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192C7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192C7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291EC7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192C7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Default="00291EC7" w:rsidP="00192C76">
            <w:pPr>
              <w:shd w:val="clear" w:color="auto" w:fill="FFFFFF"/>
              <w:spacing w:line="276" w:lineRule="auto"/>
              <w:ind w:left="102"/>
              <w:jc w:val="center"/>
              <w:rPr>
                <w:sz w:val="16"/>
                <w:szCs w:val="16"/>
              </w:rPr>
            </w:pPr>
          </w:p>
        </w:tc>
        <w:tc>
          <w:tcPr>
            <w:tcW w:w="11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Default="00291EC7" w:rsidP="00192C76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160D01" w:rsidRDefault="00291EC7" w:rsidP="00192C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160D01" w:rsidRDefault="00291EC7" w:rsidP="00192C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160D01" w:rsidRDefault="00291EC7" w:rsidP="00192C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385309" w:rsidRDefault="00291EC7" w:rsidP="00192C76">
            <w:pPr>
              <w:shd w:val="clear" w:color="auto" w:fill="FFFFFF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192C76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192C76">
            <w:pPr>
              <w:shd w:val="clear" w:color="auto" w:fill="FFFFFF"/>
              <w:spacing w:line="276" w:lineRule="auto"/>
              <w:ind w:left="13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192C76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FC7320" w:rsidRDefault="00291EC7" w:rsidP="0012300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портное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192C7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192C7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291EC7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192C7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Default="00291EC7" w:rsidP="00192C76">
            <w:pPr>
              <w:shd w:val="clear" w:color="auto" w:fill="FFFFFF"/>
              <w:spacing w:line="276" w:lineRule="auto"/>
              <w:ind w:left="102"/>
              <w:jc w:val="center"/>
              <w:rPr>
                <w:sz w:val="16"/>
                <w:szCs w:val="16"/>
              </w:rPr>
            </w:pPr>
          </w:p>
        </w:tc>
        <w:tc>
          <w:tcPr>
            <w:tcW w:w="11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Default="00291EC7" w:rsidP="00192C76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385309" w:rsidRDefault="00291EC7" w:rsidP="00192C76">
            <w:pPr>
              <w:shd w:val="clear" w:color="auto" w:fill="FFFFFF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385309" w:rsidRDefault="00291EC7" w:rsidP="00192C76">
            <w:pPr>
              <w:shd w:val="clear" w:color="auto" w:fill="FFFFFF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385309" w:rsidRDefault="00291EC7" w:rsidP="00192C76">
            <w:pPr>
              <w:shd w:val="clear" w:color="auto" w:fill="FFFFFF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385309" w:rsidRDefault="00291EC7" w:rsidP="00192C76">
            <w:pPr>
              <w:shd w:val="clear" w:color="auto" w:fill="FFFFFF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192C76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192C76">
            <w:pPr>
              <w:shd w:val="clear" w:color="auto" w:fill="FFFFFF"/>
              <w:spacing w:line="276" w:lineRule="auto"/>
              <w:ind w:left="13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192C76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FC7320" w:rsidRDefault="00291EC7" w:rsidP="0012300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средство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192C7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192C7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291EC7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192C7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Default="00291EC7" w:rsidP="00192C76">
            <w:pPr>
              <w:shd w:val="clear" w:color="auto" w:fill="FFFFFF"/>
              <w:spacing w:line="276" w:lineRule="auto"/>
              <w:ind w:left="102"/>
              <w:jc w:val="center"/>
              <w:rPr>
                <w:sz w:val="16"/>
                <w:szCs w:val="16"/>
              </w:rPr>
            </w:pPr>
          </w:p>
        </w:tc>
        <w:tc>
          <w:tcPr>
            <w:tcW w:w="11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Default="00291EC7" w:rsidP="00192C76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385309" w:rsidRDefault="00291EC7" w:rsidP="00192C76">
            <w:pPr>
              <w:shd w:val="clear" w:color="auto" w:fill="FFFFFF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385309" w:rsidRDefault="00291EC7" w:rsidP="00192C76">
            <w:pPr>
              <w:shd w:val="clear" w:color="auto" w:fill="FFFFFF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385309" w:rsidRDefault="00291EC7" w:rsidP="00192C76">
            <w:pPr>
              <w:shd w:val="clear" w:color="auto" w:fill="FFFFFF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385309" w:rsidRDefault="00291EC7" w:rsidP="00192C76">
            <w:pPr>
              <w:shd w:val="clear" w:color="auto" w:fill="FFFFFF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192C76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192C76">
            <w:pPr>
              <w:shd w:val="clear" w:color="auto" w:fill="FFFFFF"/>
              <w:spacing w:line="276" w:lineRule="auto"/>
              <w:ind w:left="13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192C76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A947A1" w:rsidRDefault="00291EC7" w:rsidP="0012300B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Yamaha Tenere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192C7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192C7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291EC7" w:rsidRPr="00B0414E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B0414E" w:rsidRDefault="00291EC7" w:rsidP="00192C7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2409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B0414E" w:rsidRDefault="00291EC7" w:rsidP="00192C76">
            <w:pPr>
              <w:shd w:val="clear" w:color="auto" w:fill="FFFFFF"/>
              <w:spacing w:line="276" w:lineRule="auto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1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B0414E" w:rsidRDefault="00291EC7" w:rsidP="00192C76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830557" w:rsidRDefault="00291EC7" w:rsidP="00192C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385309" w:rsidRDefault="00291EC7" w:rsidP="00192C76">
            <w:pPr>
              <w:shd w:val="clear" w:color="auto" w:fill="FFFFFF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830557" w:rsidRDefault="00291EC7" w:rsidP="00192C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830557" w:rsidRDefault="00291EC7" w:rsidP="00192C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B0414E" w:rsidRDefault="00291EC7" w:rsidP="00192C76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B0414E" w:rsidRDefault="00291EC7" w:rsidP="00192C76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B0414E" w:rsidRDefault="00291EC7" w:rsidP="00192C76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56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A947A1" w:rsidRDefault="00291EC7" w:rsidP="00192C76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B0414E" w:rsidRDefault="00291EC7" w:rsidP="00192C76">
            <w:pPr>
              <w:shd w:val="clear" w:color="auto" w:fill="FFFFFF"/>
              <w:spacing w:line="276" w:lineRule="auto"/>
              <w:ind w:left="-44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56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B0414E" w:rsidRDefault="00291EC7" w:rsidP="00192C7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291EC7" w:rsidRPr="00B0414E">
        <w:trPr>
          <w:trHeight w:hRule="exact" w:val="281"/>
          <w:tblHeader/>
        </w:trPr>
        <w:tc>
          <w:tcPr>
            <w:tcW w:w="56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B0414E" w:rsidRDefault="00291EC7" w:rsidP="00192C7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Default="00291EC7" w:rsidP="00192C76">
            <w:pPr>
              <w:shd w:val="clear" w:color="auto" w:fill="FFFFFF"/>
              <w:spacing w:line="276" w:lineRule="auto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B0414E" w:rsidRDefault="00291EC7" w:rsidP="00192C76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Default="00291EC7" w:rsidP="00192C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Default="00291EC7" w:rsidP="00192C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192C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192C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192C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192C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192C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FC7320" w:rsidRDefault="00291EC7" w:rsidP="00192C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B0414E" w:rsidRDefault="00291EC7" w:rsidP="00192C76">
            <w:pPr>
              <w:shd w:val="clear" w:color="auto" w:fill="FFFFFF"/>
              <w:spacing w:line="276" w:lineRule="auto"/>
              <w:ind w:left="-44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B0414E" w:rsidRDefault="00291EC7" w:rsidP="00192C7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291EC7" w:rsidRPr="00B0414E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B0414E" w:rsidRDefault="00291EC7" w:rsidP="00192C7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2409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B0414E" w:rsidRDefault="00291EC7" w:rsidP="00192C76">
            <w:pPr>
              <w:shd w:val="clear" w:color="auto" w:fill="FFFFFF"/>
              <w:spacing w:line="276" w:lineRule="auto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Супруга</w:t>
            </w:r>
          </w:p>
        </w:tc>
        <w:tc>
          <w:tcPr>
            <w:tcW w:w="11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B0414E" w:rsidRDefault="00291EC7" w:rsidP="00192C76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297ACB" w:rsidRDefault="00291EC7" w:rsidP="00192C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FC7320" w:rsidRDefault="00291EC7" w:rsidP="00192C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долевая,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297ACB" w:rsidRDefault="00291EC7" w:rsidP="00192C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31,5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830557" w:rsidRDefault="00291EC7" w:rsidP="00192C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FC7320" w:rsidRDefault="00291EC7" w:rsidP="00192C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FC7320" w:rsidRDefault="00291EC7" w:rsidP="00192C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74,4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FC7320" w:rsidRDefault="00291EC7" w:rsidP="00192C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C21CF5" w:rsidRDefault="00291EC7" w:rsidP="00192C76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KIA SLS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B0414E" w:rsidRDefault="00291EC7" w:rsidP="00192C76">
            <w:pPr>
              <w:shd w:val="clear" w:color="auto" w:fill="FFFFFF"/>
              <w:spacing w:line="276" w:lineRule="auto"/>
              <w:ind w:left="-44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336175</w:t>
            </w: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B0414E" w:rsidRDefault="00291EC7" w:rsidP="00192C7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291EC7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192C7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476BC3" w:rsidRDefault="00291EC7" w:rsidP="00192C76">
            <w:pPr>
              <w:shd w:val="clear" w:color="auto" w:fill="FFFFFF"/>
              <w:spacing w:line="276" w:lineRule="auto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1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Default="00291EC7" w:rsidP="00192C76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FC7320" w:rsidRDefault="00291EC7" w:rsidP="00192C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FC7320" w:rsidRDefault="00291EC7" w:rsidP="00192C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FC7320" w:rsidRDefault="00291EC7" w:rsidP="00192C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830557" w:rsidRDefault="00291EC7" w:rsidP="00192C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192C76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192C76">
            <w:pPr>
              <w:shd w:val="clear" w:color="auto" w:fill="FFFFFF"/>
              <w:spacing w:line="276" w:lineRule="auto"/>
              <w:ind w:left="13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192C76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FC7320" w:rsidRDefault="00291EC7" w:rsidP="00192C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192C7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192C7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291EC7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192C7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Default="00291EC7" w:rsidP="00192C76">
            <w:pPr>
              <w:shd w:val="clear" w:color="auto" w:fill="FFFFFF"/>
              <w:spacing w:line="276" w:lineRule="auto"/>
              <w:ind w:left="102"/>
              <w:jc w:val="center"/>
              <w:rPr>
                <w:sz w:val="16"/>
                <w:szCs w:val="16"/>
              </w:rPr>
            </w:pPr>
          </w:p>
        </w:tc>
        <w:tc>
          <w:tcPr>
            <w:tcW w:w="11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Default="00291EC7" w:rsidP="00192C76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830557" w:rsidRDefault="00291EC7" w:rsidP="00192C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385309" w:rsidRDefault="00291EC7" w:rsidP="00192C76">
            <w:pPr>
              <w:shd w:val="clear" w:color="auto" w:fill="FFFFFF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830557" w:rsidRDefault="00291EC7" w:rsidP="00192C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830557" w:rsidRDefault="00291EC7" w:rsidP="00192C76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192C76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192C76">
            <w:pPr>
              <w:shd w:val="clear" w:color="auto" w:fill="FFFFFF"/>
              <w:spacing w:line="276" w:lineRule="auto"/>
              <w:ind w:left="13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192C76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FC7320" w:rsidRDefault="00291EC7" w:rsidP="00192C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192C76">
            <w:pPr>
              <w:shd w:val="clear" w:color="auto" w:fill="FFFFFF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192C7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291EC7">
        <w:trPr>
          <w:trHeight w:hRule="exact" w:val="281"/>
          <w:tblHeader/>
        </w:trPr>
        <w:tc>
          <w:tcPr>
            <w:tcW w:w="56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192C7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B0414E" w:rsidRDefault="00291EC7" w:rsidP="00192C76">
            <w:pPr>
              <w:shd w:val="clear" w:color="auto" w:fill="FFFFFF"/>
              <w:spacing w:line="276" w:lineRule="auto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Default="00291EC7" w:rsidP="00192C76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385309" w:rsidRDefault="00291EC7" w:rsidP="00192C76">
            <w:pPr>
              <w:shd w:val="clear" w:color="auto" w:fill="FFFFFF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385309" w:rsidRDefault="00291EC7" w:rsidP="00192C76">
            <w:pPr>
              <w:shd w:val="clear" w:color="auto" w:fill="FFFFFF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385309" w:rsidRDefault="00291EC7" w:rsidP="00192C76">
            <w:pPr>
              <w:shd w:val="clear" w:color="auto" w:fill="FFFFFF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385309" w:rsidRDefault="00291EC7" w:rsidP="00192C76">
            <w:pPr>
              <w:shd w:val="clear" w:color="auto" w:fill="FFFFFF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192C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192C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192C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A947A1" w:rsidRDefault="00291EC7" w:rsidP="00192C76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192C7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192C7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291EC7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192C7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B0414E" w:rsidRDefault="00291EC7" w:rsidP="00192C76">
            <w:pPr>
              <w:shd w:val="clear" w:color="auto" w:fill="FFFFFF"/>
              <w:spacing w:line="276" w:lineRule="auto"/>
              <w:rPr>
                <w:b/>
                <w:bCs/>
                <w:sz w:val="23"/>
                <w:szCs w:val="23"/>
              </w:rPr>
            </w:pPr>
            <w:r w:rsidRPr="00B0414E">
              <w:rPr>
                <w:b/>
                <w:bCs/>
                <w:sz w:val="23"/>
                <w:szCs w:val="23"/>
              </w:rPr>
              <w:t>Несовершеннолетний</w:t>
            </w:r>
          </w:p>
        </w:tc>
        <w:tc>
          <w:tcPr>
            <w:tcW w:w="11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Default="00291EC7" w:rsidP="00192C76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385309" w:rsidRDefault="00291EC7" w:rsidP="00192C76">
            <w:pPr>
              <w:shd w:val="clear" w:color="auto" w:fill="FFFFFF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385309" w:rsidRDefault="00291EC7" w:rsidP="00192C76">
            <w:pPr>
              <w:shd w:val="clear" w:color="auto" w:fill="FFFFFF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385309" w:rsidRDefault="00291EC7" w:rsidP="00192C76">
            <w:pPr>
              <w:shd w:val="clear" w:color="auto" w:fill="FFFFFF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385309" w:rsidRDefault="00291EC7" w:rsidP="00192C76">
            <w:pPr>
              <w:shd w:val="clear" w:color="auto" w:fill="FFFFFF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FC7320" w:rsidRDefault="00291EC7" w:rsidP="00192C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FC7320" w:rsidRDefault="00291EC7" w:rsidP="00192C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74,4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FC7320" w:rsidRDefault="00291EC7" w:rsidP="00192C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A947A1" w:rsidRDefault="00291EC7" w:rsidP="00192C76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192C7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192C7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291EC7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192C7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476BC3" w:rsidRDefault="00291EC7" w:rsidP="00192C76">
            <w:pPr>
              <w:shd w:val="clear" w:color="auto" w:fill="FFFFFF"/>
              <w:spacing w:line="276" w:lineRule="auto"/>
              <w:rPr>
                <w:b/>
                <w:bCs/>
                <w:sz w:val="23"/>
                <w:szCs w:val="23"/>
              </w:rPr>
            </w:pPr>
            <w:r w:rsidRPr="00476BC3">
              <w:rPr>
                <w:b/>
                <w:bCs/>
                <w:sz w:val="23"/>
                <w:szCs w:val="23"/>
              </w:rPr>
              <w:t>ребенок</w:t>
            </w:r>
          </w:p>
        </w:tc>
        <w:tc>
          <w:tcPr>
            <w:tcW w:w="11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Default="00291EC7" w:rsidP="00192C76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830557" w:rsidRDefault="00291EC7" w:rsidP="00192C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160D01" w:rsidRDefault="00291EC7" w:rsidP="00192C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830557" w:rsidRDefault="00291EC7" w:rsidP="00192C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830557" w:rsidRDefault="00291EC7" w:rsidP="00192C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B0414E" w:rsidRDefault="00291EC7" w:rsidP="00192C76">
            <w:pPr>
              <w:shd w:val="clear" w:color="auto" w:fill="FFFFFF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B0414E" w:rsidRDefault="00291EC7" w:rsidP="00192C76">
            <w:pPr>
              <w:shd w:val="clear" w:color="auto" w:fill="FFFFFF"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B0414E" w:rsidRDefault="00291EC7" w:rsidP="00192C76">
            <w:pPr>
              <w:shd w:val="clear" w:color="auto" w:fill="FFFFFF"/>
              <w:jc w:val="center"/>
              <w:rPr>
                <w:spacing w:val="-4"/>
                <w:sz w:val="23"/>
                <w:szCs w:val="23"/>
              </w:rPr>
            </w:pP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A947A1" w:rsidRDefault="00291EC7" w:rsidP="00192C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192C7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192C7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291EC7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192C7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476BC3" w:rsidRDefault="00291EC7" w:rsidP="00192C76">
            <w:pPr>
              <w:shd w:val="clear" w:color="auto" w:fill="FFFFFF"/>
              <w:spacing w:line="276" w:lineRule="auto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1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Default="00291EC7" w:rsidP="00192C76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Default="00291EC7" w:rsidP="00192C76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385309" w:rsidRDefault="00291EC7" w:rsidP="00192C76">
            <w:pPr>
              <w:shd w:val="clear" w:color="auto" w:fill="FFFFFF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192C76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192C76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192C76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192C76">
            <w:pPr>
              <w:shd w:val="clear" w:color="auto" w:fill="FFFFFF"/>
              <w:spacing w:line="276" w:lineRule="auto"/>
              <w:ind w:left="13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192C76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FC7320" w:rsidRDefault="00291EC7" w:rsidP="00192C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192C7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192C7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291EC7">
        <w:trPr>
          <w:trHeight w:hRule="exact" w:val="281"/>
          <w:tblHeader/>
        </w:trPr>
        <w:tc>
          <w:tcPr>
            <w:tcW w:w="56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192C7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476BC3" w:rsidRDefault="00291EC7" w:rsidP="00192C76">
            <w:pPr>
              <w:shd w:val="clear" w:color="auto" w:fill="FFFFFF"/>
              <w:spacing w:line="276" w:lineRule="auto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Default="00291EC7" w:rsidP="00192C76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Default="00291EC7" w:rsidP="00192C76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385309" w:rsidRDefault="00291EC7" w:rsidP="00192C76">
            <w:pPr>
              <w:shd w:val="clear" w:color="auto" w:fill="FFFFFF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192C76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192C76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192C76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192C76">
            <w:pPr>
              <w:shd w:val="clear" w:color="auto" w:fill="FFFFFF"/>
              <w:spacing w:line="276" w:lineRule="auto"/>
              <w:ind w:left="13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192C76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FC7320" w:rsidRDefault="00291EC7" w:rsidP="00192C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192C7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192C7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291EC7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192C7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B0414E" w:rsidRDefault="00291EC7" w:rsidP="00192C76">
            <w:pPr>
              <w:shd w:val="clear" w:color="auto" w:fill="FFFFFF"/>
              <w:spacing w:line="276" w:lineRule="auto"/>
              <w:rPr>
                <w:b/>
                <w:bCs/>
                <w:sz w:val="23"/>
                <w:szCs w:val="23"/>
              </w:rPr>
            </w:pPr>
            <w:r w:rsidRPr="00B0414E">
              <w:rPr>
                <w:b/>
                <w:bCs/>
                <w:sz w:val="23"/>
                <w:szCs w:val="23"/>
              </w:rPr>
              <w:t>Несовершеннолетний</w:t>
            </w:r>
          </w:p>
        </w:tc>
        <w:tc>
          <w:tcPr>
            <w:tcW w:w="11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Default="00291EC7" w:rsidP="00192C76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Default="00291EC7" w:rsidP="00192C76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385309" w:rsidRDefault="00291EC7" w:rsidP="00192C76">
            <w:pPr>
              <w:shd w:val="clear" w:color="auto" w:fill="FFFFFF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192C76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192C76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FC7320" w:rsidRDefault="00291EC7" w:rsidP="00192C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FC7320" w:rsidRDefault="00291EC7" w:rsidP="00192C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74,4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FC7320" w:rsidRDefault="00291EC7" w:rsidP="00192C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FC7320" w:rsidRDefault="00291EC7" w:rsidP="00192C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192C7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192C7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291EC7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192C7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476BC3" w:rsidRDefault="00291EC7" w:rsidP="00192C76">
            <w:pPr>
              <w:shd w:val="clear" w:color="auto" w:fill="FFFFFF"/>
              <w:spacing w:line="276" w:lineRule="auto"/>
              <w:rPr>
                <w:b/>
                <w:bCs/>
                <w:sz w:val="23"/>
                <w:szCs w:val="23"/>
              </w:rPr>
            </w:pPr>
            <w:r w:rsidRPr="00476BC3">
              <w:rPr>
                <w:b/>
                <w:bCs/>
                <w:sz w:val="23"/>
                <w:szCs w:val="23"/>
              </w:rPr>
              <w:t>ребенок</w:t>
            </w:r>
          </w:p>
        </w:tc>
        <w:tc>
          <w:tcPr>
            <w:tcW w:w="11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Default="00291EC7" w:rsidP="00192C76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Default="00291EC7" w:rsidP="00192C76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385309" w:rsidRDefault="00291EC7" w:rsidP="00192C76">
            <w:pPr>
              <w:shd w:val="clear" w:color="auto" w:fill="FFFFFF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192C76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192C76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192C76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192C76">
            <w:pPr>
              <w:shd w:val="clear" w:color="auto" w:fill="FFFFFF"/>
              <w:spacing w:line="276" w:lineRule="auto"/>
              <w:ind w:left="13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192C76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FC7320" w:rsidRDefault="00291EC7" w:rsidP="00192C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192C7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192C7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291EC7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192C7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Default="00291EC7" w:rsidP="00192C76">
            <w:pPr>
              <w:shd w:val="clear" w:color="auto" w:fill="FFFFFF"/>
              <w:spacing w:line="276" w:lineRule="auto"/>
              <w:ind w:left="102"/>
              <w:jc w:val="center"/>
              <w:rPr>
                <w:sz w:val="16"/>
                <w:szCs w:val="16"/>
              </w:rPr>
            </w:pPr>
          </w:p>
        </w:tc>
        <w:tc>
          <w:tcPr>
            <w:tcW w:w="11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Default="00291EC7" w:rsidP="00192C76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Default="00291EC7" w:rsidP="00192C76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Default="00291EC7" w:rsidP="00192C76">
            <w:pPr>
              <w:shd w:val="clear" w:color="auto" w:fill="FFFFFF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192C76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192C76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192C76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192C76">
            <w:pPr>
              <w:shd w:val="clear" w:color="auto" w:fill="FFFFFF"/>
              <w:spacing w:line="276" w:lineRule="auto"/>
              <w:ind w:left="13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192C76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192C76">
            <w:pPr>
              <w:shd w:val="clear" w:color="auto" w:fill="FFFFFF"/>
              <w:spacing w:line="276" w:lineRule="auto"/>
              <w:ind w:left="102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192C7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192C7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</w:tr>
    </w:tbl>
    <w:p w:rsidR="00291EC7" w:rsidRDefault="00291EC7">
      <w:pPr>
        <w:rPr>
          <w:lang w:val="en-US"/>
        </w:rPr>
      </w:pPr>
    </w:p>
    <w:p w:rsidR="00291EC7" w:rsidRDefault="00291EC7">
      <w:pPr>
        <w:rPr>
          <w:lang w:val="en-US"/>
        </w:rPr>
      </w:pPr>
    </w:p>
    <w:p w:rsidR="00291EC7" w:rsidRPr="00CD4CEB" w:rsidRDefault="00291EC7">
      <w:pPr>
        <w:rPr>
          <w:lang w:val="en-US"/>
        </w:rPr>
      </w:pPr>
    </w:p>
    <w:tbl>
      <w:tblPr>
        <w:tblW w:w="15315" w:type="dxa"/>
        <w:tblInd w:w="-38" w:type="dxa"/>
        <w:tblLayout w:type="fixed"/>
        <w:tblCellMar>
          <w:left w:w="40" w:type="dxa"/>
          <w:right w:w="40" w:type="dxa"/>
        </w:tblCellMar>
        <w:tblLook w:val="00A0"/>
      </w:tblPr>
      <w:tblGrid>
        <w:gridCol w:w="569"/>
        <w:gridCol w:w="2125"/>
        <w:gridCol w:w="1421"/>
        <w:gridCol w:w="1134"/>
        <w:gridCol w:w="1134"/>
        <w:gridCol w:w="850"/>
        <w:gridCol w:w="993"/>
        <w:gridCol w:w="992"/>
        <w:gridCol w:w="850"/>
        <w:gridCol w:w="1134"/>
        <w:gridCol w:w="1561"/>
        <w:gridCol w:w="992"/>
        <w:gridCol w:w="1560"/>
      </w:tblGrid>
      <w:tr w:rsidR="00291EC7">
        <w:trPr>
          <w:trHeight w:val="851"/>
          <w:tblHeader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192C76">
            <w:pPr>
              <w:shd w:val="clear" w:color="auto" w:fill="FFFFFF"/>
              <w:tabs>
                <w:tab w:val="left" w:pos="528"/>
              </w:tabs>
              <w:spacing w:line="266" w:lineRule="exact"/>
              <w:ind w:left="102" w:right="102"/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№ п/п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192C76">
            <w:pPr>
              <w:shd w:val="clear" w:color="auto" w:fill="FFFFFF"/>
              <w:spacing w:line="266" w:lineRule="exact"/>
              <w:ind w:left="252" w:right="252"/>
              <w:jc w:val="center"/>
            </w:pPr>
            <w:r>
              <w:rPr>
                <w:color w:val="000000"/>
                <w:spacing w:val="-3"/>
              </w:rPr>
              <w:t>Фамилия и инициалы лица, чьи сведения размещаются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291EC7" w:rsidRDefault="00291EC7" w:rsidP="00192C76">
            <w:pPr>
              <w:shd w:val="clear" w:color="auto" w:fill="FFFFFF"/>
              <w:spacing w:line="276" w:lineRule="auto"/>
              <w:ind w:left="68" w:right="113"/>
              <w:jc w:val="center"/>
            </w:pPr>
            <w:r>
              <w:rPr>
                <w:color w:val="000000"/>
                <w:spacing w:val="-3"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192C76">
            <w:pPr>
              <w:shd w:val="clear" w:color="auto" w:fill="FFFFFF"/>
              <w:spacing w:line="259" w:lineRule="exact"/>
              <w:ind w:left="101" w:right="9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Объекты недвижимости, </w:t>
            </w:r>
          </w:p>
          <w:p w:rsidR="00291EC7" w:rsidRDefault="00291EC7" w:rsidP="00192C76">
            <w:pPr>
              <w:shd w:val="clear" w:color="auto" w:fill="FFFFFF"/>
              <w:spacing w:line="259" w:lineRule="exact"/>
              <w:ind w:left="101" w:right="94"/>
              <w:jc w:val="center"/>
            </w:pPr>
            <w:r>
              <w:rPr>
                <w:color w:val="000000"/>
              </w:rPr>
              <w:t>находящиеся в собственности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192C76">
            <w:pPr>
              <w:shd w:val="clear" w:color="auto" w:fill="FFFFFF"/>
              <w:tabs>
                <w:tab w:val="left" w:pos="2795"/>
              </w:tabs>
              <w:spacing w:line="266" w:lineRule="exact"/>
              <w:ind w:left="101" w:right="101"/>
              <w:jc w:val="center"/>
            </w:pPr>
            <w:r>
              <w:rPr>
                <w:color w:val="000000"/>
              </w:rPr>
              <w:t xml:space="preserve">Объекты недвижимости, находящиеся в </w:t>
            </w:r>
            <w:r>
              <w:rPr>
                <w:color w:val="000000"/>
                <w:spacing w:val="-2"/>
              </w:rPr>
              <w:t>пользовании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291EC7" w:rsidRDefault="00291EC7" w:rsidP="00192C76">
            <w:pPr>
              <w:shd w:val="clear" w:color="auto" w:fill="FFFFFF"/>
              <w:spacing w:line="266" w:lineRule="exact"/>
              <w:ind w:left="113" w:right="113"/>
              <w:jc w:val="center"/>
            </w:pPr>
            <w:r>
              <w:rPr>
                <w:color w:val="000000"/>
                <w:spacing w:val="-3"/>
              </w:rPr>
              <w:t>Транспортные средства (вид, марка)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291EC7" w:rsidRDefault="00291EC7" w:rsidP="00192C76">
            <w:pPr>
              <w:shd w:val="clear" w:color="auto" w:fill="FFFFFF"/>
              <w:spacing w:line="266" w:lineRule="exact"/>
              <w:ind w:left="113" w:right="113"/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Декларированный годовой доход (руб.)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291EC7" w:rsidRDefault="00291EC7" w:rsidP="00192C76">
            <w:pPr>
              <w:shd w:val="clear" w:color="auto" w:fill="FFFFFF"/>
              <w:spacing w:line="266" w:lineRule="exact"/>
              <w:ind w:left="113" w:right="113"/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91EC7">
        <w:trPr>
          <w:cantSplit/>
          <w:trHeight w:val="1611"/>
          <w:tblHeader/>
        </w:trPr>
        <w:tc>
          <w:tcPr>
            <w:tcW w:w="569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1EC7" w:rsidRDefault="00291EC7" w:rsidP="00192C76">
            <w:pPr>
              <w:widowControl/>
              <w:autoSpaceDE/>
              <w:autoSpaceDN/>
              <w:adjustRightInd/>
              <w:rPr>
                <w:color w:val="000000"/>
                <w:spacing w:val="-3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1EC7" w:rsidRDefault="00291EC7" w:rsidP="00192C76">
            <w:pPr>
              <w:widowControl/>
              <w:autoSpaceDE/>
              <w:autoSpaceDN/>
              <w:adjustRightInd/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1EC7" w:rsidRDefault="00291EC7" w:rsidP="00192C76">
            <w:pPr>
              <w:widowControl/>
              <w:autoSpaceDE/>
              <w:autoSpaceDN/>
              <w:adjustRightInd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291EC7" w:rsidRDefault="00291EC7" w:rsidP="00192C76">
            <w:pPr>
              <w:shd w:val="clear" w:color="auto" w:fill="FFFFFF"/>
              <w:spacing w:line="276" w:lineRule="auto"/>
              <w:ind w:left="113" w:right="113"/>
              <w:jc w:val="center"/>
            </w:pPr>
            <w:r>
              <w:rPr>
                <w:color w:val="000000"/>
                <w:spacing w:val="-2"/>
              </w:rPr>
              <w:t xml:space="preserve">Вид объекта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291EC7" w:rsidRDefault="00291EC7" w:rsidP="00192C76">
            <w:pPr>
              <w:shd w:val="clear" w:color="auto" w:fill="FFFFFF"/>
              <w:spacing w:line="266" w:lineRule="exact"/>
              <w:ind w:left="50" w:right="58"/>
              <w:jc w:val="center"/>
              <w:rPr>
                <w:color w:val="000000"/>
                <w:spacing w:val="-4"/>
              </w:rPr>
            </w:pPr>
            <w:r>
              <w:rPr>
                <w:color w:val="000000"/>
                <w:spacing w:val="-2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291EC7" w:rsidRDefault="00291EC7" w:rsidP="00192C76">
            <w:pPr>
              <w:shd w:val="clear" w:color="auto" w:fill="FFFFFF"/>
              <w:spacing w:line="266" w:lineRule="exact"/>
              <w:ind w:left="50" w:right="58"/>
              <w:jc w:val="center"/>
            </w:pPr>
            <w:r>
              <w:rPr>
                <w:color w:val="000000"/>
                <w:spacing w:val="-4"/>
              </w:rPr>
              <w:t xml:space="preserve">Площадь </w:t>
            </w:r>
            <w:r>
              <w:rPr>
                <w:color w:val="000000"/>
                <w:spacing w:val="-3"/>
              </w:rPr>
              <w:t>(кв.м.)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291EC7" w:rsidRDefault="00291EC7" w:rsidP="00192C76">
            <w:pPr>
              <w:shd w:val="clear" w:color="auto" w:fill="FFFFFF"/>
              <w:spacing w:line="276" w:lineRule="auto"/>
              <w:ind w:left="113" w:right="113"/>
              <w:jc w:val="center"/>
            </w:pPr>
            <w:r>
              <w:rPr>
                <w:color w:val="000000"/>
                <w:spacing w:val="-1"/>
              </w:rPr>
              <w:t xml:space="preserve">Страна </w:t>
            </w:r>
            <w:r>
              <w:rPr>
                <w:color w:val="000000"/>
                <w:spacing w:val="-4"/>
              </w:rPr>
              <w:t>располо</w:t>
            </w:r>
            <w:r>
              <w:rPr>
                <w:color w:val="000000"/>
                <w:spacing w:val="-5"/>
              </w:rPr>
              <w:t>жения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291EC7" w:rsidRDefault="00291EC7" w:rsidP="00192C76">
            <w:pPr>
              <w:shd w:val="clear" w:color="auto" w:fill="FFFFFF"/>
              <w:spacing w:line="276" w:lineRule="auto"/>
              <w:ind w:left="113" w:right="113"/>
              <w:jc w:val="center"/>
            </w:pPr>
            <w:r>
              <w:rPr>
                <w:color w:val="000000"/>
                <w:spacing w:val="-2"/>
              </w:rPr>
              <w:t xml:space="preserve">Вид объекта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291EC7" w:rsidRDefault="00291EC7" w:rsidP="00192C76">
            <w:pPr>
              <w:shd w:val="clear" w:color="auto" w:fill="FFFFFF"/>
              <w:spacing w:line="266" w:lineRule="exact"/>
              <w:ind w:left="58" w:right="65"/>
              <w:jc w:val="center"/>
            </w:pPr>
            <w:r>
              <w:rPr>
                <w:color w:val="000000"/>
                <w:spacing w:val="-5"/>
              </w:rPr>
              <w:t xml:space="preserve">Площадь </w:t>
            </w:r>
            <w:r>
              <w:rPr>
                <w:color w:val="000000"/>
                <w:spacing w:val="-2"/>
              </w:rPr>
              <w:t>(кв.м.)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291EC7" w:rsidRDefault="00291EC7" w:rsidP="00192C76">
            <w:pPr>
              <w:shd w:val="clear" w:color="auto" w:fill="FFFFFF"/>
              <w:spacing w:line="276" w:lineRule="auto"/>
              <w:ind w:left="113" w:right="113"/>
              <w:jc w:val="center"/>
            </w:pPr>
            <w:r>
              <w:rPr>
                <w:color w:val="000000"/>
              </w:rPr>
              <w:t xml:space="preserve">Страна </w:t>
            </w:r>
            <w:r>
              <w:rPr>
                <w:color w:val="000000"/>
                <w:spacing w:val="-3"/>
              </w:rPr>
              <w:t>располо</w:t>
            </w:r>
            <w:r>
              <w:rPr>
                <w:color w:val="000000"/>
                <w:spacing w:val="-5"/>
              </w:rPr>
              <w:t>жения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1EC7" w:rsidRDefault="00291EC7" w:rsidP="00192C76">
            <w:pPr>
              <w:widowControl/>
              <w:autoSpaceDE/>
              <w:autoSpaceDN/>
              <w:adjustRightInd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1EC7" w:rsidRDefault="00291EC7" w:rsidP="00192C76">
            <w:pPr>
              <w:widowControl/>
              <w:autoSpaceDE/>
              <w:autoSpaceDN/>
              <w:adjustRightInd/>
              <w:rPr>
                <w:color w:val="000000"/>
                <w:spacing w:val="-3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1EC7" w:rsidRDefault="00291EC7" w:rsidP="00192C76">
            <w:pPr>
              <w:widowControl/>
              <w:autoSpaceDE/>
              <w:autoSpaceDN/>
              <w:adjustRightInd/>
              <w:rPr>
                <w:color w:val="000000"/>
                <w:spacing w:val="-3"/>
              </w:rPr>
            </w:pPr>
          </w:p>
        </w:tc>
      </w:tr>
      <w:tr w:rsidR="00291EC7">
        <w:trPr>
          <w:trHeight w:hRule="exact" w:val="281"/>
          <w:tblHeader/>
        </w:trPr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192C7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192C76">
            <w:pPr>
              <w:shd w:val="clear" w:color="auto" w:fill="FFFFFF"/>
              <w:spacing w:line="276" w:lineRule="auto"/>
              <w:ind w:left="10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192C76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192C76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192C76">
            <w:pPr>
              <w:shd w:val="clear" w:color="auto" w:fill="FFFFFF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192C76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192C76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192C76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192C76">
            <w:pPr>
              <w:shd w:val="clear" w:color="auto" w:fill="FFFFFF"/>
              <w:spacing w:line="276" w:lineRule="auto"/>
              <w:ind w:left="13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192C76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192C76">
            <w:pPr>
              <w:shd w:val="clear" w:color="auto" w:fill="FFFFFF"/>
              <w:spacing w:line="276" w:lineRule="auto"/>
              <w:ind w:left="10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192C7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192C7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</w:t>
            </w:r>
          </w:p>
        </w:tc>
      </w:tr>
      <w:tr w:rsidR="00291EC7" w:rsidRPr="00D57EFE">
        <w:trPr>
          <w:trHeight w:hRule="exact" w:val="281"/>
          <w:tblHeader/>
        </w:trPr>
        <w:tc>
          <w:tcPr>
            <w:tcW w:w="56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17780D" w:rsidRDefault="00291EC7" w:rsidP="00192C76">
            <w:pPr>
              <w:shd w:val="clear" w:color="auto" w:fill="FFFFFF"/>
              <w:spacing w:line="276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Default="00291EC7" w:rsidP="00192C76">
            <w:pPr>
              <w:shd w:val="clear" w:color="auto" w:fill="FFFFFF"/>
              <w:spacing w:line="276" w:lineRule="auto"/>
              <w:ind w:left="102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Default="00291EC7" w:rsidP="00192C76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Default="00291EC7" w:rsidP="00192C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Default="00291EC7" w:rsidP="00192C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192C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192C76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D57EFE" w:rsidRDefault="00291EC7" w:rsidP="00192C76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D57EFE" w:rsidRDefault="00291EC7" w:rsidP="00192C76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D57EFE" w:rsidRDefault="00291EC7" w:rsidP="00192C76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192C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192C76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D57EFE" w:rsidRDefault="00291EC7" w:rsidP="00192C7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291EC7" w:rsidRPr="00D57EFE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6C5A5A" w:rsidRDefault="00291EC7" w:rsidP="00192C76">
            <w:pPr>
              <w:shd w:val="clear" w:color="auto" w:fill="FFFFFF"/>
              <w:spacing w:line="276" w:lineRule="auto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3</w:t>
            </w:r>
            <w:r w:rsidRPr="006C5A5A">
              <w:rPr>
                <w:b/>
                <w:bCs/>
                <w:sz w:val="23"/>
                <w:szCs w:val="23"/>
              </w:rPr>
              <w:t>.</w:t>
            </w:r>
          </w:p>
        </w:tc>
        <w:tc>
          <w:tcPr>
            <w:tcW w:w="2125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6C5A5A" w:rsidRDefault="00291EC7" w:rsidP="004B0D0E">
            <w:pPr>
              <w:shd w:val="clear" w:color="auto" w:fill="FFFFFF"/>
              <w:spacing w:line="276" w:lineRule="auto"/>
              <w:ind w:left="102"/>
              <w:rPr>
                <w:b/>
                <w:bCs/>
                <w:sz w:val="23"/>
                <w:szCs w:val="23"/>
              </w:rPr>
            </w:pPr>
            <w:r w:rsidRPr="006C5A5A">
              <w:rPr>
                <w:b/>
                <w:bCs/>
                <w:sz w:val="23"/>
                <w:szCs w:val="23"/>
              </w:rPr>
              <w:t>Бобряшова Л.П.</w:t>
            </w:r>
          </w:p>
        </w:tc>
        <w:tc>
          <w:tcPr>
            <w:tcW w:w="142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4F6726" w:rsidRDefault="00291EC7" w:rsidP="00192C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Председатель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4F6726" w:rsidRDefault="00291EC7" w:rsidP="00192C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4F6726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4F6726" w:rsidRDefault="00291EC7" w:rsidP="00192C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долевая,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4F6726" w:rsidRDefault="00291EC7" w:rsidP="00192C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4F6726">
              <w:rPr>
                <w:sz w:val="22"/>
                <w:szCs w:val="22"/>
              </w:rPr>
              <w:t>138,3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4F6726" w:rsidRDefault="00291EC7" w:rsidP="00192C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4F6726">
              <w:rPr>
                <w:spacing w:val="-4"/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D57EFE" w:rsidRDefault="00291EC7" w:rsidP="00192C76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D57EFE" w:rsidRDefault="00291EC7" w:rsidP="00192C76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D57EFE" w:rsidRDefault="00291EC7" w:rsidP="00192C76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04655B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4F6726">
              <w:rPr>
                <w:sz w:val="22"/>
                <w:szCs w:val="22"/>
                <w:lang w:val="en-US"/>
              </w:rPr>
              <w:t>KIACeed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D57EFE" w:rsidRDefault="00291EC7" w:rsidP="00192C76">
            <w:pPr>
              <w:shd w:val="clear" w:color="auto" w:fill="FFFFFF"/>
              <w:spacing w:line="276" w:lineRule="auto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2447740</w:t>
            </w: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D57EFE" w:rsidRDefault="00291EC7" w:rsidP="00192C7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291EC7" w:rsidRPr="00D57EFE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D57EFE" w:rsidRDefault="00291EC7" w:rsidP="00192C7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2125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D57EFE" w:rsidRDefault="00291EC7" w:rsidP="00192C76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</w:rPr>
            </w:pPr>
          </w:p>
        </w:tc>
        <w:tc>
          <w:tcPr>
            <w:tcW w:w="142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4F6726" w:rsidRDefault="00291EC7" w:rsidP="00192C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судебного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4F6726" w:rsidRDefault="00291EC7" w:rsidP="00192C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4F6726" w:rsidRDefault="00291EC7" w:rsidP="00192C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4F6726">
              <w:rPr>
                <w:sz w:val="22"/>
                <w:szCs w:val="22"/>
              </w:rPr>
              <w:t>1/3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4F6726" w:rsidRDefault="00291EC7" w:rsidP="00192C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4F6726" w:rsidRDefault="00291EC7" w:rsidP="00192C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D57EFE" w:rsidRDefault="00291EC7" w:rsidP="00192C76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D57EFE" w:rsidRDefault="00291EC7" w:rsidP="00192C76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D57EFE" w:rsidRDefault="00291EC7" w:rsidP="00192C76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4F6726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D57EFE" w:rsidRDefault="00291EC7" w:rsidP="00192C7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D57EFE" w:rsidRDefault="00291EC7" w:rsidP="00192C7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291EC7" w:rsidRPr="00D57EFE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D57EFE" w:rsidRDefault="00291EC7" w:rsidP="00192C7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2125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D57EFE" w:rsidRDefault="00291EC7" w:rsidP="00192C76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</w:rPr>
            </w:pPr>
          </w:p>
        </w:tc>
        <w:tc>
          <w:tcPr>
            <w:tcW w:w="142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4F6726" w:rsidRDefault="00291EC7" w:rsidP="00192C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состава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4F6726" w:rsidRDefault="00291EC7" w:rsidP="00192C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4F6726" w:rsidRDefault="00291EC7" w:rsidP="00192C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4F6726" w:rsidRDefault="00291EC7" w:rsidP="00192C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4F6726" w:rsidRDefault="00291EC7" w:rsidP="00192C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D57EFE" w:rsidRDefault="00291EC7" w:rsidP="00192C76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D57EFE" w:rsidRDefault="00291EC7" w:rsidP="00192C76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D57EFE" w:rsidRDefault="00291EC7" w:rsidP="00192C76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561118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Volkswagen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D57EFE" w:rsidRDefault="00291EC7" w:rsidP="00192C7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D57EFE" w:rsidRDefault="00291EC7" w:rsidP="00192C7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291EC7" w:rsidRPr="00D57EFE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D57EFE" w:rsidRDefault="00291EC7" w:rsidP="00192C7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2125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297ACB" w:rsidRDefault="00291EC7" w:rsidP="00192C76">
            <w:pPr>
              <w:shd w:val="clear" w:color="auto" w:fill="FFFFFF"/>
              <w:spacing w:line="276" w:lineRule="auto"/>
              <w:ind w:left="102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2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D57EFE" w:rsidRDefault="00291EC7" w:rsidP="00192C76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4F6726" w:rsidRDefault="00291EC7" w:rsidP="00192C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4F6726">
              <w:rPr>
                <w:sz w:val="22"/>
                <w:szCs w:val="22"/>
              </w:rPr>
              <w:t>земельный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4F6726" w:rsidRDefault="00291EC7" w:rsidP="00192C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совмест-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4F6726" w:rsidRDefault="00291EC7" w:rsidP="00192C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4F6726">
              <w:rPr>
                <w:sz w:val="22"/>
                <w:szCs w:val="22"/>
              </w:rPr>
              <w:t>1500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4F6726" w:rsidRDefault="00291EC7" w:rsidP="00192C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4F6726">
              <w:rPr>
                <w:spacing w:val="-4"/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D57EFE" w:rsidRDefault="00291EC7" w:rsidP="00192C76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D57EFE" w:rsidRDefault="00291EC7" w:rsidP="00192C76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D57EFE" w:rsidRDefault="00291EC7" w:rsidP="00192C76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4F6726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Polo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192C76">
            <w:pPr>
              <w:shd w:val="clear" w:color="auto" w:fill="FFFFFF"/>
              <w:spacing w:line="276" w:lineRule="auto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D57EFE" w:rsidRDefault="00291EC7" w:rsidP="00192C7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291EC7" w:rsidRPr="00D57EFE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D57EFE" w:rsidRDefault="00291EC7" w:rsidP="00192C7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2125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D57EFE" w:rsidRDefault="00291EC7" w:rsidP="00192C76">
            <w:pPr>
              <w:shd w:val="clear" w:color="auto" w:fill="FFFFFF"/>
              <w:spacing w:line="276" w:lineRule="auto"/>
              <w:ind w:left="102"/>
              <w:rPr>
                <w:sz w:val="23"/>
                <w:szCs w:val="23"/>
              </w:rPr>
            </w:pPr>
          </w:p>
        </w:tc>
        <w:tc>
          <w:tcPr>
            <w:tcW w:w="142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D57EFE" w:rsidRDefault="00291EC7" w:rsidP="00192C76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4F6726" w:rsidRDefault="00291EC7" w:rsidP="00192C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4F6726">
              <w:rPr>
                <w:sz w:val="22"/>
                <w:szCs w:val="22"/>
              </w:rPr>
              <w:t>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4F6726" w:rsidRDefault="00291EC7" w:rsidP="00192C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4F6726" w:rsidRDefault="00291EC7" w:rsidP="00192C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4F6726" w:rsidRDefault="00291EC7" w:rsidP="00192C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D57EFE" w:rsidRDefault="00291EC7" w:rsidP="00192C76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D57EFE" w:rsidRDefault="00291EC7" w:rsidP="00192C76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D57EFE" w:rsidRDefault="00291EC7" w:rsidP="00192C76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4F6726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D57EFE" w:rsidRDefault="00291EC7" w:rsidP="00192C76">
            <w:pPr>
              <w:shd w:val="clear" w:color="auto" w:fill="FFFFFF"/>
              <w:spacing w:line="276" w:lineRule="auto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D57EFE" w:rsidRDefault="00291EC7" w:rsidP="00192C7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291EC7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192C7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25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Default="00291EC7" w:rsidP="00192C76">
            <w:pPr>
              <w:shd w:val="clear" w:color="auto" w:fill="FFFFFF"/>
              <w:spacing w:line="276" w:lineRule="auto"/>
              <w:ind w:left="102"/>
              <w:jc w:val="center"/>
              <w:rPr>
                <w:sz w:val="16"/>
                <w:szCs w:val="16"/>
              </w:rPr>
            </w:pPr>
          </w:p>
        </w:tc>
        <w:tc>
          <w:tcPr>
            <w:tcW w:w="142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Default="00291EC7" w:rsidP="00192C76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4F6726" w:rsidRDefault="00291EC7" w:rsidP="00192C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4F6726" w:rsidRDefault="00291EC7" w:rsidP="00192C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4F6726" w:rsidRDefault="00291EC7" w:rsidP="00192C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4F6726" w:rsidRDefault="00291EC7" w:rsidP="00192C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192C76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192C76">
            <w:pPr>
              <w:shd w:val="clear" w:color="auto" w:fill="FFFFFF"/>
              <w:spacing w:line="276" w:lineRule="auto"/>
              <w:ind w:left="13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192C76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4F6726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192C7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192C7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291EC7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192C7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25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Default="00291EC7" w:rsidP="00192C76">
            <w:pPr>
              <w:shd w:val="clear" w:color="auto" w:fill="FFFFFF"/>
              <w:spacing w:line="276" w:lineRule="auto"/>
              <w:ind w:left="102"/>
              <w:jc w:val="center"/>
              <w:rPr>
                <w:sz w:val="16"/>
                <w:szCs w:val="16"/>
              </w:rPr>
            </w:pPr>
          </w:p>
        </w:tc>
        <w:tc>
          <w:tcPr>
            <w:tcW w:w="142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Default="00291EC7" w:rsidP="00192C76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4F6726" w:rsidRDefault="00291EC7" w:rsidP="00192C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4F6726">
              <w:rPr>
                <w:sz w:val="22"/>
                <w:szCs w:val="22"/>
              </w:rPr>
              <w:t>земельный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4F6726" w:rsidRDefault="00291EC7" w:rsidP="00192C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совмест-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4F6726" w:rsidRDefault="00291EC7" w:rsidP="00192C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4F6726">
              <w:rPr>
                <w:sz w:val="22"/>
                <w:szCs w:val="22"/>
              </w:rPr>
              <w:t>1500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4F6726" w:rsidRDefault="00291EC7" w:rsidP="00192C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4F6726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192C76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192C76">
            <w:pPr>
              <w:shd w:val="clear" w:color="auto" w:fill="FFFFFF"/>
              <w:spacing w:line="276" w:lineRule="auto"/>
              <w:ind w:left="13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192C76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561118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192C7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192C7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291EC7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192C7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25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Default="00291EC7" w:rsidP="00192C76">
            <w:pPr>
              <w:shd w:val="clear" w:color="auto" w:fill="FFFFFF"/>
              <w:spacing w:line="276" w:lineRule="auto"/>
              <w:ind w:left="102"/>
              <w:jc w:val="center"/>
              <w:rPr>
                <w:sz w:val="16"/>
                <w:szCs w:val="16"/>
              </w:rPr>
            </w:pPr>
          </w:p>
        </w:tc>
        <w:tc>
          <w:tcPr>
            <w:tcW w:w="142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Default="00291EC7" w:rsidP="00192C76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4F6726" w:rsidRDefault="00291EC7" w:rsidP="00192C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4F6726">
              <w:rPr>
                <w:sz w:val="22"/>
                <w:szCs w:val="22"/>
              </w:rPr>
              <w:t>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4F6726" w:rsidRDefault="00291EC7" w:rsidP="00192C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4F6726" w:rsidRDefault="00291EC7" w:rsidP="00192C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4F6726" w:rsidRDefault="00291EC7" w:rsidP="00192C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192C76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192C76">
            <w:pPr>
              <w:shd w:val="clear" w:color="auto" w:fill="FFFFFF"/>
              <w:spacing w:line="276" w:lineRule="auto"/>
              <w:ind w:left="13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192C76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4F6726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192C7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192C7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291EC7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192C7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25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Default="00291EC7" w:rsidP="00192C76">
            <w:pPr>
              <w:shd w:val="clear" w:color="auto" w:fill="FFFFFF"/>
              <w:spacing w:line="276" w:lineRule="auto"/>
              <w:ind w:left="102"/>
              <w:jc w:val="center"/>
              <w:rPr>
                <w:sz w:val="16"/>
                <w:szCs w:val="16"/>
              </w:rPr>
            </w:pPr>
          </w:p>
        </w:tc>
        <w:tc>
          <w:tcPr>
            <w:tcW w:w="142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Default="00291EC7" w:rsidP="00192C76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4F6726" w:rsidRDefault="00291EC7" w:rsidP="00192C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4F6726" w:rsidRDefault="00291EC7" w:rsidP="00192C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4F6726" w:rsidRDefault="00291EC7" w:rsidP="00192C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4F6726" w:rsidRDefault="00291EC7" w:rsidP="00192C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192C76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192C76">
            <w:pPr>
              <w:shd w:val="clear" w:color="auto" w:fill="FFFFFF"/>
              <w:spacing w:line="276" w:lineRule="auto"/>
              <w:ind w:left="13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192C76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4F6726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192C7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192C7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291EC7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192C7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25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Default="00291EC7" w:rsidP="00192C76">
            <w:pPr>
              <w:shd w:val="clear" w:color="auto" w:fill="FFFFFF"/>
              <w:spacing w:line="276" w:lineRule="auto"/>
              <w:ind w:left="102"/>
              <w:jc w:val="center"/>
              <w:rPr>
                <w:sz w:val="16"/>
                <w:szCs w:val="16"/>
              </w:rPr>
            </w:pPr>
          </w:p>
        </w:tc>
        <w:tc>
          <w:tcPr>
            <w:tcW w:w="142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Default="00291EC7" w:rsidP="00192C76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4F6726" w:rsidRDefault="00291EC7" w:rsidP="00192C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4F6726">
              <w:rPr>
                <w:sz w:val="22"/>
                <w:szCs w:val="22"/>
              </w:rPr>
              <w:t>дачный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4F6726" w:rsidRDefault="00291EC7" w:rsidP="00192C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совмест-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4F6726" w:rsidRDefault="00291EC7" w:rsidP="00192C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4F6726">
              <w:rPr>
                <w:sz w:val="22"/>
                <w:szCs w:val="22"/>
              </w:rPr>
              <w:t>37,5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4F6726" w:rsidRDefault="00291EC7" w:rsidP="00192C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4F6726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192C76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192C76">
            <w:pPr>
              <w:shd w:val="clear" w:color="auto" w:fill="FFFFFF"/>
              <w:spacing w:line="276" w:lineRule="auto"/>
              <w:ind w:left="13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192C76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4F6726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192C7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192C7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291EC7" w:rsidRPr="00B0414E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B0414E" w:rsidRDefault="00291EC7" w:rsidP="00192C7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2125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B0414E" w:rsidRDefault="00291EC7" w:rsidP="00192C76">
            <w:pPr>
              <w:shd w:val="clear" w:color="auto" w:fill="FFFFFF"/>
              <w:spacing w:line="276" w:lineRule="auto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42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B0414E" w:rsidRDefault="00291EC7" w:rsidP="00192C76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4F6726" w:rsidRDefault="00291EC7" w:rsidP="00192C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4F6726" w:rsidRDefault="00291EC7" w:rsidP="00192C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4F6726" w:rsidRDefault="00291EC7" w:rsidP="00192C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4F6726" w:rsidRDefault="00291EC7" w:rsidP="00192C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B0414E" w:rsidRDefault="00291EC7" w:rsidP="00192C76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B0414E" w:rsidRDefault="00291EC7" w:rsidP="00192C76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B0414E" w:rsidRDefault="00291EC7" w:rsidP="00192C76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4F6726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B0414E" w:rsidRDefault="00291EC7" w:rsidP="00192C76">
            <w:pPr>
              <w:shd w:val="clear" w:color="auto" w:fill="FFFFFF"/>
              <w:spacing w:line="276" w:lineRule="auto"/>
              <w:ind w:left="-44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B0414E" w:rsidRDefault="00291EC7" w:rsidP="00192C7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291EC7" w:rsidRPr="00B0414E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B0414E" w:rsidRDefault="00291EC7" w:rsidP="00192C7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2125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Default="00291EC7" w:rsidP="00192C76">
            <w:pPr>
              <w:shd w:val="clear" w:color="auto" w:fill="FFFFFF"/>
              <w:spacing w:line="276" w:lineRule="auto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42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B0414E" w:rsidRDefault="00291EC7" w:rsidP="00192C76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4F6726" w:rsidRDefault="00291EC7" w:rsidP="00192C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4F6726" w:rsidRDefault="00291EC7" w:rsidP="00192C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4F6726" w:rsidRDefault="00291EC7" w:rsidP="00192C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4F6726" w:rsidRDefault="00291EC7" w:rsidP="00192C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192C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192C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192C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4F6726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B0414E" w:rsidRDefault="00291EC7" w:rsidP="00192C76">
            <w:pPr>
              <w:shd w:val="clear" w:color="auto" w:fill="FFFFFF"/>
              <w:spacing w:line="276" w:lineRule="auto"/>
              <w:ind w:left="-44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B0414E" w:rsidRDefault="00291EC7" w:rsidP="00192C7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291EC7" w:rsidRPr="00B0414E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B0414E" w:rsidRDefault="00291EC7" w:rsidP="00192C7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2125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B0414E" w:rsidRDefault="00291EC7" w:rsidP="00192C76">
            <w:pPr>
              <w:shd w:val="clear" w:color="auto" w:fill="FFFFFF"/>
              <w:spacing w:line="276" w:lineRule="auto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42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B0414E" w:rsidRDefault="00291EC7" w:rsidP="00192C76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4F6726" w:rsidRDefault="00291EC7" w:rsidP="00192C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4F6726">
              <w:rPr>
                <w:sz w:val="22"/>
                <w:szCs w:val="22"/>
              </w:rPr>
              <w:t>кладовая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4F6726" w:rsidRDefault="00291EC7" w:rsidP="00192C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долевая,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4F6726" w:rsidRDefault="00291EC7" w:rsidP="00192C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4F6726">
              <w:rPr>
                <w:sz w:val="22"/>
                <w:szCs w:val="22"/>
              </w:rPr>
              <w:t>17,7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4F6726" w:rsidRDefault="00291EC7" w:rsidP="00192C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4F6726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FC7320" w:rsidRDefault="00291EC7" w:rsidP="00192C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FC7320" w:rsidRDefault="00291EC7" w:rsidP="00192C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FC7320" w:rsidRDefault="00291EC7" w:rsidP="00192C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FC7320" w:rsidRDefault="00291EC7" w:rsidP="00192C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B0414E" w:rsidRDefault="00291EC7" w:rsidP="00192C76">
            <w:pPr>
              <w:shd w:val="clear" w:color="auto" w:fill="FFFFFF"/>
              <w:spacing w:line="276" w:lineRule="auto"/>
              <w:ind w:left="-44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B0414E" w:rsidRDefault="00291EC7" w:rsidP="00192C7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291EC7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192C7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25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476BC3" w:rsidRDefault="00291EC7" w:rsidP="00192C76">
            <w:pPr>
              <w:shd w:val="clear" w:color="auto" w:fill="FFFFFF"/>
              <w:spacing w:line="276" w:lineRule="auto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42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Default="00291EC7" w:rsidP="00192C76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4F6726" w:rsidRDefault="00291EC7" w:rsidP="00192C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4F6726" w:rsidRDefault="00291EC7" w:rsidP="00192C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4F6726">
              <w:rPr>
                <w:sz w:val="22"/>
                <w:szCs w:val="22"/>
              </w:rPr>
              <w:t>1/3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4F6726" w:rsidRDefault="00291EC7" w:rsidP="00192C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4F6726" w:rsidRDefault="00291EC7" w:rsidP="00192C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192C76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192C76">
            <w:pPr>
              <w:shd w:val="clear" w:color="auto" w:fill="FFFFFF"/>
              <w:spacing w:line="276" w:lineRule="auto"/>
              <w:ind w:left="13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192C76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FC7320" w:rsidRDefault="00291EC7" w:rsidP="00192C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192C7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192C7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291EC7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192C7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25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Default="00291EC7" w:rsidP="00192C76">
            <w:pPr>
              <w:shd w:val="clear" w:color="auto" w:fill="FFFFFF"/>
              <w:spacing w:line="276" w:lineRule="auto"/>
              <w:ind w:left="102"/>
              <w:jc w:val="center"/>
              <w:rPr>
                <w:sz w:val="16"/>
                <w:szCs w:val="16"/>
              </w:rPr>
            </w:pPr>
          </w:p>
        </w:tc>
        <w:tc>
          <w:tcPr>
            <w:tcW w:w="142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Default="00291EC7" w:rsidP="00192C76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4F6726" w:rsidRDefault="00291EC7" w:rsidP="00192C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4F6726" w:rsidRDefault="00291EC7" w:rsidP="00192C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4F6726" w:rsidRDefault="00291EC7" w:rsidP="00192C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4F6726" w:rsidRDefault="00291EC7" w:rsidP="00192C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192C76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192C76">
            <w:pPr>
              <w:shd w:val="clear" w:color="auto" w:fill="FFFFFF"/>
              <w:spacing w:line="276" w:lineRule="auto"/>
              <w:ind w:left="13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192C76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FC7320" w:rsidRDefault="00291EC7" w:rsidP="00192C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192C76">
            <w:pPr>
              <w:shd w:val="clear" w:color="auto" w:fill="FFFFFF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192C7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291EC7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192C7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25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B0414E" w:rsidRDefault="00291EC7" w:rsidP="00192C76">
            <w:pPr>
              <w:shd w:val="clear" w:color="auto" w:fill="FFFFFF"/>
              <w:spacing w:line="276" w:lineRule="auto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42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Default="00291EC7" w:rsidP="00192C76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4F6726" w:rsidRDefault="00291EC7" w:rsidP="00192C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4F6726">
              <w:rPr>
                <w:sz w:val="22"/>
                <w:szCs w:val="22"/>
              </w:rPr>
              <w:t>баня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4F6726" w:rsidRDefault="00291EC7" w:rsidP="00192C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совмест-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4F6726" w:rsidRDefault="00291EC7" w:rsidP="00192C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4F6726">
              <w:rPr>
                <w:sz w:val="22"/>
                <w:szCs w:val="22"/>
              </w:rPr>
              <w:t>39,0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4F6726" w:rsidRDefault="00291EC7" w:rsidP="00192C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4F6726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192C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192C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192C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A947A1" w:rsidRDefault="00291EC7" w:rsidP="00192C76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192C7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192C7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291EC7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192C7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25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B0414E" w:rsidRDefault="00291EC7" w:rsidP="00192C76">
            <w:pPr>
              <w:shd w:val="clear" w:color="auto" w:fill="FFFFFF"/>
              <w:spacing w:line="276" w:lineRule="auto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42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Default="00291EC7" w:rsidP="00192C76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4F6726" w:rsidRDefault="00291EC7" w:rsidP="00192C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4F6726" w:rsidRDefault="00291EC7" w:rsidP="00192C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4F6726" w:rsidRDefault="00291EC7" w:rsidP="00192C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4F6726" w:rsidRDefault="00291EC7" w:rsidP="00192C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FC7320" w:rsidRDefault="00291EC7" w:rsidP="00192C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FC7320" w:rsidRDefault="00291EC7" w:rsidP="00192C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FC7320" w:rsidRDefault="00291EC7" w:rsidP="00192C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A947A1" w:rsidRDefault="00291EC7" w:rsidP="00192C76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192C7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192C7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291EC7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192C7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25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476BC3" w:rsidRDefault="00291EC7" w:rsidP="00192C76">
            <w:pPr>
              <w:shd w:val="clear" w:color="auto" w:fill="FFFFFF"/>
              <w:spacing w:line="276" w:lineRule="auto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Default="00291EC7" w:rsidP="00192C76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4F6726" w:rsidRDefault="00291EC7" w:rsidP="00192C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4F6726" w:rsidRDefault="00291EC7" w:rsidP="00192C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4F6726" w:rsidRDefault="00291EC7" w:rsidP="00192C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4F6726" w:rsidRDefault="00291EC7" w:rsidP="00192C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B0414E" w:rsidRDefault="00291EC7" w:rsidP="00192C76">
            <w:pPr>
              <w:shd w:val="clear" w:color="auto" w:fill="FFFFFF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B0414E" w:rsidRDefault="00291EC7" w:rsidP="00192C76">
            <w:pPr>
              <w:shd w:val="clear" w:color="auto" w:fill="FFFFFF"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B0414E" w:rsidRDefault="00291EC7" w:rsidP="00192C76">
            <w:pPr>
              <w:shd w:val="clear" w:color="auto" w:fill="FFFFFF"/>
              <w:jc w:val="center"/>
              <w:rPr>
                <w:spacing w:val="-4"/>
                <w:sz w:val="23"/>
                <w:szCs w:val="23"/>
              </w:rPr>
            </w:pPr>
          </w:p>
        </w:tc>
        <w:tc>
          <w:tcPr>
            <w:tcW w:w="156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A947A1" w:rsidRDefault="00291EC7" w:rsidP="00192C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192C7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192C7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291EC7">
        <w:trPr>
          <w:trHeight w:hRule="exact" w:val="281"/>
          <w:tblHeader/>
        </w:trPr>
        <w:tc>
          <w:tcPr>
            <w:tcW w:w="56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192C7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476BC3" w:rsidRDefault="00291EC7" w:rsidP="00192C76">
            <w:pPr>
              <w:shd w:val="clear" w:color="auto" w:fill="FFFFFF"/>
              <w:spacing w:line="276" w:lineRule="auto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Default="00291EC7" w:rsidP="00192C76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4F6726" w:rsidRDefault="00291EC7" w:rsidP="00192C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4F6726" w:rsidRDefault="00291EC7" w:rsidP="00192C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4F6726" w:rsidRDefault="00291EC7" w:rsidP="00192C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4F6726" w:rsidRDefault="00291EC7" w:rsidP="00192C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192C76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192C76">
            <w:pPr>
              <w:shd w:val="clear" w:color="auto" w:fill="FFFFFF"/>
              <w:spacing w:line="276" w:lineRule="auto"/>
              <w:ind w:left="13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192C76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FC7320" w:rsidRDefault="00291EC7" w:rsidP="00192C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192C7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192C7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291EC7">
        <w:trPr>
          <w:trHeight w:hRule="exact" w:val="322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192C7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25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476BC3" w:rsidRDefault="00291EC7" w:rsidP="00192C76">
            <w:pPr>
              <w:shd w:val="clear" w:color="auto" w:fill="FFFFFF"/>
              <w:spacing w:line="276" w:lineRule="auto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Супруг</w:t>
            </w:r>
          </w:p>
        </w:tc>
        <w:tc>
          <w:tcPr>
            <w:tcW w:w="142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Default="00291EC7" w:rsidP="00192C76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B560B6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B560B6">
              <w:rPr>
                <w:sz w:val="22"/>
                <w:szCs w:val="22"/>
              </w:rPr>
              <w:t>кладовая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B560B6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долевая,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B560B6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B560B6">
              <w:rPr>
                <w:sz w:val="22"/>
                <w:szCs w:val="22"/>
              </w:rPr>
              <w:t>17,7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4F6726" w:rsidRDefault="00291EC7" w:rsidP="00192C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B560B6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376D0F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376D0F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138,3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376D0F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B560B6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B560B6">
              <w:rPr>
                <w:sz w:val="22"/>
                <w:szCs w:val="22"/>
              </w:rPr>
              <w:t>Лодка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404650" w:rsidRDefault="00291EC7" w:rsidP="00404650">
            <w:pPr>
              <w:shd w:val="clear" w:color="auto" w:fill="FFFFFF"/>
              <w:spacing w:line="276" w:lineRule="auto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343312</w:t>
            </w: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192C7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291EC7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192C7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25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B0414E" w:rsidRDefault="00291EC7" w:rsidP="00192C76">
            <w:pPr>
              <w:shd w:val="clear" w:color="auto" w:fill="FFFFFF"/>
              <w:spacing w:line="276" w:lineRule="auto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42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Default="00291EC7" w:rsidP="00192C76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B560B6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B560B6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B560B6">
              <w:rPr>
                <w:sz w:val="22"/>
                <w:szCs w:val="22"/>
              </w:rPr>
              <w:t>1/3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B560B6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4F6726" w:rsidRDefault="00291EC7" w:rsidP="00192C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FC7320" w:rsidRDefault="00291EC7" w:rsidP="00192C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FC7320" w:rsidRDefault="00291EC7" w:rsidP="00192C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FC7320" w:rsidRDefault="00291EC7" w:rsidP="00192C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B560B6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B560B6">
              <w:rPr>
                <w:sz w:val="22"/>
                <w:szCs w:val="22"/>
              </w:rPr>
              <w:t>«Лагуна»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192C7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192C7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291EC7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192C7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25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Default="00291EC7" w:rsidP="00192C76">
            <w:pPr>
              <w:shd w:val="clear" w:color="auto" w:fill="FFFFFF"/>
              <w:spacing w:line="276" w:lineRule="auto"/>
              <w:ind w:left="102"/>
              <w:jc w:val="center"/>
              <w:rPr>
                <w:sz w:val="16"/>
                <w:szCs w:val="16"/>
              </w:rPr>
            </w:pPr>
          </w:p>
        </w:tc>
        <w:tc>
          <w:tcPr>
            <w:tcW w:w="142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Default="00291EC7" w:rsidP="00192C76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4F6726" w:rsidRDefault="00291EC7" w:rsidP="00192C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4F6726" w:rsidRDefault="00291EC7" w:rsidP="00192C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4F6726" w:rsidRDefault="00291EC7" w:rsidP="00192C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192C76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192C76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192C76">
            <w:pPr>
              <w:shd w:val="clear" w:color="auto" w:fill="FFFFFF"/>
              <w:spacing w:line="276" w:lineRule="auto"/>
              <w:ind w:left="13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192C76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192C76">
            <w:pPr>
              <w:shd w:val="clear" w:color="auto" w:fill="FFFFFF"/>
              <w:spacing w:line="276" w:lineRule="auto"/>
              <w:ind w:left="102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192C7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192C7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291EC7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192C7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  <w:p w:rsidR="00291EC7" w:rsidRDefault="00291EC7" w:rsidP="00192C7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  <w:p w:rsidR="00291EC7" w:rsidRDefault="00291EC7" w:rsidP="00192C7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  <w:p w:rsidR="00291EC7" w:rsidRDefault="00291EC7" w:rsidP="00192C7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  <w:p w:rsidR="00291EC7" w:rsidRDefault="00291EC7" w:rsidP="00192C7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25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Default="00291EC7" w:rsidP="00192C76">
            <w:pPr>
              <w:shd w:val="clear" w:color="auto" w:fill="FFFFFF"/>
              <w:spacing w:line="276" w:lineRule="auto"/>
              <w:ind w:left="102"/>
              <w:jc w:val="center"/>
              <w:rPr>
                <w:sz w:val="16"/>
                <w:szCs w:val="16"/>
              </w:rPr>
            </w:pPr>
          </w:p>
        </w:tc>
        <w:tc>
          <w:tcPr>
            <w:tcW w:w="1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Default="00291EC7" w:rsidP="00192C76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4F6726" w:rsidRDefault="00291EC7" w:rsidP="00192C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4F6726" w:rsidRDefault="00291EC7" w:rsidP="00192C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4F6726" w:rsidRDefault="00291EC7" w:rsidP="00192C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192C76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192C76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192C76">
            <w:pPr>
              <w:shd w:val="clear" w:color="auto" w:fill="FFFFFF"/>
              <w:spacing w:line="276" w:lineRule="auto"/>
              <w:ind w:left="13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192C76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192C76">
            <w:pPr>
              <w:shd w:val="clear" w:color="auto" w:fill="FFFFFF"/>
              <w:spacing w:line="276" w:lineRule="auto"/>
              <w:ind w:left="102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192C7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192C7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</w:tr>
    </w:tbl>
    <w:p w:rsidR="00291EC7" w:rsidRDefault="00291EC7">
      <w:pPr>
        <w:rPr>
          <w:lang w:val="en-US"/>
        </w:rPr>
      </w:pPr>
    </w:p>
    <w:p w:rsidR="00291EC7" w:rsidRDefault="00291EC7">
      <w:pPr>
        <w:rPr>
          <w:lang w:val="en-US"/>
        </w:rPr>
      </w:pPr>
    </w:p>
    <w:p w:rsidR="00291EC7" w:rsidRDefault="00291EC7">
      <w:pPr>
        <w:rPr>
          <w:lang w:val="en-US"/>
        </w:rPr>
      </w:pPr>
    </w:p>
    <w:p w:rsidR="00291EC7" w:rsidRDefault="00291EC7">
      <w:pPr>
        <w:rPr>
          <w:lang w:val="en-US"/>
        </w:rPr>
      </w:pPr>
    </w:p>
    <w:p w:rsidR="00291EC7" w:rsidRDefault="00291EC7"/>
    <w:p w:rsidR="00291EC7" w:rsidRDefault="00291EC7"/>
    <w:p w:rsidR="00291EC7" w:rsidRDefault="00291EC7"/>
    <w:p w:rsidR="00291EC7" w:rsidRDefault="00291EC7"/>
    <w:tbl>
      <w:tblPr>
        <w:tblW w:w="15454" w:type="dxa"/>
        <w:tblInd w:w="-38" w:type="dxa"/>
        <w:tblLayout w:type="fixed"/>
        <w:tblCellMar>
          <w:left w:w="40" w:type="dxa"/>
          <w:right w:w="40" w:type="dxa"/>
        </w:tblCellMar>
        <w:tblLook w:val="00A0"/>
      </w:tblPr>
      <w:tblGrid>
        <w:gridCol w:w="569"/>
        <w:gridCol w:w="2409"/>
        <w:gridCol w:w="1137"/>
        <w:gridCol w:w="1134"/>
        <w:gridCol w:w="1134"/>
        <w:gridCol w:w="850"/>
        <w:gridCol w:w="993"/>
        <w:gridCol w:w="1272"/>
        <w:gridCol w:w="850"/>
        <w:gridCol w:w="1273"/>
        <w:gridCol w:w="1421"/>
        <w:gridCol w:w="992"/>
        <w:gridCol w:w="1420"/>
      </w:tblGrid>
      <w:tr w:rsidR="00291EC7">
        <w:trPr>
          <w:trHeight w:val="851"/>
          <w:tblHeader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96D0C">
            <w:pPr>
              <w:shd w:val="clear" w:color="auto" w:fill="FFFFFF"/>
              <w:tabs>
                <w:tab w:val="left" w:pos="528"/>
              </w:tabs>
              <w:spacing w:line="266" w:lineRule="exact"/>
              <w:ind w:left="102" w:right="102"/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№ п/п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96D0C">
            <w:pPr>
              <w:shd w:val="clear" w:color="auto" w:fill="FFFFFF"/>
              <w:spacing w:line="266" w:lineRule="exact"/>
              <w:ind w:left="252" w:right="252"/>
              <w:jc w:val="center"/>
            </w:pPr>
            <w:r>
              <w:rPr>
                <w:color w:val="000000"/>
                <w:spacing w:val="-3"/>
              </w:rPr>
              <w:t>Фамилия и инициалы лица, чьи сведения размещаются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291EC7" w:rsidRDefault="00291EC7" w:rsidP="00796D0C">
            <w:pPr>
              <w:shd w:val="clear" w:color="auto" w:fill="FFFFFF"/>
              <w:spacing w:line="276" w:lineRule="auto"/>
              <w:ind w:left="68" w:right="113"/>
              <w:jc w:val="center"/>
            </w:pPr>
            <w:r>
              <w:rPr>
                <w:color w:val="000000"/>
                <w:spacing w:val="-3"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96D0C">
            <w:pPr>
              <w:shd w:val="clear" w:color="auto" w:fill="FFFFFF"/>
              <w:spacing w:line="259" w:lineRule="exact"/>
              <w:ind w:left="101" w:right="9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Объекты недвижимости, </w:t>
            </w:r>
          </w:p>
          <w:p w:rsidR="00291EC7" w:rsidRDefault="00291EC7" w:rsidP="00796D0C">
            <w:pPr>
              <w:shd w:val="clear" w:color="auto" w:fill="FFFFFF"/>
              <w:spacing w:line="259" w:lineRule="exact"/>
              <w:ind w:left="101" w:right="94"/>
              <w:jc w:val="center"/>
            </w:pPr>
            <w:r>
              <w:rPr>
                <w:color w:val="000000"/>
              </w:rPr>
              <w:t>находящиеся в собственности</w:t>
            </w:r>
          </w:p>
        </w:tc>
        <w:tc>
          <w:tcPr>
            <w:tcW w:w="3395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96D0C">
            <w:pPr>
              <w:shd w:val="clear" w:color="auto" w:fill="FFFFFF"/>
              <w:tabs>
                <w:tab w:val="left" w:pos="2795"/>
              </w:tabs>
              <w:spacing w:line="266" w:lineRule="exact"/>
              <w:ind w:left="101" w:right="101"/>
              <w:jc w:val="center"/>
            </w:pPr>
            <w:r>
              <w:rPr>
                <w:color w:val="000000"/>
              </w:rPr>
              <w:t xml:space="preserve">Объекты недвижимости, находящиеся в </w:t>
            </w:r>
            <w:r>
              <w:rPr>
                <w:color w:val="000000"/>
                <w:spacing w:val="-2"/>
              </w:rPr>
              <w:t>пользовании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291EC7" w:rsidRDefault="00291EC7" w:rsidP="00796D0C">
            <w:pPr>
              <w:shd w:val="clear" w:color="auto" w:fill="FFFFFF"/>
              <w:spacing w:line="266" w:lineRule="exact"/>
              <w:ind w:left="113" w:right="113"/>
              <w:jc w:val="center"/>
            </w:pPr>
            <w:r>
              <w:rPr>
                <w:color w:val="000000"/>
                <w:spacing w:val="-3"/>
              </w:rPr>
              <w:t>Транспортные средства (вид, марка)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291EC7" w:rsidRDefault="00291EC7" w:rsidP="00796D0C">
            <w:pPr>
              <w:shd w:val="clear" w:color="auto" w:fill="FFFFFF"/>
              <w:spacing w:line="266" w:lineRule="exact"/>
              <w:ind w:left="113" w:right="113"/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Декларированный годовой доход (руб.)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291EC7" w:rsidRDefault="00291EC7" w:rsidP="00796D0C">
            <w:pPr>
              <w:shd w:val="clear" w:color="auto" w:fill="FFFFFF"/>
              <w:spacing w:line="266" w:lineRule="exact"/>
              <w:ind w:left="113" w:right="113"/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91EC7">
        <w:trPr>
          <w:cantSplit/>
          <w:trHeight w:val="1611"/>
          <w:tblHeader/>
        </w:trPr>
        <w:tc>
          <w:tcPr>
            <w:tcW w:w="569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1EC7" w:rsidRDefault="00291EC7" w:rsidP="00796D0C">
            <w:pPr>
              <w:widowControl/>
              <w:autoSpaceDE/>
              <w:autoSpaceDN/>
              <w:adjustRightInd/>
              <w:rPr>
                <w:color w:val="000000"/>
                <w:spacing w:val="-3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1EC7" w:rsidRDefault="00291EC7" w:rsidP="00796D0C">
            <w:pPr>
              <w:widowControl/>
              <w:autoSpaceDE/>
              <w:autoSpaceDN/>
              <w:adjustRightInd/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1EC7" w:rsidRDefault="00291EC7" w:rsidP="00796D0C">
            <w:pPr>
              <w:widowControl/>
              <w:autoSpaceDE/>
              <w:autoSpaceDN/>
              <w:adjustRightInd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291EC7" w:rsidRDefault="00291EC7" w:rsidP="00796D0C">
            <w:pPr>
              <w:shd w:val="clear" w:color="auto" w:fill="FFFFFF"/>
              <w:spacing w:line="276" w:lineRule="auto"/>
              <w:ind w:left="113" w:right="113"/>
              <w:jc w:val="center"/>
            </w:pPr>
            <w:r>
              <w:rPr>
                <w:color w:val="000000"/>
                <w:spacing w:val="-2"/>
              </w:rPr>
              <w:t xml:space="preserve">Вид объекта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291EC7" w:rsidRDefault="00291EC7" w:rsidP="00796D0C">
            <w:pPr>
              <w:shd w:val="clear" w:color="auto" w:fill="FFFFFF"/>
              <w:spacing w:line="266" w:lineRule="exact"/>
              <w:ind w:left="50" w:right="58"/>
              <w:jc w:val="center"/>
              <w:rPr>
                <w:color w:val="000000"/>
                <w:spacing w:val="-4"/>
              </w:rPr>
            </w:pPr>
            <w:r>
              <w:rPr>
                <w:color w:val="000000"/>
                <w:spacing w:val="-2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291EC7" w:rsidRDefault="00291EC7" w:rsidP="00796D0C">
            <w:pPr>
              <w:shd w:val="clear" w:color="auto" w:fill="FFFFFF"/>
              <w:spacing w:line="266" w:lineRule="exact"/>
              <w:ind w:left="50" w:right="58"/>
              <w:jc w:val="center"/>
            </w:pPr>
            <w:r>
              <w:rPr>
                <w:color w:val="000000"/>
                <w:spacing w:val="-4"/>
              </w:rPr>
              <w:t xml:space="preserve">Площадь </w:t>
            </w:r>
            <w:r>
              <w:rPr>
                <w:color w:val="000000"/>
                <w:spacing w:val="-3"/>
              </w:rPr>
              <w:t>(кв.м.)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291EC7" w:rsidRDefault="00291EC7" w:rsidP="00796D0C">
            <w:pPr>
              <w:shd w:val="clear" w:color="auto" w:fill="FFFFFF"/>
              <w:spacing w:line="276" w:lineRule="auto"/>
              <w:ind w:left="113" w:right="113"/>
              <w:jc w:val="center"/>
            </w:pPr>
            <w:r>
              <w:rPr>
                <w:color w:val="000000"/>
                <w:spacing w:val="-1"/>
              </w:rPr>
              <w:t xml:space="preserve">Страна </w:t>
            </w:r>
            <w:r>
              <w:rPr>
                <w:color w:val="000000"/>
                <w:spacing w:val="-4"/>
              </w:rPr>
              <w:t>располо</w:t>
            </w:r>
            <w:r>
              <w:rPr>
                <w:color w:val="000000"/>
                <w:spacing w:val="-5"/>
              </w:rPr>
              <w:t>жения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291EC7" w:rsidRDefault="00291EC7" w:rsidP="00796D0C">
            <w:pPr>
              <w:shd w:val="clear" w:color="auto" w:fill="FFFFFF"/>
              <w:spacing w:line="276" w:lineRule="auto"/>
              <w:ind w:left="113" w:right="113"/>
              <w:jc w:val="center"/>
            </w:pPr>
            <w:r>
              <w:rPr>
                <w:color w:val="000000"/>
                <w:spacing w:val="-2"/>
              </w:rPr>
              <w:t xml:space="preserve">Вид объекта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291EC7" w:rsidRDefault="00291EC7" w:rsidP="00796D0C">
            <w:pPr>
              <w:shd w:val="clear" w:color="auto" w:fill="FFFFFF"/>
              <w:spacing w:line="266" w:lineRule="exact"/>
              <w:ind w:left="58" w:right="65"/>
              <w:jc w:val="center"/>
            </w:pPr>
            <w:r>
              <w:rPr>
                <w:color w:val="000000"/>
                <w:spacing w:val="-5"/>
              </w:rPr>
              <w:t xml:space="preserve">Площадь </w:t>
            </w:r>
            <w:r>
              <w:rPr>
                <w:color w:val="000000"/>
                <w:spacing w:val="-2"/>
              </w:rPr>
              <w:t>(кв.м.)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291EC7" w:rsidRDefault="00291EC7" w:rsidP="00796D0C">
            <w:pPr>
              <w:shd w:val="clear" w:color="auto" w:fill="FFFFFF"/>
              <w:spacing w:line="276" w:lineRule="auto"/>
              <w:ind w:left="113" w:right="113"/>
              <w:jc w:val="center"/>
            </w:pPr>
            <w:r>
              <w:rPr>
                <w:color w:val="000000"/>
              </w:rPr>
              <w:t xml:space="preserve">Страна </w:t>
            </w:r>
            <w:r>
              <w:rPr>
                <w:color w:val="000000"/>
                <w:spacing w:val="-3"/>
              </w:rPr>
              <w:t>располо</w:t>
            </w:r>
            <w:r>
              <w:rPr>
                <w:color w:val="000000"/>
                <w:spacing w:val="-5"/>
              </w:rPr>
              <w:t>жения</w:t>
            </w: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1EC7" w:rsidRDefault="00291EC7" w:rsidP="00796D0C">
            <w:pPr>
              <w:widowControl/>
              <w:autoSpaceDE/>
              <w:autoSpaceDN/>
              <w:adjustRightInd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1EC7" w:rsidRDefault="00291EC7" w:rsidP="00796D0C">
            <w:pPr>
              <w:widowControl/>
              <w:autoSpaceDE/>
              <w:autoSpaceDN/>
              <w:adjustRightInd/>
              <w:rPr>
                <w:color w:val="000000"/>
                <w:spacing w:val="-3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1EC7" w:rsidRDefault="00291EC7" w:rsidP="00796D0C">
            <w:pPr>
              <w:widowControl/>
              <w:autoSpaceDE/>
              <w:autoSpaceDN/>
              <w:adjustRightInd/>
              <w:rPr>
                <w:color w:val="000000"/>
                <w:spacing w:val="-3"/>
              </w:rPr>
            </w:pPr>
          </w:p>
        </w:tc>
      </w:tr>
      <w:tr w:rsidR="00291EC7">
        <w:trPr>
          <w:trHeight w:hRule="exact" w:val="281"/>
          <w:tblHeader/>
        </w:trPr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96D0C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96D0C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96D0C">
            <w:pPr>
              <w:shd w:val="clear" w:color="auto" w:fill="FFFFFF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96D0C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96D0C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96D0C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96D0C">
            <w:pPr>
              <w:shd w:val="clear" w:color="auto" w:fill="FFFFFF"/>
              <w:spacing w:line="276" w:lineRule="auto"/>
              <w:ind w:left="13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96D0C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</w:t>
            </w:r>
          </w:p>
        </w:tc>
      </w:tr>
      <w:tr w:rsidR="00291EC7" w:rsidRPr="00D57EFE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6C5A5A" w:rsidRDefault="00291EC7" w:rsidP="00796D0C">
            <w:pPr>
              <w:shd w:val="clear" w:color="auto" w:fill="FFFFFF"/>
              <w:spacing w:line="276" w:lineRule="auto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4</w:t>
            </w:r>
            <w:r w:rsidRPr="006C5A5A">
              <w:rPr>
                <w:b/>
                <w:bCs/>
                <w:sz w:val="23"/>
                <w:szCs w:val="23"/>
              </w:rPr>
              <w:t>.</w:t>
            </w:r>
          </w:p>
        </w:tc>
        <w:tc>
          <w:tcPr>
            <w:tcW w:w="2409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6C5A5A" w:rsidRDefault="00291EC7" w:rsidP="00796D0C">
            <w:pPr>
              <w:shd w:val="clear" w:color="auto" w:fill="FFFFFF"/>
              <w:spacing w:line="276" w:lineRule="auto"/>
              <w:ind w:left="102"/>
              <w:rPr>
                <w:b/>
                <w:bCs/>
                <w:sz w:val="23"/>
                <w:szCs w:val="23"/>
              </w:rPr>
            </w:pPr>
            <w:r w:rsidRPr="006C5A5A">
              <w:rPr>
                <w:b/>
                <w:bCs/>
                <w:sz w:val="23"/>
                <w:szCs w:val="23"/>
              </w:rPr>
              <w:t>Виюк А.В.</w:t>
            </w:r>
          </w:p>
        </w:tc>
        <w:tc>
          <w:tcPr>
            <w:tcW w:w="11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4F6726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Судья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FC7320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FC7320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FC7320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67,5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FC7320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FC7320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FC7320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127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FC7320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2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A947A1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SCODA 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D57EFE" w:rsidRDefault="00291EC7" w:rsidP="00796D0C">
            <w:pPr>
              <w:shd w:val="clear" w:color="auto" w:fill="FFFFFF"/>
              <w:spacing w:line="276" w:lineRule="auto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2279473</w:t>
            </w:r>
          </w:p>
        </w:tc>
        <w:tc>
          <w:tcPr>
            <w:tcW w:w="142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D57EFE" w:rsidRDefault="00291EC7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291EC7" w:rsidRPr="00D57EFE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D57EFE" w:rsidRDefault="00291EC7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2409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D57EFE" w:rsidRDefault="00291EC7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</w:rPr>
            </w:pPr>
          </w:p>
        </w:tc>
        <w:tc>
          <w:tcPr>
            <w:tcW w:w="11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4F6726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FC7320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FC7320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дуальная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FC7320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FC7320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385309" w:rsidRDefault="00291EC7" w:rsidP="00796D0C">
            <w:pPr>
              <w:shd w:val="clear" w:color="auto" w:fill="FFFFFF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385309" w:rsidRDefault="00291EC7" w:rsidP="00796D0C">
            <w:pPr>
              <w:shd w:val="clear" w:color="auto" w:fill="FFFFFF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385309" w:rsidRDefault="00291EC7" w:rsidP="00796D0C">
            <w:pPr>
              <w:shd w:val="clear" w:color="auto" w:fill="FFFFFF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2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BA385B" w:rsidRDefault="00291EC7" w:rsidP="00796D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OCTAVIA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D57EFE" w:rsidRDefault="00291EC7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42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D57EFE" w:rsidRDefault="00291EC7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291EC7" w:rsidRPr="00D57EFE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D57EFE" w:rsidRDefault="00291EC7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2409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D57EFE" w:rsidRDefault="00291EC7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</w:rPr>
            </w:pPr>
          </w:p>
        </w:tc>
        <w:tc>
          <w:tcPr>
            <w:tcW w:w="11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4F6726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FC7320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FC7320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FC7320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FC7320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FC7320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FC7320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FC7320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42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4F6726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D57EFE" w:rsidRDefault="00291EC7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42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D57EFE" w:rsidRDefault="00291EC7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291EC7" w:rsidRPr="00D57EFE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D57EFE" w:rsidRDefault="00291EC7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2409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D57EFE" w:rsidRDefault="00291EC7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</w:rPr>
            </w:pPr>
          </w:p>
        </w:tc>
        <w:tc>
          <w:tcPr>
            <w:tcW w:w="11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4F6726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FC7320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FC7320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FC7320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1046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FC7320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FC7320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FC7320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23,5</w:t>
            </w:r>
          </w:p>
        </w:tc>
        <w:tc>
          <w:tcPr>
            <w:tcW w:w="127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FC7320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2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561118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D57EFE" w:rsidRDefault="00291EC7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42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D57EFE" w:rsidRDefault="00291EC7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291EC7" w:rsidRPr="00D57EFE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D57EFE" w:rsidRDefault="00291EC7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2409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297ACB" w:rsidRDefault="00291EC7" w:rsidP="00796D0C">
            <w:pPr>
              <w:shd w:val="clear" w:color="auto" w:fill="FFFFFF"/>
              <w:spacing w:line="276" w:lineRule="auto"/>
              <w:ind w:left="102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D57EFE" w:rsidRDefault="00291EC7" w:rsidP="00796D0C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385309" w:rsidRDefault="00291EC7" w:rsidP="00796D0C">
            <w:pPr>
              <w:shd w:val="clear" w:color="auto" w:fill="FFFFFF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FC7320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дуальная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385309" w:rsidRDefault="00291EC7" w:rsidP="00796D0C">
            <w:pPr>
              <w:shd w:val="clear" w:color="auto" w:fill="FFFFFF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2819F7" w:rsidRDefault="00291EC7" w:rsidP="00796D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D57EFE" w:rsidRDefault="00291EC7" w:rsidP="00796D0C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D57EFE" w:rsidRDefault="00291EC7" w:rsidP="00796D0C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</w:rPr>
            </w:pPr>
          </w:p>
        </w:tc>
        <w:tc>
          <w:tcPr>
            <w:tcW w:w="127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D57EFE" w:rsidRDefault="00291EC7" w:rsidP="00796D0C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42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4F6726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96D0C">
            <w:pPr>
              <w:shd w:val="clear" w:color="auto" w:fill="FFFFFF"/>
              <w:spacing w:line="276" w:lineRule="auto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42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D57EFE" w:rsidRDefault="00291EC7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291EC7" w:rsidRPr="00D57EFE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D57EFE" w:rsidRDefault="00291EC7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2409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D57EFE" w:rsidRDefault="00291EC7" w:rsidP="00796D0C">
            <w:pPr>
              <w:shd w:val="clear" w:color="auto" w:fill="FFFFFF"/>
              <w:spacing w:line="276" w:lineRule="auto"/>
              <w:ind w:left="102"/>
              <w:rPr>
                <w:sz w:val="23"/>
                <w:szCs w:val="23"/>
              </w:rPr>
            </w:pPr>
          </w:p>
        </w:tc>
        <w:tc>
          <w:tcPr>
            <w:tcW w:w="11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D57EFE" w:rsidRDefault="00291EC7" w:rsidP="00796D0C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FC7320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FC7320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FC7320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2819F7" w:rsidRDefault="00291EC7" w:rsidP="00796D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D57EFE" w:rsidRDefault="00291EC7" w:rsidP="00796D0C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D57EFE" w:rsidRDefault="00291EC7" w:rsidP="00796D0C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</w:rPr>
            </w:pPr>
          </w:p>
        </w:tc>
        <w:tc>
          <w:tcPr>
            <w:tcW w:w="127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D57EFE" w:rsidRDefault="00291EC7" w:rsidP="00796D0C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42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4F6726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D57EFE" w:rsidRDefault="00291EC7" w:rsidP="00796D0C">
            <w:pPr>
              <w:shd w:val="clear" w:color="auto" w:fill="FFFFFF"/>
              <w:spacing w:line="276" w:lineRule="auto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42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D57EFE" w:rsidRDefault="00291EC7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291EC7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CA1A79" w:rsidRDefault="00291EC7" w:rsidP="00CA1A79">
            <w:pPr>
              <w:shd w:val="clear" w:color="auto" w:fill="FFFFFF"/>
              <w:spacing w:line="276" w:lineRule="auto"/>
              <w:ind w:left="10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Супруга</w:t>
            </w:r>
          </w:p>
        </w:tc>
        <w:tc>
          <w:tcPr>
            <w:tcW w:w="11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Default="00291EC7" w:rsidP="00796D0C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FC7320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FC7320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FC7320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FC7320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FC7320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FC7320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67,5</w:t>
            </w:r>
          </w:p>
        </w:tc>
        <w:tc>
          <w:tcPr>
            <w:tcW w:w="127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FC7320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2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561118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137C0E" w:rsidRDefault="00291EC7" w:rsidP="00137C0E">
            <w:pPr>
              <w:shd w:val="clear" w:color="auto" w:fill="FFFFFF"/>
              <w:spacing w:line="276" w:lineRule="auto"/>
              <w:ind w:left="-4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1342823</w:t>
            </w:r>
          </w:p>
        </w:tc>
        <w:tc>
          <w:tcPr>
            <w:tcW w:w="142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291EC7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Default="00291EC7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sz w:val="16"/>
                <w:szCs w:val="16"/>
              </w:rPr>
            </w:pPr>
          </w:p>
        </w:tc>
        <w:tc>
          <w:tcPr>
            <w:tcW w:w="11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Default="00291EC7" w:rsidP="00796D0C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385309" w:rsidRDefault="00291EC7" w:rsidP="00796D0C">
            <w:pPr>
              <w:shd w:val="clear" w:color="auto" w:fill="FFFFFF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FC7320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дуальная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385309" w:rsidRDefault="00291EC7" w:rsidP="00796D0C">
            <w:pPr>
              <w:shd w:val="clear" w:color="auto" w:fill="FFFFFF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385309" w:rsidRDefault="00291EC7" w:rsidP="00796D0C">
            <w:pPr>
              <w:shd w:val="clear" w:color="auto" w:fill="FFFFFF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385309" w:rsidRDefault="00291EC7" w:rsidP="00796D0C">
            <w:pPr>
              <w:shd w:val="clear" w:color="auto" w:fill="FFFFFF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385309" w:rsidRDefault="00291EC7" w:rsidP="00796D0C">
            <w:pPr>
              <w:shd w:val="clear" w:color="auto" w:fill="FFFFFF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385309" w:rsidRDefault="00291EC7" w:rsidP="00796D0C">
            <w:pPr>
              <w:shd w:val="clear" w:color="auto" w:fill="FFFFFF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2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4F6726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291EC7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Default="00291EC7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sz w:val="16"/>
                <w:szCs w:val="16"/>
              </w:rPr>
            </w:pPr>
          </w:p>
        </w:tc>
        <w:tc>
          <w:tcPr>
            <w:tcW w:w="11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Default="00291EC7" w:rsidP="00796D0C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FC7320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FC7320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FC7320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FC7320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FC7320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FC7320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1046</w:t>
            </w:r>
          </w:p>
        </w:tc>
        <w:tc>
          <w:tcPr>
            <w:tcW w:w="127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FC7320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2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4F6726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291EC7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Default="00291EC7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sz w:val="16"/>
                <w:szCs w:val="16"/>
              </w:rPr>
            </w:pPr>
          </w:p>
        </w:tc>
        <w:tc>
          <w:tcPr>
            <w:tcW w:w="11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Default="00291EC7" w:rsidP="00796D0C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FC7320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FC7320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FC7320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23,5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FC7320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385309" w:rsidRDefault="00291EC7" w:rsidP="00796D0C">
            <w:pPr>
              <w:shd w:val="clear" w:color="auto" w:fill="FFFFFF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385309" w:rsidRDefault="00291EC7" w:rsidP="00796D0C">
            <w:pPr>
              <w:shd w:val="clear" w:color="auto" w:fill="FFFFFF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385309" w:rsidRDefault="00291EC7" w:rsidP="00796D0C">
            <w:pPr>
              <w:shd w:val="clear" w:color="auto" w:fill="FFFFFF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2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4F6726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291EC7" w:rsidRPr="00B0414E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B0414E" w:rsidRDefault="00291EC7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2409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B0414E" w:rsidRDefault="00291EC7" w:rsidP="00796D0C">
            <w:pPr>
              <w:shd w:val="clear" w:color="auto" w:fill="FFFFFF"/>
              <w:spacing w:line="276" w:lineRule="auto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1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B0414E" w:rsidRDefault="00291EC7" w:rsidP="00796D0C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2819F7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FC7320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дуальная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2819F7" w:rsidRDefault="00291EC7" w:rsidP="00796D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2819F7" w:rsidRDefault="00291EC7" w:rsidP="00796D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B0414E" w:rsidRDefault="00291EC7" w:rsidP="00796D0C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B0414E" w:rsidRDefault="00291EC7" w:rsidP="00796D0C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</w:rPr>
            </w:pPr>
          </w:p>
        </w:tc>
        <w:tc>
          <w:tcPr>
            <w:tcW w:w="127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B0414E" w:rsidRDefault="00291EC7" w:rsidP="00796D0C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42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4F6726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B0414E" w:rsidRDefault="00291EC7" w:rsidP="00796D0C">
            <w:pPr>
              <w:shd w:val="clear" w:color="auto" w:fill="FFFFFF"/>
              <w:spacing w:line="276" w:lineRule="auto"/>
              <w:ind w:left="-44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42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B0414E" w:rsidRDefault="00291EC7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291EC7" w:rsidRPr="00B0414E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B0414E" w:rsidRDefault="00291EC7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2409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Default="00291EC7" w:rsidP="00796D0C">
            <w:pPr>
              <w:shd w:val="clear" w:color="auto" w:fill="FFFFFF"/>
              <w:spacing w:line="276" w:lineRule="auto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1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B0414E" w:rsidRDefault="00291EC7" w:rsidP="00796D0C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2819F7" w:rsidRDefault="00291EC7" w:rsidP="00796D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2819F7" w:rsidRDefault="00291EC7" w:rsidP="00796D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2819F7" w:rsidRDefault="00291EC7" w:rsidP="00796D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2819F7" w:rsidRDefault="00291EC7" w:rsidP="00796D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42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4F6726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B0414E" w:rsidRDefault="00291EC7" w:rsidP="00796D0C">
            <w:pPr>
              <w:shd w:val="clear" w:color="auto" w:fill="FFFFFF"/>
              <w:spacing w:line="276" w:lineRule="auto"/>
              <w:ind w:left="-44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42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B0414E" w:rsidRDefault="00291EC7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291EC7" w:rsidRPr="00B0414E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B0414E" w:rsidRDefault="00291EC7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2409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332588" w:rsidRDefault="00291EC7" w:rsidP="00796D0C">
            <w:pPr>
              <w:shd w:val="clear" w:color="auto" w:fill="FFFFFF"/>
              <w:spacing w:line="276" w:lineRule="auto"/>
              <w:rPr>
                <w:b/>
                <w:bCs/>
                <w:sz w:val="22"/>
                <w:szCs w:val="22"/>
              </w:rPr>
            </w:pPr>
            <w:r w:rsidRPr="00332588">
              <w:rPr>
                <w:b/>
                <w:bCs/>
                <w:sz w:val="22"/>
                <w:szCs w:val="22"/>
              </w:rPr>
              <w:t>Несовершеннолетний</w:t>
            </w:r>
          </w:p>
        </w:tc>
        <w:tc>
          <w:tcPr>
            <w:tcW w:w="11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B0414E" w:rsidRDefault="00291EC7" w:rsidP="00796D0C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2819F7" w:rsidRDefault="00291EC7" w:rsidP="00796D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2819F7" w:rsidRDefault="00291EC7" w:rsidP="00796D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2819F7" w:rsidRDefault="00291EC7" w:rsidP="00796D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9D413A" w:rsidRDefault="00291EC7" w:rsidP="00796D0C">
            <w:pPr>
              <w:jc w:val="center"/>
            </w:pPr>
          </w:p>
        </w:tc>
        <w:tc>
          <w:tcPr>
            <w:tcW w:w="127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FC7320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FC7320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67,5</w:t>
            </w:r>
          </w:p>
        </w:tc>
        <w:tc>
          <w:tcPr>
            <w:tcW w:w="127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FC7320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2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FC7320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B0414E" w:rsidRDefault="00291EC7" w:rsidP="00796D0C">
            <w:pPr>
              <w:shd w:val="clear" w:color="auto" w:fill="FFFFFF"/>
              <w:spacing w:line="276" w:lineRule="auto"/>
              <w:ind w:left="-44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42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B0414E" w:rsidRDefault="00291EC7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291EC7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332588" w:rsidRDefault="00291EC7" w:rsidP="00796D0C">
            <w:pPr>
              <w:shd w:val="clear" w:color="auto" w:fill="FFFFFF"/>
              <w:spacing w:line="276" w:lineRule="auto"/>
              <w:rPr>
                <w:b/>
                <w:bCs/>
                <w:sz w:val="22"/>
                <w:szCs w:val="22"/>
              </w:rPr>
            </w:pPr>
            <w:r w:rsidRPr="00332588">
              <w:rPr>
                <w:b/>
                <w:bCs/>
                <w:sz w:val="22"/>
                <w:szCs w:val="22"/>
              </w:rPr>
              <w:t>ребенок</w:t>
            </w:r>
          </w:p>
        </w:tc>
        <w:tc>
          <w:tcPr>
            <w:tcW w:w="11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Default="00291EC7" w:rsidP="00796D0C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2819F7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2819F7" w:rsidRDefault="00291EC7" w:rsidP="00796D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2819F7" w:rsidRDefault="00291EC7" w:rsidP="00796D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9D413A" w:rsidRDefault="00291EC7" w:rsidP="00796D0C">
            <w:pPr>
              <w:jc w:val="center"/>
            </w:pPr>
          </w:p>
        </w:tc>
        <w:tc>
          <w:tcPr>
            <w:tcW w:w="127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385309" w:rsidRDefault="00291EC7" w:rsidP="00796D0C">
            <w:pPr>
              <w:shd w:val="clear" w:color="auto" w:fill="FFFFFF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385309" w:rsidRDefault="00291EC7" w:rsidP="00796D0C">
            <w:pPr>
              <w:shd w:val="clear" w:color="auto" w:fill="FFFFFF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385309" w:rsidRDefault="00291EC7" w:rsidP="00796D0C">
            <w:pPr>
              <w:shd w:val="clear" w:color="auto" w:fill="FFFFFF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2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FC7320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291EC7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476BC3" w:rsidRDefault="00291EC7" w:rsidP="00796D0C">
            <w:pPr>
              <w:shd w:val="clear" w:color="auto" w:fill="FFFFFF"/>
              <w:spacing w:line="276" w:lineRule="auto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1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Default="00291EC7" w:rsidP="00796D0C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2819F7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2819F7" w:rsidRDefault="00291EC7" w:rsidP="00796D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2819F7" w:rsidRDefault="00291EC7" w:rsidP="00796D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9D413A" w:rsidRDefault="00291EC7" w:rsidP="00796D0C">
            <w:pPr>
              <w:jc w:val="center"/>
            </w:pPr>
          </w:p>
        </w:tc>
        <w:tc>
          <w:tcPr>
            <w:tcW w:w="127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FC7320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FC7320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23,5</w:t>
            </w:r>
          </w:p>
        </w:tc>
        <w:tc>
          <w:tcPr>
            <w:tcW w:w="127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FC7320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2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FC7320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291EC7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Default="00291EC7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sz w:val="16"/>
                <w:szCs w:val="16"/>
              </w:rPr>
            </w:pPr>
          </w:p>
        </w:tc>
        <w:tc>
          <w:tcPr>
            <w:tcW w:w="11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Default="00291EC7" w:rsidP="00796D0C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2819F7" w:rsidRDefault="00291EC7" w:rsidP="00796D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2819F7" w:rsidRDefault="00291EC7" w:rsidP="00796D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2819F7" w:rsidRDefault="00291EC7" w:rsidP="00796D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9D413A" w:rsidRDefault="00291EC7" w:rsidP="00796D0C">
            <w:pPr>
              <w:jc w:val="center"/>
            </w:pPr>
          </w:p>
        </w:tc>
        <w:tc>
          <w:tcPr>
            <w:tcW w:w="127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385309" w:rsidRDefault="00291EC7" w:rsidP="00796D0C">
            <w:pPr>
              <w:shd w:val="clear" w:color="auto" w:fill="FFFFFF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385309" w:rsidRDefault="00291EC7" w:rsidP="00796D0C">
            <w:pPr>
              <w:shd w:val="clear" w:color="auto" w:fill="FFFFFF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385309" w:rsidRDefault="00291EC7" w:rsidP="00796D0C">
            <w:pPr>
              <w:shd w:val="clear" w:color="auto" w:fill="FFFFFF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2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FC7320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96D0C">
            <w:pPr>
              <w:shd w:val="clear" w:color="auto" w:fill="FFFFFF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291EC7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476BC3" w:rsidRDefault="00291EC7" w:rsidP="00796D0C">
            <w:pPr>
              <w:shd w:val="clear" w:color="auto" w:fill="FFFFFF"/>
              <w:spacing w:line="276" w:lineRule="auto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1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Default="00291EC7" w:rsidP="00796D0C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4F6726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4F6726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4F6726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4F6726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FC7320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FC7320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127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FC7320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2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A947A1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291EC7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476BC3" w:rsidRDefault="00291EC7" w:rsidP="00796D0C">
            <w:pPr>
              <w:shd w:val="clear" w:color="auto" w:fill="FFFFFF"/>
              <w:spacing w:line="276" w:lineRule="auto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1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Default="00291EC7" w:rsidP="00796D0C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4F6726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4F6726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4F6726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4F6726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385309" w:rsidRDefault="00291EC7" w:rsidP="00796D0C">
            <w:pPr>
              <w:shd w:val="clear" w:color="auto" w:fill="FFFFFF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385309" w:rsidRDefault="00291EC7" w:rsidP="00796D0C">
            <w:pPr>
              <w:shd w:val="clear" w:color="auto" w:fill="FFFFFF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385309" w:rsidRDefault="00291EC7" w:rsidP="00796D0C">
            <w:pPr>
              <w:shd w:val="clear" w:color="auto" w:fill="FFFFFF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2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FC7320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291EC7">
        <w:trPr>
          <w:trHeight w:hRule="exact" w:val="322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476BC3" w:rsidRDefault="00291EC7" w:rsidP="00796D0C">
            <w:pPr>
              <w:shd w:val="clear" w:color="auto" w:fill="FFFFFF"/>
              <w:spacing w:line="276" w:lineRule="auto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1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Default="00291EC7" w:rsidP="00796D0C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1EC7" w:rsidRPr="00BA385B" w:rsidRDefault="00291EC7" w:rsidP="00796D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2819F7" w:rsidRDefault="00291EC7" w:rsidP="00796D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BA385B" w:rsidRDefault="00291EC7" w:rsidP="00796D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4F6726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385309" w:rsidRDefault="00291EC7" w:rsidP="00796D0C">
            <w:pPr>
              <w:shd w:val="clear" w:color="auto" w:fill="FFFFFF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385309" w:rsidRDefault="00291EC7" w:rsidP="00796D0C">
            <w:pPr>
              <w:shd w:val="clear" w:color="auto" w:fill="FFFFFF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385309" w:rsidRDefault="00291EC7" w:rsidP="00796D0C">
            <w:pPr>
              <w:shd w:val="clear" w:color="auto" w:fill="FFFFFF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2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91EC7" w:rsidRPr="00BA385B" w:rsidRDefault="00291EC7" w:rsidP="00796D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404650" w:rsidRDefault="00291EC7" w:rsidP="00796D0C">
            <w:pPr>
              <w:shd w:val="clear" w:color="auto" w:fill="FFFFFF"/>
              <w:spacing w:line="276" w:lineRule="auto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42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291EC7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B0414E" w:rsidRDefault="00291EC7" w:rsidP="00796D0C">
            <w:pPr>
              <w:shd w:val="clear" w:color="auto" w:fill="FFFFFF"/>
              <w:spacing w:line="276" w:lineRule="auto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1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Default="00291EC7" w:rsidP="00796D0C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1EC7" w:rsidRPr="00BA385B" w:rsidRDefault="00291EC7" w:rsidP="00796D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2819F7" w:rsidRDefault="00291EC7" w:rsidP="00796D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BA385B" w:rsidRDefault="00291EC7" w:rsidP="00796D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4F6726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FC7320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FC7320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1046</w:t>
            </w:r>
          </w:p>
        </w:tc>
        <w:tc>
          <w:tcPr>
            <w:tcW w:w="127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FC7320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2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91EC7" w:rsidRPr="00BA385B" w:rsidRDefault="00291EC7" w:rsidP="00796D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291EC7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Default="00291EC7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sz w:val="16"/>
                <w:szCs w:val="16"/>
              </w:rPr>
            </w:pPr>
          </w:p>
        </w:tc>
        <w:tc>
          <w:tcPr>
            <w:tcW w:w="11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Default="00291EC7" w:rsidP="00796D0C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4F6726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4F6726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4F6726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96D0C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385309" w:rsidRDefault="00291EC7" w:rsidP="00796D0C">
            <w:pPr>
              <w:shd w:val="clear" w:color="auto" w:fill="FFFFFF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</w:t>
            </w:r>
          </w:p>
        </w:tc>
        <w:tc>
          <w:tcPr>
            <w:tcW w:w="85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385309" w:rsidRDefault="00291EC7" w:rsidP="00796D0C">
            <w:pPr>
              <w:shd w:val="clear" w:color="auto" w:fill="FFFFFF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385309" w:rsidRDefault="00291EC7" w:rsidP="00796D0C">
            <w:pPr>
              <w:shd w:val="clear" w:color="auto" w:fill="FFFFFF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2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91EC7" w:rsidRPr="00BA385B" w:rsidRDefault="00291EC7" w:rsidP="00796D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</w:tr>
    </w:tbl>
    <w:p w:rsidR="00291EC7" w:rsidRDefault="00291EC7"/>
    <w:p w:rsidR="00291EC7" w:rsidRDefault="00291EC7">
      <w:pPr>
        <w:rPr>
          <w:lang w:val="en-US"/>
        </w:rPr>
      </w:pPr>
    </w:p>
    <w:p w:rsidR="00291EC7" w:rsidRDefault="00291EC7">
      <w:pPr>
        <w:rPr>
          <w:lang w:val="en-US"/>
        </w:rPr>
      </w:pPr>
    </w:p>
    <w:p w:rsidR="00291EC7" w:rsidRDefault="00291EC7">
      <w:pPr>
        <w:rPr>
          <w:lang w:val="en-US"/>
        </w:rPr>
      </w:pPr>
    </w:p>
    <w:p w:rsidR="00291EC7" w:rsidRDefault="00291EC7"/>
    <w:p w:rsidR="00291EC7" w:rsidRDefault="00291EC7"/>
    <w:tbl>
      <w:tblPr>
        <w:tblW w:w="15554" w:type="dxa"/>
        <w:tblInd w:w="-38" w:type="dxa"/>
        <w:tblLayout w:type="fixed"/>
        <w:tblCellMar>
          <w:left w:w="40" w:type="dxa"/>
          <w:right w:w="40" w:type="dxa"/>
        </w:tblCellMar>
        <w:tblLook w:val="00A0"/>
      </w:tblPr>
      <w:tblGrid>
        <w:gridCol w:w="569"/>
        <w:gridCol w:w="2409"/>
        <w:gridCol w:w="1559"/>
        <w:gridCol w:w="992"/>
        <w:gridCol w:w="1276"/>
        <w:gridCol w:w="709"/>
        <w:gridCol w:w="992"/>
        <w:gridCol w:w="1276"/>
        <w:gridCol w:w="850"/>
        <w:gridCol w:w="1276"/>
        <w:gridCol w:w="1234"/>
        <w:gridCol w:w="992"/>
        <w:gridCol w:w="1420"/>
      </w:tblGrid>
      <w:tr w:rsidR="00291EC7">
        <w:trPr>
          <w:trHeight w:val="851"/>
          <w:tblHeader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96D0C">
            <w:pPr>
              <w:shd w:val="clear" w:color="auto" w:fill="FFFFFF"/>
              <w:tabs>
                <w:tab w:val="left" w:pos="528"/>
              </w:tabs>
              <w:spacing w:line="266" w:lineRule="exact"/>
              <w:ind w:left="102" w:right="102"/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№ п/п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96D0C">
            <w:pPr>
              <w:shd w:val="clear" w:color="auto" w:fill="FFFFFF"/>
              <w:spacing w:line="266" w:lineRule="exact"/>
              <w:ind w:left="252" w:right="252"/>
              <w:jc w:val="center"/>
            </w:pPr>
            <w:r>
              <w:rPr>
                <w:color w:val="000000"/>
                <w:spacing w:val="-3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291EC7" w:rsidRDefault="00291EC7" w:rsidP="00796D0C">
            <w:pPr>
              <w:shd w:val="clear" w:color="auto" w:fill="FFFFFF"/>
              <w:spacing w:line="276" w:lineRule="auto"/>
              <w:ind w:left="68" w:right="113"/>
              <w:jc w:val="center"/>
            </w:pPr>
            <w:r>
              <w:rPr>
                <w:color w:val="000000"/>
                <w:spacing w:val="-3"/>
              </w:rPr>
              <w:t>Должность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96D0C">
            <w:pPr>
              <w:shd w:val="clear" w:color="auto" w:fill="FFFFFF"/>
              <w:spacing w:line="259" w:lineRule="exact"/>
              <w:ind w:left="101" w:right="9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Объекты недвижимости, </w:t>
            </w:r>
          </w:p>
          <w:p w:rsidR="00291EC7" w:rsidRDefault="00291EC7" w:rsidP="00796D0C">
            <w:pPr>
              <w:shd w:val="clear" w:color="auto" w:fill="FFFFFF"/>
              <w:spacing w:line="259" w:lineRule="exact"/>
              <w:ind w:left="101" w:right="94"/>
              <w:jc w:val="center"/>
            </w:pPr>
            <w:r>
              <w:rPr>
                <w:color w:val="000000"/>
              </w:rPr>
              <w:t>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96D0C">
            <w:pPr>
              <w:shd w:val="clear" w:color="auto" w:fill="FFFFFF"/>
              <w:tabs>
                <w:tab w:val="left" w:pos="2795"/>
              </w:tabs>
              <w:spacing w:line="266" w:lineRule="exact"/>
              <w:ind w:left="101" w:right="101"/>
              <w:jc w:val="center"/>
            </w:pPr>
            <w:r>
              <w:rPr>
                <w:color w:val="000000"/>
              </w:rPr>
              <w:t xml:space="preserve">Объекты недвижимости, находящиеся в </w:t>
            </w:r>
            <w:r>
              <w:rPr>
                <w:color w:val="000000"/>
                <w:spacing w:val="-2"/>
              </w:rPr>
              <w:t>пользовании</w:t>
            </w:r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291EC7" w:rsidRDefault="00291EC7" w:rsidP="00796D0C">
            <w:pPr>
              <w:shd w:val="clear" w:color="auto" w:fill="FFFFFF"/>
              <w:spacing w:line="266" w:lineRule="exact"/>
              <w:ind w:left="113" w:right="113"/>
              <w:jc w:val="center"/>
            </w:pPr>
            <w:r>
              <w:rPr>
                <w:color w:val="000000"/>
                <w:spacing w:val="-3"/>
              </w:rPr>
              <w:t>Транспортные средства (вид, марка)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291EC7" w:rsidRDefault="00291EC7" w:rsidP="00796D0C">
            <w:pPr>
              <w:shd w:val="clear" w:color="auto" w:fill="FFFFFF"/>
              <w:spacing w:line="266" w:lineRule="exact"/>
              <w:ind w:left="113" w:right="113"/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Декларированный годовой доход (руб.)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291EC7" w:rsidRDefault="00291EC7" w:rsidP="00796D0C">
            <w:pPr>
              <w:shd w:val="clear" w:color="auto" w:fill="FFFFFF"/>
              <w:spacing w:line="266" w:lineRule="exact"/>
              <w:ind w:left="113" w:right="113"/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91EC7">
        <w:trPr>
          <w:cantSplit/>
          <w:trHeight w:val="1611"/>
          <w:tblHeader/>
        </w:trPr>
        <w:tc>
          <w:tcPr>
            <w:tcW w:w="569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1EC7" w:rsidRDefault="00291EC7" w:rsidP="00796D0C">
            <w:pPr>
              <w:widowControl/>
              <w:autoSpaceDE/>
              <w:autoSpaceDN/>
              <w:adjustRightInd/>
              <w:rPr>
                <w:color w:val="000000"/>
                <w:spacing w:val="-3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1EC7" w:rsidRDefault="00291EC7" w:rsidP="00796D0C">
            <w:pPr>
              <w:widowControl/>
              <w:autoSpaceDE/>
              <w:autoSpaceDN/>
              <w:adjustRightInd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1EC7" w:rsidRDefault="00291EC7" w:rsidP="00796D0C">
            <w:pPr>
              <w:widowControl/>
              <w:autoSpaceDE/>
              <w:autoSpaceDN/>
              <w:adjustRightInd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291EC7" w:rsidRDefault="00291EC7" w:rsidP="00796D0C">
            <w:pPr>
              <w:shd w:val="clear" w:color="auto" w:fill="FFFFFF"/>
              <w:spacing w:line="276" w:lineRule="auto"/>
              <w:ind w:left="113" w:right="113"/>
              <w:jc w:val="center"/>
            </w:pPr>
            <w:r>
              <w:rPr>
                <w:color w:val="000000"/>
                <w:spacing w:val="-2"/>
              </w:rPr>
              <w:t xml:space="preserve">Вид объекта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291EC7" w:rsidRDefault="00291EC7" w:rsidP="00796D0C">
            <w:pPr>
              <w:shd w:val="clear" w:color="auto" w:fill="FFFFFF"/>
              <w:spacing w:line="266" w:lineRule="exact"/>
              <w:ind w:left="50" w:right="58"/>
              <w:jc w:val="center"/>
              <w:rPr>
                <w:color w:val="000000"/>
                <w:spacing w:val="-4"/>
              </w:rPr>
            </w:pPr>
            <w:r>
              <w:rPr>
                <w:color w:val="000000"/>
                <w:spacing w:val="-2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291EC7" w:rsidRDefault="00291EC7" w:rsidP="00796D0C">
            <w:pPr>
              <w:shd w:val="clear" w:color="auto" w:fill="FFFFFF"/>
              <w:spacing w:line="266" w:lineRule="exact"/>
              <w:ind w:left="50" w:right="58"/>
              <w:jc w:val="center"/>
            </w:pPr>
            <w:r>
              <w:rPr>
                <w:color w:val="000000"/>
                <w:spacing w:val="-4"/>
              </w:rPr>
              <w:t xml:space="preserve">Площадь </w:t>
            </w:r>
            <w:r>
              <w:rPr>
                <w:color w:val="000000"/>
                <w:spacing w:val="-3"/>
              </w:rPr>
              <w:t>(кв.м.)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291EC7" w:rsidRDefault="00291EC7" w:rsidP="00796D0C">
            <w:pPr>
              <w:shd w:val="clear" w:color="auto" w:fill="FFFFFF"/>
              <w:spacing w:line="276" w:lineRule="auto"/>
              <w:ind w:left="113" w:right="113"/>
              <w:jc w:val="center"/>
            </w:pPr>
            <w:r>
              <w:rPr>
                <w:color w:val="000000"/>
                <w:spacing w:val="-1"/>
              </w:rPr>
              <w:t xml:space="preserve">Страна </w:t>
            </w:r>
            <w:r>
              <w:rPr>
                <w:color w:val="000000"/>
                <w:spacing w:val="-4"/>
              </w:rPr>
              <w:t>располо</w:t>
            </w:r>
            <w:r>
              <w:rPr>
                <w:color w:val="000000"/>
                <w:spacing w:val="-5"/>
              </w:rPr>
              <w:t>жения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291EC7" w:rsidRDefault="00291EC7" w:rsidP="00796D0C">
            <w:pPr>
              <w:shd w:val="clear" w:color="auto" w:fill="FFFFFF"/>
              <w:spacing w:line="276" w:lineRule="auto"/>
              <w:ind w:left="113" w:right="113"/>
              <w:jc w:val="center"/>
            </w:pPr>
            <w:r>
              <w:rPr>
                <w:color w:val="000000"/>
                <w:spacing w:val="-2"/>
              </w:rPr>
              <w:t xml:space="preserve">Вид объекта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291EC7" w:rsidRDefault="00291EC7" w:rsidP="00796D0C">
            <w:pPr>
              <w:shd w:val="clear" w:color="auto" w:fill="FFFFFF"/>
              <w:spacing w:line="266" w:lineRule="exact"/>
              <w:ind w:left="58" w:right="65"/>
              <w:jc w:val="center"/>
            </w:pPr>
            <w:r>
              <w:rPr>
                <w:color w:val="000000"/>
                <w:spacing w:val="-5"/>
              </w:rPr>
              <w:t xml:space="preserve">Площадь </w:t>
            </w:r>
            <w:r>
              <w:rPr>
                <w:color w:val="000000"/>
                <w:spacing w:val="-2"/>
              </w:rPr>
              <w:t>(кв.м.)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291EC7" w:rsidRDefault="00291EC7" w:rsidP="00796D0C">
            <w:pPr>
              <w:shd w:val="clear" w:color="auto" w:fill="FFFFFF"/>
              <w:spacing w:line="276" w:lineRule="auto"/>
              <w:ind w:left="113" w:right="113"/>
              <w:jc w:val="center"/>
            </w:pPr>
            <w:r>
              <w:rPr>
                <w:color w:val="000000"/>
              </w:rPr>
              <w:t xml:space="preserve">Страна </w:t>
            </w:r>
            <w:r>
              <w:rPr>
                <w:color w:val="000000"/>
                <w:spacing w:val="-3"/>
              </w:rPr>
              <w:t>располо</w:t>
            </w:r>
            <w:r>
              <w:rPr>
                <w:color w:val="000000"/>
                <w:spacing w:val="-5"/>
              </w:rPr>
              <w:t>жения</w:t>
            </w: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1EC7" w:rsidRDefault="00291EC7" w:rsidP="00796D0C">
            <w:pPr>
              <w:widowControl/>
              <w:autoSpaceDE/>
              <w:autoSpaceDN/>
              <w:adjustRightInd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1EC7" w:rsidRDefault="00291EC7" w:rsidP="00796D0C">
            <w:pPr>
              <w:widowControl/>
              <w:autoSpaceDE/>
              <w:autoSpaceDN/>
              <w:adjustRightInd/>
              <w:rPr>
                <w:color w:val="000000"/>
                <w:spacing w:val="-3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1EC7" w:rsidRDefault="00291EC7" w:rsidP="00796D0C">
            <w:pPr>
              <w:widowControl/>
              <w:autoSpaceDE/>
              <w:autoSpaceDN/>
              <w:adjustRightInd/>
              <w:rPr>
                <w:color w:val="000000"/>
                <w:spacing w:val="-3"/>
              </w:rPr>
            </w:pPr>
          </w:p>
        </w:tc>
      </w:tr>
      <w:tr w:rsidR="00291EC7">
        <w:trPr>
          <w:trHeight w:hRule="exact" w:val="281"/>
          <w:tblHeader/>
        </w:trPr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96D0C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96D0C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96D0C">
            <w:pPr>
              <w:shd w:val="clear" w:color="auto" w:fill="FFFFFF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96D0C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96D0C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96D0C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96D0C">
            <w:pPr>
              <w:shd w:val="clear" w:color="auto" w:fill="FFFFFF"/>
              <w:spacing w:line="276" w:lineRule="auto"/>
              <w:ind w:left="13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96D0C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</w:t>
            </w:r>
          </w:p>
        </w:tc>
      </w:tr>
      <w:tr w:rsidR="00291EC7" w:rsidRPr="00D57EFE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17780D" w:rsidRDefault="00291EC7" w:rsidP="00796D0C">
            <w:pPr>
              <w:shd w:val="clear" w:color="auto" w:fill="FFFFFF"/>
              <w:spacing w:line="276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2409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403277" w:rsidRDefault="00291EC7" w:rsidP="00796D0C">
            <w:pPr>
              <w:shd w:val="clear" w:color="auto" w:fill="FFFFFF"/>
              <w:spacing w:line="276" w:lineRule="auto"/>
              <w:ind w:left="102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4F6726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FC7320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FC7320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FC7320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FC7320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FC7320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FC7320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FC7320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A947A1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D57EFE" w:rsidRDefault="00291EC7" w:rsidP="00796D0C">
            <w:pPr>
              <w:shd w:val="clear" w:color="auto" w:fill="FFFFFF"/>
              <w:spacing w:line="276" w:lineRule="auto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42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D57EFE" w:rsidRDefault="00291EC7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291EC7" w:rsidRPr="00D57EFE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6C5A5A" w:rsidRDefault="00291EC7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5</w:t>
            </w:r>
            <w:r w:rsidRPr="006C5A5A">
              <w:rPr>
                <w:b/>
                <w:bCs/>
                <w:sz w:val="23"/>
                <w:szCs w:val="23"/>
              </w:rPr>
              <w:t>.</w:t>
            </w:r>
          </w:p>
        </w:tc>
        <w:tc>
          <w:tcPr>
            <w:tcW w:w="2409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6C5A5A" w:rsidRDefault="00291EC7" w:rsidP="00796D0C">
            <w:pPr>
              <w:shd w:val="clear" w:color="auto" w:fill="FFFFFF"/>
              <w:spacing w:line="276" w:lineRule="auto"/>
              <w:ind w:left="102"/>
              <w:rPr>
                <w:b/>
                <w:bCs/>
                <w:sz w:val="23"/>
                <w:szCs w:val="23"/>
              </w:rPr>
            </w:pPr>
            <w:r w:rsidRPr="006C5A5A">
              <w:rPr>
                <w:b/>
                <w:bCs/>
                <w:sz w:val="22"/>
                <w:szCs w:val="22"/>
              </w:rPr>
              <w:t>Григорьев А.С.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4F6726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Председатель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4E6F2F" w:rsidRDefault="00291EC7" w:rsidP="002A232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4E6F2F" w:rsidRDefault="00291EC7" w:rsidP="002A2320">
            <w:pPr>
              <w:shd w:val="clear" w:color="auto" w:fill="FFFFFF"/>
              <w:ind w:left="2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совместная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4E6F2F" w:rsidRDefault="00291EC7" w:rsidP="002A232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73,1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4E6F2F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4E6F2F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4E6F2F" w:rsidRDefault="00291EC7" w:rsidP="00796D0C">
            <w:pPr>
              <w:shd w:val="clear" w:color="auto" w:fill="FFFFFF"/>
              <w:ind w:left="2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4E6F2F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8131C8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Mitsubishi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506739" w:rsidRDefault="00291EC7" w:rsidP="00182EE8">
            <w:pPr>
              <w:shd w:val="clear" w:color="auto" w:fill="FFFFFF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1908671</w:t>
            </w:r>
          </w:p>
        </w:tc>
        <w:tc>
          <w:tcPr>
            <w:tcW w:w="142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D57EFE" w:rsidRDefault="00291EC7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291EC7" w:rsidRPr="00D57EFE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D57EFE" w:rsidRDefault="00291EC7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2409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D57EFE" w:rsidRDefault="00291EC7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4F6726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судебной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8131C8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4E6F2F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4E6F2F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4E6F2F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4E6F2F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4E6F2F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4E6F2F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4F5979" w:rsidRDefault="00291EC7" w:rsidP="0050673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Lancer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D57EFE" w:rsidRDefault="00291EC7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42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D57EFE" w:rsidRDefault="00291EC7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291EC7" w:rsidRPr="00D57EFE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D57EFE" w:rsidRDefault="00291EC7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2409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D57EFE" w:rsidRDefault="00291EC7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4F6726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коллегии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8131C8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4E6F2F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4E6F2F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4E6F2F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FC7320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FC7320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FC7320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4F6726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D57EFE" w:rsidRDefault="00291EC7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42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D57EFE" w:rsidRDefault="00291EC7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291EC7" w:rsidRPr="00D57EFE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D57EFE" w:rsidRDefault="00291EC7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2409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D57EFE" w:rsidRDefault="00291EC7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4F6726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8131C8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4E6F2F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4E6F2F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4E6F2F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FC7320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FC7320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FC7320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561118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D57EFE" w:rsidRDefault="00291EC7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42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D57EFE" w:rsidRDefault="00291EC7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291EC7" w:rsidRPr="00D57EFE">
        <w:trPr>
          <w:trHeight w:hRule="exact" w:val="281"/>
          <w:tblHeader/>
        </w:trPr>
        <w:tc>
          <w:tcPr>
            <w:tcW w:w="56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D57EFE" w:rsidRDefault="00291EC7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297ACB" w:rsidRDefault="00291EC7" w:rsidP="00796D0C">
            <w:pPr>
              <w:shd w:val="clear" w:color="auto" w:fill="FFFFFF"/>
              <w:spacing w:line="276" w:lineRule="auto"/>
              <w:ind w:left="102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D57EFE" w:rsidRDefault="00291EC7" w:rsidP="00796D0C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4E6F2F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4E6F2F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4E6F2F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4E6F2F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D57EFE" w:rsidRDefault="00291EC7" w:rsidP="00796D0C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D57EFE" w:rsidRDefault="00291EC7" w:rsidP="00796D0C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D57EFE" w:rsidRDefault="00291EC7" w:rsidP="00796D0C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4F6726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96D0C">
            <w:pPr>
              <w:shd w:val="clear" w:color="auto" w:fill="FFFFFF"/>
              <w:spacing w:line="276" w:lineRule="auto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D57EFE" w:rsidRDefault="00291EC7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291EC7" w:rsidRPr="00D57EFE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D57EFE" w:rsidRDefault="00291EC7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2409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506739" w:rsidRDefault="00291EC7" w:rsidP="00796D0C">
            <w:pPr>
              <w:shd w:val="clear" w:color="auto" w:fill="FFFFFF"/>
              <w:spacing w:line="276" w:lineRule="auto"/>
              <w:ind w:left="102"/>
              <w:rPr>
                <w:b/>
                <w:bCs/>
                <w:sz w:val="23"/>
                <w:szCs w:val="23"/>
              </w:rPr>
            </w:pPr>
            <w:r w:rsidRPr="00332588">
              <w:rPr>
                <w:b/>
                <w:bCs/>
                <w:sz w:val="22"/>
                <w:szCs w:val="22"/>
              </w:rPr>
              <w:t>Супруга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D57EFE" w:rsidRDefault="00291EC7" w:rsidP="00796D0C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DC4450" w:rsidRDefault="00291EC7" w:rsidP="0050673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C4450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DC4450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совместная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385309" w:rsidRDefault="00291EC7" w:rsidP="00796D0C">
            <w:pPr>
              <w:shd w:val="clear" w:color="auto" w:fill="FFFFFF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73,1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4E6F2F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4E6F2F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D57EFE" w:rsidRDefault="00291EC7" w:rsidP="00796D0C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D57EFE" w:rsidRDefault="00291EC7" w:rsidP="00796D0C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D57EFE" w:rsidRDefault="00291EC7" w:rsidP="00796D0C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2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4F6726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D57EFE" w:rsidRDefault="00291EC7" w:rsidP="00796D0C">
            <w:pPr>
              <w:shd w:val="clear" w:color="auto" w:fill="FFFFFF"/>
              <w:spacing w:line="276" w:lineRule="auto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775502</w:t>
            </w:r>
          </w:p>
        </w:tc>
        <w:tc>
          <w:tcPr>
            <w:tcW w:w="142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D57EFE" w:rsidRDefault="00291EC7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291EC7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CA1A79" w:rsidRDefault="00291EC7" w:rsidP="00796D0C">
            <w:pPr>
              <w:shd w:val="clear" w:color="auto" w:fill="FFFFFF"/>
              <w:spacing w:line="276" w:lineRule="auto"/>
              <w:ind w:left="102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Default="00291EC7" w:rsidP="00796D0C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8131C8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4E6F2F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4E6F2F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4E6F2F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FC7320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FC7320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FC7320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561118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291EC7">
        <w:trPr>
          <w:trHeight w:hRule="exact" w:val="281"/>
          <w:tblHeader/>
        </w:trPr>
        <w:tc>
          <w:tcPr>
            <w:tcW w:w="56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Default="00291EC7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Default="00291EC7" w:rsidP="00796D0C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8131C8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4E6F2F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4E6F2F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4E6F2F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385309" w:rsidRDefault="00291EC7" w:rsidP="00796D0C">
            <w:pPr>
              <w:shd w:val="clear" w:color="auto" w:fill="FFFFFF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385309" w:rsidRDefault="00291EC7" w:rsidP="00796D0C">
            <w:pPr>
              <w:shd w:val="clear" w:color="auto" w:fill="FFFFFF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385309" w:rsidRDefault="00291EC7" w:rsidP="00796D0C">
            <w:pPr>
              <w:shd w:val="clear" w:color="auto" w:fill="FFFFFF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4F6726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291EC7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506739" w:rsidRDefault="00291EC7" w:rsidP="00506739">
            <w:pPr>
              <w:shd w:val="clear" w:color="auto" w:fill="FFFFFF"/>
              <w:spacing w:line="276" w:lineRule="auto"/>
              <w:rPr>
                <w:b/>
                <w:bCs/>
                <w:sz w:val="22"/>
                <w:szCs w:val="22"/>
              </w:rPr>
            </w:pPr>
            <w:r w:rsidRPr="00506739">
              <w:rPr>
                <w:b/>
                <w:bCs/>
                <w:sz w:val="22"/>
                <w:szCs w:val="22"/>
              </w:rPr>
              <w:t>Несовершеннолетний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Default="00291EC7" w:rsidP="00796D0C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4E6F2F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4E6F2F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4E6F2F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4E6F2F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4E6F2F" w:rsidRDefault="00291EC7" w:rsidP="00796D0C">
            <w:pPr>
              <w:shd w:val="clear" w:color="auto" w:fill="FFFFFF"/>
              <w:ind w:left="2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73,1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4E6F2F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4F6726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291EC7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506739" w:rsidRDefault="00291EC7" w:rsidP="00506739">
            <w:pPr>
              <w:shd w:val="clear" w:color="auto" w:fill="FFFFFF"/>
              <w:spacing w:line="276" w:lineRule="auto"/>
              <w:rPr>
                <w:b/>
                <w:bCs/>
                <w:sz w:val="22"/>
                <w:szCs w:val="22"/>
              </w:rPr>
            </w:pPr>
            <w:r w:rsidRPr="00506739">
              <w:rPr>
                <w:b/>
                <w:bCs/>
                <w:sz w:val="22"/>
                <w:szCs w:val="22"/>
              </w:rPr>
              <w:t>ребенок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Default="00291EC7" w:rsidP="00796D0C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4E6F2F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4E6F2F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4E6F2F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385309" w:rsidRDefault="00291EC7" w:rsidP="00796D0C">
            <w:pPr>
              <w:shd w:val="clear" w:color="auto" w:fill="FFFFFF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385309" w:rsidRDefault="00291EC7" w:rsidP="00796D0C">
            <w:pPr>
              <w:shd w:val="clear" w:color="auto" w:fill="FFFFFF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385309" w:rsidRDefault="00291EC7" w:rsidP="00796D0C">
            <w:pPr>
              <w:shd w:val="clear" w:color="auto" w:fill="FFFFFF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4F6726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291EC7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Default="00291EC7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Default="00291EC7" w:rsidP="00796D0C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4F6726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4F6726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4F6726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96D0C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385309" w:rsidRDefault="00291EC7" w:rsidP="00182EE8">
            <w:pPr>
              <w:shd w:val="clear" w:color="auto" w:fill="FFFFFF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182EE8" w:rsidRDefault="00291EC7" w:rsidP="00796D0C">
            <w:pPr>
              <w:shd w:val="clear" w:color="auto" w:fill="FFFFFF"/>
              <w:jc w:val="center"/>
              <w:rPr>
                <w:color w:val="FF0000"/>
                <w:sz w:val="22"/>
                <w:szCs w:val="22"/>
              </w:rPr>
            </w:pPr>
            <w:r w:rsidRPr="00182EE8">
              <w:rPr>
                <w:sz w:val="22"/>
                <w:szCs w:val="22"/>
              </w:rPr>
              <w:t>59,9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385309" w:rsidRDefault="00291EC7" w:rsidP="00796D0C">
            <w:pPr>
              <w:shd w:val="clear" w:color="auto" w:fill="FFFFFF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91EC7" w:rsidRPr="00BA385B" w:rsidRDefault="00291EC7" w:rsidP="00796D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291EC7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Default="00291EC7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Default="00291EC7" w:rsidP="00796D0C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4F6726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4F6726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4F6726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96D0C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385309" w:rsidRDefault="00291EC7" w:rsidP="00796D0C">
            <w:pPr>
              <w:shd w:val="clear" w:color="auto" w:fill="FFFFFF"/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385309" w:rsidRDefault="00291EC7" w:rsidP="00796D0C">
            <w:pPr>
              <w:shd w:val="clear" w:color="auto" w:fill="FFFFFF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385309" w:rsidRDefault="00291EC7" w:rsidP="00796D0C">
            <w:pPr>
              <w:shd w:val="clear" w:color="auto" w:fill="FFFFFF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91EC7" w:rsidRPr="00BA385B" w:rsidRDefault="00291EC7" w:rsidP="00796D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291EC7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Default="00291EC7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Default="00291EC7" w:rsidP="00796D0C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4F6726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4F6726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4F6726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96D0C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385309" w:rsidRDefault="00291EC7" w:rsidP="00796D0C">
            <w:pPr>
              <w:shd w:val="clear" w:color="auto" w:fill="FFFFFF"/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385309" w:rsidRDefault="00291EC7" w:rsidP="00796D0C">
            <w:pPr>
              <w:shd w:val="clear" w:color="auto" w:fill="FFFFFF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385309" w:rsidRDefault="00291EC7" w:rsidP="00796D0C">
            <w:pPr>
              <w:shd w:val="clear" w:color="auto" w:fill="FFFFFF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91EC7" w:rsidRPr="00BA385B" w:rsidRDefault="00291EC7" w:rsidP="00796D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</w:tr>
    </w:tbl>
    <w:p w:rsidR="00291EC7" w:rsidRDefault="00291EC7"/>
    <w:p w:rsidR="00291EC7" w:rsidRDefault="00291EC7"/>
    <w:p w:rsidR="00291EC7" w:rsidRDefault="00291EC7"/>
    <w:p w:rsidR="00291EC7" w:rsidRDefault="00291EC7"/>
    <w:p w:rsidR="00291EC7" w:rsidRDefault="00291EC7"/>
    <w:p w:rsidR="00291EC7" w:rsidRDefault="00291EC7"/>
    <w:p w:rsidR="00291EC7" w:rsidRDefault="00291EC7"/>
    <w:p w:rsidR="00291EC7" w:rsidRDefault="00291EC7"/>
    <w:p w:rsidR="00291EC7" w:rsidRDefault="00291EC7"/>
    <w:p w:rsidR="00291EC7" w:rsidRDefault="00291EC7"/>
    <w:p w:rsidR="00291EC7" w:rsidRDefault="00291EC7"/>
    <w:p w:rsidR="00291EC7" w:rsidRDefault="00291EC7"/>
    <w:p w:rsidR="00291EC7" w:rsidRDefault="00291EC7"/>
    <w:p w:rsidR="00291EC7" w:rsidRDefault="00291EC7"/>
    <w:p w:rsidR="00291EC7" w:rsidRDefault="00291EC7"/>
    <w:tbl>
      <w:tblPr>
        <w:tblW w:w="15554" w:type="dxa"/>
        <w:tblInd w:w="-38" w:type="dxa"/>
        <w:tblLayout w:type="fixed"/>
        <w:tblCellMar>
          <w:left w:w="40" w:type="dxa"/>
          <w:right w:w="40" w:type="dxa"/>
        </w:tblCellMar>
        <w:tblLook w:val="00A0"/>
      </w:tblPr>
      <w:tblGrid>
        <w:gridCol w:w="569"/>
        <w:gridCol w:w="2267"/>
        <w:gridCol w:w="1559"/>
        <w:gridCol w:w="1276"/>
        <w:gridCol w:w="1276"/>
        <w:gridCol w:w="709"/>
        <w:gridCol w:w="992"/>
        <w:gridCol w:w="1134"/>
        <w:gridCol w:w="850"/>
        <w:gridCol w:w="1276"/>
        <w:gridCol w:w="1234"/>
        <w:gridCol w:w="992"/>
        <w:gridCol w:w="1420"/>
      </w:tblGrid>
      <w:tr w:rsidR="00291EC7">
        <w:trPr>
          <w:trHeight w:val="851"/>
          <w:tblHeader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96D0C">
            <w:pPr>
              <w:shd w:val="clear" w:color="auto" w:fill="FFFFFF"/>
              <w:tabs>
                <w:tab w:val="left" w:pos="528"/>
              </w:tabs>
              <w:spacing w:line="266" w:lineRule="exact"/>
              <w:ind w:left="102" w:right="102"/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№ п/п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96D0C">
            <w:pPr>
              <w:shd w:val="clear" w:color="auto" w:fill="FFFFFF"/>
              <w:spacing w:line="266" w:lineRule="exact"/>
              <w:ind w:left="252" w:right="252"/>
              <w:jc w:val="center"/>
            </w:pPr>
            <w:r>
              <w:rPr>
                <w:color w:val="000000"/>
                <w:spacing w:val="-3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291EC7" w:rsidRDefault="00291EC7" w:rsidP="00796D0C">
            <w:pPr>
              <w:shd w:val="clear" w:color="auto" w:fill="FFFFFF"/>
              <w:spacing w:line="276" w:lineRule="auto"/>
              <w:ind w:left="68" w:right="113"/>
              <w:jc w:val="center"/>
            </w:pPr>
            <w:r>
              <w:rPr>
                <w:color w:val="000000"/>
                <w:spacing w:val="-3"/>
              </w:rPr>
              <w:t>Должность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96D0C">
            <w:pPr>
              <w:shd w:val="clear" w:color="auto" w:fill="FFFFFF"/>
              <w:spacing w:line="259" w:lineRule="exact"/>
              <w:ind w:left="101" w:right="9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Объекты недвижимости, </w:t>
            </w:r>
          </w:p>
          <w:p w:rsidR="00291EC7" w:rsidRDefault="00291EC7" w:rsidP="00796D0C">
            <w:pPr>
              <w:shd w:val="clear" w:color="auto" w:fill="FFFFFF"/>
              <w:spacing w:line="259" w:lineRule="exact"/>
              <w:ind w:left="101" w:right="94"/>
              <w:jc w:val="center"/>
            </w:pPr>
            <w:r>
              <w:rPr>
                <w:color w:val="000000"/>
              </w:rPr>
              <w:t>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96D0C">
            <w:pPr>
              <w:shd w:val="clear" w:color="auto" w:fill="FFFFFF"/>
              <w:tabs>
                <w:tab w:val="left" w:pos="2795"/>
              </w:tabs>
              <w:spacing w:line="266" w:lineRule="exact"/>
              <w:ind w:left="101" w:right="101"/>
              <w:jc w:val="center"/>
            </w:pPr>
            <w:r>
              <w:rPr>
                <w:color w:val="000000"/>
              </w:rPr>
              <w:t xml:space="preserve">Объекты недвижимости, находящиеся в </w:t>
            </w:r>
            <w:r>
              <w:rPr>
                <w:color w:val="000000"/>
                <w:spacing w:val="-2"/>
              </w:rPr>
              <w:t>пользовании</w:t>
            </w:r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291EC7" w:rsidRDefault="00291EC7" w:rsidP="00796D0C">
            <w:pPr>
              <w:shd w:val="clear" w:color="auto" w:fill="FFFFFF"/>
              <w:spacing w:line="266" w:lineRule="exact"/>
              <w:ind w:left="113" w:right="113"/>
              <w:jc w:val="center"/>
            </w:pPr>
            <w:r>
              <w:rPr>
                <w:color w:val="000000"/>
                <w:spacing w:val="-3"/>
              </w:rPr>
              <w:t>Транспортные средства (вид, марка)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291EC7" w:rsidRDefault="00291EC7" w:rsidP="00796D0C">
            <w:pPr>
              <w:shd w:val="clear" w:color="auto" w:fill="FFFFFF"/>
              <w:spacing w:line="266" w:lineRule="exact"/>
              <w:ind w:left="113" w:right="113"/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Декларированный годовой доход (руб.)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291EC7" w:rsidRDefault="00291EC7" w:rsidP="00796D0C">
            <w:pPr>
              <w:shd w:val="clear" w:color="auto" w:fill="FFFFFF"/>
              <w:spacing w:line="266" w:lineRule="exact"/>
              <w:ind w:left="113" w:right="113"/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91EC7">
        <w:trPr>
          <w:cantSplit/>
          <w:trHeight w:val="1611"/>
          <w:tblHeader/>
        </w:trPr>
        <w:tc>
          <w:tcPr>
            <w:tcW w:w="569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1EC7" w:rsidRDefault="00291EC7" w:rsidP="00796D0C">
            <w:pPr>
              <w:widowControl/>
              <w:autoSpaceDE/>
              <w:autoSpaceDN/>
              <w:adjustRightInd/>
              <w:rPr>
                <w:color w:val="000000"/>
                <w:spacing w:val="-3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1EC7" w:rsidRDefault="00291EC7" w:rsidP="00796D0C">
            <w:pPr>
              <w:widowControl/>
              <w:autoSpaceDE/>
              <w:autoSpaceDN/>
              <w:adjustRightInd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1EC7" w:rsidRDefault="00291EC7" w:rsidP="00796D0C">
            <w:pPr>
              <w:widowControl/>
              <w:autoSpaceDE/>
              <w:autoSpaceDN/>
              <w:adjustRightInd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291EC7" w:rsidRDefault="00291EC7" w:rsidP="00796D0C">
            <w:pPr>
              <w:shd w:val="clear" w:color="auto" w:fill="FFFFFF"/>
              <w:spacing w:line="276" w:lineRule="auto"/>
              <w:ind w:left="113" w:right="113"/>
              <w:jc w:val="center"/>
            </w:pPr>
            <w:r>
              <w:rPr>
                <w:color w:val="000000"/>
                <w:spacing w:val="-2"/>
              </w:rPr>
              <w:t xml:space="preserve">Вид объекта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291EC7" w:rsidRDefault="00291EC7" w:rsidP="00796D0C">
            <w:pPr>
              <w:shd w:val="clear" w:color="auto" w:fill="FFFFFF"/>
              <w:spacing w:line="266" w:lineRule="exact"/>
              <w:ind w:left="50" w:right="58"/>
              <w:jc w:val="center"/>
              <w:rPr>
                <w:color w:val="000000"/>
                <w:spacing w:val="-4"/>
              </w:rPr>
            </w:pPr>
            <w:r>
              <w:rPr>
                <w:color w:val="000000"/>
                <w:spacing w:val="-2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291EC7" w:rsidRDefault="00291EC7" w:rsidP="00796D0C">
            <w:pPr>
              <w:shd w:val="clear" w:color="auto" w:fill="FFFFFF"/>
              <w:spacing w:line="266" w:lineRule="exact"/>
              <w:ind w:left="50" w:right="58"/>
              <w:jc w:val="center"/>
            </w:pPr>
            <w:r>
              <w:rPr>
                <w:color w:val="000000"/>
                <w:spacing w:val="-4"/>
              </w:rPr>
              <w:t xml:space="preserve">Площадь </w:t>
            </w:r>
            <w:r>
              <w:rPr>
                <w:color w:val="000000"/>
                <w:spacing w:val="-3"/>
              </w:rPr>
              <w:t>(кв.м.)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291EC7" w:rsidRDefault="00291EC7" w:rsidP="00796D0C">
            <w:pPr>
              <w:shd w:val="clear" w:color="auto" w:fill="FFFFFF"/>
              <w:spacing w:line="276" w:lineRule="auto"/>
              <w:ind w:left="113" w:right="113"/>
              <w:jc w:val="center"/>
            </w:pPr>
            <w:r>
              <w:rPr>
                <w:color w:val="000000"/>
                <w:spacing w:val="-1"/>
              </w:rPr>
              <w:t xml:space="preserve">Страна </w:t>
            </w:r>
            <w:r>
              <w:rPr>
                <w:color w:val="000000"/>
                <w:spacing w:val="-4"/>
              </w:rPr>
              <w:t>располо</w:t>
            </w:r>
            <w:r>
              <w:rPr>
                <w:color w:val="000000"/>
                <w:spacing w:val="-5"/>
              </w:rPr>
              <w:t>жения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291EC7" w:rsidRDefault="00291EC7" w:rsidP="00796D0C">
            <w:pPr>
              <w:shd w:val="clear" w:color="auto" w:fill="FFFFFF"/>
              <w:spacing w:line="276" w:lineRule="auto"/>
              <w:ind w:left="113" w:right="113"/>
              <w:jc w:val="center"/>
            </w:pPr>
            <w:r>
              <w:rPr>
                <w:color w:val="000000"/>
                <w:spacing w:val="-2"/>
              </w:rPr>
              <w:t xml:space="preserve">Вид объекта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291EC7" w:rsidRDefault="00291EC7" w:rsidP="00796D0C">
            <w:pPr>
              <w:shd w:val="clear" w:color="auto" w:fill="FFFFFF"/>
              <w:spacing w:line="266" w:lineRule="exact"/>
              <w:ind w:left="58" w:right="65"/>
              <w:jc w:val="center"/>
            </w:pPr>
            <w:r>
              <w:rPr>
                <w:color w:val="000000"/>
                <w:spacing w:val="-5"/>
              </w:rPr>
              <w:t xml:space="preserve">Площадь </w:t>
            </w:r>
            <w:r>
              <w:rPr>
                <w:color w:val="000000"/>
                <w:spacing w:val="-2"/>
              </w:rPr>
              <w:t>(кв.м.)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291EC7" w:rsidRDefault="00291EC7" w:rsidP="00796D0C">
            <w:pPr>
              <w:shd w:val="clear" w:color="auto" w:fill="FFFFFF"/>
              <w:spacing w:line="276" w:lineRule="auto"/>
              <w:ind w:left="113" w:right="113"/>
              <w:jc w:val="center"/>
            </w:pPr>
            <w:r>
              <w:rPr>
                <w:color w:val="000000"/>
              </w:rPr>
              <w:t xml:space="preserve">Страна </w:t>
            </w:r>
            <w:r>
              <w:rPr>
                <w:color w:val="000000"/>
                <w:spacing w:val="-3"/>
              </w:rPr>
              <w:t>располо</w:t>
            </w:r>
            <w:r>
              <w:rPr>
                <w:color w:val="000000"/>
                <w:spacing w:val="-5"/>
              </w:rPr>
              <w:t>жения</w:t>
            </w: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1EC7" w:rsidRDefault="00291EC7" w:rsidP="00796D0C">
            <w:pPr>
              <w:widowControl/>
              <w:autoSpaceDE/>
              <w:autoSpaceDN/>
              <w:adjustRightInd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1EC7" w:rsidRDefault="00291EC7" w:rsidP="00796D0C">
            <w:pPr>
              <w:widowControl/>
              <w:autoSpaceDE/>
              <w:autoSpaceDN/>
              <w:adjustRightInd/>
              <w:rPr>
                <w:color w:val="000000"/>
                <w:spacing w:val="-3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1EC7" w:rsidRDefault="00291EC7" w:rsidP="00796D0C">
            <w:pPr>
              <w:widowControl/>
              <w:autoSpaceDE/>
              <w:autoSpaceDN/>
              <w:adjustRightInd/>
              <w:rPr>
                <w:color w:val="000000"/>
                <w:spacing w:val="-3"/>
              </w:rPr>
            </w:pPr>
          </w:p>
        </w:tc>
      </w:tr>
      <w:tr w:rsidR="00291EC7">
        <w:trPr>
          <w:trHeight w:hRule="exact" w:val="281"/>
          <w:tblHeader/>
        </w:trPr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96D0C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96D0C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96D0C">
            <w:pPr>
              <w:shd w:val="clear" w:color="auto" w:fill="FFFFFF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96D0C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96D0C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96D0C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96D0C">
            <w:pPr>
              <w:shd w:val="clear" w:color="auto" w:fill="FFFFFF"/>
              <w:spacing w:line="276" w:lineRule="auto"/>
              <w:ind w:left="13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96D0C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</w:t>
            </w:r>
          </w:p>
        </w:tc>
      </w:tr>
      <w:tr w:rsidR="00291EC7" w:rsidRPr="00D57EFE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17780D" w:rsidRDefault="00291EC7" w:rsidP="00796D0C">
            <w:pPr>
              <w:shd w:val="clear" w:color="auto" w:fill="FFFFFF"/>
              <w:spacing w:line="276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2267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403277" w:rsidRDefault="00291EC7" w:rsidP="00796D0C">
            <w:pPr>
              <w:shd w:val="clear" w:color="auto" w:fill="FFFFFF"/>
              <w:spacing w:line="276" w:lineRule="auto"/>
              <w:ind w:left="102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4F6726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FC7320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FC7320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FC7320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FC7320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FC7320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FC7320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FC7320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A947A1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D57EFE" w:rsidRDefault="00291EC7" w:rsidP="00796D0C">
            <w:pPr>
              <w:shd w:val="clear" w:color="auto" w:fill="FFFFFF"/>
              <w:spacing w:line="276" w:lineRule="auto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42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D57EFE" w:rsidRDefault="00291EC7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291EC7" w:rsidRPr="00D57EFE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6C5A5A" w:rsidRDefault="00291EC7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6</w:t>
            </w:r>
            <w:r w:rsidRPr="006C5A5A">
              <w:rPr>
                <w:b/>
                <w:bCs/>
                <w:sz w:val="23"/>
                <w:szCs w:val="23"/>
              </w:rPr>
              <w:t>.</w:t>
            </w:r>
          </w:p>
        </w:tc>
        <w:tc>
          <w:tcPr>
            <w:tcW w:w="2267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6C5A5A" w:rsidRDefault="00291EC7" w:rsidP="00796D0C">
            <w:pPr>
              <w:shd w:val="clear" w:color="auto" w:fill="FFFFFF"/>
              <w:spacing w:line="276" w:lineRule="auto"/>
              <w:ind w:left="102"/>
              <w:rPr>
                <w:b/>
                <w:bCs/>
                <w:sz w:val="23"/>
                <w:szCs w:val="23"/>
              </w:rPr>
            </w:pPr>
            <w:r w:rsidRPr="006C5A5A">
              <w:rPr>
                <w:b/>
                <w:bCs/>
                <w:sz w:val="23"/>
                <w:szCs w:val="23"/>
              </w:rPr>
              <w:t>Гричаниченко А.В.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4F6726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Председатель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4E6F2F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4E6F2F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4E6F2F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совместная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4E6F2F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4E6F2F">
              <w:rPr>
                <w:sz w:val="22"/>
                <w:szCs w:val="22"/>
              </w:rPr>
              <w:t>95,0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4E6F2F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4E6F2F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4E6F2F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4E6F2F" w:rsidRDefault="00291EC7" w:rsidP="00796D0C">
            <w:pPr>
              <w:shd w:val="clear" w:color="auto" w:fill="FFFFFF"/>
              <w:ind w:left="2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4E6F2F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8131C8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  <w:r w:rsidRPr="004E6F2F">
              <w:rPr>
                <w:sz w:val="22"/>
                <w:szCs w:val="22"/>
                <w:lang w:val="en-US"/>
              </w:rPr>
              <w:t>Ford Focus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506739" w:rsidRDefault="00291EC7" w:rsidP="00796D0C">
            <w:pPr>
              <w:shd w:val="clear" w:color="auto" w:fill="FFFFFF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2613063</w:t>
            </w:r>
          </w:p>
        </w:tc>
        <w:tc>
          <w:tcPr>
            <w:tcW w:w="142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D57EFE" w:rsidRDefault="00291EC7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291EC7" w:rsidRPr="00D57EFE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D57EFE" w:rsidRDefault="00291EC7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2267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D57EFE" w:rsidRDefault="00291EC7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4F6726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судебного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4F6726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4E6F2F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4E6F2F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4E6F2F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4E6F2F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4E6F2F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4E6F2F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4F5979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D57EFE" w:rsidRDefault="00291EC7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42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D57EFE" w:rsidRDefault="00291EC7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291EC7" w:rsidRPr="00D57EFE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D57EFE" w:rsidRDefault="00291EC7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2267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D57EFE" w:rsidRDefault="00291EC7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4F6726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состава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4E6F2F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4E6F2F" w:rsidRDefault="00291EC7" w:rsidP="00B7482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долевая,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4E6F2F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37,0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4E6F2F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4E6F2F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FC7320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FC7320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FC7320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4F6726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D57EFE" w:rsidRDefault="00291EC7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42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D57EFE" w:rsidRDefault="00291EC7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291EC7" w:rsidRPr="00D57EFE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D57EFE" w:rsidRDefault="00291EC7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2267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D57EFE" w:rsidRDefault="00291EC7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4F6726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4E6F2F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4E6F2F" w:rsidRDefault="00291EC7" w:rsidP="00B7482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4E6F2F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4E6F2F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FC7320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FC7320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FC7320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561118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D57EFE" w:rsidRDefault="00291EC7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42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D57EFE" w:rsidRDefault="00291EC7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291EC7" w:rsidRPr="00D57EFE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D57EFE" w:rsidRDefault="00291EC7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2267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D57EFE" w:rsidRDefault="00291EC7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4F6726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4E6F2F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4E6F2F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4E6F2F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4E6F2F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FC7320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FC7320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FC7320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561118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D57EFE" w:rsidRDefault="00291EC7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42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D57EFE" w:rsidRDefault="00291EC7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291EC7" w:rsidRPr="00D57EFE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D57EFE" w:rsidRDefault="00291EC7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2267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D57EFE" w:rsidRDefault="00291EC7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4F6726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4E6F2F" w:rsidRDefault="00291EC7" w:rsidP="00B7482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встроенное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1EC7" w:rsidRDefault="00291EC7" w:rsidP="00B74821">
            <w:r w:rsidRPr="00C81884">
              <w:rPr>
                <w:sz w:val="22"/>
                <w:szCs w:val="22"/>
              </w:rPr>
              <w:t>совместная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4E6F2F" w:rsidRDefault="00291EC7" w:rsidP="00B7482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4E6F2F">
              <w:rPr>
                <w:sz w:val="22"/>
                <w:szCs w:val="22"/>
              </w:rPr>
              <w:t>6,0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4E6F2F" w:rsidRDefault="00291EC7" w:rsidP="00B7482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4E6F2F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FC7320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FC7320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FC7320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561118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D57EFE" w:rsidRDefault="00291EC7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42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D57EFE" w:rsidRDefault="00291EC7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291EC7" w:rsidRPr="00D57EFE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D57EFE" w:rsidRDefault="00291EC7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2267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D57EFE" w:rsidRDefault="00291EC7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4F6726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4E6F2F" w:rsidRDefault="00291EC7" w:rsidP="00B7482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помещение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1EC7" w:rsidRDefault="00291EC7" w:rsidP="00B74821"/>
        </w:tc>
        <w:tc>
          <w:tcPr>
            <w:tcW w:w="709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4E6F2F" w:rsidRDefault="00291EC7" w:rsidP="00B74821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4E6F2F" w:rsidRDefault="00291EC7" w:rsidP="00B74821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FC7320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FC7320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FC7320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561118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D57EFE" w:rsidRDefault="00291EC7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42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D57EFE" w:rsidRDefault="00291EC7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291EC7" w:rsidRPr="00D57EFE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D57EFE" w:rsidRDefault="00291EC7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2267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D57EFE" w:rsidRDefault="00291EC7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4F6726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4E6F2F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4E6F2F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4E6F2F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4E6F2F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FC7320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FC7320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FC7320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561118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D57EFE" w:rsidRDefault="00291EC7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42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D57EFE" w:rsidRDefault="00291EC7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291EC7" w:rsidRPr="00D57EFE">
        <w:trPr>
          <w:trHeight w:hRule="exact" w:val="281"/>
          <w:tblHeader/>
        </w:trPr>
        <w:tc>
          <w:tcPr>
            <w:tcW w:w="56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D57EFE" w:rsidRDefault="00291EC7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297ACB" w:rsidRDefault="00291EC7" w:rsidP="00796D0C">
            <w:pPr>
              <w:shd w:val="clear" w:color="auto" w:fill="FFFFFF"/>
              <w:spacing w:line="276" w:lineRule="auto"/>
              <w:ind w:left="102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D57EFE" w:rsidRDefault="00291EC7" w:rsidP="00796D0C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4E6F2F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4E6F2F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4E6F2F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4E6F2F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D57EFE" w:rsidRDefault="00291EC7" w:rsidP="00796D0C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D57EFE" w:rsidRDefault="00291EC7" w:rsidP="00796D0C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D57EFE" w:rsidRDefault="00291EC7" w:rsidP="00796D0C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4F6726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96D0C">
            <w:pPr>
              <w:shd w:val="clear" w:color="auto" w:fill="FFFFFF"/>
              <w:spacing w:line="276" w:lineRule="auto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D57EFE" w:rsidRDefault="00291EC7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291EC7" w:rsidRPr="00D57EFE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D57EFE" w:rsidRDefault="00291EC7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2267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506739" w:rsidRDefault="00291EC7" w:rsidP="00796D0C">
            <w:pPr>
              <w:shd w:val="clear" w:color="auto" w:fill="FFFFFF"/>
              <w:spacing w:line="276" w:lineRule="auto"/>
              <w:ind w:left="102"/>
              <w:rPr>
                <w:b/>
                <w:bCs/>
                <w:sz w:val="23"/>
                <w:szCs w:val="23"/>
              </w:rPr>
            </w:pPr>
            <w:r w:rsidRPr="00332588">
              <w:rPr>
                <w:b/>
                <w:bCs/>
                <w:sz w:val="22"/>
                <w:szCs w:val="22"/>
              </w:rPr>
              <w:t>Супруга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D57EFE" w:rsidRDefault="00291EC7" w:rsidP="00796D0C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4E6F2F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4E6F2F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4E6F2F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совместная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4E6F2F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4E6F2F">
              <w:rPr>
                <w:sz w:val="22"/>
                <w:szCs w:val="22"/>
              </w:rPr>
              <w:t>95,0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4E6F2F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4E6F2F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D57EFE" w:rsidRDefault="00291EC7" w:rsidP="00796D0C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D57EFE" w:rsidRDefault="00291EC7" w:rsidP="00796D0C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D57EFE" w:rsidRDefault="00291EC7" w:rsidP="00796D0C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2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4F6726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D57EFE" w:rsidRDefault="00291EC7" w:rsidP="00796D0C">
            <w:pPr>
              <w:shd w:val="clear" w:color="auto" w:fill="FFFFFF"/>
              <w:spacing w:line="276" w:lineRule="auto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449867</w:t>
            </w:r>
          </w:p>
        </w:tc>
        <w:tc>
          <w:tcPr>
            <w:tcW w:w="142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D57EFE" w:rsidRDefault="00291EC7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291EC7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7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CA1A79" w:rsidRDefault="00291EC7" w:rsidP="00796D0C">
            <w:pPr>
              <w:shd w:val="clear" w:color="auto" w:fill="FFFFFF"/>
              <w:spacing w:line="276" w:lineRule="auto"/>
              <w:ind w:left="102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Default="00291EC7" w:rsidP="00796D0C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4F6726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4E6F2F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4E6F2F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4E6F2F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FC7320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FC7320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FC7320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561118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291EC7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7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CA1A79" w:rsidRDefault="00291EC7" w:rsidP="00796D0C">
            <w:pPr>
              <w:shd w:val="clear" w:color="auto" w:fill="FFFFFF"/>
              <w:spacing w:line="276" w:lineRule="auto"/>
              <w:ind w:left="102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Default="00291EC7" w:rsidP="00796D0C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4F6726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4E6F2F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4E6F2F" w:rsidRDefault="00291EC7" w:rsidP="00B7482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долевая,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4E6F2F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37,7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4E6F2F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4E6F2F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FC7320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FC7320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FC7320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561118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291EC7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7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CA1A79" w:rsidRDefault="00291EC7" w:rsidP="00796D0C">
            <w:pPr>
              <w:shd w:val="clear" w:color="auto" w:fill="FFFFFF"/>
              <w:spacing w:line="276" w:lineRule="auto"/>
              <w:ind w:left="102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Default="00291EC7" w:rsidP="00796D0C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4F6726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4E6F2F" w:rsidRDefault="00291EC7" w:rsidP="00B7482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2/3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4E6F2F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4E6F2F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FC7320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FC7320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FC7320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561118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291EC7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7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CA1A79" w:rsidRDefault="00291EC7" w:rsidP="00796D0C">
            <w:pPr>
              <w:shd w:val="clear" w:color="auto" w:fill="FFFFFF"/>
              <w:spacing w:line="276" w:lineRule="auto"/>
              <w:ind w:left="102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Default="00291EC7" w:rsidP="00796D0C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4F6726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4E6F2F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4E6F2F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4E6F2F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FC7320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FC7320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FC7320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561118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291EC7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7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CA1A79" w:rsidRDefault="00291EC7" w:rsidP="00796D0C">
            <w:pPr>
              <w:shd w:val="clear" w:color="auto" w:fill="FFFFFF"/>
              <w:spacing w:line="276" w:lineRule="auto"/>
              <w:ind w:left="102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Default="00291EC7" w:rsidP="00796D0C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4E6F2F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4E6F2F">
              <w:rPr>
                <w:sz w:val="22"/>
                <w:szCs w:val="22"/>
              </w:rPr>
              <w:t>комната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4E6F2F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долевая,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4E6F2F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4E6F2F">
              <w:rPr>
                <w:sz w:val="22"/>
                <w:szCs w:val="22"/>
              </w:rPr>
              <w:t>16,0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4E6F2F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4E6F2F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FC7320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FC7320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FC7320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561118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291EC7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7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CA1A79" w:rsidRDefault="00291EC7" w:rsidP="00796D0C">
            <w:pPr>
              <w:shd w:val="clear" w:color="auto" w:fill="FFFFFF"/>
              <w:spacing w:line="276" w:lineRule="auto"/>
              <w:ind w:left="102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Default="00291EC7" w:rsidP="00796D0C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4E6F2F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4E6F2F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16/44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4E6F2F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4E6F2F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FC7320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FC7320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FC7320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561118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291EC7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7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CA1A79" w:rsidRDefault="00291EC7" w:rsidP="00796D0C">
            <w:pPr>
              <w:shd w:val="clear" w:color="auto" w:fill="FFFFFF"/>
              <w:spacing w:line="276" w:lineRule="auto"/>
              <w:ind w:left="102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Default="00291EC7" w:rsidP="00796D0C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4E6F2F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4E6F2F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4E6F2F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4E6F2F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FC7320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FC7320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FC7320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561118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291EC7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7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CA1A79" w:rsidRDefault="00291EC7" w:rsidP="00796D0C">
            <w:pPr>
              <w:shd w:val="clear" w:color="auto" w:fill="FFFFFF"/>
              <w:spacing w:line="276" w:lineRule="auto"/>
              <w:ind w:left="102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Default="00291EC7" w:rsidP="00796D0C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4E6F2F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встроенное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4E6F2F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81884">
              <w:rPr>
                <w:sz w:val="22"/>
                <w:szCs w:val="22"/>
              </w:rPr>
              <w:t>совместная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4E6F2F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4E6F2F">
              <w:rPr>
                <w:sz w:val="22"/>
                <w:szCs w:val="22"/>
              </w:rPr>
              <w:t>6,0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4E6F2F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4E6F2F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FC7320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FC7320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FC7320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561118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291EC7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7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CA1A79" w:rsidRDefault="00291EC7" w:rsidP="00796D0C">
            <w:pPr>
              <w:shd w:val="clear" w:color="auto" w:fill="FFFFFF"/>
              <w:spacing w:line="276" w:lineRule="auto"/>
              <w:ind w:left="102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Default="00291EC7" w:rsidP="00796D0C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4E6F2F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помещение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4E6F2F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4E6F2F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4E6F2F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FC7320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FC7320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FC7320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561118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291EC7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7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CA1A79" w:rsidRDefault="00291EC7" w:rsidP="00796D0C">
            <w:pPr>
              <w:shd w:val="clear" w:color="auto" w:fill="FFFFFF"/>
              <w:spacing w:line="276" w:lineRule="auto"/>
              <w:ind w:left="102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Default="00291EC7" w:rsidP="00796D0C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4E6F2F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4E6F2F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4E6F2F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4E6F2F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FC7320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FC7320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FC7320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561118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291EC7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7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CA1A79" w:rsidRDefault="00291EC7" w:rsidP="00796D0C">
            <w:pPr>
              <w:shd w:val="clear" w:color="auto" w:fill="FFFFFF"/>
              <w:spacing w:line="276" w:lineRule="auto"/>
              <w:ind w:left="102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Default="00291EC7" w:rsidP="00796D0C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4E6F2F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4E6F2F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долевая,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4E6F2F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1226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4E6F2F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4E6F2F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FC7320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FC7320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FC7320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561118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291EC7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7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CA1A79" w:rsidRDefault="00291EC7" w:rsidP="00796D0C">
            <w:pPr>
              <w:shd w:val="clear" w:color="auto" w:fill="FFFFFF"/>
              <w:spacing w:line="276" w:lineRule="auto"/>
              <w:ind w:left="102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Default="00291EC7" w:rsidP="00796D0C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4E6F2F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4E6F2F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1/2  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4E6F2F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4E6F2F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FC7320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FC7320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FC7320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561118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291EC7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7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CA1A79" w:rsidRDefault="00291EC7" w:rsidP="00796D0C">
            <w:pPr>
              <w:shd w:val="clear" w:color="auto" w:fill="FFFFFF"/>
              <w:spacing w:line="276" w:lineRule="auto"/>
              <w:ind w:left="102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Default="00291EC7" w:rsidP="00796D0C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4E6F2F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4E6F2F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4E6F2F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4E6F2F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FC7320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FC7320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FC7320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561118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</w:tr>
    </w:tbl>
    <w:p w:rsidR="00291EC7" w:rsidRDefault="00291EC7"/>
    <w:p w:rsidR="00291EC7" w:rsidRDefault="00291EC7"/>
    <w:p w:rsidR="00291EC7" w:rsidRDefault="00291EC7"/>
    <w:p w:rsidR="00291EC7" w:rsidRDefault="00291EC7"/>
    <w:p w:rsidR="00291EC7" w:rsidRDefault="00291EC7"/>
    <w:p w:rsidR="00291EC7" w:rsidRDefault="00291EC7"/>
    <w:p w:rsidR="00291EC7" w:rsidRDefault="00291EC7"/>
    <w:tbl>
      <w:tblPr>
        <w:tblW w:w="15554" w:type="dxa"/>
        <w:tblInd w:w="-38" w:type="dxa"/>
        <w:tblLayout w:type="fixed"/>
        <w:tblCellMar>
          <w:left w:w="40" w:type="dxa"/>
          <w:right w:w="40" w:type="dxa"/>
        </w:tblCellMar>
        <w:tblLook w:val="00A0"/>
      </w:tblPr>
      <w:tblGrid>
        <w:gridCol w:w="569"/>
        <w:gridCol w:w="2267"/>
        <w:gridCol w:w="1559"/>
        <w:gridCol w:w="1276"/>
        <w:gridCol w:w="1276"/>
        <w:gridCol w:w="709"/>
        <w:gridCol w:w="992"/>
        <w:gridCol w:w="1134"/>
        <w:gridCol w:w="850"/>
        <w:gridCol w:w="1276"/>
        <w:gridCol w:w="1234"/>
        <w:gridCol w:w="992"/>
        <w:gridCol w:w="1420"/>
      </w:tblGrid>
      <w:tr w:rsidR="00291EC7">
        <w:trPr>
          <w:trHeight w:val="851"/>
          <w:tblHeader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96D0C">
            <w:pPr>
              <w:shd w:val="clear" w:color="auto" w:fill="FFFFFF"/>
              <w:tabs>
                <w:tab w:val="left" w:pos="528"/>
              </w:tabs>
              <w:spacing w:line="266" w:lineRule="exact"/>
              <w:ind w:left="102" w:right="102"/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№ п/п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96D0C">
            <w:pPr>
              <w:shd w:val="clear" w:color="auto" w:fill="FFFFFF"/>
              <w:spacing w:line="266" w:lineRule="exact"/>
              <w:ind w:left="252" w:right="252"/>
              <w:jc w:val="center"/>
            </w:pPr>
            <w:r>
              <w:rPr>
                <w:color w:val="000000"/>
                <w:spacing w:val="-3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291EC7" w:rsidRDefault="00291EC7" w:rsidP="00796D0C">
            <w:pPr>
              <w:shd w:val="clear" w:color="auto" w:fill="FFFFFF"/>
              <w:spacing w:line="276" w:lineRule="auto"/>
              <w:ind w:left="68" w:right="113"/>
              <w:jc w:val="center"/>
            </w:pPr>
            <w:r>
              <w:rPr>
                <w:color w:val="000000"/>
                <w:spacing w:val="-3"/>
              </w:rPr>
              <w:t>Должность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96D0C">
            <w:pPr>
              <w:shd w:val="clear" w:color="auto" w:fill="FFFFFF"/>
              <w:spacing w:line="259" w:lineRule="exact"/>
              <w:ind w:left="101" w:right="9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Объекты недвижимости, </w:t>
            </w:r>
          </w:p>
          <w:p w:rsidR="00291EC7" w:rsidRDefault="00291EC7" w:rsidP="00796D0C">
            <w:pPr>
              <w:shd w:val="clear" w:color="auto" w:fill="FFFFFF"/>
              <w:spacing w:line="259" w:lineRule="exact"/>
              <w:ind w:left="101" w:right="94"/>
              <w:jc w:val="center"/>
            </w:pPr>
            <w:r>
              <w:rPr>
                <w:color w:val="000000"/>
              </w:rPr>
              <w:t>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96D0C">
            <w:pPr>
              <w:shd w:val="clear" w:color="auto" w:fill="FFFFFF"/>
              <w:tabs>
                <w:tab w:val="left" w:pos="2795"/>
              </w:tabs>
              <w:spacing w:line="266" w:lineRule="exact"/>
              <w:ind w:left="101" w:right="101"/>
              <w:jc w:val="center"/>
            </w:pPr>
            <w:r>
              <w:rPr>
                <w:color w:val="000000"/>
              </w:rPr>
              <w:t xml:space="preserve">Объекты недвижимости, находящиеся в </w:t>
            </w:r>
            <w:r>
              <w:rPr>
                <w:color w:val="000000"/>
                <w:spacing w:val="-2"/>
              </w:rPr>
              <w:t>пользовании</w:t>
            </w:r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291EC7" w:rsidRDefault="00291EC7" w:rsidP="00796D0C">
            <w:pPr>
              <w:shd w:val="clear" w:color="auto" w:fill="FFFFFF"/>
              <w:spacing w:line="266" w:lineRule="exact"/>
              <w:ind w:left="113" w:right="113"/>
              <w:jc w:val="center"/>
            </w:pPr>
            <w:r>
              <w:rPr>
                <w:color w:val="000000"/>
                <w:spacing w:val="-3"/>
              </w:rPr>
              <w:t>Транспортные средства (вид, марка)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291EC7" w:rsidRDefault="00291EC7" w:rsidP="00796D0C">
            <w:pPr>
              <w:shd w:val="clear" w:color="auto" w:fill="FFFFFF"/>
              <w:spacing w:line="266" w:lineRule="exact"/>
              <w:ind w:left="113" w:right="113"/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Декларированный годовой доход (руб.)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291EC7" w:rsidRDefault="00291EC7" w:rsidP="00796D0C">
            <w:pPr>
              <w:shd w:val="clear" w:color="auto" w:fill="FFFFFF"/>
              <w:spacing w:line="266" w:lineRule="exact"/>
              <w:ind w:left="113" w:right="113"/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91EC7">
        <w:trPr>
          <w:cantSplit/>
          <w:trHeight w:val="1611"/>
          <w:tblHeader/>
        </w:trPr>
        <w:tc>
          <w:tcPr>
            <w:tcW w:w="569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1EC7" w:rsidRDefault="00291EC7" w:rsidP="00796D0C">
            <w:pPr>
              <w:widowControl/>
              <w:autoSpaceDE/>
              <w:autoSpaceDN/>
              <w:adjustRightInd/>
              <w:rPr>
                <w:color w:val="000000"/>
                <w:spacing w:val="-3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1EC7" w:rsidRDefault="00291EC7" w:rsidP="00796D0C">
            <w:pPr>
              <w:widowControl/>
              <w:autoSpaceDE/>
              <w:autoSpaceDN/>
              <w:adjustRightInd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1EC7" w:rsidRDefault="00291EC7" w:rsidP="00796D0C">
            <w:pPr>
              <w:widowControl/>
              <w:autoSpaceDE/>
              <w:autoSpaceDN/>
              <w:adjustRightInd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291EC7" w:rsidRDefault="00291EC7" w:rsidP="00796D0C">
            <w:pPr>
              <w:shd w:val="clear" w:color="auto" w:fill="FFFFFF"/>
              <w:spacing w:line="276" w:lineRule="auto"/>
              <w:ind w:left="113" w:right="113"/>
              <w:jc w:val="center"/>
            </w:pPr>
            <w:r>
              <w:rPr>
                <w:color w:val="000000"/>
                <w:spacing w:val="-2"/>
              </w:rPr>
              <w:t xml:space="preserve">Вид объекта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291EC7" w:rsidRDefault="00291EC7" w:rsidP="00796D0C">
            <w:pPr>
              <w:shd w:val="clear" w:color="auto" w:fill="FFFFFF"/>
              <w:spacing w:line="266" w:lineRule="exact"/>
              <w:ind w:left="50" w:right="58"/>
              <w:jc w:val="center"/>
              <w:rPr>
                <w:color w:val="000000"/>
                <w:spacing w:val="-4"/>
              </w:rPr>
            </w:pPr>
            <w:r>
              <w:rPr>
                <w:color w:val="000000"/>
                <w:spacing w:val="-2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291EC7" w:rsidRDefault="00291EC7" w:rsidP="00796D0C">
            <w:pPr>
              <w:shd w:val="clear" w:color="auto" w:fill="FFFFFF"/>
              <w:spacing w:line="266" w:lineRule="exact"/>
              <w:ind w:left="50" w:right="58"/>
              <w:jc w:val="center"/>
            </w:pPr>
            <w:r>
              <w:rPr>
                <w:color w:val="000000"/>
                <w:spacing w:val="-4"/>
              </w:rPr>
              <w:t xml:space="preserve">Площадь </w:t>
            </w:r>
            <w:r>
              <w:rPr>
                <w:color w:val="000000"/>
                <w:spacing w:val="-3"/>
              </w:rPr>
              <w:t>(кв.м.)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291EC7" w:rsidRDefault="00291EC7" w:rsidP="00796D0C">
            <w:pPr>
              <w:shd w:val="clear" w:color="auto" w:fill="FFFFFF"/>
              <w:spacing w:line="276" w:lineRule="auto"/>
              <w:ind w:left="113" w:right="113"/>
              <w:jc w:val="center"/>
            </w:pPr>
            <w:r>
              <w:rPr>
                <w:color w:val="000000"/>
                <w:spacing w:val="-1"/>
              </w:rPr>
              <w:t xml:space="preserve">Страна </w:t>
            </w:r>
            <w:r>
              <w:rPr>
                <w:color w:val="000000"/>
                <w:spacing w:val="-4"/>
              </w:rPr>
              <w:t>располо</w:t>
            </w:r>
            <w:r>
              <w:rPr>
                <w:color w:val="000000"/>
                <w:spacing w:val="-5"/>
              </w:rPr>
              <w:t>жения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291EC7" w:rsidRDefault="00291EC7" w:rsidP="00796D0C">
            <w:pPr>
              <w:shd w:val="clear" w:color="auto" w:fill="FFFFFF"/>
              <w:spacing w:line="276" w:lineRule="auto"/>
              <w:ind w:left="113" w:right="113"/>
              <w:jc w:val="center"/>
            </w:pPr>
            <w:r>
              <w:rPr>
                <w:color w:val="000000"/>
                <w:spacing w:val="-2"/>
              </w:rPr>
              <w:t xml:space="preserve">Вид объекта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291EC7" w:rsidRDefault="00291EC7" w:rsidP="00796D0C">
            <w:pPr>
              <w:shd w:val="clear" w:color="auto" w:fill="FFFFFF"/>
              <w:spacing w:line="266" w:lineRule="exact"/>
              <w:ind w:left="58" w:right="65"/>
              <w:jc w:val="center"/>
            </w:pPr>
            <w:r>
              <w:rPr>
                <w:color w:val="000000"/>
                <w:spacing w:val="-5"/>
              </w:rPr>
              <w:t xml:space="preserve">Площадь </w:t>
            </w:r>
            <w:r>
              <w:rPr>
                <w:color w:val="000000"/>
                <w:spacing w:val="-2"/>
              </w:rPr>
              <w:t>(кв.м.)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291EC7" w:rsidRDefault="00291EC7" w:rsidP="00796D0C">
            <w:pPr>
              <w:shd w:val="clear" w:color="auto" w:fill="FFFFFF"/>
              <w:spacing w:line="276" w:lineRule="auto"/>
              <w:ind w:left="113" w:right="113"/>
              <w:jc w:val="center"/>
            </w:pPr>
            <w:r>
              <w:rPr>
                <w:color w:val="000000"/>
              </w:rPr>
              <w:t xml:space="preserve">Страна </w:t>
            </w:r>
            <w:r>
              <w:rPr>
                <w:color w:val="000000"/>
                <w:spacing w:val="-3"/>
              </w:rPr>
              <w:t>располо</w:t>
            </w:r>
            <w:r>
              <w:rPr>
                <w:color w:val="000000"/>
                <w:spacing w:val="-5"/>
              </w:rPr>
              <w:t>жения</w:t>
            </w: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1EC7" w:rsidRDefault="00291EC7" w:rsidP="00796D0C">
            <w:pPr>
              <w:widowControl/>
              <w:autoSpaceDE/>
              <w:autoSpaceDN/>
              <w:adjustRightInd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1EC7" w:rsidRDefault="00291EC7" w:rsidP="00796D0C">
            <w:pPr>
              <w:widowControl/>
              <w:autoSpaceDE/>
              <w:autoSpaceDN/>
              <w:adjustRightInd/>
              <w:rPr>
                <w:color w:val="000000"/>
                <w:spacing w:val="-3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1EC7" w:rsidRDefault="00291EC7" w:rsidP="00796D0C">
            <w:pPr>
              <w:widowControl/>
              <w:autoSpaceDE/>
              <w:autoSpaceDN/>
              <w:adjustRightInd/>
              <w:rPr>
                <w:color w:val="000000"/>
                <w:spacing w:val="-3"/>
              </w:rPr>
            </w:pPr>
          </w:p>
        </w:tc>
      </w:tr>
      <w:tr w:rsidR="00291EC7">
        <w:trPr>
          <w:trHeight w:hRule="exact" w:val="281"/>
          <w:tblHeader/>
        </w:trPr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96D0C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96D0C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96D0C">
            <w:pPr>
              <w:shd w:val="clear" w:color="auto" w:fill="FFFFFF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96D0C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96D0C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96D0C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96D0C">
            <w:pPr>
              <w:shd w:val="clear" w:color="auto" w:fill="FFFFFF"/>
              <w:spacing w:line="276" w:lineRule="auto"/>
              <w:ind w:left="13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96D0C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</w:t>
            </w:r>
          </w:p>
        </w:tc>
      </w:tr>
      <w:tr w:rsidR="00291EC7" w:rsidRPr="00D57EFE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17780D" w:rsidRDefault="00291EC7" w:rsidP="00796D0C">
            <w:pPr>
              <w:shd w:val="clear" w:color="auto" w:fill="FFFFFF"/>
              <w:spacing w:line="276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2267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403277" w:rsidRDefault="00291EC7" w:rsidP="00796D0C">
            <w:pPr>
              <w:shd w:val="clear" w:color="auto" w:fill="FFFFFF"/>
              <w:spacing w:line="276" w:lineRule="auto"/>
              <w:ind w:left="102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4F6726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FC7320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FC7320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FC7320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FC7320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FC7320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FC7320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FC7320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A947A1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D57EFE" w:rsidRDefault="00291EC7" w:rsidP="00796D0C">
            <w:pPr>
              <w:shd w:val="clear" w:color="auto" w:fill="FFFFFF"/>
              <w:spacing w:line="276" w:lineRule="auto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42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D57EFE" w:rsidRDefault="00291EC7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291EC7" w:rsidRPr="00D57EFE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6C5A5A" w:rsidRDefault="00291EC7" w:rsidP="0017244A">
            <w:pPr>
              <w:shd w:val="clear" w:color="auto" w:fill="FFFFFF"/>
              <w:spacing w:line="276" w:lineRule="auto"/>
              <w:ind w:left="102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7</w:t>
            </w:r>
            <w:r w:rsidRPr="006C5A5A">
              <w:rPr>
                <w:b/>
                <w:bCs/>
                <w:sz w:val="23"/>
                <w:szCs w:val="23"/>
              </w:rPr>
              <w:t>.</w:t>
            </w:r>
          </w:p>
        </w:tc>
        <w:tc>
          <w:tcPr>
            <w:tcW w:w="2267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6C5A5A" w:rsidRDefault="00291EC7" w:rsidP="00796D0C">
            <w:pPr>
              <w:shd w:val="clear" w:color="auto" w:fill="FFFFFF"/>
              <w:spacing w:line="276" w:lineRule="auto"/>
              <w:ind w:left="102"/>
              <w:rPr>
                <w:b/>
                <w:bCs/>
                <w:sz w:val="23"/>
                <w:szCs w:val="23"/>
              </w:rPr>
            </w:pPr>
            <w:r w:rsidRPr="006C5A5A">
              <w:rPr>
                <w:b/>
                <w:bCs/>
                <w:sz w:val="22"/>
                <w:szCs w:val="22"/>
              </w:rPr>
              <w:t>Ерик М.С.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4F6726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Председатель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2C53C7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C53C7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2C53C7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2C53C7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C53C7">
              <w:rPr>
                <w:sz w:val="22"/>
                <w:szCs w:val="22"/>
              </w:rPr>
              <w:t>79,9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4E6F2F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C53C7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2C53C7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C53C7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2C53C7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C53C7">
              <w:rPr>
                <w:sz w:val="22"/>
                <w:szCs w:val="22"/>
              </w:rPr>
              <w:t>28,6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2C53C7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C53C7">
              <w:rPr>
                <w:sz w:val="22"/>
                <w:szCs w:val="22"/>
              </w:rPr>
              <w:t>Россия</w:t>
            </w:r>
          </w:p>
        </w:tc>
        <w:tc>
          <w:tcPr>
            <w:tcW w:w="12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DC4450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Skoda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506739" w:rsidRDefault="00291EC7" w:rsidP="00796D0C">
            <w:pPr>
              <w:shd w:val="clear" w:color="auto" w:fill="FFFFFF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2438065</w:t>
            </w:r>
          </w:p>
        </w:tc>
        <w:tc>
          <w:tcPr>
            <w:tcW w:w="142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D57EFE" w:rsidRDefault="00291EC7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291EC7" w:rsidRPr="00D57EFE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D57EFE" w:rsidRDefault="00291EC7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2267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D57EFE" w:rsidRDefault="00291EC7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4F6726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судебного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2C53C7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2C53C7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дуальная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2C53C7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4E6F2F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2C53C7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2C53C7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2C53C7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606052" w:rsidRDefault="00291EC7" w:rsidP="0017244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Octavia</w:t>
            </w:r>
            <w:r>
              <w:rPr>
                <w:sz w:val="22"/>
                <w:szCs w:val="22"/>
              </w:rPr>
              <w:t xml:space="preserve"> 2011 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D57EFE" w:rsidRDefault="00291EC7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42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D57EFE" w:rsidRDefault="00291EC7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291EC7" w:rsidRPr="00D57EFE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D57EFE" w:rsidRDefault="00291EC7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2267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D57EFE" w:rsidRDefault="00291EC7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4F6726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состава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2C53C7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2C53C7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2C53C7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4E6F2F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4E6F2F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4E6F2F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4E6F2F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4F5979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D57EFE" w:rsidRDefault="00291EC7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42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D57EFE" w:rsidRDefault="00291EC7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291EC7" w:rsidRPr="00D57EFE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D57EFE" w:rsidRDefault="00291EC7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2267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D57EFE" w:rsidRDefault="00291EC7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4F6726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2C53C7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C53C7">
              <w:rPr>
                <w:sz w:val="22"/>
                <w:szCs w:val="22"/>
              </w:rPr>
              <w:t>кладовая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2C53C7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2C53C7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C53C7">
              <w:rPr>
                <w:sz w:val="22"/>
                <w:szCs w:val="22"/>
              </w:rPr>
              <w:t>4,1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4E6F2F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C53C7">
              <w:rPr>
                <w:sz w:val="22"/>
                <w:szCs w:val="22"/>
              </w:rPr>
              <w:t>Росси</w:t>
            </w:r>
            <w:r>
              <w:rPr>
                <w:sz w:val="22"/>
                <w:szCs w:val="22"/>
              </w:rPr>
              <w:t>я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FC7320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FC7320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FC7320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4F6726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D57EFE" w:rsidRDefault="00291EC7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42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D57EFE" w:rsidRDefault="00291EC7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291EC7" w:rsidRPr="00D57EFE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D57EFE" w:rsidRDefault="00291EC7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2267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D57EFE" w:rsidRDefault="00291EC7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4F6726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4E6F2F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2C53C7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дуальная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4E6F2F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4E6F2F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FC7320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FC7320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FC7320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561118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D57EFE" w:rsidRDefault="00291EC7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42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D57EFE" w:rsidRDefault="00291EC7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291EC7" w:rsidRPr="00D57EFE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D57EFE" w:rsidRDefault="00291EC7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2267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D57EFE" w:rsidRDefault="00291EC7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4F6726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4E6F2F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4E6F2F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4E6F2F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4E6F2F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FC7320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FC7320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FC7320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561118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D57EFE" w:rsidRDefault="00291EC7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42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D57EFE" w:rsidRDefault="00291EC7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291EC7" w:rsidRPr="00D57EFE">
        <w:trPr>
          <w:trHeight w:hRule="exact" w:val="281"/>
          <w:tblHeader/>
        </w:trPr>
        <w:tc>
          <w:tcPr>
            <w:tcW w:w="56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D57EFE" w:rsidRDefault="00291EC7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297ACB" w:rsidRDefault="00291EC7" w:rsidP="00796D0C">
            <w:pPr>
              <w:shd w:val="clear" w:color="auto" w:fill="FFFFFF"/>
              <w:spacing w:line="276" w:lineRule="auto"/>
              <w:ind w:left="102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D57EFE" w:rsidRDefault="00291EC7" w:rsidP="00796D0C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4E6F2F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4E6F2F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4E6F2F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4E6F2F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D57EFE" w:rsidRDefault="00291EC7" w:rsidP="00796D0C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D57EFE" w:rsidRDefault="00291EC7" w:rsidP="00796D0C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D57EFE" w:rsidRDefault="00291EC7" w:rsidP="00796D0C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4F6726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96D0C">
            <w:pPr>
              <w:shd w:val="clear" w:color="auto" w:fill="FFFFFF"/>
              <w:spacing w:line="276" w:lineRule="auto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D57EFE" w:rsidRDefault="00291EC7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291EC7" w:rsidRPr="00D57EFE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D57EFE" w:rsidRDefault="00291EC7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2267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506739" w:rsidRDefault="00291EC7" w:rsidP="00796D0C">
            <w:pPr>
              <w:shd w:val="clear" w:color="auto" w:fill="FFFFFF"/>
              <w:spacing w:line="276" w:lineRule="auto"/>
              <w:ind w:left="102"/>
              <w:rPr>
                <w:b/>
                <w:bCs/>
                <w:sz w:val="23"/>
                <w:szCs w:val="23"/>
              </w:rPr>
            </w:pPr>
            <w:r w:rsidRPr="00332588">
              <w:rPr>
                <w:b/>
                <w:bCs/>
                <w:sz w:val="22"/>
                <w:szCs w:val="22"/>
              </w:rPr>
              <w:t>Супруга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D57EFE" w:rsidRDefault="00291EC7" w:rsidP="00796D0C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4E6F2F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C53C7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2C53C7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2C53C7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C53C7">
              <w:rPr>
                <w:sz w:val="22"/>
                <w:szCs w:val="22"/>
              </w:rPr>
              <w:t>28,6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2C53C7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C53C7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2C53C7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C53C7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2C53C7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C53C7">
              <w:rPr>
                <w:sz w:val="22"/>
                <w:szCs w:val="22"/>
              </w:rPr>
              <w:t>79,9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4E6F2F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C53C7">
              <w:rPr>
                <w:sz w:val="22"/>
                <w:szCs w:val="22"/>
              </w:rPr>
              <w:t>Россия</w:t>
            </w:r>
          </w:p>
        </w:tc>
        <w:tc>
          <w:tcPr>
            <w:tcW w:w="12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4F6726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D57EFE" w:rsidRDefault="00291EC7" w:rsidP="00796D0C">
            <w:pPr>
              <w:shd w:val="clear" w:color="auto" w:fill="FFFFFF"/>
              <w:spacing w:line="276" w:lineRule="auto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340027</w:t>
            </w:r>
          </w:p>
        </w:tc>
        <w:tc>
          <w:tcPr>
            <w:tcW w:w="142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D57EFE" w:rsidRDefault="00291EC7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291EC7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7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CA1A79" w:rsidRDefault="00291EC7" w:rsidP="00796D0C">
            <w:pPr>
              <w:shd w:val="clear" w:color="auto" w:fill="FFFFFF"/>
              <w:spacing w:line="276" w:lineRule="auto"/>
              <w:ind w:left="102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Default="00291EC7" w:rsidP="00796D0C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4F6726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2C53C7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дуальная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4E6F2F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4E6F2F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2C53C7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FC7320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FC7320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561118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291EC7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7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CA1A79" w:rsidRDefault="00291EC7" w:rsidP="00796D0C">
            <w:pPr>
              <w:shd w:val="clear" w:color="auto" w:fill="FFFFFF"/>
              <w:spacing w:line="276" w:lineRule="auto"/>
              <w:ind w:left="102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Default="00291EC7" w:rsidP="00796D0C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4E6F2F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4E6F2F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4E6F2F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4E6F2F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2C53C7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C53C7">
              <w:rPr>
                <w:sz w:val="22"/>
                <w:szCs w:val="22"/>
              </w:rPr>
              <w:t>кладовая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2C53C7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C53C7">
              <w:rPr>
                <w:sz w:val="22"/>
                <w:szCs w:val="22"/>
              </w:rPr>
              <w:t>4,1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4E6F2F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C53C7">
              <w:rPr>
                <w:sz w:val="22"/>
                <w:szCs w:val="22"/>
              </w:rPr>
              <w:t>Росси</w:t>
            </w:r>
            <w:r>
              <w:rPr>
                <w:sz w:val="22"/>
                <w:szCs w:val="22"/>
              </w:rPr>
              <w:t>я</w:t>
            </w:r>
          </w:p>
        </w:tc>
        <w:tc>
          <w:tcPr>
            <w:tcW w:w="12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561118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291EC7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7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CA1A79" w:rsidRDefault="00291EC7" w:rsidP="00796D0C">
            <w:pPr>
              <w:shd w:val="clear" w:color="auto" w:fill="FFFFFF"/>
              <w:spacing w:line="276" w:lineRule="auto"/>
              <w:ind w:left="102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Default="00291EC7" w:rsidP="00796D0C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4E6F2F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4E6F2F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4E6F2F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4E6F2F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FC7320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FC7320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FC7320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561118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</w:tr>
    </w:tbl>
    <w:p w:rsidR="00291EC7" w:rsidRDefault="00291EC7"/>
    <w:p w:rsidR="00291EC7" w:rsidRDefault="00291EC7"/>
    <w:p w:rsidR="00291EC7" w:rsidRDefault="00291EC7"/>
    <w:p w:rsidR="00291EC7" w:rsidRDefault="00291EC7"/>
    <w:p w:rsidR="00291EC7" w:rsidRDefault="00291EC7"/>
    <w:p w:rsidR="00291EC7" w:rsidRDefault="00291EC7"/>
    <w:p w:rsidR="00291EC7" w:rsidRDefault="00291EC7"/>
    <w:p w:rsidR="00291EC7" w:rsidRDefault="00291EC7"/>
    <w:p w:rsidR="00291EC7" w:rsidRDefault="00291EC7"/>
    <w:p w:rsidR="00291EC7" w:rsidRDefault="00291EC7"/>
    <w:p w:rsidR="00291EC7" w:rsidRDefault="00291EC7"/>
    <w:p w:rsidR="00291EC7" w:rsidRDefault="00291EC7"/>
    <w:p w:rsidR="00291EC7" w:rsidRDefault="00291EC7"/>
    <w:p w:rsidR="00291EC7" w:rsidRDefault="00291EC7"/>
    <w:p w:rsidR="00291EC7" w:rsidRDefault="00291EC7"/>
    <w:p w:rsidR="00291EC7" w:rsidRDefault="00291EC7"/>
    <w:p w:rsidR="00291EC7" w:rsidRDefault="00291EC7"/>
    <w:p w:rsidR="00291EC7" w:rsidRDefault="00291EC7"/>
    <w:tbl>
      <w:tblPr>
        <w:tblW w:w="15554" w:type="dxa"/>
        <w:tblInd w:w="-38" w:type="dxa"/>
        <w:tblLayout w:type="fixed"/>
        <w:tblCellMar>
          <w:left w:w="40" w:type="dxa"/>
          <w:right w:w="40" w:type="dxa"/>
        </w:tblCellMar>
        <w:tblLook w:val="00A0"/>
      </w:tblPr>
      <w:tblGrid>
        <w:gridCol w:w="569"/>
        <w:gridCol w:w="2267"/>
        <w:gridCol w:w="1559"/>
        <w:gridCol w:w="1276"/>
        <w:gridCol w:w="1276"/>
        <w:gridCol w:w="709"/>
        <w:gridCol w:w="992"/>
        <w:gridCol w:w="1134"/>
        <w:gridCol w:w="850"/>
        <w:gridCol w:w="1276"/>
        <w:gridCol w:w="1234"/>
        <w:gridCol w:w="992"/>
        <w:gridCol w:w="1420"/>
      </w:tblGrid>
      <w:tr w:rsidR="00291EC7">
        <w:trPr>
          <w:trHeight w:val="851"/>
          <w:tblHeader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96D0C">
            <w:pPr>
              <w:shd w:val="clear" w:color="auto" w:fill="FFFFFF"/>
              <w:tabs>
                <w:tab w:val="left" w:pos="528"/>
              </w:tabs>
              <w:spacing w:line="266" w:lineRule="exact"/>
              <w:ind w:left="102" w:right="102"/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п/п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96D0C">
            <w:pPr>
              <w:shd w:val="clear" w:color="auto" w:fill="FFFFFF"/>
              <w:spacing w:line="266" w:lineRule="exact"/>
              <w:ind w:left="252" w:right="252"/>
              <w:jc w:val="center"/>
            </w:pPr>
            <w:r>
              <w:rPr>
                <w:color w:val="000000"/>
                <w:spacing w:val="-3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291EC7" w:rsidRDefault="00291EC7" w:rsidP="00796D0C">
            <w:pPr>
              <w:shd w:val="clear" w:color="auto" w:fill="FFFFFF"/>
              <w:spacing w:line="276" w:lineRule="auto"/>
              <w:ind w:left="68" w:right="113"/>
              <w:jc w:val="center"/>
            </w:pPr>
            <w:r>
              <w:rPr>
                <w:color w:val="000000"/>
                <w:spacing w:val="-3"/>
              </w:rPr>
              <w:t>Должность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96D0C">
            <w:pPr>
              <w:shd w:val="clear" w:color="auto" w:fill="FFFFFF"/>
              <w:spacing w:line="259" w:lineRule="exact"/>
              <w:ind w:left="101" w:right="9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Объекты недвижимости, </w:t>
            </w:r>
          </w:p>
          <w:p w:rsidR="00291EC7" w:rsidRDefault="00291EC7" w:rsidP="00796D0C">
            <w:pPr>
              <w:shd w:val="clear" w:color="auto" w:fill="FFFFFF"/>
              <w:spacing w:line="259" w:lineRule="exact"/>
              <w:ind w:left="101" w:right="94"/>
              <w:jc w:val="center"/>
            </w:pPr>
            <w:r>
              <w:rPr>
                <w:color w:val="000000"/>
              </w:rPr>
              <w:t>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96D0C">
            <w:pPr>
              <w:shd w:val="clear" w:color="auto" w:fill="FFFFFF"/>
              <w:tabs>
                <w:tab w:val="left" w:pos="2795"/>
              </w:tabs>
              <w:spacing w:line="266" w:lineRule="exact"/>
              <w:ind w:left="101" w:right="101"/>
              <w:jc w:val="center"/>
            </w:pPr>
            <w:r>
              <w:rPr>
                <w:color w:val="000000"/>
              </w:rPr>
              <w:t xml:space="preserve">Объекты недвижимости, находящиеся в </w:t>
            </w:r>
            <w:r>
              <w:rPr>
                <w:color w:val="000000"/>
                <w:spacing w:val="-2"/>
              </w:rPr>
              <w:t>пользовании</w:t>
            </w:r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291EC7" w:rsidRDefault="00291EC7" w:rsidP="00796D0C">
            <w:pPr>
              <w:shd w:val="clear" w:color="auto" w:fill="FFFFFF"/>
              <w:spacing w:line="266" w:lineRule="exact"/>
              <w:ind w:left="113" w:right="113"/>
              <w:jc w:val="center"/>
            </w:pPr>
            <w:r>
              <w:rPr>
                <w:color w:val="000000"/>
                <w:spacing w:val="-3"/>
              </w:rPr>
              <w:t>Транспортные средства (вид, марка)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291EC7" w:rsidRDefault="00291EC7" w:rsidP="00796D0C">
            <w:pPr>
              <w:shd w:val="clear" w:color="auto" w:fill="FFFFFF"/>
              <w:spacing w:line="266" w:lineRule="exact"/>
              <w:ind w:left="113" w:right="113"/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Декларированный годовой доход (руб.)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291EC7" w:rsidRDefault="00291EC7" w:rsidP="00796D0C">
            <w:pPr>
              <w:shd w:val="clear" w:color="auto" w:fill="FFFFFF"/>
              <w:spacing w:line="266" w:lineRule="exact"/>
              <w:ind w:left="113" w:right="113"/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91EC7">
        <w:trPr>
          <w:cantSplit/>
          <w:trHeight w:val="1611"/>
          <w:tblHeader/>
        </w:trPr>
        <w:tc>
          <w:tcPr>
            <w:tcW w:w="569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1EC7" w:rsidRDefault="00291EC7" w:rsidP="00796D0C">
            <w:pPr>
              <w:widowControl/>
              <w:autoSpaceDE/>
              <w:autoSpaceDN/>
              <w:adjustRightInd/>
              <w:rPr>
                <w:color w:val="000000"/>
                <w:spacing w:val="-3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1EC7" w:rsidRDefault="00291EC7" w:rsidP="00796D0C">
            <w:pPr>
              <w:widowControl/>
              <w:autoSpaceDE/>
              <w:autoSpaceDN/>
              <w:adjustRightInd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1EC7" w:rsidRDefault="00291EC7" w:rsidP="00796D0C">
            <w:pPr>
              <w:widowControl/>
              <w:autoSpaceDE/>
              <w:autoSpaceDN/>
              <w:adjustRightInd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291EC7" w:rsidRDefault="00291EC7" w:rsidP="00796D0C">
            <w:pPr>
              <w:shd w:val="clear" w:color="auto" w:fill="FFFFFF"/>
              <w:spacing w:line="276" w:lineRule="auto"/>
              <w:ind w:left="113" w:right="113"/>
              <w:jc w:val="center"/>
            </w:pPr>
            <w:r>
              <w:rPr>
                <w:color w:val="000000"/>
                <w:spacing w:val="-2"/>
              </w:rPr>
              <w:t xml:space="preserve">Вид объекта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291EC7" w:rsidRDefault="00291EC7" w:rsidP="00796D0C">
            <w:pPr>
              <w:shd w:val="clear" w:color="auto" w:fill="FFFFFF"/>
              <w:spacing w:line="266" w:lineRule="exact"/>
              <w:ind w:left="50" w:right="58"/>
              <w:jc w:val="center"/>
              <w:rPr>
                <w:color w:val="000000"/>
                <w:spacing w:val="-4"/>
              </w:rPr>
            </w:pPr>
            <w:r>
              <w:rPr>
                <w:color w:val="000000"/>
                <w:spacing w:val="-2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291EC7" w:rsidRDefault="00291EC7" w:rsidP="00796D0C">
            <w:pPr>
              <w:shd w:val="clear" w:color="auto" w:fill="FFFFFF"/>
              <w:spacing w:line="266" w:lineRule="exact"/>
              <w:ind w:left="50" w:right="58"/>
              <w:jc w:val="center"/>
            </w:pPr>
            <w:r>
              <w:rPr>
                <w:color w:val="000000"/>
                <w:spacing w:val="-4"/>
              </w:rPr>
              <w:t xml:space="preserve">Площадь </w:t>
            </w:r>
            <w:r>
              <w:rPr>
                <w:color w:val="000000"/>
                <w:spacing w:val="-3"/>
              </w:rPr>
              <w:t>(кв.м.)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291EC7" w:rsidRDefault="00291EC7" w:rsidP="00796D0C">
            <w:pPr>
              <w:shd w:val="clear" w:color="auto" w:fill="FFFFFF"/>
              <w:spacing w:line="276" w:lineRule="auto"/>
              <w:ind w:left="113" w:right="113"/>
              <w:jc w:val="center"/>
            </w:pPr>
            <w:r>
              <w:rPr>
                <w:color w:val="000000"/>
                <w:spacing w:val="-1"/>
              </w:rPr>
              <w:t xml:space="preserve">Страна </w:t>
            </w:r>
            <w:r>
              <w:rPr>
                <w:color w:val="000000"/>
                <w:spacing w:val="-4"/>
              </w:rPr>
              <w:t>располо</w:t>
            </w:r>
            <w:r>
              <w:rPr>
                <w:color w:val="000000"/>
                <w:spacing w:val="-5"/>
              </w:rPr>
              <w:t>жения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291EC7" w:rsidRDefault="00291EC7" w:rsidP="00796D0C">
            <w:pPr>
              <w:shd w:val="clear" w:color="auto" w:fill="FFFFFF"/>
              <w:spacing w:line="276" w:lineRule="auto"/>
              <w:ind w:left="113" w:right="113"/>
              <w:jc w:val="center"/>
            </w:pPr>
            <w:r>
              <w:rPr>
                <w:color w:val="000000"/>
                <w:spacing w:val="-2"/>
              </w:rPr>
              <w:t xml:space="preserve">Вид объекта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291EC7" w:rsidRDefault="00291EC7" w:rsidP="00796D0C">
            <w:pPr>
              <w:shd w:val="clear" w:color="auto" w:fill="FFFFFF"/>
              <w:spacing w:line="266" w:lineRule="exact"/>
              <w:ind w:left="58" w:right="65"/>
              <w:jc w:val="center"/>
            </w:pPr>
            <w:r>
              <w:rPr>
                <w:color w:val="000000"/>
                <w:spacing w:val="-5"/>
              </w:rPr>
              <w:t xml:space="preserve">Площадь </w:t>
            </w:r>
            <w:r>
              <w:rPr>
                <w:color w:val="000000"/>
                <w:spacing w:val="-2"/>
              </w:rPr>
              <w:t>(кв.м.)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291EC7" w:rsidRDefault="00291EC7" w:rsidP="00796D0C">
            <w:pPr>
              <w:shd w:val="clear" w:color="auto" w:fill="FFFFFF"/>
              <w:spacing w:line="276" w:lineRule="auto"/>
              <w:ind w:left="113" w:right="113"/>
              <w:jc w:val="center"/>
            </w:pPr>
            <w:r>
              <w:rPr>
                <w:color w:val="000000"/>
              </w:rPr>
              <w:t xml:space="preserve">Страна </w:t>
            </w:r>
            <w:r>
              <w:rPr>
                <w:color w:val="000000"/>
                <w:spacing w:val="-3"/>
              </w:rPr>
              <w:t>располо</w:t>
            </w:r>
            <w:r>
              <w:rPr>
                <w:color w:val="000000"/>
                <w:spacing w:val="-5"/>
              </w:rPr>
              <w:t>жения</w:t>
            </w: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1EC7" w:rsidRDefault="00291EC7" w:rsidP="00796D0C">
            <w:pPr>
              <w:widowControl/>
              <w:autoSpaceDE/>
              <w:autoSpaceDN/>
              <w:adjustRightInd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1EC7" w:rsidRDefault="00291EC7" w:rsidP="00796D0C">
            <w:pPr>
              <w:widowControl/>
              <w:autoSpaceDE/>
              <w:autoSpaceDN/>
              <w:adjustRightInd/>
              <w:rPr>
                <w:color w:val="000000"/>
                <w:spacing w:val="-3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1EC7" w:rsidRDefault="00291EC7" w:rsidP="00796D0C">
            <w:pPr>
              <w:widowControl/>
              <w:autoSpaceDE/>
              <w:autoSpaceDN/>
              <w:adjustRightInd/>
              <w:rPr>
                <w:color w:val="000000"/>
                <w:spacing w:val="-3"/>
              </w:rPr>
            </w:pPr>
          </w:p>
        </w:tc>
      </w:tr>
      <w:tr w:rsidR="00291EC7">
        <w:trPr>
          <w:trHeight w:hRule="exact" w:val="281"/>
          <w:tblHeader/>
        </w:trPr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96D0C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96D0C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96D0C">
            <w:pPr>
              <w:shd w:val="clear" w:color="auto" w:fill="FFFFFF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96D0C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96D0C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96D0C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96D0C">
            <w:pPr>
              <w:shd w:val="clear" w:color="auto" w:fill="FFFFFF"/>
              <w:spacing w:line="276" w:lineRule="auto"/>
              <w:ind w:left="13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96D0C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</w:t>
            </w:r>
          </w:p>
        </w:tc>
      </w:tr>
      <w:tr w:rsidR="00291EC7" w:rsidRPr="00D57EFE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17780D" w:rsidRDefault="00291EC7" w:rsidP="00796D0C">
            <w:pPr>
              <w:shd w:val="clear" w:color="auto" w:fill="FFFFFF"/>
              <w:spacing w:line="276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2267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403277" w:rsidRDefault="00291EC7" w:rsidP="00796D0C">
            <w:pPr>
              <w:shd w:val="clear" w:color="auto" w:fill="FFFFFF"/>
              <w:spacing w:line="276" w:lineRule="auto"/>
              <w:ind w:left="102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4F6726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FC7320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FC7320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FC7320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FC7320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FC7320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FC7320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FC7320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A947A1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D57EFE" w:rsidRDefault="00291EC7" w:rsidP="00796D0C">
            <w:pPr>
              <w:shd w:val="clear" w:color="auto" w:fill="FFFFFF"/>
              <w:spacing w:line="276" w:lineRule="auto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42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D57EFE" w:rsidRDefault="00291EC7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291EC7" w:rsidRPr="00D57EFE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6C5A5A" w:rsidRDefault="00291EC7" w:rsidP="00EA6D90">
            <w:pPr>
              <w:shd w:val="clear" w:color="auto" w:fill="FFFFFF"/>
              <w:spacing w:line="276" w:lineRule="auto"/>
              <w:ind w:left="102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8</w:t>
            </w:r>
            <w:r w:rsidRPr="006C5A5A">
              <w:rPr>
                <w:b/>
                <w:bCs/>
                <w:sz w:val="23"/>
                <w:szCs w:val="23"/>
              </w:rPr>
              <w:t>.</w:t>
            </w:r>
          </w:p>
        </w:tc>
        <w:tc>
          <w:tcPr>
            <w:tcW w:w="2267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6C5A5A" w:rsidRDefault="00291EC7" w:rsidP="00796D0C">
            <w:pPr>
              <w:shd w:val="clear" w:color="auto" w:fill="FFFFFF"/>
              <w:spacing w:line="276" w:lineRule="auto"/>
              <w:ind w:left="102"/>
              <w:rPr>
                <w:b/>
                <w:bCs/>
                <w:sz w:val="23"/>
                <w:szCs w:val="23"/>
              </w:rPr>
            </w:pPr>
            <w:r w:rsidRPr="006C5A5A">
              <w:rPr>
                <w:b/>
                <w:bCs/>
                <w:sz w:val="23"/>
                <w:szCs w:val="23"/>
              </w:rPr>
              <w:t>Иванов И.С.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4F6726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Судья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3D4DFF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3D4DFF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3D4DFF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долевая,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3D4DFF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3D4DFF">
              <w:rPr>
                <w:sz w:val="22"/>
                <w:szCs w:val="22"/>
              </w:rPr>
              <w:t>53,6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3D4DFF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3D4DFF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3D4DFF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EC4F02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3D4DFF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DC4450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506739" w:rsidRDefault="00291EC7" w:rsidP="00796D0C">
            <w:pPr>
              <w:shd w:val="clear" w:color="auto" w:fill="FFFFFF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1727613</w:t>
            </w:r>
          </w:p>
        </w:tc>
        <w:tc>
          <w:tcPr>
            <w:tcW w:w="142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D57EFE" w:rsidRDefault="00291EC7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291EC7" w:rsidRPr="00D57EFE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D57EFE" w:rsidRDefault="00291EC7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2267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D57EFE" w:rsidRDefault="00291EC7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4F6726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3D4DFF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3D4DFF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1/3 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3D4DFF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3D4DFF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3D4DFF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3D4DFF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3D4DFF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606052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D57EFE" w:rsidRDefault="00291EC7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42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D57EFE" w:rsidRDefault="00291EC7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291EC7" w:rsidRPr="00D57EFE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D57EFE" w:rsidRDefault="00291EC7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2267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D57EFE" w:rsidRDefault="00291EC7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4F6726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3D4DFF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3D4DFF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3D4DFF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3D4DFF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3D4DFF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3D4DFF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3D4DFF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606052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D57EFE" w:rsidRDefault="00291EC7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42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D57EFE" w:rsidRDefault="00291EC7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291EC7" w:rsidRPr="00D57EFE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D57EFE" w:rsidRDefault="00291EC7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2267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D57EFE" w:rsidRDefault="00291EC7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4F6726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3D4DFF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3D4DFF">
              <w:rPr>
                <w:sz w:val="22"/>
                <w:szCs w:val="22"/>
              </w:rPr>
              <w:t>садовый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EC4F02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EC4F02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EC4F02">
              <w:rPr>
                <w:sz w:val="22"/>
                <w:szCs w:val="22"/>
              </w:rPr>
              <w:t>400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3D4DFF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3D4DFF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3D4DFF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3D4DFF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3D4DFF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606052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D57EFE" w:rsidRDefault="00291EC7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42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D57EFE" w:rsidRDefault="00291EC7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291EC7" w:rsidRPr="00D57EFE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D57EFE" w:rsidRDefault="00291EC7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2267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D57EFE" w:rsidRDefault="00291EC7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4F6726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3D4DFF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3D4DFF">
              <w:rPr>
                <w:sz w:val="22"/>
                <w:szCs w:val="22"/>
              </w:rPr>
              <w:t>участок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3D4DFF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дуальная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3D4DFF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3D4DFF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3D4DFF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3D4DFF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3D4DFF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606052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D57EFE" w:rsidRDefault="00291EC7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42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D57EFE" w:rsidRDefault="00291EC7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291EC7" w:rsidRPr="00D57EFE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D57EFE" w:rsidRDefault="00291EC7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2267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D57EFE" w:rsidRDefault="00291EC7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4F6726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3D4DFF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3D4DFF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3D4DFF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3D4DFF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3D4DFF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3D4DFF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3D4DFF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606052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D57EFE" w:rsidRDefault="00291EC7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42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D57EFE" w:rsidRDefault="00291EC7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291EC7" w:rsidRPr="00D57EFE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D57EFE" w:rsidRDefault="00291EC7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2267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D57EFE" w:rsidRDefault="00291EC7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4F6726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3D4DFF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EC4F02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3D4DFF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3000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3D4DFF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3D4DFF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3D4DFF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3D4DFF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3D4DFF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606052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D57EFE" w:rsidRDefault="00291EC7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42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D57EFE" w:rsidRDefault="00291EC7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291EC7" w:rsidRPr="00D57EFE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D57EFE" w:rsidRDefault="00291EC7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2267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D57EFE" w:rsidRDefault="00291EC7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4F6726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3D4DFF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3D4DFF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дуальная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3D4DFF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3D4DFF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3D4DFF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3D4DFF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3D4DFF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606052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D57EFE" w:rsidRDefault="00291EC7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42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D57EFE" w:rsidRDefault="00291EC7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291EC7" w:rsidRPr="00D57EFE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D57EFE" w:rsidRDefault="00291EC7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2267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D57EFE" w:rsidRDefault="00291EC7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4F6726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3D4DFF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3D4DFF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3D4DFF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3D4DFF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3D4DFF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3D4DFF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3D4DFF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606052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D57EFE" w:rsidRDefault="00291EC7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42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D57EFE" w:rsidRDefault="00291EC7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291EC7" w:rsidRPr="00D57EFE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D57EFE" w:rsidRDefault="00291EC7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2267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D57EFE" w:rsidRDefault="00291EC7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4F6726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3D4DFF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EC4F02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3D4DFF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43,4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3D4DFF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3D4DFF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3D4DFF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3D4DFF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3D4DFF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606052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D57EFE" w:rsidRDefault="00291EC7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42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D57EFE" w:rsidRDefault="00291EC7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291EC7" w:rsidRPr="00D57EFE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D57EFE" w:rsidRDefault="00291EC7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2267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D57EFE" w:rsidRDefault="00291EC7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4F6726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3D4DFF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3D4DFF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дуальная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3D4DFF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4E6F2F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3D4DFF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3D4DFF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3D4DFF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4F5979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D57EFE" w:rsidRDefault="00291EC7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42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D57EFE" w:rsidRDefault="00291EC7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291EC7" w:rsidRPr="00D57EFE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D57EFE" w:rsidRDefault="00291EC7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2267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D57EFE" w:rsidRDefault="00291EC7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4F6726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4E6F2F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4E6F2F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4E6F2F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4E6F2F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FC7320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FC7320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FC7320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561118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D57EFE" w:rsidRDefault="00291EC7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42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D57EFE" w:rsidRDefault="00291EC7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291EC7" w:rsidRPr="00D57EFE">
        <w:trPr>
          <w:trHeight w:hRule="exact" w:val="281"/>
          <w:tblHeader/>
        </w:trPr>
        <w:tc>
          <w:tcPr>
            <w:tcW w:w="56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D57EFE" w:rsidRDefault="00291EC7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297ACB" w:rsidRDefault="00291EC7" w:rsidP="00796D0C">
            <w:pPr>
              <w:shd w:val="clear" w:color="auto" w:fill="FFFFFF"/>
              <w:spacing w:line="276" w:lineRule="auto"/>
              <w:ind w:left="102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D57EFE" w:rsidRDefault="00291EC7" w:rsidP="00796D0C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4E6F2F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4E6F2F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4E6F2F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4E6F2F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D57EFE" w:rsidRDefault="00291EC7" w:rsidP="00796D0C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D57EFE" w:rsidRDefault="00291EC7" w:rsidP="00796D0C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D57EFE" w:rsidRDefault="00291EC7" w:rsidP="00796D0C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4F6726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96D0C">
            <w:pPr>
              <w:shd w:val="clear" w:color="auto" w:fill="FFFFFF"/>
              <w:spacing w:line="276" w:lineRule="auto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D57EFE" w:rsidRDefault="00291EC7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291EC7" w:rsidRPr="00D57EFE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D57EFE" w:rsidRDefault="00291EC7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2267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506739" w:rsidRDefault="00291EC7" w:rsidP="00796D0C">
            <w:pPr>
              <w:shd w:val="clear" w:color="auto" w:fill="FFFFFF"/>
              <w:spacing w:line="276" w:lineRule="auto"/>
              <w:ind w:left="102"/>
              <w:rPr>
                <w:b/>
                <w:bCs/>
                <w:sz w:val="23"/>
                <w:szCs w:val="23"/>
              </w:rPr>
            </w:pPr>
            <w:r w:rsidRPr="00332588">
              <w:rPr>
                <w:b/>
                <w:bCs/>
                <w:sz w:val="22"/>
                <w:szCs w:val="22"/>
              </w:rPr>
              <w:t>Супруга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D57EFE" w:rsidRDefault="00291EC7" w:rsidP="00796D0C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3D4DFF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3D4DFF">
              <w:rPr>
                <w:sz w:val="22"/>
                <w:szCs w:val="22"/>
              </w:rPr>
              <w:t>садовый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EC4F02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EC4F02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EC4F02">
              <w:rPr>
                <w:sz w:val="22"/>
                <w:szCs w:val="22"/>
              </w:rPr>
              <w:t>1500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3D4DFF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3D4DFF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3D4DFF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EC4F02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3D4DFF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91EC7" w:rsidRPr="00670BAB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D57EFE" w:rsidRDefault="00291EC7" w:rsidP="00796D0C">
            <w:pPr>
              <w:shd w:val="clear" w:color="auto" w:fill="FFFFFF"/>
              <w:spacing w:line="276" w:lineRule="auto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331690</w:t>
            </w:r>
          </w:p>
        </w:tc>
        <w:tc>
          <w:tcPr>
            <w:tcW w:w="142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D57EFE" w:rsidRDefault="00291EC7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291EC7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7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CA1A79" w:rsidRDefault="00291EC7" w:rsidP="00796D0C">
            <w:pPr>
              <w:shd w:val="clear" w:color="auto" w:fill="FFFFFF"/>
              <w:spacing w:line="276" w:lineRule="auto"/>
              <w:ind w:left="102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Default="00291EC7" w:rsidP="00796D0C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3D4DFF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3D4DFF">
              <w:rPr>
                <w:sz w:val="22"/>
                <w:szCs w:val="22"/>
              </w:rPr>
              <w:t>участок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3D4DFF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дуальная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3D4DFF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3D4DFF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3D4DFF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3D4DFF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3D4DFF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91EC7" w:rsidRPr="00670BAB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291EC7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7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CA1A79" w:rsidRDefault="00291EC7" w:rsidP="00796D0C">
            <w:pPr>
              <w:shd w:val="clear" w:color="auto" w:fill="FFFFFF"/>
              <w:spacing w:line="276" w:lineRule="auto"/>
              <w:ind w:left="102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Default="00291EC7" w:rsidP="00796D0C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3D4DFF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3D4DFF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3D4DFF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3D4DFF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2C53C7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FC7320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FC7320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561118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291EC7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7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CA1A79" w:rsidRDefault="00291EC7" w:rsidP="00796D0C">
            <w:pPr>
              <w:shd w:val="clear" w:color="auto" w:fill="FFFFFF"/>
              <w:spacing w:line="276" w:lineRule="auto"/>
              <w:ind w:left="102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Default="00291EC7" w:rsidP="00796D0C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3D4DFF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3D4DFF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3D4DFF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долевая,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3D4DFF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3D4DFF">
              <w:rPr>
                <w:sz w:val="22"/>
                <w:szCs w:val="22"/>
              </w:rPr>
              <w:t>53,6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3D4DFF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3D4DFF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2C53C7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FC7320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FC7320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561118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291EC7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7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CA1A79" w:rsidRDefault="00291EC7" w:rsidP="00796D0C">
            <w:pPr>
              <w:shd w:val="clear" w:color="auto" w:fill="FFFFFF"/>
              <w:spacing w:line="276" w:lineRule="auto"/>
              <w:ind w:left="102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Default="00291EC7" w:rsidP="00796D0C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3D4DFF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3D4DFF">
              <w:rPr>
                <w:sz w:val="22"/>
                <w:szCs w:val="22"/>
              </w:rPr>
              <w:t>1/3 доли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3D4DFF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1/3 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3D4DFF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3D4DFF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2C53C7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FC7320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FC7320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561118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291EC7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7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CA1A79" w:rsidRDefault="00291EC7" w:rsidP="00796D0C">
            <w:pPr>
              <w:shd w:val="clear" w:color="auto" w:fill="FFFFFF"/>
              <w:spacing w:line="276" w:lineRule="auto"/>
              <w:ind w:left="102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Default="00291EC7" w:rsidP="00796D0C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3D4DFF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3D4DFF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3D4DFF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4E6F2F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FC7320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FC7320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FC7320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561118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</w:tr>
    </w:tbl>
    <w:p w:rsidR="00291EC7" w:rsidRDefault="00291EC7"/>
    <w:p w:rsidR="00291EC7" w:rsidRDefault="00291EC7"/>
    <w:p w:rsidR="00291EC7" w:rsidRDefault="00291EC7"/>
    <w:p w:rsidR="00291EC7" w:rsidRDefault="00291EC7"/>
    <w:p w:rsidR="00291EC7" w:rsidRDefault="00291EC7"/>
    <w:p w:rsidR="00291EC7" w:rsidRDefault="00291EC7"/>
    <w:p w:rsidR="00291EC7" w:rsidRDefault="00291EC7"/>
    <w:p w:rsidR="00291EC7" w:rsidRDefault="00291EC7"/>
    <w:p w:rsidR="00291EC7" w:rsidRDefault="00291EC7"/>
    <w:p w:rsidR="00291EC7" w:rsidRDefault="00291EC7"/>
    <w:tbl>
      <w:tblPr>
        <w:tblW w:w="15315" w:type="dxa"/>
        <w:tblInd w:w="-38" w:type="dxa"/>
        <w:tblLayout w:type="fixed"/>
        <w:tblCellMar>
          <w:left w:w="40" w:type="dxa"/>
          <w:right w:w="40" w:type="dxa"/>
        </w:tblCellMar>
        <w:tblLook w:val="00A0"/>
      </w:tblPr>
      <w:tblGrid>
        <w:gridCol w:w="569"/>
        <w:gridCol w:w="2409"/>
        <w:gridCol w:w="1137"/>
        <w:gridCol w:w="1134"/>
        <w:gridCol w:w="1134"/>
        <w:gridCol w:w="850"/>
        <w:gridCol w:w="993"/>
        <w:gridCol w:w="992"/>
        <w:gridCol w:w="850"/>
        <w:gridCol w:w="1134"/>
        <w:gridCol w:w="1561"/>
        <w:gridCol w:w="992"/>
        <w:gridCol w:w="1560"/>
      </w:tblGrid>
      <w:tr w:rsidR="00291EC7">
        <w:trPr>
          <w:trHeight w:val="851"/>
          <w:tblHeader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96D0C">
            <w:pPr>
              <w:shd w:val="clear" w:color="auto" w:fill="FFFFFF"/>
              <w:tabs>
                <w:tab w:val="left" w:pos="528"/>
              </w:tabs>
              <w:spacing w:line="266" w:lineRule="exact"/>
              <w:ind w:left="102" w:right="102"/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№ п/п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96D0C">
            <w:pPr>
              <w:shd w:val="clear" w:color="auto" w:fill="FFFFFF"/>
              <w:spacing w:line="266" w:lineRule="exact"/>
              <w:ind w:left="252" w:right="252"/>
              <w:jc w:val="center"/>
            </w:pPr>
            <w:r>
              <w:rPr>
                <w:color w:val="000000"/>
                <w:spacing w:val="-3"/>
              </w:rPr>
              <w:t>Фамилия и инициалы лица, чьи сведения размещаются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291EC7" w:rsidRDefault="00291EC7" w:rsidP="00796D0C">
            <w:pPr>
              <w:shd w:val="clear" w:color="auto" w:fill="FFFFFF"/>
              <w:spacing w:line="276" w:lineRule="auto"/>
              <w:ind w:left="68" w:right="113"/>
              <w:jc w:val="center"/>
            </w:pPr>
            <w:r>
              <w:rPr>
                <w:color w:val="000000"/>
                <w:spacing w:val="-3"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96D0C">
            <w:pPr>
              <w:shd w:val="clear" w:color="auto" w:fill="FFFFFF"/>
              <w:spacing w:line="259" w:lineRule="exact"/>
              <w:ind w:left="101" w:right="9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Объекты недвижимости, </w:t>
            </w:r>
          </w:p>
          <w:p w:rsidR="00291EC7" w:rsidRDefault="00291EC7" w:rsidP="00796D0C">
            <w:pPr>
              <w:shd w:val="clear" w:color="auto" w:fill="FFFFFF"/>
              <w:spacing w:line="259" w:lineRule="exact"/>
              <w:ind w:left="101" w:right="94"/>
              <w:jc w:val="center"/>
            </w:pPr>
            <w:r>
              <w:rPr>
                <w:color w:val="000000"/>
              </w:rPr>
              <w:t>находящиеся в собственности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96D0C">
            <w:pPr>
              <w:shd w:val="clear" w:color="auto" w:fill="FFFFFF"/>
              <w:tabs>
                <w:tab w:val="left" w:pos="2795"/>
              </w:tabs>
              <w:spacing w:line="266" w:lineRule="exact"/>
              <w:ind w:left="101" w:right="101"/>
              <w:jc w:val="center"/>
            </w:pPr>
            <w:r>
              <w:rPr>
                <w:color w:val="000000"/>
              </w:rPr>
              <w:t xml:space="preserve">Объекты недвижимости, находящиеся в </w:t>
            </w:r>
            <w:r>
              <w:rPr>
                <w:color w:val="000000"/>
                <w:spacing w:val="-2"/>
              </w:rPr>
              <w:t>пользовании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291EC7" w:rsidRDefault="00291EC7" w:rsidP="00796D0C">
            <w:pPr>
              <w:shd w:val="clear" w:color="auto" w:fill="FFFFFF"/>
              <w:spacing w:line="266" w:lineRule="exact"/>
              <w:ind w:left="113" w:right="113"/>
              <w:jc w:val="center"/>
            </w:pPr>
            <w:r>
              <w:rPr>
                <w:color w:val="000000"/>
                <w:spacing w:val="-3"/>
              </w:rPr>
              <w:t>Транспортные средства (вид, марка)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291EC7" w:rsidRDefault="00291EC7" w:rsidP="00796D0C">
            <w:pPr>
              <w:shd w:val="clear" w:color="auto" w:fill="FFFFFF"/>
              <w:spacing w:line="266" w:lineRule="exact"/>
              <w:ind w:left="113" w:right="113"/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Декларированный годовой доход (руб.)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291EC7" w:rsidRDefault="00291EC7" w:rsidP="00796D0C">
            <w:pPr>
              <w:shd w:val="clear" w:color="auto" w:fill="FFFFFF"/>
              <w:spacing w:line="266" w:lineRule="exact"/>
              <w:ind w:left="113" w:right="113"/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91EC7">
        <w:trPr>
          <w:cantSplit/>
          <w:trHeight w:val="1611"/>
          <w:tblHeader/>
        </w:trPr>
        <w:tc>
          <w:tcPr>
            <w:tcW w:w="569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1EC7" w:rsidRDefault="00291EC7" w:rsidP="00796D0C">
            <w:pPr>
              <w:widowControl/>
              <w:autoSpaceDE/>
              <w:autoSpaceDN/>
              <w:adjustRightInd/>
              <w:rPr>
                <w:color w:val="000000"/>
                <w:spacing w:val="-3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1EC7" w:rsidRDefault="00291EC7" w:rsidP="00796D0C">
            <w:pPr>
              <w:widowControl/>
              <w:autoSpaceDE/>
              <w:autoSpaceDN/>
              <w:adjustRightInd/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1EC7" w:rsidRDefault="00291EC7" w:rsidP="00796D0C">
            <w:pPr>
              <w:widowControl/>
              <w:autoSpaceDE/>
              <w:autoSpaceDN/>
              <w:adjustRightInd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291EC7" w:rsidRDefault="00291EC7" w:rsidP="00796D0C">
            <w:pPr>
              <w:shd w:val="clear" w:color="auto" w:fill="FFFFFF"/>
              <w:spacing w:line="276" w:lineRule="auto"/>
              <w:ind w:left="113" w:right="113"/>
              <w:jc w:val="center"/>
            </w:pPr>
            <w:r>
              <w:rPr>
                <w:color w:val="000000"/>
                <w:spacing w:val="-2"/>
              </w:rPr>
              <w:t xml:space="preserve">Вид объекта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291EC7" w:rsidRDefault="00291EC7" w:rsidP="00796D0C">
            <w:pPr>
              <w:shd w:val="clear" w:color="auto" w:fill="FFFFFF"/>
              <w:spacing w:line="266" w:lineRule="exact"/>
              <w:ind w:left="50" w:right="58"/>
              <w:jc w:val="center"/>
              <w:rPr>
                <w:color w:val="000000"/>
                <w:spacing w:val="-4"/>
              </w:rPr>
            </w:pPr>
            <w:r>
              <w:rPr>
                <w:color w:val="000000"/>
                <w:spacing w:val="-2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291EC7" w:rsidRDefault="00291EC7" w:rsidP="00796D0C">
            <w:pPr>
              <w:shd w:val="clear" w:color="auto" w:fill="FFFFFF"/>
              <w:spacing w:line="266" w:lineRule="exact"/>
              <w:ind w:left="50" w:right="58"/>
              <w:jc w:val="center"/>
            </w:pPr>
            <w:r>
              <w:rPr>
                <w:color w:val="000000"/>
                <w:spacing w:val="-4"/>
              </w:rPr>
              <w:t xml:space="preserve">Площадь </w:t>
            </w:r>
            <w:r>
              <w:rPr>
                <w:color w:val="000000"/>
                <w:spacing w:val="-3"/>
              </w:rPr>
              <w:t>(кв.м.)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291EC7" w:rsidRDefault="00291EC7" w:rsidP="00796D0C">
            <w:pPr>
              <w:shd w:val="clear" w:color="auto" w:fill="FFFFFF"/>
              <w:spacing w:line="276" w:lineRule="auto"/>
              <w:ind w:left="113" w:right="113"/>
              <w:jc w:val="center"/>
            </w:pPr>
            <w:r>
              <w:rPr>
                <w:color w:val="000000"/>
                <w:spacing w:val="-1"/>
              </w:rPr>
              <w:t xml:space="preserve">Страна </w:t>
            </w:r>
            <w:r>
              <w:rPr>
                <w:color w:val="000000"/>
                <w:spacing w:val="-4"/>
              </w:rPr>
              <w:t>располо</w:t>
            </w:r>
            <w:r>
              <w:rPr>
                <w:color w:val="000000"/>
                <w:spacing w:val="-5"/>
              </w:rPr>
              <w:t>жения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291EC7" w:rsidRDefault="00291EC7" w:rsidP="00796D0C">
            <w:pPr>
              <w:shd w:val="clear" w:color="auto" w:fill="FFFFFF"/>
              <w:spacing w:line="276" w:lineRule="auto"/>
              <w:ind w:left="113" w:right="113"/>
              <w:jc w:val="center"/>
            </w:pPr>
            <w:r>
              <w:rPr>
                <w:color w:val="000000"/>
                <w:spacing w:val="-2"/>
              </w:rPr>
              <w:t xml:space="preserve">Вид объекта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291EC7" w:rsidRDefault="00291EC7" w:rsidP="00796D0C">
            <w:pPr>
              <w:shd w:val="clear" w:color="auto" w:fill="FFFFFF"/>
              <w:spacing w:line="266" w:lineRule="exact"/>
              <w:ind w:left="58" w:right="65"/>
              <w:jc w:val="center"/>
            </w:pPr>
            <w:r>
              <w:rPr>
                <w:color w:val="000000"/>
                <w:spacing w:val="-5"/>
              </w:rPr>
              <w:t xml:space="preserve">Площадь </w:t>
            </w:r>
            <w:r>
              <w:rPr>
                <w:color w:val="000000"/>
                <w:spacing w:val="-2"/>
              </w:rPr>
              <w:t>(кв.м.)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291EC7" w:rsidRDefault="00291EC7" w:rsidP="00796D0C">
            <w:pPr>
              <w:shd w:val="clear" w:color="auto" w:fill="FFFFFF"/>
              <w:spacing w:line="276" w:lineRule="auto"/>
              <w:ind w:left="113" w:right="113"/>
              <w:jc w:val="center"/>
            </w:pPr>
            <w:r>
              <w:rPr>
                <w:color w:val="000000"/>
              </w:rPr>
              <w:t xml:space="preserve">Страна </w:t>
            </w:r>
            <w:r>
              <w:rPr>
                <w:color w:val="000000"/>
                <w:spacing w:val="-3"/>
              </w:rPr>
              <w:t>располо</w:t>
            </w:r>
            <w:r>
              <w:rPr>
                <w:color w:val="000000"/>
                <w:spacing w:val="-5"/>
              </w:rPr>
              <w:t>жения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1EC7" w:rsidRDefault="00291EC7" w:rsidP="00796D0C">
            <w:pPr>
              <w:widowControl/>
              <w:autoSpaceDE/>
              <w:autoSpaceDN/>
              <w:adjustRightInd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1EC7" w:rsidRDefault="00291EC7" w:rsidP="00796D0C">
            <w:pPr>
              <w:widowControl/>
              <w:autoSpaceDE/>
              <w:autoSpaceDN/>
              <w:adjustRightInd/>
              <w:rPr>
                <w:color w:val="000000"/>
                <w:spacing w:val="-3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1EC7" w:rsidRDefault="00291EC7" w:rsidP="00796D0C">
            <w:pPr>
              <w:widowControl/>
              <w:autoSpaceDE/>
              <w:autoSpaceDN/>
              <w:adjustRightInd/>
              <w:rPr>
                <w:color w:val="000000"/>
                <w:spacing w:val="-3"/>
              </w:rPr>
            </w:pPr>
          </w:p>
        </w:tc>
      </w:tr>
      <w:tr w:rsidR="00291EC7">
        <w:trPr>
          <w:trHeight w:hRule="exact" w:val="281"/>
          <w:tblHeader/>
        </w:trPr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96D0C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96D0C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96D0C">
            <w:pPr>
              <w:shd w:val="clear" w:color="auto" w:fill="FFFFFF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96D0C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96D0C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96D0C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96D0C">
            <w:pPr>
              <w:shd w:val="clear" w:color="auto" w:fill="FFFFFF"/>
              <w:spacing w:line="276" w:lineRule="auto"/>
              <w:ind w:left="13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96D0C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</w:t>
            </w:r>
          </w:p>
        </w:tc>
      </w:tr>
      <w:tr w:rsidR="00291EC7" w:rsidRPr="00D57EFE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6C5A5A" w:rsidRDefault="00291EC7" w:rsidP="00796D0C">
            <w:pPr>
              <w:shd w:val="clear" w:color="auto" w:fill="FFFFFF"/>
              <w:spacing w:line="276" w:lineRule="auto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9</w:t>
            </w:r>
            <w:r w:rsidRPr="006C5A5A">
              <w:rPr>
                <w:b/>
                <w:bCs/>
                <w:sz w:val="23"/>
                <w:szCs w:val="23"/>
              </w:rPr>
              <w:t>.</w:t>
            </w:r>
          </w:p>
        </w:tc>
        <w:tc>
          <w:tcPr>
            <w:tcW w:w="2409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6C5A5A" w:rsidRDefault="00291EC7" w:rsidP="00796D0C">
            <w:pPr>
              <w:shd w:val="clear" w:color="auto" w:fill="FFFFFF"/>
              <w:spacing w:line="276" w:lineRule="auto"/>
              <w:ind w:left="102"/>
              <w:rPr>
                <w:b/>
                <w:bCs/>
                <w:sz w:val="23"/>
                <w:szCs w:val="23"/>
              </w:rPr>
            </w:pPr>
            <w:r w:rsidRPr="006C5A5A">
              <w:rPr>
                <w:b/>
                <w:bCs/>
                <w:sz w:val="23"/>
                <w:szCs w:val="23"/>
              </w:rPr>
              <w:t>Колосов Е.М.</w:t>
            </w:r>
          </w:p>
        </w:tc>
        <w:tc>
          <w:tcPr>
            <w:tcW w:w="11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D57EFE" w:rsidRDefault="00291EC7" w:rsidP="00796D0C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Судья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FC7320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FC7320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FC7320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830557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7C68F6" w:rsidRDefault="00291EC7" w:rsidP="00796D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7C68F6" w:rsidRDefault="00291EC7" w:rsidP="00796D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49,0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7C68F6" w:rsidRDefault="00291EC7" w:rsidP="00796D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A947A1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D57EFE" w:rsidRDefault="00291EC7" w:rsidP="00796D0C">
            <w:pPr>
              <w:shd w:val="clear" w:color="auto" w:fill="FFFFFF"/>
              <w:spacing w:line="276" w:lineRule="auto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1478634</w:t>
            </w: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D57EFE" w:rsidRDefault="00291EC7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291EC7" w:rsidRPr="00D57EFE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D57EFE" w:rsidRDefault="00291EC7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2409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D57EFE" w:rsidRDefault="00291EC7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</w:rPr>
            </w:pPr>
          </w:p>
        </w:tc>
        <w:tc>
          <w:tcPr>
            <w:tcW w:w="11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D57EFE" w:rsidRDefault="00291EC7" w:rsidP="00796D0C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830557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830557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830557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830557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7C68F6" w:rsidRDefault="00291EC7" w:rsidP="00796D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7C68F6" w:rsidRDefault="00291EC7" w:rsidP="00796D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7C68F6" w:rsidRDefault="00291EC7" w:rsidP="00796D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4F6726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D57EFE" w:rsidRDefault="00291EC7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D57EFE" w:rsidRDefault="00291EC7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291EC7" w:rsidRPr="00D57EFE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D57EFE" w:rsidRDefault="00291EC7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2409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D57EFE" w:rsidRDefault="00291EC7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</w:rPr>
            </w:pPr>
          </w:p>
        </w:tc>
        <w:tc>
          <w:tcPr>
            <w:tcW w:w="11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D57EFE" w:rsidRDefault="00291EC7" w:rsidP="00796D0C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830557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830557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830557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830557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7C68F6" w:rsidRDefault="00291EC7" w:rsidP="00796D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7C68F6" w:rsidRDefault="00291EC7" w:rsidP="00796D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80,6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7C68F6" w:rsidRDefault="00291EC7" w:rsidP="00796D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FC7320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D57EFE" w:rsidRDefault="00291EC7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D57EFE" w:rsidRDefault="00291EC7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291EC7" w:rsidRPr="00D57EFE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D57EFE" w:rsidRDefault="00291EC7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2409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297ACB" w:rsidRDefault="00291EC7" w:rsidP="00796D0C">
            <w:pPr>
              <w:shd w:val="clear" w:color="auto" w:fill="FFFFFF"/>
              <w:spacing w:line="276" w:lineRule="auto"/>
              <w:ind w:left="102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D57EFE" w:rsidRDefault="00291EC7" w:rsidP="00796D0C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830557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830557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830557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830557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7C68F6" w:rsidRDefault="00291EC7" w:rsidP="00796D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7C68F6" w:rsidRDefault="00291EC7" w:rsidP="00796D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7C68F6" w:rsidRDefault="00291EC7" w:rsidP="00796D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FC7320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96D0C">
            <w:pPr>
              <w:shd w:val="clear" w:color="auto" w:fill="FFFFFF"/>
              <w:spacing w:line="276" w:lineRule="auto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D57EFE" w:rsidRDefault="00291EC7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291EC7" w:rsidRPr="00D57EFE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D57EFE" w:rsidRDefault="00291EC7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2409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D57EFE" w:rsidRDefault="00291EC7" w:rsidP="00796D0C">
            <w:pPr>
              <w:shd w:val="clear" w:color="auto" w:fill="FFFFFF"/>
              <w:spacing w:line="276" w:lineRule="auto"/>
              <w:ind w:left="102"/>
              <w:rPr>
                <w:sz w:val="23"/>
                <w:szCs w:val="23"/>
              </w:rPr>
            </w:pPr>
          </w:p>
        </w:tc>
        <w:tc>
          <w:tcPr>
            <w:tcW w:w="11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D57EFE" w:rsidRDefault="00291EC7" w:rsidP="00796D0C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160D01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385309" w:rsidRDefault="00291EC7" w:rsidP="00796D0C">
            <w:pPr>
              <w:shd w:val="clear" w:color="auto" w:fill="FFFFFF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385309" w:rsidRDefault="00291EC7" w:rsidP="00796D0C">
            <w:pPr>
              <w:shd w:val="clear" w:color="auto" w:fill="FFFFFF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385309" w:rsidRDefault="00291EC7" w:rsidP="00796D0C">
            <w:pPr>
              <w:shd w:val="clear" w:color="auto" w:fill="FFFFFF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7C68F6" w:rsidRDefault="00291EC7" w:rsidP="00796D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7C68F6" w:rsidRDefault="00291EC7" w:rsidP="00796D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77,0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7C68F6" w:rsidRDefault="00291EC7" w:rsidP="00796D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FC7320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D57EFE" w:rsidRDefault="00291EC7" w:rsidP="00796D0C">
            <w:pPr>
              <w:shd w:val="clear" w:color="auto" w:fill="FFFFFF"/>
              <w:spacing w:line="276" w:lineRule="auto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D57EFE" w:rsidRDefault="00291EC7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291EC7" w:rsidRPr="00B0414E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B0414E" w:rsidRDefault="00291EC7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2409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B0414E" w:rsidRDefault="00291EC7" w:rsidP="00796D0C">
            <w:pPr>
              <w:shd w:val="clear" w:color="auto" w:fill="FFFFFF"/>
              <w:spacing w:line="276" w:lineRule="auto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1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B0414E" w:rsidRDefault="00291EC7" w:rsidP="00796D0C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830557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385309" w:rsidRDefault="00291EC7" w:rsidP="00796D0C">
            <w:pPr>
              <w:shd w:val="clear" w:color="auto" w:fill="FFFFFF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830557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830557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B0414E" w:rsidRDefault="00291EC7" w:rsidP="00796D0C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B0414E" w:rsidRDefault="00291EC7" w:rsidP="00796D0C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B0414E" w:rsidRDefault="00291EC7" w:rsidP="00796D0C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56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A947A1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B0414E" w:rsidRDefault="00291EC7" w:rsidP="00796D0C">
            <w:pPr>
              <w:shd w:val="clear" w:color="auto" w:fill="FFFFFF"/>
              <w:spacing w:line="276" w:lineRule="auto"/>
              <w:ind w:left="-44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56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B0414E" w:rsidRDefault="00291EC7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291EC7" w:rsidRPr="00B0414E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B0414E" w:rsidRDefault="00291EC7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2409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332588" w:rsidRDefault="00291EC7" w:rsidP="00796D0C">
            <w:pPr>
              <w:shd w:val="clear" w:color="auto" w:fill="FFFFFF"/>
              <w:spacing w:line="276" w:lineRule="auto"/>
              <w:rPr>
                <w:b/>
                <w:bCs/>
                <w:sz w:val="22"/>
                <w:szCs w:val="22"/>
              </w:rPr>
            </w:pPr>
            <w:r w:rsidRPr="00332588">
              <w:rPr>
                <w:b/>
                <w:bCs/>
                <w:sz w:val="22"/>
                <w:szCs w:val="22"/>
              </w:rPr>
              <w:t>Супруга</w:t>
            </w:r>
          </w:p>
        </w:tc>
        <w:tc>
          <w:tcPr>
            <w:tcW w:w="11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B0414E" w:rsidRDefault="00291EC7" w:rsidP="00796D0C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297ACB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FC7320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297ACB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830557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7C68F6" w:rsidRDefault="00291EC7" w:rsidP="00796D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7C68F6" w:rsidRDefault="00291EC7" w:rsidP="00796D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49,0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7C68F6" w:rsidRDefault="00291EC7" w:rsidP="00796D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FC7320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B0414E" w:rsidRDefault="00291EC7" w:rsidP="00796D0C">
            <w:pPr>
              <w:shd w:val="clear" w:color="auto" w:fill="FFFFFF"/>
              <w:spacing w:line="276" w:lineRule="auto"/>
              <w:ind w:left="-44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32018</w:t>
            </w: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B0414E" w:rsidRDefault="00291EC7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291EC7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332588" w:rsidRDefault="00291EC7" w:rsidP="00796D0C">
            <w:pPr>
              <w:shd w:val="clear" w:color="auto" w:fill="FFFFFF"/>
              <w:spacing w:line="276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Default="00291EC7" w:rsidP="00796D0C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FC7320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FC7320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FC7320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830557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7C68F6" w:rsidRDefault="00291EC7" w:rsidP="00796D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7C68F6" w:rsidRDefault="00291EC7" w:rsidP="00796D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7C68F6" w:rsidRDefault="00291EC7" w:rsidP="00796D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FC7320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291EC7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332588" w:rsidRDefault="00291EC7" w:rsidP="00796D0C">
            <w:pPr>
              <w:shd w:val="clear" w:color="auto" w:fill="FFFFFF"/>
              <w:spacing w:line="276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Default="00291EC7" w:rsidP="00796D0C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FC7320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FC7320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FC7320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830557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7C68F6" w:rsidRDefault="00291EC7" w:rsidP="00796D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7C68F6" w:rsidRDefault="00291EC7" w:rsidP="00796D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80,6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7C68F6" w:rsidRDefault="00291EC7" w:rsidP="00796D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FC7320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291EC7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332588" w:rsidRDefault="00291EC7" w:rsidP="00796D0C">
            <w:pPr>
              <w:shd w:val="clear" w:color="auto" w:fill="FFFFFF"/>
              <w:spacing w:line="276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Default="00291EC7" w:rsidP="00796D0C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FC7320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FC7320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FC7320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830557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7C68F6" w:rsidRDefault="00291EC7" w:rsidP="00796D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7C68F6" w:rsidRDefault="00291EC7" w:rsidP="00796D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7C68F6" w:rsidRDefault="00291EC7" w:rsidP="00796D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FC7320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291EC7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332588" w:rsidRDefault="00291EC7" w:rsidP="00796D0C">
            <w:pPr>
              <w:shd w:val="clear" w:color="auto" w:fill="FFFFFF"/>
              <w:spacing w:line="276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Default="00291EC7" w:rsidP="00796D0C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FC7320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FC7320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FC7320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830557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7C68F6" w:rsidRDefault="00291EC7" w:rsidP="00796D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7C68F6" w:rsidRDefault="00291EC7" w:rsidP="00796D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77,0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7C68F6" w:rsidRDefault="00291EC7" w:rsidP="00796D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FC7320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291EC7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332588" w:rsidRDefault="00291EC7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sz w:val="22"/>
                <w:szCs w:val="22"/>
              </w:rPr>
            </w:pPr>
          </w:p>
        </w:tc>
        <w:tc>
          <w:tcPr>
            <w:tcW w:w="11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Default="00291EC7" w:rsidP="00796D0C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830557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385309" w:rsidRDefault="00291EC7" w:rsidP="00796D0C">
            <w:pPr>
              <w:shd w:val="clear" w:color="auto" w:fill="FFFFFF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830557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830557" w:rsidRDefault="00291EC7" w:rsidP="00796D0C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96D0C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96D0C">
            <w:pPr>
              <w:shd w:val="clear" w:color="auto" w:fill="FFFFFF"/>
              <w:spacing w:line="276" w:lineRule="auto"/>
              <w:ind w:left="13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96D0C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FC7320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96D0C">
            <w:pPr>
              <w:shd w:val="clear" w:color="auto" w:fill="FFFFFF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291EC7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332588" w:rsidRDefault="00291EC7" w:rsidP="00796D0C">
            <w:pPr>
              <w:shd w:val="clear" w:color="auto" w:fill="FFFFFF"/>
              <w:spacing w:line="276" w:lineRule="auto"/>
              <w:rPr>
                <w:b/>
                <w:bCs/>
                <w:sz w:val="22"/>
                <w:szCs w:val="22"/>
              </w:rPr>
            </w:pPr>
            <w:r w:rsidRPr="00332588">
              <w:rPr>
                <w:b/>
                <w:bCs/>
                <w:sz w:val="22"/>
                <w:szCs w:val="22"/>
              </w:rPr>
              <w:t>Несовершеннолетний</w:t>
            </w:r>
          </w:p>
        </w:tc>
        <w:tc>
          <w:tcPr>
            <w:tcW w:w="11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Default="00291EC7" w:rsidP="00796D0C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385309" w:rsidRDefault="00291EC7" w:rsidP="00796D0C">
            <w:pPr>
              <w:shd w:val="clear" w:color="auto" w:fill="FFFFFF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385309" w:rsidRDefault="00291EC7" w:rsidP="00796D0C">
            <w:pPr>
              <w:shd w:val="clear" w:color="auto" w:fill="FFFFFF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385309" w:rsidRDefault="00291EC7" w:rsidP="00796D0C">
            <w:pPr>
              <w:shd w:val="clear" w:color="auto" w:fill="FFFFFF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385309" w:rsidRDefault="00291EC7" w:rsidP="00796D0C">
            <w:pPr>
              <w:shd w:val="clear" w:color="auto" w:fill="FFFFFF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7C68F6" w:rsidRDefault="00291EC7" w:rsidP="00796D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7C68F6" w:rsidRDefault="00291EC7" w:rsidP="00796D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49,0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7C68F6" w:rsidRDefault="00291EC7" w:rsidP="00796D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A947A1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291EC7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332588" w:rsidRDefault="00291EC7" w:rsidP="00796D0C">
            <w:pPr>
              <w:shd w:val="clear" w:color="auto" w:fill="FFFFFF"/>
              <w:spacing w:line="276" w:lineRule="auto"/>
              <w:rPr>
                <w:b/>
                <w:bCs/>
                <w:sz w:val="22"/>
                <w:szCs w:val="22"/>
              </w:rPr>
            </w:pPr>
            <w:r w:rsidRPr="00332588">
              <w:rPr>
                <w:b/>
                <w:bCs/>
                <w:sz w:val="22"/>
                <w:szCs w:val="22"/>
              </w:rPr>
              <w:t>ребенок</w:t>
            </w:r>
          </w:p>
        </w:tc>
        <w:tc>
          <w:tcPr>
            <w:tcW w:w="11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Default="00291EC7" w:rsidP="00796D0C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385309" w:rsidRDefault="00291EC7" w:rsidP="00796D0C">
            <w:pPr>
              <w:shd w:val="clear" w:color="auto" w:fill="FFFFFF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385309" w:rsidRDefault="00291EC7" w:rsidP="00796D0C">
            <w:pPr>
              <w:shd w:val="clear" w:color="auto" w:fill="FFFFFF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385309" w:rsidRDefault="00291EC7" w:rsidP="00796D0C">
            <w:pPr>
              <w:shd w:val="clear" w:color="auto" w:fill="FFFFFF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385309" w:rsidRDefault="00291EC7" w:rsidP="00796D0C">
            <w:pPr>
              <w:shd w:val="clear" w:color="auto" w:fill="FFFFFF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7C68F6" w:rsidRDefault="00291EC7" w:rsidP="00796D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7C68F6" w:rsidRDefault="00291EC7" w:rsidP="00796D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7C68F6" w:rsidRDefault="00291EC7" w:rsidP="00796D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A947A1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291EC7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332588" w:rsidRDefault="00291EC7" w:rsidP="00796D0C">
            <w:pPr>
              <w:shd w:val="clear" w:color="auto" w:fill="FFFFFF"/>
              <w:spacing w:line="276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Default="00291EC7" w:rsidP="00796D0C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385309" w:rsidRDefault="00291EC7" w:rsidP="00796D0C">
            <w:pPr>
              <w:shd w:val="clear" w:color="auto" w:fill="FFFFFF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385309" w:rsidRDefault="00291EC7" w:rsidP="00796D0C">
            <w:pPr>
              <w:shd w:val="clear" w:color="auto" w:fill="FFFFFF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385309" w:rsidRDefault="00291EC7" w:rsidP="00796D0C">
            <w:pPr>
              <w:shd w:val="clear" w:color="auto" w:fill="FFFFFF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385309" w:rsidRDefault="00291EC7" w:rsidP="00796D0C">
            <w:pPr>
              <w:shd w:val="clear" w:color="auto" w:fill="FFFFFF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7C68F6" w:rsidRDefault="00291EC7" w:rsidP="00796D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7C68F6" w:rsidRDefault="00291EC7" w:rsidP="00796D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80,6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7C68F6" w:rsidRDefault="00291EC7" w:rsidP="00796D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A947A1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291EC7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332588" w:rsidRDefault="00291EC7" w:rsidP="00796D0C">
            <w:pPr>
              <w:shd w:val="clear" w:color="auto" w:fill="FFFFFF"/>
              <w:spacing w:line="276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Default="00291EC7" w:rsidP="00796D0C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830557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160D01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830557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830557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7C68F6" w:rsidRDefault="00291EC7" w:rsidP="00796D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7C68F6" w:rsidRDefault="00291EC7" w:rsidP="00796D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7C68F6" w:rsidRDefault="00291EC7" w:rsidP="00796D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A947A1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291EC7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332588" w:rsidRDefault="00291EC7" w:rsidP="00796D0C">
            <w:pPr>
              <w:shd w:val="clear" w:color="auto" w:fill="FFFFFF"/>
              <w:spacing w:line="276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Default="00291EC7" w:rsidP="00796D0C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830557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160D01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830557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830557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7C68F6" w:rsidRDefault="00291EC7" w:rsidP="00796D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7C68F6" w:rsidRDefault="00291EC7" w:rsidP="00796D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77,0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7C68F6" w:rsidRDefault="00291EC7" w:rsidP="00796D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A947A1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291EC7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332588" w:rsidRDefault="00291EC7" w:rsidP="00796D0C">
            <w:pPr>
              <w:shd w:val="clear" w:color="auto" w:fill="FFFFFF"/>
              <w:spacing w:line="276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Default="00291EC7" w:rsidP="00796D0C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Default="00291EC7" w:rsidP="00796D0C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385309" w:rsidRDefault="00291EC7" w:rsidP="00796D0C">
            <w:pPr>
              <w:shd w:val="clear" w:color="auto" w:fill="FFFFFF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96D0C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96D0C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96D0C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96D0C">
            <w:pPr>
              <w:shd w:val="clear" w:color="auto" w:fill="FFFFFF"/>
              <w:spacing w:line="276" w:lineRule="auto"/>
              <w:ind w:left="13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96D0C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FC7320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291EC7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332588" w:rsidRDefault="00291EC7" w:rsidP="00796D0C">
            <w:pPr>
              <w:shd w:val="clear" w:color="auto" w:fill="FFFFFF"/>
              <w:spacing w:line="276" w:lineRule="auto"/>
              <w:rPr>
                <w:b/>
                <w:bCs/>
                <w:sz w:val="22"/>
                <w:szCs w:val="22"/>
              </w:rPr>
            </w:pPr>
            <w:r w:rsidRPr="00332588">
              <w:rPr>
                <w:b/>
                <w:bCs/>
                <w:sz w:val="22"/>
                <w:szCs w:val="22"/>
              </w:rPr>
              <w:t>Несовершеннолетний</w:t>
            </w:r>
          </w:p>
        </w:tc>
        <w:tc>
          <w:tcPr>
            <w:tcW w:w="11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Default="00291EC7" w:rsidP="00796D0C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Default="00291EC7" w:rsidP="00796D0C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385309" w:rsidRDefault="00291EC7" w:rsidP="00796D0C">
            <w:pPr>
              <w:shd w:val="clear" w:color="auto" w:fill="FFFFFF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96D0C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96D0C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7C68F6" w:rsidRDefault="00291EC7" w:rsidP="00796D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7C68F6" w:rsidRDefault="00291EC7" w:rsidP="00796D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49,0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7C68F6" w:rsidRDefault="00291EC7" w:rsidP="00796D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FC7320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291EC7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332588" w:rsidRDefault="00291EC7" w:rsidP="00796D0C">
            <w:pPr>
              <w:shd w:val="clear" w:color="auto" w:fill="FFFFFF"/>
              <w:spacing w:line="276" w:lineRule="auto"/>
              <w:rPr>
                <w:b/>
                <w:bCs/>
                <w:sz w:val="22"/>
                <w:szCs w:val="22"/>
              </w:rPr>
            </w:pPr>
            <w:r w:rsidRPr="00332588">
              <w:rPr>
                <w:b/>
                <w:bCs/>
                <w:sz w:val="22"/>
                <w:szCs w:val="22"/>
              </w:rPr>
              <w:t>ребенок</w:t>
            </w:r>
          </w:p>
        </w:tc>
        <w:tc>
          <w:tcPr>
            <w:tcW w:w="11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Default="00291EC7" w:rsidP="00796D0C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Default="00291EC7" w:rsidP="00796D0C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385309" w:rsidRDefault="00291EC7" w:rsidP="00796D0C">
            <w:pPr>
              <w:shd w:val="clear" w:color="auto" w:fill="FFFFFF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96D0C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96D0C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7C68F6" w:rsidRDefault="00291EC7" w:rsidP="00796D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7C68F6" w:rsidRDefault="00291EC7" w:rsidP="00796D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7C68F6" w:rsidRDefault="00291EC7" w:rsidP="00796D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FC7320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291EC7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Default="00291EC7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sz w:val="16"/>
                <w:szCs w:val="16"/>
              </w:rPr>
            </w:pPr>
          </w:p>
        </w:tc>
        <w:tc>
          <w:tcPr>
            <w:tcW w:w="11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Default="00291EC7" w:rsidP="00796D0C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Default="00291EC7" w:rsidP="00796D0C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Default="00291EC7" w:rsidP="00796D0C">
            <w:pPr>
              <w:shd w:val="clear" w:color="auto" w:fill="FFFFFF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96D0C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96D0C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7C68F6" w:rsidRDefault="00291EC7" w:rsidP="00796D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7C68F6" w:rsidRDefault="00291EC7" w:rsidP="00796D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80,6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7C68F6" w:rsidRDefault="00291EC7" w:rsidP="00796D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291EC7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Default="00291EC7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sz w:val="16"/>
                <w:szCs w:val="16"/>
              </w:rPr>
            </w:pPr>
          </w:p>
        </w:tc>
        <w:tc>
          <w:tcPr>
            <w:tcW w:w="11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Default="00291EC7" w:rsidP="00796D0C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Default="00291EC7" w:rsidP="00796D0C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Default="00291EC7" w:rsidP="00796D0C">
            <w:pPr>
              <w:shd w:val="clear" w:color="auto" w:fill="FFFFFF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96D0C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96D0C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7C68F6" w:rsidRDefault="00291EC7" w:rsidP="00796D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7C68F6" w:rsidRDefault="00291EC7" w:rsidP="00796D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7C68F6" w:rsidRDefault="00291EC7" w:rsidP="00796D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291EC7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Default="00291EC7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sz w:val="16"/>
                <w:szCs w:val="16"/>
              </w:rPr>
            </w:pPr>
          </w:p>
        </w:tc>
        <w:tc>
          <w:tcPr>
            <w:tcW w:w="11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Default="00291EC7" w:rsidP="00796D0C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Default="00291EC7" w:rsidP="00796D0C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Default="00291EC7" w:rsidP="00796D0C">
            <w:pPr>
              <w:shd w:val="clear" w:color="auto" w:fill="FFFFFF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96D0C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96D0C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7C68F6" w:rsidRDefault="00291EC7" w:rsidP="00796D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7C68F6" w:rsidRDefault="00291EC7" w:rsidP="00796D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77,0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7C68F6" w:rsidRDefault="00291EC7" w:rsidP="00796D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291EC7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Default="00291EC7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sz w:val="16"/>
                <w:szCs w:val="16"/>
              </w:rPr>
            </w:pPr>
          </w:p>
        </w:tc>
        <w:tc>
          <w:tcPr>
            <w:tcW w:w="11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Default="00291EC7" w:rsidP="00796D0C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Default="00291EC7" w:rsidP="00796D0C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Default="00291EC7" w:rsidP="00796D0C">
            <w:pPr>
              <w:shd w:val="clear" w:color="auto" w:fill="FFFFFF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96D0C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96D0C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96D0C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96D0C">
            <w:pPr>
              <w:shd w:val="clear" w:color="auto" w:fill="FFFFFF"/>
              <w:spacing w:line="276" w:lineRule="auto"/>
              <w:ind w:left="13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96D0C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</w:tr>
    </w:tbl>
    <w:p w:rsidR="00291EC7" w:rsidRDefault="00291EC7"/>
    <w:p w:rsidR="00291EC7" w:rsidRDefault="00291EC7"/>
    <w:tbl>
      <w:tblPr>
        <w:tblW w:w="15315" w:type="dxa"/>
        <w:tblInd w:w="-38" w:type="dxa"/>
        <w:tblLayout w:type="fixed"/>
        <w:tblCellMar>
          <w:left w:w="40" w:type="dxa"/>
          <w:right w:w="40" w:type="dxa"/>
        </w:tblCellMar>
        <w:tblLook w:val="00A0"/>
      </w:tblPr>
      <w:tblGrid>
        <w:gridCol w:w="569"/>
        <w:gridCol w:w="2409"/>
        <w:gridCol w:w="1137"/>
        <w:gridCol w:w="1134"/>
        <w:gridCol w:w="1134"/>
        <w:gridCol w:w="850"/>
        <w:gridCol w:w="993"/>
        <w:gridCol w:w="992"/>
        <w:gridCol w:w="850"/>
        <w:gridCol w:w="1134"/>
        <w:gridCol w:w="1561"/>
        <w:gridCol w:w="992"/>
        <w:gridCol w:w="1560"/>
      </w:tblGrid>
      <w:tr w:rsidR="00291EC7">
        <w:trPr>
          <w:trHeight w:val="851"/>
          <w:tblHeader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96D0C">
            <w:pPr>
              <w:shd w:val="clear" w:color="auto" w:fill="FFFFFF"/>
              <w:tabs>
                <w:tab w:val="left" w:pos="528"/>
              </w:tabs>
              <w:spacing w:line="266" w:lineRule="exact"/>
              <w:ind w:left="102" w:right="102"/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№ п/п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96D0C">
            <w:pPr>
              <w:shd w:val="clear" w:color="auto" w:fill="FFFFFF"/>
              <w:spacing w:line="266" w:lineRule="exact"/>
              <w:ind w:left="252" w:right="252"/>
              <w:jc w:val="center"/>
            </w:pPr>
            <w:r>
              <w:rPr>
                <w:color w:val="000000"/>
                <w:spacing w:val="-3"/>
              </w:rPr>
              <w:t>Фамилия и инициалы лица, чьи сведения размещаются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291EC7" w:rsidRDefault="00291EC7" w:rsidP="00796D0C">
            <w:pPr>
              <w:shd w:val="clear" w:color="auto" w:fill="FFFFFF"/>
              <w:spacing w:line="276" w:lineRule="auto"/>
              <w:ind w:left="68" w:right="113"/>
              <w:jc w:val="center"/>
            </w:pPr>
            <w:r>
              <w:rPr>
                <w:color w:val="000000"/>
                <w:spacing w:val="-3"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96D0C">
            <w:pPr>
              <w:shd w:val="clear" w:color="auto" w:fill="FFFFFF"/>
              <w:spacing w:line="259" w:lineRule="exact"/>
              <w:ind w:left="101" w:right="9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Объекты недвижимости, </w:t>
            </w:r>
          </w:p>
          <w:p w:rsidR="00291EC7" w:rsidRDefault="00291EC7" w:rsidP="00796D0C">
            <w:pPr>
              <w:shd w:val="clear" w:color="auto" w:fill="FFFFFF"/>
              <w:spacing w:line="259" w:lineRule="exact"/>
              <w:ind w:left="101" w:right="94"/>
              <w:jc w:val="center"/>
            </w:pPr>
            <w:r>
              <w:rPr>
                <w:color w:val="000000"/>
              </w:rPr>
              <w:t>находящиеся в собственности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96D0C">
            <w:pPr>
              <w:shd w:val="clear" w:color="auto" w:fill="FFFFFF"/>
              <w:tabs>
                <w:tab w:val="left" w:pos="2795"/>
              </w:tabs>
              <w:spacing w:line="266" w:lineRule="exact"/>
              <w:ind w:left="101" w:right="101"/>
              <w:jc w:val="center"/>
            </w:pPr>
            <w:r>
              <w:rPr>
                <w:color w:val="000000"/>
              </w:rPr>
              <w:t xml:space="preserve">Объекты недвижимости, находящиеся в </w:t>
            </w:r>
            <w:r>
              <w:rPr>
                <w:color w:val="000000"/>
                <w:spacing w:val="-2"/>
              </w:rPr>
              <w:t>пользовании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291EC7" w:rsidRDefault="00291EC7" w:rsidP="00796D0C">
            <w:pPr>
              <w:shd w:val="clear" w:color="auto" w:fill="FFFFFF"/>
              <w:spacing w:line="266" w:lineRule="exact"/>
              <w:ind w:left="113" w:right="113"/>
              <w:jc w:val="center"/>
            </w:pPr>
            <w:r>
              <w:rPr>
                <w:color w:val="000000"/>
                <w:spacing w:val="-3"/>
              </w:rPr>
              <w:t>Транспортные средства (вид, марка)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291EC7" w:rsidRDefault="00291EC7" w:rsidP="00796D0C">
            <w:pPr>
              <w:shd w:val="clear" w:color="auto" w:fill="FFFFFF"/>
              <w:spacing w:line="266" w:lineRule="exact"/>
              <w:ind w:left="113" w:right="113"/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Декларированный годовой доход (руб.)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291EC7" w:rsidRDefault="00291EC7" w:rsidP="00796D0C">
            <w:pPr>
              <w:shd w:val="clear" w:color="auto" w:fill="FFFFFF"/>
              <w:spacing w:line="266" w:lineRule="exact"/>
              <w:ind w:left="113" w:right="113"/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91EC7">
        <w:trPr>
          <w:cantSplit/>
          <w:trHeight w:val="1611"/>
          <w:tblHeader/>
        </w:trPr>
        <w:tc>
          <w:tcPr>
            <w:tcW w:w="569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1EC7" w:rsidRDefault="00291EC7" w:rsidP="00796D0C">
            <w:pPr>
              <w:widowControl/>
              <w:autoSpaceDE/>
              <w:autoSpaceDN/>
              <w:adjustRightInd/>
              <w:rPr>
                <w:color w:val="000000"/>
                <w:spacing w:val="-3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1EC7" w:rsidRDefault="00291EC7" w:rsidP="00796D0C">
            <w:pPr>
              <w:widowControl/>
              <w:autoSpaceDE/>
              <w:autoSpaceDN/>
              <w:adjustRightInd/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1EC7" w:rsidRDefault="00291EC7" w:rsidP="00796D0C">
            <w:pPr>
              <w:widowControl/>
              <w:autoSpaceDE/>
              <w:autoSpaceDN/>
              <w:adjustRightInd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291EC7" w:rsidRDefault="00291EC7" w:rsidP="00796D0C">
            <w:pPr>
              <w:shd w:val="clear" w:color="auto" w:fill="FFFFFF"/>
              <w:spacing w:line="276" w:lineRule="auto"/>
              <w:ind w:left="113" w:right="113"/>
              <w:jc w:val="center"/>
            </w:pPr>
            <w:r>
              <w:rPr>
                <w:color w:val="000000"/>
                <w:spacing w:val="-2"/>
              </w:rPr>
              <w:t xml:space="preserve">Вид объекта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291EC7" w:rsidRDefault="00291EC7" w:rsidP="00796D0C">
            <w:pPr>
              <w:shd w:val="clear" w:color="auto" w:fill="FFFFFF"/>
              <w:spacing w:line="266" w:lineRule="exact"/>
              <w:ind w:left="50" w:right="58"/>
              <w:jc w:val="center"/>
              <w:rPr>
                <w:color w:val="000000"/>
                <w:spacing w:val="-4"/>
              </w:rPr>
            </w:pPr>
            <w:r>
              <w:rPr>
                <w:color w:val="000000"/>
                <w:spacing w:val="-2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291EC7" w:rsidRDefault="00291EC7" w:rsidP="00796D0C">
            <w:pPr>
              <w:shd w:val="clear" w:color="auto" w:fill="FFFFFF"/>
              <w:spacing w:line="266" w:lineRule="exact"/>
              <w:ind w:left="50" w:right="58"/>
              <w:jc w:val="center"/>
            </w:pPr>
            <w:r>
              <w:rPr>
                <w:color w:val="000000"/>
                <w:spacing w:val="-4"/>
              </w:rPr>
              <w:t xml:space="preserve">Площадь </w:t>
            </w:r>
            <w:r>
              <w:rPr>
                <w:color w:val="000000"/>
                <w:spacing w:val="-3"/>
              </w:rPr>
              <w:t>(кв.м.)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291EC7" w:rsidRDefault="00291EC7" w:rsidP="00796D0C">
            <w:pPr>
              <w:shd w:val="clear" w:color="auto" w:fill="FFFFFF"/>
              <w:spacing w:line="276" w:lineRule="auto"/>
              <w:ind w:left="113" w:right="113"/>
              <w:jc w:val="center"/>
            </w:pPr>
            <w:r>
              <w:rPr>
                <w:color w:val="000000"/>
                <w:spacing w:val="-1"/>
              </w:rPr>
              <w:t xml:space="preserve">Страна </w:t>
            </w:r>
            <w:r>
              <w:rPr>
                <w:color w:val="000000"/>
                <w:spacing w:val="-4"/>
              </w:rPr>
              <w:t>располо</w:t>
            </w:r>
            <w:r>
              <w:rPr>
                <w:color w:val="000000"/>
                <w:spacing w:val="-5"/>
              </w:rPr>
              <w:t>жения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291EC7" w:rsidRDefault="00291EC7" w:rsidP="00796D0C">
            <w:pPr>
              <w:shd w:val="clear" w:color="auto" w:fill="FFFFFF"/>
              <w:spacing w:line="276" w:lineRule="auto"/>
              <w:ind w:left="113" w:right="113"/>
              <w:jc w:val="center"/>
            </w:pPr>
            <w:r>
              <w:rPr>
                <w:color w:val="000000"/>
                <w:spacing w:val="-2"/>
              </w:rPr>
              <w:t xml:space="preserve">Вид объекта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291EC7" w:rsidRDefault="00291EC7" w:rsidP="00796D0C">
            <w:pPr>
              <w:shd w:val="clear" w:color="auto" w:fill="FFFFFF"/>
              <w:spacing w:line="266" w:lineRule="exact"/>
              <w:ind w:left="58" w:right="65"/>
              <w:jc w:val="center"/>
            </w:pPr>
            <w:r>
              <w:rPr>
                <w:color w:val="000000"/>
                <w:spacing w:val="-5"/>
              </w:rPr>
              <w:t xml:space="preserve">Площадь </w:t>
            </w:r>
            <w:r>
              <w:rPr>
                <w:color w:val="000000"/>
                <w:spacing w:val="-2"/>
              </w:rPr>
              <w:t>(кв.м.)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291EC7" w:rsidRDefault="00291EC7" w:rsidP="00796D0C">
            <w:pPr>
              <w:shd w:val="clear" w:color="auto" w:fill="FFFFFF"/>
              <w:spacing w:line="276" w:lineRule="auto"/>
              <w:ind w:left="113" w:right="113"/>
              <w:jc w:val="center"/>
            </w:pPr>
            <w:r>
              <w:rPr>
                <w:color w:val="000000"/>
              </w:rPr>
              <w:t xml:space="preserve">Страна </w:t>
            </w:r>
            <w:r>
              <w:rPr>
                <w:color w:val="000000"/>
                <w:spacing w:val="-3"/>
              </w:rPr>
              <w:t>располо</w:t>
            </w:r>
            <w:r>
              <w:rPr>
                <w:color w:val="000000"/>
                <w:spacing w:val="-5"/>
              </w:rPr>
              <w:t>жения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1EC7" w:rsidRDefault="00291EC7" w:rsidP="00796D0C">
            <w:pPr>
              <w:widowControl/>
              <w:autoSpaceDE/>
              <w:autoSpaceDN/>
              <w:adjustRightInd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1EC7" w:rsidRDefault="00291EC7" w:rsidP="00796D0C">
            <w:pPr>
              <w:widowControl/>
              <w:autoSpaceDE/>
              <w:autoSpaceDN/>
              <w:adjustRightInd/>
              <w:rPr>
                <w:color w:val="000000"/>
                <w:spacing w:val="-3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1EC7" w:rsidRDefault="00291EC7" w:rsidP="00796D0C">
            <w:pPr>
              <w:widowControl/>
              <w:autoSpaceDE/>
              <w:autoSpaceDN/>
              <w:adjustRightInd/>
              <w:rPr>
                <w:color w:val="000000"/>
                <w:spacing w:val="-3"/>
              </w:rPr>
            </w:pPr>
          </w:p>
        </w:tc>
      </w:tr>
      <w:tr w:rsidR="00291EC7">
        <w:trPr>
          <w:trHeight w:hRule="exact" w:val="281"/>
          <w:tblHeader/>
        </w:trPr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96D0C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96D0C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96D0C">
            <w:pPr>
              <w:shd w:val="clear" w:color="auto" w:fill="FFFFFF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96D0C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96D0C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96D0C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96D0C">
            <w:pPr>
              <w:shd w:val="clear" w:color="auto" w:fill="FFFFFF"/>
              <w:spacing w:line="276" w:lineRule="auto"/>
              <w:ind w:left="13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96D0C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</w:t>
            </w:r>
          </w:p>
        </w:tc>
      </w:tr>
      <w:tr w:rsidR="00291EC7" w:rsidRPr="00D57EFE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96D0C">
            <w:pPr>
              <w:shd w:val="clear" w:color="auto" w:fill="FFFFFF"/>
              <w:spacing w:line="276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2409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Default="00291EC7" w:rsidP="00796D0C">
            <w:pPr>
              <w:shd w:val="clear" w:color="auto" w:fill="FFFFFF"/>
              <w:spacing w:line="276" w:lineRule="auto"/>
              <w:ind w:left="102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1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Default="00291EC7" w:rsidP="00796D0C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FC7320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FC7320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FC7320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830557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7C68F6" w:rsidRDefault="00291EC7" w:rsidP="00796D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7C68F6" w:rsidRDefault="00291EC7" w:rsidP="00796D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7C68F6" w:rsidRDefault="00291EC7" w:rsidP="00796D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563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96D0C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D57EFE" w:rsidRDefault="00291EC7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291EC7" w:rsidRPr="00D57EFE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6C5A5A" w:rsidRDefault="00291EC7" w:rsidP="00796D0C">
            <w:pPr>
              <w:shd w:val="clear" w:color="auto" w:fill="FFFFFF"/>
              <w:spacing w:line="276" w:lineRule="auto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10</w:t>
            </w:r>
            <w:r w:rsidRPr="006C5A5A">
              <w:rPr>
                <w:b/>
                <w:bCs/>
                <w:sz w:val="23"/>
                <w:szCs w:val="23"/>
              </w:rPr>
              <w:t>.</w:t>
            </w:r>
          </w:p>
        </w:tc>
        <w:tc>
          <w:tcPr>
            <w:tcW w:w="2409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6C5A5A" w:rsidRDefault="00291EC7" w:rsidP="00796D0C">
            <w:pPr>
              <w:shd w:val="clear" w:color="auto" w:fill="FFFFFF"/>
              <w:spacing w:line="276" w:lineRule="auto"/>
              <w:ind w:left="102"/>
              <w:rPr>
                <w:b/>
                <w:bCs/>
                <w:sz w:val="23"/>
                <w:szCs w:val="23"/>
              </w:rPr>
            </w:pPr>
            <w:r w:rsidRPr="006C5A5A">
              <w:rPr>
                <w:b/>
                <w:bCs/>
                <w:sz w:val="23"/>
                <w:szCs w:val="23"/>
              </w:rPr>
              <w:t>Кольцов Ю.А.</w:t>
            </w:r>
          </w:p>
        </w:tc>
        <w:tc>
          <w:tcPr>
            <w:tcW w:w="11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D57EFE" w:rsidRDefault="00291EC7" w:rsidP="00796D0C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Судья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FC7320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FC7320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FC7320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830557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7C68F6" w:rsidRDefault="00291EC7" w:rsidP="00B748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C55A51" w:rsidRDefault="00291EC7" w:rsidP="00B748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77</w:t>
            </w:r>
            <w:r>
              <w:rPr>
                <w:sz w:val="22"/>
                <w:szCs w:val="22"/>
              </w:rPr>
              <w:t>,9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7C68F6" w:rsidRDefault="00291EC7" w:rsidP="00B748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7C68F6" w:rsidRDefault="00291EC7" w:rsidP="006814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Ниссан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D57EFE" w:rsidRDefault="00291EC7" w:rsidP="00796D0C">
            <w:pPr>
              <w:shd w:val="clear" w:color="auto" w:fill="FFFFFF"/>
              <w:spacing w:line="276" w:lineRule="auto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sz w:val="22"/>
                <w:szCs w:val="22"/>
              </w:rPr>
              <w:t>1502201</w:t>
            </w: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D57EFE" w:rsidRDefault="00291EC7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291EC7" w:rsidRPr="00D57EFE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D57EFE" w:rsidRDefault="00291EC7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2409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D57EFE" w:rsidRDefault="00291EC7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</w:rPr>
            </w:pPr>
          </w:p>
        </w:tc>
        <w:tc>
          <w:tcPr>
            <w:tcW w:w="11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D57EFE" w:rsidRDefault="00291EC7" w:rsidP="00796D0C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830557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830557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830557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830557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7C68F6" w:rsidRDefault="00291EC7" w:rsidP="00796D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C55A51" w:rsidRDefault="00291EC7" w:rsidP="00796D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7C68F6" w:rsidRDefault="00291EC7" w:rsidP="00796D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68149B" w:rsidRDefault="00291EC7" w:rsidP="00756336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QASHQAI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D57EFE" w:rsidRDefault="00291EC7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D57EFE" w:rsidRDefault="00291EC7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291EC7" w:rsidRPr="00B0414E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B0414E" w:rsidRDefault="00291EC7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2409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B0414E" w:rsidRDefault="00291EC7" w:rsidP="00796D0C">
            <w:pPr>
              <w:shd w:val="clear" w:color="auto" w:fill="FFFFFF"/>
              <w:spacing w:line="276" w:lineRule="auto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1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B0414E" w:rsidRDefault="00291EC7" w:rsidP="00796D0C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830557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385309" w:rsidRDefault="00291EC7" w:rsidP="00796D0C">
            <w:pPr>
              <w:shd w:val="clear" w:color="auto" w:fill="FFFFFF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830557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830557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B0414E" w:rsidRDefault="00291EC7" w:rsidP="00796D0C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B0414E" w:rsidRDefault="00291EC7" w:rsidP="00796D0C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B0414E" w:rsidRDefault="00291EC7" w:rsidP="00796D0C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56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A947A1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B0414E" w:rsidRDefault="00291EC7" w:rsidP="00796D0C">
            <w:pPr>
              <w:shd w:val="clear" w:color="auto" w:fill="FFFFFF"/>
              <w:spacing w:line="276" w:lineRule="auto"/>
              <w:ind w:left="-44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56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B0414E" w:rsidRDefault="00291EC7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291EC7" w:rsidRPr="00B0414E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B0414E" w:rsidRDefault="00291EC7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2409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Default="00291EC7" w:rsidP="00796D0C">
            <w:pPr>
              <w:shd w:val="clear" w:color="auto" w:fill="FFFFFF"/>
              <w:spacing w:line="276" w:lineRule="auto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1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B0414E" w:rsidRDefault="00291EC7" w:rsidP="00796D0C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Default="00291EC7" w:rsidP="007563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Default="00291EC7" w:rsidP="007563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563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563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7C68F6" w:rsidRDefault="00291EC7" w:rsidP="00796D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7C68F6" w:rsidRDefault="00291EC7" w:rsidP="00796D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7C68F6" w:rsidRDefault="00291EC7" w:rsidP="00796D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563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96D0C">
            <w:pPr>
              <w:shd w:val="clear" w:color="auto" w:fill="FFFFFF"/>
              <w:spacing w:line="276" w:lineRule="auto"/>
              <w:ind w:left="-44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B0414E" w:rsidRDefault="00291EC7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291EC7" w:rsidRPr="00B0414E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B0414E" w:rsidRDefault="00291EC7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2409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332588" w:rsidRDefault="00291EC7" w:rsidP="00796D0C">
            <w:pPr>
              <w:shd w:val="clear" w:color="auto" w:fill="FFFFFF"/>
              <w:spacing w:line="276" w:lineRule="auto"/>
              <w:rPr>
                <w:b/>
                <w:bCs/>
                <w:sz w:val="22"/>
                <w:szCs w:val="22"/>
              </w:rPr>
            </w:pPr>
            <w:r w:rsidRPr="00332588">
              <w:rPr>
                <w:b/>
                <w:bCs/>
                <w:sz w:val="22"/>
                <w:szCs w:val="22"/>
              </w:rPr>
              <w:t>Супруга</w:t>
            </w:r>
          </w:p>
        </w:tc>
        <w:tc>
          <w:tcPr>
            <w:tcW w:w="11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B0414E" w:rsidRDefault="00291EC7" w:rsidP="00796D0C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7C68F6" w:rsidRDefault="00291EC7" w:rsidP="007563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7C68F6" w:rsidRDefault="00291EC7" w:rsidP="007563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7C68F6" w:rsidRDefault="00291EC7" w:rsidP="007563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31,7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7C68F6" w:rsidRDefault="00291EC7" w:rsidP="007563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7C68F6" w:rsidRDefault="00291EC7" w:rsidP="00B748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C55A51" w:rsidRDefault="00291EC7" w:rsidP="00B748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77</w:t>
            </w:r>
            <w:r>
              <w:rPr>
                <w:sz w:val="22"/>
                <w:szCs w:val="22"/>
              </w:rPr>
              <w:t>,9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7C68F6" w:rsidRDefault="00291EC7" w:rsidP="00B748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7C68F6" w:rsidRDefault="00291EC7" w:rsidP="007563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Шевроле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B0414E" w:rsidRDefault="00291EC7" w:rsidP="00796D0C">
            <w:pPr>
              <w:shd w:val="clear" w:color="auto" w:fill="FFFFFF"/>
              <w:spacing w:line="276" w:lineRule="auto"/>
              <w:ind w:left="-44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186809</w:t>
            </w: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B0414E" w:rsidRDefault="00291EC7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291EC7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332588" w:rsidRDefault="00291EC7" w:rsidP="00796D0C">
            <w:pPr>
              <w:shd w:val="clear" w:color="auto" w:fill="FFFFFF"/>
              <w:spacing w:line="276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Default="00291EC7" w:rsidP="00796D0C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FC7320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FC7320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дуальная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FC7320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830557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7C68F6" w:rsidRDefault="00291EC7" w:rsidP="00796D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7C68F6" w:rsidRDefault="00291EC7" w:rsidP="00796D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7C68F6" w:rsidRDefault="00291EC7" w:rsidP="00796D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C55A51" w:rsidRDefault="00291EC7" w:rsidP="00756336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lacetti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291EC7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332588" w:rsidRDefault="00291EC7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sz w:val="22"/>
                <w:szCs w:val="22"/>
              </w:rPr>
            </w:pPr>
          </w:p>
        </w:tc>
        <w:tc>
          <w:tcPr>
            <w:tcW w:w="11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Default="00291EC7" w:rsidP="00796D0C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830557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385309" w:rsidRDefault="00291EC7" w:rsidP="00796D0C">
            <w:pPr>
              <w:shd w:val="clear" w:color="auto" w:fill="FFFFFF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830557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830557" w:rsidRDefault="00291EC7" w:rsidP="00796D0C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96D0C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96D0C">
            <w:pPr>
              <w:shd w:val="clear" w:color="auto" w:fill="FFFFFF"/>
              <w:spacing w:line="276" w:lineRule="auto"/>
              <w:ind w:left="13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96D0C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FC7320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96D0C">
            <w:pPr>
              <w:shd w:val="clear" w:color="auto" w:fill="FFFFFF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291EC7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332588" w:rsidRDefault="00291EC7" w:rsidP="00796D0C">
            <w:pPr>
              <w:shd w:val="clear" w:color="auto" w:fill="FFFFFF"/>
              <w:spacing w:line="276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Default="00291EC7" w:rsidP="00796D0C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385309" w:rsidRDefault="00291EC7" w:rsidP="00796D0C">
            <w:pPr>
              <w:shd w:val="clear" w:color="auto" w:fill="FFFFFF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385309" w:rsidRDefault="00291EC7" w:rsidP="00796D0C">
            <w:pPr>
              <w:shd w:val="clear" w:color="auto" w:fill="FFFFFF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385309" w:rsidRDefault="00291EC7" w:rsidP="00796D0C">
            <w:pPr>
              <w:shd w:val="clear" w:color="auto" w:fill="FFFFFF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385309" w:rsidRDefault="00291EC7" w:rsidP="00796D0C">
            <w:pPr>
              <w:shd w:val="clear" w:color="auto" w:fill="FFFFFF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7C68F6" w:rsidRDefault="00291EC7" w:rsidP="00796D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7C68F6" w:rsidRDefault="00291EC7" w:rsidP="00796D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7C68F6" w:rsidRDefault="00291EC7" w:rsidP="00796D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A947A1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291EC7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332588" w:rsidRDefault="00291EC7" w:rsidP="00796D0C">
            <w:pPr>
              <w:shd w:val="clear" w:color="auto" w:fill="FFFFFF"/>
              <w:spacing w:line="276" w:lineRule="auto"/>
              <w:rPr>
                <w:b/>
                <w:bCs/>
                <w:sz w:val="22"/>
                <w:szCs w:val="22"/>
              </w:rPr>
            </w:pPr>
            <w:r w:rsidRPr="00332588">
              <w:rPr>
                <w:b/>
                <w:bCs/>
                <w:sz w:val="22"/>
                <w:szCs w:val="22"/>
              </w:rPr>
              <w:t>Несовершеннолетний</w:t>
            </w:r>
          </w:p>
        </w:tc>
        <w:tc>
          <w:tcPr>
            <w:tcW w:w="11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Default="00291EC7" w:rsidP="00796D0C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385309" w:rsidRDefault="00291EC7" w:rsidP="00796D0C">
            <w:pPr>
              <w:shd w:val="clear" w:color="auto" w:fill="FFFFFF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385309" w:rsidRDefault="00291EC7" w:rsidP="00796D0C">
            <w:pPr>
              <w:shd w:val="clear" w:color="auto" w:fill="FFFFFF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385309" w:rsidRDefault="00291EC7" w:rsidP="00796D0C">
            <w:pPr>
              <w:shd w:val="clear" w:color="auto" w:fill="FFFFFF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385309" w:rsidRDefault="00291EC7" w:rsidP="00796D0C">
            <w:pPr>
              <w:shd w:val="clear" w:color="auto" w:fill="FFFFFF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7C68F6" w:rsidRDefault="00291EC7" w:rsidP="00796D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7C68F6" w:rsidRDefault="00291EC7" w:rsidP="00796D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7C68F6" w:rsidRDefault="00291EC7" w:rsidP="00796D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A947A1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291EC7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332588" w:rsidRDefault="00291EC7" w:rsidP="00796D0C">
            <w:pPr>
              <w:shd w:val="clear" w:color="auto" w:fill="FFFFFF"/>
              <w:spacing w:line="276" w:lineRule="auto"/>
              <w:rPr>
                <w:b/>
                <w:bCs/>
                <w:sz w:val="22"/>
                <w:szCs w:val="22"/>
              </w:rPr>
            </w:pPr>
            <w:r w:rsidRPr="00332588">
              <w:rPr>
                <w:b/>
                <w:bCs/>
                <w:sz w:val="22"/>
                <w:szCs w:val="22"/>
              </w:rPr>
              <w:t>ребенок</w:t>
            </w:r>
          </w:p>
        </w:tc>
        <w:tc>
          <w:tcPr>
            <w:tcW w:w="11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Default="00291EC7" w:rsidP="00796D0C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385309" w:rsidRDefault="00291EC7" w:rsidP="00796D0C">
            <w:pPr>
              <w:shd w:val="clear" w:color="auto" w:fill="FFFFFF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385309" w:rsidRDefault="00291EC7" w:rsidP="00796D0C">
            <w:pPr>
              <w:shd w:val="clear" w:color="auto" w:fill="FFFFFF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385309" w:rsidRDefault="00291EC7" w:rsidP="00796D0C">
            <w:pPr>
              <w:shd w:val="clear" w:color="auto" w:fill="FFFFFF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385309" w:rsidRDefault="00291EC7" w:rsidP="00796D0C">
            <w:pPr>
              <w:shd w:val="clear" w:color="auto" w:fill="FFFFFF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7C68F6" w:rsidRDefault="00291EC7" w:rsidP="00796D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C55A51" w:rsidRDefault="00291EC7" w:rsidP="00796D0C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77</w:t>
            </w:r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en-US"/>
              </w:rPr>
              <w:t>9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7C68F6" w:rsidRDefault="00291EC7" w:rsidP="00796D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A947A1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291EC7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332588" w:rsidRDefault="00291EC7" w:rsidP="00796D0C">
            <w:pPr>
              <w:shd w:val="clear" w:color="auto" w:fill="FFFFFF"/>
              <w:spacing w:line="276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Default="00291EC7" w:rsidP="00796D0C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Default="00291EC7" w:rsidP="00796D0C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385309" w:rsidRDefault="00291EC7" w:rsidP="00796D0C">
            <w:pPr>
              <w:shd w:val="clear" w:color="auto" w:fill="FFFFFF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96D0C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96D0C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96D0C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96D0C">
            <w:pPr>
              <w:shd w:val="clear" w:color="auto" w:fill="FFFFFF"/>
              <w:spacing w:line="276" w:lineRule="auto"/>
              <w:ind w:left="13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96D0C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FC7320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291EC7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332588" w:rsidRDefault="00291EC7" w:rsidP="00796D0C">
            <w:pPr>
              <w:shd w:val="clear" w:color="auto" w:fill="FFFFFF"/>
              <w:spacing w:line="276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Default="00291EC7" w:rsidP="00796D0C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Default="00291EC7" w:rsidP="00796D0C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385309" w:rsidRDefault="00291EC7" w:rsidP="00796D0C">
            <w:pPr>
              <w:shd w:val="clear" w:color="auto" w:fill="FFFFFF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96D0C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96D0C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7C68F6" w:rsidRDefault="00291EC7" w:rsidP="00796D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7C68F6" w:rsidRDefault="00291EC7" w:rsidP="00796D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7C68F6" w:rsidRDefault="00291EC7" w:rsidP="00796D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FC7320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291EC7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332588" w:rsidRDefault="00291EC7" w:rsidP="00796D0C">
            <w:pPr>
              <w:shd w:val="clear" w:color="auto" w:fill="FFFFFF"/>
              <w:spacing w:line="276" w:lineRule="auto"/>
              <w:rPr>
                <w:b/>
                <w:bCs/>
                <w:sz w:val="22"/>
                <w:szCs w:val="22"/>
              </w:rPr>
            </w:pPr>
            <w:r w:rsidRPr="00332588">
              <w:rPr>
                <w:b/>
                <w:bCs/>
                <w:sz w:val="22"/>
                <w:szCs w:val="22"/>
              </w:rPr>
              <w:t>Несовершеннолетний</w:t>
            </w:r>
          </w:p>
        </w:tc>
        <w:tc>
          <w:tcPr>
            <w:tcW w:w="11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Default="00291EC7" w:rsidP="00796D0C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Default="00291EC7" w:rsidP="00796D0C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385309" w:rsidRDefault="00291EC7" w:rsidP="00796D0C">
            <w:pPr>
              <w:shd w:val="clear" w:color="auto" w:fill="FFFFFF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96D0C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96D0C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7C68F6" w:rsidRDefault="00291EC7" w:rsidP="00796D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7C68F6" w:rsidRDefault="00291EC7" w:rsidP="00796D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7C68F6" w:rsidRDefault="00291EC7" w:rsidP="00796D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FC7320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291EC7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332588" w:rsidRDefault="00291EC7" w:rsidP="00796D0C">
            <w:pPr>
              <w:shd w:val="clear" w:color="auto" w:fill="FFFFFF"/>
              <w:spacing w:line="276" w:lineRule="auto"/>
              <w:rPr>
                <w:b/>
                <w:bCs/>
                <w:sz w:val="22"/>
                <w:szCs w:val="22"/>
              </w:rPr>
            </w:pPr>
            <w:r w:rsidRPr="00332588">
              <w:rPr>
                <w:b/>
                <w:bCs/>
                <w:sz w:val="22"/>
                <w:szCs w:val="22"/>
              </w:rPr>
              <w:t>ребенок</w:t>
            </w:r>
          </w:p>
        </w:tc>
        <w:tc>
          <w:tcPr>
            <w:tcW w:w="11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Default="00291EC7" w:rsidP="00796D0C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Default="00291EC7" w:rsidP="00796D0C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385309" w:rsidRDefault="00291EC7" w:rsidP="00796D0C">
            <w:pPr>
              <w:shd w:val="clear" w:color="auto" w:fill="FFFFFF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96D0C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96D0C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7C68F6" w:rsidRDefault="00291EC7" w:rsidP="00796D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C55A51" w:rsidRDefault="00291EC7" w:rsidP="00796D0C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77</w:t>
            </w:r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en-US"/>
              </w:rPr>
              <w:t>9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7C68F6" w:rsidRDefault="00291EC7" w:rsidP="00796D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FC7320" w:rsidRDefault="00291EC7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291EC7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Default="00291EC7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sz w:val="16"/>
                <w:szCs w:val="16"/>
              </w:rPr>
            </w:pPr>
          </w:p>
        </w:tc>
        <w:tc>
          <w:tcPr>
            <w:tcW w:w="11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Default="00291EC7" w:rsidP="00796D0C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Default="00291EC7" w:rsidP="00796D0C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Default="00291EC7" w:rsidP="00796D0C">
            <w:pPr>
              <w:shd w:val="clear" w:color="auto" w:fill="FFFFFF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96D0C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96D0C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96D0C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96D0C">
            <w:pPr>
              <w:shd w:val="clear" w:color="auto" w:fill="FFFFFF"/>
              <w:spacing w:line="276" w:lineRule="auto"/>
              <w:ind w:left="13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96D0C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</w:tr>
    </w:tbl>
    <w:p w:rsidR="00291EC7" w:rsidRDefault="00291EC7"/>
    <w:p w:rsidR="00291EC7" w:rsidRDefault="00291EC7"/>
    <w:p w:rsidR="00291EC7" w:rsidRDefault="00291EC7"/>
    <w:p w:rsidR="00291EC7" w:rsidRDefault="00291EC7"/>
    <w:p w:rsidR="00291EC7" w:rsidRDefault="00291EC7"/>
    <w:p w:rsidR="00291EC7" w:rsidRDefault="00291EC7"/>
    <w:p w:rsidR="00291EC7" w:rsidRDefault="00291EC7"/>
    <w:p w:rsidR="00291EC7" w:rsidRDefault="00291EC7"/>
    <w:p w:rsidR="00291EC7" w:rsidRDefault="00291EC7"/>
    <w:p w:rsidR="00291EC7" w:rsidRDefault="00291EC7"/>
    <w:p w:rsidR="00291EC7" w:rsidRDefault="00291EC7"/>
    <w:p w:rsidR="00291EC7" w:rsidRDefault="00291EC7"/>
    <w:tbl>
      <w:tblPr>
        <w:tblW w:w="15315" w:type="dxa"/>
        <w:tblInd w:w="-38" w:type="dxa"/>
        <w:tblLayout w:type="fixed"/>
        <w:tblCellMar>
          <w:left w:w="40" w:type="dxa"/>
          <w:right w:w="40" w:type="dxa"/>
        </w:tblCellMar>
        <w:tblLook w:val="00A0"/>
      </w:tblPr>
      <w:tblGrid>
        <w:gridCol w:w="569"/>
        <w:gridCol w:w="2409"/>
        <w:gridCol w:w="1137"/>
        <w:gridCol w:w="1134"/>
        <w:gridCol w:w="1134"/>
        <w:gridCol w:w="850"/>
        <w:gridCol w:w="993"/>
        <w:gridCol w:w="1272"/>
        <w:gridCol w:w="709"/>
        <w:gridCol w:w="1134"/>
        <w:gridCol w:w="1422"/>
        <w:gridCol w:w="992"/>
        <w:gridCol w:w="1560"/>
      </w:tblGrid>
      <w:tr w:rsidR="00291EC7">
        <w:trPr>
          <w:trHeight w:val="851"/>
          <w:tblHeader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56336">
            <w:pPr>
              <w:shd w:val="clear" w:color="auto" w:fill="FFFFFF"/>
              <w:tabs>
                <w:tab w:val="left" w:pos="528"/>
              </w:tabs>
              <w:spacing w:line="266" w:lineRule="exact"/>
              <w:ind w:left="102" w:right="102"/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№ п/п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56336">
            <w:pPr>
              <w:shd w:val="clear" w:color="auto" w:fill="FFFFFF"/>
              <w:spacing w:line="266" w:lineRule="exact"/>
              <w:ind w:left="252" w:right="252"/>
              <w:jc w:val="center"/>
            </w:pPr>
            <w:r>
              <w:rPr>
                <w:color w:val="000000"/>
                <w:spacing w:val="-3"/>
              </w:rPr>
              <w:t>Фамилия и инициалы лица, чьи сведения размещаются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291EC7" w:rsidRDefault="00291EC7" w:rsidP="00756336">
            <w:pPr>
              <w:shd w:val="clear" w:color="auto" w:fill="FFFFFF"/>
              <w:spacing w:line="276" w:lineRule="auto"/>
              <w:ind w:left="68" w:right="113"/>
              <w:jc w:val="center"/>
            </w:pPr>
            <w:r>
              <w:rPr>
                <w:color w:val="000000"/>
                <w:spacing w:val="-3"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56336">
            <w:pPr>
              <w:shd w:val="clear" w:color="auto" w:fill="FFFFFF"/>
              <w:spacing w:line="259" w:lineRule="exact"/>
              <w:ind w:left="101" w:right="9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Объекты недвижимости, </w:t>
            </w:r>
          </w:p>
          <w:p w:rsidR="00291EC7" w:rsidRDefault="00291EC7" w:rsidP="00756336">
            <w:pPr>
              <w:shd w:val="clear" w:color="auto" w:fill="FFFFFF"/>
              <w:spacing w:line="259" w:lineRule="exact"/>
              <w:ind w:left="101" w:right="94"/>
              <w:jc w:val="center"/>
            </w:pPr>
            <w:r>
              <w:rPr>
                <w:color w:val="000000"/>
              </w:rPr>
              <w:t>находящиеся в собственности</w:t>
            </w:r>
          </w:p>
        </w:tc>
        <w:tc>
          <w:tcPr>
            <w:tcW w:w="3115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56336">
            <w:pPr>
              <w:shd w:val="clear" w:color="auto" w:fill="FFFFFF"/>
              <w:tabs>
                <w:tab w:val="left" w:pos="2795"/>
              </w:tabs>
              <w:spacing w:line="266" w:lineRule="exact"/>
              <w:ind w:left="101" w:right="101"/>
              <w:jc w:val="center"/>
            </w:pPr>
            <w:r>
              <w:rPr>
                <w:color w:val="000000"/>
              </w:rPr>
              <w:t xml:space="preserve">Объекты недвижимости, находящиеся в </w:t>
            </w:r>
            <w:r>
              <w:rPr>
                <w:color w:val="000000"/>
                <w:spacing w:val="-2"/>
              </w:rPr>
              <w:t>пользовании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291EC7" w:rsidRDefault="00291EC7" w:rsidP="00756336">
            <w:pPr>
              <w:shd w:val="clear" w:color="auto" w:fill="FFFFFF"/>
              <w:spacing w:line="266" w:lineRule="exact"/>
              <w:ind w:left="113" w:right="113"/>
              <w:jc w:val="center"/>
            </w:pPr>
            <w:r>
              <w:rPr>
                <w:color w:val="000000"/>
                <w:spacing w:val="-3"/>
              </w:rPr>
              <w:t>Транспортные средства (вид, марка)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291EC7" w:rsidRDefault="00291EC7" w:rsidP="00756336">
            <w:pPr>
              <w:shd w:val="clear" w:color="auto" w:fill="FFFFFF"/>
              <w:spacing w:line="266" w:lineRule="exact"/>
              <w:ind w:left="113" w:right="113"/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Декларированный годовой доход (руб.)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291EC7" w:rsidRDefault="00291EC7" w:rsidP="00756336">
            <w:pPr>
              <w:shd w:val="clear" w:color="auto" w:fill="FFFFFF"/>
              <w:spacing w:line="266" w:lineRule="exact"/>
              <w:ind w:left="113" w:right="113"/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91EC7">
        <w:trPr>
          <w:cantSplit/>
          <w:trHeight w:val="1611"/>
          <w:tblHeader/>
        </w:trPr>
        <w:tc>
          <w:tcPr>
            <w:tcW w:w="569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1EC7" w:rsidRDefault="00291EC7" w:rsidP="00756336">
            <w:pPr>
              <w:widowControl/>
              <w:autoSpaceDE/>
              <w:autoSpaceDN/>
              <w:adjustRightInd/>
              <w:rPr>
                <w:color w:val="000000"/>
                <w:spacing w:val="-3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1EC7" w:rsidRDefault="00291EC7" w:rsidP="00756336">
            <w:pPr>
              <w:widowControl/>
              <w:autoSpaceDE/>
              <w:autoSpaceDN/>
              <w:adjustRightInd/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1EC7" w:rsidRDefault="00291EC7" w:rsidP="00756336">
            <w:pPr>
              <w:widowControl/>
              <w:autoSpaceDE/>
              <w:autoSpaceDN/>
              <w:adjustRightInd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291EC7" w:rsidRDefault="00291EC7" w:rsidP="00756336">
            <w:pPr>
              <w:shd w:val="clear" w:color="auto" w:fill="FFFFFF"/>
              <w:spacing w:line="276" w:lineRule="auto"/>
              <w:ind w:left="113" w:right="113"/>
              <w:jc w:val="center"/>
            </w:pPr>
            <w:r>
              <w:rPr>
                <w:color w:val="000000"/>
                <w:spacing w:val="-2"/>
              </w:rPr>
              <w:t xml:space="preserve">Вид объекта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291EC7" w:rsidRDefault="00291EC7" w:rsidP="00756336">
            <w:pPr>
              <w:shd w:val="clear" w:color="auto" w:fill="FFFFFF"/>
              <w:spacing w:line="266" w:lineRule="exact"/>
              <w:ind w:left="50" w:right="58"/>
              <w:jc w:val="center"/>
              <w:rPr>
                <w:color w:val="000000"/>
                <w:spacing w:val="-4"/>
              </w:rPr>
            </w:pPr>
            <w:r>
              <w:rPr>
                <w:color w:val="000000"/>
                <w:spacing w:val="-2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291EC7" w:rsidRDefault="00291EC7" w:rsidP="00756336">
            <w:pPr>
              <w:shd w:val="clear" w:color="auto" w:fill="FFFFFF"/>
              <w:spacing w:line="266" w:lineRule="exact"/>
              <w:ind w:left="50" w:right="58"/>
              <w:jc w:val="center"/>
            </w:pPr>
            <w:r>
              <w:rPr>
                <w:color w:val="000000"/>
                <w:spacing w:val="-4"/>
              </w:rPr>
              <w:t xml:space="preserve">Площадь </w:t>
            </w:r>
            <w:r>
              <w:rPr>
                <w:color w:val="000000"/>
                <w:spacing w:val="-3"/>
              </w:rPr>
              <w:t>(кв.м.)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291EC7" w:rsidRDefault="00291EC7" w:rsidP="00756336">
            <w:pPr>
              <w:shd w:val="clear" w:color="auto" w:fill="FFFFFF"/>
              <w:spacing w:line="276" w:lineRule="auto"/>
              <w:ind w:left="113" w:right="113"/>
              <w:jc w:val="center"/>
            </w:pPr>
            <w:r>
              <w:rPr>
                <w:color w:val="000000"/>
                <w:spacing w:val="-1"/>
              </w:rPr>
              <w:t xml:space="preserve">Страна </w:t>
            </w:r>
            <w:r>
              <w:rPr>
                <w:color w:val="000000"/>
                <w:spacing w:val="-4"/>
              </w:rPr>
              <w:t>располо</w:t>
            </w:r>
            <w:r>
              <w:rPr>
                <w:color w:val="000000"/>
                <w:spacing w:val="-5"/>
              </w:rPr>
              <w:t>жения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291EC7" w:rsidRDefault="00291EC7" w:rsidP="00756336">
            <w:pPr>
              <w:shd w:val="clear" w:color="auto" w:fill="FFFFFF"/>
              <w:spacing w:line="276" w:lineRule="auto"/>
              <w:ind w:left="113" w:right="113"/>
              <w:jc w:val="center"/>
            </w:pPr>
            <w:r>
              <w:rPr>
                <w:color w:val="000000"/>
                <w:spacing w:val="-2"/>
              </w:rPr>
              <w:t xml:space="preserve">Вид объекта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291EC7" w:rsidRDefault="00291EC7" w:rsidP="00756336">
            <w:pPr>
              <w:shd w:val="clear" w:color="auto" w:fill="FFFFFF"/>
              <w:spacing w:line="266" w:lineRule="exact"/>
              <w:ind w:left="58" w:right="65"/>
              <w:jc w:val="center"/>
            </w:pPr>
            <w:r>
              <w:rPr>
                <w:color w:val="000000"/>
                <w:spacing w:val="-5"/>
              </w:rPr>
              <w:t xml:space="preserve">Площадь </w:t>
            </w:r>
            <w:r>
              <w:rPr>
                <w:color w:val="000000"/>
                <w:spacing w:val="-2"/>
              </w:rPr>
              <w:t>(кв.м.)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291EC7" w:rsidRDefault="00291EC7" w:rsidP="00756336">
            <w:pPr>
              <w:shd w:val="clear" w:color="auto" w:fill="FFFFFF"/>
              <w:spacing w:line="276" w:lineRule="auto"/>
              <w:ind w:left="113" w:right="113"/>
              <w:jc w:val="center"/>
            </w:pPr>
            <w:r>
              <w:rPr>
                <w:color w:val="000000"/>
              </w:rPr>
              <w:t xml:space="preserve">Страна </w:t>
            </w:r>
            <w:r>
              <w:rPr>
                <w:color w:val="000000"/>
                <w:spacing w:val="-3"/>
              </w:rPr>
              <w:t>располо</w:t>
            </w:r>
            <w:r>
              <w:rPr>
                <w:color w:val="000000"/>
                <w:spacing w:val="-5"/>
              </w:rPr>
              <w:t>жения</w:t>
            </w: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1EC7" w:rsidRDefault="00291EC7" w:rsidP="00756336">
            <w:pPr>
              <w:widowControl/>
              <w:autoSpaceDE/>
              <w:autoSpaceDN/>
              <w:adjustRightInd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1EC7" w:rsidRDefault="00291EC7" w:rsidP="00756336">
            <w:pPr>
              <w:widowControl/>
              <w:autoSpaceDE/>
              <w:autoSpaceDN/>
              <w:adjustRightInd/>
              <w:rPr>
                <w:color w:val="000000"/>
                <w:spacing w:val="-3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1EC7" w:rsidRDefault="00291EC7" w:rsidP="00756336">
            <w:pPr>
              <w:widowControl/>
              <w:autoSpaceDE/>
              <w:autoSpaceDN/>
              <w:adjustRightInd/>
              <w:rPr>
                <w:color w:val="000000"/>
                <w:spacing w:val="-3"/>
              </w:rPr>
            </w:pPr>
          </w:p>
        </w:tc>
      </w:tr>
      <w:tr w:rsidR="00291EC7">
        <w:trPr>
          <w:trHeight w:hRule="exact" w:val="281"/>
          <w:tblHeader/>
        </w:trPr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56336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56336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56336">
            <w:pPr>
              <w:shd w:val="clear" w:color="auto" w:fill="FFFFFF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56336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56336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56336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56336">
            <w:pPr>
              <w:shd w:val="clear" w:color="auto" w:fill="FFFFFF"/>
              <w:spacing w:line="276" w:lineRule="auto"/>
              <w:ind w:left="13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56336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</w:t>
            </w:r>
          </w:p>
        </w:tc>
      </w:tr>
      <w:tr w:rsidR="00291EC7" w:rsidRPr="00D57EFE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56336">
            <w:pPr>
              <w:shd w:val="clear" w:color="auto" w:fill="FFFFFF"/>
              <w:spacing w:line="276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2409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Default="00291EC7" w:rsidP="00756336">
            <w:pPr>
              <w:shd w:val="clear" w:color="auto" w:fill="FFFFFF"/>
              <w:spacing w:line="276" w:lineRule="auto"/>
              <w:ind w:left="102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1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Default="00291EC7" w:rsidP="00756336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FC7320" w:rsidRDefault="00291EC7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FC7320" w:rsidRDefault="00291EC7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FC7320" w:rsidRDefault="00291EC7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830557" w:rsidRDefault="00291EC7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7C68F6" w:rsidRDefault="00291EC7" w:rsidP="007563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7C68F6" w:rsidRDefault="00291EC7" w:rsidP="007563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7C68F6" w:rsidRDefault="00291EC7" w:rsidP="007563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563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56336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D57EFE" w:rsidRDefault="00291EC7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291EC7" w:rsidRPr="00D57EFE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6C5A5A" w:rsidRDefault="00291EC7" w:rsidP="00514913">
            <w:pPr>
              <w:shd w:val="clear" w:color="auto" w:fill="FFFFFF"/>
              <w:spacing w:line="276" w:lineRule="auto"/>
              <w:jc w:val="center"/>
              <w:rPr>
                <w:b/>
                <w:bCs/>
                <w:sz w:val="23"/>
                <w:szCs w:val="23"/>
              </w:rPr>
            </w:pPr>
            <w:r w:rsidRPr="006C5A5A">
              <w:rPr>
                <w:b/>
                <w:bCs/>
                <w:sz w:val="23"/>
                <w:szCs w:val="23"/>
              </w:rPr>
              <w:t>11.</w:t>
            </w:r>
          </w:p>
        </w:tc>
        <w:tc>
          <w:tcPr>
            <w:tcW w:w="2409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6C5A5A" w:rsidRDefault="00291EC7" w:rsidP="00756336">
            <w:pPr>
              <w:shd w:val="clear" w:color="auto" w:fill="FFFFFF"/>
              <w:spacing w:line="276" w:lineRule="auto"/>
              <w:ind w:left="102"/>
              <w:rPr>
                <w:b/>
                <w:bCs/>
                <w:sz w:val="23"/>
                <w:szCs w:val="23"/>
              </w:rPr>
            </w:pPr>
            <w:r w:rsidRPr="006C5A5A">
              <w:rPr>
                <w:b/>
                <w:bCs/>
                <w:sz w:val="23"/>
                <w:szCs w:val="23"/>
              </w:rPr>
              <w:t>Комаровская Е.И.</w:t>
            </w:r>
          </w:p>
        </w:tc>
        <w:tc>
          <w:tcPr>
            <w:tcW w:w="11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D57EFE" w:rsidRDefault="00291EC7" w:rsidP="00756336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Судья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7C68F6" w:rsidRDefault="00291EC7" w:rsidP="007563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EA3997" w:rsidRDefault="00291EC7" w:rsidP="0012300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7C68F6" w:rsidRDefault="00291EC7" w:rsidP="007563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96,0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7C68F6" w:rsidRDefault="00291EC7" w:rsidP="007563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7C68F6" w:rsidRDefault="00291EC7" w:rsidP="007563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подвальное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7C68F6" w:rsidRDefault="00291EC7" w:rsidP="007563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3,8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7C68F6" w:rsidRDefault="00291EC7" w:rsidP="007563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2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7C68F6" w:rsidRDefault="00291EC7" w:rsidP="007563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D57EFE" w:rsidRDefault="00291EC7" w:rsidP="00756336">
            <w:pPr>
              <w:shd w:val="clear" w:color="auto" w:fill="FFFFFF"/>
              <w:spacing w:line="276" w:lineRule="auto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1666331</w:t>
            </w: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D57EFE" w:rsidRDefault="00291EC7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291EC7" w:rsidRPr="00D57EFE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D57EFE" w:rsidRDefault="00291EC7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2409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D57EFE" w:rsidRDefault="00291EC7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</w:rPr>
            </w:pPr>
          </w:p>
        </w:tc>
        <w:tc>
          <w:tcPr>
            <w:tcW w:w="11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D57EFE" w:rsidRDefault="00291EC7" w:rsidP="00756336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7C68F6" w:rsidRDefault="00291EC7" w:rsidP="007563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EA3997" w:rsidRDefault="00291EC7" w:rsidP="0012300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дуальная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7C68F6" w:rsidRDefault="00291EC7" w:rsidP="007563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7C68F6" w:rsidRDefault="00291EC7" w:rsidP="007563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7C68F6" w:rsidRDefault="00291EC7" w:rsidP="007563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помещение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7C68F6" w:rsidRDefault="00291EC7" w:rsidP="007563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7C68F6" w:rsidRDefault="00291EC7" w:rsidP="007563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7C68F6" w:rsidRDefault="00291EC7" w:rsidP="007563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D57EFE" w:rsidRDefault="00291EC7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D57EFE" w:rsidRDefault="00291EC7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291EC7" w:rsidRPr="00B0414E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B0414E" w:rsidRDefault="00291EC7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2409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B0414E" w:rsidRDefault="00291EC7" w:rsidP="00756336">
            <w:pPr>
              <w:shd w:val="clear" w:color="auto" w:fill="FFFFFF"/>
              <w:spacing w:line="276" w:lineRule="auto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1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B0414E" w:rsidRDefault="00291EC7" w:rsidP="00756336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Default="00291EC7" w:rsidP="007563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7C68F6" w:rsidRDefault="00291EC7" w:rsidP="007563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CC31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563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B0414E" w:rsidRDefault="00291EC7" w:rsidP="00756336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B0414E" w:rsidRDefault="00291EC7" w:rsidP="00756336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B0414E" w:rsidRDefault="00291EC7" w:rsidP="00756336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42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A947A1" w:rsidRDefault="00291EC7" w:rsidP="00756336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B0414E" w:rsidRDefault="00291EC7" w:rsidP="00756336">
            <w:pPr>
              <w:shd w:val="clear" w:color="auto" w:fill="FFFFFF"/>
              <w:spacing w:line="276" w:lineRule="auto"/>
              <w:ind w:left="-44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B0414E" w:rsidRDefault="00291EC7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291EC7" w:rsidRPr="00B0414E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B0414E" w:rsidRDefault="00291EC7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2409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B0414E" w:rsidRDefault="00291EC7" w:rsidP="00756336">
            <w:pPr>
              <w:shd w:val="clear" w:color="auto" w:fill="FFFFFF"/>
              <w:spacing w:line="276" w:lineRule="auto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1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B0414E" w:rsidRDefault="00291EC7" w:rsidP="00756336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7C68F6" w:rsidRDefault="00291EC7" w:rsidP="007563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EA3997" w:rsidRDefault="00291EC7" w:rsidP="0012300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7C68F6" w:rsidRDefault="00291EC7" w:rsidP="00CC31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42,2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7C68F6" w:rsidRDefault="00291EC7" w:rsidP="007563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B0414E" w:rsidRDefault="00291EC7" w:rsidP="00756336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B0414E" w:rsidRDefault="00291EC7" w:rsidP="00756336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B0414E" w:rsidRDefault="00291EC7" w:rsidP="00756336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42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A947A1" w:rsidRDefault="00291EC7" w:rsidP="00756336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B0414E" w:rsidRDefault="00291EC7" w:rsidP="00756336">
            <w:pPr>
              <w:shd w:val="clear" w:color="auto" w:fill="FFFFFF"/>
              <w:spacing w:line="276" w:lineRule="auto"/>
              <w:ind w:left="-44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B0414E" w:rsidRDefault="00291EC7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291EC7" w:rsidRPr="00B0414E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B0414E" w:rsidRDefault="00291EC7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2409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Default="00291EC7" w:rsidP="00756336">
            <w:pPr>
              <w:shd w:val="clear" w:color="auto" w:fill="FFFFFF"/>
              <w:spacing w:line="276" w:lineRule="auto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1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B0414E" w:rsidRDefault="00291EC7" w:rsidP="00756336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7C68F6" w:rsidRDefault="00291EC7" w:rsidP="007563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EA3997" w:rsidRDefault="00291EC7" w:rsidP="0012300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дуальная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7C68F6" w:rsidRDefault="00291EC7" w:rsidP="007563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7C68F6" w:rsidRDefault="00291EC7" w:rsidP="007563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7C68F6" w:rsidRDefault="00291EC7" w:rsidP="007563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7C68F6" w:rsidRDefault="00291EC7" w:rsidP="007563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7C68F6" w:rsidRDefault="00291EC7" w:rsidP="007563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563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56336">
            <w:pPr>
              <w:shd w:val="clear" w:color="auto" w:fill="FFFFFF"/>
              <w:spacing w:line="276" w:lineRule="auto"/>
              <w:ind w:left="-44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B0414E" w:rsidRDefault="00291EC7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291EC7" w:rsidRPr="00B0414E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B0414E" w:rsidRDefault="00291EC7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2409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B0414E" w:rsidRDefault="00291EC7" w:rsidP="00756336">
            <w:pPr>
              <w:shd w:val="clear" w:color="auto" w:fill="FFFFFF"/>
              <w:spacing w:line="276" w:lineRule="auto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1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B0414E" w:rsidRDefault="00291EC7" w:rsidP="00756336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Default="00291EC7" w:rsidP="007563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7C68F6" w:rsidRDefault="00291EC7" w:rsidP="007563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563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563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7C68F6" w:rsidRDefault="00291EC7" w:rsidP="007563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7C68F6" w:rsidRDefault="00291EC7" w:rsidP="007563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7C68F6" w:rsidRDefault="00291EC7" w:rsidP="007563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7C68F6" w:rsidRDefault="00291EC7" w:rsidP="007563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B0414E" w:rsidRDefault="00291EC7" w:rsidP="00756336">
            <w:pPr>
              <w:shd w:val="clear" w:color="auto" w:fill="FFFFFF"/>
              <w:spacing w:line="276" w:lineRule="auto"/>
              <w:ind w:left="-44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B0414E" w:rsidRDefault="00291EC7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291EC7" w:rsidRPr="00B0414E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B0414E" w:rsidRDefault="00291EC7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2409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B0414E" w:rsidRDefault="00291EC7" w:rsidP="00756336">
            <w:pPr>
              <w:shd w:val="clear" w:color="auto" w:fill="FFFFFF"/>
              <w:spacing w:line="276" w:lineRule="auto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1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B0414E" w:rsidRDefault="00291EC7" w:rsidP="00756336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7C68F6" w:rsidRDefault="00291EC7" w:rsidP="007563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EA3997" w:rsidRDefault="00291EC7" w:rsidP="0012300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7C68F6" w:rsidRDefault="00291EC7" w:rsidP="007563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5000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7C68F6" w:rsidRDefault="00291EC7" w:rsidP="007563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7C68F6" w:rsidRDefault="00291EC7" w:rsidP="007563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7C68F6" w:rsidRDefault="00291EC7" w:rsidP="007563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7C68F6" w:rsidRDefault="00291EC7" w:rsidP="007563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7C68F6" w:rsidRDefault="00291EC7" w:rsidP="007563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B0414E" w:rsidRDefault="00291EC7" w:rsidP="00756336">
            <w:pPr>
              <w:shd w:val="clear" w:color="auto" w:fill="FFFFFF"/>
              <w:spacing w:line="276" w:lineRule="auto"/>
              <w:ind w:left="-44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B0414E" w:rsidRDefault="00291EC7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291EC7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476BC3" w:rsidRDefault="00291EC7" w:rsidP="00756336">
            <w:pPr>
              <w:shd w:val="clear" w:color="auto" w:fill="FFFFFF"/>
              <w:spacing w:line="276" w:lineRule="auto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1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Default="00291EC7" w:rsidP="00756336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7C68F6" w:rsidRDefault="00291EC7" w:rsidP="007563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EA3997" w:rsidRDefault="00291EC7" w:rsidP="0012300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дуальная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7C68F6" w:rsidRDefault="00291EC7" w:rsidP="007563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7C68F6" w:rsidRDefault="00291EC7" w:rsidP="007563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7C68F6" w:rsidRDefault="00291EC7" w:rsidP="007563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7C68F6" w:rsidRDefault="00291EC7" w:rsidP="007563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7C68F6" w:rsidRDefault="00291EC7" w:rsidP="007563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7C68F6" w:rsidRDefault="00291EC7" w:rsidP="007563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291EC7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Default="00291EC7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sz w:val="16"/>
                <w:szCs w:val="16"/>
              </w:rPr>
            </w:pPr>
          </w:p>
        </w:tc>
        <w:tc>
          <w:tcPr>
            <w:tcW w:w="11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Default="00291EC7" w:rsidP="00756336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7C68F6" w:rsidRDefault="00291EC7" w:rsidP="007563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7C68F6" w:rsidRDefault="00291EC7" w:rsidP="007563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7C68F6" w:rsidRDefault="00291EC7" w:rsidP="007563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7C68F6" w:rsidRDefault="00291EC7" w:rsidP="007563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56336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56336">
            <w:pPr>
              <w:shd w:val="clear" w:color="auto" w:fill="FFFFFF"/>
              <w:spacing w:line="276" w:lineRule="auto"/>
              <w:ind w:left="13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56336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FC7320" w:rsidRDefault="00291EC7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56336">
            <w:pPr>
              <w:shd w:val="clear" w:color="auto" w:fill="FFFFFF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291EC7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B0414E" w:rsidRDefault="00291EC7" w:rsidP="00756336">
            <w:pPr>
              <w:shd w:val="clear" w:color="auto" w:fill="FFFFFF"/>
              <w:spacing w:line="276" w:lineRule="auto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1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Default="00291EC7" w:rsidP="00756336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7C68F6" w:rsidRDefault="00291EC7" w:rsidP="007563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EA3997" w:rsidRDefault="00291EC7" w:rsidP="0012300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7C68F6" w:rsidRDefault="00291EC7" w:rsidP="007563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43,5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7C68F6" w:rsidRDefault="00291EC7" w:rsidP="007563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7C68F6" w:rsidRDefault="00291EC7" w:rsidP="007563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7C68F6" w:rsidRDefault="00291EC7" w:rsidP="007563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7C68F6" w:rsidRDefault="00291EC7" w:rsidP="007563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A947A1" w:rsidRDefault="00291EC7" w:rsidP="00756336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291EC7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B0414E" w:rsidRDefault="00291EC7" w:rsidP="00756336">
            <w:pPr>
              <w:shd w:val="clear" w:color="auto" w:fill="FFFFFF"/>
              <w:spacing w:line="276" w:lineRule="auto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1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Default="00291EC7" w:rsidP="00756336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7C68F6" w:rsidRDefault="00291EC7" w:rsidP="007563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EA3997" w:rsidRDefault="00291EC7" w:rsidP="0012300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дуальная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7C68F6" w:rsidRDefault="00291EC7" w:rsidP="007563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7C68F6" w:rsidRDefault="00291EC7" w:rsidP="007563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7C68F6" w:rsidRDefault="00291EC7" w:rsidP="007563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7C68F6" w:rsidRDefault="00291EC7" w:rsidP="007563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7C68F6" w:rsidRDefault="00291EC7" w:rsidP="007563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A947A1" w:rsidRDefault="00291EC7" w:rsidP="00756336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291EC7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476BC3" w:rsidRDefault="00291EC7" w:rsidP="00756336">
            <w:pPr>
              <w:shd w:val="clear" w:color="auto" w:fill="FFFFFF"/>
              <w:spacing w:line="276" w:lineRule="auto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1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Default="00291EC7" w:rsidP="00756336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385309" w:rsidRDefault="00291EC7" w:rsidP="00756336">
            <w:pPr>
              <w:shd w:val="clear" w:color="auto" w:fill="FFFFFF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385309" w:rsidRDefault="00291EC7" w:rsidP="00756336">
            <w:pPr>
              <w:shd w:val="clear" w:color="auto" w:fill="FFFFFF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385309" w:rsidRDefault="00291EC7" w:rsidP="00756336">
            <w:pPr>
              <w:shd w:val="clear" w:color="auto" w:fill="FFFFFF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385309" w:rsidRDefault="00291EC7" w:rsidP="00756336">
            <w:pPr>
              <w:shd w:val="clear" w:color="auto" w:fill="FFFFFF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7C68F6" w:rsidRDefault="00291EC7" w:rsidP="007563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7C68F6" w:rsidRDefault="00291EC7" w:rsidP="007563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7C68F6" w:rsidRDefault="00291EC7" w:rsidP="007563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A947A1" w:rsidRDefault="00291EC7" w:rsidP="00756336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291EC7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476BC3" w:rsidRDefault="00291EC7" w:rsidP="00756336">
            <w:pPr>
              <w:shd w:val="clear" w:color="auto" w:fill="FFFFFF"/>
              <w:spacing w:line="276" w:lineRule="auto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1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Default="00291EC7" w:rsidP="00756336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Default="00291EC7" w:rsidP="00756336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385309" w:rsidRDefault="00291EC7" w:rsidP="00756336">
            <w:pPr>
              <w:shd w:val="clear" w:color="auto" w:fill="FFFFFF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56336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56336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56336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56336">
            <w:pPr>
              <w:shd w:val="clear" w:color="auto" w:fill="FFFFFF"/>
              <w:spacing w:line="276" w:lineRule="auto"/>
              <w:ind w:left="13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56336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FC7320" w:rsidRDefault="00291EC7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291EC7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B0414E" w:rsidRDefault="00291EC7" w:rsidP="00756336">
            <w:pPr>
              <w:shd w:val="clear" w:color="auto" w:fill="FFFFFF"/>
              <w:spacing w:line="276" w:lineRule="auto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1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Default="00291EC7" w:rsidP="00756336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Default="00291EC7" w:rsidP="00756336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385309" w:rsidRDefault="00291EC7" w:rsidP="00756336">
            <w:pPr>
              <w:shd w:val="clear" w:color="auto" w:fill="FFFFFF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56336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56336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7C68F6" w:rsidRDefault="00291EC7" w:rsidP="007563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7C68F6" w:rsidRDefault="00291EC7" w:rsidP="007563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7C68F6" w:rsidRDefault="00291EC7" w:rsidP="007563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FC7320" w:rsidRDefault="00291EC7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291EC7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332588" w:rsidRDefault="00291EC7" w:rsidP="00756336">
            <w:pPr>
              <w:shd w:val="clear" w:color="auto" w:fill="FFFFFF"/>
              <w:spacing w:line="276" w:lineRule="auto"/>
              <w:rPr>
                <w:b/>
                <w:bCs/>
                <w:sz w:val="22"/>
                <w:szCs w:val="22"/>
              </w:rPr>
            </w:pPr>
            <w:r w:rsidRPr="00332588">
              <w:rPr>
                <w:b/>
                <w:bCs/>
                <w:sz w:val="22"/>
                <w:szCs w:val="22"/>
              </w:rPr>
              <w:t>Несовершеннолетний</w:t>
            </w:r>
          </w:p>
        </w:tc>
        <w:tc>
          <w:tcPr>
            <w:tcW w:w="11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Default="00291EC7" w:rsidP="00756336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Default="00291EC7" w:rsidP="00756336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385309" w:rsidRDefault="00291EC7" w:rsidP="00756336">
            <w:pPr>
              <w:shd w:val="clear" w:color="auto" w:fill="FFFFFF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56336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56336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7C68F6" w:rsidRDefault="00291EC7" w:rsidP="007563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7C68F6" w:rsidRDefault="00291EC7" w:rsidP="007563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96,0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7C68F6" w:rsidRDefault="00291EC7" w:rsidP="007563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2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7C68F6" w:rsidRDefault="00291EC7" w:rsidP="007563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291EC7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332588" w:rsidRDefault="00291EC7" w:rsidP="00756336">
            <w:pPr>
              <w:shd w:val="clear" w:color="auto" w:fill="FFFFFF"/>
              <w:spacing w:line="276" w:lineRule="auto"/>
              <w:rPr>
                <w:b/>
                <w:bCs/>
                <w:sz w:val="22"/>
                <w:szCs w:val="22"/>
              </w:rPr>
            </w:pPr>
            <w:r w:rsidRPr="00332588">
              <w:rPr>
                <w:b/>
                <w:bCs/>
                <w:sz w:val="22"/>
                <w:szCs w:val="22"/>
              </w:rPr>
              <w:t>ребенок</w:t>
            </w:r>
          </w:p>
        </w:tc>
        <w:tc>
          <w:tcPr>
            <w:tcW w:w="11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Default="00291EC7" w:rsidP="00756336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Default="00291EC7" w:rsidP="00756336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385309" w:rsidRDefault="00291EC7" w:rsidP="00756336">
            <w:pPr>
              <w:shd w:val="clear" w:color="auto" w:fill="FFFFFF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56336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56336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7C68F6" w:rsidRDefault="00291EC7" w:rsidP="007563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7C68F6" w:rsidRDefault="00291EC7" w:rsidP="007563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7C68F6" w:rsidRDefault="00291EC7" w:rsidP="007563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FC7320" w:rsidRDefault="00291EC7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291EC7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Default="00291EC7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sz w:val="16"/>
                <w:szCs w:val="16"/>
              </w:rPr>
            </w:pPr>
          </w:p>
        </w:tc>
        <w:tc>
          <w:tcPr>
            <w:tcW w:w="11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Default="00291EC7" w:rsidP="00756336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Default="00291EC7" w:rsidP="00756336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Default="00291EC7" w:rsidP="00756336">
            <w:pPr>
              <w:shd w:val="clear" w:color="auto" w:fill="FFFFFF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56336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56336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56336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56336">
            <w:pPr>
              <w:shd w:val="clear" w:color="auto" w:fill="FFFFFF"/>
              <w:spacing w:line="276" w:lineRule="auto"/>
              <w:ind w:left="13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56336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</w:tr>
    </w:tbl>
    <w:p w:rsidR="00291EC7" w:rsidRDefault="00291EC7"/>
    <w:p w:rsidR="00291EC7" w:rsidRDefault="00291EC7"/>
    <w:p w:rsidR="00291EC7" w:rsidRDefault="00291EC7"/>
    <w:p w:rsidR="00291EC7" w:rsidRDefault="00291EC7"/>
    <w:p w:rsidR="00291EC7" w:rsidRDefault="00291EC7"/>
    <w:p w:rsidR="00291EC7" w:rsidRDefault="00291EC7"/>
    <w:p w:rsidR="00291EC7" w:rsidRDefault="00291EC7"/>
    <w:p w:rsidR="00291EC7" w:rsidRDefault="00291EC7"/>
    <w:p w:rsidR="00291EC7" w:rsidRDefault="00291EC7"/>
    <w:p w:rsidR="00291EC7" w:rsidRDefault="00291EC7"/>
    <w:p w:rsidR="00291EC7" w:rsidRDefault="00291EC7"/>
    <w:p w:rsidR="00291EC7" w:rsidRDefault="00291EC7"/>
    <w:p w:rsidR="00291EC7" w:rsidRDefault="00291EC7"/>
    <w:p w:rsidR="00291EC7" w:rsidRDefault="00291EC7"/>
    <w:p w:rsidR="00291EC7" w:rsidRDefault="00291EC7"/>
    <w:p w:rsidR="00291EC7" w:rsidRDefault="00291EC7"/>
    <w:tbl>
      <w:tblPr>
        <w:tblW w:w="15554" w:type="dxa"/>
        <w:tblInd w:w="-38" w:type="dxa"/>
        <w:tblLayout w:type="fixed"/>
        <w:tblCellMar>
          <w:left w:w="40" w:type="dxa"/>
          <w:right w:w="40" w:type="dxa"/>
        </w:tblCellMar>
        <w:tblLook w:val="00A0"/>
      </w:tblPr>
      <w:tblGrid>
        <w:gridCol w:w="569"/>
        <w:gridCol w:w="1984"/>
        <w:gridCol w:w="1417"/>
        <w:gridCol w:w="1134"/>
        <w:gridCol w:w="1276"/>
        <w:gridCol w:w="709"/>
        <w:gridCol w:w="992"/>
        <w:gridCol w:w="992"/>
        <w:gridCol w:w="851"/>
        <w:gridCol w:w="1134"/>
        <w:gridCol w:w="850"/>
        <w:gridCol w:w="992"/>
        <w:gridCol w:w="2654"/>
      </w:tblGrid>
      <w:tr w:rsidR="00291EC7">
        <w:trPr>
          <w:trHeight w:val="851"/>
          <w:tblHeader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56336">
            <w:pPr>
              <w:shd w:val="clear" w:color="auto" w:fill="FFFFFF"/>
              <w:tabs>
                <w:tab w:val="left" w:pos="528"/>
              </w:tabs>
              <w:spacing w:line="266" w:lineRule="exact"/>
              <w:ind w:left="102" w:right="102"/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56336">
            <w:pPr>
              <w:shd w:val="clear" w:color="auto" w:fill="FFFFFF"/>
              <w:spacing w:line="266" w:lineRule="exact"/>
              <w:ind w:left="252" w:right="252"/>
              <w:jc w:val="center"/>
            </w:pPr>
            <w:r>
              <w:rPr>
                <w:color w:val="000000"/>
                <w:spacing w:val="-3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291EC7" w:rsidRDefault="00291EC7" w:rsidP="00756336">
            <w:pPr>
              <w:shd w:val="clear" w:color="auto" w:fill="FFFFFF"/>
              <w:spacing w:line="276" w:lineRule="auto"/>
              <w:ind w:left="68" w:right="113"/>
              <w:jc w:val="center"/>
            </w:pPr>
            <w:r>
              <w:rPr>
                <w:color w:val="000000"/>
                <w:spacing w:val="-3"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56336">
            <w:pPr>
              <w:shd w:val="clear" w:color="auto" w:fill="FFFFFF"/>
              <w:spacing w:line="259" w:lineRule="exact"/>
              <w:ind w:left="101" w:right="9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Объекты недвижимости, </w:t>
            </w:r>
          </w:p>
          <w:p w:rsidR="00291EC7" w:rsidRDefault="00291EC7" w:rsidP="00756336">
            <w:pPr>
              <w:shd w:val="clear" w:color="auto" w:fill="FFFFFF"/>
              <w:spacing w:line="259" w:lineRule="exact"/>
              <w:ind w:left="101" w:right="94"/>
              <w:jc w:val="center"/>
            </w:pPr>
            <w:r>
              <w:rPr>
                <w:color w:val="000000"/>
              </w:rPr>
              <w:t>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56336">
            <w:pPr>
              <w:shd w:val="clear" w:color="auto" w:fill="FFFFFF"/>
              <w:tabs>
                <w:tab w:val="left" w:pos="2795"/>
              </w:tabs>
              <w:spacing w:line="266" w:lineRule="exact"/>
              <w:ind w:left="101" w:right="101"/>
              <w:jc w:val="center"/>
            </w:pPr>
            <w:r>
              <w:rPr>
                <w:color w:val="000000"/>
              </w:rPr>
              <w:t xml:space="preserve">Объекты недвижимости, находящиеся в </w:t>
            </w:r>
            <w:r>
              <w:rPr>
                <w:color w:val="000000"/>
                <w:spacing w:val="-2"/>
              </w:rPr>
              <w:t>пользовании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291EC7" w:rsidRDefault="00291EC7" w:rsidP="00756336">
            <w:pPr>
              <w:shd w:val="clear" w:color="auto" w:fill="FFFFFF"/>
              <w:spacing w:line="266" w:lineRule="exact"/>
              <w:ind w:left="113" w:right="113"/>
              <w:jc w:val="center"/>
            </w:pPr>
            <w:r>
              <w:rPr>
                <w:color w:val="000000"/>
                <w:spacing w:val="-3"/>
              </w:rPr>
              <w:t>Транспортные средства (вид, марка)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291EC7" w:rsidRDefault="00291EC7" w:rsidP="0047659C">
            <w:pPr>
              <w:shd w:val="clear" w:color="auto" w:fill="FFFFFF"/>
              <w:spacing w:line="266" w:lineRule="exact"/>
              <w:ind w:left="113" w:right="113"/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Декларированный годовой доход (руб.)</w:t>
            </w:r>
          </w:p>
        </w:tc>
        <w:tc>
          <w:tcPr>
            <w:tcW w:w="2654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291EC7" w:rsidRDefault="00291EC7" w:rsidP="0047659C">
            <w:pPr>
              <w:shd w:val="clear" w:color="auto" w:fill="FFFFFF"/>
              <w:spacing w:line="266" w:lineRule="exact"/>
              <w:ind w:left="113" w:right="113"/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91EC7">
        <w:trPr>
          <w:cantSplit/>
          <w:trHeight w:val="1611"/>
          <w:tblHeader/>
        </w:trPr>
        <w:tc>
          <w:tcPr>
            <w:tcW w:w="569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1EC7" w:rsidRDefault="00291EC7" w:rsidP="00756336">
            <w:pPr>
              <w:widowControl/>
              <w:autoSpaceDE/>
              <w:autoSpaceDN/>
              <w:adjustRightInd/>
              <w:rPr>
                <w:color w:val="000000"/>
                <w:spacing w:val="-3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1EC7" w:rsidRDefault="00291EC7" w:rsidP="00756336">
            <w:pPr>
              <w:widowControl/>
              <w:autoSpaceDE/>
              <w:autoSpaceDN/>
              <w:adjustRightInd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1EC7" w:rsidRDefault="00291EC7" w:rsidP="00756336">
            <w:pPr>
              <w:widowControl/>
              <w:autoSpaceDE/>
              <w:autoSpaceDN/>
              <w:adjustRightInd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291EC7" w:rsidRDefault="00291EC7" w:rsidP="00756336">
            <w:pPr>
              <w:shd w:val="clear" w:color="auto" w:fill="FFFFFF"/>
              <w:spacing w:line="276" w:lineRule="auto"/>
              <w:ind w:left="113" w:right="113"/>
              <w:jc w:val="center"/>
            </w:pPr>
            <w:r>
              <w:rPr>
                <w:color w:val="000000"/>
                <w:spacing w:val="-2"/>
              </w:rPr>
              <w:t xml:space="preserve">Вид объекта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291EC7" w:rsidRDefault="00291EC7" w:rsidP="00756336">
            <w:pPr>
              <w:shd w:val="clear" w:color="auto" w:fill="FFFFFF"/>
              <w:spacing w:line="266" w:lineRule="exact"/>
              <w:ind w:left="50" w:right="58"/>
              <w:jc w:val="center"/>
              <w:rPr>
                <w:color w:val="000000"/>
                <w:spacing w:val="-4"/>
              </w:rPr>
            </w:pPr>
            <w:r>
              <w:rPr>
                <w:color w:val="000000"/>
                <w:spacing w:val="-2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291EC7" w:rsidRDefault="00291EC7" w:rsidP="00756336">
            <w:pPr>
              <w:shd w:val="clear" w:color="auto" w:fill="FFFFFF"/>
              <w:spacing w:line="266" w:lineRule="exact"/>
              <w:ind w:left="50" w:right="58"/>
              <w:jc w:val="center"/>
            </w:pPr>
            <w:r>
              <w:rPr>
                <w:color w:val="000000"/>
                <w:spacing w:val="-4"/>
              </w:rPr>
              <w:t xml:space="preserve">Площадь </w:t>
            </w:r>
            <w:r>
              <w:rPr>
                <w:color w:val="000000"/>
                <w:spacing w:val="-3"/>
              </w:rPr>
              <w:t>(кв.м.)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291EC7" w:rsidRDefault="00291EC7" w:rsidP="00756336">
            <w:pPr>
              <w:shd w:val="clear" w:color="auto" w:fill="FFFFFF"/>
              <w:spacing w:line="276" w:lineRule="auto"/>
              <w:ind w:left="113" w:right="113"/>
              <w:jc w:val="center"/>
            </w:pPr>
            <w:r>
              <w:rPr>
                <w:color w:val="000000"/>
                <w:spacing w:val="-1"/>
              </w:rPr>
              <w:t xml:space="preserve">Страна </w:t>
            </w:r>
            <w:r>
              <w:rPr>
                <w:color w:val="000000"/>
                <w:spacing w:val="-4"/>
              </w:rPr>
              <w:t>располо</w:t>
            </w:r>
            <w:r>
              <w:rPr>
                <w:color w:val="000000"/>
                <w:spacing w:val="-5"/>
              </w:rPr>
              <w:t>жения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291EC7" w:rsidRDefault="00291EC7" w:rsidP="00756336">
            <w:pPr>
              <w:shd w:val="clear" w:color="auto" w:fill="FFFFFF"/>
              <w:spacing w:line="276" w:lineRule="auto"/>
              <w:ind w:left="113" w:right="113"/>
              <w:jc w:val="center"/>
            </w:pPr>
            <w:r>
              <w:rPr>
                <w:color w:val="000000"/>
                <w:spacing w:val="-2"/>
              </w:rPr>
              <w:t xml:space="preserve">Вид объекта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291EC7" w:rsidRDefault="00291EC7" w:rsidP="00756336">
            <w:pPr>
              <w:shd w:val="clear" w:color="auto" w:fill="FFFFFF"/>
              <w:spacing w:line="266" w:lineRule="exact"/>
              <w:ind w:left="58" w:right="65"/>
              <w:jc w:val="center"/>
            </w:pPr>
            <w:r>
              <w:rPr>
                <w:color w:val="000000"/>
                <w:spacing w:val="-5"/>
              </w:rPr>
              <w:t xml:space="preserve">Площадь </w:t>
            </w:r>
            <w:r>
              <w:rPr>
                <w:color w:val="000000"/>
                <w:spacing w:val="-2"/>
              </w:rPr>
              <w:t>(кв.м.)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291EC7" w:rsidRDefault="00291EC7" w:rsidP="00756336">
            <w:pPr>
              <w:shd w:val="clear" w:color="auto" w:fill="FFFFFF"/>
              <w:spacing w:line="276" w:lineRule="auto"/>
              <w:ind w:left="113" w:right="113"/>
              <w:jc w:val="center"/>
            </w:pPr>
            <w:r>
              <w:rPr>
                <w:color w:val="000000"/>
              </w:rPr>
              <w:t xml:space="preserve">Страна </w:t>
            </w:r>
            <w:r>
              <w:rPr>
                <w:color w:val="000000"/>
                <w:spacing w:val="-3"/>
              </w:rPr>
              <w:t>располо</w:t>
            </w:r>
            <w:r>
              <w:rPr>
                <w:color w:val="000000"/>
                <w:spacing w:val="-5"/>
              </w:rPr>
              <w:t>жения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1EC7" w:rsidRDefault="00291EC7" w:rsidP="00756336">
            <w:pPr>
              <w:widowControl/>
              <w:autoSpaceDE/>
              <w:autoSpaceDN/>
              <w:adjustRightInd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1EC7" w:rsidRDefault="00291EC7" w:rsidP="00756336">
            <w:pPr>
              <w:widowControl/>
              <w:autoSpaceDE/>
              <w:autoSpaceDN/>
              <w:adjustRightInd/>
              <w:rPr>
                <w:color w:val="000000"/>
                <w:spacing w:val="-3"/>
              </w:rPr>
            </w:pPr>
          </w:p>
        </w:tc>
        <w:tc>
          <w:tcPr>
            <w:tcW w:w="2654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1EC7" w:rsidRDefault="00291EC7" w:rsidP="00756336">
            <w:pPr>
              <w:widowControl/>
              <w:autoSpaceDE/>
              <w:autoSpaceDN/>
              <w:adjustRightInd/>
              <w:rPr>
                <w:color w:val="000000"/>
                <w:spacing w:val="-3"/>
              </w:rPr>
            </w:pPr>
          </w:p>
        </w:tc>
      </w:tr>
      <w:tr w:rsidR="00291EC7">
        <w:trPr>
          <w:trHeight w:hRule="exact" w:val="281"/>
          <w:tblHeader/>
        </w:trPr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56336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56336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56336">
            <w:pPr>
              <w:shd w:val="clear" w:color="auto" w:fill="FFFFFF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56336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56336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56336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56336">
            <w:pPr>
              <w:shd w:val="clear" w:color="auto" w:fill="FFFFFF"/>
              <w:spacing w:line="276" w:lineRule="auto"/>
              <w:ind w:left="13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56336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265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</w:t>
            </w:r>
          </w:p>
        </w:tc>
      </w:tr>
      <w:tr w:rsidR="00291EC7" w:rsidRPr="00D57EFE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17780D" w:rsidRDefault="00291EC7" w:rsidP="00756336">
            <w:pPr>
              <w:shd w:val="clear" w:color="auto" w:fill="FFFFFF"/>
              <w:spacing w:line="276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1984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403277" w:rsidRDefault="00291EC7" w:rsidP="00756336">
            <w:pPr>
              <w:shd w:val="clear" w:color="auto" w:fill="FFFFFF"/>
              <w:spacing w:line="276" w:lineRule="auto"/>
              <w:ind w:left="102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4F6726" w:rsidRDefault="00291EC7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FC7320" w:rsidRDefault="00291EC7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FC7320" w:rsidRDefault="00291EC7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FC7320" w:rsidRDefault="00291EC7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FC7320" w:rsidRDefault="00291EC7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FC7320" w:rsidRDefault="00291EC7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FC7320" w:rsidRDefault="00291EC7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FC7320" w:rsidRDefault="00291EC7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A947A1" w:rsidRDefault="00291EC7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D57EFE" w:rsidRDefault="00291EC7" w:rsidP="00756336">
            <w:pPr>
              <w:shd w:val="clear" w:color="auto" w:fill="FFFFFF"/>
              <w:spacing w:line="276" w:lineRule="auto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265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D57EFE" w:rsidRDefault="00291EC7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291EC7" w:rsidRPr="00D57EFE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6C5A5A" w:rsidRDefault="00291EC7" w:rsidP="006C5A5A">
            <w:pPr>
              <w:shd w:val="clear" w:color="auto" w:fill="FFFFFF"/>
              <w:spacing w:line="276" w:lineRule="auto"/>
              <w:ind w:left="102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1</w:t>
            </w:r>
            <w:r w:rsidRPr="006C5A5A">
              <w:rPr>
                <w:b/>
                <w:bCs/>
                <w:sz w:val="23"/>
                <w:szCs w:val="23"/>
              </w:rPr>
              <w:t>2.</w:t>
            </w:r>
          </w:p>
        </w:tc>
        <w:tc>
          <w:tcPr>
            <w:tcW w:w="1984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6C5A5A" w:rsidRDefault="00291EC7" w:rsidP="00756336">
            <w:pPr>
              <w:shd w:val="clear" w:color="auto" w:fill="FFFFFF"/>
              <w:spacing w:line="276" w:lineRule="auto"/>
              <w:ind w:left="102"/>
              <w:rPr>
                <w:b/>
                <w:bCs/>
                <w:sz w:val="23"/>
                <w:szCs w:val="23"/>
              </w:rPr>
            </w:pPr>
            <w:r w:rsidRPr="006C5A5A">
              <w:rPr>
                <w:b/>
                <w:bCs/>
                <w:sz w:val="23"/>
                <w:szCs w:val="23"/>
              </w:rPr>
              <w:t>Котова М.А.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4F6726" w:rsidRDefault="00291EC7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Судья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3D4DFF" w:rsidRDefault="00291EC7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3D4DFF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3D4DFF" w:rsidRDefault="00291EC7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C97B7F" w:rsidRDefault="00291EC7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37,2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EA3997" w:rsidRDefault="00291EC7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3D4DFF" w:rsidRDefault="00291EC7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3D4DFF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C97B7F" w:rsidRDefault="00291EC7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54,7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EA3997" w:rsidRDefault="00291EC7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C97B7F" w:rsidRDefault="00291EC7" w:rsidP="00756336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506739" w:rsidRDefault="00291EC7" w:rsidP="00756336">
            <w:pPr>
              <w:shd w:val="clear" w:color="auto" w:fill="FFFFFF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2024921</w:t>
            </w:r>
          </w:p>
        </w:tc>
        <w:tc>
          <w:tcPr>
            <w:tcW w:w="265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D57EFE" w:rsidRDefault="00291EC7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291EC7" w:rsidRPr="00D57EFE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D57EFE" w:rsidRDefault="00291EC7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984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D57EFE" w:rsidRDefault="00291EC7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4F6726" w:rsidRDefault="00291EC7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3D4DFF" w:rsidRDefault="00291EC7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3D4DFF" w:rsidRDefault="00291EC7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дуальная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EA3997" w:rsidRDefault="00291EC7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EA3997" w:rsidRDefault="00291EC7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7C68F6" w:rsidRDefault="00291EC7" w:rsidP="007563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7C68F6" w:rsidRDefault="00291EC7" w:rsidP="007563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7C68F6" w:rsidRDefault="00291EC7" w:rsidP="007563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205860" w:rsidRDefault="00291EC7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D57EFE" w:rsidRDefault="00291EC7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265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291EC7" w:rsidRPr="00D57EFE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D57EFE" w:rsidRDefault="00291EC7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984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D57EFE" w:rsidRDefault="00291EC7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4F6726" w:rsidRDefault="00291EC7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3D4DFF" w:rsidRDefault="00291EC7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3D4DFF" w:rsidRDefault="00291EC7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EA3997" w:rsidRDefault="00291EC7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EA3997" w:rsidRDefault="00291EC7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7C68F6" w:rsidRDefault="00291EC7" w:rsidP="007563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7C68F6" w:rsidRDefault="00291EC7" w:rsidP="007563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7C68F6" w:rsidRDefault="00291EC7" w:rsidP="007563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205860" w:rsidRDefault="00291EC7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D57EFE" w:rsidRDefault="00291EC7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265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D57EFE" w:rsidRDefault="00291EC7" w:rsidP="0047659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291EC7" w:rsidRPr="00D57EFE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D57EFE" w:rsidRDefault="00291EC7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984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D57EFE" w:rsidRDefault="00291EC7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4F6726" w:rsidRDefault="00291EC7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3D4DFF" w:rsidRDefault="00291EC7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3D4DFF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3D4DFF" w:rsidRDefault="00291EC7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C97B7F" w:rsidRDefault="00291EC7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85,7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EA3997" w:rsidRDefault="00291EC7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7C68F6" w:rsidRDefault="00291EC7" w:rsidP="007563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7C68F6" w:rsidRDefault="00291EC7" w:rsidP="007563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7C68F6" w:rsidRDefault="00291EC7" w:rsidP="007563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205860" w:rsidRDefault="00291EC7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D57EFE" w:rsidRDefault="00291EC7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265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D57EFE" w:rsidRDefault="00291EC7" w:rsidP="0047659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291EC7" w:rsidRPr="00D57EFE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D57EFE" w:rsidRDefault="00291EC7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984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D57EFE" w:rsidRDefault="00291EC7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4F6726" w:rsidRDefault="00291EC7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3D4DFF" w:rsidRDefault="00291EC7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3D4DFF" w:rsidRDefault="00291EC7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дуальная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C97B7F" w:rsidRDefault="00291EC7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EA3997" w:rsidRDefault="00291EC7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3D4DFF" w:rsidRDefault="00291EC7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3D4DFF" w:rsidRDefault="00291EC7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3D4DFF" w:rsidRDefault="00291EC7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606052" w:rsidRDefault="00291EC7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D57EFE" w:rsidRDefault="00291EC7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265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D57EFE" w:rsidRDefault="00291EC7" w:rsidP="0047659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291EC7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CA1A79" w:rsidRDefault="00291EC7" w:rsidP="00756336">
            <w:pPr>
              <w:shd w:val="clear" w:color="auto" w:fill="FFFFFF"/>
              <w:spacing w:line="276" w:lineRule="auto"/>
              <w:ind w:left="102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Default="00291EC7" w:rsidP="00756336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EA3997" w:rsidRDefault="00291EC7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EA3997" w:rsidRDefault="00291EC7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C97B7F" w:rsidRDefault="00291EC7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EA3997" w:rsidRDefault="00291EC7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3D4DFF" w:rsidRDefault="00291EC7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3D4DFF" w:rsidRDefault="00291EC7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3D4DFF" w:rsidRDefault="00291EC7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91EC7" w:rsidRPr="00670BAB" w:rsidRDefault="00291EC7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65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C77F1D" w:rsidRDefault="00291EC7" w:rsidP="0047659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91EC7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CA1A79" w:rsidRDefault="00291EC7" w:rsidP="00756336">
            <w:pPr>
              <w:shd w:val="clear" w:color="auto" w:fill="FFFFFF"/>
              <w:spacing w:line="276" w:lineRule="auto"/>
              <w:ind w:left="102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Default="00291EC7" w:rsidP="00756336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EA3997" w:rsidRDefault="00291EC7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EA3997" w:rsidRDefault="00291EC7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EA3997" w:rsidRDefault="00291EC7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EA3997" w:rsidRDefault="00291EC7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2C53C7" w:rsidRDefault="00291EC7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FC7320" w:rsidRDefault="00291EC7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FC7320" w:rsidRDefault="00291EC7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561118" w:rsidRDefault="00291EC7" w:rsidP="00756336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65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D57EFE" w:rsidRDefault="00291EC7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291EC7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CA1A79" w:rsidRDefault="00291EC7" w:rsidP="00756336">
            <w:pPr>
              <w:shd w:val="clear" w:color="auto" w:fill="FFFFFF"/>
              <w:spacing w:line="276" w:lineRule="auto"/>
              <w:ind w:left="102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Default="00291EC7" w:rsidP="00756336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EA3997" w:rsidRDefault="00291EC7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EA3997" w:rsidRDefault="00291EC7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EA3997" w:rsidRDefault="00291EC7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EA3997" w:rsidRDefault="00291EC7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2C53C7" w:rsidRDefault="00291EC7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FC7320" w:rsidRDefault="00291EC7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FC7320" w:rsidRDefault="00291EC7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561118" w:rsidRDefault="00291EC7" w:rsidP="00756336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65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C77F1D" w:rsidRDefault="00291EC7" w:rsidP="0047659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91EC7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CA1A79" w:rsidRDefault="00291EC7" w:rsidP="00756336">
            <w:pPr>
              <w:shd w:val="clear" w:color="auto" w:fill="FFFFFF"/>
              <w:spacing w:line="276" w:lineRule="auto"/>
              <w:ind w:left="102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Default="00291EC7" w:rsidP="00756336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670BAB" w:rsidRDefault="00291EC7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3D4DFF" w:rsidRDefault="00291EC7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3D4DFF" w:rsidRDefault="00291EC7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3D4DFF" w:rsidRDefault="00291EC7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FC7320" w:rsidRDefault="00291EC7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FC7320" w:rsidRDefault="00291EC7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FC7320" w:rsidRDefault="00291EC7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561118" w:rsidRDefault="00291EC7" w:rsidP="00756336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65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</w:tr>
    </w:tbl>
    <w:p w:rsidR="00291EC7" w:rsidRDefault="00291EC7"/>
    <w:p w:rsidR="00291EC7" w:rsidRDefault="00291EC7"/>
    <w:p w:rsidR="00291EC7" w:rsidRDefault="00291EC7"/>
    <w:p w:rsidR="00291EC7" w:rsidRDefault="00291EC7"/>
    <w:p w:rsidR="00291EC7" w:rsidRDefault="00291EC7"/>
    <w:p w:rsidR="00291EC7" w:rsidRDefault="00291EC7"/>
    <w:p w:rsidR="00291EC7" w:rsidRDefault="00291EC7"/>
    <w:p w:rsidR="00291EC7" w:rsidRDefault="00291EC7"/>
    <w:p w:rsidR="00291EC7" w:rsidRDefault="00291EC7"/>
    <w:p w:rsidR="00291EC7" w:rsidRDefault="00291EC7"/>
    <w:p w:rsidR="00291EC7" w:rsidRDefault="00291EC7"/>
    <w:p w:rsidR="00291EC7" w:rsidRDefault="00291EC7"/>
    <w:p w:rsidR="00291EC7" w:rsidRDefault="00291EC7"/>
    <w:p w:rsidR="00291EC7" w:rsidRDefault="00291EC7"/>
    <w:p w:rsidR="00291EC7" w:rsidRDefault="00291EC7"/>
    <w:p w:rsidR="00291EC7" w:rsidRDefault="00291EC7"/>
    <w:p w:rsidR="00291EC7" w:rsidRDefault="00291EC7"/>
    <w:p w:rsidR="00291EC7" w:rsidRDefault="00291EC7"/>
    <w:p w:rsidR="00291EC7" w:rsidRDefault="00291EC7"/>
    <w:tbl>
      <w:tblPr>
        <w:tblW w:w="15554" w:type="dxa"/>
        <w:tblInd w:w="-38" w:type="dxa"/>
        <w:tblLayout w:type="fixed"/>
        <w:tblCellMar>
          <w:left w:w="40" w:type="dxa"/>
          <w:right w:w="40" w:type="dxa"/>
        </w:tblCellMar>
        <w:tblLook w:val="00A0"/>
      </w:tblPr>
      <w:tblGrid>
        <w:gridCol w:w="569"/>
        <w:gridCol w:w="2267"/>
        <w:gridCol w:w="1559"/>
        <w:gridCol w:w="1276"/>
        <w:gridCol w:w="1276"/>
        <w:gridCol w:w="709"/>
        <w:gridCol w:w="992"/>
        <w:gridCol w:w="1134"/>
        <w:gridCol w:w="850"/>
        <w:gridCol w:w="1276"/>
        <w:gridCol w:w="1234"/>
        <w:gridCol w:w="992"/>
        <w:gridCol w:w="1420"/>
      </w:tblGrid>
      <w:tr w:rsidR="00291EC7">
        <w:trPr>
          <w:trHeight w:val="851"/>
          <w:tblHeader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F4601B">
            <w:pPr>
              <w:shd w:val="clear" w:color="auto" w:fill="FFFFFF"/>
              <w:tabs>
                <w:tab w:val="left" w:pos="528"/>
              </w:tabs>
              <w:spacing w:line="266" w:lineRule="exact"/>
              <w:ind w:left="102" w:right="102"/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№ п/п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F4601B">
            <w:pPr>
              <w:shd w:val="clear" w:color="auto" w:fill="FFFFFF"/>
              <w:spacing w:line="266" w:lineRule="exact"/>
              <w:ind w:left="252" w:right="252"/>
              <w:jc w:val="center"/>
            </w:pPr>
            <w:r>
              <w:rPr>
                <w:color w:val="000000"/>
                <w:spacing w:val="-3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291EC7" w:rsidRDefault="00291EC7" w:rsidP="00F4601B">
            <w:pPr>
              <w:shd w:val="clear" w:color="auto" w:fill="FFFFFF"/>
              <w:spacing w:line="276" w:lineRule="auto"/>
              <w:ind w:left="68" w:right="113"/>
              <w:jc w:val="center"/>
            </w:pPr>
            <w:r>
              <w:rPr>
                <w:color w:val="000000"/>
                <w:spacing w:val="-3"/>
              </w:rPr>
              <w:t>Должность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F4601B">
            <w:pPr>
              <w:shd w:val="clear" w:color="auto" w:fill="FFFFFF"/>
              <w:spacing w:line="259" w:lineRule="exact"/>
              <w:ind w:left="101" w:right="9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Объекты недвижимости, </w:t>
            </w:r>
          </w:p>
          <w:p w:rsidR="00291EC7" w:rsidRDefault="00291EC7" w:rsidP="00F4601B">
            <w:pPr>
              <w:shd w:val="clear" w:color="auto" w:fill="FFFFFF"/>
              <w:spacing w:line="259" w:lineRule="exact"/>
              <w:ind w:left="101" w:right="94"/>
              <w:jc w:val="center"/>
            </w:pPr>
            <w:r>
              <w:rPr>
                <w:color w:val="000000"/>
              </w:rPr>
              <w:t>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F4601B">
            <w:pPr>
              <w:shd w:val="clear" w:color="auto" w:fill="FFFFFF"/>
              <w:tabs>
                <w:tab w:val="left" w:pos="2795"/>
              </w:tabs>
              <w:spacing w:line="266" w:lineRule="exact"/>
              <w:ind w:left="101" w:right="101"/>
              <w:jc w:val="center"/>
            </w:pPr>
            <w:r>
              <w:rPr>
                <w:color w:val="000000"/>
              </w:rPr>
              <w:t xml:space="preserve">Объекты недвижимости, находящиеся в </w:t>
            </w:r>
            <w:r>
              <w:rPr>
                <w:color w:val="000000"/>
                <w:spacing w:val="-2"/>
              </w:rPr>
              <w:t>пользовании</w:t>
            </w:r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291EC7" w:rsidRDefault="00291EC7" w:rsidP="00F4601B">
            <w:pPr>
              <w:shd w:val="clear" w:color="auto" w:fill="FFFFFF"/>
              <w:spacing w:line="266" w:lineRule="exact"/>
              <w:ind w:left="113" w:right="113"/>
              <w:jc w:val="center"/>
            </w:pPr>
            <w:r>
              <w:rPr>
                <w:color w:val="000000"/>
                <w:spacing w:val="-3"/>
              </w:rPr>
              <w:t>Транспортные средства (вид, марка)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291EC7" w:rsidRDefault="00291EC7" w:rsidP="00F4601B">
            <w:pPr>
              <w:shd w:val="clear" w:color="auto" w:fill="FFFFFF"/>
              <w:spacing w:line="266" w:lineRule="exact"/>
              <w:ind w:left="113" w:right="113"/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Декларированный годовой доход (руб.)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291EC7" w:rsidRDefault="00291EC7" w:rsidP="00F4601B">
            <w:pPr>
              <w:shd w:val="clear" w:color="auto" w:fill="FFFFFF"/>
              <w:spacing w:line="266" w:lineRule="exact"/>
              <w:ind w:left="113" w:right="113"/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91EC7">
        <w:trPr>
          <w:cantSplit/>
          <w:trHeight w:val="1611"/>
          <w:tblHeader/>
        </w:trPr>
        <w:tc>
          <w:tcPr>
            <w:tcW w:w="569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1EC7" w:rsidRDefault="00291EC7" w:rsidP="00F4601B">
            <w:pPr>
              <w:widowControl/>
              <w:autoSpaceDE/>
              <w:autoSpaceDN/>
              <w:adjustRightInd/>
              <w:rPr>
                <w:color w:val="000000"/>
                <w:spacing w:val="-3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1EC7" w:rsidRDefault="00291EC7" w:rsidP="00F4601B">
            <w:pPr>
              <w:widowControl/>
              <w:autoSpaceDE/>
              <w:autoSpaceDN/>
              <w:adjustRightInd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1EC7" w:rsidRDefault="00291EC7" w:rsidP="00F4601B">
            <w:pPr>
              <w:widowControl/>
              <w:autoSpaceDE/>
              <w:autoSpaceDN/>
              <w:adjustRightInd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291EC7" w:rsidRDefault="00291EC7" w:rsidP="00F4601B">
            <w:pPr>
              <w:shd w:val="clear" w:color="auto" w:fill="FFFFFF"/>
              <w:spacing w:line="276" w:lineRule="auto"/>
              <w:ind w:left="113" w:right="113"/>
              <w:jc w:val="center"/>
            </w:pPr>
            <w:r>
              <w:rPr>
                <w:color w:val="000000"/>
                <w:spacing w:val="-2"/>
              </w:rPr>
              <w:t xml:space="preserve">Вид объекта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291EC7" w:rsidRDefault="00291EC7" w:rsidP="00F4601B">
            <w:pPr>
              <w:shd w:val="clear" w:color="auto" w:fill="FFFFFF"/>
              <w:spacing w:line="266" w:lineRule="exact"/>
              <w:ind w:left="50" w:right="58"/>
              <w:jc w:val="center"/>
              <w:rPr>
                <w:color w:val="000000"/>
                <w:spacing w:val="-4"/>
              </w:rPr>
            </w:pPr>
            <w:r>
              <w:rPr>
                <w:color w:val="000000"/>
                <w:spacing w:val="-2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291EC7" w:rsidRDefault="00291EC7" w:rsidP="00F4601B">
            <w:pPr>
              <w:shd w:val="clear" w:color="auto" w:fill="FFFFFF"/>
              <w:spacing w:line="266" w:lineRule="exact"/>
              <w:ind w:left="50" w:right="58"/>
              <w:jc w:val="center"/>
            </w:pPr>
            <w:r>
              <w:rPr>
                <w:color w:val="000000"/>
                <w:spacing w:val="-4"/>
              </w:rPr>
              <w:t xml:space="preserve">Площадь </w:t>
            </w:r>
            <w:r>
              <w:rPr>
                <w:color w:val="000000"/>
                <w:spacing w:val="-3"/>
              </w:rPr>
              <w:t>(кв.м.)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291EC7" w:rsidRDefault="00291EC7" w:rsidP="00F4601B">
            <w:pPr>
              <w:shd w:val="clear" w:color="auto" w:fill="FFFFFF"/>
              <w:spacing w:line="276" w:lineRule="auto"/>
              <w:ind w:left="113" w:right="113"/>
              <w:jc w:val="center"/>
            </w:pPr>
            <w:r>
              <w:rPr>
                <w:color w:val="000000"/>
                <w:spacing w:val="-1"/>
              </w:rPr>
              <w:t xml:space="preserve">Страна </w:t>
            </w:r>
            <w:r>
              <w:rPr>
                <w:color w:val="000000"/>
                <w:spacing w:val="-4"/>
              </w:rPr>
              <w:t>располо</w:t>
            </w:r>
            <w:r>
              <w:rPr>
                <w:color w:val="000000"/>
                <w:spacing w:val="-5"/>
              </w:rPr>
              <w:t>жения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291EC7" w:rsidRDefault="00291EC7" w:rsidP="00F4601B">
            <w:pPr>
              <w:shd w:val="clear" w:color="auto" w:fill="FFFFFF"/>
              <w:spacing w:line="276" w:lineRule="auto"/>
              <w:ind w:left="113" w:right="113"/>
              <w:jc w:val="center"/>
            </w:pPr>
            <w:r>
              <w:rPr>
                <w:color w:val="000000"/>
                <w:spacing w:val="-2"/>
              </w:rPr>
              <w:t xml:space="preserve">Вид объекта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291EC7" w:rsidRDefault="00291EC7" w:rsidP="00F4601B">
            <w:pPr>
              <w:shd w:val="clear" w:color="auto" w:fill="FFFFFF"/>
              <w:spacing w:line="266" w:lineRule="exact"/>
              <w:ind w:left="58" w:right="65"/>
              <w:jc w:val="center"/>
            </w:pPr>
            <w:r>
              <w:rPr>
                <w:color w:val="000000"/>
                <w:spacing w:val="-5"/>
              </w:rPr>
              <w:t xml:space="preserve">Площадь </w:t>
            </w:r>
            <w:r>
              <w:rPr>
                <w:color w:val="000000"/>
                <w:spacing w:val="-2"/>
              </w:rPr>
              <w:t>(кв.м.)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291EC7" w:rsidRDefault="00291EC7" w:rsidP="00F4601B">
            <w:pPr>
              <w:shd w:val="clear" w:color="auto" w:fill="FFFFFF"/>
              <w:spacing w:line="276" w:lineRule="auto"/>
              <w:ind w:left="113" w:right="113"/>
              <w:jc w:val="center"/>
            </w:pPr>
            <w:r>
              <w:rPr>
                <w:color w:val="000000"/>
              </w:rPr>
              <w:t xml:space="preserve">Страна </w:t>
            </w:r>
            <w:r>
              <w:rPr>
                <w:color w:val="000000"/>
                <w:spacing w:val="-3"/>
              </w:rPr>
              <w:t>располо</w:t>
            </w:r>
            <w:r>
              <w:rPr>
                <w:color w:val="000000"/>
                <w:spacing w:val="-5"/>
              </w:rPr>
              <w:t>жения</w:t>
            </w: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1EC7" w:rsidRDefault="00291EC7" w:rsidP="00F4601B">
            <w:pPr>
              <w:widowControl/>
              <w:autoSpaceDE/>
              <w:autoSpaceDN/>
              <w:adjustRightInd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1EC7" w:rsidRDefault="00291EC7" w:rsidP="00F4601B">
            <w:pPr>
              <w:widowControl/>
              <w:autoSpaceDE/>
              <w:autoSpaceDN/>
              <w:adjustRightInd/>
              <w:rPr>
                <w:color w:val="000000"/>
                <w:spacing w:val="-3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1EC7" w:rsidRDefault="00291EC7" w:rsidP="00F4601B">
            <w:pPr>
              <w:widowControl/>
              <w:autoSpaceDE/>
              <w:autoSpaceDN/>
              <w:adjustRightInd/>
              <w:rPr>
                <w:color w:val="000000"/>
                <w:spacing w:val="-3"/>
              </w:rPr>
            </w:pPr>
          </w:p>
        </w:tc>
      </w:tr>
      <w:tr w:rsidR="00291EC7">
        <w:trPr>
          <w:trHeight w:hRule="exact" w:val="281"/>
          <w:tblHeader/>
        </w:trPr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F4601B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F4601B">
            <w:pPr>
              <w:shd w:val="clear" w:color="auto" w:fill="FFFFFF"/>
              <w:spacing w:line="276" w:lineRule="auto"/>
              <w:ind w:left="10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F4601B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F4601B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F4601B">
            <w:pPr>
              <w:shd w:val="clear" w:color="auto" w:fill="FFFFFF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F4601B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F4601B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F4601B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F4601B">
            <w:pPr>
              <w:shd w:val="clear" w:color="auto" w:fill="FFFFFF"/>
              <w:spacing w:line="276" w:lineRule="auto"/>
              <w:ind w:left="13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F4601B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F4601B">
            <w:pPr>
              <w:shd w:val="clear" w:color="auto" w:fill="FFFFFF"/>
              <w:spacing w:line="276" w:lineRule="auto"/>
              <w:ind w:left="10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F4601B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F4601B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</w:t>
            </w:r>
          </w:p>
        </w:tc>
      </w:tr>
      <w:tr w:rsidR="00291EC7" w:rsidRPr="00D57EFE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17780D" w:rsidRDefault="00291EC7" w:rsidP="00F4601B">
            <w:pPr>
              <w:shd w:val="clear" w:color="auto" w:fill="FFFFFF"/>
              <w:spacing w:line="276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2267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403277" w:rsidRDefault="00291EC7" w:rsidP="00F4601B">
            <w:pPr>
              <w:shd w:val="clear" w:color="auto" w:fill="FFFFFF"/>
              <w:spacing w:line="276" w:lineRule="auto"/>
              <w:ind w:left="102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4F6726" w:rsidRDefault="00291EC7" w:rsidP="00F4601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FC7320" w:rsidRDefault="00291EC7" w:rsidP="00F4601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FC7320" w:rsidRDefault="00291EC7" w:rsidP="00F4601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FC7320" w:rsidRDefault="00291EC7" w:rsidP="00F4601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FC7320" w:rsidRDefault="00291EC7" w:rsidP="00F4601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FC7320" w:rsidRDefault="00291EC7" w:rsidP="00F4601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FC7320" w:rsidRDefault="00291EC7" w:rsidP="00F4601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FC7320" w:rsidRDefault="00291EC7" w:rsidP="00F4601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A947A1" w:rsidRDefault="00291EC7" w:rsidP="00F4601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D57EFE" w:rsidRDefault="00291EC7" w:rsidP="00F4601B">
            <w:pPr>
              <w:shd w:val="clear" w:color="auto" w:fill="FFFFFF"/>
              <w:spacing w:line="276" w:lineRule="auto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42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D57EFE" w:rsidRDefault="00291EC7" w:rsidP="00F4601B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291EC7" w:rsidRPr="00D57EFE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6C5A5A" w:rsidRDefault="00291EC7" w:rsidP="00F4601B">
            <w:pPr>
              <w:shd w:val="clear" w:color="auto" w:fill="FFFFFF"/>
              <w:spacing w:line="276" w:lineRule="auto"/>
              <w:ind w:left="102"/>
              <w:jc w:val="center"/>
              <w:rPr>
                <w:b/>
                <w:bCs/>
                <w:sz w:val="23"/>
                <w:szCs w:val="23"/>
              </w:rPr>
            </w:pPr>
            <w:r w:rsidRPr="006C5A5A">
              <w:rPr>
                <w:b/>
                <w:bCs/>
                <w:sz w:val="23"/>
                <w:szCs w:val="23"/>
              </w:rPr>
              <w:t>13.</w:t>
            </w:r>
          </w:p>
        </w:tc>
        <w:tc>
          <w:tcPr>
            <w:tcW w:w="2267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6C5A5A" w:rsidRDefault="00291EC7" w:rsidP="00F4601B">
            <w:pPr>
              <w:shd w:val="clear" w:color="auto" w:fill="FFFFFF"/>
              <w:spacing w:line="276" w:lineRule="auto"/>
              <w:ind w:left="102"/>
              <w:rPr>
                <w:b/>
                <w:bCs/>
                <w:sz w:val="23"/>
                <w:szCs w:val="23"/>
              </w:rPr>
            </w:pPr>
            <w:r w:rsidRPr="006C5A5A">
              <w:rPr>
                <w:b/>
                <w:bCs/>
                <w:sz w:val="23"/>
                <w:szCs w:val="23"/>
              </w:rPr>
              <w:t>Макарова Л.В.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4F6726" w:rsidRDefault="00291EC7" w:rsidP="00F4601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Судья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3D4DFF" w:rsidRDefault="00291EC7" w:rsidP="00F4601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3D4DFF" w:rsidRDefault="00291EC7" w:rsidP="00F4601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C97B7F" w:rsidRDefault="00291EC7" w:rsidP="00F4601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1501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EA3997" w:rsidRDefault="00291EC7" w:rsidP="00F4601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3D4DFF" w:rsidRDefault="00291EC7" w:rsidP="00F4601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C97B7F" w:rsidRDefault="00291EC7" w:rsidP="00F4601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EA3997" w:rsidRDefault="00291EC7" w:rsidP="00F4601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C97B7F" w:rsidRDefault="00291EC7" w:rsidP="00F4601B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506739" w:rsidRDefault="00291EC7" w:rsidP="00F4601B">
            <w:pPr>
              <w:shd w:val="clear" w:color="auto" w:fill="FFFFFF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1456471</w:t>
            </w:r>
          </w:p>
        </w:tc>
        <w:tc>
          <w:tcPr>
            <w:tcW w:w="142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D57EFE" w:rsidRDefault="00291EC7" w:rsidP="00F4601B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291EC7" w:rsidRPr="00D57EFE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D57EFE" w:rsidRDefault="00291EC7" w:rsidP="00F4601B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2267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D57EFE" w:rsidRDefault="00291EC7" w:rsidP="00F4601B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4F6726" w:rsidRDefault="00291EC7" w:rsidP="00F4601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3D4DFF" w:rsidRDefault="00291EC7" w:rsidP="00F4601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3D4DFF" w:rsidRDefault="00291EC7" w:rsidP="00F4601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дуальная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EA3997" w:rsidRDefault="00291EC7" w:rsidP="00F4601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EA3997" w:rsidRDefault="00291EC7" w:rsidP="00F4601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7C68F6" w:rsidRDefault="00291EC7" w:rsidP="00F460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7C68F6" w:rsidRDefault="00291EC7" w:rsidP="00F460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7C68F6" w:rsidRDefault="00291EC7" w:rsidP="00F460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205860" w:rsidRDefault="00291EC7" w:rsidP="00F4601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D57EFE" w:rsidRDefault="00291EC7" w:rsidP="00F4601B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42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D57EFE" w:rsidRDefault="00291EC7" w:rsidP="00F4601B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291EC7" w:rsidRPr="00D57EFE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D57EFE" w:rsidRDefault="00291EC7" w:rsidP="00F4601B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2267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D57EFE" w:rsidRDefault="00291EC7" w:rsidP="00F4601B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4F6726" w:rsidRDefault="00291EC7" w:rsidP="00F4601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3D4DFF" w:rsidRDefault="00291EC7" w:rsidP="00F4601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3D4DFF" w:rsidRDefault="00291EC7" w:rsidP="00F4601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EA3997" w:rsidRDefault="00291EC7" w:rsidP="00F4601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EA3997" w:rsidRDefault="00291EC7" w:rsidP="00F4601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7C68F6" w:rsidRDefault="00291EC7" w:rsidP="00F460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7C68F6" w:rsidRDefault="00291EC7" w:rsidP="00F460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7C68F6" w:rsidRDefault="00291EC7" w:rsidP="00F460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205860" w:rsidRDefault="00291EC7" w:rsidP="00F4601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D57EFE" w:rsidRDefault="00291EC7" w:rsidP="00F4601B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42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D57EFE" w:rsidRDefault="00291EC7" w:rsidP="00F4601B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291EC7" w:rsidRPr="00D57EFE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D57EFE" w:rsidRDefault="00291EC7" w:rsidP="00F4601B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2267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D57EFE" w:rsidRDefault="00291EC7" w:rsidP="00F4601B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4F6726" w:rsidRDefault="00291EC7" w:rsidP="00F4601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3D4DFF" w:rsidRDefault="00291EC7" w:rsidP="00D17DD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3D4DFF" w:rsidRDefault="00291EC7" w:rsidP="00D17DD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совместная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C97B7F" w:rsidRDefault="00291EC7" w:rsidP="00D17DD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EA3997" w:rsidRDefault="00291EC7" w:rsidP="00D17DD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7C68F6" w:rsidRDefault="00291EC7" w:rsidP="00F460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7C68F6" w:rsidRDefault="00291EC7" w:rsidP="00F460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7C68F6" w:rsidRDefault="00291EC7" w:rsidP="00F460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205860" w:rsidRDefault="00291EC7" w:rsidP="00F4601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D57EFE" w:rsidRDefault="00291EC7" w:rsidP="00F4601B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42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D57EFE" w:rsidRDefault="00291EC7" w:rsidP="00F4601B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291EC7" w:rsidRPr="00D57EFE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D57EFE" w:rsidRDefault="00291EC7" w:rsidP="00F4601B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2267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D57EFE" w:rsidRDefault="00291EC7" w:rsidP="00F4601B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4F6726" w:rsidRDefault="00291EC7" w:rsidP="00F4601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3D4DFF" w:rsidRDefault="00291EC7" w:rsidP="00D17DD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3D4DFF" w:rsidRDefault="00291EC7" w:rsidP="00D17DD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EA3997" w:rsidRDefault="00291EC7" w:rsidP="00D17DD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EA3997" w:rsidRDefault="00291EC7" w:rsidP="00D17DD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7C68F6" w:rsidRDefault="00291EC7" w:rsidP="00F460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7C68F6" w:rsidRDefault="00291EC7" w:rsidP="00F460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7C68F6" w:rsidRDefault="00291EC7" w:rsidP="00F460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205860" w:rsidRDefault="00291EC7" w:rsidP="00F4601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D57EFE" w:rsidRDefault="00291EC7" w:rsidP="00F4601B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42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D57EFE" w:rsidRDefault="00291EC7" w:rsidP="00F4601B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291EC7" w:rsidRPr="00D57EFE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D57EFE" w:rsidRDefault="00291EC7" w:rsidP="00F4601B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2267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D57EFE" w:rsidRDefault="00291EC7" w:rsidP="00F4601B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4F6726" w:rsidRDefault="00291EC7" w:rsidP="00F4601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3D4DFF" w:rsidRDefault="00291EC7" w:rsidP="00F4601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3D4DFF" w:rsidRDefault="00291EC7" w:rsidP="00F4601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EA3997" w:rsidRDefault="00291EC7" w:rsidP="00F4601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EA3997" w:rsidRDefault="00291EC7" w:rsidP="00F4601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7C68F6" w:rsidRDefault="00291EC7" w:rsidP="00F460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7C68F6" w:rsidRDefault="00291EC7" w:rsidP="00F460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7C68F6" w:rsidRDefault="00291EC7" w:rsidP="00F460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205860" w:rsidRDefault="00291EC7" w:rsidP="00F4601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D57EFE" w:rsidRDefault="00291EC7" w:rsidP="00F4601B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42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D57EFE" w:rsidRDefault="00291EC7" w:rsidP="00F4601B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291EC7" w:rsidRPr="00D57EFE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D57EFE" w:rsidRDefault="00291EC7" w:rsidP="00F4601B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2267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D57EFE" w:rsidRDefault="00291EC7" w:rsidP="00F4601B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4F6726" w:rsidRDefault="00291EC7" w:rsidP="00F4601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3D4DFF" w:rsidRDefault="00291EC7" w:rsidP="00F4601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3D4DFF" w:rsidRDefault="00291EC7" w:rsidP="00EB697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EA3997" w:rsidRDefault="00291EC7" w:rsidP="00F4601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44,1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EA3997" w:rsidRDefault="00291EC7" w:rsidP="00F4601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7C68F6" w:rsidRDefault="00291EC7" w:rsidP="00F460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7C68F6" w:rsidRDefault="00291EC7" w:rsidP="00F460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7C68F6" w:rsidRDefault="00291EC7" w:rsidP="00F460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205860" w:rsidRDefault="00291EC7" w:rsidP="00F4601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D57EFE" w:rsidRDefault="00291EC7" w:rsidP="00F4601B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42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D57EFE" w:rsidRDefault="00291EC7" w:rsidP="00F4601B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291EC7" w:rsidRPr="00D57EFE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D57EFE" w:rsidRDefault="00291EC7" w:rsidP="00F4601B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2267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D57EFE" w:rsidRDefault="00291EC7" w:rsidP="00F4601B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4F6726" w:rsidRDefault="00291EC7" w:rsidP="00F4601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3D4DFF" w:rsidRDefault="00291EC7" w:rsidP="00F4601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3D4DFF" w:rsidRDefault="00291EC7" w:rsidP="00EB697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дуальная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EA3997" w:rsidRDefault="00291EC7" w:rsidP="00F4601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EA3997" w:rsidRDefault="00291EC7" w:rsidP="00F4601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7C68F6" w:rsidRDefault="00291EC7" w:rsidP="00F460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7C68F6" w:rsidRDefault="00291EC7" w:rsidP="00F460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7C68F6" w:rsidRDefault="00291EC7" w:rsidP="00F460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205860" w:rsidRDefault="00291EC7" w:rsidP="00F4601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D57EFE" w:rsidRDefault="00291EC7" w:rsidP="00F4601B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42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D57EFE" w:rsidRDefault="00291EC7" w:rsidP="00F4601B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291EC7" w:rsidRPr="00D57EFE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D57EFE" w:rsidRDefault="00291EC7" w:rsidP="00F4601B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2267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D57EFE" w:rsidRDefault="00291EC7" w:rsidP="00F4601B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4F6726" w:rsidRDefault="00291EC7" w:rsidP="00F4601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3D4DFF" w:rsidRDefault="00291EC7" w:rsidP="00F4601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3D4DFF" w:rsidRDefault="00291EC7" w:rsidP="00F4601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EA3997" w:rsidRDefault="00291EC7" w:rsidP="00F4601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EA3997" w:rsidRDefault="00291EC7" w:rsidP="00F4601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7C68F6" w:rsidRDefault="00291EC7" w:rsidP="00F460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7C68F6" w:rsidRDefault="00291EC7" w:rsidP="00F460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7C68F6" w:rsidRDefault="00291EC7" w:rsidP="00F460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205860" w:rsidRDefault="00291EC7" w:rsidP="00F4601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D57EFE" w:rsidRDefault="00291EC7" w:rsidP="00F4601B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42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D57EFE" w:rsidRDefault="00291EC7" w:rsidP="00F4601B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291EC7" w:rsidRPr="00D57EFE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D57EFE" w:rsidRDefault="00291EC7" w:rsidP="00F4601B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2267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D57EFE" w:rsidRDefault="00291EC7" w:rsidP="00F4601B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4F6726" w:rsidRDefault="00291EC7" w:rsidP="00F4601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3D4DFF" w:rsidRDefault="00291EC7" w:rsidP="008357D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3D4DFF" w:rsidRDefault="00291EC7" w:rsidP="00436E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совместная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EA3997" w:rsidRDefault="00291EC7" w:rsidP="008357D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51,2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EA3997" w:rsidRDefault="00291EC7" w:rsidP="008357D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7C68F6" w:rsidRDefault="00291EC7" w:rsidP="00F460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7C68F6" w:rsidRDefault="00291EC7" w:rsidP="00F460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7C68F6" w:rsidRDefault="00291EC7" w:rsidP="00F460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205860" w:rsidRDefault="00291EC7" w:rsidP="00F4601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D57EFE" w:rsidRDefault="00291EC7" w:rsidP="00F4601B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42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D57EFE" w:rsidRDefault="00291EC7" w:rsidP="00F4601B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291EC7" w:rsidRPr="00D57EFE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D57EFE" w:rsidRDefault="00291EC7" w:rsidP="00F4601B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2267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D57EFE" w:rsidRDefault="00291EC7" w:rsidP="00F4601B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4F6726" w:rsidRDefault="00291EC7" w:rsidP="00F4601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3D4DFF" w:rsidRDefault="00291EC7" w:rsidP="008357D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3D4DFF" w:rsidRDefault="00291EC7" w:rsidP="008357DE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EA3997" w:rsidRDefault="00291EC7" w:rsidP="008357DE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EA3997" w:rsidRDefault="00291EC7" w:rsidP="008357DE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7C68F6" w:rsidRDefault="00291EC7" w:rsidP="00F460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7C68F6" w:rsidRDefault="00291EC7" w:rsidP="00F460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7C68F6" w:rsidRDefault="00291EC7" w:rsidP="00F460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205860" w:rsidRDefault="00291EC7" w:rsidP="00F4601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D57EFE" w:rsidRDefault="00291EC7" w:rsidP="00F4601B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42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D57EFE" w:rsidRDefault="00291EC7" w:rsidP="00F4601B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291EC7" w:rsidRPr="00D57EFE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D57EFE" w:rsidRDefault="00291EC7" w:rsidP="00F4601B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2267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D57EFE" w:rsidRDefault="00291EC7" w:rsidP="00F4601B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4F6726" w:rsidRDefault="00291EC7" w:rsidP="00F4601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3D4DFF" w:rsidRDefault="00291EC7" w:rsidP="00F4601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3D4DFF" w:rsidRDefault="00291EC7" w:rsidP="00F4601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EA3997" w:rsidRDefault="00291EC7" w:rsidP="00F4601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EA3997" w:rsidRDefault="00291EC7" w:rsidP="00F4601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7C68F6" w:rsidRDefault="00291EC7" w:rsidP="00F460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7C68F6" w:rsidRDefault="00291EC7" w:rsidP="00F460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7C68F6" w:rsidRDefault="00291EC7" w:rsidP="00F460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205860" w:rsidRDefault="00291EC7" w:rsidP="00F4601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D57EFE" w:rsidRDefault="00291EC7" w:rsidP="00F4601B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42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D57EFE" w:rsidRDefault="00291EC7" w:rsidP="00F4601B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291EC7">
        <w:trPr>
          <w:trHeight w:hRule="exact" w:val="281"/>
          <w:tblHeader/>
        </w:trPr>
        <w:tc>
          <w:tcPr>
            <w:tcW w:w="56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F4601B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CA1A79" w:rsidRDefault="00291EC7" w:rsidP="00F4601B">
            <w:pPr>
              <w:shd w:val="clear" w:color="auto" w:fill="FFFFFF"/>
              <w:spacing w:line="276" w:lineRule="auto"/>
              <w:ind w:left="102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Default="00291EC7" w:rsidP="00F4601B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670BAB" w:rsidRDefault="00291EC7" w:rsidP="00F4601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3D4DFF" w:rsidRDefault="00291EC7" w:rsidP="00F4601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3D4DFF" w:rsidRDefault="00291EC7" w:rsidP="00F4601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3D4DFF" w:rsidRDefault="00291EC7" w:rsidP="00F4601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FC7320" w:rsidRDefault="00291EC7" w:rsidP="00F4601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FC7320" w:rsidRDefault="00291EC7" w:rsidP="00F4601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FC7320" w:rsidRDefault="00291EC7" w:rsidP="00F4601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561118" w:rsidRDefault="00291EC7" w:rsidP="00F4601B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F4601B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F4601B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291EC7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F4601B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7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CA1A79" w:rsidRDefault="00291EC7" w:rsidP="00F4601B">
            <w:pPr>
              <w:shd w:val="clear" w:color="auto" w:fill="FFFFFF"/>
              <w:spacing w:line="276" w:lineRule="auto"/>
              <w:ind w:left="10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Супруг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Default="00291EC7" w:rsidP="00F4601B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3D4DFF" w:rsidRDefault="00291EC7" w:rsidP="00D46A9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3D4DFF" w:rsidRDefault="00291EC7" w:rsidP="00D46A9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совместная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C97B7F" w:rsidRDefault="00291EC7" w:rsidP="00D46A9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EA3997" w:rsidRDefault="00291EC7" w:rsidP="00D46A9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EA3997" w:rsidRDefault="00291EC7" w:rsidP="00F4601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EA3997" w:rsidRDefault="00291EC7" w:rsidP="00F4601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1501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EA3997" w:rsidRDefault="00291EC7" w:rsidP="00F4601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EA3997" w:rsidRDefault="00291EC7" w:rsidP="00F4601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D47497" w:rsidRDefault="00291EC7" w:rsidP="00F4601B">
            <w:pPr>
              <w:shd w:val="clear" w:color="auto" w:fill="FFFFFF"/>
              <w:spacing w:line="276" w:lineRule="auto"/>
              <w:ind w:left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134613</w:t>
            </w:r>
          </w:p>
        </w:tc>
        <w:tc>
          <w:tcPr>
            <w:tcW w:w="142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F4601B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291EC7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F4601B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7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CA1A79" w:rsidRDefault="00291EC7" w:rsidP="00F4601B">
            <w:pPr>
              <w:shd w:val="clear" w:color="auto" w:fill="FFFFFF"/>
              <w:spacing w:line="276" w:lineRule="auto"/>
              <w:ind w:left="102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Default="00291EC7" w:rsidP="00F4601B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3D4DFF" w:rsidRDefault="00291EC7" w:rsidP="00D46A9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3D4DFF" w:rsidRDefault="00291EC7" w:rsidP="00D46A9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EA3997" w:rsidRDefault="00291EC7" w:rsidP="00D46A9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EA3997" w:rsidRDefault="00291EC7" w:rsidP="00D46A9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EA3997" w:rsidRDefault="00291EC7" w:rsidP="00F4601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EA3997" w:rsidRDefault="00291EC7" w:rsidP="00F4601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EA3997" w:rsidRDefault="00291EC7" w:rsidP="00F4601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EA3997" w:rsidRDefault="00291EC7" w:rsidP="00F4601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F4601B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F4601B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291EC7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F4601B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7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CA1A79" w:rsidRDefault="00291EC7" w:rsidP="00F4601B">
            <w:pPr>
              <w:shd w:val="clear" w:color="auto" w:fill="FFFFFF"/>
              <w:spacing w:line="276" w:lineRule="auto"/>
              <w:ind w:left="102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Default="00291EC7" w:rsidP="00F4601B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3D4DFF" w:rsidRDefault="00291EC7" w:rsidP="00D46A9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3D4DFF" w:rsidRDefault="00291EC7" w:rsidP="00D46A9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EA3997" w:rsidRDefault="00291EC7" w:rsidP="00D46A9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EA3997" w:rsidRDefault="00291EC7" w:rsidP="00D46A9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FC7320" w:rsidRDefault="00291EC7" w:rsidP="00F4601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FC7320" w:rsidRDefault="00291EC7" w:rsidP="00F4601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FC7320" w:rsidRDefault="00291EC7" w:rsidP="00F4601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561118" w:rsidRDefault="00291EC7" w:rsidP="00F4601B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F4601B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F4601B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291EC7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F4601B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7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CA1A79" w:rsidRDefault="00291EC7" w:rsidP="00F4601B">
            <w:pPr>
              <w:shd w:val="clear" w:color="auto" w:fill="FFFFFF"/>
              <w:spacing w:line="276" w:lineRule="auto"/>
              <w:ind w:left="102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Default="00291EC7" w:rsidP="00F4601B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3D4DFF" w:rsidRDefault="00291EC7" w:rsidP="00D46A9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3D4DFF" w:rsidRDefault="00291EC7" w:rsidP="00D46A9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EA3997" w:rsidRDefault="00291EC7" w:rsidP="00D46A9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51,2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EA3997" w:rsidRDefault="00291EC7" w:rsidP="00D46A9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3D4DFF" w:rsidRDefault="00291EC7" w:rsidP="002C103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EA3997" w:rsidRDefault="00291EC7" w:rsidP="000D0EE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44,1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EA3997" w:rsidRDefault="00291EC7" w:rsidP="000D0EE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561118" w:rsidRDefault="00291EC7" w:rsidP="00F4601B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F4601B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F4601B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291EC7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F4601B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7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CA1A79" w:rsidRDefault="00291EC7" w:rsidP="00F4601B">
            <w:pPr>
              <w:shd w:val="clear" w:color="auto" w:fill="FFFFFF"/>
              <w:spacing w:line="276" w:lineRule="auto"/>
              <w:ind w:left="102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Default="00291EC7" w:rsidP="00F4601B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3D4DFF" w:rsidRDefault="00291EC7" w:rsidP="00D46A9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3D4DFF" w:rsidRDefault="00291EC7" w:rsidP="00D46A9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дуальная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EA3997" w:rsidRDefault="00291EC7" w:rsidP="00D46A9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EA3997" w:rsidRDefault="00291EC7" w:rsidP="00D46A9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3D4DFF" w:rsidRDefault="00291EC7" w:rsidP="002C103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FC7320" w:rsidRDefault="00291EC7" w:rsidP="00F4601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FC7320" w:rsidRDefault="00291EC7" w:rsidP="00F4601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561118" w:rsidRDefault="00291EC7" w:rsidP="00F4601B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F4601B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F4601B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291EC7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F4601B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7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CA1A79" w:rsidRDefault="00291EC7" w:rsidP="00F4601B">
            <w:pPr>
              <w:shd w:val="clear" w:color="auto" w:fill="FFFFFF"/>
              <w:spacing w:line="276" w:lineRule="auto"/>
              <w:ind w:left="102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Default="00291EC7" w:rsidP="00F4601B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670BAB" w:rsidRDefault="00291EC7" w:rsidP="00F4601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Default="00291EC7" w:rsidP="00F4601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EA3997" w:rsidRDefault="00291EC7" w:rsidP="00F4601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EA3997" w:rsidRDefault="00291EC7" w:rsidP="00F4601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FC7320" w:rsidRDefault="00291EC7" w:rsidP="00F4601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FC7320" w:rsidRDefault="00291EC7" w:rsidP="00F4601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FC7320" w:rsidRDefault="00291EC7" w:rsidP="00F4601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561118" w:rsidRDefault="00291EC7" w:rsidP="00F4601B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F4601B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F4601B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</w:tr>
    </w:tbl>
    <w:p w:rsidR="00291EC7" w:rsidRDefault="00291EC7"/>
    <w:p w:rsidR="00291EC7" w:rsidRDefault="00291EC7"/>
    <w:p w:rsidR="00291EC7" w:rsidRDefault="00291EC7"/>
    <w:p w:rsidR="00291EC7" w:rsidRDefault="00291EC7"/>
    <w:p w:rsidR="00291EC7" w:rsidRDefault="00291EC7"/>
    <w:p w:rsidR="00291EC7" w:rsidRDefault="00291EC7"/>
    <w:p w:rsidR="00291EC7" w:rsidRDefault="00291EC7"/>
    <w:p w:rsidR="00291EC7" w:rsidRDefault="00291EC7"/>
    <w:tbl>
      <w:tblPr>
        <w:tblW w:w="15315" w:type="dxa"/>
        <w:tblInd w:w="-38" w:type="dxa"/>
        <w:tblLayout w:type="fixed"/>
        <w:tblCellMar>
          <w:left w:w="40" w:type="dxa"/>
          <w:right w:w="40" w:type="dxa"/>
        </w:tblCellMar>
        <w:tblLook w:val="00A0"/>
      </w:tblPr>
      <w:tblGrid>
        <w:gridCol w:w="569"/>
        <w:gridCol w:w="2409"/>
        <w:gridCol w:w="1137"/>
        <w:gridCol w:w="1134"/>
        <w:gridCol w:w="1134"/>
        <w:gridCol w:w="850"/>
        <w:gridCol w:w="993"/>
        <w:gridCol w:w="992"/>
        <w:gridCol w:w="850"/>
        <w:gridCol w:w="1134"/>
        <w:gridCol w:w="1561"/>
        <w:gridCol w:w="992"/>
        <w:gridCol w:w="1560"/>
      </w:tblGrid>
      <w:tr w:rsidR="00291EC7">
        <w:trPr>
          <w:trHeight w:val="851"/>
          <w:tblHeader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56336">
            <w:pPr>
              <w:shd w:val="clear" w:color="auto" w:fill="FFFFFF"/>
              <w:tabs>
                <w:tab w:val="left" w:pos="528"/>
              </w:tabs>
              <w:spacing w:line="266" w:lineRule="exact"/>
              <w:ind w:left="102" w:right="102"/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№ п/п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56336">
            <w:pPr>
              <w:shd w:val="clear" w:color="auto" w:fill="FFFFFF"/>
              <w:spacing w:line="266" w:lineRule="exact"/>
              <w:ind w:left="252" w:right="252"/>
              <w:jc w:val="center"/>
            </w:pPr>
            <w:r>
              <w:rPr>
                <w:color w:val="000000"/>
                <w:spacing w:val="-3"/>
              </w:rPr>
              <w:t>Фамилия и инициалы лица, чьи сведения размещаются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291EC7" w:rsidRDefault="00291EC7" w:rsidP="00756336">
            <w:pPr>
              <w:shd w:val="clear" w:color="auto" w:fill="FFFFFF"/>
              <w:spacing w:line="276" w:lineRule="auto"/>
              <w:ind w:left="68" w:right="113"/>
              <w:jc w:val="center"/>
            </w:pPr>
            <w:r>
              <w:rPr>
                <w:color w:val="000000"/>
                <w:spacing w:val="-3"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56336">
            <w:pPr>
              <w:shd w:val="clear" w:color="auto" w:fill="FFFFFF"/>
              <w:spacing w:line="259" w:lineRule="exact"/>
              <w:ind w:left="101" w:right="9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Объекты недвижимости, </w:t>
            </w:r>
          </w:p>
          <w:p w:rsidR="00291EC7" w:rsidRDefault="00291EC7" w:rsidP="00756336">
            <w:pPr>
              <w:shd w:val="clear" w:color="auto" w:fill="FFFFFF"/>
              <w:spacing w:line="259" w:lineRule="exact"/>
              <w:ind w:left="101" w:right="94"/>
              <w:jc w:val="center"/>
            </w:pPr>
            <w:r>
              <w:rPr>
                <w:color w:val="000000"/>
              </w:rPr>
              <w:t>находящиеся в собственности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56336">
            <w:pPr>
              <w:shd w:val="clear" w:color="auto" w:fill="FFFFFF"/>
              <w:tabs>
                <w:tab w:val="left" w:pos="2795"/>
              </w:tabs>
              <w:spacing w:line="266" w:lineRule="exact"/>
              <w:ind w:left="101" w:right="101"/>
              <w:jc w:val="center"/>
            </w:pPr>
            <w:r>
              <w:rPr>
                <w:color w:val="000000"/>
              </w:rPr>
              <w:t xml:space="preserve">Объекты недвижимости, находящиеся в </w:t>
            </w:r>
            <w:r>
              <w:rPr>
                <w:color w:val="000000"/>
                <w:spacing w:val="-2"/>
              </w:rPr>
              <w:t>пользовании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291EC7" w:rsidRDefault="00291EC7" w:rsidP="00756336">
            <w:pPr>
              <w:shd w:val="clear" w:color="auto" w:fill="FFFFFF"/>
              <w:spacing w:line="266" w:lineRule="exact"/>
              <w:ind w:left="113" w:right="113"/>
              <w:jc w:val="center"/>
            </w:pPr>
            <w:r>
              <w:rPr>
                <w:color w:val="000000"/>
                <w:spacing w:val="-3"/>
              </w:rPr>
              <w:t>Транспортные средства (вид, марка)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291EC7" w:rsidRDefault="00291EC7" w:rsidP="00756336">
            <w:pPr>
              <w:shd w:val="clear" w:color="auto" w:fill="FFFFFF"/>
              <w:spacing w:line="266" w:lineRule="exact"/>
              <w:ind w:left="113" w:right="113"/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Декларированный годовой доход (руб.)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291EC7" w:rsidRDefault="00291EC7" w:rsidP="00756336">
            <w:pPr>
              <w:shd w:val="clear" w:color="auto" w:fill="FFFFFF"/>
              <w:spacing w:line="266" w:lineRule="exact"/>
              <w:ind w:left="113" w:right="113"/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91EC7">
        <w:trPr>
          <w:cantSplit/>
          <w:trHeight w:val="1611"/>
          <w:tblHeader/>
        </w:trPr>
        <w:tc>
          <w:tcPr>
            <w:tcW w:w="569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1EC7" w:rsidRDefault="00291EC7" w:rsidP="00756336">
            <w:pPr>
              <w:widowControl/>
              <w:autoSpaceDE/>
              <w:autoSpaceDN/>
              <w:adjustRightInd/>
              <w:rPr>
                <w:color w:val="000000"/>
                <w:spacing w:val="-3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1EC7" w:rsidRDefault="00291EC7" w:rsidP="00756336">
            <w:pPr>
              <w:widowControl/>
              <w:autoSpaceDE/>
              <w:autoSpaceDN/>
              <w:adjustRightInd/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1EC7" w:rsidRDefault="00291EC7" w:rsidP="00756336">
            <w:pPr>
              <w:widowControl/>
              <w:autoSpaceDE/>
              <w:autoSpaceDN/>
              <w:adjustRightInd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291EC7" w:rsidRDefault="00291EC7" w:rsidP="00756336">
            <w:pPr>
              <w:shd w:val="clear" w:color="auto" w:fill="FFFFFF"/>
              <w:spacing w:line="276" w:lineRule="auto"/>
              <w:ind w:left="113" w:right="113"/>
              <w:jc w:val="center"/>
            </w:pPr>
            <w:r>
              <w:rPr>
                <w:color w:val="000000"/>
                <w:spacing w:val="-2"/>
              </w:rPr>
              <w:t xml:space="preserve">Вид объекта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291EC7" w:rsidRDefault="00291EC7" w:rsidP="00756336">
            <w:pPr>
              <w:shd w:val="clear" w:color="auto" w:fill="FFFFFF"/>
              <w:spacing w:line="266" w:lineRule="exact"/>
              <w:ind w:left="50" w:right="58"/>
              <w:jc w:val="center"/>
              <w:rPr>
                <w:color w:val="000000"/>
                <w:spacing w:val="-4"/>
              </w:rPr>
            </w:pPr>
            <w:r>
              <w:rPr>
                <w:color w:val="000000"/>
                <w:spacing w:val="-2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291EC7" w:rsidRDefault="00291EC7" w:rsidP="00756336">
            <w:pPr>
              <w:shd w:val="clear" w:color="auto" w:fill="FFFFFF"/>
              <w:spacing w:line="266" w:lineRule="exact"/>
              <w:ind w:left="50" w:right="58"/>
              <w:jc w:val="center"/>
            </w:pPr>
            <w:r>
              <w:rPr>
                <w:color w:val="000000"/>
                <w:spacing w:val="-4"/>
              </w:rPr>
              <w:t xml:space="preserve">Площадь </w:t>
            </w:r>
            <w:r>
              <w:rPr>
                <w:color w:val="000000"/>
                <w:spacing w:val="-3"/>
              </w:rPr>
              <w:t>(кв.м.)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291EC7" w:rsidRDefault="00291EC7" w:rsidP="00756336">
            <w:pPr>
              <w:shd w:val="clear" w:color="auto" w:fill="FFFFFF"/>
              <w:spacing w:line="276" w:lineRule="auto"/>
              <w:ind w:left="113" w:right="113"/>
              <w:jc w:val="center"/>
            </w:pPr>
            <w:r>
              <w:rPr>
                <w:color w:val="000000"/>
                <w:spacing w:val="-1"/>
              </w:rPr>
              <w:t xml:space="preserve">Страна </w:t>
            </w:r>
            <w:r>
              <w:rPr>
                <w:color w:val="000000"/>
                <w:spacing w:val="-4"/>
              </w:rPr>
              <w:t>располо</w:t>
            </w:r>
            <w:r>
              <w:rPr>
                <w:color w:val="000000"/>
                <w:spacing w:val="-5"/>
              </w:rPr>
              <w:t>жения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291EC7" w:rsidRDefault="00291EC7" w:rsidP="00756336">
            <w:pPr>
              <w:shd w:val="clear" w:color="auto" w:fill="FFFFFF"/>
              <w:spacing w:line="276" w:lineRule="auto"/>
              <w:ind w:left="113" w:right="113"/>
              <w:jc w:val="center"/>
            </w:pPr>
            <w:r>
              <w:rPr>
                <w:color w:val="000000"/>
                <w:spacing w:val="-2"/>
              </w:rPr>
              <w:t xml:space="preserve">Вид объекта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291EC7" w:rsidRDefault="00291EC7" w:rsidP="00756336">
            <w:pPr>
              <w:shd w:val="clear" w:color="auto" w:fill="FFFFFF"/>
              <w:spacing w:line="266" w:lineRule="exact"/>
              <w:ind w:left="58" w:right="65"/>
              <w:jc w:val="center"/>
            </w:pPr>
            <w:r>
              <w:rPr>
                <w:color w:val="000000"/>
                <w:spacing w:val="-5"/>
              </w:rPr>
              <w:t xml:space="preserve">Площадь </w:t>
            </w:r>
            <w:r>
              <w:rPr>
                <w:color w:val="000000"/>
                <w:spacing w:val="-2"/>
              </w:rPr>
              <w:t>(кв.м.)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291EC7" w:rsidRDefault="00291EC7" w:rsidP="00756336">
            <w:pPr>
              <w:shd w:val="clear" w:color="auto" w:fill="FFFFFF"/>
              <w:spacing w:line="276" w:lineRule="auto"/>
              <w:ind w:left="113" w:right="113"/>
              <w:jc w:val="center"/>
            </w:pPr>
            <w:r>
              <w:rPr>
                <w:color w:val="000000"/>
              </w:rPr>
              <w:t xml:space="preserve">Страна </w:t>
            </w:r>
            <w:r>
              <w:rPr>
                <w:color w:val="000000"/>
                <w:spacing w:val="-3"/>
              </w:rPr>
              <w:t>располо</w:t>
            </w:r>
            <w:r>
              <w:rPr>
                <w:color w:val="000000"/>
                <w:spacing w:val="-5"/>
              </w:rPr>
              <w:t>жения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1EC7" w:rsidRDefault="00291EC7" w:rsidP="00756336">
            <w:pPr>
              <w:widowControl/>
              <w:autoSpaceDE/>
              <w:autoSpaceDN/>
              <w:adjustRightInd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1EC7" w:rsidRDefault="00291EC7" w:rsidP="00756336">
            <w:pPr>
              <w:widowControl/>
              <w:autoSpaceDE/>
              <w:autoSpaceDN/>
              <w:adjustRightInd/>
              <w:rPr>
                <w:color w:val="000000"/>
                <w:spacing w:val="-3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1EC7" w:rsidRDefault="00291EC7" w:rsidP="00756336">
            <w:pPr>
              <w:widowControl/>
              <w:autoSpaceDE/>
              <w:autoSpaceDN/>
              <w:adjustRightInd/>
              <w:rPr>
                <w:color w:val="000000"/>
                <w:spacing w:val="-3"/>
              </w:rPr>
            </w:pPr>
          </w:p>
        </w:tc>
      </w:tr>
      <w:tr w:rsidR="00291EC7">
        <w:trPr>
          <w:trHeight w:hRule="exact" w:val="281"/>
          <w:tblHeader/>
        </w:trPr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56336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56336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56336">
            <w:pPr>
              <w:shd w:val="clear" w:color="auto" w:fill="FFFFFF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56336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56336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56336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56336">
            <w:pPr>
              <w:shd w:val="clear" w:color="auto" w:fill="FFFFFF"/>
              <w:spacing w:line="276" w:lineRule="auto"/>
              <w:ind w:left="13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56336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</w:t>
            </w:r>
          </w:p>
        </w:tc>
      </w:tr>
      <w:tr w:rsidR="00291EC7" w:rsidRPr="00D57EFE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6C5A5A" w:rsidRDefault="00291EC7" w:rsidP="00756336">
            <w:pPr>
              <w:shd w:val="clear" w:color="auto" w:fill="FFFFFF"/>
              <w:spacing w:line="276" w:lineRule="auto"/>
              <w:jc w:val="center"/>
              <w:rPr>
                <w:b/>
                <w:bCs/>
                <w:sz w:val="23"/>
                <w:szCs w:val="23"/>
              </w:rPr>
            </w:pPr>
            <w:r w:rsidRPr="006C5A5A">
              <w:rPr>
                <w:b/>
                <w:bCs/>
                <w:sz w:val="23"/>
                <w:szCs w:val="23"/>
              </w:rPr>
              <w:t>14.</w:t>
            </w:r>
          </w:p>
        </w:tc>
        <w:tc>
          <w:tcPr>
            <w:tcW w:w="2409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6C5A5A" w:rsidRDefault="00291EC7" w:rsidP="00756336">
            <w:pPr>
              <w:shd w:val="clear" w:color="auto" w:fill="FFFFFF"/>
              <w:spacing w:line="276" w:lineRule="auto"/>
              <w:ind w:left="102"/>
              <w:rPr>
                <w:b/>
                <w:bCs/>
                <w:sz w:val="23"/>
                <w:szCs w:val="23"/>
              </w:rPr>
            </w:pPr>
            <w:r w:rsidRPr="006C5A5A">
              <w:rPr>
                <w:b/>
                <w:bCs/>
                <w:sz w:val="23"/>
                <w:szCs w:val="23"/>
              </w:rPr>
              <w:t>Никитин Р.В.</w:t>
            </w:r>
          </w:p>
        </w:tc>
        <w:tc>
          <w:tcPr>
            <w:tcW w:w="11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D57EFE" w:rsidRDefault="00291EC7" w:rsidP="00756336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Судья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3D4DFF" w:rsidRDefault="00291EC7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3D4DFF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3D4DFF" w:rsidRDefault="00291EC7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долевая,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C97B7F" w:rsidRDefault="00291EC7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EA3997" w:rsidRDefault="00291EC7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EA3997" w:rsidRDefault="00291EC7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3D4DFF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EA3997" w:rsidRDefault="00291EC7" w:rsidP="00756336">
            <w:pPr>
              <w:shd w:val="clear" w:color="auto" w:fill="FFFFFF"/>
              <w:ind w:left="2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64,1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EA3997" w:rsidRDefault="00291EC7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076A0C" w:rsidRDefault="00291EC7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РЕНО </w:t>
            </w:r>
            <w:r>
              <w:rPr>
                <w:sz w:val="22"/>
                <w:szCs w:val="22"/>
                <w:lang w:val="en-US"/>
              </w:rPr>
              <w:t>SR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12300B" w:rsidRDefault="00291EC7" w:rsidP="00756336">
            <w:pPr>
              <w:shd w:val="clear" w:color="auto" w:fill="FFFFFF"/>
              <w:spacing w:line="276" w:lineRule="auto"/>
              <w:jc w:val="center"/>
              <w:rPr>
                <w:color w:val="000000"/>
                <w:sz w:val="23"/>
                <w:szCs w:val="23"/>
                <w:lang w:val="en-US"/>
              </w:rPr>
            </w:pPr>
            <w:r>
              <w:rPr>
                <w:color w:val="000000"/>
                <w:sz w:val="23"/>
                <w:szCs w:val="23"/>
                <w:lang w:val="en-US"/>
              </w:rPr>
              <w:t>1490587</w:t>
            </w: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D57EFE" w:rsidRDefault="00291EC7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291EC7" w:rsidRPr="00D57EFE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D57EFE" w:rsidRDefault="00291EC7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2409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D57EFE" w:rsidRDefault="00291EC7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</w:rPr>
            </w:pPr>
          </w:p>
        </w:tc>
        <w:tc>
          <w:tcPr>
            <w:tcW w:w="11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D57EFE" w:rsidRDefault="00291EC7" w:rsidP="00756336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830557" w:rsidRDefault="00291EC7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3D4DFF" w:rsidRDefault="00291EC7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1/4 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EA3997" w:rsidRDefault="00291EC7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EA3997" w:rsidRDefault="00291EC7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7C68F6" w:rsidRDefault="00291EC7" w:rsidP="007563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7C68F6" w:rsidRDefault="00291EC7" w:rsidP="007563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7C68F6" w:rsidRDefault="00291EC7" w:rsidP="007563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7C68F6" w:rsidRDefault="00291EC7" w:rsidP="007563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D57EFE" w:rsidRDefault="00291EC7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D57EFE" w:rsidRDefault="00291EC7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291EC7" w:rsidRPr="00B0414E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B0414E" w:rsidRDefault="00291EC7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2409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B0414E" w:rsidRDefault="00291EC7" w:rsidP="00756336">
            <w:pPr>
              <w:shd w:val="clear" w:color="auto" w:fill="FFFFFF"/>
              <w:spacing w:line="276" w:lineRule="auto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1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B0414E" w:rsidRDefault="00291EC7" w:rsidP="00756336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830557" w:rsidRDefault="00291EC7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385309" w:rsidRDefault="00291EC7" w:rsidP="00756336">
            <w:pPr>
              <w:shd w:val="clear" w:color="auto" w:fill="FFFFFF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830557" w:rsidRDefault="00291EC7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830557" w:rsidRDefault="00291EC7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332588" w:rsidRDefault="00291EC7" w:rsidP="00756336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</w:rPr>
            </w:pPr>
            <w:r w:rsidRPr="00332588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332588" w:rsidRDefault="00291EC7" w:rsidP="0012300B">
            <w:pPr>
              <w:shd w:val="clear" w:color="auto" w:fill="FFFFFF"/>
              <w:spacing w:line="276" w:lineRule="auto"/>
              <w:ind w:left="137"/>
              <w:rPr>
                <w:sz w:val="22"/>
                <w:szCs w:val="22"/>
              </w:rPr>
            </w:pPr>
            <w:r w:rsidRPr="00332588">
              <w:rPr>
                <w:sz w:val="22"/>
                <w:szCs w:val="22"/>
              </w:rPr>
              <w:t>56,4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B0414E" w:rsidRDefault="00291EC7" w:rsidP="00756336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A947A1" w:rsidRDefault="00291EC7" w:rsidP="00756336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B0414E" w:rsidRDefault="00291EC7" w:rsidP="00756336">
            <w:pPr>
              <w:shd w:val="clear" w:color="auto" w:fill="FFFFFF"/>
              <w:spacing w:line="276" w:lineRule="auto"/>
              <w:ind w:left="-44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B0414E" w:rsidRDefault="00291EC7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291EC7" w:rsidRPr="00B0414E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B0414E" w:rsidRDefault="00291EC7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2409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B0414E" w:rsidRDefault="00291EC7" w:rsidP="00756336">
            <w:pPr>
              <w:shd w:val="clear" w:color="auto" w:fill="FFFFFF"/>
              <w:spacing w:line="276" w:lineRule="auto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1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B0414E" w:rsidRDefault="00291EC7" w:rsidP="00756336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830557" w:rsidRDefault="00291EC7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385309" w:rsidRDefault="00291EC7" w:rsidP="00756336">
            <w:pPr>
              <w:shd w:val="clear" w:color="auto" w:fill="FFFFFF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830557" w:rsidRDefault="00291EC7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830557" w:rsidRDefault="00291EC7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B0414E" w:rsidRDefault="00291EC7" w:rsidP="00756336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B0414E" w:rsidRDefault="00291EC7" w:rsidP="00756336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B0414E" w:rsidRDefault="00291EC7" w:rsidP="00756336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56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A947A1" w:rsidRDefault="00291EC7" w:rsidP="00756336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B0414E" w:rsidRDefault="00291EC7" w:rsidP="00756336">
            <w:pPr>
              <w:shd w:val="clear" w:color="auto" w:fill="FFFFFF"/>
              <w:spacing w:line="276" w:lineRule="auto"/>
              <w:ind w:left="-44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56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B0414E" w:rsidRDefault="00291EC7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291EC7" w:rsidRPr="00B0414E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B0414E" w:rsidRDefault="00291EC7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2409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Default="00291EC7" w:rsidP="00756336">
            <w:pPr>
              <w:shd w:val="clear" w:color="auto" w:fill="FFFFFF"/>
              <w:spacing w:line="276" w:lineRule="auto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1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B0414E" w:rsidRDefault="00291EC7" w:rsidP="00756336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3D4DFF" w:rsidRDefault="00291EC7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Default="00291EC7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3D4DFF" w:rsidRDefault="00291EC7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56336">
            <w:pPr>
              <w:shd w:val="clear" w:color="auto" w:fill="FFFFFF"/>
              <w:ind w:left="22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563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56336">
            <w:pPr>
              <w:shd w:val="clear" w:color="auto" w:fill="FFFFFF"/>
              <w:spacing w:line="276" w:lineRule="auto"/>
              <w:ind w:left="-44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B0414E" w:rsidRDefault="00291EC7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291EC7" w:rsidRPr="00B0414E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B0414E" w:rsidRDefault="00291EC7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2409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332588" w:rsidRDefault="00291EC7" w:rsidP="00756336">
            <w:pPr>
              <w:shd w:val="clear" w:color="auto" w:fill="FFFFFF"/>
              <w:spacing w:line="276" w:lineRule="auto"/>
              <w:rPr>
                <w:b/>
                <w:bCs/>
                <w:sz w:val="22"/>
                <w:szCs w:val="22"/>
              </w:rPr>
            </w:pPr>
            <w:r w:rsidRPr="00332588">
              <w:rPr>
                <w:b/>
                <w:bCs/>
                <w:sz w:val="22"/>
                <w:szCs w:val="22"/>
              </w:rPr>
              <w:t>Супруга</w:t>
            </w:r>
          </w:p>
        </w:tc>
        <w:tc>
          <w:tcPr>
            <w:tcW w:w="11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B0414E" w:rsidRDefault="00291EC7" w:rsidP="00756336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3D4DFF" w:rsidRDefault="00291EC7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3D4DFF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3D4DFF" w:rsidRDefault="00291EC7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долевая,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C97B7F" w:rsidRDefault="00291EC7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56,4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EA3997" w:rsidRDefault="00291EC7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EA3997" w:rsidRDefault="00291EC7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3D4DFF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EA3997" w:rsidRDefault="00291EC7" w:rsidP="00756336">
            <w:pPr>
              <w:shd w:val="clear" w:color="auto" w:fill="FFFFFF"/>
              <w:ind w:left="2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64,1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EA3997" w:rsidRDefault="00291EC7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563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56336">
            <w:pPr>
              <w:shd w:val="clear" w:color="auto" w:fill="FFFFFF"/>
              <w:spacing w:line="276" w:lineRule="auto"/>
              <w:ind w:left="-44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48814</w:t>
            </w: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B0414E" w:rsidRDefault="00291EC7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291EC7" w:rsidRPr="00B0414E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B0414E" w:rsidRDefault="00291EC7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2409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332588" w:rsidRDefault="00291EC7" w:rsidP="00756336">
            <w:pPr>
              <w:shd w:val="clear" w:color="auto" w:fill="FFFFFF"/>
              <w:spacing w:line="276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B0414E" w:rsidRDefault="00291EC7" w:rsidP="00756336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Default="00291EC7" w:rsidP="007563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3D4DFF" w:rsidRDefault="00291EC7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EA3997" w:rsidRDefault="00291EC7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EA3997" w:rsidRDefault="00291EC7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7C68F6" w:rsidRDefault="00291EC7" w:rsidP="007563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7C68F6" w:rsidRDefault="00291EC7" w:rsidP="007563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7C68F6" w:rsidRDefault="00291EC7" w:rsidP="007563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563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56336">
            <w:pPr>
              <w:shd w:val="clear" w:color="auto" w:fill="FFFFFF"/>
              <w:spacing w:line="276" w:lineRule="auto"/>
              <w:ind w:left="-44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B0414E" w:rsidRDefault="00291EC7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291EC7" w:rsidRPr="00B0414E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B0414E" w:rsidRDefault="00291EC7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2409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332588" w:rsidRDefault="00291EC7" w:rsidP="00756336">
            <w:pPr>
              <w:shd w:val="clear" w:color="auto" w:fill="FFFFFF"/>
              <w:spacing w:line="276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B0414E" w:rsidRDefault="00291EC7" w:rsidP="00756336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Default="00291EC7" w:rsidP="007563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EA3997" w:rsidRDefault="00291EC7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EA3997" w:rsidRDefault="00291EC7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EA3997" w:rsidRDefault="00291EC7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7C68F6" w:rsidRDefault="00291EC7" w:rsidP="007563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7C68F6" w:rsidRDefault="00291EC7" w:rsidP="007563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7C68F6" w:rsidRDefault="00291EC7" w:rsidP="007563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563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56336">
            <w:pPr>
              <w:shd w:val="clear" w:color="auto" w:fill="FFFFFF"/>
              <w:spacing w:line="276" w:lineRule="auto"/>
              <w:ind w:left="-44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B0414E" w:rsidRDefault="00291EC7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291EC7" w:rsidRPr="00B0414E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B0414E" w:rsidRDefault="00291EC7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2409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332588" w:rsidRDefault="00291EC7" w:rsidP="00756336">
            <w:pPr>
              <w:shd w:val="clear" w:color="auto" w:fill="FFFFFF"/>
              <w:spacing w:line="276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B0414E" w:rsidRDefault="00291EC7" w:rsidP="00756336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EA3997" w:rsidRDefault="00291EC7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EA3997" w:rsidRDefault="00291EC7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EA3997" w:rsidRDefault="00291EC7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EA3997" w:rsidRDefault="00291EC7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7C68F6" w:rsidRDefault="00291EC7" w:rsidP="007563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7C68F6" w:rsidRDefault="00291EC7" w:rsidP="007563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7C68F6" w:rsidRDefault="00291EC7" w:rsidP="007563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563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56336">
            <w:pPr>
              <w:shd w:val="clear" w:color="auto" w:fill="FFFFFF"/>
              <w:spacing w:line="276" w:lineRule="auto"/>
              <w:ind w:left="-44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B0414E" w:rsidRDefault="00291EC7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291EC7" w:rsidRPr="00B0414E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B0414E" w:rsidRDefault="00291EC7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2409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332588" w:rsidRDefault="00291EC7" w:rsidP="00756336">
            <w:pPr>
              <w:shd w:val="clear" w:color="auto" w:fill="FFFFFF"/>
              <w:spacing w:line="276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B0414E" w:rsidRDefault="00291EC7" w:rsidP="00756336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EA3997" w:rsidRDefault="00291EC7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EA3997" w:rsidRDefault="00291EC7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дуальная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EA3997" w:rsidRDefault="00291EC7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EA3997" w:rsidRDefault="00291EC7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7C68F6" w:rsidRDefault="00291EC7" w:rsidP="007563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7C68F6" w:rsidRDefault="00291EC7" w:rsidP="007563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7C68F6" w:rsidRDefault="00291EC7" w:rsidP="007563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563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56336">
            <w:pPr>
              <w:shd w:val="clear" w:color="auto" w:fill="FFFFFF"/>
              <w:spacing w:line="276" w:lineRule="auto"/>
              <w:ind w:left="-44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B0414E" w:rsidRDefault="00291EC7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291EC7" w:rsidRPr="00B0414E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B0414E" w:rsidRDefault="00291EC7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2409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332588" w:rsidRDefault="00291EC7" w:rsidP="00756336">
            <w:pPr>
              <w:shd w:val="clear" w:color="auto" w:fill="FFFFFF"/>
              <w:spacing w:line="276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B0414E" w:rsidRDefault="00291EC7" w:rsidP="00756336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EA3997" w:rsidRDefault="00291EC7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EA3997" w:rsidRDefault="00291EC7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EA3997" w:rsidRDefault="00291EC7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EA3997" w:rsidRDefault="00291EC7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7C68F6" w:rsidRDefault="00291EC7" w:rsidP="007563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7C68F6" w:rsidRDefault="00291EC7" w:rsidP="007563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7C68F6" w:rsidRDefault="00291EC7" w:rsidP="007563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563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56336">
            <w:pPr>
              <w:shd w:val="clear" w:color="auto" w:fill="FFFFFF"/>
              <w:spacing w:line="276" w:lineRule="auto"/>
              <w:ind w:left="-44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B0414E" w:rsidRDefault="00291EC7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291EC7" w:rsidRPr="00B0414E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B0414E" w:rsidRDefault="00291EC7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2409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332588" w:rsidRDefault="00291EC7" w:rsidP="00756336">
            <w:pPr>
              <w:shd w:val="clear" w:color="auto" w:fill="FFFFFF"/>
              <w:spacing w:line="276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B0414E" w:rsidRDefault="00291EC7" w:rsidP="00756336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7C68F6" w:rsidRDefault="00291EC7" w:rsidP="007563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EA3997" w:rsidRDefault="00291EC7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7C68F6" w:rsidRDefault="00291EC7" w:rsidP="007563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2200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7C68F6" w:rsidRDefault="00291EC7" w:rsidP="007563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7C68F6" w:rsidRDefault="00291EC7" w:rsidP="007563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7C68F6" w:rsidRDefault="00291EC7" w:rsidP="007563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7C68F6" w:rsidRDefault="00291EC7" w:rsidP="007563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563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56336">
            <w:pPr>
              <w:shd w:val="clear" w:color="auto" w:fill="FFFFFF"/>
              <w:spacing w:line="276" w:lineRule="auto"/>
              <w:ind w:left="-44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B0414E" w:rsidRDefault="00291EC7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291EC7" w:rsidRPr="00B0414E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B0414E" w:rsidRDefault="00291EC7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2409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332588" w:rsidRDefault="00291EC7" w:rsidP="00756336">
            <w:pPr>
              <w:shd w:val="clear" w:color="auto" w:fill="FFFFFF"/>
              <w:spacing w:line="276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B0414E" w:rsidRDefault="00291EC7" w:rsidP="00756336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7C68F6" w:rsidRDefault="00291EC7" w:rsidP="007563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EA3997" w:rsidRDefault="00291EC7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дуальная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7C68F6" w:rsidRDefault="00291EC7" w:rsidP="007563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7C68F6" w:rsidRDefault="00291EC7" w:rsidP="007563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7C68F6" w:rsidRDefault="00291EC7" w:rsidP="007563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7C68F6" w:rsidRDefault="00291EC7" w:rsidP="007563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7C68F6" w:rsidRDefault="00291EC7" w:rsidP="007563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7C68F6" w:rsidRDefault="00291EC7" w:rsidP="007563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B0414E" w:rsidRDefault="00291EC7" w:rsidP="00756336">
            <w:pPr>
              <w:shd w:val="clear" w:color="auto" w:fill="FFFFFF"/>
              <w:spacing w:line="276" w:lineRule="auto"/>
              <w:ind w:left="-44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B0414E" w:rsidRDefault="00291EC7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291EC7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332588" w:rsidRDefault="00291EC7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sz w:val="22"/>
                <w:szCs w:val="22"/>
              </w:rPr>
            </w:pPr>
          </w:p>
        </w:tc>
        <w:tc>
          <w:tcPr>
            <w:tcW w:w="11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Default="00291EC7" w:rsidP="00756336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830557" w:rsidRDefault="00291EC7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385309" w:rsidRDefault="00291EC7" w:rsidP="00756336">
            <w:pPr>
              <w:shd w:val="clear" w:color="auto" w:fill="FFFFFF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830557" w:rsidRDefault="00291EC7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830557" w:rsidRDefault="00291EC7" w:rsidP="00756336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56336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56336">
            <w:pPr>
              <w:shd w:val="clear" w:color="auto" w:fill="FFFFFF"/>
              <w:spacing w:line="276" w:lineRule="auto"/>
              <w:ind w:left="13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56336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FC7320" w:rsidRDefault="00291EC7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56336">
            <w:pPr>
              <w:shd w:val="clear" w:color="auto" w:fill="FFFFFF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291EC7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332588" w:rsidRDefault="00291EC7" w:rsidP="0012300B">
            <w:pPr>
              <w:shd w:val="clear" w:color="auto" w:fill="FFFFFF"/>
              <w:spacing w:line="276" w:lineRule="auto"/>
              <w:rPr>
                <w:b/>
                <w:bCs/>
                <w:sz w:val="22"/>
                <w:szCs w:val="22"/>
              </w:rPr>
            </w:pPr>
            <w:r w:rsidRPr="00332588">
              <w:rPr>
                <w:b/>
                <w:bCs/>
                <w:sz w:val="22"/>
                <w:szCs w:val="22"/>
              </w:rPr>
              <w:t>Несовершеннолетний</w:t>
            </w:r>
          </w:p>
        </w:tc>
        <w:tc>
          <w:tcPr>
            <w:tcW w:w="11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Default="00291EC7" w:rsidP="00756336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385309" w:rsidRDefault="00291EC7" w:rsidP="00756336">
            <w:pPr>
              <w:shd w:val="clear" w:color="auto" w:fill="FFFFFF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385309" w:rsidRDefault="00291EC7" w:rsidP="00756336">
            <w:pPr>
              <w:shd w:val="clear" w:color="auto" w:fill="FFFFFF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385309" w:rsidRDefault="00291EC7" w:rsidP="00756336">
            <w:pPr>
              <w:shd w:val="clear" w:color="auto" w:fill="FFFFFF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385309" w:rsidRDefault="00291EC7" w:rsidP="00756336">
            <w:pPr>
              <w:shd w:val="clear" w:color="auto" w:fill="FFFFFF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EA3997" w:rsidRDefault="00291EC7" w:rsidP="0012300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3D4DFF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EA3997" w:rsidRDefault="00291EC7" w:rsidP="0012300B">
            <w:pPr>
              <w:shd w:val="clear" w:color="auto" w:fill="FFFFFF"/>
              <w:ind w:left="2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32,0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EA3997" w:rsidRDefault="00291EC7" w:rsidP="0012300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A947A1" w:rsidRDefault="00291EC7" w:rsidP="00756336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291EC7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332588" w:rsidRDefault="00291EC7" w:rsidP="0012300B">
            <w:pPr>
              <w:shd w:val="clear" w:color="auto" w:fill="FFFFFF"/>
              <w:spacing w:line="276" w:lineRule="auto"/>
              <w:rPr>
                <w:b/>
                <w:bCs/>
                <w:sz w:val="22"/>
                <w:szCs w:val="22"/>
              </w:rPr>
            </w:pPr>
            <w:r w:rsidRPr="00332588">
              <w:rPr>
                <w:b/>
                <w:bCs/>
                <w:sz w:val="22"/>
                <w:szCs w:val="22"/>
              </w:rPr>
              <w:t>ребенок</w:t>
            </w:r>
          </w:p>
        </w:tc>
        <w:tc>
          <w:tcPr>
            <w:tcW w:w="11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Default="00291EC7" w:rsidP="00756336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385309" w:rsidRDefault="00291EC7" w:rsidP="00756336">
            <w:pPr>
              <w:shd w:val="clear" w:color="auto" w:fill="FFFFFF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385309" w:rsidRDefault="00291EC7" w:rsidP="00756336">
            <w:pPr>
              <w:shd w:val="clear" w:color="auto" w:fill="FFFFFF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385309" w:rsidRDefault="00291EC7" w:rsidP="00756336">
            <w:pPr>
              <w:shd w:val="clear" w:color="auto" w:fill="FFFFFF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385309" w:rsidRDefault="00291EC7" w:rsidP="00756336">
            <w:pPr>
              <w:shd w:val="clear" w:color="auto" w:fill="FFFFFF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EA3997" w:rsidRDefault="00291EC7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EA3997" w:rsidRDefault="00291EC7" w:rsidP="00756336">
            <w:pPr>
              <w:shd w:val="clear" w:color="auto" w:fill="FFFFFF"/>
              <w:ind w:left="22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EA3997" w:rsidRDefault="00291EC7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A947A1" w:rsidRDefault="00291EC7" w:rsidP="00756336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291EC7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332588" w:rsidRDefault="00291EC7" w:rsidP="00756336">
            <w:pPr>
              <w:shd w:val="clear" w:color="auto" w:fill="FFFFFF"/>
              <w:spacing w:line="276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Default="00291EC7" w:rsidP="00756336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385309" w:rsidRDefault="00291EC7" w:rsidP="00756336">
            <w:pPr>
              <w:shd w:val="clear" w:color="auto" w:fill="FFFFFF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385309" w:rsidRDefault="00291EC7" w:rsidP="00756336">
            <w:pPr>
              <w:shd w:val="clear" w:color="auto" w:fill="FFFFFF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385309" w:rsidRDefault="00291EC7" w:rsidP="00756336">
            <w:pPr>
              <w:shd w:val="clear" w:color="auto" w:fill="FFFFFF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385309" w:rsidRDefault="00291EC7" w:rsidP="00756336">
            <w:pPr>
              <w:shd w:val="clear" w:color="auto" w:fill="FFFFFF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7C68F6" w:rsidRDefault="00291EC7" w:rsidP="007563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7C68F6" w:rsidRDefault="00291EC7" w:rsidP="007563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61,0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7C68F6" w:rsidRDefault="00291EC7" w:rsidP="007563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A947A1" w:rsidRDefault="00291EC7" w:rsidP="00756336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291EC7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332588" w:rsidRDefault="00291EC7" w:rsidP="00756336">
            <w:pPr>
              <w:shd w:val="clear" w:color="auto" w:fill="FFFFFF"/>
              <w:spacing w:line="276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Default="00291EC7" w:rsidP="00756336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Default="00291EC7" w:rsidP="00756336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385309" w:rsidRDefault="00291EC7" w:rsidP="00756336">
            <w:pPr>
              <w:shd w:val="clear" w:color="auto" w:fill="FFFFFF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56336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56336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56336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56336">
            <w:pPr>
              <w:shd w:val="clear" w:color="auto" w:fill="FFFFFF"/>
              <w:spacing w:line="276" w:lineRule="auto"/>
              <w:ind w:left="13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56336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FC7320" w:rsidRDefault="00291EC7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291EC7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332588" w:rsidRDefault="00291EC7" w:rsidP="00756336">
            <w:pPr>
              <w:shd w:val="clear" w:color="auto" w:fill="FFFFFF"/>
              <w:spacing w:line="276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Default="00291EC7" w:rsidP="00756336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3D4DFF" w:rsidRDefault="00291EC7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Default="00291EC7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3D4DFF" w:rsidRDefault="00291EC7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56336">
            <w:pPr>
              <w:shd w:val="clear" w:color="auto" w:fill="FFFFFF"/>
              <w:ind w:left="22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FC7320" w:rsidRDefault="00291EC7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291EC7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332588" w:rsidRDefault="00291EC7" w:rsidP="00756336">
            <w:pPr>
              <w:shd w:val="clear" w:color="auto" w:fill="FFFFFF"/>
              <w:spacing w:line="276" w:lineRule="auto"/>
              <w:rPr>
                <w:b/>
                <w:bCs/>
                <w:sz w:val="22"/>
                <w:szCs w:val="22"/>
              </w:rPr>
            </w:pPr>
            <w:r w:rsidRPr="00332588">
              <w:rPr>
                <w:b/>
                <w:bCs/>
                <w:sz w:val="22"/>
                <w:szCs w:val="22"/>
              </w:rPr>
              <w:t>Несовершеннолетний</w:t>
            </w:r>
          </w:p>
        </w:tc>
        <w:tc>
          <w:tcPr>
            <w:tcW w:w="11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Default="00291EC7" w:rsidP="00756336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3D4DFF" w:rsidRDefault="00291EC7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3D4DFF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3D4DFF" w:rsidRDefault="00291EC7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долевая,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C97B7F" w:rsidRDefault="00291EC7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56,4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EA3997" w:rsidRDefault="00291EC7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EA3997" w:rsidRDefault="00291EC7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3D4DFF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EA3997" w:rsidRDefault="00291EC7" w:rsidP="00756336">
            <w:pPr>
              <w:shd w:val="clear" w:color="auto" w:fill="FFFFFF"/>
              <w:ind w:left="2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64,1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EA3997" w:rsidRDefault="00291EC7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FC7320" w:rsidRDefault="00291EC7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291EC7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332588" w:rsidRDefault="00291EC7" w:rsidP="00756336">
            <w:pPr>
              <w:shd w:val="clear" w:color="auto" w:fill="FFFFFF"/>
              <w:spacing w:line="276" w:lineRule="auto"/>
              <w:rPr>
                <w:b/>
                <w:bCs/>
                <w:sz w:val="22"/>
                <w:szCs w:val="22"/>
              </w:rPr>
            </w:pPr>
            <w:r w:rsidRPr="00332588">
              <w:rPr>
                <w:b/>
                <w:bCs/>
                <w:sz w:val="22"/>
                <w:szCs w:val="22"/>
              </w:rPr>
              <w:t>ребенок</w:t>
            </w:r>
          </w:p>
        </w:tc>
        <w:tc>
          <w:tcPr>
            <w:tcW w:w="11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Default="00291EC7" w:rsidP="00756336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Default="00291EC7" w:rsidP="007563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3D4DFF" w:rsidRDefault="00291EC7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EA3997" w:rsidRDefault="00291EC7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EA3997" w:rsidRDefault="00291EC7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7C68F6" w:rsidRDefault="00291EC7" w:rsidP="007563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7C68F6" w:rsidRDefault="00291EC7" w:rsidP="007563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7C68F6" w:rsidRDefault="00291EC7" w:rsidP="007563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FC7320" w:rsidRDefault="00291EC7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291EC7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332588" w:rsidRDefault="00291EC7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sz w:val="22"/>
                <w:szCs w:val="22"/>
              </w:rPr>
            </w:pPr>
          </w:p>
        </w:tc>
        <w:tc>
          <w:tcPr>
            <w:tcW w:w="11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Default="00291EC7" w:rsidP="00756336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Default="00291EC7" w:rsidP="00756336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Default="00291EC7" w:rsidP="00756336">
            <w:pPr>
              <w:shd w:val="clear" w:color="auto" w:fill="FFFFFF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56336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56336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56336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56336">
            <w:pPr>
              <w:shd w:val="clear" w:color="auto" w:fill="FFFFFF"/>
              <w:spacing w:line="276" w:lineRule="auto"/>
              <w:ind w:left="13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56336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291EC7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332588" w:rsidRDefault="00291EC7" w:rsidP="00756336">
            <w:pPr>
              <w:shd w:val="clear" w:color="auto" w:fill="FFFFFF"/>
              <w:spacing w:line="276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Default="00291EC7" w:rsidP="00756336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Default="00291EC7" w:rsidP="00756336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Default="00291EC7" w:rsidP="00756336">
            <w:pPr>
              <w:shd w:val="clear" w:color="auto" w:fill="FFFFFF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56336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56336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EA3997" w:rsidRDefault="00291EC7" w:rsidP="0012300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3D4DFF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EA3997" w:rsidRDefault="00291EC7" w:rsidP="0012300B">
            <w:pPr>
              <w:shd w:val="clear" w:color="auto" w:fill="FFFFFF"/>
              <w:ind w:left="2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64,1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EA3997" w:rsidRDefault="00291EC7" w:rsidP="0012300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291EC7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332588" w:rsidRDefault="00291EC7" w:rsidP="00756336">
            <w:pPr>
              <w:shd w:val="clear" w:color="auto" w:fill="FFFFFF"/>
              <w:spacing w:line="276" w:lineRule="auto"/>
              <w:rPr>
                <w:b/>
                <w:bCs/>
                <w:sz w:val="22"/>
                <w:szCs w:val="22"/>
              </w:rPr>
            </w:pPr>
            <w:r w:rsidRPr="00332588">
              <w:rPr>
                <w:b/>
                <w:bCs/>
                <w:sz w:val="22"/>
                <w:szCs w:val="22"/>
              </w:rPr>
              <w:t>Несовершеннолетний</w:t>
            </w:r>
          </w:p>
        </w:tc>
        <w:tc>
          <w:tcPr>
            <w:tcW w:w="11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Default="00291EC7" w:rsidP="00756336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Default="00291EC7" w:rsidP="00756336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Default="00291EC7" w:rsidP="00756336">
            <w:pPr>
              <w:shd w:val="clear" w:color="auto" w:fill="FFFFFF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56336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56336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EA3997" w:rsidRDefault="00291EC7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EA3997" w:rsidRDefault="00291EC7" w:rsidP="00756336">
            <w:pPr>
              <w:shd w:val="clear" w:color="auto" w:fill="FFFFFF"/>
              <w:ind w:left="22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EA3997" w:rsidRDefault="00291EC7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291EC7" w:rsidRPr="00355DC6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355DC6" w:rsidRDefault="00291EC7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332588" w:rsidRDefault="00291EC7" w:rsidP="00756336">
            <w:pPr>
              <w:shd w:val="clear" w:color="auto" w:fill="FFFFFF"/>
              <w:spacing w:line="276" w:lineRule="auto"/>
              <w:rPr>
                <w:b/>
                <w:bCs/>
                <w:sz w:val="22"/>
                <w:szCs w:val="22"/>
              </w:rPr>
            </w:pPr>
            <w:r w:rsidRPr="00332588">
              <w:rPr>
                <w:b/>
                <w:bCs/>
                <w:sz w:val="22"/>
                <w:szCs w:val="22"/>
              </w:rPr>
              <w:t>ребенок</w:t>
            </w:r>
          </w:p>
        </w:tc>
        <w:tc>
          <w:tcPr>
            <w:tcW w:w="11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355DC6" w:rsidRDefault="00291EC7" w:rsidP="00756336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355DC6" w:rsidRDefault="00291EC7" w:rsidP="00756336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355DC6" w:rsidRDefault="00291EC7" w:rsidP="00756336">
            <w:pPr>
              <w:shd w:val="clear" w:color="auto" w:fill="FFFFFF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355DC6" w:rsidRDefault="00291EC7" w:rsidP="00756336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355DC6" w:rsidRDefault="00291EC7" w:rsidP="00756336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EA3997" w:rsidRDefault="00291EC7" w:rsidP="0012300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3D4DFF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EA3997" w:rsidRDefault="00291EC7" w:rsidP="0012300B">
            <w:pPr>
              <w:shd w:val="clear" w:color="auto" w:fill="FFFFFF"/>
              <w:ind w:left="2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56,4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EA3997" w:rsidRDefault="00291EC7" w:rsidP="0012300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355DC6" w:rsidRDefault="00291EC7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355DC6" w:rsidRDefault="00291EC7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355DC6" w:rsidRDefault="00291EC7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291EC7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Default="00291EC7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sz w:val="16"/>
                <w:szCs w:val="16"/>
              </w:rPr>
            </w:pPr>
          </w:p>
        </w:tc>
        <w:tc>
          <w:tcPr>
            <w:tcW w:w="11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Default="00291EC7" w:rsidP="00756336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Default="00291EC7" w:rsidP="00756336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Default="00291EC7" w:rsidP="00756336">
            <w:pPr>
              <w:shd w:val="clear" w:color="auto" w:fill="FFFFFF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56336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56336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56336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56336">
            <w:pPr>
              <w:shd w:val="clear" w:color="auto" w:fill="FFFFFF"/>
              <w:spacing w:line="276" w:lineRule="auto"/>
              <w:ind w:left="13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56336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</w:tr>
    </w:tbl>
    <w:p w:rsidR="00291EC7" w:rsidRDefault="00291EC7"/>
    <w:p w:rsidR="00291EC7" w:rsidRDefault="00291EC7"/>
    <w:p w:rsidR="00291EC7" w:rsidRDefault="00291EC7"/>
    <w:p w:rsidR="00291EC7" w:rsidRDefault="00291EC7"/>
    <w:tbl>
      <w:tblPr>
        <w:tblW w:w="15315" w:type="dxa"/>
        <w:tblInd w:w="-38" w:type="dxa"/>
        <w:tblLayout w:type="fixed"/>
        <w:tblCellMar>
          <w:left w:w="40" w:type="dxa"/>
          <w:right w:w="40" w:type="dxa"/>
        </w:tblCellMar>
        <w:tblLook w:val="00A0"/>
      </w:tblPr>
      <w:tblGrid>
        <w:gridCol w:w="569"/>
        <w:gridCol w:w="2409"/>
        <w:gridCol w:w="1137"/>
        <w:gridCol w:w="1134"/>
        <w:gridCol w:w="1134"/>
        <w:gridCol w:w="850"/>
        <w:gridCol w:w="993"/>
        <w:gridCol w:w="1272"/>
        <w:gridCol w:w="709"/>
        <w:gridCol w:w="995"/>
        <w:gridCol w:w="1561"/>
        <w:gridCol w:w="992"/>
        <w:gridCol w:w="1560"/>
      </w:tblGrid>
      <w:tr w:rsidR="00291EC7">
        <w:trPr>
          <w:trHeight w:val="851"/>
          <w:tblHeader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56336">
            <w:pPr>
              <w:shd w:val="clear" w:color="auto" w:fill="FFFFFF"/>
              <w:tabs>
                <w:tab w:val="left" w:pos="528"/>
              </w:tabs>
              <w:spacing w:line="266" w:lineRule="exact"/>
              <w:ind w:left="102" w:right="102"/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№ п/п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56336">
            <w:pPr>
              <w:shd w:val="clear" w:color="auto" w:fill="FFFFFF"/>
              <w:spacing w:line="266" w:lineRule="exact"/>
              <w:ind w:left="252" w:right="252"/>
              <w:jc w:val="center"/>
            </w:pPr>
            <w:r>
              <w:rPr>
                <w:color w:val="000000"/>
                <w:spacing w:val="-3"/>
              </w:rPr>
              <w:t>Фамилия и инициалы лица, чьи сведения размещаются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291EC7" w:rsidRDefault="00291EC7" w:rsidP="00756336">
            <w:pPr>
              <w:shd w:val="clear" w:color="auto" w:fill="FFFFFF"/>
              <w:spacing w:line="276" w:lineRule="auto"/>
              <w:ind w:left="68" w:right="113"/>
              <w:jc w:val="center"/>
            </w:pPr>
            <w:r>
              <w:rPr>
                <w:color w:val="000000"/>
                <w:spacing w:val="-3"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56336">
            <w:pPr>
              <w:shd w:val="clear" w:color="auto" w:fill="FFFFFF"/>
              <w:spacing w:line="259" w:lineRule="exact"/>
              <w:ind w:left="101" w:right="9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Объекты недвижимости, </w:t>
            </w:r>
          </w:p>
          <w:p w:rsidR="00291EC7" w:rsidRDefault="00291EC7" w:rsidP="00756336">
            <w:pPr>
              <w:shd w:val="clear" w:color="auto" w:fill="FFFFFF"/>
              <w:spacing w:line="259" w:lineRule="exact"/>
              <w:ind w:left="101" w:right="94"/>
              <w:jc w:val="center"/>
            </w:pPr>
            <w:r>
              <w:rPr>
                <w:color w:val="000000"/>
              </w:rPr>
              <w:t>находящиеся в собственности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56336">
            <w:pPr>
              <w:shd w:val="clear" w:color="auto" w:fill="FFFFFF"/>
              <w:tabs>
                <w:tab w:val="left" w:pos="2795"/>
              </w:tabs>
              <w:spacing w:line="266" w:lineRule="exact"/>
              <w:ind w:left="101" w:right="101"/>
              <w:jc w:val="center"/>
            </w:pPr>
            <w:r>
              <w:rPr>
                <w:color w:val="000000"/>
              </w:rPr>
              <w:t xml:space="preserve">Объекты недвижимости, находящиеся в </w:t>
            </w:r>
            <w:r>
              <w:rPr>
                <w:color w:val="000000"/>
                <w:spacing w:val="-2"/>
              </w:rPr>
              <w:t>пользовании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291EC7" w:rsidRDefault="00291EC7" w:rsidP="00756336">
            <w:pPr>
              <w:shd w:val="clear" w:color="auto" w:fill="FFFFFF"/>
              <w:spacing w:line="266" w:lineRule="exact"/>
              <w:ind w:left="113" w:right="113"/>
              <w:jc w:val="center"/>
            </w:pPr>
            <w:r>
              <w:rPr>
                <w:color w:val="000000"/>
                <w:spacing w:val="-3"/>
              </w:rPr>
              <w:t>Транспортные средства (вид, марка)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291EC7" w:rsidRDefault="00291EC7" w:rsidP="00756336">
            <w:pPr>
              <w:shd w:val="clear" w:color="auto" w:fill="FFFFFF"/>
              <w:spacing w:line="266" w:lineRule="exact"/>
              <w:ind w:left="113" w:right="113"/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Декларированный годовой доход (руб.)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291EC7" w:rsidRDefault="00291EC7" w:rsidP="00756336">
            <w:pPr>
              <w:shd w:val="clear" w:color="auto" w:fill="FFFFFF"/>
              <w:spacing w:line="266" w:lineRule="exact"/>
              <w:ind w:left="113" w:right="113"/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91EC7">
        <w:trPr>
          <w:cantSplit/>
          <w:trHeight w:val="1611"/>
          <w:tblHeader/>
        </w:trPr>
        <w:tc>
          <w:tcPr>
            <w:tcW w:w="569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1EC7" w:rsidRDefault="00291EC7" w:rsidP="00756336">
            <w:pPr>
              <w:widowControl/>
              <w:autoSpaceDE/>
              <w:autoSpaceDN/>
              <w:adjustRightInd/>
              <w:rPr>
                <w:color w:val="000000"/>
                <w:spacing w:val="-3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1EC7" w:rsidRDefault="00291EC7" w:rsidP="00756336">
            <w:pPr>
              <w:widowControl/>
              <w:autoSpaceDE/>
              <w:autoSpaceDN/>
              <w:adjustRightInd/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1EC7" w:rsidRDefault="00291EC7" w:rsidP="00756336">
            <w:pPr>
              <w:widowControl/>
              <w:autoSpaceDE/>
              <w:autoSpaceDN/>
              <w:adjustRightInd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291EC7" w:rsidRDefault="00291EC7" w:rsidP="00756336">
            <w:pPr>
              <w:shd w:val="clear" w:color="auto" w:fill="FFFFFF"/>
              <w:spacing w:line="276" w:lineRule="auto"/>
              <w:ind w:left="113" w:right="113"/>
              <w:jc w:val="center"/>
            </w:pPr>
            <w:r>
              <w:rPr>
                <w:color w:val="000000"/>
                <w:spacing w:val="-2"/>
              </w:rPr>
              <w:t xml:space="preserve">Вид объекта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291EC7" w:rsidRDefault="00291EC7" w:rsidP="00756336">
            <w:pPr>
              <w:shd w:val="clear" w:color="auto" w:fill="FFFFFF"/>
              <w:spacing w:line="266" w:lineRule="exact"/>
              <w:ind w:left="50" w:right="58"/>
              <w:jc w:val="center"/>
              <w:rPr>
                <w:color w:val="000000"/>
                <w:spacing w:val="-4"/>
              </w:rPr>
            </w:pPr>
            <w:r>
              <w:rPr>
                <w:color w:val="000000"/>
                <w:spacing w:val="-2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291EC7" w:rsidRDefault="00291EC7" w:rsidP="00756336">
            <w:pPr>
              <w:shd w:val="clear" w:color="auto" w:fill="FFFFFF"/>
              <w:spacing w:line="266" w:lineRule="exact"/>
              <w:ind w:left="50" w:right="58"/>
              <w:jc w:val="center"/>
            </w:pPr>
            <w:r>
              <w:rPr>
                <w:color w:val="000000"/>
                <w:spacing w:val="-4"/>
              </w:rPr>
              <w:t xml:space="preserve">Площадь </w:t>
            </w:r>
            <w:r>
              <w:rPr>
                <w:color w:val="000000"/>
                <w:spacing w:val="-3"/>
              </w:rPr>
              <w:t>(кв.м.)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291EC7" w:rsidRDefault="00291EC7" w:rsidP="00756336">
            <w:pPr>
              <w:shd w:val="clear" w:color="auto" w:fill="FFFFFF"/>
              <w:spacing w:line="276" w:lineRule="auto"/>
              <w:ind w:left="113" w:right="113"/>
              <w:jc w:val="center"/>
            </w:pPr>
            <w:r>
              <w:rPr>
                <w:color w:val="000000"/>
                <w:spacing w:val="-1"/>
              </w:rPr>
              <w:t xml:space="preserve">Страна </w:t>
            </w:r>
            <w:r>
              <w:rPr>
                <w:color w:val="000000"/>
                <w:spacing w:val="-4"/>
              </w:rPr>
              <w:t>располо</w:t>
            </w:r>
            <w:r>
              <w:rPr>
                <w:color w:val="000000"/>
                <w:spacing w:val="-5"/>
              </w:rPr>
              <w:t>жения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291EC7" w:rsidRDefault="00291EC7" w:rsidP="00756336">
            <w:pPr>
              <w:shd w:val="clear" w:color="auto" w:fill="FFFFFF"/>
              <w:spacing w:line="276" w:lineRule="auto"/>
              <w:ind w:left="113" w:right="113"/>
              <w:jc w:val="center"/>
            </w:pPr>
            <w:r>
              <w:rPr>
                <w:color w:val="000000"/>
                <w:spacing w:val="-2"/>
              </w:rPr>
              <w:t xml:space="preserve">Вид объекта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291EC7" w:rsidRDefault="00291EC7" w:rsidP="00756336">
            <w:pPr>
              <w:shd w:val="clear" w:color="auto" w:fill="FFFFFF"/>
              <w:spacing w:line="266" w:lineRule="exact"/>
              <w:ind w:left="58" w:right="65"/>
              <w:jc w:val="center"/>
            </w:pPr>
            <w:r>
              <w:rPr>
                <w:color w:val="000000"/>
                <w:spacing w:val="-5"/>
              </w:rPr>
              <w:t xml:space="preserve">Площадь </w:t>
            </w:r>
            <w:r>
              <w:rPr>
                <w:color w:val="000000"/>
                <w:spacing w:val="-2"/>
              </w:rPr>
              <w:t>(кв.м.)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291EC7" w:rsidRDefault="00291EC7" w:rsidP="00756336">
            <w:pPr>
              <w:shd w:val="clear" w:color="auto" w:fill="FFFFFF"/>
              <w:spacing w:line="276" w:lineRule="auto"/>
              <w:ind w:left="113" w:right="113"/>
              <w:jc w:val="center"/>
            </w:pPr>
            <w:r>
              <w:rPr>
                <w:color w:val="000000"/>
              </w:rPr>
              <w:t xml:space="preserve">Страна </w:t>
            </w:r>
            <w:r>
              <w:rPr>
                <w:color w:val="000000"/>
                <w:spacing w:val="-3"/>
              </w:rPr>
              <w:t>располо</w:t>
            </w:r>
            <w:r>
              <w:rPr>
                <w:color w:val="000000"/>
                <w:spacing w:val="-5"/>
              </w:rPr>
              <w:t>жения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1EC7" w:rsidRDefault="00291EC7" w:rsidP="00756336">
            <w:pPr>
              <w:widowControl/>
              <w:autoSpaceDE/>
              <w:autoSpaceDN/>
              <w:adjustRightInd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1EC7" w:rsidRDefault="00291EC7" w:rsidP="00756336">
            <w:pPr>
              <w:widowControl/>
              <w:autoSpaceDE/>
              <w:autoSpaceDN/>
              <w:adjustRightInd/>
              <w:rPr>
                <w:color w:val="000000"/>
                <w:spacing w:val="-3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1EC7" w:rsidRDefault="00291EC7" w:rsidP="00756336">
            <w:pPr>
              <w:widowControl/>
              <w:autoSpaceDE/>
              <w:autoSpaceDN/>
              <w:adjustRightInd/>
              <w:rPr>
                <w:color w:val="000000"/>
                <w:spacing w:val="-3"/>
              </w:rPr>
            </w:pPr>
          </w:p>
        </w:tc>
      </w:tr>
      <w:tr w:rsidR="00291EC7">
        <w:trPr>
          <w:trHeight w:hRule="exact" w:val="281"/>
          <w:tblHeader/>
        </w:trPr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56336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56336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56336">
            <w:pPr>
              <w:shd w:val="clear" w:color="auto" w:fill="FFFFFF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56336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56336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56336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56336">
            <w:pPr>
              <w:shd w:val="clear" w:color="auto" w:fill="FFFFFF"/>
              <w:spacing w:line="276" w:lineRule="auto"/>
              <w:ind w:left="13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56336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</w:t>
            </w:r>
          </w:p>
        </w:tc>
      </w:tr>
      <w:tr w:rsidR="00291EC7" w:rsidRPr="00D57EFE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56336">
            <w:pPr>
              <w:shd w:val="clear" w:color="auto" w:fill="FFFFFF"/>
              <w:spacing w:line="276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2409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Default="00291EC7" w:rsidP="00756336">
            <w:pPr>
              <w:shd w:val="clear" w:color="auto" w:fill="FFFFFF"/>
              <w:spacing w:line="276" w:lineRule="auto"/>
              <w:ind w:left="102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1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Default="00291EC7" w:rsidP="00756336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3D4DFF" w:rsidRDefault="00291EC7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Default="00291EC7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3D4DFF" w:rsidRDefault="00291EC7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56336">
            <w:pPr>
              <w:shd w:val="clear" w:color="auto" w:fill="FFFFFF"/>
              <w:ind w:left="22"/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56336">
            <w:pPr>
              <w:shd w:val="clear" w:color="auto" w:fill="FFFFFF"/>
              <w:spacing w:line="276" w:lineRule="auto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D57EFE" w:rsidRDefault="00291EC7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291EC7" w:rsidRPr="00D57EFE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6C5A5A" w:rsidRDefault="00291EC7" w:rsidP="009250A2">
            <w:pPr>
              <w:shd w:val="clear" w:color="auto" w:fill="FFFFFF"/>
              <w:spacing w:line="276" w:lineRule="auto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15</w:t>
            </w:r>
            <w:r w:rsidRPr="006C5A5A">
              <w:rPr>
                <w:b/>
                <w:bCs/>
                <w:sz w:val="23"/>
                <w:szCs w:val="23"/>
              </w:rPr>
              <w:t>.</w:t>
            </w:r>
          </w:p>
        </w:tc>
        <w:tc>
          <w:tcPr>
            <w:tcW w:w="2409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6C5A5A" w:rsidRDefault="00291EC7" w:rsidP="00756336">
            <w:pPr>
              <w:shd w:val="clear" w:color="auto" w:fill="FFFFFF"/>
              <w:spacing w:line="276" w:lineRule="auto"/>
              <w:ind w:left="102"/>
              <w:rPr>
                <w:b/>
                <w:bCs/>
                <w:sz w:val="23"/>
                <w:szCs w:val="23"/>
              </w:rPr>
            </w:pPr>
            <w:r w:rsidRPr="006C5A5A">
              <w:rPr>
                <w:b/>
                <w:bCs/>
                <w:sz w:val="23"/>
                <w:szCs w:val="23"/>
              </w:rPr>
              <w:t>Павлова Е.Б.</w:t>
            </w:r>
          </w:p>
        </w:tc>
        <w:tc>
          <w:tcPr>
            <w:tcW w:w="11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D57EFE" w:rsidRDefault="00291EC7" w:rsidP="00756336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Судья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3D4DFF" w:rsidRDefault="00291EC7" w:rsidP="002A232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3D4DFF" w:rsidRDefault="00291EC7" w:rsidP="002A232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долевая,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2A232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187,4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2A232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EA3997" w:rsidRDefault="00291EC7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EA3997" w:rsidRDefault="00291EC7" w:rsidP="00756336">
            <w:pPr>
              <w:shd w:val="clear" w:color="auto" w:fill="FFFFFF"/>
              <w:ind w:left="2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1845</w:t>
            </w:r>
          </w:p>
        </w:tc>
        <w:tc>
          <w:tcPr>
            <w:tcW w:w="995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EA3997" w:rsidRDefault="00291EC7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076A0C" w:rsidRDefault="00291EC7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D57EFE" w:rsidRDefault="00291EC7" w:rsidP="00756336">
            <w:pPr>
              <w:shd w:val="clear" w:color="auto" w:fill="FFFFFF"/>
              <w:spacing w:line="276" w:lineRule="auto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6963887</w:t>
            </w: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D57EFE" w:rsidRDefault="00291EC7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291EC7" w:rsidRPr="00D57EFE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D57EFE" w:rsidRDefault="00291EC7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2409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D57EFE" w:rsidRDefault="00291EC7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</w:rPr>
            </w:pPr>
          </w:p>
        </w:tc>
        <w:tc>
          <w:tcPr>
            <w:tcW w:w="11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D57EFE" w:rsidRDefault="00291EC7" w:rsidP="00756336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3D4DFF" w:rsidRDefault="00291EC7" w:rsidP="002A2320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3D4DFF" w:rsidRDefault="00291EC7" w:rsidP="002A232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68/100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2A2320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2A2320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EA3997" w:rsidRDefault="00291EC7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EA3997" w:rsidRDefault="00291EC7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EA3997" w:rsidRDefault="00291EC7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7C68F6" w:rsidRDefault="00291EC7" w:rsidP="007563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D57EFE" w:rsidRDefault="00291EC7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D57EFE" w:rsidRDefault="00291EC7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291EC7" w:rsidRPr="00D57EFE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D57EFE" w:rsidRDefault="00291EC7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2409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D57EFE" w:rsidRDefault="00291EC7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</w:rPr>
            </w:pPr>
          </w:p>
        </w:tc>
        <w:tc>
          <w:tcPr>
            <w:tcW w:w="11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D57EFE" w:rsidRDefault="00291EC7" w:rsidP="00756336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C97B7F" w:rsidRDefault="00291EC7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C97B7F" w:rsidRDefault="00291EC7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C97B7F" w:rsidRDefault="00291EC7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EA3997" w:rsidRDefault="00291EC7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7C68F6" w:rsidRDefault="00291EC7" w:rsidP="007563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7C68F6" w:rsidRDefault="00291EC7" w:rsidP="007563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7C68F6" w:rsidRDefault="00291EC7" w:rsidP="007563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7C68F6" w:rsidRDefault="00291EC7" w:rsidP="007563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D57EFE" w:rsidRDefault="00291EC7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D57EFE" w:rsidRDefault="00291EC7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291EC7" w:rsidRPr="00D57EFE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D57EFE" w:rsidRDefault="00291EC7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2409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D57EFE" w:rsidRDefault="00291EC7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</w:rPr>
            </w:pPr>
          </w:p>
        </w:tc>
        <w:tc>
          <w:tcPr>
            <w:tcW w:w="11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D57EFE" w:rsidRDefault="00291EC7" w:rsidP="00756336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C97B7F" w:rsidRDefault="00291EC7" w:rsidP="002A232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C97B7F" w:rsidRDefault="00291EC7" w:rsidP="002A232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долевая,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2A232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1343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2A232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7C68F6" w:rsidRDefault="00291EC7" w:rsidP="007563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7C68F6" w:rsidRDefault="00291EC7" w:rsidP="007563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7C68F6" w:rsidRDefault="00291EC7" w:rsidP="007563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7C68F6" w:rsidRDefault="00291EC7" w:rsidP="007563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D57EFE" w:rsidRDefault="00291EC7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D57EFE" w:rsidRDefault="00291EC7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291EC7" w:rsidRPr="00D57EFE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D57EFE" w:rsidRDefault="00291EC7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2409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D57EFE" w:rsidRDefault="00291EC7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</w:rPr>
            </w:pPr>
          </w:p>
        </w:tc>
        <w:tc>
          <w:tcPr>
            <w:tcW w:w="11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D57EFE" w:rsidRDefault="00291EC7" w:rsidP="00756336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C97B7F" w:rsidRDefault="00291EC7" w:rsidP="002A232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C97B7F" w:rsidRDefault="00291EC7" w:rsidP="002A232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68/100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2A2320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2A2320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7C68F6" w:rsidRDefault="00291EC7" w:rsidP="007563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7C68F6" w:rsidRDefault="00291EC7" w:rsidP="007563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7C68F6" w:rsidRDefault="00291EC7" w:rsidP="007563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7C68F6" w:rsidRDefault="00291EC7" w:rsidP="007563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D57EFE" w:rsidRDefault="00291EC7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D57EFE" w:rsidRDefault="00291EC7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291EC7" w:rsidRPr="00B0414E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B0414E" w:rsidRDefault="00291EC7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2409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B0414E" w:rsidRDefault="00291EC7" w:rsidP="00756336">
            <w:pPr>
              <w:shd w:val="clear" w:color="auto" w:fill="FFFFFF"/>
              <w:spacing w:line="276" w:lineRule="auto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1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B0414E" w:rsidRDefault="00291EC7" w:rsidP="00756336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C97B7F" w:rsidRDefault="00291EC7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C97B7F" w:rsidRDefault="00291EC7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C97B7F" w:rsidRDefault="00291EC7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EA3997" w:rsidRDefault="00291EC7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B0414E" w:rsidRDefault="00291EC7" w:rsidP="00756336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70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B0414E" w:rsidRDefault="00291EC7" w:rsidP="00756336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</w:rPr>
            </w:pPr>
          </w:p>
        </w:tc>
        <w:tc>
          <w:tcPr>
            <w:tcW w:w="995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B0414E" w:rsidRDefault="00291EC7" w:rsidP="00756336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56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A947A1" w:rsidRDefault="00291EC7" w:rsidP="00756336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B0414E" w:rsidRDefault="00291EC7" w:rsidP="00756336">
            <w:pPr>
              <w:shd w:val="clear" w:color="auto" w:fill="FFFFFF"/>
              <w:spacing w:line="276" w:lineRule="auto"/>
              <w:ind w:left="-44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56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B0414E" w:rsidRDefault="00291EC7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291EC7" w:rsidRPr="00B0414E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B0414E" w:rsidRDefault="00291EC7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2409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Default="00291EC7" w:rsidP="00756336">
            <w:pPr>
              <w:shd w:val="clear" w:color="auto" w:fill="FFFFFF"/>
              <w:spacing w:line="276" w:lineRule="auto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1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B0414E" w:rsidRDefault="00291EC7" w:rsidP="00756336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C97B7F" w:rsidRDefault="00291EC7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C97B7F" w:rsidRDefault="00291EC7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C97B7F" w:rsidRDefault="00291EC7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EA3997" w:rsidRDefault="00291EC7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3D4DFF" w:rsidRDefault="00291EC7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56336">
            <w:pPr>
              <w:shd w:val="clear" w:color="auto" w:fill="FFFFFF"/>
              <w:ind w:left="22"/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563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56336">
            <w:pPr>
              <w:shd w:val="clear" w:color="auto" w:fill="FFFFFF"/>
              <w:spacing w:line="276" w:lineRule="auto"/>
              <w:ind w:left="-44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B0414E" w:rsidRDefault="00291EC7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291EC7" w:rsidRPr="00B0414E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B0414E" w:rsidRDefault="00291EC7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2409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Default="00291EC7" w:rsidP="009250A2">
            <w:pPr>
              <w:shd w:val="clear" w:color="auto" w:fill="FFFFFF"/>
              <w:spacing w:line="276" w:lineRule="auto"/>
              <w:rPr>
                <w:b/>
                <w:bCs/>
                <w:sz w:val="23"/>
                <w:szCs w:val="23"/>
              </w:rPr>
            </w:pPr>
            <w:r w:rsidRPr="00332588">
              <w:rPr>
                <w:b/>
                <w:bCs/>
                <w:sz w:val="22"/>
                <w:szCs w:val="22"/>
              </w:rPr>
              <w:t>Супруг</w:t>
            </w:r>
          </w:p>
        </w:tc>
        <w:tc>
          <w:tcPr>
            <w:tcW w:w="11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B0414E" w:rsidRDefault="00291EC7" w:rsidP="00756336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3D4DFF" w:rsidRDefault="00291EC7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3D4DFF" w:rsidRDefault="00291EC7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C97B7F" w:rsidRDefault="00291EC7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EA3997" w:rsidRDefault="00291EC7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3D4DFF" w:rsidRDefault="00291EC7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C97B7F" w:rsidRDefault="00291EC7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187,4</w:t>
            </w:r>
          </w:p>
        </w:tc>
        <w:tc>
          <w:tcPr>
            <w:tcW w:w="995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EA3997" w:rsidRDefault="00291EC7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EA3997" w:rsidRDefault="00291EC7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Шевролет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56336">
            <w:pPr>
              <w:shd w:val="clear" w:color="auto" w:fill="FFFFFF"/>
              <w:spacing w:line="276" w:lineRule="auto"/>
              <w:ind w:left="-44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1523317</w:t>
            </w: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B0414E" w:rsidRDefault="00291EC7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291EC7" w:rsidRPr="00B0414E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B0414E" w:rsidRDefault="00291EC7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2409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Default="00291EC7" w:rsidP="00756336">
            <w:pPr>
              <w:shd w:val="clear" w:color="auto" w:fill="FFFFFF"/>
              <w:spacing w:line="276" w:lineRule="auto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1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B0414E" w:rsidRDefault="00291EC7" w:rsidP="00756336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Default="00291EC7" w:rsidP="007563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3D4DFF" w:rsidRDefault="00291EC7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EA3997" w:rsidRDefault="00291EC7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EA3997" w:rsidRDefault="00291EC7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EA3997" w:rsidRDefault="00291EC7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EA3997" w:rsidRDefault="00291EC7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EA3997" w:rsidRDefault="00291EC7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EA3997" w:rsidRDefault="00291EC7" w:rsidP="002A232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Каптива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56336">
            <w:pPr>
              <w:shd w:val="clear" w:color="auto" w:fill="FFFFFF"/>
              <w:spacing w:line="276" w:lineRule="auto"/>
              <w:ind w:left="-44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B0414E" w:rsidRDefault="00291EC7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291EC7" w:rsidRPr="00B0414E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B0414E" w:rsidRDefault="00291EC7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2409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Default="00291EC7" w:rsidP="00756336">
            <w:pPr>
              <w:shd w:val="clear" w:color="auto" w:fill="FFFFFF"/>
              <w:spacing w:line="276" w:lineRule="auto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1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B0414E" w:rsidRDefault="00291EC7" w:rsidP="00756336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Default="00291EC7" w:rsidP="007563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EA3997" w:rsidRDefault="00291EC7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EA3997" w:rsidRDefault="00291EC7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EA3997" w:rsidRDefault="00291EC7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EA3997" w:rsidRDefault="00291EC7" w:rsidP="00BD381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EA3997" w:rsidRDefault="00291EC7" w:rsidP="00BD3812">
            <w:pPr>
              <w:shd w:val="clear" w:color="auto" w:fill="FFFFFF"/>
              <w:ind w:left="2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1845</w:t>
            </w:r>
          </w:p>
        </w:tc>
        <w:tc>
          <w:tcPr>
            <w:tcW w:w="995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EA3997" w:rsidRDefault="00291EC7" w:rsidP="00BD381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EA3997" w:rsidRDefault="00291EC7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56336">
            <w:pPr>
              <w:shd w:val="clear" w:color="auto" w:fill="FFFFFF"/>
              <w:spacing w:line="276" w:lineRule="auto"/>
              <w:ind w:left="-44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B0414E" w:rsidRDefault="00291EC7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291EC7" w:rsidRPr="00B0414E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B0414E" w:rsidRDefault="00291EC7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2409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Default="00291EC7" w:rsidP="00756336">
            <w:pPr>
              <w:shd w:val="clear" w:color="auto" w:fill="FFFFFF"/>
              <w:spacing w:line="276" w:lineRule="auto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1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B0414E" w:rsidRDefault="00291EC7" w:rsidP="00756336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EA3997" w:rsidRDefault="00291EC7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EA3997" w:rsidRDefault="00291EC7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EA3997" w:rsidRDefault="00291EC7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EA3997" w:rsidRDefault="00291EC7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EA3997" w:rsidRDefault="00291EC7" w:rsidP="00BD381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EA3997" w:rsidRDefault="00291EC7" w:rsidP="00BD3812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EA3997" w:rsidRDefault="00291EC7" w:rsidP="00BD3812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EA3997" w:rsidRDefault="00291EC7" w:rsidP="002A232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лодка 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56336">
            <w:pPr>
              <w:shd w:val="clear" w:color="auto" w:fill="FFFFFF"/>
              <w:spacing w:line="276" w:lineRule="auto"/>
              <w:ind w:left="-44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B0414E" w:rsidRDefault="00291EC7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291EC7" w:rsidRPr="00B0414E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B0414E" w:rsidRDefault="00291EC7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2409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Default="00291EC7" w:rsidP="00756336">
            <w:pPr>
              <w:shd w:val="clear" w:color="auto" w:fill="FFFFFF"/>
              <w:spacing w:line="276" w:lineRule="auto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1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B0414E" w:rsidRDefault="00291EC7" w:rsidP="00756336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EA3997" w:rsidRDefault="00291EC7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EA3997" w:rsidRDefault="00291EC7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EA3997" w:rsidRDefault="00291EC7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EA3997" w:rsidRDefault="00291EC7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EA3997" w:rsidRDefault="00291EC7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EA3997" w:rsidRDefault="00291EC7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EA3997" w:rsidRDefault="00291EC7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2A2320" w:rsidRDefault="00291EC7" w:rsidP="00756336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Wellboat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56336">
            <w:pPr>
              <w:shd w:val="clear" w:color="auto" w:fill="FFFFFF"/>
              <w:spacing w:line="276" w:lineRule="auto"/>
              <w:ind w:left="-44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B0414E" w:rsidRDefault="00291EC7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291EC7" w:rsidRPr="00B0414E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B0414E" w:rsidRDefault="00291EC7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2409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Default="00291EC7" w:rsidP="00756336">
            <w:pPr>
              <w:shd w:val="clear" w:color="auto" w:fill="FFFFFF"/>
              <w:spacing w:line="276" w:lineRule="auto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1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B0414E" w:rsidRDefault="00291EC7" w:rsidP="00756336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EA3997" w:rsidRDefault="00291EC7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EA3997" w:rsidRDefault="00291EC7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EA3997" w:rsidRDefault="00291EC7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EA3997" w:rsidRDefault="00291EC7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EA3997" w:rsidRDefault="00291EC7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EA3997" w:rsidRDefault="00291EC7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EA3997" w:rsidRDefault="00291EC7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EA3997" w:rsidRDefault="00291EC7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56336">
            <w:pPr>
              <w:shd w:val="clear" w:color="auto" w:fill="FFFFFF"/>
              <w:spacing w:line="276" w:lineRule="auto"/>
              <w:ind w:left="-44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B0414E" w:rsidRDefault="00291EC7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291EC7" w:rsidRPr="00B0414E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B0414E" w:rsidRDefault="00291EC7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2409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Default="00291EC7" w:rsidP="00756336">
            <w:pPr>
              <w:shd w:val="clear" w:color="auto" w:fill="FFFFFF"/>
              <w:spacing w:line="276" w:lineRule="auto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1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B0414E" w:rsidRDefault="00291EC7" w:rsidP="00756336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7C68F6" w:rsidRDefault="00291EC7" w:rsidP="007563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EA3997" w:rsidRDefault="00291EC7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7C68F6" w:rsidRDefault="00291EC7" w:rsidP="007563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7C68F6" w:rsidRDefault="00291EC7" w:rsidP="007563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EA3997" w:rsidRDefault="00291EC7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EA3997" w:rsidRDefault="00291EC7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EA3997" w:rsidRDefault="00291EC7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EA3997" w:rsidRDefault="00291EC7" w:rsidP="002A232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лодочный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56336">
            <w:pPr>
              <w:shd w:val="clear" w:color="auto" w:fill="FFFFFF"/>
              <w:spacing w:line="276" w:lineRule="auto"/>
              <w:ind w:left="-44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B0414E" w:rsidRDefault="00291EC7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291EC7" w:rsidRPr="00B0414E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B0414E" w:rsidRDefault="00291EC7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2409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B0414E" w:rsidRDefault="00291EC7" w:rsidP="00756336">
            <w:pPr>
              <w:shd w:val="clear" w:color="auto" w:fill="FFFFFF"/>
              <w:spacing w:line="276" w:lineRule="auto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1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B0414E" w:rsidRDefault="00291EC7" w:rsidP="00756336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7C68F6" w:rsidRDefault="00291EC7" w:rsidP="007563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EA3997" w:rsidRDefault="00291EC7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7C68F6" w:rsidRDefault="00291EC7" w:rsidP="007563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7C68F6" w:rsidRDefault="00291EC7" w:rsidP="007563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EA3997" w:rsidRDefault="00291EC7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EA3997" w:rsidRDefault="00291EC7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EA3997" w:rsidRDefault="00291EC7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EA3997" w:rsidRDefault="00291EC7" w:rsidP="002A232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мотор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B0414E" w:rsidRDefault="00291EC7" w:rsidP="00756336">
            <w:pPr>
              <w:shd w:val="clear" w:color="auto" w:fill="FFFFFF"/>
              <w:spacing w:line="276" w:lineRule="auto"/>
              <w:ind w:left="-44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B0414E" w:rsidRDefault="00291EC7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291EC7" w:rsidRPr="00B0414E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B0414E" w:rsidRDefault="00291EC7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2409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B0414E" w:rsidRDefault="00291EC7" w:rsidP="00756336">
            <w:pPr>
              <w:shd w:val="clear" w:color="auto" w:fill="FFFFFF"/>
              <w:spacing w:line="276" w:lineRule="auto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1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B0414E" w:rsidRDefault="00291EC7" w:rsidP="00756336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7C68F6" w:rsidRDefault="00291EC7" w:rsidP="007563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EA3997" w:rsidRDefault="00291EC7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7C68F6" w:rsidRDefault="00291EC7" w:rsidP="007563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7C68F6" w:rsidRDefault="00291EC7" w:rsidP="007563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EA3997" w:rsidRDefault="00291EC7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EA3997" w:rsidRDefault="00291EC7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EA3997" w:rsidRDefault="00291EC7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2A2320" w:rsidRDefault="00291EC7" w:rsidP="00756336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Tohatsu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B0414E" w:rsidRDefault="00291EC7" w:rsidP="00756336">
            <w:pPr>
              <w:shd w:val="clear" w:color="auto" w:fill="FFFFFF"/>
              <w:spacing w:line="276" w:lineRule="auto"/>
              <w:ind w:left="-44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B0414E" w:rsidRDefault="00291EC7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291EC7" w:rsidRPr="00B0414E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B0414E" w:rsidRDefault="00291EC7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2409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B0414E" w:rsidRDefault="00291EC7" w:rsidP="00756336">
            <w:pPr>
              <w:shd w:val="clear" w:color="auto" w:fill="FFFFFF"/>
              <w:spacing w:line="276" w:lineRule="auto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1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B0414E" w:rsidRDefault="00291EC7" w:rsidP="00756336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7C68F6" w:rsidRDefault="00291EC7" w:rsidP="007563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EA3997" w:rsidRDefault="00291EC7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7C68F6" w:rsidRDefault="00291EC7" w:rsidP="007563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7C68F6" w:rsidRDefault="00291EC7" w:rsidP="007563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EA3997" w:rsidRDefault="00291EC7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EA3997" w:rsidRDefault="00291EC7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EA3997" w:rsidRDefault="00291EC7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2A2320" w:rsidRDefault="00291EC7" w:rsidP="002A2320">
            <w:pPr>
              <w:shd w:val="clear" w:color="auto" w:fill="FFFFFF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B0414E" w:rsidRDefault="00291EC7" w:rsidP="00756336">
            <w:pPr>
              <w:shd w:val="clear" w:color="auto" w:fill="FFFFFF"/>
              <w:spacing w:line="276" w:lineRule="auto"/>
              <w:ind w:left="-44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B0414E" w:rsidRDefault="00291EC7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291EC7" w:rsidRPr="00B0414E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B0414E" w:rsidRDefault="00291EC7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2409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B0414E" w:rsidRDefault="00291EC7" w:rsidP="00756336">
            <w:pPr>
              <w:shd w:val="clear" w:color="auto" w:fill="FFFFFF"/>
              <w:spacing w:line="276" w:lineRule="auto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1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B0414E" w:rsidRDefault="00291EC7" w:rsidP="00756336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7C68F6" w:rsidRDefault="00291EC7" w:rsidP="007563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EA3997" w:rsidRDefault="00291EC7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7C68F6" w:rsidRDefault="00291EC7" w:rsidP="007563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7C68F6" w:rsidRDefault="00291EC7" w:rsidP="007563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EA3997" w:rsidRDefault="00291EC7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EA3997" w:rsidRDefault="00291EC7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EA3997" w:rsidRDefault="00291EC7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94485C" w:rsidRDefault="00291EC7" w:rsidP="0094485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прицеп к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B0414E" w:rsidRDefault="00291EC7" w:rsidP="00756336">
            <w:pPr>
              <w:shd w:val="clear" w:color="auto" w:fill="FFFFFF"/>
              <w:spacing w:line="276" w:lineRule="auto"/>
              <w:ind w:left="-44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B0414E" w:rsidRDefault="00291EC7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291EC7" w:rsidRPr="00B0414E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B0414E" w:rsidRDefault="00291EC7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2409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B0414E" w:rsidRDefault="00291EC7" w:rsidP="00756336">
            <w:pPr>
              <w:shd w:val="clear" w:color="auto" w:fill="FFFFFF"/>
              <w:spacing w:line="276" w:lineRule="auto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1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B0414E" w:rsidRDefault="00291EC7" w:rsidP="00756336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7C68F6" w:rsidRDefault="00291EC7" w:rsidP="007563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EA3997" w:rsidRDefault="00291EC7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7C68F6" w:rsidRDefault="00291EC7" w:rsidP="007563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7C68F6" w:rsidRDefault="00291EC7" w:rsidP="007563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EA3997" w:rsidRDefault="00291EC7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EA3997" w:rsidRDefault="00291EC7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EA3997" w:rsidRDefault="00291EC7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94485C" w:rsidRDefault="00291EC7" w:rsidP="0094485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легковому авто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B0414E" w:rsidRDefault="00291EC7" w:rsidP="00756336">
            <w:pPr>
              <w:shd w:val="clear" w:color="auto" w:fill="FFFFFF"/>
              <w:spacing w:line="276" w:lineRule="auto"/>
              <w:ind w:left="-44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B0414E" w:rsidRDefault="00291EC7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291EC7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B0414E" w:rsidRDefault="00291EC7" w:rsidP="00756336">
            <w:pPr>
              <w:shd w:val="clear" w:color="auto" w:fill="FFFFFF"/>
              <w:spacing w:line="276" w:lineRule="auto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1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Default="00291EC7" w:rsidP="00756336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385309" w:rsidRDefault="00291EC7" w:rsidP="00756336">
            <w:pPr>
              <w:shd w:val="clear" w:color="auto" w:fill="FFFFFF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385309" w:rsidRDefault="00291EC7" w:rsidP="00756336">
            <w:pPr>
              <w:shd w:val="clear" w:color="auto" w:fill="FFFFFF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385309" w:rsidRDefault="00291EC7" w:rsidP="00756336">
            <w:pPr>
              <w:shd w:val="clear" w:color="auto" w:fill="FFFFFF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385309" w:rsidRDefault="00291EC7" w:rsidP="00756336">
            <w:pPr>
              <w:shd w:val="clear" w:color="auto" w:fill="FFFFFF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3D4DFF" w:rsidRDefault="00291EC7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56336">
            <w:pPr>
              <w:shd w:val="clear" w:color="auto" w:fill="FFFFFF"/>
              <w:ind w:left="22"/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A947A1" w:rsidRDefault="00291EC7" w:rsidP="00756336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</w:tr>
    </w:tbl>
    <w:p w:rsidR="00291EC7" w:rsidRDefault="00291EC7"/>
    <w:p w:rsidR="00291EC7" w:rsidRDefault="00291EC7"/>
    <w:p w:rsidR="00291EC7" w:rsidRDefault="00291EC7">
      <w:pPr>
        <w:rPr>
          <w:lang w:val="en-US"/>
        </w:rPr>
      </w:pPr>
    </w:p>
    <w:p w:rsidR="00291EC7" w:rsidRDefault="00291EC7">
      <w:pPr>
        <w:rPr>
          <w:lang w:val="en-US"/>
        </w:rPr>
      </w:pPr>
    </w:p>
    <w:p w:rsidR="00291EC7" w:rsidRPr="00CD4CEB" w:rsidRDefault="00291EC7">
      <w:pPr>
        <w:rPr>
          <w:lang w:val="en-US"/>
        </w:rPr>
      </w:pPr>
    </w:p>
    <w:p w:rsidR="00291EC7" w:rsidRDefault="00291EC7"/>
    <w:tbl>
      <w:tblPr>
        <w:tblW w:w="15315" w:type="dxa"/>
        <w:tblInd w:w="-38" w:type="dxa"/>
        <w:tblLayout w:type="fixed"/>
        <w:tblCellMar>
          <w:left w:w="40" w:type="dxa"/>
          <w:right w:w="40" w:type="dxa"/>
        </w:tblCellMar>
        <w:tblLook w:val="00A0"/>
      </w:tblPr>
      <w:tblGrid>
        <w:gridCol w:w="569"/>
        <w:gridCol w:w="2409"/>
        <w:gridCol w:w="1137"/>
        <w:gridCol w:w="1134"/>
        <w:gridCol w:w="1134"/>
        <w:gridCol w:w="850"/>
        <w:gridCol w:w="993"/>
        <w:gridCol w:w="1272"/>
        <w:gridCol w:w="709"/>
        <w:gridCol w:w="995"/>
        <w:gridCol w:w="1561"/>
        <w:gridCol w:w="992"/>
        <w:gridCol w:w="1560"/>
      </w:tblGrid>
      <w:tr w:rsidR="00291EC7">
        <w:trPr>
          <w:trHeight w:hRule="exact" w:val="281"/>
          <w:tblHeader/>
        </w:trPr>
        <w:tc>
          <w:tcPr>
            <w:tcW w:w="56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B0414E" w:rsidRDefault="00291EC7" w:rsidP="00756336">
            <w:pPr>
              <w:shd w:val="clear" w:color="auto" w:fill="FFFFFF"/>
              <w:spacing w:line="276" w:lineRule="auto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Default="00291EC7" w:rsidP="00756336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385309" w:rsidRDefault="00291EC7" w:rsidP="00756336">
            <w:pPr>
              <w:shd w:val="clear" w:color="auto" w:fill="FFFFFF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Default="00291EC7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EA3997" w:rsidRDefault="00291EC7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EA3997" w:rsidRDefault="00291EC7" w:rsidP="00756336">
            <w:pPr>
              <w:shd w:val="clear" w:color="auto" w:fill="FFFFFF"/>
              <w:ind w:left="22"/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EA3997" w:rsidRDefault="00291EC7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A947A1" w:rsidRDefault="00291EC7" w:rsidP="00756336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291EC7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332588" w:rsidRDefault="00291EC7" w:rsidP="00756336">
            <w:pPr>
              <w:shd w:val="clear" w:color="auto" w:fill="FFFFFF"/>
              <w:spacing w:line="276" w:lineRule="auto"/>
              <w:rPr>
                <w:b/>
                <w:bCs/>
                <w:sz w:val="22"/>
                <w:szCs w:val="22"/>
              </w:rPr>
            </w:pPr>
            <w:r w:rsidRPr="00332588">
              <w:rPr>
                <w:b/>
                <w:bCs/>
                <w:sz w:val="22"/>
                <w:szCs w:val="22"/>
              </w:rPr>
              <w:t>Несовершеннолетний</w:t>
            </w:r>
          </w:p>
        </w:tc>
        <w:tc>
          <w:tcPr>
            <w:tcW w:w="11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Default="00291EC7" w:rsidP="00756336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3D4DFF" w:rsidRDefault="00291EC7" w:rsidP="00BD381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3D4DFF" w:rsidRDefault="00291EC7" w:rsidP="00BD381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долевая,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C97B7F" w:rsidRDefault="00291EC7" w:rsidP="00BD381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187,4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EA3997" w:rsidRDefault="00291EC7" w:rsidP="00BD381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EA3997" w:rsidRDefault="00291EC7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EA3997" w:rsidRDefault="00291EC7" w:rsidP="00756336">
            <w:pPr>
              <w:shd w:val="clear" w:color="auto" w:fill="FFFFFF"/>
              <w:ind w:left="22"/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EA3997" w:rsidRDefault="00291EC7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A947A1" w:rsidRDefault="00291EC7" w:rsidP="00756336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350186" w:rsidRDefault="00291EC7" w:rsidP="00350186">
            <w:pPr>
              <w:shd w:val="clear" w:color="auto" w:fill="FFFFFF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1391463</w:t>
            </w: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291EC7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332588" w:rsidRDefault="00291EC7" w:rsidP="00756336">
            <w:pPr>
              <w:shd w:val="clear" w:color="auto" w:fill="FFFFFF"/>
              <w:spacing w:line="276" w:lineRule="auto"/>
              <w:rPr>
                <w:b/>
                <w:bCs/>
                <w:sz w:val="22"/>
                <w:szCs w:val="22"/>
              </w:rPr>
            </w:pPr>
            <w:r w:rsidRPr="00332588">
              <w:rPr>
                <w:b/>
                <w:bCs/>
                <w:sz w:val="22"/>
                <w:szCs w:val="22"/>
              </w:rPr>
              <w:t>ребенок</w:t>
            </w:r>
          </w:p>
        </w:tc>
        <w:tc>
          <w:tcPr>
            <w:tcW w:w="11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Default="00291EC7" w:rsidP="00756336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3D4DFF" w:rsidRDefault="00291EC7" w:rsidP="00BD3812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3D4DFF" w:rsidRDefault="00291EC7" w:rsidP="00BD381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16/100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C97B7F" w:rsidRDefault="00291EC7" w:rsidP="00BD3812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EA3997" w:rsidRDefault="00291EC7" w:rsidP="00BD3812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7C68F6" w:rsidRDefault="00291EC7" w:rsidP="007563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7C68F6" w:rsidRDefault="00291EC7" w:rsidP="007563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7C68F6" w:rsidRDefault="00291EC7" w:rsidP="007563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A947A1" w:rsidRDefault="00291EC7" w:rsidP="00756336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291EC7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332588" w:rsidRDefault="00291EC7" w:rsidP="00756336">
            <w:pPr>
              <w:shd w:val="clear" w:color="auto" w:fill="FFFFFF"/>
              <w:spacing w:line="276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Default="00291EC7" w:rsidP="00756336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C97B7F" w:rsidRDefault="00291EC7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C97B7F" w:rsidRDefault="00291EC7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C97B7F" w:rsidRDefault="00291EC7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EA3997" w:rsidRDefault="00291EC7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56336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56336">
            <w:pPr>
              <w:shd w:val="clear" w:color="auto" w:fill="FFFFFF"/>
              <w:spacing w:line="276" w:lineRule="auto"/>
              <w:ind w:left="137"/>
              <w:jc w:val="center"/>
              <w:rPr>
                <w:sz w:val="16"/>
                <w:szCs w:val="16"/>
              </w:rPr>
            </w:pPr>
          </w:p>
        </w:tc>
        <w:tc>
          <w:tcPr>
            <w:tcW w:w="995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56336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FC7320" w:rsidRDefault="00291EC7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291EC7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332588" w:rsidRDefault="00291EC7" w:rsidP="00756336">
            <w:pPr>
              <w:shd w:val="clear" w:color="auto" w:fill="FFFFFF"/>
              <w:spacing w:line="276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Default="00291EC7" w:rsidP="00756336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C97B7F" w:rsidRDefault="00291EC7" w:rsidP="00BD381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C97B7F" w:rsidRDefault="00291EC7" w:rsidP="00BD381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долевая,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C97B7F" w:rsidRDefault="00291EC7" w:rsidP="00BD381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1343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EA3997" w:rsidRDefault="00291EC7" w:rsidP="00BD381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3D4DFF" w:rsidRDefault="00291EC7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56336">
            <w:pPr>
              <w:shd w:val="clear" w:color="auto" w:fill="FFFFFF"/>
              <w:ind w:left="22"/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FC7320" w:rsidRDefault="00291EC7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291EC7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332588" w:rsidRDefault="00291EC7" w:rsidP="00756336">
            <w:pPr>
              <w:shd w:val="clear" w:color="auto" w:fill="FFFFFF"/>
              <w:spacing w:line="276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Default="00291EC7" w:rsidP="00756336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C97B7F" w:rsidRDefault="00291EC7" w:rsidP="00BD381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C97B7F" w:rsidRDefault="00291EC7" w:rsidP="00BD381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16/100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C97B7F" w:rsidRDefault="00291EC7" w:rsidP="00BD3812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EA3997" w:rsidRDefault="00291EC7" w:rsidP="00BD3812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EA3997" w:rsidRDefault="00291EC7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EA3997" w:rsidRDefault="00291EC7" w:rsidP="00756336">
            <w:pPr>
              <w:shd w:val="clear" w:color="auto" w:fill="FFFFFF"/>
              <w:ind w:left="22"/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EA3997" w:rsidRDefault="00291EC7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FC7320" w:rsidRDefault="00291EC7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291EC7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332588" w:rsidRDefault="00291EC7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sz w:val="22"/>
                <w:szCs w:val="22"/>
              </w:rPr>
            </w:pPr>
          </w:p>
        </w:tc>
        <w:tc>
          <w:tcPr>
            <w:tcW w:w="11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Default="00291EC7" w:rsidP="00756336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Default="00291EC7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Default="00291EC7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C97B7F" w:rsidRDefault="00291EC7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EA3997" w:rsidRDefault="00291EC7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56336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56336">
            <w:pPr>
              <w:shd w:val="clear" w:color="auto" w:fill="FFFFFF"/>
              <w:spacing w:line="276" w:lineRule="auto"/>
              <w:ind w:left="137"/>
              <w:jc w:val="center"/>
              <w:rPr>
                <w:sz w:val="16"/>
                <w:szCs w:val="16"/>
              </w:rPr>
            </w:pPr>
          </w:p>
        </w:tc>
        <w:tc>
          <w:tcPr>
            <w:tcW w:w="995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56336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291EC7">
        <w:trPr>
          <w:trHeight w:hRule="exact" w:val="281"/>
          <w:tblHeader/>
        </w:trPr>
        <w:tc>
          <w:tcPr>
            <w:tcW w:w="56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332588" w:rsidRDefault="00291EC7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Default="00291EC7" w:rsidP="00756336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Default="00291EC7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Default="00291EC7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C97B7F" w:rsidRDefault="00291EC7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EA3997" w:rsidRDefault="00291EC7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56336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56336">
            <w:pPr>
              <w:shd w:val="clear" w:color="auto" w:fill="FFFFFF"/>
              <w:spacing w:line="276" w:lineRule="auto"/>
              <w:ind w:left="137"/>
              <w:jc w:val="center"/>
              <w:rPr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56336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291EC7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332588" w:rsidRDefault="00291EC7" w:rsidP="00756336">
            <w:pPr>
              <w:shd w:val="clear" w:color="auto" w:fill="FFFFFF"/>
              <w:spacing w:line="276" w:lineRule="auto"/>
              <w:rPr>
                <w:b/>
                <w:bCs/>
                <w:sz w:val="22"/>
                <w:szCs w:val="22"/>
              </w:rPr>
            </w:pPr>
            <w:r w:rsidRPr="00332588">
              <w:rPr>
                <w:b/>
                <w:bCs/>
                <w:sz w:val="22"/>
                <w:szCs w:val="22"/>
              </w:rPr>
              <w:t>Несовершеннолетний</w:t>
            </w:r>
          </w:p>
        </w:tc>
        <w:tc>
          <w:tcPr>
            <w:tcW w:w="11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Default="00291EC7" w:rsidP="00756336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3D4DFF" w:rsidRDefault="00291EC7" w:rsidP="00BD381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3D4DFF" w:rsidRDefault="00291EC7" w:rsidP="00BD381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долевая,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C97B7F" w:rsidRDefault="00291EC7" w:rsidP="00BD381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187,4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EA3997" w:rsidRDefault="00291EC7" w:rsidP="00BD381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56336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56336">
            <w:pPr>
              <w:shd w:val="clear" w:color="auto" w:fill="FFFFFF"/>
              <w:spacing w:line="276" w:lineRule="auto"/>
              <w:ind w:left="137"/>
              <w:jc w:val="center"/>
              <w:rPr>
                <w:sz w:val="16"/>
                <w:szCs w:val="16"/>
              </w:rPr>
            </w:pPr>
          </w:p>
        </w:tc>
        <w:tc>
          <w:tcPr>
            <w:tcW w:w="995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56336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350186" w:rsidRDefault="00291EC7" w:rsidP="0094485C">
            <w:pPr>
              <w:shd w:val="clear" w:color="auto" w:fill="FFFFFF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1200000</w:t>
            </w: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291EC7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332588" w:rsidRDefault="00291EC7" w:rsidP="00756336">
            <w:pPr>
              <w:shd w:val="clear" w:color="auto" w:fill="FFFFFF"/>
              <w:spacing w:line="276" w:lineRule="auto"/>
              <w:rPr>
                <w:b/>
                <w:bCs/>
                <w:sz w:val="22"/>
                <w:szCs w:val="22"/>
              </w:rPr>
            </w:pPr>
            <w:r w:rsidRPr="00332588">
              <w:rPr>
                <w:b/>
                <w:bCs/>
                <w:sz w:val="22"/>
                <w:szCs w:val="22"/>
              </w:rPr>
              <w:t>ребенок</w:t>
            </w:r>
          </w:p>
        </w:tc>
        <w:tc>
          <w:tcPr>
            <w:tcW w:w="11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Default="00291EC7" w:rsidP="00756336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3D4DFF" w:rsidRDefault="00291EC7" w:rsidP="00BD3812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3D4DFF" w:rsidRDefault="00291EC7" w:rsidP="00BD381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16/100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C97B7F" w:rsidRDefault="00291EC7" w:rsidP="00BD3812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EA3997" w:rsidRDefault="00291EC7" w:rsidP="00BD3812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56336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56336">
            <w:pPr>
              <w:shd w:val="clear" w:color="auto" w:fill="FFFFFF"/>
              <w:spacing w:line="276" w:lineRule="auto"/>
              <w:ind w:left="137"/>
              <w:jc w:val="center"/>
              <w:rPr>
                <w:sz w:val="16"/>
                <w:szCs w:val="16"/>
              </w:rPr>
            </w:pPr>
          </w:p>
        </w:tc>
        <w:tc>
          <w:tcPr>
            <w:tcW w:w="995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56336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291EC7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332588" w:rsidRDefault="00291EC7" w:rsidP="00756336">
            <w:pPr>
              <w:shd w:val="clear" w:color="auto" w:fill="FFFFFF"/>
              <w:spacing w:line="276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Default="00291EC7" w:rsidP="00756336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C97B7F" w:rsidRDefault="00291EC7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C97B7F" w:rsidRDefault="00291EC7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C97B7F" w:rsidRDefault="00291EC7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EA3997" w:rsidRDefault="00291EC7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56336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56336">
            <w:pPr>
              <w:shd w:val="clear" w:color="auto" w:fill="FFFFFF"/>
              <w:spacing w:line="276" w:lineRule="auto"/>
              <w:ind w:left="137"/>
              <w:jc w:val="center"/>
              <w:rPr>
                <w:sz w:val="16"/>
                <w:szCs w:val="16"/>
              </w:rPr>
            </w:pPr>
          </w:p>
        </w:tc>
        <w:tc>
          <w:tcPr>
            <w:tcW w:w="995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56336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291EC7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332588" w:rsidRDefault="00291EC7" w:rsidP="00756336">
            <w:pPr>
              <w:shd w:val="clear" w:color="auto" w:fill="FFFFFF"/>
              <w:spacing w:line="276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Default="00291EC7" w:rsidP="00756336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C97B7F" w:rsidRDefault="00291EC7" w:rsidP="00BD381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C97B7F" w:rsidRDefault="00291EC7" w:rsidP="00BD381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долевая,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C97B7F" w:rsidRDefault="00291EC7" w:rsidP="00BD381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1343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EA3997" w:rsidRDefault="00291EC7" w:rsidP="00BD381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56336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56336">
            <w:pPr>
              <w:shd w:val="clear" w:color="auto" w:fill="FFFFFF"/>
              <w:spacing w:line="276" w:lineRule="auto"/>
              <w:ind w:left="137"/>
              <w:jc w:val="center"/>
              <w:rPr>
                <w:sz w:val="16"/>
                <w:szCs w:val="16"/>
              </w:rPr>
            </w:pPr>
          </w:p>
        </w:tc>
        <w:tc>
          <w:tcPr>
            <w:tcW w:w="995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56336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291EC7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332588" w:rsidRDefault="00291EC7" w:rsidP="00756336">
            <w:pPr>
              <w:shd w:val="clear" w:color="auto" w:fill="FFFFFF"/>
              <w:spacing w:line="276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Default="00291EC7" w:rsidP="00756336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C97B7F" w:rsidRDefault="00291EC7" w:rsidP="00BD381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C97B7F" w:rsidRDefault="00291EC7" w:rsidP="00BD381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16/100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C97B7F" w:rsidRDefault="00291EC7" w:rsidP="00BD3812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EA3997" w:rsidRDefault="00291EC7" w:rsidP="00BD3812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56336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56336">
            <w:pPr>
              <w:shd w:val="clear" w:color="auto" w:fill="FFFFFF"/>
              <w:spacing w:line="276" w:lineRule="auto"/>
              <w:ind w:left="137"/>
              <w:jc w:val="center"/>
              <w:rPr>
                <w:sz w:val="16"/>
                <w:szCs w:val="16"/>
              </w:rPr>
            </w:pPr>
          </w:p>
        </w:tc>
        <w:tc>
          <w:tcPr>
            <w:tcW w:w="995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56336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291EC7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332588" w:rsidRDefault="00291EC7" w:rsidP="00756336">
            <w:pPr>
              <w:shd w:val="clear" w:color="auto" w:fill="FFFFFF"/>
              <w:spacing w:line="276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Default="00291EC7" w:rsidP="00756336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C97B7F" w:rsidRDefault="00291EC7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C97B7F" w:rsidRDefault="00291EC7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C97B7F" w:rsidRDefault="00291EC7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EA3997" w:rsidRDefault="00291EC7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56336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56336">
            <w:pPr>
              <w:shd w:val="clear" w:color="auto" w:fill="FFFFFF"/>
              <w:spacing w:line="276" w:lineRule="auto"/>
              <w:ind w:left="137"/>
              <w:jc w:val="center"/>
              <w:rPr>
                <w:sz w:val="16"/>
                <w:szCs w:val="16"/>
              </w:rPr>
            </w:pPr>
          </w:p>
        </w:tc>
        <w:tc>
          <w:tcPr>
            <w:tcW w:w="995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56336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291EC7">
        <w:trPr>
          <w:trHeight w:hRule="exact" w:val="281"/>
          <w:tblHeader/>
        </w:trPr>
        <w:tc>
          <w:tcPr>
            <w:tcW w:w="56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332588" w:rsidRDefault="00291EC7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Default="00291EC7" w:rsidP="00756336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C97B7F" w:rsidRDefault="00291EC7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C97B7F" w:rsidRDefault="00291EC7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C97B7F" w:rsidRDefault="00291EC7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EA3997" w:rsidRDefault="00291EC7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56336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56336">
            <w:pPr>
              <w:shd w:val="clear" w:color="auto" w:fill="FFFFFF"/>
              <w:spacing w:line="276" w:lineRule="auto"/>
              <w:ind w:left="137"/>
              <w:jc w:val="center"/>
              <w:rPr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56336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291EC7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332588" w:rsidRDefault="00291EC7" w:rsidP="00BD3812">
            <w:pPr>
              <w:shd w:val="clear" w:color="auto" w:fill="FFFFFF"/>
              <w:spacing w:line="276" w:lineRule="auto"/>
              <w:rPr>
                <w:b/>
                <w:bCs/>
                <w:sz w:val="22"/>
                <w:szCs w:val="22"/>
              </w:rPr>
            </w:pPr>
            <w:r w:rsidRPr="00332588">
              <w:rPr>
                <w:b/>
                <w:bCs/>
                <w:sz w:val="22"/>
                <w:szCs w:val="22"/>
              </w:rPr>
              <w:t>Несовершеннолетний</w:t>
            </w:r>
          </w:p>
        </w:tc>
        <w:tc>
          <w:tcPr>
            <w:tcW w:w="11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Default="00291EC7" w:rsidP="00756336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C97B7F" w:rsidRDefault="00291EC7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C97B7F" w:rsidRDefault="00291EC7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C97B7F" w:rsidRDefault="00291EC7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EA3997" w:rsidRDefault="00291EC7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3D4DFF" w:rsidRDefault="00291EC7" w:rsidP="00BD381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C97B7F" w:rsidRDefault="00291EC7" w:rsidP="00BD381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187,4</w:t>
            </w:r>
          </w:p>
        </w:tc>
        <w:tc>
          <w:tcPr>
            <w:tcW w:w="995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EA3997" w:rsidRDefault="00291EC7" w:rsidP="00BD381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291EC7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332588" w:rsidRDefault="00291EC7" w:rsidP="00BD3812">
            <w:pPr>
              <w:shd w:val="clear" w:color="auto" w:fill="FFFFFF"/>
              <w:spacing w:line="276" w:lineRule="auto"/>
              <w:rPr>
                <w:b/>
                <w:bCs/>
                <w:sz w:val="22"/>
                <w:szCs w:val="22"/>
              </w:rPr>
            </w:pPr>
            <w:r w:rsidRPr="00332588">
              <w:rPr>
                <w:b/>
                <w:bCs/>
                <w:sz w:val="22"/>
                <w:szCs w:val="22"/>
              </w:rPr>
              <w:t>ребенок</w:t>
            </w:r>
          </w:p>
        </w:tc>
        <w:tc>
          <w:tcPr>
            <w:tcW w:w="11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355DC6" w:rsidRDefault="00291EC7" w:rsidP="00756336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C97B7F" w:rsidRDefault="00291EC7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C97B7F" w:rsidRDefault="00291EC7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C97B7F" w:rsidRDefault="00291EC7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EA3997" w:rsidRDefault="00291EC7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3D4DFF" w:rsidRDefault="00291EC7" w:rsidP="00BD3812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C97B7F" w:rsidRDefault="00291EC7" w:rsidP="00BD3812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EA3997" w:rsidRDefault="00291EC7" w:rsidP="00BD3812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291EC7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Default="00291EC7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sz w:val="16"/>
                <w:szCs w:val="16"/>
              </w:rPr>
            </w:pPr>
          </w:p>
        </w:tc>
        <w:tc>
          <w:tcPr>
            <w:tcW w:w="11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Default="00291EC7" w:rsidP="00756336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C97B7F" w:rsidRDefault="00291EC7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C97B7F" w:rsidRDefault="00291EC7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C97B7F" w:rsidRDefault="00291EC7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EA3997" w:rsidRDefault="00291EC7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C97B7F" w:rsidRDefault="00291EC7" w:rsidP="00BD3812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C97B7F" w:rsidRDefault="00291EC7" w:rsidP="00BD3812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EA3997" w:rsidRDefault="00291EC7" w:rsidP="00BD3812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291EC7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Default="00291EC7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sz w:val="16"/>
                <w:szCs w:val="16"/>
              </w:rPr>
            </w:pPr>
          </w:p>
        </w:tc>
        <w:tc>
          <w:tcPr>
            <w:tcW w:w="11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Default="00291EC7" w:rsidP="00756336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C97B7F" w:rsidRDefault="00291EC7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C97B7F" w:rsidRDefault="00291EC7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C97B7F" w:rsidRDefault="00291EC7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EA3997" w:rsidRDefault="00291EC7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C97B7F" w:rsidRDefault="00291EC7" w:rsidP="00BD381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C97B7F" w:rsidRDefault="00291EC7" w:rsidP="00BD381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1343</w:t>
            </w:r>
          </w:p>
        </w:tc>
        <w:tc>
          <w:tcPr>
            <w:tcW w:w="995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EA3997" w:rsidRDefault="00291EC7" w:rsidP="00BD381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291EC7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Default="00291EC7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sz w:val="16"/>
                <w:szCs w:val="16"/>
              </w:rPr>
            </w:pPr>
          </w:p>
        </w:tc>
        <w:tc>
          <w:tcPr>
            <w:tcW w:w="11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Default="00291EC7" w:rsidP="00756336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Default="00291EC7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Default="00291EC7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C97B7F" w:rsidRDefault="00291EC7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EA3997" w:rsidRDefault="00291EC7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C97B7F" w:rsidRDefault="00291EC7" w:rsidP="00BD381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56336">
            <w:pPr>
              <w:shd w:val="clear" w:color="auto" w:fill="FFFFFF"/>
              <w:spacing w:line="276" w:lineRule="auto"/>
              <w:ind w:left="137"/>
              <w:jc w:val="center"/>
              <w:rPr>
                <w:sz w:val="16"/>
                <w:szCs w:val="16"/>
              </w:rPr>
            </w:pPr>
          </w:p>
        </w:tc>
        <w:tc>
          <w:tcPr>
            <w:tcW w:w="995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56336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291EC7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Default="00291EC7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sz w:val="16"/>
                <w:szCs w:val="16"/>
              </w:rPr>
            </w:pPr>
          </w:p>
        </w:tc>
        <w:tc>
          <w:tcPr>
            <w:tcW w:w="11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Default="00291EC7" w:rsidP="00756336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Default="00291EC7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Default="00291EC7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C97B7F" w:rsidRDefault="00291EC7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EA3997" w:rsidRDefault="00291EC7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56336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56336">
            <w:pPr>
              <w:shd w:val="clear" w:color="auto" w:fill="FFFFFF"/>
              <w:spacing w:line="276" w:lineRule="auto"/>
              <w:ind w:left="137"/>
              <w:jc w:val="center"/>
              <w:rPr>
                <w:sz w:val="16"/>
                <w:szCs w:val="16"/>
              </w:rPr>
            </w:pPr>
          </w:p>
        </w:tc>
        <w:tc>
          <w:tcPr>
            <w:tcW w:w="995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56336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291EC7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Default="00291EC7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sz w:val="16"/>
                <w:szCs w:val="16"/>
              </w:rPr>
            </w:pPr>
          </w:p>
        </w:tc>
        <w:tc>
          <w:tcPr>
            <w:tcW w:w="11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Default="00291EC7" w:rsidP="00756336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Default="00291EC7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Default="00291EC7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C97B7F" w:rsidRDefault="00291EC7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EA3997" w:rsidRDefault="00291EC7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56336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56336">
            <w:pPr>
              <w:shd w:val="clear" w:color="auto" w:fill="FFFFFF"/>
              <w:spacing w:line="276" w:lineRule="auto"/>
              <w:ind w:left="137"/>
              <w:jc w:val="center"/>
              <w:rPr>
                <w:sz w:val="16"/>
                <w:szCs w:val="16"/>
              </w:rPr>
            </w:pPr>
          </w:p>
        </w:tc>
        <w:tc>
          <w:tcPr>
            <w:tcW w:w="995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56336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</w:tr>
    </w:tbl>
    <w:p w:rsidR="00291EC7" w:rsidRDefault="00291EC7"/>
    <w:p w:rsidR="00291EC7" w:rsidRDefault="00291EC7"/>
    <w:p w:rsidR="00291EC7" w:rsidRDefault="00291EC7"/>
    <w:p w:rsidR="00291EC7" w:rsidRDefault="00291EC7"/>
    <w:p w:rsidR="00291EC7" w:rsidRDefault="00291EC7"/>
    <w:p w:rsidR="00291EC7" w:rsidRDefault="00291EC7"/>
    <w:p w:rsidR="00291EC7" w:rsidRDefault="00291EC7"/>
    <w:p w:rsidR="00291EC7" w:rsidRDefault="00291EC7"/>
    <w:p w:rsidR="00291EC7" w:rsidRDefault="00291EC7"/>
    <w:p w:rsidR="00291EC7" w:rsidRDefault="00291EC7"/>
    <w:p w:rsidR="00291EC7" w:rsidRDefault="00291EC7"/>
    <w:p w:rsidR="00291EC7" w:rsidRDefault="00291EC7"/>
    <w:p w:rsidR="00291EC7" w:rsidRDefault="00291EC7"/>
    <w:p w:rsidR="00291EC7" w:rsidRDefault="00291EC7">
      <w:pPr>
        <w:rPr>
          <w:lang w:val="en-US"/>
        </w:rPr>
      </w:pPr>
    </w:p>
    <w:p w:rsidR="00291EC7" w:rsidRDefault="00291EC7">
      <w:pPr>
        <w:rPr>
          <w:lang w:val="en-US"/>
        </w:rPr>
      </w:pPr>
    </w:p>
    <w:p w:rsidR="00291EC7" w:rsidRDefault="00291EC7">
      <w:pPr>
        <w:rPr>
          <w:lang w:val="en-US"/>
        </w:rPr>
      </w:pPr>
    </w:p>
    <w:p w:rsidR="00291EC7" w:rsidRDefault="00291EC7">
      <w:pPr>
        <w:rPr>
          <w:lang w:val="en-US"/>
        </w:rPr>
      </w:pPr>
    </w:p>
    <w:p w:rsidR="00291EC7" w:rsidRDefault="00291EC7">
      <w:pPr>
        <w:rPr>
          <w:lang w:val="en-US"/>
        </w:rPr>
      </w:pPr>
    </w:p>
    <w:p w:rsidR="00291EC7" w:rsidRDefault="00291EC7">
      <w:pPr>
        <w:rPr>
          <w:lang w:val="en-US"/>
        </w:rPr>
      </w:pPr>
    </w:p>
    <w:p w:rsidR="00291EC7" w:rsidRPr="00CD4CEB" w:rsidRDefault="00291EC7">
      <w:pPr>
        <w:rPr>
          <w:lang w:val="en-US"/>
        </w:rPr>
      </w:pPr>
    </w:p>
    <w:p w:rsidR="00291EC7" w:rsidRDefault="00291EC7"/>
    <w:tbl>
      <w:tblPr>
        <w:tblW w:w="15554" w:type="dxa"/>
        <w:tblInd w:w="-38" w:type="dxa"/>
        <w:tblLayout w:type="fixed"/>
        <w:tblCellMar>
          <w:left w:w="40" w:type="dxa"/>
          <w:right w:w="40" w:type="dxa"/>
        </w:tblCellMar>
        <w:tblLook w:val="00A0"/>
      </w:tblPr>
      <w:tblGrid>
        <w:gridCol w:w="569"/>
        <w:gridCol w:w="2267"/>
        <w:gridCol w:w="1559"/>
        <w:gridCol w:w="1276"/>
        <w:gridCol w:w="1276"/>
        <w:gridCol w:w="709"/>
        <w:gridCol w:w="992"/>
        <w:gridCol w:w="1134"/>
        <w:gridCol w:w="850"/>
        <w:gridCol w:w="1276"/>
        <w:gridCol w:w="1234"/>
        <w:gridCol w:w="992"/>
        <w:gridCol w:w="1420"/>
      </w:tblGrid>
      <w:tr w:rsidR="00291EC7">
        <w:trPr>
          <w:trHeight w:val="851"/>
          <w:tblHeader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56336">
            <w:pPr>
              <w:shd w:val="clear" w:color="auto" w:fill="FFFFFF"/>
              <w:tabs>
                <w:tab w:val="left" w:pos="528"/>
              </w:tabs>
              <w:spacing w:line="266" w:lineRule="exact"/>
              <w:ind w:left="102" w:right="102"/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№ п/п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56336">
            <w:pPr>
              <w:shd w:val="clear" w:color="auto" w:fill="FFFFFF"/>
              <w:spacing w:line="266" w:lineRule="exact"/>
              <w:ind w:left="252" w:right="252"/>
              <w:jc w:val="center"/>
            </w:pPr>
            <w:r>
              <w:rPr>
                <w:color w:val="000000"/>
                <w:spacing w:val="-3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291EC7" w:rsidRDefault="00291EC7" w:rsidP="00756336">
            <w:pPr>
              <w:shd w:val="clear" w:color="auto" w:fill="FFFFFF"/>
              <w:spacing w:line="276" w:lineRule="auto"/>
              <w:ind w:left="68" w:right="113"/>
              <w:jc w:val="center"/>
            </w:pPr>
            <w:r>
              <w:rPr>
                <w:color w:val="000000"/>
                <w:spacing w:val="-3"/>
              </w:rPr>
              <w:t>Должность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56336">
            <w:pPr>
              <w:shd w:val="clear" w:color="auto" w:fill="FFFFFF"/>
              <w:spacing w:line="259" w:lineRule="exact"/>
              <w:ind w:left="101" w:right="9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Объекты недвижимости, </w:t>
            </w:r>
          </w:p>
          <w:p w:rsidR="00291EC7" w:rsidRDefault="00291EC7" w:rsidP="00756336">
            <w:pPr>
              <w:shd w:val="clear" w:color="auto" w:fill="FFFFFF"/>
              <w:spacing w:line="259" w:lineRule="exact"/>
              <w:ind w:left="101" w:right="94"/>
              <w:jc w:val="center"/>
            </w:pPr>
            <w:r>
              <w:rPr>
                <w:color w:val="000000"/>
              </w:rPr>
              <w:t>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56336">
            <w:pPr>
              <w:shd w:val="clear" w:color="auto" w:fill="FFFFFF"/>
              <w:tabs>
                <w:tab w:val="left" w:pos="2795"/>
              </w:tabs>
              <w:spacing w:line="266" w:lineRule="exact"/>
              <w:ind w:left="101" w:right="101"/>
              <w:jc w:val="center"/>
            </w:pPr>
            <w:r>
              <w:rPr>
                <w:color w:val="000000"/>
              </w:rPr>
              <w:t xml:space="preserve">Объекты недвижимости, находящиеся в </w:t>
            </w:r>
            <w:r>
              <w:rPr>
                <w:color w:val="000000"/>
                <w:spacing w:val="-2"/>
              </w:rPr>
              <w:t>пользовании</w:t>
            </w:r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291EC7" w:rsidRDefault="00291EC7" w:rsidP="00756336">
            <w:pPr>
              <w:shd w:val="clear" w:color="auto" w:fill="FFFFFF"/>
              <w:spacing w:line="266" w:lineRule="exact"/>
              <w:ind w:left="113" w:right="113"/>
              <w:jc w:val="center"/>
            </w:pPr>
            <w:r>
              <w:rPr>
                <w:color w:val="000000"/>
                <w:spacing w:val="-3"/>
              </w:rPr>
              <w:t>Транспортные средства (вид, марка)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291EC7" w:rsidRDefault="00291EC7" w:rsidP="00756336">
            <w:pPr>
              <w:shd w:val="clear" w:color="auto" w:fill="FFFFFF"/>
              <w:spacing w:line="266" w:lineRule="exact"/>
              <w:ind w:left="113" w:right="113"/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Декларированный годовой доход (руб.)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291EC7" w:rsidRDefault="00291EC7" w:rsidP="00756336">
            <w:pPr>
              <w:shd w:val="clear" w:color="auto" w:fill="FFFFFF"/>
              <w:spacing w:line="266" w:lineRule="exact"/>
              <w:ind w:left="113" w:right="113"/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91EC7">
        <w:trPr>
          <w:cantSplit/>
          <w:trHeight w:val="1611"/>
          <w:tblHeader/>
        </w:trPr>
        <w:tc>
          <w:tcPr>
            <w:tcW w:w="569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1EC7" w:rsidRDefault="00291EC7" w:rsidP="00756336">
            <w:pPr>
              <w:widowControl/>
              <w:autoSpaceDE/>
              <w:autoSpaceDN/>
              <w:adjustRightInd/>
              <w:rPr>
                <w:color w:val="000000"/>
                <w:spacing w:val="-3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1EC7" w:rsidRDefault="00291EC7" w:rsidP="00756336">
            <w:pPr>
              <w:widowControl/>
              <w:autoSpaceDE/>
              <w:autoSpaceDN/>
              <w:adjustRightInd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1EC7" w:rsidRDefault="00291EC7" w:rsidP="00756336">
            <w:pPr>
              <w:widowControl/>
              <w:autoSpaceDE/>
              <w:autoSpaceDN/>
              <w:adjustRightInd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291EC7" w:rsidRDefault="00291EC7" w:rsidP="00756336">
            <w:pPr>
              <w:shd w:val="clear" w:color="auto" w:fill="FFFFFF"/>
              <w:spacing w:line="276" w:lineRule="auto"/>
              <w:ind w:left="113" w:right="113"/>
              <w:jc w:val="center"/>
            </w:pPr>
            <w:r>
              <w:rPr>
                <w:color w:val="000000"/>
                <w:spacing w:val="-2"/>
              </w:rPr>
              <w:t xml:space="preserve">Вид объекта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291EC7" w:rsidRDefault="00291EC7" w:rsidP="00756336">
            <w:pPr>
              <w:shd w:val="clear" w:color="auto" w:fill="FFFFFF"/>
              <w:spacing w:line="266" w:lineRule="exact"/>
              <w:ind w:left="50" w:right="58"/>
              <w:jc w:val="center"/>
              <w:rPr>
                <w:color w:val="000000"/>
                <w:spacing w:val="-4"/>
              </w:rPr>
            </w:pPr>
            <w:r>
              <w:rPr>
                <w:color w:val="000000"/>
                <w:spacing w:val="-2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291EC7" w:rsidRDefault="00291EC7" w:rsidP="00756336">
            <w:pPr>
              <w:shd w:val="clear" w:color="auto" w:fill="FFFFFF"/>
              <w:spacing w:line="266" w:lineRule="exact"/>
              <w:ind w:left="50" w:right="58"/>
              <w:jc w:val="center"/>
            </w:pPr>
            <w:r>
              <w:rPr>
                <w:color w:val="000000"/>
                <w:spacing w:val="-4"/>
              </w:rPr>
              <w:t xml:space="preserve">Площадь </w:t>
            </w:r>
            <w:r>
              <w:rPr>
                <w:color w:val="000000"/>
                <w:spacing w:val="-3"/>
              </w:rPr>
              <w:t>(кв.м.)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291EC7" w:rsidRDefault="00291EC7" w:rsidP="00756336">
            <w:pPr>
              <w:shd w:val="clear" w:color="auto" w:fill="FFFFFF"/>
              <w:spacing w:line="276" w:lineRule="auto"/>
              <w:ind w:left="113" w:right="113"/>
              <w:jc w:val="center"/>
            </w:pPr>
            <w:r>
              <w:rPr>
                <w:color w:val="000000"/>
                <w:spacing w:val="-1"/>
              </w:rPr>
              <w:t xml:space="preserve">Страна </w:t>
            </w:r>
            <w:r>
              <w:rPr>
                <w:color w:val="000000"/>
                <w:spacing w:val="-4"/>
              </w:rPr>
              <w:t>располо</w:t>
            </w:r>
            <w:r>
              <w:rPr>
                <w:color w:val="000000"/>
                <w:spacing w:val="-5"/>
              </w:rPr>
              <w:t>жения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291EC7" w:rsidRDefault="00291EC7" w:rsidP="00756336">
            <w:pPr>
              <w:shd w:val="clear" w:color="auto" w:fill="FFFFFF"/>
              <w:spacing w:line="276" w:lineRule="auto"/>
              <w:ind w:left="113" w:right="113"/>
              <w:jc w:val="center"/>
            </w:pPr>
            <w:r>
              <w:rPr>
                <w:color w:val="000000"/>
                <w:spacing w:val="-2"/>
              </w:rPr>
              <w:t xml:space="preserve">Вид объекта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291EC7" w:rsidRDefault="00291EC7" w:rsidP="00756336">
            <w:pPr>
              <w:shd w:val="clear" w:color="auto" w:fill="FFFFFF"/>
              <w:spacing w:line="266" w:lineRule="exact"/>
              <w:ind w:left="58" w:right="65"/>
              <w:jc w:val="center"/>
            </w:pPr>
            <w:r>
              <w:rPr>
                <w:color w:val="000000"/>
                <w:spacing w:val="-5"/>
              </w:rPr>
              <w:t xml:space="preserve">Площадь </w:t>
            </w:r>
            <w:r>
              <w:rPr>
                <w:color w:val="000000"/>
                <w:spacing w:val="-2"/>
              </w:rPr>
              <w:t>(кв.м.)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291EC7" w:rsidRDefault="00291EC7" w:rsidP="00756336">
            <w:pPr>
              <w:shd w:val="clear" w:color="auto" w:fill="FFFFFF"/>
              <w:spacing w:line="276" w:lineRule="auto"/>
              <w:ind w:left="113" w:right="113"/>
              <w:jc w:val="center"/>
            </w:pPr>
            <w:r>
              <w:rPr>
                <w:color w:val="000000"/>
              </w:rPr>
              <w:t xml:space="preserve">Страна </w:t>
            </w:r>
            <w:r>
              <w:rPr>
                <w:color w:val="000000"/>
                <w:spacing w:val="-3"/>
              </w:rPr>
              <w:t>располо</w:t>
            </w:r>
            <w:r>
              <w:rPr>
                <w:color w:val="000000"/>
                <w:spacing w:val="-5"/>
              </w:rPr>
              <w:t>жения</w:t>
            </w: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1EC7" w:rsidRDefault="00291EC7" w:rsidP="00756336">
            <w:pPr>
              <w:widowControl/>
              <w:autoSpaceDE/>
              <w:autoSpaceDN/>
              <w:adjustRightInd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1EC7" w:rsidRDefault="00291EC7" w:rsidP="00756336">
            <w:pPr>
              <w:widowControl/>
              <w:autoSpaceDE/>
              <w:autoSpaceDN/>
              <w:adjustRightInd/>
              <w:rPr>
                <w:color w:val="000000"/>
                <w:spacing w:val="-3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1EC7" w:rsidRDefault="00291EC7" w:rsidP="00756336">
            <w:pPr>
              <w:widowControl/>
              <w:autoSpaceDE/>
              <w:autoSpaceDN/>
              <w:adjustRightInd/>
              <w:rPr>
                <w:color w:val="000000"/>
                <w:spacing w:val="-3"/>
              </w:rPr>
            </w:pPr>
          </w:p>
        </w:tc>
      </w:tr>
      <w:tr w:rsidR="00291EC7">
        <w:trPr>
          <w:trHeight w:hRule="exact" w:val="281"/>
          <w:tblHeader/>
        </w:trPr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56336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56336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56336">
            <w:pPr>
              <w:shd w:val="clear" w:color="auto" w:fill="FFFFFF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56336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56336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56336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56336">
            <w:pPr>
              <w:shd w:val="clear" w:color="auto" w:fill="FFFFFF"/>
              <w:spacing w:line="276" w:lineRule="auto"/>
              <w:ind w:left="13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56336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</w:t>
            </w:r>
          </w:p>
        </w:tc>
      </w:tr>
      <w:tr w:rsidR="00291EC7" w:rsidRPr="00D57EFE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17780D" w:rsidRDefault="00291EC7" w:rsidP="00756336">
            <w:pPr>
              <w:shd w:val="clear" w:color="auto" w:fill="FFFFFF"/>
              <w:spacing w:line="276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2267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403277" w:rsidRDefault="00291EC7" w:rsidP="00756336">
            <w:pPr>
              <w:shd w:val="clear" w:color="auto" w:fill="FFFFFF"/>
              <w:spacing w:line="276" w:lineRule="auto"/>
              <w:ind w:left="102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4F6726" w:rsidRDefault="00291EC7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FC7320" w:rsidRDefault="00291EC7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FC7320" w:rsidRDefault="00291EC7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FC7320" w:rsidRDefault="00291EC7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FC7320" w:rsidRDefault="00291EC7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FC7320" w:rsidRDefault="00291EC7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FC7320" w:rsidRDefault="00291EC7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FC7320" w:rsidRDefault="00291EC7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A947A1" w:rsidRDefault="00291EC7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D57EFE" w:rsidRDefault="00291EC7" w:rsidP="00756336">
            <w:pPr>
              <w:shd w:val="clear" w:color="auto" w:fill="FFFFFF"/>
              <w:spacing w:line="276" w:lineRule="auto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42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D57EFE" w:rsidRDefault="00291EC7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291EC7" w:rsidRPr="00D57EFE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6C5A5A" w:rsidRDefault="00291EC7" w:rsidP="00FF3646">
            <w:pPr>
              <w:shd w:val="clear" w:color="auto" w:fill="FFFFFF"/>
              <w:spacing w:line="276" w:lineRule="auto"/>
              <w:ind w:left="102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16</w:t>
            </w:r>
            <w:r w:rsidRPr="006C5A5A">
              <w:rPr>
                <w:b/>
                <w:bCs/>
                <w:sz w:val="23"/>
                <w:szCs w:val="23"/>
              </w:rPr>
              <w:t>.</w:t>
            </w:r>
          </w:p>
        </w:tc>
        <w:tc>
          <w:tcPr>
            <w:tcW w:w="2267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6C5A5A" w:rsidRDefault="00291EC7" w:rsidP="00756336">
            <w:pPr>
              <w:shd w:val="clear" w:color="auto" w:fill="FFFFFF"/>
              <w:spacing w:line="276" w:lineRule="auto"/>
              <w:ind w:left="102"/>
              <w:rPr>
                <w:b/>
                <w:bCs/>
                <w:sz w:val="23"/>
                <w:szCs w:val="23"/>
              </w:rPr>
            </w:pPr>
            <w:r w:rsidRPr="006C5A5A">
              <w:rPr>
                <w:b/>
                <w:bCs/>
                <w:sz w:val="23"/>
                <w:szCs w:val="23"/>
              </w:rPr>
              <w:t>Павлюк Е.В.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4F6726" w:rsidRDefault="00291EC7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Судья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3D4DFF" w:rsidRDefault="00291EC7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3D4DFF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3D4DFF" w:rsidRDefault="00291EC7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долевая,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C97B7F" w:rsidRDefault="00291EC7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56,1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EA3997" w:rsidRDefault="00291EC7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EA3997" w:rsidRDefault="00291EC7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EA3997" w:rsidRDefault="00291EC7" w:rsidP="00756336">
            <w:pPr>
              <w:shd w:val="clear" w:color="auto" w:fill="FFFFFF"/>
              <w:ind w:left="2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43,6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EA3997" w:rsidRDefault="00291EC7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C97B7F" w:rsidRDefault="00291EC7" w:rsidP="00756336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506739" w:rsidRDefault="00291EC7" w:rsidP="00756336">
            <w:pPr>
              <w:shd w:val="clear" w:color="auto" w:fill="FFFFFF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1708894</w:t>
            </w:r>
          </w:p>
        </w:tc>
        <w:tc>
          <w:tcPr>
            <w:tcW w:w="142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D57EFE" w:rsidRDefault="00291EC7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291EC7" w:rsidRPr="00D57EFE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D57EFE" w:rsidRDefault="00291EC7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2267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D57EFE" w:rsidRDefault="00291EC7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4F6726" w:rsidRDefault="00291EC7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3D4DFF" w:rsidRDefault="00291EC7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3D4DFF" w:rsidRDefault="00291EC7" w:rsidP="00FF364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2/3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EA3997" w:rsidRDefault="00291EC7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EA3997" w:rsidRDefault="00291EC7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7C68F6" w:rsidRDefault="00291EC7" w:rsidP="007563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7C68F6" w:rsidRDefault="00291EC7" w:rsidP="007563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7C68F6" w:rsidRDefault="00291EC7" w:rsidP="007563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205860" w:rsidRDefault="00291EC7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D57EFE" w:rsidRDefault="00291EC7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42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D57EFE" w:rsidRDefault="00291EC7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291EC7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7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CA1A79" w:rsidRDefault="00291EC7" w:rsidP="00756336">
            <w:pPr>
              <w:shd w:val="clear" w:color="auto" w:fill="FFFFFF"/>
              <w:spacing w:line="276" w:lineRule="auto"/>
              <w:ind w:left="102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Default="00291EC7" w:rsidP="00756336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670BAB" w:rsidRDefault="00291EC7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C97B7F" w:rsidRDefault="00291EC7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C97B7F" w:rsidRDefault="00291EC7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EA3997" w:rsidRDefault="00291EC7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FC7320" w:rsidRDefault="00291EC7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FC7320" w:rsidRDefault="00291EC7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FC7320" w:rsidRDefault="00291EC7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561118" w:rsidRDefault="00291EC7" w:rsidP="00756336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291EC7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7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CA1A79" w:rsidRDefault="00291EC7" w:rsidP="00756336">
            <w:pPr>
              <w:shd w:val="clear" w:color="auto" w:fill="FFFFFF"/>
              <w:spacing w:line="276" w:lineRule="auto"/>
              <w:ind w:left="102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Default="00291EC7" w:rsidP="00756336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3D4DFF" w:rsidRDefault="00291EC7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3D4DFF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3D4DFF" w:rsidRDefault="00291EC7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долевая,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C97B7F" w:rsidRDefault="00291EC7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43,7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EA3997" w:rsidRDefault="00291EC7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EA3997" w:rsidRDefault="00291EC7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EA3997" w:rsidRDefault="00291EC7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EA3997" w:rsidRDefault="00291EC7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EA3997" w:rsidRDefault="00291EC7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D47497" w:rsidRDefault="00291EC7" w:rsidP="00756336">
            <w:pPr>
              <w:shd w:val="clear" w:color="auto" w:fill="FFFFFF"/>
              <w:spacing w:line="276" w:lineRule="auto"/>
              <w:ind w:left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291EC7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7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CA1A79" w:rsidRDefault="00291EC7" w:rsidP="00756336">
            <w:pPr>
              <w:shd w:val="clear" w:color="auto" w:fill="FFFFFF"/>
              <w:spacing w:line="276" w:lineRule="auto"/>
              <w:ind w:left="102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Default="00291EC7" w:rsidP="00756336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3D4DFF" w:rsidRDefault="00291EC7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3D4DFF" w:rsidRDefault="00291EC7" w:rsidP="00FF364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EA3997" w:rsidRDefault="00291EC7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EA3997" w:rsidRDefault="00291EC7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EA3997" w:rsidRDefault="00291EC7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EA3997" w:rsidRDefault="00291EC7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EA3997" w:rsidRDefault="00291EC7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EA3997" w:rsidRDefault="00291EC7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291EC7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7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CA1A79" w:rsidRDefault="00291EC7" w:rsidP="00756336">
            <w:pPr>
              <w:shd w:val="clear" w:color="auto" w:fill="FFFFFF"/>
              <w:spacing w:line="276" w:lineRule="auto"/>
              <w:ind w:left="102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Default="00291EC7" w:rsidP="00756336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EA3997" w:rsidRDefault="00291EC7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EA3997" w:rsidRDefault="00291EC7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EA3997" w:rsidRDefault="00291EC7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EA3997" w:rsidRDefault="00291EC7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FC7320" w:rsidRDefault="00291EC7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FC7320" w:rsidRDefault="00291EC7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FC7320" w:rsidRDefault="00291EC7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561118" w:rsidRDefault="00291EC7" w:rsidP="00756336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291EC7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7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CA1A79" w:rsidRDefault="00291EC7" w:rsidP="00756336">
            <w:pPr>
              <w:shd w:val="clear" w:color="auto" w:fill="FFFFFF"/>
              <w:spacing w:line="276" w:lineRule="auto"/>
              <w:ind w:left="102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Default="00291EC7" w:rsidP="00756336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EA3997" w:rsidRDefault="00291EC7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EA3997" w:rsidRDefault="00291EC7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EA3997" w:rsidRDefault="00291EC7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EA3997" w:rsidRDefault="00291EC7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FC7320" w:rsidRDefault="00291EC7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FC7320" w:rsidRDefault="00291EC7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FC7320" w:rsidRDefault="00291EC7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561118" w:rsidRDefault="00291EC7" w:rsidP="00756336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291EC7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7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CA1A79" w:rsidRDefault="00291EC7" w:rsidP="00756336">
            <w:pPr>
              <w:shd w:val="clear" w:color="auto" w:fill="FFFFFF"/>
              <w:spacing w:line="276" w:lineRule="auto"/>
              <w:ind w:left="102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Default="00291EC7" w:rsidP="00756336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EA3997" w:rsidRDefault="00291EC7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EA3997" w:rsidRDefault="00291EC7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EA3997" w:rsidRDefault="00291EC7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EA3997" w:rsidRDefault="00291EC7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FC7320" w:rsidRDefault="00291EC7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FC7320" w:rsidRDefault="00291EC7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FC7320" w:rsidRDefault="00291EC7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561118" w:rsidRDefault="00291EC7" w:rsidP="00756336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291EC7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7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CA1A79" w:rsidRDefault="00291EC7" w:rsidP="00756336">
            <w:pPr>
              <w:shd w:val="clear" w:color="auto" w:fill="FFFFFF"/>
              <w:spacing w:line="276" w:lineRule="auto"/>
              <w:ind w:left="102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Default="00291EC7" w:rsidP="00756336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EA3997" w:rsidRDefault="00291EC7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3D4DFF" w:rsidRDefault="00291EC7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EA3997" w:rsidRDefault="00291EC7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EA3997" w:rsidRDefault="00291EC7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FC7320" w:rsidRDefault="00291EC7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FC7320" w:rsidRDefault="00291EC7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FC7320" w:rsidRDefault="00291EC7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561118" w:rsidRDefault="00291EC7" w:rsidP="00756336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291EC7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7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CA1A79" w:rsidRDefault="00291EC7" w:rsidP="00756336">
            <w:pPr>
              <w:shd w:val="clear" w:color="auto" w:fill="FFFFFF"/>
              <w:spacing w:line="276" w:lineRule="auto"/>
              <w:ind w:left="102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Default="00291EC7" w:rsidP="00756336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EA3997" w:rsidRDefault="00291EC7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3D4DFF" w:rsidRDefault="00291EC7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EA3997" w:rsidRDefault="00291EC7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EA3997" w:rsidRDefault="00291EC7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FC7320" w:rsidRDefault="00291EC7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FC7320" w:rsidRDefault="00291EC7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FC7320" w:rsidRDefault="00291EC7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561118" w:rsidRDefault="00291EC7" w:rsidP="00756336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291EC7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7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CA1A79" w:rsidRDefault="00291EC7" w:rsidP="00756336">
            <w:pPr>
              <w:shd w:val="clear" w:color="auto" w:fill="FFFFFF"/>
              <w:spacing w:line="276" w:lineRule="auto"/>
              <w:ind w:left="102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Default="00291EC7" w:rsidP="00756336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EA3997" w:rsidRDefault="00291EC7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EA3997" w:rsidRDefault="00291EC7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EA3997" w:rsidRDefault="00291EC7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EA3997" w:rsidRDefault="00291EC7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FC7320" w:rsidRDefault="00291EC7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FC7320" w:rsidRDefault="00291EC7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FC7320" w:rsidRDefault="00291EC7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561118" w:rsidRDefault="00291EC7" w:rsidP="00756336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291EC7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7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CA1A79" w:rsidRDefault="00291EC7" w:rsidP="00756336">
            <w:pPr>
              <w:shd w:val="clear" w:color="auto" w:fill="FFFFFF"/>
              <w:spacing w:line="276" w:lineRule="auto"/>
              <w:ind w:left="102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Default="00291EC7" w:rsidP="00756336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670BAB" w:rsidRDefault="00291EC7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Default="00291EC7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EA3997" w:rsidRDefault="00291EC7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EA3997" w:rsidRDefault="00291EC7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FC7320" w:rsidRDefault="00291EC7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FC7320" w:rsidRDefault="00291EC7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FC7320" w:rsidRDefault="00291EC7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561118" w:rsidRDefault="00291EC7" w:rsidP="00756336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</w:tr>
    </w:tbl>
    <w:p w:rsidR="00291EC7" w:rsidRDefault="00291EC7"/>
    <w:p w:rsidR="00291EC7" w:rsidRDefault="00291EC7"/>
    <w:p w:rsidR="00291EC7" w:rsidRDefault="00291EC7"/>
    <w:p w:rsidR="00291EC7" w:rsidRDefault="00291EC7"/>
    <w:p w:rsidR="00291EC7" w:rsidRDefault="00291EC7"/>
    <w:p w:rsidR="00291EC7" w:rsidRDefault="00291EC7"/>
    <w:p w:rsidR="00291EC7" w:rsidRDefault="00291EC7"/>
    <w:p w:rsidR="00291EC7" w:rsidRDefault="00291EC7"/>
    <w:p w:rsidR="00291EC7" w:rsidRDefault="00291EC7"/>
    <w:p w:rsidR="00291EC7" w:rsidRDefault="00291EC7"/>
    <w:p w:rsidR="00291EC7" w:rsidRDefault="00291EC7"/>
    <w:p w:rsidR="00291EC7" w:rsidRDefault="00291EC7">
      <w:pPr>
        <w:rPr>
          <w:lang w:val="en-US"/>
        </w:rPr>
      </w:pPr>
    </w:p>
    <w:p w:rsidR="00291EC7" w:rsidRDefault="00291EC7">
      <w:pPr>
        <w:rPr>
          <w:lang w:val="en-US"/>
        </w:rPr>
      </w:pPr>
    </w:p>
    <w:p w:rsidR="00291EC7" w:rsidRDefault="00291EC7">
      <w:pPr>
        <w:rPr>
          <w:lang w:val="en-US"/>
        </w:rPr>
      </w:pPr>
    </w:p>
    <w:p w:rsidR="00291EC7" w:rsidRPr="00CD4CEB" w:rsidRDefault="00291EC7">
      <w:pPr>
        <w:rPr>
          <w:lang w:val="en-US"/>
        </w:rPr>
      </w:pPr>
    </w:p>
    <w:p w:rsidR="00291EC7" w:rsidRDefault="00291EC7"/>
    <w:p w:rsidR="00291EC7" w:rsidRDefault="00291EC7">
      <w:pPr>
        <w:rPr>
          <w:lang w:val="en-US"/>
        </w:rPr>
      </w:pPr>
    </w:p>
    <w:p w:rsidR="00291EC7" w:rsidRDefault="00291EC7">
      <w:pPr>
        <w:rPr>
          <w:lang w:val="en-US"/>
        </w:rPr>
      </w:pPr>
    </w:p>
    <w:p w:rsidR="00291EC7" w:rsidRDefault="00291EC7">
      <w:pPr>
        <w:rPr>
          <w:lang w:val="en-US"/>
        </w:rPr>
      </w:pPr>
    </w:p>
    <w:p w:rsidR="00291EC7" w:rsidRPr="00CD4CEB" w:rsidRDefault="00291EC7">
      <w:pPr>
        <w:rPr>
          <w:lang w:val="en-US"/>
        </w:rPr>
      </w:pPr>
    </w:p>
    <w:p w:rsidR="00291EC7" w:rsidRDefault="00291EC7"/>
    <w:tbl>
      <w:tblPr>
        <w:tblW w:w="15554" w:type="dxa"/>
        <w:tblInd w:w="-38" w:type="dxa"/>
        <w:tblLayout w:type="fixed"/>
        <w:tblCellMar>
          <w:left w:w="40" w:type="dxa"/>
          <w:right w:w="40" w:type="dxa"/>
        </w:tblCellMar>
        <w:tblLook w:val="00A0"/>
      </w:tblPr>
      <w:tblGrid>
        <w:gridCol w:w="569"/>
        <w:gridCol w:w="2267"/>
        <w:gridCol w:w="1559"/>
        <w:gridCol w:w="1276"/>
        <w:gridCol w:w="1276"/>
        <w:gridCol w:w="709"/>
        <w:gridCol w:w="992"/>
        <w:gridCol w:w="1134"/>
        <w:gridCol w:w="850"/>
        <w:gridCol w:w="1276"/>
        <w:gridCol w:w="1234"/>
        <w:gridCol w:w="992"/>
        <w:gridCol w:w="1420"/>
      </w:tblGrid>
      <w:tr w:rsidR="00291EC7">
        <w:trPr>
          <w:trHeight w:val="851"/>
          <w:tblHeader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B55DB8">
            <w:pPr>
              <w:shd w:val="clear" w:color="auto" w:fill="FFFFFF"/>
              <w:tabs>
                <w:tab w:val="left" w:pos="528"/>
              </w:tabs>
              <w:spacing w:line="266" w:lineRule="exact"/>
              <w:ind w:left="102" w:right="102"/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№ п/п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B55DB8">
            <w:pPr>
              <w:shd w:val="clear" w:color="auto" w:fill="FFFFFF"/>
              <w:spacing w:line="266" w:lineRule="exact"/>
              <w:ind w:left="252" w:right="252"/>
              <w:jc w:val="center"/>
            </w:pPr>
            <w:r>
              <w:rPr>
                <w:color w:val="000000"/>
                <w:spacing w:val="-3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291EC7" w:rsidRDefault="00291EC7" w:rsidP="00B55DB8">
            <w:pPr>
              <w:shd w:val="clear" w:color="auto" w:fill="FFFFFF"/>
              <w:spacing w:line="276" w:lineRule="auto"/>
              <w:ind w:left="68" w:right="113"/>
              <w:jc w:val="center"/>
            </w:pPr>
            <w:r>
              <w:rPr>
                <w:color w:val="000000"/>
                <w:spacing w:val="-3"/>
              </w:rPr>
              <w:t>Должность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B55DB8">
            <w:pPr>
              <w:shd w:val="clear" w:color="auto" w:fill="FFFFFF"/>
              <w:spacing w:line="259" w:lineRule="exact"/>
              <w:ind w:left="101" w:right="9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Объекты недвижимости, </w:t>
            </w:r>
          </w:p>
          <w:p w:rsidR="00291EC7" w:rsidRDefault="00291EC7" w:rsidP="00B55DB8">
            <w:pPr>
              <w:shd w:val="clear" w:color="auto" w:fill="FFFFFF"/>
              <w:spacing w:line="259" w:lineRule="exact"/>
              <w:ind w:left="101" w:right="94"/>
              <w:jc w:val="center"/>
            </w:pPr>
            <w:r>
              <w:rPr>
                <w:color w:val="000000"/>
              </w:rPr>
              <w:t>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B55DB8">
            <w:pPr>
              <w:shd w:val="clear" w:color="auto" w:fill="FFFFFF"/>
              <w:tabs>
                <w:tab w:val="left" w:pos="2795"/>
              </w:tabs>
              <w:spacing w:line="266" w:lineRule="exact"/>
              <w:ind w:left="101" w:right="101"/>
              <w:jc w:val="center"/>
            </w:pPr>
            <w:r>
              <w:rPr>
                <w:color w:val="000000"/>
              </w:rPr>
              <w:t xml:space="preserve">Объекты недвижимости, находящиеся в </w:t>
            </w:r>
            <w:r>
              <w:rPr>
                <w:color w:val="000000"/>
                <w:spacing w:val="-2"/>
              </w:rPr>
              <w:t>пользовании</w:t>
            </w:r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291EC7" w:rsidRDefault="00291EC7" w:rsidP="00B55DB8">
            <w:pPr>
              <w:shd w:val="clear" w:color="auto" w:fill="FFFFFF"/>
              <w:spacing w:line="266" w:lineRule="exact"/>
              <w:ind w:left="113" w:right="113"/>
              <w:jc w:val="center"/>
            </w:pPr>
            <w:r>
              <w:rPr>
                <w:color w:val="000000"/>
                <w:spacing w:val="-3"/>
              </w:rPr>
              <w:t>Транспортные средства (вид, марка)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291EC7" w:rsidRDefault="00291EC7" w:rsidP="00B55DB8">
            <w:pPr>
              <w:shd w:val="clear" w:color="auto" w:fill="FFFFFF"/>
              <w:spacing w:line="266" w:lineRule="exact"/>
              <w:ind w:left="113" w:right="113"/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Декларированный годовой доход (руб.)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291EC7" w:rsidRDefault="00291EC7" w:rsidP="00B55DB8">
            <w:pPr>
              <w:shd w:val="clear" w:color="auto" w:fill="FFFFFF"/>
              <w:spacing w:line="266" w:lineRule="exact"/>
              <w:ind w:left="113" w:right="113"/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91EC7">
        <w:trPr>
          <w:cantSplit/>
          <w:trHeight w:val="1611"/>
          <w:tblHeader/>
        </w:trPr>
        <w:tc>
          <w:tcPr>
            <w:tcW w:w="569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1EC7" w:rsidRDefault="00291EC7" w:rsidP="00B55DB8">
            <w:pPr>
              <w:widowControl/>
              <w:autoSpaceDE/>
              <w:autoSpaceDN/>
              <w:adjustRightInd/>
              <w:rPr>
                <w:color w:val="000000"/>
                <w:spacing w:val="-3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1EC7" w:rsidRDefault="00291EC7" w:rsidP="00B55DB8">
            <w:pPr>
              <w:widowControl/>
              <w:autoSpaceDE/>
              <w:autoSpaceDN/>
              <w:adjustRightInd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1EC7" w:rsidRDefault="00291EC7" w:rsidP="00B55DB8">
            <w:pPr>
              <w:widowControl/>
              <w:autoSpaceDE/>
              <w:autoSpaceDN/>
              <w:adjustRightInd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291EC7" w:rsidRDefault="00291EC7" w:rsidP="00B55DB8">
            <w:pPr>
              <w:shd w:val="clear" w:color="auto" w:fill="FFFFFF"/>
              <w:spacing w:line="276" w:lineRule="auto"/>
              <w:ind w:left="113" w:right="113"/>
              <w:jc w:val="center"/>
            </w:pPr>
            <w:r>
              <w:rPr>
                <w:color w:val="000000"/>
                <w:spacing w:val="-2"/>
              </w:rPr>
              <w:t xml:space="preserve">Вид объекта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291EC7" w:rsidRDefault="00291EC7" w:rsidP="00B55DB8">
            <w:pPr>
              <w:shd w:val="clear" w:color="auto" w:fill="FFFFFF"/>
              <w:spacing w:line="266" w:lineRule="exact"/>
              <w:ind w:left="50" w:right="58"/>
              <w:jc w:val="center"/>
              <w:rPr>
                <w:color w:val="000000"/>
                <w:spacing w:val="-4"/>
              </w:rPr>
            </w:pPr>
            <w:r>
              <w:rPr>
                <w:color w:val="000000"/>
                <w:spacing w:val="-2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291EC7" w:rsidRDefault="00291EC7" w:rsidP="00B55DB8">
            <w:pPr>
              <w:shd w:val="clear" w:color="auto" w:fill="FFFFFF"/>
              <w:spacing w:line="266" w:lineRule="exact"/>
              <w:ind w:left="50" w:right="58"/>
              <w:jc w:val="center"/>
            </w:pPr>
            <w:r>
              <w:rPr>
                <w:color w:val="000000"/>
                <w:spacing w:val="-4"/>
              </w:rPr>
              <w:t xml:space="preserve">Площадь </w:t>
            </w:r>
            <w:r>
              <w:rPr>
                <w:color w:val="000000"/>
                <w:spacing w:val="-3"/>
              </w:rPr>
              <w:t>(кв.м.)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291EC7" w:rsidRDefault="00291EC7" w:rsidP="00B55DB8">
            <w:pPr>
              <w:shd w:val="clear" w:color="auto" w:fill="FFFFFF"/>
              <w:spacing w:line="276" w:lineRule="auto"/>
              <w:ind w:left="113" w:right="113"/>
              <w:jc w:val="center"/>
            </w:pPr>
            <w:r>
              <w:rPr>
                <w:color w:val="000000"/>
                <w:spacing w:val="-1"/>
              </w:rPr>
              <w:t xml:space="preserve">Страна </w:t>
            </w:r>
            <w:r>
              <w:rPr>
                <w:color w:val="000000"/>
                <w:spacing w:val="-4"/>
              </w:rPr>
              <w:t>располо</w:t>
            </w:r>
            <w:r>
              <w:rPr>
                <w:color w:val="000000"/>
                <w:spacing w:val="-5"/>
              </w:rPr>
              <w:t>жения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291EC7" w:rsidRDefault="00291EC7" w:rsidP="00B55DB8">
            <w:pPr>
              <w:shd w:val="clear" w:color="auto" w:fill="FFFFFF"/>
              <w:spacing w:line="276" w:lineRule="auto"/>
              <w:ind w:left="113" w:right="113"/>
              <w:jc w:val="center"/>
            </w:pPr>
            <w:r>
              <w:rPr>
                <w:color w:val="000000"/>
                <w:spacing w:val="-2"/>
              </w:rPr>
              <w:t xml:space="preserve">Вид объекта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291EC7" w:rsidRDefault="00291EC7" w:rsidP="00B55DB8">
            <w:pPr>
              <w:shd w:val="clear" w:color="auto" w:fill="FFFFFF"/>
              <w:spacing w:line="266" w:lineRule="exact"/>
              <w:ind w:left="58" w:right="65"/>
              <w:jc w:val="center"/>
            </w:pPr>
            <w:r>
              <w:rPr>
                <w:color w:val="000000"/>
                <w:spacing w:val="-5"/>
              </w:rPr>
              <w:t xml:space="preserve">Площадь </w:t>
            </w:r>
            <w:r>
              <w:rPr>
                <w:color w:val="000000"/>
                <w:spacing w:val="-2"/>
              </w:rPr>
              <w:t>(кв.м.)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291EC7" w:rsidRDefault="00291EC7" w:rsidP="00B55DB8">
            <w:pPr>
              <w:shd w:val="clear" w:color="auto" w:fill="FFFFFF"/>
              <w:spacing w:line="276" w:lineRule="auto"/>
              <w:ind w:left="113" w:right="113"/>
              <w:jc w:val="center"/>
            </w:pPr>
            <w:r>
              <w:rPr>
                <w:color w:val="000000"/>
              </w:rPr>
              <w:t xml:space="preserve">Страна </w:t>
            </w:r>
            <w:r>
              <w:rPr>
                <w:color w:val="000000"/>
                <w:spacing w:val="-3"/>
              </w:rPr>
              <w:t>располо</w:t>
            </w:r>
            <w:r>
              <w:rPr>
                <w:color w:val="000000"/>
                <w:spacing w:val="-5"/>
              </w:rPr>
              <w:t>жения</w:t>
            </w: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1EC7" w:rsidRDefault="00291EC7" w:rsidP="00B55DB8">
            <w:pPr>
              <w:widowControl/>
              <w:autoSpaceDE/>
              <w:autoSpaceDN/>
              <w:adjustRightInd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1EC7" w:rsidRDefault="00291EC7" w:rsidP="00B55DB8">
            <w:pPr>
              <w:widowControl/>
              <w:autoSpaceDE/>
              <w:autoSpaceDN/>
              <w:adjustRightInd/>
              <w:rPr>
                <w:color w:val="000000"/>
                <w:spacing w:val="-3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1EC7" w:rsidRDefault="00291EC7" w:rsidP="00B55DB8">
            <w:pPr>
              <w:widowControl/>
              <w:autoSpaceDE/>
              <w:autoSpaceDN/>
              <w:adjustRightInd/>
              <w:rPr>
                <w:color w:val="000000"/>
                <w:spacing w:val="-3"/>
              </w:rPr>
            </w:pPr>
          </w:p>
        </w:tc>
      </w:tr>
      <w:tr w:rsidR="00291EC7">
        <w:trPr>
          <w:trHeight w:hRule="exact" w:val="281"/>
          <w:tblHeader/>
        </w:trPr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B55DB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B55DB8">
            <w:pPr>
              <w:shd w:val="clear" w:color="auto" w:fill="FFFFFF"/>
              <w:spacing w:line="276" w:lineRule="auto"/>
              <w:ind w:left="10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B55DB8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B55DB8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B55DB8">
            <w:pPr>
              <w:shd w:val="clear" w:color="auto" w:fill="FFFFFF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B55DB8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B55DB8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B55DB8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B55DB8">
            <w:pPr>
              <w:shd w:val="clear" w:color="auto" w:fill="FFFFFF"/>
              <w:spacing w:line="276" w:lineRule="auto"/>
              <w:ind w:left="13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B55DB8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B55DB8">
            <w:pPr>
              <w:shd w:val="clear" w:color="auto" w:fill="FFFFFF"/>
              <w:spacing w:line="276" w:lineRule="auto"/>
              <w:ind w:left="10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B55DB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B55DB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</w:t>
            </w:r>
          </w:p>
        </w:tc>
      </w:tr>
      <w:tr w:rsidR="00291EC7" w:rsidRPr="00D57EFE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17780D" w:rsidRDefault="00291EC7" w:rsidP="00B55DB8">
            <w:pPr>
              <w:shd w:val="clear" w:color="auto" w:fill="FFFFFF"/>
              <w:spacing w:line="276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2267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403277" w:rsidRDefault="00291EC7" w:rsidP="00B55DB8">
            <w:pPr>
              <w:shd w:val="clear" w:color="auto" w:fill="FFFFFF"/>
              <w:spacing w:line="276" w:lineRule="auto"/>
              <w:ind w:left="102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4F6726" w:rsidRDefault="00291EC7" w:rsidP="00B55DB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FC7320" w:rsidRDefault="00291EC7" w:rsidP="00B55DB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FC7320" w:rsidRDefault="00291EC7" w:rsidP="00B55DB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FC7320" w:rsidRDefault="00291EC7" w:rsidP="00B55DB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FC7320" w:rsidRDefault="00291EC7" w:rsidP="00B55DB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FC7320" w:rsidRDefault="00291EC7" w:rsidP="00B55DB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FC7320" w:rsidRDefault="00291EC7" w:rsidP="00B55DB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FC7320" w:rsidRDefault="00291EC7" w:rsidP="00B55DB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A947A1" w:rsidRDefault="00291EC7" w:rsidP="00B55DB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D57EFE" w:rsidRDefault="00291EC7" w:rsidP="00B55DB8">
            <w:pPr>
              <w:shd w:val="clear" w:color="auto" w:fill="FFFFFF"/>
              <w:spacing w:line="276" w:lineRule="auto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42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D57EFE" w:rsidRDefault="00291EC7" w:rsidP="00B55DB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291EC7" w:rsidRPr="00D57EFE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6C5A5A" w:rsidRDefault="00291EC7" w:rsidP="00803D52">
            <w:pPr>
              <w:shd w:val="clear" w:color="auto" w:fill="FFFFFF"/>
              <w:spacing w:line="276" w:lineRule="auto"/>
              <w:ind w:left="102"/>
              <w:jc w:val="center"/>
              <w:rPr>
                <w:b/>
                <w:bCs/>
                <w:sz w:val="23"/>
                <w:szCs w:val="23"/>
              </w:rPr>
            </w:pPr>
            <w:r w:rsidRPr="006C5A5A">
              <w:rPr>
                <w:b/>
                <w:bCs/>
                <w:sz w:val="23"/>
                <w:szCs w:val="23"/>
              </w:rPr>
              <w:t>17.</w:t>
            </w:r>
          </w:p>
        </w:tc>
        <w:tc>
          <w:tcPr>
            <w:tcW w:w="2267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6C5A5A" w:rsidRDefault="00291EC7" w:rsidP="00B55DB8">
            <w:pPr>
              <w:shd w:val="clear" w:color="auto" w:fill="FFFFFF"/>
              <w:spacing w:line="276" w:lineRule="auto"/>
              <w:ind w:left="102"/>
              <w:rPr>
                <w:b/>
                <w:bCs/>
                <w:sz w:val="23"/>
                <w:szCs w:val="23"/>
              </w:rPr>
            </w:pPr>
            <w:r w:rsidRPr="006C5A5A">
              <w:rPr>
                <w:b/>
                <w:bCs/>
                <w:sz w:val="23"/>
                <w:szCs w:val="23"/>
              </w:rPr>
              <w:t>Реброва И.В.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4F6726" w:rsidRDefault="00291EC7" w:rsidP="00B55DB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Судья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3D4DFF" w:rsidRDefault="00291EC7" w:rsidP="00B55DB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3D4DFF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3D4DFF" w:rsidRDefault="00291EC7" w:rsidP="00B55DB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долевая,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C97B7F" w:rsidRDefault="00291EC7" w:rsidP="00B55DB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46,4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EA3997" w:rsidRDefault="00291EC7" w:rsidP="00B55DB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EA3997" w:rsidRDefault="00291EC7" w:rsidP="00B55DB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EA3997" w:rsidRDefault="00291EC7" w:rsidP="00B55DB8">
            <w:pPr>
              <w:shd w:val="clear" w:color="auto" w:fill="FFFFFF"/>
              <w:ind w:left="2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EA3997" w:rsidRDefault="00291EC7" w:rsidP="00B55DB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C97B7F" w:rsidRDefault="00291EC7" w:rsidP="00B55DB8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HYNDAI 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506739" w:rsidRDefault="00291EC7" w:rsidP="00B55DB8">
            <w:pPr>
              <w:shd w:val="clear" w:color="auto" w:fill="FFFFFF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1737661</w:t>
            </w:r>
          </w:p>
        </w:tc>
        <w:tc>
          <w:tcPr>
            <w:tcW w:w="142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D57EFE" w:rsidRDefault="00291EC7" w:rsidP="00B55DB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291EC7" w:rsidRPr="00D57EFE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D57EFE" w:rsidRDefault="00291EC7" w:rsidP="00B55DB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2267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D57EFE" w:rsidRDefault="00291EC7" w:rsidP="00B55DB8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4F6726" w:rsidRDefault="00291EC7" w:rsidP="00B55DB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3D4DFF" w:rsidRDefault="00291EC7" w:rsidP="00B55DB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3D4DFF" w:rsidRDefault="00291EC7" w:rsidP="00803D5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2/3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EA3997" w:rsidRDefault="00291EC7" w:rsidP="00B55DB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EA3997" w:rsidRDefault="00291EC7" w:rsidP="00B55DB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7C68F6" w:rsidRDefault="00291EC7" w:rsidP="00B55D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7C68F6" w:rsidRDefault="00291EC7" w:rsidP="00B55D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7C68F6" w:rsidRDefault="00291EC7" w:rsidP="00B55D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5C3E6E" w:rsidRDefault="00291EC7" w:rsidP="00B55DB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IX-35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D57EFE" w:rsidRDefault="00291EC7" w:rsidP="00B55DB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42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D57EFE" w:rsidRDefault="00291EC7" w:rsidP="00B55DB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291EC7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B55DB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7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CA1A79" w:rsidRDefault="00291EC7" w:rsidP="00B55DB8">
            <w:pPr>
              <w:shd w:val="clear" w:color="auto" w:fill="FFFFFF"/>
              <w:spacing w:line="276" w:lineRule="auto"/>
              <w:ind w:left="102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Default="00291EC7" w:rsidP="00B55DB8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670BAB" w:rsidRDefault="00291EC7" w:rsidP="00B55DB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Default="00291EC7" w:rsidP="00B55DB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EA3997" w:rsidRDefault="00291EC7" w:rsidP="00B55DB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EA3997" w:rsidRDefault="00291EC7" w:rsidP="00B55DB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FC7320" w:rsidRDefault="00291EC7" w:rsidP="00B55DB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FC7320" w:rsidRDefault="00291EC7" w:rsidP="00B55DB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FC7320" w:rsidRDefault="00291EC7" w:rsidP="00B55DB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561118" w:rsidRDefault="00291EC7" w:rsidP="00B55DB8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B55DB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B55DB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</w:tr>
    </w:tbl>
    <w:p w:rsidR="00291EC7" w:rsidRDefault="00291EC7"/>
    <w:p w:rsidR="00291EC7" w:rsidRDefault="00291EC7"/>
    <w:p w:rsidR="00291EC7" w:rsidRDefault="00291EC7"/>
    <w:p w:rsidR="00291EC7" w:rsidRDefault="00291EC7"/>
    <w:p w:rsidR="00291EC7" w:rsidRDefault="00291EC7"/>
    <w:p w:rsidR="00291EC7" w:rsidRDefault="00291EC7"/>
    <w:p w:rsidR="00291EC7" w:rsidRDefault="00291EC7"/>
    <w:p w:rsidR="00291EC7" w:rsidRDefault="00291EC7"/>
    <w:p w:rsidR="00291EC7" w:rsidRDefault="00291EC7"/>
    <w:p w:rsidR="00291EC7" w:rsidRDefault="00291EC7"/>
    <w:p w:rsidR="00291EC7" w:rsidRDefault="00291EC7"/>
    <w:p w:rsidR="00291EC7" w:rsidRDefault="00291EC7"/>
    <w:p w:rsidR="00291EC7" w:rsidRDefault="00291EC7"/>
    <w:p w:rsidR="00291EC7" w:rsidRDefault="00291EC7"/>
    <w:p w:rsidR="00291EC7" w:rsidRDefault="00291EC7"/>
    <w:p w:rsidR="00291EC7" w:rsidRDefault="00291EC7"/>
    <w:p w:rsidR="00291EC7" w:rsidRDefault="00291EC7"/>
    <w:p w:rsidR="00291EC7" w:rsidRDefault="00291EC7"/>
    <w:p w:rsidR="00291EC7" w:rsidRDefault="00291EC7"/>
    <w:p w:rsidR="00291EC7" w:rsidRDefault="00291EC7"/>
    <w:p w:rsidR="00291EC7" w:rsidRDefault="00291EC7"/>
    <w:p w:rsidR="00291EC7" w:rsidRDefault="00291EC7"/>
    <w:p w:rsidR="00291EC7" w:rsidRDefault="00291EC7"/>
    <w:p w:rsidR="00291EC7" w:rsidRDefault="00291EC7"/>
    <w:tbl>
      <w:tblPr>
        <w:tblW w:w="15315" w:type="dxa"/>
        <w:tblInd w:w="-38" w:type="dxa"/>
        <w:tblLayout w:type="fixed"/>
        <w:tblCellMar>
          <w:left w:w="40" w:type="dxa"/>
          <w:right w:w="40" w:type="dxa"/>
        </w:tblCellMar>
        <w:tblLook w:val="00A0"/>
      </w:tblPr>
      <w:tblGrid>
        <w:gridCol w:w="569"/>
        <w:gridCol w:w="2409"/>
        <w:gridCol w:w="1137"/>
        <w:gridCol w:w="1134"/>
        <w:gridCol w:w="1273"/>
        <w:gridCol w:w="711"/>
        <w:gridCol w:w="993"/>
        <w:gridCol w:w="992"/>
        <w:gridCol w:w="850"/>
        <w:gridCol w:w="1134"/>
        <w:gridCol w:w="1561"/>
        <w:gridCol w:w="992"/>
        <w:gridCol w:w="1560"/>
      </w:tblGrid>
      <w:tr w:rsidR="00291EC7">
        <w:trPr>
          <w:trHeight w:val="851"/>
          <w:tblHeader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B55DB8">
            <w:pPr>
              <w:shd w:val="clear" w:color="auto" w:fill="FFFFFF"/>
              <w:tabs>
                <w:tab w:val="left" w:pos="528"/>
              </w:tabs>
              <w:spacing w:line="266" w:lineRule="exact"/>
              <w:ind w:left="102" w:right="102"/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№ п/п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B55DB8">
            <w:pPr>
              <w:shd w:val="clear" w:color="auto" w:fill="FFFFFF"/>
              <w:spacing w:line="266" w:lineRule="exact"/>
              <w:ind w:left="252" w:right="252"/>
              <w:jc w:val="center"/>
            </w:pPr>
            <w:r>
              <w:rPr>
                <w:color w:val="000000"/>
                <w:spacing w:val="-3"/>
              </w:rPr>
              <w:t>Фамилия и инициалы лица, чьи сведения размещаются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291EC7" w:rsidRDefault="00291EC7" w:rsidP="00B55DB8">
            <w:pPr>
              <w:shd w:val="clear" w:color="auto" w:fill="FFFFFF"/>
              <w:spacing w:line="276" w:lineRule="auto"/>
              <w:ind w:left="68" w:right="113"/>
              <w:jc w:val="center"/>
            </w:pPr>
            <w:r>
              <w:rPr>
                <w:color w:val="000000"/>
                <w:spacing w:val="-3"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B55DB8">
            <w:pPr>
              <w:shd w:val="clear" w:color="auto" w:fill="FFFFFF"/>
              <w:spacing w:line="259" w:lineRule="exact"/>
              <w:ind w:left="101" w:right="9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Объекты недвижимости, </w:t>
            </w:r>
          </w:p>
          <w:p w:rsidR="00291EC7" w:rsidRDefault="00291EC7" w:rsidP="00B55DB8">
            <w:pPr>
              <w:shd w:val="clear" w:color="auto" w:fill="FFFFFF"/>
              <w:spacing w:line="259" w:lineRule="exact"/>
              <w:ind w:left="101" w:right="94"/>
              <w:jc w:val="center"/>
            </w:pPr>
            <w:r>
              <w:rPr>
                <w:color w:val="000000"/>
              </w:rPr>
              <w:t>находящиеся в собственности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B55DB8">
            <w:pPr>
              <w:shd w:val="clear" w:color="auto" w:fill="FFFFFF"/>
              <w:tabs>
                <w:tab w:val="left" w:pos="2795"/>
              </w:tabs>
              <w:spacing w:line="266" w:lineRule="exact"/>
              <w:ind w:left="101" w:right="101"/>
              <w:jc w:val="center"/>
            </w:pPr>
            <w:r>
              <w:rPr>
                <w:color w:val="000000"/>
              </w:rPr>
              <w:t xml:space="preserve">Объекты недвижимости, находящиеся в </w:t>
            </w:r>
            <w:r>
              <w:rPr>
                <w:color w:val="000000"/>
                <w:spacing w:val="-2"/>
              </w:rPr>
              <w:t>пользовании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291EC7" w:rsidRDefault="00291EC7" w:rsidP="00B55DB8">
            <w:pPr>
              <w:shd w:val="clear" w:color="auto" w:fill="FFFFFF"/>
              <w:spacing w:line="266" w:lineRule="exact"/>
              <w:ind w:left="113" w:right="113"/>
              <w:jc w:val="center"/>
            </w:pPr>
            <w:r>
              <w:rPr>
                <w:color w:val="000000"/>
                <w:spacing w:val="-3"/>
              </w:rPr>
              <w:t>Транспортные средства (вид, марка)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291EC7" w:rsidRDefault="00291EC7" w:rsidP="00B55DB8">
            <w:pPr>
              <w:shd w:val="clear" w:color="auto" w:fill="FFFFFF"/>
              <w:spacing w:line="266" w:lineRule="exact"/>
              <w:ind w:left="113" w:right="113"/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Декларированный годовой доход (руб.)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291EC7" w:rsidRDefault="00291EC7" w:rsidP="00B55DB8">
            <w:pPr>
              <w:shd w:val="clear" w:color="auto" w:fill="FFFFFF"/>
              <w:spacing w:line="266" w:lineRule="exact"/>
              <w:ind w:left="113" w:right="113"/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91EC7">
        <w:trPr>
          <w:cantSplit/>
          <w:trHeight w:val="1611"/>
          <w:tblHeader/>
        </w:trPr>
        <w:tc>
          <w:tcPr>
            <w:tcW w:w="569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1EC7" w:rsidRDefault="00291EC7" w:rsidP="00B55DB8">
            <w:pPr>
              <w:widowControl/>
              <w:autoSpaceDE/>
              <w:autoSpaceDN/>
              <w:adjustRightInd/>
              <w:rPr>
                <w:color w:val="000000"/>
                <w:spacing w:val="-3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1EC7" w:rsidRDefault="00291EC7" w:rsidP="00B55DB8">
            <w:pPr>
              <w:widowControl/>
              <w:autoSpaceDE/>
              <w:autoSpaceDN/>
              <w:adjustRightInd/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1EC7" w:rsidRDefault="00291EC7" w:rsidP="00B55DB8">
            <w:pPr>
              <w:widowControl/>
              <w:autoSpaceDE/>
              <w:autoSpaceDN/>
              <w:adjustRightInd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291EC7" w:rsidRDefault="00291EC7" w:rsidP="00B55DB8">
            <w:pPr>
              <w:shd w:val="clear" w:color="auto" w:fill="FFFFFF"/>
              <w:spacing w:line="276" w:lineRule="auto"/>
              <w:ind w:left="113" w:right="113"/>
              <w:jc w:val="center"/>
            </w:pPr>
            <w:r>
              <w:rPr>
                <w:color w:val="000000"/>
                <w:spacing w:val="-2"/>
              </w:rPr>
              <w:t xml:space="preserve">Вид объекта 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291EC7" w:rsidRDefault="00291EC7" w:rsidP="00B55DB8">
            <w:pPr>
              <w:shd w:val="clear" w:color="auto" w:fill="FFFFFF"/>
              <w:spacing w:line="266" w:lineRule="exact"/>
              <w:ind w:left="50" w:right="58"/>
              <w:jc w:val="center"/>
              <w:rPr>
                <w:color w:val="000000"/>
                <w:spacing w:val="-4"/>
              </w:rPr>
            </w:pPr>
            <w:r>
              <w:rPr>
                <w:color w:val="000000"/>
                <w:spacing w:val="-2"/>
              </w:rPr>
              <w:t>Вид собственности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291EC7" w:rsidRDefault="00291EC7" w:rsidP="00B55DB8">
            <w:pPr>
              <w:shd w:val="clear" w:color="auto" w:fill="FFFFFF"/>
              <w:spacing w:line="266" w:lineRule="exact"/>
              <w:ind w:left="50" w:right="58"/>
              <w:jc w:val="center"/>
            </w:pPr>
            <w:r>
              <w:rPr>
                <w:color w:val="000000"/>
                <w:spacing w:val="-4"/>
              </w:rPr>
              <w:t xml:space="preserve">Площадь </w:t>
            </w:r>
            <w:r>
              <w:rPr>
                <w:color w:val="000000"/>
                <w:spacing w:val="-3"/>
              </w:rPr>
              <w:t>(кв.м.)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291EC7" w:rsidRDefault="00291EC7" w:rsidP="00B55DB8">
            <w:pPr>
              <w:shd w:val="clear" w:color="auto" w:fill="FFFFFF"/>
              <w:spacing w:line="276" w:lineRule="auto"/>
              <w:ind w:left="113" w:right="113"/>
              <w:jc w:val="center"/>
            </w:pPr>
            <w:r>
              <w:rPr>
                <w:color w:val="000000"/>
                <w:spacing w:val="-1"/>
              </w:rPr>
              <w:t xml:space="preserve">Страна </w:t>
            </w:r>
            <w:r>
              <w:rPr>
                <w:color w:val="000000"/>
                <w:spacing w:val="-4"/>
              </w:rPr>
              <w:t>располо</w:t>
            </w:r>
            <w:r>
              <w:rPr>
                <w:color w:val="000000"/>
                <w:spacing w:val="-5"/>
              </w:rPr>
              <w:t>жения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291EC7" w:rsidRDefault="00291EC7" w:rsidP="00B55DB8">
            <w:pPr>
              <w:shd w:val="clear" w:color="auto" w:fill="FFFFFF"/>
              <w:spacing w:line="276" w:lineRule="auto"/>
              <w:ind w:left="113" w:right="113"/>
              <w:jc w:val="center"/>
            </w:pPr>
            <w:r>
              <w:rPr>
                <w:color w:val="000000"/>
                <w:spacing w:val="-2"/>
              </w:rPr>
              <w:t xml:space="preserve">Вид объекта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291EC7" w:rsidRDefault="00291EC7" w:rsidP="00B55DB8">
            <w:pPr>
              <w:shd w:val="clear" w:color="auto" w:fill="FFFFFF"/>
              <w:spacing w:line="266" w:lineRule="exact"/>
              <w:ind w:left="58" w:right="65"/>
              <w:jc w:val="center"/>
            </w:pPr>
            <w:r>
              <w:rPr>
                <w:color w:val="000000"/>
                <w:spacing w:val="-5"/>
              </w:rPr>
              <w:t xml:space="preserve">Площадь </w:t>
            </w:r>
            <w:r>
              <w:rPr>
                <w:color w:val="000000"/>
                <w:spacing w:val="-2"/>
              </w:rPr>
              <w:t>(кв.м.)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291EC7" w:rsidRDefault="00291EC7" w:rsidP="00B55DB8">
            <w:pPr>
              <w:shd w:val="clear" w:color="auto" w:fill="FFFFFF"/>
              <w:spacing w:line="276" w:lineRule="auto"/>
              <w:ind w:left="113" w:right="113"/>
              <w:jc w:val="center"/>
            </w:pPr>
            <w:r>
              <w:rPr>
                <w:color w:val="000000"/>
              </w:rPr>
              <w:t xml:space="preserve">Страна </w:t>
            </w:r>
            <w:r>
              <w:rPr>
                <w:color w:val="000000"/>
                <w:spacing w:val="-3"/>
              </w:rPr>
              <w:t>располо</w:t>
            </w:r>
            <w:r>
              <w:rPr>
                <w:color w:val="000000"/>
                <w:spacing w:val="-5"/>
              </w:rPr>
              <w:t>жения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1EC7" w:rsidRDefault="00291EC7" w:rsidP="00B55DB8">
            <w:pPr>
              <w:widowControl/>
              <w:autoSpaceDE/>
              <w:autoSpaceDN/>
              <w:adjustRightInd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1EC7" w:rsidRDefault="00291EC7" w:rsidP="00B55DB8">
            <w:pPr>
              <w:widowControl/>
              <w:autoSpaceDE/>
              <w:autoSpaceDN/>
              <w:adjustRightInd/>
              <w:rPr>
                <w:color w:val="000000"/>
                <w:spacing w:val="-3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1EC7" w:rsidRDefault="00291EC7" w:rsidP="00B55DB8">
            <w:pPr>
              <w:widowControl/>
              <w:autoSpaceDE/>
              <w:autoSpaceDN/>
              <w:adjustRightInd/>
              <w:rPr>
                <w:color w:val="000000"/>
                <w:spacing w:val="-3"/>
              </w:rPr>
            </w:pPr>
          </w:p>
        </w:tc>
      </w:tr>
      <w:tr w:rsidR="00291EC7">
        <w:trPr>
          <w:trHeight w:hRule="exact" w:val="281"/>
          <w:tblHeader/>
        </w:trPr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B55DB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B55DB8">
            <w:pPr>
              <w:shd w:val="clear" w:color="auto" w:fill="FFFFFF"/>
              <w:spacing w:line="276" w:lineRule="auto"/>
              <w:ind w:left="10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B55DB8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B55DB8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B55DB8">
            <w:pPr>
              <w:shd w:val="clear" w:color="auto" w:fill="FFFFFF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B55DB8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B55DB8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B55DB8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B55DB8">
            <w:pPr>
              <w:shd w:val="clear" w:color="auto" w:fill="FFFFFF"/>
              <w:spacing w:line="276" w:lineRule="auto"/>
              <w:ind w:left="13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B55DB8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B55DB8">
            <w:pPr>
              <w:shd w:val="clear" w:color="auto" w:fill="FFFFFF"/>
              <w:spacing w:line="276" w:lineRule="auto"/>
              <w:ind w:left="10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B55DB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B55DB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</w:t>
            </w:r>
          </w:p>
        </w:tc>
      </w:tr>
      <w:tr w:rsidR="00291EC7" w:rsidRPr="00D57EFE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6C5A5A" w:rsidRDefault="00291EC7" w:rsidP="00E44124">
            <w:pPr>
              <w:shd w:val="clear" w:color="auto" w:fill="FFFFFF"/>
              <w:spacing w:line="276" w:lineRule="auto"/>
              <w:jc w:val="center"/>
              <w:rPr>
                <w:b/>
                <w:bCs/>
                <w:sz w:val="23"/>
                <w:szCs w:val="23"/>
              </w:rPr>
            </w:pPr>
            <w:r w:rsidRPr="006C5A5A">
              <w:rPr>
                <w:b/>
                <w:bCs/>
                <w:sz w:val="23"/>
                <w:szCs w:val="23"/>
              </w:rPr>
              <w:t>18.</w:t>
            </w:r>
          </w:p>
        </w:tc>
        <w:tc>
          <w:tcPr>
            <w:tcW w:w="2409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6C5A5A" w:rsidRDefault="00291EC7" w:rsidP="00B55DB8">
            <w:pPr>
              <w:shd w:val="clear" w:color="auto" w:fill="FFFFFF"/>
              <w:spacing w:line="276" w:lineRule="auto"/>
              <w:ind w:left="102"/>
              <w:rPr>
                <w:b/>
                <w:bCs/>
                <w:sz w:val="23"/>
                <w:szCs w:val="23"/>
              </w:rPr>
            </w:pPr>
            <w:r w:rsidRPr="006C5A5A">
              <w:rPr>
                <w:b/>
                <w:bCs/>
                <w:sz w:val="23"/>
                <w:szCs w:val="23"/>
              </w:rPr>
              <w:t>Сергейчик И.М.</w:t>
            </w:r>
          </w:p>
        </w:tc>
        <w:tc>
          <w:tcPr>
            <w:tcW w:w="11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D57EFE" w:rsidRDefault="00291EC7" w:rsidP="00B55DB8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Судья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3D4DFF" w:rsidRDefault="00291EC7" w:rsidP="00B55DB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7C68F6" w:rsidRDefault="00291EC7" w:rsidP="00B55D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индиви-</w:t>
            </w:r>
          </w:p>
        </w:tc>
        <w:tc>
          <w:tcPr>
            <w:tcW w:w="711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7C68F6" w:rsidRDefault="00291EC7" w:rsidP="00B55D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42,0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7C68F6" w:rsidRDefault="00291EC7" w:rsidP="00B55D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7C68F6" w:rsidRDefault="00291EC7" w:rsidP="00B55D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7C68F6" w:rsidRDefault="00291EC7" w:rsidP="00B55D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103,5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7C68F6" w:rsidRDefault="00291EC7" w:rsidP="00B55D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91EC7" w:rsidRPr="00F01AB0" w:rsidRDefault="00291EC7" w:rsidP="00B55DB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Субару 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D57EFE" w:rsidRDefault="00291EC7" w:rsidP="00B55DB8">
            <w:pPr>
              <w:shd w:val="clear" w:color="auto" w:fill="FFFFFF"/>
              <w:spacing w:line="276" w:lineRule="auto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1565496</w:t>
            </w: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D57EFE" w:rsidRDefault="00291EC7" w:rsidP="00B55DB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291EC7" w:rsidRPr="00D57EFE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D57EFE" w:rsidRDefault="00291EC7" w:rsidP="00B55DB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2409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D57EFE" w:rsidRDefault="00291EC7" w:rsidP="00B55DB8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</w:rPr>
            </w:pPr>
          </w:p>
        </w:tc>
        <w:tc>
          <w:tcPr>
            <w:tcW w:w="11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D57EFE" w:rsidRDefault="00291EC7" w:rsidP="00B55DB8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830557" w:rsidRDefault="00291EC7" w:rsidP="00B55DB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7C68F6" w:rsidRDefault="00291EC7" w:rsidP="00B55D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дуальная</w:t>
            </w:r>
          </w:p>
        </w:tc>
        <w:tc>
          <w:tcPr>
            <w:tcW w:w="711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7C68F6" w:rsidRDefault="00291EC7" w:rsidP="00B55D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7C68F6" w:rsidRDefault="00291EC7" w:rsidP="00B55D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7C68F6" w:rsidRDefault="00291EC7" w:rsidP="00B55D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7C68F6" w:rsidRDefault="00291EC7" w:rsidP="00B55D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7C68F6" w:rsidRDefault="00291EC7" w:rsidP="00B55D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91EC7" w:rsidRPr="001E0817" w:rsidRDefault="00291EC7" w:rsidP="00B55DB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Импреза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D57EFE" w:rsidRDefault="00291EC7" w:rsidP="00B55DB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D57EFE" w:rsidRDefault="00291EC7" w:rsidP="00B55DB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291EC7" w:rsidRPr="00D57EFE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D57EFE" w:rsidRDefault="00291EC7" w:rsidP="00B55DB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2409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D57EFE" w:rsidRDefault="00291EC7" w:rsidP="00B55DB8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</w:rPr>
            </w:pPr>
          </w:p>
        </w:tc>
        <w:tc>
          <w:tcPr>
            <w:tcW w:w="11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D57EFE" w:rsidRDefault="00291EC7" w:rsidP="00B55DB8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830557" w:rsidRDefault="00291EC7" w:rsidP="00B55DB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7C68F6" w:rsidRDefault="00291EC7" w:rsidP="00B55D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7C68F6" w:rsidRDefault="00291EC7" w:rsidP="00B55D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7C68F6" w:rsidRDefault="00291EC7" w:rsidP="00B55D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7C68F6" w:rsidRDefault="00291EC7" w:rsidP="00B55D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7C68F6" w:rsidRDefault="00291EC7" w:rsidP="00B55D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7C68F6" w:rsidRDefault="00291EC7" w:rsidP="00B55D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91EC7" w:rsidRPr="001E0817" w:rsidRDefault="00291EC7" w:rsidP="00B55DB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D57EFE" w:rsidRDefault="00291EC7" w:rsidP="00B55DB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D57EFE" w:rsidRDefault="00291EC7" w:rsidP="00B55DB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291EC7" w:rsidRPr="00B0414E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B0414E" w:rsidRDefault="00291EC7" w:rsidP="00B55DB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2409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B0414E" w:rsidRDefault="00291EC7" w:rsidP="00B55DB8">
            <w:pPr>
              <w:shd w:val="clear" w:color="auto" w:fill="FFFFFF"/>
              <w:spacing w:line="276" w:lineRule="auto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1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B0414E" w:rsidRDefault="00291EC7" w:rsidP="00B55DB8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7C68F6" w:rsidRDefault="00291EC7" w:rsidP="00B55D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7C68F6" w:rsidRDefault="00291EC7" w:rsidP="00B55D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совместная</w:t>
            </w:r>
          </w:p>
        </w:tc>
        <w:tc>
          <w:tcPr>
            <w:tcW w:w="711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7C68F6" w:rsidRDefault="00291EC7" w:rsidP="00B55D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46,2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7C68F6" w:rsidRDefault="00291EC7" w:rsidP="00B55D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B0414E" w:rsidRDefault="00291EC7" w:rsidP="00B55DB8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B0414E" w:rsidRDefault="00291EC7" w:rsidP="00B55DB8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B0414E" w:rsidRDefault="00291EC7" w:rsidP="00B55DB8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91EC7" w:rsidRPr="001E0817" w:rsidRDefault="00291EC7" w:rsidP="00B55DB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Пежо 3008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B0414E" w:rsidRDefault="00291EC7" w:rsidP="00B55DB8">
            <w:pPr>
              <w:shd w:val="clear" w:color="auto" w:fill="FFFFFF"/>
              <w:spacing w:line="276" w:lineRule="auto"/>
              <w:ind w:left="-44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B0414E" w:rsidRDefault="00291EC7" w:rsidP="00B55DB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291EC7" w:rsidRPr="00B0414E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B0414E" w:rsidRDefault="00291EC7" w:rsidP="00B55DB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2409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Default="00291EC7" w:rsidP="00B55DB8">
            <w:pPr>
              <w:shd w:val="clear" w:color="auto" w:fill="FFFFFF"/>
              <w:spacing w:line="276" w:lineRule="auto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1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B0414E" w:rsidRDefault="00291EC7" w:rsidP="00B55DB8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3D4DFF" w:rsidRDefault="00291EC7" w:rsidP="00B55DB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7C68F6" w:rsidRDefault="00291EC7" w:rsidP="00B55D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7C68F6" w:rsidRDefault="00291EC7" w:rsidP="00B55D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7C68F6" w:rsidRDefault="00291EC7" w:rsidP="00B55D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3D4DFF" w:rsidRDefault="00291EC7" w:rsidP="00B55DB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B55DB8">
            <w:pPr>
              <w:shd w:val="clear" w:color="auto" w:fill="FFFFFF"/>
              <w:ind w:left="22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B55DB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91EC7" w:rsidRPr="001E0817" w:rsidRDefault="00291EC7" w:rsidP="00B55DB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B55DB8">
            <w:pPr>
              <w:shd w:val="clear" w:color="auto" w:fill="FFFFFF"/>
              <w:spacing w:line="276" w:lineRule="auto"/>
              <w:ind w:left="-44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B0414E" w:rsidRDefault="00291EC7" w:rsidP="00B55DB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291EC7" w:rsidRPr="00B0414E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B0414E" w:rsidRDefault="00291EC7" w:rsidP="00B55DB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2409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Default="00291EC7" w:rsidP="00B55DB8">
            <w:pPr>
              <w:shd w:val="clear" w:color="auto" w:fill="FFFFFF"/>
              <w:spacing w:line="276" w:lineRule="auto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1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B0414E" w:rsidRDefault="00291EC7" w:rsidP="00B55DB8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7C68F6" w:rsidRDefault="00291EC7" w:rsidP="00B55D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</w:p>
        </w:tc>
        <w:tc>
          <w:tcPr>
            <w:tcW w:w="12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7C68F6" w:rsidRDefault="00291EC7" w:rsidP="00B55D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совместная</w:t>
            </w:r>
          </w:p>
        </w:tc>
        <w:tc>
          <w:tcPr>
            <w:tcW w:w="711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7C68F6" w:rsidRDefault="00291EC7" w:rsidP="00B55D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1800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7C68F6" w:rsidRDefault="00291EC7" w:rsidP="00B55D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EA3997" w:rsidRDefault="00291EC7" w:rsidP="00B55DB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EA3997" w:rsidRDefault="00291EC7" w:rsidP="00B55DB8">
            <w:pPr>
              <w:shd w:val="clear" w:color="auto" w:fill="FFFFFF"/>
              <w:ind w:left="22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EA3997" w:rsidRDefault="00291EC7" w:rsidP="00B55DB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91EC7" w:rsidRPr="001E0817" w:rsidRDefault="00291EC7" w:rsidP="00B55DB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B55DB8">
            <w:pPr>
              <w:shd w:val="clear" w:color="auto" w:fill="FFFFFF"/>
              <w:spacing w:line="276" w:lineRule="auto"/>
              <w:ind w:left="-44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B0414E" w:rsidRDefault="00291EC7" w:rsidP="00B55DB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291EC7" w:rsidRPr="00B0414E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B0414E" w:rsidRDefault="00291EC7" w:rsidP="00B55DB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2409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Default="00291EC7" w:rsidP="00B55DB8">
            <w:pPr>
              <w:shd w:val="clear" w:color="auto" w:fill="FFFFFF"/>
              <w:spacing w:line="276" w:lineRule="auto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1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B0414E" w:rsidRDefault="00291EC7" w:rsidP="00B55DB8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7C68F6" w:rsidRDefault="00291EC7" w:rsidP="00B55D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</w:t>
            </w:r>
          </w:p>
        </w:tc>
        <w:tc>
          <w:tcPr>
            <w:tcW w:w="12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7C68F6" w:rsidRDefault="00291EC7" w:rsidP="00B55D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7C68F6" w:rsidRDefault="00291EC7" w:rsidP="00B55D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7C68F6" w:rsidRDefault="00291EC7" w:rsidP="00B55D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7C68F6" w:rsidRDefault="00291EC7" w:rsidP="00B55D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7C68F6" w:rsidRDefault="00291EC7" w:rsidP="00B55D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7C68F6" w:rsidRDefault="00291EC7" w:rsidP="00B55D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91EC7" w:rsidRPr="001E0817" w:rsidRDefault="00291EC7" w:rsidP="00E4412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B55DB8">
            <w:pPr>
              <w:shd w:val="clear" w:color="auto" w:fill="FFFFFF"/>
              <w:spacing w:line="276" w:lineRule="auto"/>
              <w:ind w:left="-44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B0414E" w:rsidRDefault="00291EC7" w:rsidP="00B55DB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291EC7" w:rsidRPr="00B0414E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B0414E" w:rsidRDefault="00291EC7" w:rsidP="00B55DB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2409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Default="00291EC7" w:rsidP="00B55DB8">
            <w:pPr>
              <w:shd w:val="clear" w:color="auto" w:fill="FFFFFF"/>
              <w:spacing w:line="276" w:lineRule="auto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1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B0414E" w:rsidRDefault="00291EC7" w:rsidP="00B55DB8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Default="00291EC7" w:rsidP="00B55D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7C68F6" w:rsidRDefault="00291EC7" w:rsidP="00B55D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7C68F6" w:rsidRDefault="00291EC7" w:rsidP="00B55D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7C68F6" w:rsidRDefault="00291EC7" w:rsidP="00B55D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7C68F6" w:rsidRDefault="00291EC7" w:rsidP="00B55D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7C68F6" w:rsidRDefault="00291EC7" w:rsidP="00B55D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7C68F6" w:rsidRDefault="00291EC7" w:rsidP="00B55D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91EC7" w:rsidRPr="001E0817" w:rsidRDefault="00291EC7" w:rsidP="00B55DB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B55DB8">
            <w:pPr>
              <w:shd w:val="clear" w:color="auto" w:fill="FFFFFF"/>
              <w:spacing w:line="276" w:lineRule="auto"/>
              <w:ind w:left="-44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B0414E" w:rsidRDefault="00291EC7" w:rsidP="00B55DB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291EC7" w:rsidRPr="00B0414E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B0414E" w:rsidRDefault="00291EC7" w:rsidP="00B55DB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2409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Default="00291EC7" w:rsidP="00B55DB8">
            <w:pPr>
              <w:shd w:val="clear" w:color="auto" w:fill="FFFFFF"/>
              <w:spacing w:line="276" w:lineRule="auto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1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B0414E" w:rsidRDefault="00291EC7" w:rsidP="00B55DB8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EA3997" w:rsidRDefault="00291EC7" w:rsidP="00B55DB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7C68F6" w:rsidRDefault="00291EC7" w:rsidP="00B55D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совместная</w:t>
            </w:r>
          </w:p>
        </w:tc>
        <w:tc>
          <w:tcPr>
            <w:tcW w:w="711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7C68F6" w:rsidRDefault="00291EC7" w:rsidP="00B55D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41,9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7C68F6" w:rsidRDefault="00291EC7" w:rsidP="00B55D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7C68F6" w:rsidRDefault="00291EC7" w:rsidP="00B55D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7C68F6" w:rsidRDefault="00291EC7" w:rsidP="00B55D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7C68F6" w:rsidRDefault="00291EC7" w:rsidP="00B55D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91EC7" w:rsidRPr="001E0817" w:rsidRDefault="00291EC7" w:rsidP="00B55DB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B55DB8">
            <w:pPr>
              <w:shd w:val="clear" w:color="auto" w:fill="FFFFFF"/>
              <w:spacing w:line="276" w:lineRule="auto"/>
              <w:ind w:left="-44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B0414E" w:rsidRDefault="00291EC7" w:rsidP="00B55DB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291EC7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B55DB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Default="00291EC7" w:rsidP="00B55DB8">
            <w:pPr>
              <w:shd w:val="clear" w:color="auto" w:fill="FFFFFF"/>
              <w:spacing w:line="276" w:lineRule="auto"/>
              <w:ind w:left="102"/>
              <w:jc w:val="center"/>
              <w:rPr>
                <w:sz w:val="16"/>
                <w:szCs w:val="16"/>
              </w:rPr>
            </w:pPr>
          </w:p>
        </w:tc>
        <w:tc>
          <w:tcPr>
            <w:tcW w:w="11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Default="00291EC7" w:rsidP="00B55DB8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830557" w:rsidRDefault="00291EC7" w:rsidP="00B55DB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7C68F6" w:rsidRDefault="00291EC7" w:rsidP="00B55D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7C68F6" w:rsidRDefault="00291EC7" w:rsidP="00B55D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7C68F6" w:rsidRDefault="00291EC7" w:rsidP="00B55D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B55DB8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B55DB8">
            <w:pPr>
              <w:shd w:val="clear" w:color="auto" w:fill="FFFFFF"/>
              <w:spacing w:line="276" w:lineRule="auto"/>
              <w:ind w:left="13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B55DB8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FC7320" w:rsidRDefault="00291EC7" w:rsidP="00B55DB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B55DB8">
            <w:pPr>
              <w:shd w:val="clear" w:color="auto" w:fill="FFFFFF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B55DB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291EC7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B55DB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B0414E" w:rsidRDefault="00291EC7" w:rsidP="00B55DB8">
            <w:pPr>
              <w:shd w:val="clear" w:color="auto" w:fill="FFFFFF"/>
              <w:spacing w:line="276" w:lineRule="auto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1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Default="00291EC7" w:rsidP="00B55DB8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385309" w:rsidRDefault="00291EC7" w:rsidP="00B55DB8">
            <w:pPr>
              <w:shd w:val="clear" w:color="auto" w:fill="FFFFFF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7C68F6" w:rsidRDefault="00291EC7" w:rsidP="00B55D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7C68F6" w:rsidRDefault="00291EC7" w:rsidP="00B55D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7C68F6" w:rsidRDefault="00291EC7" w:rsidP="00B55D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3D4DFF" w:rsidRDefault="00291EC7" w:rsidP="00B55DB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B55DB8">
            <w:pPr>
              <w:shd w:val="clear" w:color="auto" w:fill="FFFFFF"/>
              <w:ind w:left="22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B55DB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A947A1" w:rsidRDefault="00291EC7" w:rsidP="00B55DB8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B55DB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B55DB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291EC7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B55DB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332588" w:rsidRDefault="00291EC7" w:rsidP="00B55DB8">
            <w:pPr>
              <w:shd w:val="clear" w:color="auto" w:fill="FFFFFF"/>
              <w:spacing w:line="276" w:lineRule="auto"/>
              <w:rPr>
                <w:b/>
                <w:bCs/>
                <w:sz w:val="22"/>
                <w:szCs w:val="22"/>
              </w:rPr>
            </w:pPr>
            <w:r w:rsidRPr="00332588">
              <w:rPr>
                <w:b/>
                <w:bCs/>
                <w:sz w:val="22"/>
                <w:szCs w:val="22"/>
              </w:rPr>
              <w:t>Супруга</w:t>
            </w:r>
          </w:p>
        </w:tc>
        <w:tc>
          <w:tcPr>
            <w:tcW w:w="11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Default="00291EC7" w:rsidP="00B55DB8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7C68F6" w:rsidRDefault="00291EC7" w:rsidP="00B55D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7C68F6" w:rsidRDefault="00291EC7" w:rsidP="00B55D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совместная</w:t>
            </w:r>
          </w:p>
        </w:tc>
        <w:tc>
          <w:tcPr>
            <w:tcW w:w="711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7C68F6" w:rsidRDefault="00291EC7" w:rsidP="00B55D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46,2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7C68F6" w:rsidRDefault="00291EC7" w:rsidP="00B55D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7C68F6" w:rsidRDefault="00291EC7" w:rsidP="00B55D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7C68F6" w:rsidRDefault="00291EC7" w:rsidP="00B55D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103,5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7C68F6" w:rsidRDefault="00291EC7" w:rsidP="00B55D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A947A1" w:rsidRDefault="00291EC7" w:rsidP="00B55DB8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C8177E" w:rsidRDefault="00291EC7" w:rsidP="00C8177E">
            <w:pPr>
              <w:shd w:val="clear" w:color="auto" w:fill="FFFFFF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995949</w:t>
            </w: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B55DB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291EC7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B55DB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332588" w:rsidRDefault="00291EC7" w:rsidP="00B55DB8">
            <w:pPr>
              <w:shd w:val="clear" w:color="auto" w:fill="FFFFFF"/>
              <w:spacing w:line="276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Default="00291EC7" w:rsidP="00B55DB8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385309" w:rsidRDefault="00291EC7" w:rsidP="00B55DB8">
            <w:pPr>
              <w:shd w:val="clear" w:color="auto" w:fill="FFFFFF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7C68F6" w:rsidRDefault="00291EC7" w:rsidP="00B55D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7C68F6" w:rsidRDefault="00291EC7" w:rsidP="00B55D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7C68F6" w:rsidRDefault="00291EC7" w:rsidP="00B55D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EA3997" w:rsidRDefault="00291EC7" w:rsidP="00B55DB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EA3997" w:rsidRDefault="00291EC7" w:rsidP="00B55DB8">
            <w:pPr>
              <w:shd w:val="clear" w:color="auto" w:fill="FFFFFF"/>
              <w:ind w:left="22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EA3997" w:rsidRDefault="00291EC7" w:rsidP="00B55DB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A947A1" w:rsidRDefault="00291EC7" w:rsidP="00B55DB8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B55DB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B55DB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291EC7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B55DB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332588" w:rsidRDefault="00291EC7" w:rsidP="00B55DB8">
            <w:pPr>
              <w:shd w:val="clear" w:color="auto" w:fill="FFFFFF"/>
              <w:spacing w:line="276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Default="00291EC7" w:rsidP="00B55DB8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7C68F6" w:rsidRDefault="00291EC7" w:rsidP="00B55D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</w:p>
        </w:tc>
        <w:tc>
          <w:tcPr>
            <w:tcW w:w="12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7C68F6" w:rsidRDefault="00291EC7" w:rsidP="00B55D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совместная</w:t>
            </w:r>
          </w:p>
        </w:tc>
        <w:tc>
          <w:tcPr>
            <w:tcW w:w="711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7C68F6" w:rsidRDefault="00291EC7" w:rsidP="00B55D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1800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7C68F6" w:rsidRDefault="00291EC7" w:rsidP="00B55D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EA3997" w:rsidRDefault="00291EC7" w:rsidP="00B55DB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EA3997" w:rsidRDefault="00291EC7" w:rsidP="00B55DB8">
            <w:pPr>
              <w:shd w:val="clear" w:color="auto" w:fill="FFFFFF"/>
              <w:ind w:left="22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EA3997" w:rsidRDefault="00291EC7" w:rsidP="00B55DB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A947A1" w:rsidRDefault="00291EC7" w:rsidP="00B55DB8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B55DB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B55DB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291EC7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B55DB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332588" w:rsidRDefault="00291EC7" w:rsidP="00B55DB8">
            <w:pPr>
              <w:shd w:val="clear" w:color="auto" w:fill="FFFFFF"/>
              <w:spacing w:line="276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Default="00291EC7" w:rsidP="00B55DB8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7C68F6" w:rsidRDefault="00291EC7" w:rsidP="00B55D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</w:t>
            </w:r>
          </w:p>
        </w:tc>
        <w:tc>
          <w:tcPr>
            <w:tcW w:w="12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7C68F6" w:rsidRDefault="00291EC7" w:rsidP="00B55D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7C68F6" w:rsidRDefault="00291EC7" w:rsidP="00B55D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7C68F6" w:rsidRDefault="00291EC7" w:rsidP="00B55D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EA3997" w:rsidRDefault="00291EC7" w:rsidP="00B55DB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EA3997" w:rsidRDefault="00291EC7" w:rsidP="00B55DB8">
            <w:pPr>
              <w:shd w:val="clear" w:color="auto" w:fill="FFFFFF"/>
              <w:ind w:left="22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EA3997" w:rsidRDefault="00291EC7" w:rsidP="00B55DB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A947A1" w:rsidRDefault="00291EC7" w:rsidP="00B55DB8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B55DB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B55DB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291EC7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B55DB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332588" w:rsidRDefault="00291EC7" w:rsidP="00B55DB8">
            <w:pPr>
              <w:shd w:val="clear" w:color="auto" w:fill="FFFFFF"/>
              <w:spacing w:line="276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Default="00291EC7" w:rsidP="00B55DB8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385309" w:rsidRDefault="00291EC7" w:rsidP="00B55DB8">
            <w:pPr>
              <w:shd w:val="clear" w:color="auto" w:fill="FFFFFF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7C68F6" w:rsidRDefault="00291EC7" w:rsidP="00B55D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7C68F6" w:rsidRDefault="00291EC7" w:rsidP="00B55D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7C68F6" w:rsidRDefault="00291EC7" w:rsidP="00B55D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7C68F6" w:rsidRDefault="00291EC7" w:rsidP="00B55D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7C68F6" w:rsidRDefault="00291EC7" w:rsidP="00B55D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7C68F6" w:rsidRDefault="00291EC7" w:rsidP="00B55D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A947A1" w:rsidRDefault="00291EC7" w:rsidP="00B55DB8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B55DB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B55DB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291EC7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B55DB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332588" w:rsidRDefault="00291EC7" w:rsidP="00B55DB8">
            <w:pPr>
              <w:shd w:val="clear" w:color="auto" w:fill="FFFFFF"/>
              <w:spacing w:line="276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Default="00291EC7" w:rsidP="00B55DB8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Default="00291EC7" w:rsidP="00B55DB8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7C68F6" w:rsidRDefault="00291EC7" w:rsidP="00B55D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совместная</w:t>
            </w:r>
          </w:p>
        </w:tc>
        <w:tc>
          <w:tcPr>
            <w:tcW w:w="711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7C68F6" w:rsidRDefault="00291EC7" w:rsidP="00B55D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41,9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7C68F6" w:rsidRDefault="00291EC7" w:rsidP="00B55D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B55DB8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B55DB8">
            <w:pPr>
              <w:shd w:val="clear" w:color="auto" w:fill="FFFFFF"/>
              <w:spacing w:line="276" w:lineRule="auto"/>
              <w:ind w:left="13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B55DB8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FC7320" w:rsidRDefault="00291EC7" w:rsidP="00B55DB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B55DB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B55DB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291EC7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B55DB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332588" w:rsidRDefault="00291EC7" w:rsidP="00B55DB8">
            <w:pPr>
              <w:shd w:val="clear" w:color="auto" w:fill="FFFFFF"/>
              <w:spacing w:line="276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Default="00291EC7" w:rsidP="00B55DB8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Default="00291EC7" w:rsidP="00B55DB8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7C68F6" w:rsidRDefault="00291EC7" w:rsidP="00B55D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7C68F6" w:rsidRDefault="00291EC7" w:rsidP="00B55D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7C68F6" w:rsidRDefault="00291EC7" w:rsidP="00B55D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B55DB8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B55DB8">
            <w:pPr>
              <w:shd w:val="clear" w:color="auto" w:fill="FFFFFF"/>
              <w:spacing w:line="276" w:lineRule="auto"/>
              <w:ind w:left="13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B55DB8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FC7320" w:rsidRDefault="00291EC7" w:rsidP="00B55DB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B55DB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B55DB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291EC7">
        <w:trPr>
          <w:trHeight w:hRule="exact" w:val="281"/>
          <w:tblHeader/>
        </w:trPr>
        <w:tc>
          <w:tcPr>
            <w:tcW w:w="56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B55DB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332588" w:rsidRDefault="00291EC7" w:rsidP="00B55DB8">
            <w:pPr>
              <w:shd w:val="clear" w:color="auto" w:fill="FFFFFF"/>
              <w:spacing w:line="276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Default="00291EC7" w:rsidP="00B55DB8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3D4DFF" w:rsidRDefault="00291EC7" w:rsidP="00B55DB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7C68F6" w:rsidRDefault="00291EC7" w:rsidP="00B55D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7C68F6" w:rsidRDefault="00291EC7" w:rsidP="00B55D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7C68F6" w:rsidRDefault="00291EC7" w:rsidP="00B55D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3D4DFF" w:rsidRDefault="00291EC7" w:rsidP="00B55DB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B55DB8">
            <w:pPr>
              <w:shd w:val="clear" w:color="auto" w:fill="FFFFFF"/>
              <w:ind w:left="22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B55DB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FC7320" w:rsidRDefault="00291EC7" w:rsidP="00B55DB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B55DB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B55DB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291EC7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B55DB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332588" w:rsidRDefault="00291EC7" w:rsidP="00B55DB8">
            <w:pPr>
              <w:shd w:val="clear" w:color="auto" w:fill="FFFFFF"/>
              <w:spacing w:line="276" w:lineRule="auto"/>
              <w:rPr>
                <w:b/>
                <w:bCs/>
                <w:sz w:val="22"/>
                <w:szCs w:val="22"/>
              </w:rPr>
            </w:pPr>
            <w:r w:rsidRPr="00332588">
              <w:rPr>
                <w:b/>
                <w:bCs/>
                <w:sz w:val="22"/>
                <w:szCs w:val="22"/>
              </w:rPr>
              <w:t>Несовершеннолетний</w:t>
            </w:r>
          </w:p>
        </w:tc>
        <w:tc>
          <w:tcPr>
            <w:tcW w:w="11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Default="00291EC7" w:rsidP="00B55DB8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3D4DFF" w:rsidRDefault="00291EC7" w:rsidP="00B55DB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3D4DFF" w:rsidRDefault="00291EC7" w:rsidP="00B55DB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C97B7F" w:rsidRDefault="00291EC7" w:rsidP="00B55DB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EA3997" w:rsidRDefault="00291EC7" w:rsidP="00B55DB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7C68F6" w:rsidRDefault="00291EC7" w:rsidP="00B55D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7C68F6" w:rsidRDefault="00291EC7" w:rsidP="00B55D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103,5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7C68F6" w:rsidRDefault="00291EC7" w:rsidP="00B55D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FC7320" w:rsidRDefault="00291EC7" w:rsidP="00B55DB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B55DB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B55DB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291EC7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B55DB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332588" w:rsidRDefault="00291EC7" w:rsidP="00B55DB8">
            <w:pPr>
              <w:shd w:val="clear" w:color="auto" w:fill="FFFFFF"/>
              <w:spacing w:line="276" w:lineRule="auto"/>
              <w:rPr>
                <w:b/>
                <w:bCs/>
                <w:sz w:val="22"/>
                <w:szCs w:val="22"/>
              </w:rPr>
            </w:pPr>
            <w:r w:rsidRPr="00332588">
              <w:rPr>
                <w:b/>
                <w:bCs/>
                <w:sz w:val="22"/>
                <w:szCs w:val="22"/>
              </w:rPr>
              <w:t>ребенок</w:t>
            </w:r>
          </w:p>
        </w:tc>
        <w:tc>
          <w:tcPr>
            <w:tcW w:w="11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Default="00291EC7" w:rsidP="00B55DB8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Default="00291EC7" w:rsidP="00B55D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3D4DFF" w:rsidRDefault="00291EC7" w:rsidP="00B55DB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EA3997" w:rsidRDefault="00291EC7" w:rsidP="00B55DB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EA3997" w:rsidRDefault="00291EC7" w:rsidP="00B55DB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7C68F6" w:rsidRDefault="00291EC7" w:rsidP="00B55D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7C68F6" w:rsidRDefault="00291EC7" w:rsidP="00B55D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7C68F6" w:rsidRDefault="00291EC7" w:rsidP="00B55D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FC7320" w:rsidRDefault="00291EC7" w:rsidP="00B55DB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B55DB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B55DB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291EC7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B55DB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332588" w:rsidRDefault="00291EC7" w:rsidP="00B55DB8">
            <w:pPr>
              <w:shd w:val="clear" w:color="auto" w:fill="FFFFFF"/>
              <w:spacing w:line="276" w:lineRule="auto"/>
              <w:ind w:left="102"/>
              <w:jc w:val="center"/>
              <w:rPr>
                <w:sz w:val="22"/>
                <w:szCs w:val="22"/>
              </w:rPr>
            </w:pPr>
          </w:p>
        </w:tc>
        <w:tc>
          <w:tcPr>
            <w:tcW w:w="11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Default="00291EC7" w:rsidP="00B55DB8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Default="00291EC7" w:rsidP="00B55DB8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Default="00291EC7" w:rsidP="00B55DB8">
            <w:pPr>
              <w:shd w:val="clear" w:color="auto" w:fill="FFFFFF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11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B55DB8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B55DB8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B55DB8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B55DB8">
            <w:pPr>
              <w:shd w:val="clear" w:color="auto" w:fill="FFFFFF"/>
              <w:spacing w:line="276" w:lineRule="auto"/>
              <w:ind w:left="13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B55DB8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B55DB8">
            <w:pPr>
              <w:shd w:val="clear" w:color="auto" w:fill="FFFFFF"/>
              <w:spacing w:line="276" w:lineRule="auto"/>
              <w:ind w:left="102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B55DB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B55DB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291EC7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B55DB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332588" w:rsidRDefault="00291EC7" w:rsidP="00B55DB8">
            <w:pPr>
              <w:shd w:val="clear" w:color="auto" w:fill="FFFFFF"/>
              <w:spacing w:line="276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Default="00291EC7" w:rsidP="00B55DB8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Default="00291EC7" w:rsidP="00B55DB8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Default="00291EC7" w:rsidP="00B55DB8">
            <w:pPr>
              <w:shd w:val="clear" w:color="auto" w:fill="FFFFFF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11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B55DB8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B55DB8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B55D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B55D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B55D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B55DB8">
            <w:pPr>
              <w:shd w:val="clear" w:color="auto" w:fill="FFFFFF"/>
              <w:spacing w:line="276" w:lineRule="auto"/>
              <w:ind w:left="102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B55DB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B55DB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291EC7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B55DB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332588" w:rsidRDefault="00291EC7" w:rsidP="00B55DB8">
            <w:pPr>
              <w:shd w:val="clear" w:color="auto" w:fill="FFFFFF"/>
              <w:spacing w:line="276" w:lineRule="auto"/>
              <w:rPr>
                <w:b/>
                <w:bCs/>
                <w:sz w:val="22"/>
                <w:szCs w:val="22"/>
              </w:rPr>
            </w:pPr>
            <w:r w:rsidRPr="00332588">
              <w:rPr>
                <w:b/>
                <w:bCs/>
                <w:sz w:val="22"/>
                <w:szCs w:val="22"/>
              </w:rPr>
              <w:t>Несовершеннолетний</w:t>
            </w:r>
          </w:p>
        </w:tc>
        <w:tc>
          <w:tcPr>
            <w:tcW w:w="11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Default="00291EC7" w:rsidP="00B55DB8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Default="00291EC7" w:rsidP="00B55DB8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Default="00291EC7" w:rsidP="00B55DB8">
            <w:pPr>
              <w:shd w:val="clear" w:color="auto" w:fill="FFFFFF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11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B55DB8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B55DB8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7C68F6" w:rsidRDefault="00291EC7" w:rsidP="00B55D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7C68F6" w:rsidRDefault="00291EC7" w:rsidP="00B55D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103,5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7C68F6" w:rsidRDefault="00291EC7" w:rsidP="00B55D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B55DB8">
            <w:pPr>
              <w:shd w:val="clear" w:color="auto" w:fill="FFFFFF"/>
              <w:spacing w:line="276" w:lineRule="auto"/>
              <w:ind w:left="102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B55DB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B55DB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291EC7" w:rsidRPr="00355DC6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355DC6" w:rsidRDefault="00291EC7" w:rsidP="00B55DB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332588" w:rsidRDefault="00291EC7" w:rsidP="00B55DB8">
            <w:pPr>
              <w:shd w:val="clear" w:color="auto" w:fill="FFFFFF"/>
              <w:spacing w:line="276" w:lineRule="auto"/>
              <w:rPr>
                <w:b/>
                <w:bCs/>
                <w:sz w:val="22"/>
                <w:szCs w:val="22"/>
              </w:rPr>
            </w:pPr>
            <w:r w:rsidRPr="00332588">
              <w:rPr>
                <w:b/>
                <w:bCs/>
                <w:sz w:val="22"/>
                <w:szCs w:val="22"/>
              </w:rPr>
              <w:t>ребенок</w:t>
            </w:r>
          </w:p>
        </w:tc>
        <w:tc>
          <w:tcPr>
            <w:tcW w:w="11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355DC6" w:rsidRDefault="00291EC7" w:rsidP="00B55DB8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355DC6" w:rsidRDefault="00291EC7" w:rsidP="00B55DB8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355DC6" w:rsidRDefault="00291EC7" w:rsidP="00B55DB8">
            <w:pPr>
              <w:shd w:val="clear" w:color="auto" w:fill="FFFFFF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11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355DC6" w:rsidRDefault="00291EC7" w:rsidP="00B55DB8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355DC6" w:rsidRDefault="00291EC7" w:rsidP="00B55DB8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355DC6" w:rsidRDefault="00291EC7" w:rsidP="00B55DB8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355DC6" w:rsidRDefault="00291EC7" w:rsidP="00B55DB8">
            <w:pPr>
              <w:shd w:val="clear" w:color="auto" w:fill="FFFFFF"/>
              <w:spacing w:line="276" w:lineRule="auto"/>
              <w:ind w:left="13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355DC6" w:rsidRDefault="00291EC7" w:rsidP="00B55DB8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355DC6" w:rsidRDefault="00291EC7" w:rsidP="00B55DB8">
            <w:pPr>
              <w:shd w:val="clear" w:color="auto" w:fill="FFFFFF"/>
              <w:spacing w:line="276" w:lineRule="auto"/>
              <w:ind w:left="102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355DC6" w:rsidRDefault="00291EC7" w:rsidP="00B55DB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355DC6" w:rsidRDefault="00291EC7" w:rsidP="00B55DB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291EC7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B55DB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Default="00291EC7" w:rsidP="00B55DB8">
            <w:pPr>
              <w:shd w:val="clear" w:color="auto" w:fill="FFFFFF"/>
              <w:spacing w:line="276" w:lineRule="auto"/>
              <w:ind w:left="102"/>
              <w:jc w:val="center"/>
              <w:rPr>
                <w:sz w:val="16"/>
                <w:szCs w:val="16"/>
              </w:rPr>
            </w:pPr>
          </w:p>
        </w:tc>
        <w:tc>
          <w:tcPr>
            <w:tcW w:w="11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Default="00291EC7" w:rsidP="00B55DB8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Default="00291EC7" w:rsidP="00B55DB8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Default="00291EC7" w:rsidP="00B55DB8">
            <w:pPr>
              <w:shd w:val="clear" w:color="auto" w:fill="FFFFFF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11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B55DB8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B55DB8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B55DB8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B55DB8">
            <w:pPr>
              <w:shd w:val="clear" w:color="auto" w:fill="FFFFFF"/>
              <w:spacing w:line="276" w:lineRule="auto"/>
              <w:ind w:left="13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B55DB8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B55DB8">
            <w:pPr>
              <w:shd w:val="clear" w:color="auto" w:fill="FFFFFF"/>
              <w:spacing w:line="276" w:lineRule="auto"/>
              <w:ind w:left="102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B55DB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B55DB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</w:tr>
    </w:tbl>
    <w:p w:rsidR="00291EC7" w:rsidRDefault="00291EC7" w:rsidP="00E502A7"/>
    <w:p w:rsidR="00291EC7" w:rsidRDefault="00291EC7" w:rsidP="00E502A7"/>
    <w:p w:rsidR="00291EC7" w:rsidRDefault="00291EC7" w:rsidP="00E502A7"/>
    <w:p w:rsidR="00291EC7" w:rsidRDefault="00291EC7" w:rsidP="00E502A7"/>
    <w:p w:rsidR="00291EC7" w:rsidRDefault="00291EC7" w:rsidP="00E502A7"/>
    <w:tbl>
      <w:tblPr>
        <w:tblW w:w="15554" w:type="dxa"/>
        <w:tblInd w:w="-38" w:type="dxa"/>
        <w:tblLayout w:type="fixed"/>
        <w:tblCellMar>
          <w:left w:w="40" w:type="dxa"/>
          <w:right w:w="40" w:type="dxa"/>
        </w:tblCellMar>
        <w:tblLook w:val="00A0"/>
      </w:tblPr>
      <w:tblGrid>
        <w:gridCol w:w="569"/>
        <w:gridCol w:w="2267"/>
        <w:gridCol w:w="1559"/>
        <w:gridCol w:w="1276"/>
        <w:gridCol w:w="1276"/>
        <w:gridCol w:w="709"/>
        <w:gridCol w:w="992"/>
        <w:gridCol w:w="1134"/>
        <w:gridCol w:w="850"/>
        <w:gridCol w:w="1276"/>
        <w:gridCol w:w="1234"/>
        <w:gridCol w:w="992"/>
        <w:gridCol w:w="1420"/>
      </w:tblGrid>
      <w:tr w:rsidR="00291EC7">
        <w:trPr>
          <w:trHeight w:val="851"/>
          <w:tblHeader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B55DB8">
            <w:pPr>
              <w:shd w:val="clear" w:color="auto" w:fill="FFFFFF"/>
              <w:tabs>
                <w:tab w:val="left" w:pos="528"/>
              </w:tabs>
              <w:spacing w:line="266" w:lineRule="exact"/>
              <w:ind w:left="102" w:right="102"/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№ п/п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B55DB8">
            <w:pPr>
              <w:shd w:val="clear" w:color="auto" w:fill="FFFFFF"/>
              <w:spacing w:line="266" w:lineRule="exact"/>
              <w:ind w:left="252" w:right="252"/>
              <w:jc w:val="center"/>
            </w:pPr>
            <w:r>
              <w:rPr>
                <w:color w:val="000000"/>
                <w:spacing w:val="-3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291EC7" w:rsidRDefault="00291EC7" w:rsidP="00B55DB8">
            <w:pPr>
              <w:shd w:val="clear" w:color="auto" w:fill="FFFFFF"/>
              <w:spacing w:line="276" w:lineRule="auto"/>
              <w:ind w:left="68" w:right="113"/>
              <w:jc w:val="center"/>
            </w:pPr>
            <w:r>
              <w:rPr>
                <w:color w:val="000000"/>
                <w:spacing w:val="-3"/>
              </w:rPr>
              <w:t>Должность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B55DB8">
            <w:pPr>
              <w:shd w:val="clear" w:color="auto" w:fill="FFFFFF"/>
              <w:spacing w:line="259" w:lineRule="exact"/>
              <w:ind w:left="101" w:right="9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Объекты недвижимости, </w:t>
            </w:r>
          </w:p>
          <w:p w:rsidR="00291EC7" w:rsidRDefault="00291EC7" w:rsidP="00B55DB8">
            <w:pPr>
              <w:shd w:val="clear" w:color="auto" w:fill="FFFFFF"/>
              <w:spacing w:line="259" w:lineRule="exact"/>
              <w:ind w:left="101" w:right="94"/>
              <w:jc w:val="center"/>
            </w:pPr>
            <w:r>
              <w:rPr>
                <w:color w:val="000000"/>
              </w:rPr>
              <w:t>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B55DB8">
            <w:pPr>
              <w:shd w:val="clear" w:color="auto" w:fill="FFFFFF"/>
              <w:tabs>
                <w:tab w:val="left" w:pos="2795"/>
              </w:tabs>
              <w:spacing w:line="266" w:lineRule="exact"/>
              <w:ind w:left="101" w:right="101"/>
              <w:jc w:val="center"/>
            </w:pPr>
            <w:r>
              <w:rPr>
                <w:color w:val="000000"/>
              </w:rPr>
              <w:t xml:space="preserve">Объекты недвижимости, находящиеся в </w:t>
            </w:r>
            <w:r>
              <w:rPr>
                <w:color w:val="000000"/>
                <w:spacing w:val="-2"/>
              </w:rPr>
              <w:t>пользовании</w:t>
            </w:r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291EC7" w:rsidRDefault="00291EC7" w:rsidP="00B55DB8">
            <w:pPr>
              <w:shd w:val="clear" w:color="auto" w:fill="FFFFFF"/>
              <w:spacing w:line="266" w:lineRule="exact"/>
              <w:ind w:left="113" w:right="113"/>
              <w:jc w:val="center"/>
            </w:pPr>
            <w:r>
              <w:rPr>
                <w:color w:val="000000"/>
                <w:spacing w:val="-3"/>
              </w:rPr>
              <w:t>Транспортные средства (вид, марка)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291EC7" w:rsidRDefault="00291EC7" w:rsidP="00B55DB8">
            <w:pPr>
              <w:shd w:val="clear" w:color="auto" w:fill="FFFFFF"/>
              <w:spacing w:line="266" w:lineRule="exact"/>
              <w:ind w:left="113" w:right="113"/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Декларированный годовой доход (руб.)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291EC7" w:rsidRDefault="00291EC7" w:rsidP="00B55DB8">
            <w:pPr>
              <w:shd w:val="clear" w:color="auto" w:fill="FFFFFF"/>
              <w:spacing w:line="266" w:lineRule="exact"/>
              <w:ind w:left="113" w:right="113"/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91EC7">
        <w:trPr>
          <w:cantSplit/>
          <w:trHeight w:val="1611"/>
          <w:tblHeader/>
        </w:trPr>
        <w:tc>
          <w:tcPr>
            <w:tcW w:w="569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1EC7" w:rsidRDefault="00291EC7" w:rsidP="00B55DB8">
            <w:pPr>
              <w:widowControl/>
              <w:autoSpaceDE/>
              <w:autoSpaceDN/>
              <w:adjustRightInd/>
              <w:rPr>
                <w:color w:val="000000"/>
                <w:spacing w:val="-3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1EC7" w:rsidRDefault="00291EC7" w:rsidP="00B55DB8">
            <w:pPr>
              <w:widowControl/>
              <w:autoSpaceDE/>
              <w:autoSpaceDN/>
              <w:adjustRightInd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1EC7" w:rsidRDefault="00291EC7" w:rsidP="00B55DB8">
            <w:pPr>
              <w:widowControl/>
              <w:autoSpaceDE/>
              <w:autoSpaceDN/>
              <w:adjustRightInd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291EC7" w:rsidRDefault="00291EC7" w:rsidP="00B55DB8">
            <w:pPr>
              <w:shd w:val="clear" w:color="auto" w:fill="FFFFFF"/>
              <w:spacing w:line="276" w:lineRule="auto"/>
              <w:ind w:left="113" w:right="113"/>
              <w:jc w:val="center"/>
            </w:pPr>
            <w:r>
              <w:rPr>
                <w:color w:val="000000"/>
                <w:spacing w:val="-2"/>
              </w:rPr>
              <w:t xml:space="preserve">Вид объекта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291EC7" w:rsidRDefault="00291EC7" w:rsidP="00B55DB8">
            <w:pPr>
              <w:shd w:val="clear" w:color="auto" w:fill="FFFFFF"/>
              <w:spacing w:line="266" w:lineRule="exact"/>
              <w:ind w:left="50" w:right="58"/>
              <w:jc w:val="center"/>
              <w:rPr>
                <w:color w:val="000000"/>
                <w:spacing w:val="-4"/>
              </w:rPr>
            </w:pPr>
            <w:r>
              <w:rPr>
                <w:color w:val="000000"/>
                <w:spacing w:val="-2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291EC7" w:rsidRDefault="00291EC7" w:rsidP="00B55DB8">
            <w:pPr>
              <w:shd w:val="clear" w:color="auto" w:fill="FFFFFF"/>
              <w:spacing w:line="266" w:lineRule="exact"/>
              <w:ind w:left="50" w:right="58"/>
              <w:jc w:val="center"/>
            </w:pPr>
            <w:r>
              <w:rPr>
                <w:color w:val="000000"/>
                <w:spacing w:val="-4"/>
              </w:rPr>
              <w:t xml:space="preserve">Площадь </w:t>
            </w:r>
            <w:r>
              <w:rPr>
                <w:color w:val="000000"/>
                <w:spacing w:val="-3"/>
              </w:rPr>
              <w:t>(кв.м.)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291EC7" w:rsidRDefault="00291EC7" w:rsidP="00B55DB8">
            <w:pPr>
              <w:shd w:val="clear" w:color="auto" w:fill="FFFFFF"/>
              <w:spacing w:line="276" w:lineRule="auto"/>
              <w:ind w:left="113" w:right="113"/>
              <w:jc w:val="center"/>
            </w:pPr>
            <w:r>
              <w:rPr>
                <w:color w:val="000000"/>
                <w:spacing w:val="-1"/>
              </w:rPr>
              <w:t xml:space="preserve">Страна </w:t>
            </w:r>
            <w:r>
              <w:rPr>
                <w:color w:val="000000"/>
                <w:spacing w:val="-4"/>
              </w:rPr>
              <w:t>располо</w:t>
            </w:r>
            <w:r>
              <w:rPr>
                <w:color w:val="000000"/>
                <w:spacing w:val="-5"/>
              </w:rPr>
              <w:t>жения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291EC7" w:rsidRDefault="00291EC7" w:rsidP="00B55DB8">
            <w:pPr>
              <w:shd w:val="clear" w:color="auto" w:fill="FFFFFF"/>
              <w:spacing w:line="276" w:lineRule="auto"/>
              <w:ind w:left="113" w:right="113"/>
              <w:jc w:val="center"/>
            </w:pPr>
            <w:r>
              <w:rPr>
                <w:color w:val="000000"/>
                <w:spacing w:val="-2"/>
              </w:rPr>
              <w:t xml:space="preserve">Вид объекта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291EC7" w:rsidRDefault="00291EC7" w:rsidP="00B55DB8">
            <w:pPr>
              <w:shd w:val="clear" w:color="auto" w:fill="FFFFFF"/>
              <w:spacing w:line="266" w:lineRule="exact"/>
              <w:ind w:left="58" w:right="65"/>
              <w:jc w:val="center"/>
            </w:pPr>
            <w:r>
              <w:rPr>
                <w:color w:val="000000"/>
                <w:spacing w:val="-5"/>
              </w:rPr>
              <w:t xml:space="preserve">Площадь </w:t>
            </w:r>
            <w:r>
              <w:rPr>
                <w:color w:val="000000"/>
                <w:spacing w:val="-2"/>
              </w:rPr>
              <w:t>(кв.м.)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291EC7" w:rsidRDefault="00291EC7" w:rsidP="00B55DB8">
            <w:pPr>
              <w:shd w:val="clear" w:color="auto" w:fill="FFFFFF"/>
              <w:spacing w:line="276" w:lineRule="auto"/>
              <w:ind w:left="113" w:right="113"/>
              <w:jc w:val="center"/>
            </w:pPr>
            <w:r>
              <w:rPr>
                <w:color w:val="000000"/>
              </w:rPr>
              <w:t xml:space="preserve">Страна </w:t>
            </w:r>
            <w:r>
              <w:rPr>
                <w:color w:val="000000"/>
                <w:spacing w:val="-3"/>
              </w:rPr>
              <w:t>располо</w:t>
            </w:r>
            <w:r>
              <w:rPr>
                <w:color w:val="000000"/>
                <w:spacing w:val="-5"/>
              </w:rPr>
              <w:t>жения</w:t>
            </w: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1EC7" w:rsidRDefault="00291EC7" w:rsidP="00B55DB8">
            <w:pPr>
              <w:widowControl/>
              <w:autoSpaceDE/>
              <w:autoSpaceDN/>
              <w:adjustRightInd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1EC7" w:rsidRDefault="00291EC7" w:rsidP="00B55DB8">
            <w:pPr>
              <w:widowControl/>
              <w:autoSpaceDE/>
              <w:autoSpaceDN/>
              <w:adjustRightInd/>
              <w:rPr>
                <w:color w:val="000000"/>
                <w:spacing w:val="-3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1EC7" w:rsidRDefault="00291EC7" w:rsidP="00B55DB8">
            <w:pPr>
              <w:widowControl/>
              <w:autoSpaceDE/>
              <w:autoSpaceDN/>
              <w:adjustRightInd/>
              <w:rPr>
                <w:color w:val="000000"/>
                <w:spacing w:val="-3"/>
              </w:rPr>
            </w:pPr>
          </w:p>
        </w:tc>
      </w:tr>
      <w:tr w:rsidR="00291EC7">
        <w:trPr>
          <w:trHeight w:hRule="exact" w:val="281"/>
          <w:tblHeader/>
        </w:trPr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B55DB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B55DB8">
            <w:pPr>
              <w:shd w:val="clear" w:color="auto" w:fill="FFFFFF"/>
              <w:spacing w:line="276" w:lineRule="auto"/>
              <w:ind w:left="10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B55DB8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B55DB8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B55DB8">
            <w:pPr>
              <w:shd w:val="clear" w:color="auto" w:fill="FFFFFF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B55DB8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B55DB8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B55DB8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B55DB8">
            <w:pPr>
              <w:shd w:val="clear" w:color="auto" w:fill="FFFFFF"/>
              <w:spacing w:line="276" w:lineRule="auto"/>
              <w:ind w:left="13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B55DB8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B55DB8">
            <w:pPr>
              <w:shd w:val="clear" w:color="auto" w:fill="FFFFFF"/>
              <w:spacing w:line="276" w:lineRule="auto"/>
              <w:ind w:left="10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B55DB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B55DB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</w:t>
            </w:r>
          </w:p>
        </w:tc>
      </w:tr>
      <w:tr w:rsidR="00291EC7" w:rsidRPr="00D57EFE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17780D" w:rsidRDefault="00291EC7" w:rsidP="00B55DB8">
            <w:pPr>
              <w:shd w:val="clear" w:color="auto" w:fill="FFFFFF"/>
              <w:spacing w:line="276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2267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403277" w:rsidRDefault="00291EC7" w:rsidP="00B55DB8">
            <w:pPr>
              <w:shd w:val="clear" w:color="auto" w:fill="FFFFFF"/>
              <w:spacing w:line="276" w:lineRule="auto"/>
              <w:ind w:left="102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4F6726" w:rsidRDefault="00291EC7" w:rsidP="00B55DB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FC7320" w:rsidRDefault="00291EC7" w:rsidP="00B55DB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FC7320" w:rsidRDefault="00291EC7" w:rsidP="00B55DB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FC7320" w:rsidRDefault="00291EC7" w:rsidP="00B55DB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FC7320" w:rsidRDefault="00291EC7" w:rsidP="00B55DB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FC7320" w:rsidRDefault="00291EC7" w:rsidP="00B55DB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FC7320" w:rsidRDefault="00291EC7" w:rsidP="00B55DB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FC7320" w:rsidRDefault="00291EC7" w:rsidP="00B55DB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A947A1" w:rsidRDefault="00291EC7" w:rsidP="00B55DB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D57EFE" w:rsidRDefault="00291EC7" w:rsidP="00B55DB8">
            <w:pPr>
              <w:shd w:val="clear" w:color="auto" w:fill="FFFFFF"/>
              <w:spacing w:line="276" w:lineRule="auto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42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D57EFE" w:rsidRDefault="00291EC7" w:rsidP="00B55DB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291EC7" w:rsidRPr="00D57EFE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6C5A5A" w:rsidRDefault="00291EC7" w:rsidP="004E67C2">
            <w:pPr>
              <w:shd w:val="clear" w:color="auto" w:fill="FFFFFF"/>
              <w:spacing w:line="276" w:lineRule="auto"/>
              <w:ind w:left="102"/>
              <w:jc w:val="center"/>
              <w:rPr>
                <w:b/>
                <w:bCs/>
                <w:sz w:val="23"/>
                <w:szCs w:val="23"/>
              </w:rPr>
            </w:pPr>
            <w:r w:rsidRPr="006C5A5A">
              <w:rPr>
                <w:b/>
                <w:bCs/>
                <w:sz w:val="23"/>
                <w:szCs w:val="23"/>
              </w:rPr>
              <w:t>19.</w:t>
            </w:r>
          </w:p>
        </w:tc>
        <w:tc>
          <w:tcPr>
            <w:tcW w:w="2267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6C5A5A" w:rsidRDefault="00291EC7" w:rsidP="00B55DB8">
            <w:pPr>
              <w:shd w:val="clear" w:color="auto" w:fill="FFFFFF"/>
              <w:spacing w:line="276" w:lineRule="auto"/>
              <w:ind w:left="102"/>
              <w:rPr>
                <w:b/>
                <w:bCs/>
                <w:sz w:val="23"/>
                <w:szCs w:val="23"/>
              </w:rPr>
            </w:pPr>
            <w:r w:rsidRPr="006C5A5A">
              <w:rPr>
                <w:b/>
                <w:bCs/>
                <w:sz w:val="23"/>
                <w:szCs w:val="23"/>
              </w:rPr>
              <w:t>Соколова А.Д.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4F6726" w:rsidRDefault="00291EC7" w:rsidP="00B55DB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Судья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670BAB" w:rsidRDefault="00291EC7" w:rsidP="002A232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A2FD6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5A2FD6" w:rsidRDefault="00291EC7" w:rsidP="002A232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5A2FD6" w:rsidRDefault="00291EC7" w:rsidP="002A232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46,6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5A2FD6" w:rsidRDefault="00291EC7" w:rsidP="002A232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A2FD6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EA3997" w:rsidRDefault="00291EC7" w:rsidP="00B55DB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EA3997" w:rsidRDefault="00291EC7" w:rsidP="00B55DB8">
            <w:pPr>
              <w:shd w:val="clear" w:color="auto" w:fill="FFFFFF"/>
              <w:ind w:left="2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48,7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EA3997" w:rsidRDefault="00291EC7" w:rsidP="00B55DB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A2FD6">
              <w:rPr>
                <w:sz w:val="22"/>
                <w:szCs w:val="22"/>
              </w:rPr>
              <w:t>Россия</w:t>
            </w:r>
          </w:p>
        </w:tc>
        <w:tc>
          <w:tcPr>
            <w:tcW w:w="12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7C68F6" w:rsidRDefault="00291EC7" w:rsidP="00B55D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Ниссан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506739" w:rsidRDefault="00291EC7" w:rsidP="00B55DB8">
            <w:pPr>
              <w:shd w:val="clear" w:color="auto" w:fill="FFFFFF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3959388</w:t>
            </w:r>
          </w:p>
        </w:tc>
        <w:tc>
          <w:tcPr>
            <w:tcW w:w="142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D57EFE" w:rsidRDefault="00291EC7" w:rsidP="00B55DB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291EC7" w:rsidRPr="00D57EFE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D57EFE" w:rsidRDefault="00291EC7" w:rsidP="00B55DB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2267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D57EFE" w:rsidRDefault="00291EC7" w:rsidP="00B55DB8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4F6726" w:rsidRDefault="00291EC7" w:rsidP="00B55DB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670BAB" w:rsidRDefault="00291EC7" w:rsidP="002A2320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Default="00291EC7" w:rsidP="002A232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дуальная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EA3997" w:rsidRDefault="00291EC7" w:rsidP="002A2320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EA3997" w:rsidRDefault="00291EC7" w:rsidP="002A2320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7C68F6" w:rsidRDefault="00291EC7" w:rsidP="00B55D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7C68F6" w:rsidRDefault="00291EC7" w:rsidP="00B55D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7C68F6" w:rsidRDefault="00291EC7" w:rsidP="00B55D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7C68F6" w:rsidRDefault="00291EC7" w:rsidP="00B55D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Кашкай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D57EFE" w:rsidRDefault="00291EC7" w:rsidP="00B55DB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42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D57EFE" w:rsidRDefault="00291EC7" w:rsidP="00B55DB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291EC7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B55DB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7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CA1A79" w:rsidRDefault="00291EC7" w:rsidP="00B55DB8">
            <w:pPr>
              <w:shd w:val="clear" w:color="auto" w:fill="FFFFFF"/>
              <w:spacing w:line="276" w:lineRule="auto"/>
              <w:ind w:left="102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Default="00291EC7" w:rsidP="00B55DB8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670BAB" w:rsidRDefault="00291EC7" w:rsidP="00B55DB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5A2FD6" w:rsidRDefault="00291EC7" w:rsidP="00B55DB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5A2FD6" w:rsidRDefault="00291EC7" w:rsidP="00B55DB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5A2FD6" w:rsidRDefault="00291EC7" w:rsidP="00B55DB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FC7320" w:rsidRDefault="00291EC7" w:rsidP="00B55DB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FC7320" w:rsidRDefault="00291EC7" w:rsidP="00B55DB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FC7320" w:rsidRDefault="00291EC7" w:rsidP="00B55DB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561118" w:rsidRDefault="00291EC7" w:rsidP="00B55DB8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B55DB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B55DB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291EC7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B55DB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7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CA1A79" w:rsidRDefault="00291EC7" w:rsidP="00B55DB8">
            <w:pPr>
              <w:shd w:val="clear" w:color="auto" w:fill="FFFFFF"/>
              <w:spacing w:line="276" w:lineRule="auto"/>
              <w:ind w:left="102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Default="00291EC7" w:rsidP="00B55DB8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670BAB" w:rsidRDefault="00291EC7" w:rsidP="00B55DB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Default="00291EC7" w:rsidP="00B55DB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EA3997" w:rsidRDefault="00291EC7" w:rsidP="00B55DB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EA3997" w:rsidRDefault="00291EC7" w:rsidP="00B55DB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FC7320" w:rsidRDefault="00291EC7" w:rsidP="00B55DB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FC7320" w:rsidRDefault="00291EC7" w:rsidP="00B55DB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FC7320" w:rsidRDefault="00291EC7" w:rsidP="00B55DB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561118" w:rsidRDefault="00291EC7" w:rsidP="00B55DB8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B55DB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B55DB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291EC7">
        <w:trPr>
          <w:trHeight w:hRule="exact" w:val="281"/>
          <w:tblHeader/>
        </w:trPr>
        <w:tc>
          <w:tcPr>
            <w:tcW w:w="56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B55DB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CA1A79" w:rsidRDefault="00291EC7" w:rsidP="00B55DB8">
            <w:pPr>
              <w:shd w:val="clear" w:color="auto" w:fill="FFFFFF"/>
              <w:spacing w:line="276" w:lineRule="auto"/>
              <w:ind w:left="102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Default="00291EC7" w:rsidP="00B55DB8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670BAB" w:rsidRDefault="00291EC7" w:rsidP="00B55DB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Default="00291EC7" w:rsidP="00B55DB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EA3997" w:rsidRDefault="00291EC7" w:rsidP="00B55DB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EA3997" w:rsidRDefault="00291EC7" w:rsidP="00B55DB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FC7320" w:rsidRDefault="00291EC7" w:rsidP="00B55DB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FC7320" w:rsidRDefault="00291EC7" w:rsidP="00B55DB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FC7320" w:rsidRDefault="00291EC7" w:rsidP="00B55DB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561118" w:rsidRDefault="00291EC7" w:rsidP="00B55DB8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B55DB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B55DB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291EC7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B55DB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7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CA1A79" w:rsidRDefault="00291EC7" w:rsidP="00E4418F">
            <w:pPr>
              <w:shd w:val="clear" w:color="auto" w:fill="FFFFFF"/>
              <w:spacing w:line="276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Несовершеннолетний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Default="00291EC7" w:rsidP="00B55DB8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670BAB" w:rsidRDefault="00291EC7" w:rsidP="00B55DB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5A2FD6" w:rsidRDefault="00291EC7" w:rsidP="00B55DB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долевая,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777E09" w:rsidRDefault="00291EC7" w:rsidP="00B55DB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48,7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5A2FD6" w:rsidRDefault="00291EC7" w:rsidP="00B55DB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A2FD6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FC7320" w:rsidRDefault="00291EC7" w:rsidP="00B55DB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FC7320" w:rsidRDefault="00291EC7" w:rsidP="00B55DB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FC7320" w:rsidRDefault="00291EC7" w:rsidP="00B55DB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561118" w:rsidRDefault="00291EC7" w:rsidP="00B55DB8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B55DB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B55DB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291EC7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B55DB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7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CA1A79" w:rsidRDefault="00291EC7" w:rsidP="00E4418F">
            <w:pPr>
              <w:shd w:val="clear" w:color="auto" w:fill="FFFFFF"/>
              <w:spacing w:line="276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ребенок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Default="00291EC7" w:rsidP="00B55DB8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670BAB" w:rsidRDefault="00291EC7" w:rsidP="00B55DB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777E09" w:rsidRDefault="00291EC7" w:rsidP="00E4418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1/2 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5A2FD6" w:rsidRDefault="00291EC7" w:rsidP="00B55DB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5A2FD6" w:rsidRDefault="00291EC7" w:rsidP="00B55DB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FC7320" w:rsidRDefault="00291EC7" w:rsidP="00B55DB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FC7320" w:rsidRDefault="00291EC7" w:rsidP="00B55DB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FC7320" w:rsidRDefault="00291EC7" w:rsidP="00B55DB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561118" w:rsidRDefault="00291EC7" w:rsidP="00B55DB8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B55DB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B55DB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291EC7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B55DB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7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CA1A79" w:rsidRDefault="00291EC7" w:rsidP="00B55DB8">
            <w:pPr>
              <w:shd w:val="clear" w:color="auto" w:fill="FFFFFF"/>
              <w:spacing w:line="276" w:lineRule="auto"/>
              <w:ind w:left="102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Default="00291EC7" w:rsidP="00B55DB8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670BAB" w:rsidRDefault="00291EC7" w:rsidP="00B55DB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Default="00291EC7" w:rsidP="00B55DB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EA3997" w:rsidRDefault="00291EC7" w:rsidP="00B55DB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EA3997" w:rsidRDefault="00291EC7" w:rsidP="00B55DB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FC7320" w:rsidRDefault="00291EC7" w:rsidP="00B55DB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FC7320" w:rsidRDefault="00291EC7" w:rsidP="00B55DB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FC7320" w:rsidRDefault="00291EC7" w:rsidP="00B55DB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561118" w:rsidRDefault="00291EC7" w:rsidP="00B55DB8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B55DB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B55DB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</w:tr>
    </w:tbl>
    <w:p w:rsidR="00291EC7" w:rsidRDefault="00291EC7" w:rsidP="00E502A7"/>
    <w:p w:rsidR="00291EC7" w:rsidRDefault="00291EC7" w:rsidP="00E502A7"/>
    <w:p w:rsidR="00291EC7" w:rsidRDefault="00291EC7" w:rsidP="00E502A7"/>
    <w:p w:rsidR="00291EC7" w:rsidRDefault="00291EC7" w:rsidP="00E502A7"/>
    <w:p w:rsidR="00291EC7" w:rsidRDefault="00291EC7" w:rsidP="00E502A7"/>
    <w:p w:rsidR="00291EC7" w:rsidRDefault="00291EC7" w:rsidP="00E502A7"/>
    <w:p w:rsidR="00291EC7" w:rsidRDefault="00291EC7" w:rsidP="00E502A7"/>
    <w:p w:rsidR="00291EC7" w:rsidRDefault="00291EC7" w:rsidP="00E502A7"/>
    <w:p w:rsidR="00291EC7" w:rsidRDefault="00291EC7" w:rsidP="00E502A7"/>
    <w:p w:rsidR="00291EC7" w:rsidRDefault="00291EC7" w:rsidP="00E502A7"/>
    <w:p w:rsidR="00291EC7" w:rsidRDefault="00291EC7" w:rsidP="00E502A7"/>
    <w:p w:rsidR="00291EC7" w:rsidRDefault="00291EC7" w:rsidP="00E502A7"/>
    <w:p w:rsidR="00291EC7" w:rsidRDefault="00291EC7" w:rsidP="00E502A7"/>
    <w:p w:rsidR="00291EC7" w:rsidRDefault="00291EC7" w:rsidP="00E502A7">
      <w:pPr>
        <w:rPr>
          <w:lang w:val="en-US"/>
        </w:rPr>
      </w:pPr>
    </w:p>
    <w:p w:rsidR="00291EC7" w:rsidRDefault="00291EC7" w:rsidP="00E502A7">
      <w:pPr>
        <w:rPr>
          <w:lang w:val="en-US"/>
        </w:rPr>
      </w:pPr>
    </w:p>
    <w:p w:rsidR="00291EC7" w:rsidRDefault="00291EC7" w:rsidP="00E502A7">
      <w:pPr>
        <w:rPr>
          <w:lang w:val="en-US"/>
        </w:rPr>
      </w:pPr>
    </w:p>
    <w:p w:rsidR="00291EC7" w:rsidRPr="00116511" w:rsidRDefault="00291EC7" w:rsidP="00E502A7">
      <w:pPr>
        <w:rPr>
          <w:lang w:val="en-US"/>
        </w:rPr>
      </w:pPr>
    </w:p>
    <w:p w:rsidR="00291EC7" w:rsidRDefault="00291EC7" w:rsidP="00E502A7"/>
    <w:p w:rsidR="00291EC7" w:rsidRDefault="00291EC7" w:rsidP="00E502A7"/>
    <w:p w:rsidR="00291EC7" w:rsidRDefault="00291EC7" w:rsidP="00E502A7"/>
    <w:p w:rsidR="00291EC7" w:rsidRDefault="00291EC7" w:rsidP="00E502A7"/>
    <w:p w:rsidR="00291EC7" w:rsidRDefault="00291EC7" w:rsidP="00E502A7"/>
    <w:tbl>
      <w:tblPr>
        <w:tblW w:w="15315" w:type="dxa"/>
        <w:tblInd w:w="-38" w:type="dxa"/>
        <w:tblLayout w:type="fixed"/>
        <w:tblCellMar>
          <w:left w:w="40" w:type="dxa"/>
          <w:right w:w="40" w:type="dxa"/>
        </w:tblCellMar>
        <w:tblLook w:val="00A0"/>
      </w:tblPr>
      <w:tblGrid>
        <w:gridCol w:w="569"/>
        <w:gridCol w:w="2409"/>
        <w:gridCol w:w="992"/>
        <w:gridCol w:w="1279"/>
        <w:gridCol w:w="1273"/>
        <w:gridCol w:w="711"/>
        <w:gridCol w:w="993"/>
        <w:gridCol w:w="992"/>
        <w:gridCol w:w="850"/>
        <w:gridCol w:w="1134"/>
        <w:gridCol w:w="1561"/>
        <w:gridCol w:w="992"/>
        <w:gridCol w:w="1560"/>
      </w:tblGrid>
      <w:tr w:rsidR="00291EC7">
        <w:trPr>
          <w:trHeight w:val="851"/>
          <w:tblHeader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B55DB8">
            <w:pPr>
              <w:shd w:val="clear" w:color="auto" w:fill="FFFFFF"/>
              <w:tabs>
                <w:tab w:val="left" w:pos="528"/>
              </w:tabs>
              <w:spacing w:line="266" w:lineRule="exact"/>
              <w:ind w:left="102" w:right="102"/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№ п/п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B55DB8">
            <w:pPr>
              <w:shd w:val="clear" w:color="auto" w:fill="FFFFFF"/>
              <w:spacing w:line="266" w:lineRule="exact"/>
              <w:ind w:left="252" w:right="252"/>
              <w:jc w:val="center"/>
            </w:pPr>
            <w:r>
              <w:rPr>
                <w:color w:val="000000"/>
                <w:spacing w:val="-3"/>
              </w:rPr>
              <w:t>Фамилия и инициалы лица, чьи сведения размещаются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291EC7" w:rsidRDefault="00291EC7" w:rsidP="00B55DB8">
            <w:pPr>
              <w:shd w:val="clear" w:color="auto" w:fill="FFFFFF"/>
              <w:spacing w:line="276" w:lineRule="auto"/>
              <w:ind w:left="68" w:right="113"/>
              <w:jc w:val="center"/>
            </w:pPr>
            <w:r>
              <w:rPr>
                <w:color w:val="000000"/>
                <w:spacing w:val="-3"/>
              </w:rPr>
              <w:t>Должность</w:t>
            </w:r>
          </w:p>
        </w:tc>
        <w:tc>
          <w:tcPr>
            <w:tcW w:w="4256" w:type="dxa"/>
            <w:gridSpan w:val="4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B55DB8">
            <w:pPr>
              <w:shd w:val="clear" w:color="auto" w:fill="FFFFFF"/>
              <w:spacing w:line="259" w:lineRule="exact"/>
              <w:ind w:left="101" w:right="9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Объекты недвижимости, </w:t>
            </w:r>
          </w:p>
          <w:p w:rsidR="00291EC7" w:rsidRDefault="00291EC7" w:rsidP="00B55DB8">
            <w:pPr>
              <w:shd w:val="clear" w:color="auto" w:fill="FFFFFF"/>
              <w:spacing w:line="259" w:lineRule="exact"/>
              <w:ind w:left="101" w:right="94"/>
              <w:jc w:val="center"/>
            </w:pPr>
            <w:r>
              <w:rPr>
                <w:color w:val="000000"/>
              </w:rPr>
              <w:t>находящиеся в собственности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B55DB8">
            <w:pPr>
              <w:shd w:val="clear" w:color="auto" w:fill="FFFFFF"/>
              <w:tabs>
                <w:tab w:val="left" w:pos="2795"/>
              </w:tabs>
              <w:spacing w:line="266" w:lineRule="exact"/>
              <w:ind w:left="101" w:right="101"/>
              <w:jc w:val="center"/>
            </w:pPr>
            <w:r>
              <w:rPr>
                <w:color w:val="000000"/>
              </w:rPr>
              <w:t xml:space="preserve">Объекты недвижимости, находящиеся в </w:t>
            </w:r>
            <w:r>
              <w:rPr>
                <w:color w:val="000000"/>
                <w:spacing w:val="-2"/>
              </w:rPr>
              <w:t>пользовании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291EC7" w:rsidRDefault="00291EC7" w:rsidP="00B55DB8">
            <w:pPr>
              <w:shd w:val="clear" w:color="auto" w:fill="FFFFFF"/>
              <w:spacing w:line="266" w:lineRule="exact"/>
              <w:ind w:left="113" w:right="113"/>
              <w:jc w:val="center"/>
            </w:pPr>
            <w:r>
              <w:rPr>
                <w:color w:val="000000"/>
                <w:spacing w:val="-3"/>
              </w:rPr>
              <w:t>Транспортные средства (вид, марка)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291EC7" w:rsidRDefault="00291EC7" w:rsidP="00B55DB8">
            <w:pPr>
              <w:shd w:val="clear" w:color="auto" w:fill="FFFFFF"/>
              <w:spacing w:line="266" w:lineRule="exact"/>
              <w:ind w:left="113" w:right="113"/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Декларированный годовой доход (руб.)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291EC7" w:rsidRDefault="00291EC7" w:rsidP="00B55DB8">
            <w:pPr>
              <w:shd w:val="clear" w:color="auto" w:fill="FFFFFF"/>
              <w:spacing w:line="266" w:lineRule="exact"/>
              <w:ind w:left="113" w:right="113"/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91EC7">
        <w:trPr>
          <w:cantSplit/>
          <w:trHeight w:val="1611"/>
          <w:tblHeader/>
        </w:trPr>
        <w:tc>
          <w:tcPr>
            <w:tcW w:w="569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1EC7" w:rsidRDefault="00291EC7" w:rsidP="00B55DB8">
            <w:pPr>
              <w:widowControl/>
              <w:autoSpaceDE/>
              <w:autoSpaceDN/>
              <w:adjustRightInd/>
              <w:rPr>
                <w:color w:val="000000"/>
                <w:spacing w:val="-3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1EC7" w:rsidRDefault="00291EC7" w:rsidP="00B55DB8">
            <w:pPr>
              <w:widowControl/>
              <w:autoSpaceDE/>
              <w:autoSpaceDN/>
              <w:adjustRightInd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1EC7" w:rsidRDefault="00291EC7" w:rsidP="00B55DB8">
            <w:pPr>
              <w:widowControl/>
              <w:autoSpaceDE/>
              <w:autoSpaceDN/>
              <w:adjustRightInd/>
            </w:pP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291EC7" w:rsidRDefault="00291EC7" w:rsidP="00B55DB8">
            <w:pPr>
              <w:shd w:val="clear" w:color="auto" w:fill="FFFFFF"/>
              <w:spacing w:line="276" w:lineRule="auto"/>
              <w:ind w:left="113" w:right="113"/>
              <w:jc w:val="center"/>
            </w:pPr>
            <w:r>
              <w:rPr>
                <w:color w:val="000000"/>
                <w:spacing w:val="-2"/>
              </w:rPr>
              <w:t xml:space="preserve">Вид объекта 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291EC7" w:rsidRDefault="00291EC7" w:rsidP="00B55DB8">
            <w:pPr>
              <w:shd w:val="clear" w:color="auto" w:fill="FFFFFF"/>
              <w:spacing w:line="266" w:lineRule="exact"/>
              <w:ind w:left="50" w:right="58"/>
              <w:jc w:val="center"/>
              <w:rPr>
                <w:color w:val="000000"/>
                <w:spacing w:val="-4"/>
              </w:rPr>
            </w:pPr>
            <w:r>
              <w:rPr>
                <w:color w:val="000000"/>
                <w:spacing w:val="-2"/>
              </w:rPr>
              <w:t>Вид собственности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291EC7" w:rsidRDefault="00291EC7" w:rsidP="00B55DB8">
            <w:pPr>
              <w:shd w:val="clear" w:color="auto" w:fill="FFFFFF"/>
              <w:spacing w:line="266" w:lineRule="exact"/>
              <w:ind w:left="50" w:right="58"/>
              <w:jc w:val="center"/>
            </w:pPr>
            <w:r>
              <w:rPr>
                <w:color w:val="000000"/>
                <w:spacing w:val="-4"/>
              </w:rPr>
              <w:t xml:space="preserve">Площадь </w:t>
            </w:r>
            <w:r>
              <w:rPr>
                <w:color w:val="000000"/>
                <w:spacing w:val="-3"/>
              </w:rPr>
              <w:t>(кв.м.)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291EC7" w:rsidRDefault="00291EC7" w:rsidP="00B55DB8">
            <w:pPr>
              <w:shd w:val="clear" w:color="auto" w:fill="FFFFFF"/>
              <w:spacing w:line="276" w:lineRule="auto"/>
              <w:ind w:left="113" w:right="113"/>
              <w:jc w:val="center"/>
            </w:pPr>
            <w:r>
              <w:rPr>
                <w:color w:val="000000"/>
                <w:spacing w:val="-1"/>
              </w:rPr>
              <w:t xml:space="preserve">Страна </w:t>
            </w:r>
            <w:r>
              <w:rPr>
                <w:color w:val="000000"/>
                <w:spacing w:val="-4"/>
              </w:rPr>
              <w:t>располо</w:t>
            </w:r>
            <w:r>
              <w:rPr>
                <w:color w:val="000000"/>
                <w:spacing w:val="-5"/>
              </w:rPr>
              <w:t>жения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291EC7" w:rsidRDefault="00291EC7" w:rsidP="00B55DB8">
            <w:pPr>
              <w:shd w:val="clear" w:color="auto" w:fill="FFFFFF"/>
              <w:spacing w:line="276" w:lineRule="auto"/>
              <w:ind w:left="113" w:right="113"/>
              <w:jc w:val="center"/>
            </w:pPr>
            <w:r>
              <w:rPr>
                <w:color w:val="000000"/>
                <w:spacing w:val="-2"/>
              </w:rPr>
              <w:t xml:space="preserve">Вид объекта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291EC7" w:rsidRDefault="00291EC7" w:rsidP="00B55DB8">
            <w:pPr>
              <w:shd w:val="clear" w:color="auto" w:fill="FFFFFF"/>
              <w:spacing w:line="266" w:lineRule="exact"/>
              <w:ind w:left="58" w:right="65"/>
              <w:jc w:val="center"/>
            </w:pPr>
            <w:r>
              <w:rPr>
                <w:color w:val="000000"/>
                <w:spacing w:val="-5"/>
              </w:rPr>
              <w:t xml:space="preserve">Площадь </w:t>
            </w:r>
            <w:r>
              <w:rPr>
                <w:color w:val="000000"/>
                <w:spacing w:val="-2"/>
              </w:rPr>
              <w:t>(кв.м.)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291EC7" w:rsidRDefault="00291EC7" w:rsidP="00B55DB8">
            <w:pPr>
              <w:shd w:val="clear" w:color="auto" w:fill="FFFFFF"/>
              <w:spacing w:line="276" w:lineRule="auto"/>
              <w:ind w:left="113" w:right="113"/>
              <w:jc w:val="center"/>
            </w:pPr>
            <w:r>
              <w:rPr>
                <w:color w:val="000000"/>
              </w:rPr>
              <w:t xml:space="preserve">Страна </w:t>
            </w:r>
            <w:r>
              <w:rPr>
                <w:color w:val="000000"/>
                <w:spacing w:val="-3"/>
              </w:rPr>
              <w:t>располо</w:t>
            </w:r>
            <w:r>
              <w:rPr>
                <w:color w:val="000000"/>
                <w:spacing w:val="-5"/>
              </w:rPr>
              <w:t>жения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1EC7" w:rsidRDefault="00291EC7" w:rsidP="00B55DB8">
            <w:pPr>
              <w:widowControl/>
              <w:autoSpaceDE/>
              <w:autoSpaceDN/>
              <w:adjustRightInd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1EC7" w:rsidRDefault="00291EC7" w:rsidP="00B55DB8">
            <w:pPr>
              <w:widowControl/>
              <w:autoSpaceDE/>
              <w:autoSpaceDN/>
              <w:adjustRightInd/>
              <w:rPr>
                <w:color w:val="000000"/>
                <w:spacing w:val="-3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1EC7" w:rsidRDefault="00291EC7" w:rsidP="00B55DB8">
            <w:pPr>
              <w:widowControl/>
              <w:autoSpaceDE/>
              <w:autoSpaceDN/>
              <w:adjustRightInd/>
              <w:rPr>
                <w:color w:val="000000"/>
                <w:spacing w:val="-3"/>
              </w:rPr>
            </w:pPr>
          </w:p>
        </w:tc>
      </w:tr>
      <w:tr w:rsidR="00291EC7">
        <w:trPr>
          <w:trHeight w:hRule="exact" w:val="281"/>
          <w:tblHeader/>
        </w:trPr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B55DB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B55DB8">
            <w:pPr>
              <w:shd w:val="clear" w:color="auto" w:fill="FFFFFF"/>
              <w:spacing w:line="276" w:lineRule="auto"/>
              <w:ind w:left="10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B55DB8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B55DB8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B55DB8">
            <w:pPr>
              <w:shd w:val="clear" w:color="auto" w:fill="FFFFFF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B55DB8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B55DB8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B55DB8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B55DB8">
            <w:pPr>
              <w:shd w:val="clear" w:color="auto" w:fill="FFFFFF"/>
              <w:spacing w:line="276" w:lineRule="auto"/>
              <w:ind w:left="13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B55DB8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B55DB8">
            <w:pPr>
              <w:shd w:val="clear" w:color="auto" w:fill="FFFFFF"/>
              <w:spacing w:line="276" w:lineRule="auto"/>
              <w:ind w:left="10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B55DB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B55DB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</w:t>
            </w:r>
          </w:p>
        </w:tc>
      </w:tr>
      <w:tr w:rsidR="00291EC7" w:rsidRPr="00D57EFE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B55DB8">
            <w:pPr>
              <w:shd w:val="clear" w:color="auto" w:fill="FFFFFF"/>
              <w:spacing w:line="276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2409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Default="00291EC7" w:rsidP="00B55DB8">
            <w:pPr>
              <w:shd w:val="clear" w:color="auto" w:fill="FFFFFF"/>
              <w:spacing w:line="276" w:lineRule="auto"/>
              <w:ind w:left="102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Default="00291EC7" w:rsidP="00B55DB8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</w:rPr>
            </w:pP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2A2D66" w:rsidRDefault="00291EC7" w:rsidP="00B55DB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Default="00291EC7" w:rsidP="00B55DB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2A2D66" w:rsidRDefault="00291EC7" w:rsidP="00B55DB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2A2D66" w:rsidRDefault="00291EC7" w:rsidP="00B55DB8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7C68F6" w:rsidRDefault="00291EC7" w:rsidP="00B55D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7C68F6" w:rsidRDefault="00291EC7" w:rsidP="00B55D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7C68F6" w:rsidRDefault="00291EC7" w:rsidP="00B55D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91EC7" w:rsidRPr="00F01AB0" w:rsidRDefault="00291EC7" w:rsidP="00B55DB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B55DB8">
            <w:pPr>
              <w:shd w:val="clear" w:color="auto" w:fill="FFFFFF"/>
              <w:spacing w:line="276" w:lineRule="auto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D57EFE" w:rsidRDefault="00291EC7" w:rsidP="00B55DB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291EC7" w:rsidRPr="00D57EFE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6C5A5A" w:rsidRDefault="00291EC7" w:rsidP="008259AF">
            <w:pPr>
              <w:shd w:val="clear" w:color="auto" w:fill="FFFFFF"/>
              <w:spacing w:line="276" w:lineRule="auto"/>
              <w:jc w:val="center"/>
              <w:rPr>
                <w:b/>
                <w:bCs/>
                <w:sz w:val="23"/>
                <w:szCs w:val="23"/>
              </w:rPr>
            </w:pPr>
            <w:r w:rsidRPr="006C5A5A">
              <w:rPr>
                <w:b/>
                <w:bCs/>
                <w:sz w:val="23"/>
                <w:szCs w:val="23"/>
              </w:rPr>
              <w:t>20.</w:t>
            </w:r>
          </w:p>
        </w:tc>
        <w:tc>
          <w:tcPr>
            <w:tcW w:w="2409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6C5A5A" w:rsidRDefault="00291EC7" w:rsidP="00B55DB8">
            <w:pPr>
              <w:shd w:val="clear" w:color="auto" w:fill="FFFFFF"/>
              <w:spacing w:line="276" w:lineRule="auto"/>
              <w:ind w:left="102"/>
              <w:rPr>
                <w:b/>
                <w:bCs/>
                <w:sz w:val="23"/>
                <w:szCs w:val="23"/>
              </w:rPr>
            </w:pPr>
            <w:r w:rsidRPr="006C5A5A">
              <w:rPr>
                <w:b/>
                <w:bCs/>
                <w:sz w:val="23"/>
                <w:szCs w:val="23"/>
              </w:rPr>
              <w:t>Фуганов Д.Г.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D57EFE" w:rsidRDefault="00291EC7" w:rsidP="00B55DB8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Судья</w:t>
            </w: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7C68F6" w:rsidRDefault="00291EC7" w:rsidP="00B55D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7C68F6" w:rsidRDefault="00291EC7" w:rsidP="00B55D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долевая,</w:t>
            </w:r>
          </w:p>
        </w:tc>
        <w:tc>
          <w:tcPr>
            <w:tcW w:w="711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7C68F6" w:rsidRDefault="00291EC7" w:rsidP="00B55D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56,4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7C68F6" w:rsidRDefault="00291EC7" w:rsidP="00B55D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7C68F6" w:rsidRDefault="00291EC7" w:rsidP="00B55D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7C68F6" w:rsidRDefault="00291EC7" w:rsidP="00B55D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7C68F6" w:rsidRDefault="00291EC7" w:rsidP="00B55D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91EC7" w:rsidRPr="00F01AB0" w:rsidRDefault="00291EC7" w:rsidP="00B55DB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KIA Sorento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D57EFE" w:rsidRDefault="00291EC7" w:rsidP="00B55DB8">
            <w:pPr>
              <w:shd w:val="clear" w:color="auto" w:fill="FFFFFF"/>
              <w:spacing w:line="276" w:lineRule="auto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2094626</w:t>
            </w: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D57EFE" w:rsidRDefault="00291EC7" w:rsidP="00B55DB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291EC7" w:rsidRPr="00D57EFE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D57EFE" w:rsidRDefault="00291EC7" w:rsidP="00B55DB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2409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D57EFE" w:rsidRDefault="00291EC7" w:rsidP="00B55DB8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D57EFE" w:rsidRDefault="00291EC7" w:rsidP="00B55DB8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</w:rPr>
            </w:pP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830557" w:rsidRDefault="00291EC7" w:rsidP="00B55DB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7C68F6" w:rsidRDefault="00291EC7" w:rsidP="008259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</w:t>
            </w:r>
          </w:p>
        </w:tc>
        <w:tc>
          <w:tcPr>
            <w:tcW w:w="711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7C68F6" w:rsidRDefault="00291EC7" w:rsidP="00B55D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7C68F6" w:rsidRDefault="00291EC7" w:rsidP="00B55D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7C68F6" w:rsidRDefault="00291EC7" w:rsidP="00B55D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7C68F6" w:rsidRDefault="00291EC7" w:rsidP="00B55D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7C68F6" w:rsidRDefault="00291EC7" w:rsidP="00B55D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91EC7" w:rsidRPr="001E0817" w:rsidRDefault="00291EC7" w:rsidP="00B55DB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D57EFE" w:rsidRDefault="00291EC7" w:rsidP="00B55DB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D57EFE" w:rsidRDefault="00291EC7" w:rsidP="00B55DB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291EC7" w:rsidRPr="00D57EFE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D57EFE" w:rsidRDefault="00291EC7" w:rsidP="00B55DB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2409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D57EFE" w:rsidRDefault="00291EC7" w:rsidP="00B55DB8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D57EFE" w:rsidRDefault="00291EC7" w:rsidP="00B55DB8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</w:rPr>
            </w:pP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830557" w:rsidRDefault="00291EC7" w:rsidP="00B55DB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7C68F6" w:rsidRDefault="00291EC7" w:rsidP="00B55D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7C68F6" w:rsidRDefault="00291EC7" w:rsidP="00B55D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7C68F6" w:rsidRDefault="00291EC7" w:rsidP="00B55D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7C68F6" w:rsidRDefault="00291EC7" w:rsidP="00B55D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7C68F6" w:rsidRDefault="00291EC7" w:rsidP="00B55D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7C68F6" w:rsidRDefault="00291EC7" w:rsidP="00B55D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91EC7" w:rsidRPr="001E0817" w:rsidRDefault="00291EC7" w:rsidP="00B55DB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D57EFE" w:rsidRDefault="00291EC7" w:rsidP="00B55DB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D57EFE" w:rsidRDefault="00291EC7" w:rsidP="00B55DB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291EC7" w:rsidRPr="00D57EFE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D57EFE" w:rsidRDefault="00291EC7" w:rsidP="00B55DB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2409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D57EFE" w:rsidRDefault="00291EC7" w:rsidP="00B55DB8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D57EFE" w:rsidRDefault="00291EC7" w:rsidP="00B55DB8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</w:rPr>
            </w:pP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830557" w:rsidRDefault="00291EC7" w:rsidP="00B55DB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</w:t>
            </w:r>
          </w:p>
        </w:tc>
        <w:tc>
          <w:tcPr>
            <w:tcW w:w="12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7C68F6" w:rsidRDefault="00291EC7" w:rsidP="002A23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долевая,</w:t>
            </w:r>
          </w:p>
        </w:tc>
        <w:tc>
          <w:tcPr>
            <w:tcW w:w="711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7C68F6" w:rsidRDefault="00291EC7" w:rsidP="00B55D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7,8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7C68F6" w:rsidRDefault="00291EC7" w:rsidP="00B55D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7C68F6" w:rsidRDefault="00291EC7" w:rsidP="00B55D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7C68F6" w:rsidRDefault="00291EC7" w:rsidP="00B55D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7C68F6" w:rsidRDefault="00291EC7" w:rsidP="00B55D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91EC7" w:rsidRPr="001E0817" w:rsidRDefault="00291EC7" w:rsidP="00B55DB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D57EFE" w:rsidRDefault="00291EC7" w:rsidP="00B55DB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D57EFE" w:rsidRDefault="00291EC7" w:rsidP="00B55DB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291EC7" w:rsidRPr="00D57EFE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D57EFE" w:rsidRDefault="00291EC7" w:rsidP="00B55DB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2409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D57EFE" w:rsidRDefault="00291EC7" w:rsidP="00B55DB8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D57EFE" w:rsidRDefault="00291EC7" w:rsidP="00B55DB8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</w:rPr>
            </w:pP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830557" w:rsidRDefault="00291EC7" w:rsidP="00B55DB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помещение</w:t>
            </w:r>
          </w:p>
        </w:tc>
        <w:tc>
          <w:tcPr>
            <w:tcW w:w="12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7C68F6" w:rsidRDefault="00291EC7" w:rsidP="002A23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</w:t>
            </w:r>
          </w:p>
        </w:tc>
        <w:tc>
          <w:tcPr>
            <w:tcW w:w="711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7C68F6" w:rsidRDefault="00291EC7" w:rsidP="00B55D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7C68F6" w:rsidRDefault="00291EC7" w:rsidP="00B55D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7C68F6" w:rsidRDefault="00291EC7" w:rsidP="00B55D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7C68F6" w:rsidRDefault="00291EC7" w:rsidP="00B55D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7C68F6" w:rsidRDefault="00291EC7" w:rsidP="00B55D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91EC7" w:rsidRPr="001E0817" w:rsidRDefault="00291EC7" w:rsidP="00B55DB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D57EFE" w:rsidRDefault="00291EC7" w:rsidP="00B55DB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D57EFE" w:rsidRDefault="00291EC7" w:rsidP="00B55DB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291EC7" w:rsidRPr="00D57EFE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D57EFE" w:rsidRDefault="00291EC7" w:rsidP="00B55DB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2409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D57EFE" w:rsidRDefault="00291EC7" w:rsidP="00B55DB8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D57EFE" w:rsidRDefault="00291EC7" w:rsidP="00B55DB8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</w:rPr>
            </w:pPr>
          </w:p>
        </w:tc>
        <w:tc>
          <w:tcPr>
            <w:tcW w:w="12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830557" w:rsidRDefault="00291EC7" w:rsidP="00B55DB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7C68F6" w:rsidRDefault="00291EC7" w:rsidP="00B55D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7C68F6" w:rsidRDefault="00291EC7" w:rsidP="00B55D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7C68F6" w:rsidRDefault="00291EC7" w:rsidP="00B55D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7C68F6" w:rsidRDefault="00291EC7" w:rsidP="00B55D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7C68F6" w:rsidRDefault="00291EC7" w:rsidP="00B55D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7C68F6" w:rsidRDefault="00291EC7" w:rsidP="00B55D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91EC7" w:rsidRPr="001E0817" w:rsidRDefault="00291EC7" w:rsidP="00B55DB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D57EFE" w:rsidRDefault="00291EC7" w:rsidP="00B55DB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56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D57EFE" w:rsidRDefault="00291EC7" w:rsidP="00B55DB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291EC7" w:rsidRPr="00B0414E">
        <w:trPr>
          <w:trHeight w:hRule="exact" w:val="281"/>
          <w:tblHeader/>
        </w:trPr>
        <w:tc>
          <w:tcPr>
            <w:tcW w:w="56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B0414E" w:rsidRDefault="00291EC7" w:rsidP="00B55DB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B0414E" w:rsidRDefault="00291EC7" w:rsidP="00B55DB8">
            <w:pPr>
              <w:shd w:val="clear" w:color="auto" w:fill="FFFFFF"/>
              <w:spacing w:line="276" w:lineRule="auto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B0414E" w:rsidRDefault="00291EC7" w:rsidP="00B55DB8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7C68F6" w:rsidRDefault="00291EC7" w:rsidP="00B55D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7C68F6" w:rsidRDefault="00291EC7" w:rsidP="00B55D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7C68F6" w:rsidRDefault="00291EC7" w:rsidP="00B55D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7C68F6" w:rsidRDefault="00291EC7" w:rsidP="00B55D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B0414E" w:rsidRDefault="00291EC7" w:rsidP="00B55DB8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B0414E" w:rsidRDefault="00291EC7" w:rsidP="00B55DB8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B0414E" w:rsidRDefault="00291EC7" w:rsidP="00B55DB8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91EC7" w:rsidRPr="001E0817" w:rsidRDefault="00291EC7" w:rsidP="00B55DB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B0414E" w:rsidRDefault="00291EC7" w:rsidP="00B55DB8">
            <w:pPr>
              <w:shd w:val="clear" w:color="auto" w:fill="FFFFFF"/>
              <w:spacing w:line="276" w:lineRule="auto"/>
              <w:ind w:left="-44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B0414E" w:rsidRDefault="00291EC7" w:rsidP="00B55DB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291EC7" w:rsidRPr="00B0414E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B0414E" w:rsidRDefault="00291EC7" w:rsidP="00B55DB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2409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332588" w:rsidRDefault="00291EC7" w:rsidP="00B55DB8">
            <w:pPr>
              <w:shd w:val="clear" w:color="auto" w:fill="FFFFFF"/>
              <w:spacing w:line="276" w:lineRule="auto"/>
              <w:rPr>
                <w:b/>
                <w:bCs/>
                <w:sz w:val="22"/>
                <w:szCs w:val="22"/>
              </w:rPr>
            </w:pPr>
            <w:r w:rsidRPr="00332588">
              <w:rPr>
                <w:b/>
                <w:bCs/>
                <w:sz w:val="22"/>
                <w:szCs w:val="22"/>
              </w:rPr>
              <w:t>Супруга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B0414E" w:rsidRDefault="00291EC7" w:rsidP="00B55DB8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</w:rPr>
            </w:pP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7C68F6" w:rsidRDefault="00291EC7" w:rsidP="00B55D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7C68F6" w:rsidRDefault="00291EC7" w:rsidP="00B55D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долевая,</w:t>
            </w:r>
          </w:p>
        </w:tc>
        <w:tc>
          <w:tcPr>
            <w:tcW w:w="711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7C68F6" w:rsidRDefault="00291EC7" w:rsidP="00B55D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56,4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7C68F6" w:rsidRDefault="00291EC7" w:rsidP="00B55D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3D4DFF" w:rsidRDefault="00291EC7" w:rsidP="00B55DB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B55DB8">
            <w:pPr>
              <w:shd w:val="clear" w:color="auto" w:fill="FFFFFF"/>
              <w:ind w:left="22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B55DB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91EC7" w:rsidRPr="001E0817" w:rsidRDefault="00291EC7" w:rsidP="00B55DB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B55DB8">
            <w:pPr>
              <w:shd w:val="clear" w:color="auto" w:fill="FFFFFF"/>
              <w:spacing w:line="276" w:lineRule="auto"/>
              <w:ind w:left="-44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349863</w:t>
            </w: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B0414E" w:rsidRDefault="00291EC7" w:rsidP="00B55DB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291EC7" w:rsidRPr="00B0414E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B0414E" w:rsidRDefault="00291EC7" w:rsidP="00B55DB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2409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332588" w:rsidRDefault="00291EC7" w:rsidP="00B55DB8">
            <w:pPr>
              <w:shd w:val="clear" w:color="auto" w:fill="FFFFFF"/>
              <w:spacing w:line="276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B0414E" w:rsidRDefault="00291EC7" w:rsidP="00B55DB8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</w:rPr>
            </w:pP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830557" w:rsidRDefault="00291EC7" w:rsidP="00B55DB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7C68F6" w:rsidRDefault="00291EC7" w:rsidP="00B55D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</w:t>
            </w:r>
          </w:p>
        </w:tc>
        <w:tc>
          <w:tcPr>
            <w:tcW w:w="711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7C68F6" w:rsidRDefault="00291EC7" w:rsidP="00B55D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7C68F6" w:rsidRDefault="00291EC7" w:rsidP="00B55D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EA3997" w:rsidRDefault="00291EC7" w:rsidP="00B55DB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EA3997" w:rsidRDefault="00291EC7" w:rsidP="00B55DB8">
            <w:pPr>
              <w:shd w:val="clear" w:color="auto" w:fill="FFFFFF"/>
              <w:ind w:left="22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EA3997" w:rsidRDefault="00291EC7" w:rsidP="00B55DB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91EC7" w:rsidRPr="001E0817" w:rsidRDefault="00291EC7" w:rsidP="00B55DB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B55DB8">
            <w:pPr>
              <w:shd w:val="clear" w:color="auto" w:fill="FFFFFF"/>
              <w:spacing w:line="276" w:lineRule="auto"/>
              <w:ind w:left="-44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B0414E" w:rsidRDefault="00291EC7" w:rsidP="00B55DB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291EC7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B55DB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332588" w:rsidRDefault="00291EC7" w:rsidP="00B55DB8">
            <w:pPr>
              <w:shd w:val="clear" w:color="auto" w:fill="FFFFFF"/>
              <w:spacing w:line="276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Default="00291EC7" w:rsidP="00B55DB8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7C68F6" w:rsidRDefault="00291EC7" w:rsidP="00B55D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2A2D66" w:rsidRDefault="00291EC7" w:rsidP="00B55DB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2A2D66" w:rsidRDefault="00291EC7" w:rsidP="00B55DB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2A2D66" w:rsidRDefault="00291EC7" w:rsidP="00B55DB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EA3997" w:rsidRDefault="00291EC7" w:rsidP="00B55DB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EA3997" w:rsidRDefault="00291EC7" w:rsidP="00B55DB8">
            <w:pPr>
              <w:shd w:val="clear" w:color="auto" w:fill="FFFFFF"/>
              <w:ind w:left="22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EA3997" w:rsidRDefault="00291EC7" w:rsidP="00B55DB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A947A1" w:rsidRDefault="00291EC7" w:rsidP="00B55DB8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B55DB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B55DB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291EC7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B55DB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332588" w:rsidRDefault="00291EC7" w:rsidP="00B55DB8">
            <w:pPr>
              <w:shd w:val="clear" w:color="auto" w:fill="FFFFFF"/>
              <w:spacing w:line="276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Default="00291EC7" w:rsidP="00B55DB8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830557" w:rsidRDefault="00291EC7" w:rsidP="002A232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</w:t>
            </w:r>
          </w:p>
        </w:tc>
        <w:tc>
          <w:tcPr>
            <w:tcW w:w="12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7C68F6" w:rsidRDefault="00291EC7" w:rsidP="002A23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долевая,</w:t>
            </w:r>
          </w:p>
        </w:tc>
        <w:tc>
          <w:tcPr>
            <w:tcW w:w="711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7C68F6" w:rsidRDefault="00291EC7" w:rsidP="002A23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7,8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7C68F6" w:rsidRDefault="00291EC7" w:rsidP="002A23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EA3997" w:rsidRDefault="00291EC7" w:rsidP="00B55DB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EA3997" w:rsidRDefault="00291EC7" w:rsidP="00B55DB8">
            <w:pPr>
              <w:shd w:val="clear" w:color="auto" w:fill="FFFFFF"/>
              <w:ind w:left="22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EA3997" w:rsidRDefault="00291EC7" w:rsidP="00B55DB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A947A1" w:rsidRDefault="00291EC7" w:rsidP="00B55DB8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B55DB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B55DB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291EC7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B55DB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332588" w:rsidRDefault="00291EC7" w:rsidP="00B55DB8">
            <w:pPr>
              <w:shd w:val="clear" w:color="auto" w:fill="FFFFFF"/>
              <w:spacing w:line="276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Default="00291EC7" w:rsidP="00B55DB8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830557" w:rsidRDefault="00291EC7" w:rsidP="002A232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помещение</w:t>
            </w:r>
          </w:p>
        </w:tc>
        <w:tc>
          <w:tcPr>
            <w:tcW w:w="12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7C68F6" w:rsidRDefault="00291EC7" w:rsidP="002A23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</w:t>
            </w:r>
          </w:p>
        </w:tc>
        <w:tc>
          <w:tcPr>
            <w:tcW w:w="711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7C68F6" w:rsidRDefault="00291EC7" w:rsidP="002A23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7C68F6" w:rsidRDefault="00291EC7" w:rsidP="002A23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EA3997" w:rsidRDefault="00291EC7" w:rsidP="00B55DB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EA3997" w:rsidRDefault="00291EC7" w:rsidP="00B55DB8">
            <w:pPr>
              <w:shd w:val="clear" w:color="auto" w:fill="FFFFFF"/>
              <w:ind w:left="22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EA3997" w:rsidRDefault="00291EC7" w:rsidP="00B55DB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A947A1" w:rsidRDefault="00291EC7" w:rsidP="00B55DB8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B55DB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B55DB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291EC7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B55DB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332588" w:rsidRDefault="00291EC7" w:rsidP="00B55DB8">
            <w:pPr>
              <w:shd w:val="clear" w:color="auto" w:fill="FFFFFF"/>
              <w:spacing w:line="276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Default="00291EC7" w:rsidP="00B55DB8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</w:p>
        </w:tc>
        <w:tc>
          <w:tcPr>
            <w:tcW w:w="12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7C68F6" w:rsidRDefault="00291EC7" w:rsidP="00B55D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2A2D66" w:rsidRDefault="00291EC7" w:rsidP="00B55DB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2A2D66" w:rsidRDefault="00291EC7" w:rsidP="00B55DB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2A2D66" w:rsidRDefault="00291EC7" w:rsidP="00B55DB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EA3997" w:rsidRDefault="00291EC7" w:rsidP="00B55DB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EA3997" w:rsidRDefault="00291EC7" w:rsidP="00B55DB8">
            <w:pPr>
              <w:shd w:val="clear" w:color="auto" w:fill="FFFFFF"/>
              <w:ind w:left="22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EA3997" w:rsidRDefault="00291EC7" w:rsidP="00B55DB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A947A1" w:rsidRDefault="00291EC7" w:rsidP="00B55DB8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B55DB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B55DB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291EC7">
        <w:trPr>
          <w:trHeight w:hRule="exact" w:val="281"/>
          <w:tblHeader/>
        </w:trPr>
        <w:tc>
          <w:tcPr>
            <w:tcW w:w="56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B55DB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332588" w:rsidRDefault="00291EC7" w:rsidP="00B55DB8">
            <w:pPr>
              <w:shd w:val="clear" w:color="auto" w:fill="FFFFFF"/>
              <w:spacing w:line="276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Default="00291EC7" w:rsidP="00B55DB8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3D4DFF" w:rsidRDefault="00291EC7" w:rsidP="00B55DB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7C68F6" w:rsidRDefault="00291EC7" w:rsidP="00B55D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7C68F6" w:rsidRDefault="00291EC7" w:rsidP="00B55D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7C68F6" w:rsidRDefault="00291EC7" w:rsidP="00B55D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3D4DFF" w:rsidRDefault="00291EC7" w:rsidP="00B55DB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B55DB8">
            <w:pPr>
              <w:shd w:val="clear" w:color="auto" w:fill="FFFFFF"/>
              <w:ind w:left="22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B55DB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FC7320" w:rsidRDefault="00291EC7" w:rsidP="00B55DB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B55DB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B55DB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291EC7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B55DB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332588" w:rsidRDefault="00291EC7" w:rsidP="00B55DB8">
            <w:pPr>
              <w:shd w:val="clear" w:color="auto" w:fill="FFFFFF"/>
              <w:spacing w:line="276" w:lineRule="auto"/>
              <w:rPr>
                <w:b/>
                <w:bCs/>
                <w:sz w:val="22"/>
                <w:szCs w:val="22"/>
              </w:rPr>
            </w:pPr>
            <w:r w:rsidRPr="00332588">
              <w:rPr>
                <w:b/>
                <w:bCs/>
                <w:sz w:val="22"/>
                <w:szCs w:val="22"/>
              </w:rPr>
              <w:t>Несовершеннолетний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Default="00291EC7" w:rsidP="00B55DB8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3D4DFF" w:rsidRDefault="00291EC7" w:rsidP="00B55DB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3D4DFF" w:rsidRDefault="00291EC7" w:rsidP="00B55DB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C97B7F" w:rsidRDefault="00291EC7" w:rsidP="00B55DB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EA3997" w:rsidRDefault="00291EC7" w:rsidP="00B55DB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2A2D66" w:rsidRDefault="00291EC7" w:rsidP="00B55DB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7C68F6" w:rsidRDefault="00291EC7" w:rsidP="00B55D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56,4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7C68F6" w:rsidRDefault="00291EC7" w:rsidP="00B55D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FC7320" w:rsidRDefault="00291EC7" w:rsidP="00B55DB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B55DB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B55DB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291EC7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B55DB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332588" w:rsidRDefault="00291EC7" w:rsidP="00B55DB8">
            <w:pPr>
              <w:shd w:val="clear" w:color="auto" w:fill="FFFFFF"/>
              <w:spacing w:line="276" w:lineRule="auto"/>
              <w:rPr>
                <w:b/>
                <w:bCs/>
                <w:sz w:val="22"/>
                <w:szCs w:val="22"/>
              </w:rPr>
            </w:pPr>
            <w:r w:rsidRPr="00332588">
              <w:rPr>
                <w:b/>
                <w:bCs/>
                <w:sz w:val="22"/>
                <w:szCs w:val="22"/>
              </w:rPr>
              <w:t>ребенок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Default="00291EC7" w:rsidP="00B55DB8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Default="00291EC7" w:rsidP="00B55D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3D4DFF" w:rsidRDefault="00291EC7" w:rsidP="00B55DB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EA3997" w:rsidRDefault="00291EC7" w:rsidP="00B55DB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EA3997" w:rsidRDefault="00291EC7" w:rsidP="00B55DB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7C68F6" w:rsidRDefault="00291EC7" w:rsidP="00B55D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7C68F6" w:rsidRDefault="00291EC7" w:rsidP="00B55D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7C68F6" w:rsidRDefault="00291EC7" w:rsidP="00B55D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FC7320" w:rsidRDefault="00291EC7" w:rsidP="00B55DB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B55DB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B55DB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291EC7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B55DB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332588" w:rsidRDefault="00291EC7" w:rsidP="00B55DB8">
            <w:pPr>
              <w:shd w:val="clear" w:color="auto" w:fill="FFFFFF"/>
              <w:spacing w:line="276" w:lineRule="auto"/>
              <w:ind w:left="102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Default="00291EC7" w:rsidP="00B55DB8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</w:p>
        </w:tc>
        <w:tc>
          <w:tcPr>
            <w:tcW w:w="12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Default="00291EC7" w:rsidP="00B55DB8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Default="00291EC7" w:rsidP="00B55DB8">
            <w:pPr>
              <w:shd w:val="clear" w:color="auto" w:fill="FFFFFF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11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B55DB8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B55DB8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B55DB8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B55DB8">
            <w:pPr>
              <w:shd w:val="clear" w:color="auto" w:fill="FFFFFF"/>
              <w:spacing w:line="276" w:lineRule="auto"/>
              <w:ind w:left="13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B55DB8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B55DB8">
            <w:pPr>
              <w:shd w:val="clear" w:color="auto" w:fill="FFFFFF"/>
              <w:spacing w:line="276" w:lineRule="auto"/>
              <w:ind w:left="102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B55DB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B55DB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</w:tr>
    </w:tbl>
    <w:p w:rsidR="00291EC7" w:rsidRDefault="00291EC7" w:rsidP="00E502A7"/>
    <w:p w:rsidR="00291EC7" w:rsidRDefault="00291EC7" w:rsidP="00E502A7"/>
    <w:p w:rsidR="00291EC7" w:rsidRDefault="00291EC7" w:rsidP="00E502A7"/>
    <w:p w:rsidR="00291EC7" w:rsidRDefault="00291EC7" w:rsidP="00E502A7"/>
    <w:p w:rsidR="00291EC7" w:rsidRDefault="00291EC7" w:rsidP="00E502A7"/>
    <w:p w:rsidR="00291EC7" w:rsidRDefault="00291EC7" w:rsidP="00E502A7"/>
    <w:p w:rsidR="00291EC7" w:rsidRDefault="00291EC7" w:rsidP="00E502A7"/>
    <w:p w:rsidR="00291EC7" w:rsidRDefault="00291EC7" w:rsidP="00E502A7"/>
    <w:p w:rsidR="00291EC7" w:rsidRDefault="00291EC7" w:rsidP="00E502A7"/>
    <w:p w:rsidR="00291EC7" w:rsidRDefault="00291EC7" w:rsidP="00E502A7"/>
    <w:p w:rsidR="00291EC7" w:rsidRDefault="00291EC7" w:rsidP="00E502A7"/>
    <w:p w:rsidR="00291EC7" w:rsidRDefault="00291EC7" w:rsidP="00E502A7"/>
    <w:tbl>
      <w:tblPr>
        <w:tblW w:w="15315" w:type="dxa"/>
        <w:tblInd w:w="-38" w:type="dxa"/>
        <w:tblLayout w:type="fixed"/>
        <w:tblCellMar>
          <w:left w:w="40" w:type="dxa"/>
          <w:right w:w="40" w:type="dxa"/>
        </w:tblCellMar>
        <w:tblLook w:val="00A0"/>
      </w:tblPr>
      <w:tblGrid>
        <w:gridCol w:w="569"/>
        <w:gridCol w:w="2409"/>
        <w:gridCol w:w="992"/>
        <w:gridCol w:w="1279"/>
        <w:gridCol w:w="1273"/>
        <w:gridCol w:w="711"/>
        <w:gridCol w:w="993"/>
        <w:gridCol w:w="992"/>
        <w:gridCol w:w="850"/>
        <w:gridCol w:w="1134"/>
        <w:gridCol w:w="1561"/>
        <w:gridCol w:w="992"/>
        <w:gridCol w:w="1560"/>
      </w:tblGrid>
      <w:tr w:rsidR="00291EC7">
        <w:trPr>
          <w:trHeight w:val="851"/>
          <w:tblHeader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B55DB8">
            <w:pPr>
              <w:shd w:val="clear" w:color="auto" w:fill="FFFFFF"/>
              <w:tabs>
                <w:tab w:val="left" w:pos="528"/>
              </w:tabs>
              <w:spacing w:line="266" w:lineRule="exact"/>
              <w:ind w:left="102" w:right="102"/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№ п/п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B55DB8">
            <w:pPr>
              <w:shd w:val="clear" w:color="auto" w:fill="FFFFFF"/>
              <w:spacing w:line="266" w:lineRule="exact"/>
              <w:ind w:left="252" w:right="252"/>
              <w:jc w:val="center"/>
            </w:pPr>
            <w:r>
              <w:rPr>
                <w:color w:val="000000"/>
                <w:spacing w:val="-3"/>
              </w:rPr>
              <w:t>Фамилия и инициалы лица, чьи сведения размещаются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291EC7" w:rsidRDefault="00291EC7" w:rsidP="00B55DB8">
            <w:pPr>
              <w:shd w:val="clear" w:color="auto" w:fill="FFFFFF"/>
              <w:spacing w:line="276" w:lineRule="auto"/>
              <w:ind w:left="68" w:right="113"/>
              <w:jc w:val="center"/>
            </w:pPr>
            <w:r>
              <w:rPr>
                <w:color w:val="000000"/>
                <w:spacing w:val="-3"/>
              </w:rPr>
              <w:t>Должность</w:t>
            </w:r>
          </w:p>
        </w:tc>
        <w:tc>
          <w:tcPr>
            <w:tcW w:w="4256" w:type="dxa"/>
            <w:gridSpan w:val="4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B55DB8">
            <w:pPr>
              <w:shd w:val="clear" w:color="auto" w:fill="FFFFFF"/>
              <w:spacing w:line="259" w:lineRule="exact"/>
              <w:ind w:left="101" w:right="9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Объекты недвижимости, </w:t>
            </w:r>
          </w:p>
          <w:p w:rsidR="00291EC7" w:rsidRDefault="00291EC7" w:rsidP="00B55DB8">
            <w:pPr>
              <w:shd w:val="clear" w:color="auto" w:fill="FFFFFF"/>
              <w:spacing w:line="259" w:lineRule="exact"/>
              <w:ind w:left="101" w:right="94"/>
              <w:jc w:val="center"/>
            </w:pPr>
            <w:r>
              <w:rPr>
                <w:color w:val="000000"/>
              </w:rPr>
              <w:t>находящиеся в собственности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B55DB8">
            <w:pPr>
              <w:shd w:val="clear" w:color="auto" w:fill="FFFFFF"/>
              <w:tabs>
                <w:tab w:val="left" w:pos="2795"/>
              </w:tabs>
              <w:spacing w:line="266" w:lineRule="exact"/>
              <w:ind w:left="101" w:right="101"/>
              <w:jc w:val="center"/>
            </w:pPr>
            <w:r>
              <w:rPr>
                <w:color w:val="000000"/>
              </w:rPr>
              <w:t xml:space="preserve">Объекты недвижимости, находящиеся в </w:t>
            </w:r>
            <w:r>
              <w:rPr>
                <w:color w:val="000000"/>
                <w:spacing w:val="-2"/>
              </w:rPr>
              <w:t>пользовании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291EC7" w:rsidRDefault="00291EC7" w:rsidP="00B55DB8">
            <w:pPr>
              <w:shd w:val="clear" w:color="auto" w:fill="FFFFFF"/>
              <w:spacing w:line="266" w:lineRule="exact"/>
              <w:ind w:left="113" w:right="113"/>
              <w:jc w:val="center"/>
            </w:pPr>
            <w:r>
              <w:rPr>
                <w:color w:val="000000"/>
                <w:spacing w:val="-3"/>
              </w:rPr>
              <w:t>Транспортные средства (вид, марка)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291EC7" w:rsidRDefault="00291EC7" w:rsidP="00B55DB8">
            <w:pPr>
              <w:shd w:val="clear" w:color="auto" w:fill="FFFFFF"/>
              <w:spacing w:line="266" w:lineRule="exact"/>
              <w:ind w:left="113" w:right="113"/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Декларированный годовой доход (руб.)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291EC7" w:rsidRDefault="00291EC7" w:rsidP="00B55DB8">
            <w:pPr>
              <w:shd w:val="clear" w:color="auto" w:fill="FFFFFF"/>
              <w:spacing w:line="266" w:lineRule="exact"/>
              <w:ind w:left="113" w:right="113"/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91EC7">
        <w:trPr>
          <w:cantSplit/>
          <w:trHeight w:val="1611"/>
          <w:tblHeader/>
        </w:trPr>
        <w:tc>
          <w:tcPr>
            <w:tcW w:w="569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1EC7" w:rsidRDefault="00291EC7" w:rsidP="00B55DB8">
            <w:pPr>
              <w:widowControl/>
              <w:autoSpaceDE/>
              <w:autoSpaceDN/>
              <w:adjustRightInd/>
              <w:rPr>
                <w:color w:val="000000"/>
                <w:spacing w:val="-3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1EC7" w:rsidRDefault="00291EC7" w:rsidP="00B55DB8">
            <w:pPr>
              <w:widowControl/>
              <w:autoSpaceDE/>
              <w:autoSpaceDN/>
              <w:adjustRightInd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1EC7" w:rsidRDefault="00291EC7" w:rsidP="00B55DB8">
            <w:pPr>
              <w:widowControl/>
              <w:autoSpaceDE/>
              <w:autoSpaceDN/>
              <w:adjustRightInd/>
            </w:pP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291EC7" w:rsidRDefault="00291EC7" w:rsidP="00B55DB8">
            <w:pPr>
              <w:shd w:val="clear" w:color="auto" w:fill="FFFFFF"/>
              <w:spacing w:line="276" w:lineRule="auto"/>
              <w:ind w:left="113" w:right="113"/>
              <w:jc w:val="center"/>
            </w:pPr>
            <w:r>
              <w:rPr>
                <w:color w:val="000000"/>
                <w:spacing w:val="-2"/>
              </w:rPr>
              <w:t xml:space="preserve">Вид объекта 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291EC7" w:rsidRDefault="00291EC7" w:rsidP="00B55DB8">
            <w:pPr>
              <w:shd w:val="clear" w:color="auto" w:fill="FFFFFF"/>
              <w:spacing w:line="266" w:lineRule="exact"/>
              <w:ind w:left="50" w:right="58"/>
              <w:jc w:val="center"/>
              <w:rPr>
                <w:color w:val="000000"/>
                <w:spacing w:val="-4"/>
              </w:rPr>
            </w:pPr>
            <w:r>
              <w:rPr>
                <w:color w:val="000000"/>
                <w:spacing w:val="-2"/>
              </w:rPr>
              <w:t>Вид собственности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291EC7" w:rsidRDefault="00291EC7" w:rsidP="00B55DB8">
            <w:pPr>
              <w:shd w:val="clear" w:color="auto" w:fill="FFFFFF"/>
              <w:spacing w:line="266" w:lineRule="exact"/>
              <w:ind w:left="50" w:right="58"/>
              <w:jc w:val="center"/>
            </w:pPr>
            <w:r>
              <w:rPr>
                <w:color w:val="000000"/>
                <w:spacing w:val="-4"/>
              </w:rPr>
              <w:t xml:space="preserve">Площадь </w:t>
            </w:r>
            <w:r>
              <w:rPr>
                <w:color w:val="000000"/>
                <w:spacing w:val="-3"/>
              </w:rPr>
              <w:t>(кв.м.)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291EC7" w:rsidRDefault="00291EC7" w:rsidP="00B55DB8">
            <w:pPr>
              <w:shd w:val="clear" w:color="auto" w:fill="FFFFFF"/>
              <w:spacing w:line="276" w:lineRule="auto"/>
              <w:ind w:left="113" w:right="113"/>
              <w:jc w:val="center"/>
            </w:pPr>
            <w:r>
              <w:rPr>
                <w:color w:val="000000"/>
                <w:spacing w:val="-1"/>
              </w:rPr>
              <w:t xml:space="preserve">Страна </w:t>
            </w:r>
            <w:r>
              <w:rPr>
                <w:color w:val="000000"/>
                <w:spacing w:val="-4"/>
              </w:rPr>
              <w:t>располо</w:t>
            </w:r>
            <w:r>
              <w:rPr>
                <w:color w:val="000000"/>
                <w:spacing w:val="-5"/>
              </w:rPr>
              <w:t>жения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291EC7" w:rsidRDefault="00291EC7" w:rsidP="00B55DB8">
            <w:pPr>
              <w:shd w:val="clear" w:color="auto" w:fill="FFFFFF"/>
              <w:spacing w:line="276" w:lineRule="auto"/>
              <w:ind w:left="113" w:right="113"/>
              <w:jc w:val="center"/>
            </w:pPr>
            <w:r>
              <w:rPr>
                <w:color w:val="000000"/>
                <w:spacing w:val="-2"/>
              </w:rPr>
              <w:t xml:space="preserve">Вид объекта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291EC7" w:rsidRDefault="00291EC7" w:rsidP="00B55DB8">
            <w:pPr>
              <w:shd w:val="clear" w:color="auto" w:fill="FFFFFF"/>
              <w:spacing w:line="266" w:lineRule="exact"/>
              <w:ind w:left="58" w:right="65"/>
              <w:jc w:val="center"/>
            </w:pPr>
            <w:r>
              <w:rPr>
                <w:color w:val="000000"/>
                <w:spacing w:val="-5"/>
              </w:rPr>
              <w:t xml:space="preserve">Площадь </w:t>
            </w:r>
            <w:r>
              <w:rPr>
                <w:color w:val="000000"/>
                <w:spacing w:val="-2"/>
              </w:rPr>
              <w:t>(кв.м.)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291EC7" w:rsidRDefault="00291EC7" w:rsidP="00B55DB8">
            <w:pPr>
              <w:shd w:val="clear" w:color="auto" w:fill="FFFFFF"/>
              <w:spacing w:line="276" w:lineRule="auto"/>
              <w:ind w:left="113" w:right="113"/>
              <w:jc w:val="center"/>
            </w:pPr>
            <w:r>
              <w:rPr>
                <w:color w:val="000000"/>
              </w:rPr>
              <w:t xml:space="preserve">Страна </w:t>
            </w:r>
            <w:r>
              <w:rPr>
                <w:color w:val="000000"/>
                <w:spacing w:val="-3"/>
              </w:rPr>
              <w:t>располо</w:t>
            </w:r>
            <w:r>
              <w:rPr>
                <w:color w:val="000000"/>
                <w:spacing w:val="-5"/>
              </w:rPr>
              <w:t>жения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1EC7" w:rsidRDefault="00291EC7" w:rsidP="00B55DB8">
            <w:pPr>
              <w:widowControl/>
              <w:autoSpaceDE/>
              <w:autoSpaceDN/>
              <w:adjustRightInd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1EC7" w:rsidRDefault="00291EC7" w:rsidP="00B55DB8">
            <w:pPr>
              <w:widowControl/>
              <w:autoSpaceDE/>
              <w:autoSpaceDN/>
              <w:adjustRightInd/>
              <w:rPr>
                <w:color w:val="000000"/>
                <w:spacing w:val="-3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1EC7" w:rsidRDefault="00291EC7" w:rsidP="00B55DB8">
            <w:pPr>
              <w:widowControl/>
              <w:autoSpaceDE/>
              <w:autoSpaceDN/>
              <w:adjustRightInd/>
              <w:rPr>
                <w:color w:val="000000"/>
                <w:spacing w:val="-3"/>
              </w:rPr>
            </w:pPr>
          </w:p>
        </w:tc>
      </w:tr>
      <w:tr w:rsidR="00291EC7">
        <w:trPr>
          <w:trHeight w:hRule="exact" w:val="281"/>
          <w:tblHeader/>
        </w:trPr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B55DB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B55DB8">
            <w:pPr>
              <w:shd w:val="clear" w:color="auto" w:fill="FFFFFF"/>
              <w:spacing w:line="276" w:lineRule="auto"/>
              <w:ind w:left="10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B55DB8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B55DB8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B55DB8">
            <w:pPr>
              <w:shd w:val="clear" w:color="auto" w:fill="FFFFFF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B55DB8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B55DB8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B55DB8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B55DB8">
            <w:pPr>
              <w:shd w:val="clear" w:color="auto" w:fill="FFFFFF"/>
              <w:spacing w:line="276" w:lineRule="auto"/>
              <w:ind w:left="13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B55DB8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B55DB8">
            <w:pPr>
              <w:shd w:val="clear" w:color="auto" w:fill="FFFFFF"/>
              <w:spacing w:line="276" w:lineRule="auto"/>
              <w:ind w:left="10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B55DB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B55DB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</w:t>
            </w:r>
          </w:p>
        </w:tc>
      </w:tr>
      <w:tr w:rsidR="00291EC7" w:rsidRPr="00D57EFE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B55DB8">
            <w:pPr>
              <w:shd w:val="clear" w:color="auto" w:fill="FFFFFF"/>
              <w:spacing w:line="276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2409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Default="00291EC7" w:rsidP="00B55DB8">
            <w:pPr>
              <w:shd w:val="clear" w:color="auto" w:fill="FFFFFF"/>
              <w:spacing w:line="276" w:lineRule="auto"/>
              <w:ind w:left="102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Default="00291EC7" w:rsidP="00B55DB8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</w:rPr>
            </w:pP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2A2D66" w:rsidRDefault="00291EC7" w:rsidP="00B55DB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Default="00291EC7" w:rsidP="00B55DB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2A2D66" w:rsidRDefault="00291EC7" w:rsidP="00B55DB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2A2D66" w:rsidRDefault="00291EC7" w:rsidP="00B55DB8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7C68F6" w:rsidRDefault="00291EC7" w:rsidP="00B55D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7C68F6" w:rsidRDefault="00291EC7" w:rsidP="00B55D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7C68F6" w:rsidRDefault="00291EC7" w:rsidP="00B55D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91EC7" w:rsidRPr="00F01AB0" w:rsidRDefault="00291EC7" w:rsidP="00B55DB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B55DB8">
            <w:pPr>
              <w:shd w:val="clear" w:color="auto" w:fill="FFFFFF"/>
              <w:spacing w:line="276" w:lineRule="auto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D57EFE" w:rsidRDefault="00291EC7" w:rsidP="00B55DB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291EC7" w:rsidRPr="00D57EFE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6C5A5A" w:rsidRDefault="00291EC7" w:rsidP="002B5960">
            <w:pPr>
              <w:shd w:val="clear" w:color="auto" w:fill="FFFFFF"/>
              <w:spacing w:line="276" w:lineRule="auto"/>
              <w:jc w:val="center"/>
              <w:rPr>
                <w:b/>
                <w:bCs/>
                <w:sz w:val="23"/>
                <w:szCs w:val="23"/>
              </w:rPr>
            </w:pPr>
            <w:r w:rsidRPr="006C5A5A">
              <w:rPr>
                <w:b/>
                <w:bCs/>
                <w:sz w:val="23"/>
                <w:szCs w:val="23"/>
              </w:rPr>
              <w:t>21.</w:t>
            </w:r>
          </w:p>
        </w:tc>
        <w:tc>
          <w:tcPr>
            <w:tcW w:w="2409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6C5A5A" w:rsidRDefault="00291EC7" w:rsidP="00B55DB8">
            <w:pPr>
              <w:shd w:val="clear" w:color="auto" w:fill="FFFFFF"/>
              <w:spacing w:line="276" w:lineRule="auto"/>
              <w:ind w:left="102"/>
              <w:rPr>
                <w:b/>
                <w:bCs/>
                <w:sz w:val="23"/>
                <w:szCs w:val="23"/>
              </w:rPr>
            </w:pPr>
            <w:r w:rsidRPr="006C5A5A">
              <w:rPr>
                <w:b/>
                <w:bCs/>
                <w:sz w:val="23"/>
                <w:szCs w:val="23"/>
              </w:rPr>
              <w:t>Цветкова Л.В.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D57EFE" w:rsidRDefault="00291EC7" w:rsidP="00B55DB8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Судья</w:t>
            </w: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7F4AC7" w:rsidRDefault="00291EC7" w:rsidP="00B55DB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F4AC7">
              <w:rPr>
                <w:sz w:val="22"/>
                <w:szCs w:val="22"/>
              </w:rPr>
              <w:t>квартира</w:t>
            </w:r>
          </w:p>
        </w:tc>
        <w:tc>
          <w:tcPr>
            <w:tcW w:w="12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7F4AC7" w:rsidRDefault="00291EC7" w:rsidP="00B55DB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долевая,</w:t>
            </w:r>
          </w:p>
        </w:tc>
        <w:tc>
          <w:tcPr>
            <w:tcW w:w="711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7F4AC7" w:rsidRDefault="00291EC7" w:rsidP="00B55DB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F4AC7">
              <w:rPr>
                <w:sz w:val="22"/>
                <w:szCs w:val="22"/>
              </w:rPr>
              <w:t>63,1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7F4AC7" w:rsidRDefault="00291EC7" w:rsidP="00B55DB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F4AC7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7C68F6" w:rsidRDefault="00291EC7" w:rsidP="00B55D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7C68F6" w:rsidRDefault="00291EC7" w:rsidP="00B55D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7C68F6" w:rsidRDefault="00291EC7" w:rsidP="00B55D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91EC7" w:rsidRPr="00F01AB0" w:rsidRDefault="00291EC7" w:rsidP="00B55DB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D57EFE" w:rsidRDefault="00291EC7" w:rsidP="00B55DB8">
            <w:pPr>
              <w:shd w:val="clear" w:color="auto" w:fill="FFFFFF"/>
              <w:spacing w:line="276" w:lineRule="auto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2304051</w:t>
            </w: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D57EFE" w:rsidRDefault="00291EC7" w:rsidP="00B55DB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291EC7" w:rsidRPr="00D57EFE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D57EFE" w:rsidRDefault="00291EC7" w:rsidP="00B55DB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2409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D57EFE" w:rsidRDefault="00291EC7" w:rsidP="00B55DB8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D57EFE" w:rsidRDefault="00291EC7" w:rsidP="00B55DB8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</w:rPr>
            </w:pP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830557" w:rsidRDefault="00291EC7" w:rsidP="00B55DB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7F4AC7" w:rsidRDefault="00291EC7" w:rsidP="002B596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F4AC7">
              <w:rPr>
                <w:sz w:val="22"/>
                <w:szCs w:val="22"/>
              </w:rPr>
              <w:t xml:space="preserve">1/3 </w:t>
            </w:r>
          </w:p>
        </w:tc>
        <w:tc>
          <w:tcPr>
            <w:tcW w:w="711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7F4AC7" w:rsidRDefault="00291EC7" w:rsidP="00B55DB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7F4AC7" w:rsidRDefault="00291EC7" w:rsidP="00B55DB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7C68F6" w:rsidRDefault="00291EC7" w:rsidP="00B55D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7C68F6" w:rsidRDefault="00291EC7" w:rsidP="00B55D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7C68F6" w:rsidRDefault="00291EC7" w:rsidP="00B55D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91EC7" w:rsidRPr="001E0817" w:rsidRDefault="00291EC7" w:rsidP="00B55DB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D57EFE" w:rsidRDefault="00291EC7" w:rsidP="00B55DB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D57EFE" w:rsidRDefault="00291EC7" w:rsidP="00B55DB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291EC7" w:rsidRPr="00D57EFE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D57EFE" w:rsidRDefault="00291EC7" w:rsidP="00B55DB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2409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D57EFE" w:rsidRDefault="00291EC7" w:rsidP="00B55DB8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D57EFE" w:rsidRDefault="00291EC7" w:rsidP="00B55DB8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</w:rPr>
            </w:pP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830557" w:rsidRDefault="00291EC7" w:rsidP="00B55DB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7F4AC7" w:rsidRDefault="00291EC7" w:rsidP="00B55DB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7F4AC7" w:rsidRDefault="00291EC7" w:rsidP="00B55DB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7F4AC7" w:rsidRDefault="00291EC7" w:rsidP="00B55DB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7C68F6" w:rsidRDefault="00291EC7" w:rsidP="00B55D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7C68F6" w:rsidRDefault="00291EC7" w:rsidP="00B55D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7C68F6" w:rsidRDefault="00291EC7" w:rsidP="00B55D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91EC7" w:rsidRPr="001E0817" w:rsidRDefault="00291EC7" w:rsidP="00B55DB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D57EFE" w:rsidRDefault="00291EC7" w:rsidP="00B55DB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D57EFE" w:rsidRDefault="00291EC7" w:rsidP="00B55DB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291EC7" w:rsidRPr="00B0414E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B0414E" w:rsidRDefault="00291EC7" w:rsidP="00B55DB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2409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B0414E" w:rsidRDefault="00291EC7" w:rsidP="00B55DB8">
            <w:pPr>
              <w:shd w:val="clear" w:color="auto" w:fill="FFFFFF"/>
              <w:spacing w:line="276" w:lineRule="auto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B0414E" w:rsidRDefault="00291EC7" w:rsidP="00B55DB8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</w:rPr>
            </w:pP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7C68F6" w:rsidRDefault="00291EC7" w:rsidP="00B55DB8">
            <w:pPr>
              <w:jc w:val="center"/>
              <w:rPr>
                <w:sz w:val="22"/>
                <w:szCs w:val="22"/>
              </w:rPr>
            </w:pPr>
            <w:r w:rsidRPr="007F4AC7">
              <w:rPr>
                <w:sz w:val="22"/>
                <w:szCs w:val="22"/>
              </w:rPr>
              <w:t>квартира</w:t>
            </w:r>
          </w:p>
        </w:tc>
        <w:tc>
          <w:tcPr>
            <w:tcW w:w="12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7F4AC7" w:rsidRDefault="00291EC7" w:rsidP="00B55DB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индиви-</w:t>
            </w:r>
          </w:p>
        </w:tc>
        <w:tc>
          <w:tcPr>
            <w:tcW w:w="711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7F4AC7" w:rsidRDefault="00291EC7" w:rsidP="00B55DB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F4AC7">
              <w:rPr>
                <w:sz w:val="22"/>
                <w:szCs w:val="22"/>
              </w:rPr>
              <w:t>59,0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7F4AC7" w:rsidRDefault="00291EC7" w:rsidP="00B55DB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F4AC7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B0414E" w:rsidRDefault="00291EC7" w:rsidP="00B55DB8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B0414E" w:rsidRDefault="00291EC7" w:rsidP="00B55DB8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B0414E" w:rsidRDefault="00291EC7" w:rsidP="00B55DB8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91EC7" w:rsidRPr="001E0817" w:rsidRDefault="00291EC7" w:rsidP="00B55DB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B0414E" w:rsidRDefault="00291EC7" w:rsidP="00B55DB8">
            <w:pPr>
              <w:shd w:val="clear" w:color="auto" w:fill="FFFFFF"/>
              <w:spacing w:line="276" w:lineRule="auto"/>
              <w:ind w:left="-44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B0414E" w:rsidRDefault="00291EC7" w:rsidP="00B55DB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291EC7" w:rsidRPr="00B0414E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B0414E" w:rsidRDefault="00291EC7" w:rsidP="00B55DB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2409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Default="00291EC7" w:rsidP="00B55DB8">
            <w:pPr>
              <w:shd w:val="clear" w:color="auto" w:fill="FFFFFF"/>
              <w:spacing w:line="276" w:lineRule="auto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B0414E" w:rsidRDefault="00291EC7" w:rsidP="00B55DB8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</w:rPr>
            </w:pP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7C68F6" w:rsidRDefault="00291EC7" w:rsidP="00B55D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7F4AC7" w:rsidRDefault="00291EC7" w:rsidP="00B55DB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дуальная</w:t>
            </w:r>
          </w:p>
        </w:tc>
        <w:tc>
          <w:tcPr>
            <w:tcW w:w="711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7F4AC7" w:rsidRDefault="00291EC7" w:rsidP="00B55DB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7F4AC7" w:rsidRDefault="00291EC7" w:rsidP="00B55DB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3D4DFF" w:rsidRDefault="00291EC7" w:rsidP="00B55DB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B55DB8">
            <w:pPr>
              <w:shd w:val="clear" w:color="auto" w:fill="FFFFFF"/>
              <w:ind w:left="22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B55DB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91EC7" w:rsidRPr="001E0817" w:rsidRDefault="00291EC7" w:rsidP="00B55DB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B55DB8">
            <w:pPr>
              <w:shd w:val="clear" w:color="auto" w:fill="FFFFFF"/>
              <w:spacing w:line="276" w:lineRule="auto"/>
              <w:ind w:left="-44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B0414E" w:rsidRDefault="00291EC7" w:rsidP="00B55DB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291EC7" w:rsidRPr="00B0414E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B0414E" w:rsidRDefault="00291EC7" w:rsidP="00B55DB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2409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Default="00291EC7" w:rsidP="00B55DB8">
            <w:pPr>
              <w:shd w:val="clear" w:color="auto" w:fill="FFFFFF"/>
              <w:spacing w:line="276" w:lineRule="auto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B0414E" w:rsidRDefault="00291EC7" w:rsidP="00B55DB8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</w:rPr>
            </w:pP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7C68F6" w:rsidRDefault="00291EC7" w:rsidP="00B55D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7F4AC7" w:rsidRDefault="00291EC7" w:rsidP="00B55DB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7F4AC7" w:rsidRDefault="00291EC7" w:rsidP="00B55DB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7F4AC7" w:rsidRDefault="00291EC7" w:rsidP="00B55DB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3D4DFF" w:rsidRDefault="00291EC7" w:rsidP="00B55DB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B55DB8">
            <w:pPr>
              <w:shd w:val="clear" w:color="auto" w:fill="FFFFFF"/>
              <w:ind w:left="22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B55DB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91EC7" w:rsidRPr="001E0817" w:rsidRDefault="00291EC7" w:rsidP="00B55DB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B55DB8">
            <w:pPr>
              <w:shd w:val="clear" w:color="auto" w:fill="FFFFFF"/>
              <w:spacing w:line="276" w:lineRule="auto"/>
              <w:ind w:left="-44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B0414E" w:rsidRDefault="00291EC7" w:rsidP="00B55DB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291EC7" w:rsidRPr="00B0414E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B0414E" w:rsidRDefault="00291EC7" w:rsidP="00B55DB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2409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Default="00291EC7" w:rsidP="00B55DB8">
            <w:pPr>
              <w:shd w:val="clear" w:color="auto" w:fill="FFFFFF"/>
              <w:spacing w:line="276" w:lineRule="auto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B0414E" w:rsidRDefault="00291EC7" w:rsidP="00B55DB8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</w:rPr>
            </w:pP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7F4AC7" w:rsidRDefault="00291EC7" w:rsidP="00B55DB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кладовая</w:t>
            </w:r>
          </w:p>
        </w:tc>
        <w:tc>
          <w:tcPr>
            <w:tcW w:w="12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7F4AC7" w:rsidRDefault="00291EC7" w:rsidP="00B55DB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индиви-</w:t>
            </w:r>
          </w:p>
        </w:tc>
        <w:tc>
          <w:tcPr>
            <w:tcW w:w="711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7F4AC7" w:rsidRDefault="00291EC7" w:rsidP="00B55DB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F4AC7">
              <w:rPr>
                <w:sz w:val="22"/>
                <w:szCs w:val="22"/>
              </w:rPr>
              <w:t>2,7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7F4AC7" w:rsidRDefault="00291EC7" w:rsidP="00B55DB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F4AC7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EA3997" w:rsidRDefault="00291EC7" w:rsidP="00B55DB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EA3997" w:rsidRDefault="00291EC7" w:rsidP="00B55DB8">
            <w:pPr>
              <w:shd w:val="clear" w:color="auto" w:fill="FFFFFF"/>
              <w:ind w:left="22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EA3997" w:rsidRDefault="00291EC7" w:rsidP="00B55DB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91EC7" w:rsidRPr="001E0817" w:rsidRDefault="00291EC7" w:rsidP="00B55DB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B55DB8">
            <w:pPr>
              <w:shd w:val="clear" w:color="auto" w:fill="FFFFFF"/>
              <w:spacing w:line="276" w:lineRule="auto"/>
              <w:ind w:left="-44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B0414E" w:rsidRDefault="00291EC7" w:rsidP="00B55DB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291EC7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B55DB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Default="00291EC7" w:rsidP="00B55DB8">
            <w:pPr>
              <w:shd w:val="clear" w:color="auto" w:fill="FFFFFF"/>
              <w:spacing w:line="276" w:lineRule="auto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Default="00291EC7" w:rsidP="00B55DB8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7F4AC7" w:rsidRDefault="00291EC7" w:rsidP="00B55DB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встроенное</w:t>
            </w:r>
          </w:p>
        </w:tc>
        <w:tc>
          <w:tcPr>
            <w:tcW w:w="12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7F4AC7" w:rsidRDefault="00291EC7" w:rsidP="00B55DB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дуальная</w:t>
            </w:r>
          </w:p>
        </w:tc>
        <w:tc>
          <w:tcPr>
            <w:tcW w:w="711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7F4AC7" w:rsidRDefault="00291EC7" w:rsidP="00B55DB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7F4AC7" w:rsidRDefault="00291EC7" w:rsidP="00B55DB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EA3997" w:rsidRDefault="00291EC7" w:rsidP="00B55DB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EA3997" w:rsidRDefault="00291EC7" w:rsidP="00B55DB8">
            <w:pPr>
              <w:shd w:val="clear" w:color="auto" w:fill="FFFFFF"/>
              <w:ind w:left="22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EA3997" w:rsidRDefault="00291EC7" w:rsidP="00B55DB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A947A1" w:rsidRDefault="00291EC7" w:rsidP="00B55DB8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B55DB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B55DB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291EC7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B55DB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B0414E" w:rsidRDefault="00291EC7" w:rsidP="00B55DB8">
            <w:pPr>
              <w:shd w:val="clear" w:color="auto" w:fill="FFFFFF"/>
              <w:spacing w:line="276" w:lineRule="auto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Default="00291EC7" w:rsidP="00B55DB8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7F4AC7" w:rsidRDefault="00291EC7" w:rsidP="00B55DB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F4AC7">
              <w:rPr>
                <w:sz w:val="22"/>
                <w:szCs w:val="22"/>
              </w:rPr>
              <w:t>помещение</w:t>
            </w:r>
          </w:p>
        </w:tc>
        <w:tc>
          <w:tcPr>
            <w:tcW w:w="12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7F4AC7" w:rsidRDefault="00291EC7" w:rsidP="00B55DB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7F4AC7" w:rsidRDefault="00291EC7" w:rsidP="00B55DB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7F4AC7" w:rsidRDefault="00291EC7" w:rsidP="00B55DB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3D4DFF" w:rsidRDefault="00291EC7" w:rsidP="00B55DB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B55DB8">
            <w:pPr>
              <w:shd w:val="clear" w:color="auto" w:fill="FFFFFF"/>
              <w:ind w:left="22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B55DB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FC7320" w:rsidRDefault="00291EC7" w:rsidP="00B55DB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B55DB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B55DB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291EC7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B55DB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Default="00291EC7" w:rsidP="00B55DB8">
            <w:pPr>
              <w:shd w:val="clear" w:color="auto" w:fill="FFFFFF"/>
              <w:spacing w:line="276" w:lineRule="auto"/>
              <w:ind w:left="102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Default="00291EC7" w:rsidP="00B55DB8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</w:p>
        </w:tc>
        <w:tc>
          <w:tcPr>
            <w:tcW w:w="12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Default="00291EC7" w:rsidP="00B55DB8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Default="00291EC7" w:rsidP="00B55DB8">
            <w:pPr>
              <w:shd w:val="clear" w:color="auto" w:fill="FFFFFF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11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B55DB8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B55DB8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B55DB8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B55DB8">
            <w:pPr>
              <w:shd w:val="clear" w:color="auto" w:fill="FFFFFF"/>
              <w:spacing w:line="276" w:lineRule="auto"/>
              <w:ind w:left="13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B55DB8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B55DB8">
            <w:pPr>
              <w:shd w:val="clear" w:color="auto" w:fill="FFFFFF"/>
              <w:spacing w:line="276" w:lineRule="auto"/>
              <w:ind w:left="102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B55DB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B55DB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</w:tr>
    </w:tbl>
    <w:p w:rsidR="00291EC7" w:rsidRDefault="00291EC7" w:rsidP="00E502A7"/>
    <w:p w:rsidR="00291EC7" w:rsidRDefault="00291EC7" w:rsidP="00E502A7"/>
    <w:p w:rsidR="00291EC7" w:rsidRDefault="00291EC7" w:rsidP="00E502A7"/>
    <w:p w:rsidR="00291EC7" w:rsidRDefault="00291EC7" w:rsidP="00E502A7"/>
    <w:p w:rsidR="00291EC7" w:rsidRDefault="00291EC7" w:rsidP="00E502A7"/>
    <w:p w:rsidR="00291EC7" w:rsidRDefault="00291EC7" w:rsidP="00E502A7"/>
    <w:p w:rsidR="00291EC7" w:rsidRDefault="00291EC7" w:rsidP="00E502A7"/>
    <w:p w:rsidR="00291EC7" w:rsidRDefault="00291EC7" w:rsidP="00E502A7"/>
    <w:p w:rsidR="00291EC7" w:rsidRDefault="00291EC7" w:rsidP="00E502A7"/>
    <w:p w:rsidR="00291EC7" w:rsidRDefault="00291EC7" w:rsidP="00E502A7"/>
    <w:p w:rsidR="00291EC7" w:rsidRDefault="00291EC7" w:rsidP="00E502A7"/>
    <w:p w:rsidR="00291EC7" w:rsidRDefault="00291EC7" w:rsidP="00E502A7"/>
    <w:p w:rsidR="00291EC7" w:rsidRDefault="00291EC7" w:rsidP="00E502A7"/>
    <w:p w:rsidR="00291EC7" w:rsidRDefault="00291EC7" w:rsidP="00E502A7"/>
    <w:p w:rsidR="00291EC7" w:rsidRDefault="00291EC7" w:rsidP="00E502A7"/>
    <w:p w:rsidR="00291EC7" w:rsidRDefault="00291EC7" w:rsidP="00E502A7"/>
    <w:p w:rsidR="00291EC7" w:rsidRDefault="00291EC7" w:rsidP="00E502A7"/>
    <w:p w:rsidR="00291EC7" w:rsidRDefault="00291EC7" w:rsidP="00E502A7"/>
    <w:p w:rsidR="00291EC7" w:rsidRDefault="00291EC7" w:rsidP="00E502A7"/>
    <w:tbl>
      <w:tblPr>
        <w:tblW w:w="15315" w:type="dxa"/>
        <w:tblInd w:w="-38" w:type="dxa"/>
        <w:tblLayout w:type="fixed"/>
        <w:tblCellMar>
          <w:left w:w="40" w:type="dxa"/>
          <w:right w:w="40" w:type="dxa"/>
        </w:tblCellMar>
        <w:tblLook w:val="00A0"/>
      </w:tblPr>
      <w:tblGrid>
        <w:gridCol w:w="569"/>
        <w:gridCol w:w="2409"/>
        <w:gridCol w:w="992"/>
        <w:gridCol w:w="1279"/>
        <w:gridCol w:w="1273"/>
        <w:gridCol w:w="711"/>
        <w:gridCol w:w="993"/>
        <w:gridCol w:w="992"/>
        <w:gridCol w:w="850"/>
        <w:gridCol w:w="1134"/>
        <w:gridCol w:w="1561"/>
        <w:gridCol w:w="992"/>
        <w:gridCol w:w="1560"/>
      </w:tblGrid>
      <w:tr w:rsidR="00291EC7">
        <w:trPr>
          <w:trHeight w:val="851"/>
          <w:tblHeader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2A2320">
            <w:pPr>
              <w:shd w:val="clear" w:color="auto" w:fill="FFFFFF"/>
              <w:tabs>
                <w:tab w:val="left" w:pos="528"/>
              </w:tabs>
              <w:spacing w:line="266" w:lineRule="exact"/>
              <w:ind w:left="102" w:right="102"/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№ п/п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2A2320">
            <w:pPr>
              <w:shd w:val="clear" w:color="auto" w:fill="FFFFFF"/>
              <w:spacing w:line="266" w:lineRule="exact"/>
              <w:ind w:left="252" w:right="252"/>
              <w:jc w:val="center"/>
            </w:pPr>
            <w:r>
              <w:rPr>
                <w:color w:val="000000"/>
                <w:spacing w:val="-3"/>
              </w:rPr>
              <w:t>Фамилия и инициалы лица, чьи сведения размещаются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291EC7" w:rsidRDefault="00291EC7" w:rsidP="002A2320">
            <w:pPr>
              <w:shd w:val="clear" w:color="auto" w:fill="FFFFFF"/>
              <w:spacing w:line="276" w:lineRule="auto"/>
              <w:ind w:left="68" w:right="113"/>
              <w:jc w:val="center"/>
            </w:pPr>
            <w:r>
              <w:rPr>
                <w:color w:val="000000"/>
                <w:spacing w:val="-3"/>
              </w:rPr>
              <w:t>Должность</w:t>
            </w:r>
          </w:p>
        </w:tc>
        <w:tc>
          <w:tcPr>
            <w:tcW w:w="4256" w:type="dxa"/>
            <w:gridSpan w:val="4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2A2320">
            <w:pPr>
              <w:shd w:val="clear" w:color="auto" w:fill="FFFFFF"/>
              <w:spacing w:line="259" w:lineRule="exact"/>
              <w:ind w:left="101" w:right="9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Объекты недвижимости, </w:t>
            </w:r>
          </w:p>
          <w:p w:rsidR="00291EC7" w:rsidRDefault="00291EC7" w:rsidP="002A2320">
            <w:pPr>
              <w:shd w:val="clear" w:color="auto" w:fill="FFFFFF"/>
              <w:spacing w:line="259" w:lineRule="exact"/>
              <w:ind w:left="101" w:right="94"/>
              <w:jc w:val="center"/>
            </w:pPr>
            <w:r>
              <w:rPr>
                <w:color w:val="000000"/>
              </w:rPr>
              <w:t>находящиеся в собственности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2A2320">
            <w:pPr>
              <w:shd w:val="clear" w:color="auto" w:fill="FFFFFF"/>
              <w:tabs>
                <w:tab w:val="left" w:pos="2795"/>
              </w:tabs>
              <w:spacing w:line="266" w:lineRule="exact"/>
              <w:ind w:left="101" w:right="101"/>
              <w:jc w:val="center"/>
            </w:pPr>
            <w:r>
              <w:rPr>
                <w:color w:val="000000"/>
              </w:rPr>
              <w:t xml:space="preserve">Объекты недвижимости, находящиеся в </w:t>
            </w:r>
            <w:r>
              <w:rPr>
                <w:color w:val="000000"/>
                <w:spacing w:val="-2"/>
              </w:rPr>
              <w:t>пользовании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291EC7" w:rsidRDefault="00291EC7" w:rsidP="002A2320">
            <w:pPr>
              <w:shd w:val="clear" w:color="auto" w:fill="FFFFFF"/>
              <w:spacing w:line="266" w:lineRule="exact"/>
              <w:ind w:left="113" w:right="113"/>
              <w:jc w:val="center"/>
            </w:pPr>
            <w:r>
              <w:rPr>
                <w:color w:val="000000"/>
                <w:spacing w:val="-3"/>
              </w:rPr>
              <w:t>Транспортные средства (вид, марка)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291EC7" w:rsidRDefault="00291EC7" w:rsidP="002A2320">
            <w:pPr>
              <w:shd w:val="clear" w:color="auto" w:fill="FFFFFF"/>
              <w:spacing w:line="266" w:lineRule="exact"/>
              <w:ind w:left="113" w:right="113"/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Декларированный годовой доход (руб.)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291EC7" w:rsidRDefault="00291EC7" w:rsidP="002A2320">
            <w:pPr>
              <w:shd w:val="clear" w:color="auto" w:fill="FFFFFF"/>
              <w:spacing w:line="266" w:lineRule="exact"/>
              <w:ind w:left="113" w:right="113"/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91EC7">
        <w:trPr>
          <w:cantSplit/>
          <w:trHeight w:val="1611"/>
          <w:tblHeader/>
        </w:trPr>
        <w:tc>
          <w:tcPr>
            <w:tcW w:w="569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1EC7" w:rsidRDefault="00291EC7" w:rsidP="002A2320">
            <w:pPr>
              <w:widowControl/>
              <w:autoSpaceDE/>
              <w:autoSpaceDN/>
              <w:adjustRightInd/>
              <w:rPr>
                <w:color w:val="000000"/>
                <w:spacing w:val="-3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1EC7" w:rsidRDefault="00291EC7" w:rsidP="002A2320">
            <w:pPr>
              <w:widowControl/>
              <w:autoSpaceDE/>
              <w:autoSpaceDN/>
              <w:adjustRightInd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1EC7" w:rsidRDefault="00291EC7" w:rsidP="002A2320">
            <w:pPr>
              <w:widowControl/>
              <w:autoSpaceDE/>
              <w:autoSpaceDN/>
              <w:adjustRightInd/>
            </w:pP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291EC7" w:rsidRDefault="00291EC7" w:rsidP="002A2320">
            <w:pPr>
              <w:shd w:val="clear" w:color="auto" w:fill="FFFFFF"/>
              <w:spacing w:line="276" w:lineRule="auto"/>
              <w:ind w:left="113" w:right="113"/>
              <w:jc w:val="center"/>
            </w:pPr>
            <w:r>
              <w:rPr>
                <w:color w:val="000000"/>
                <w:spacing w:val="-2"/>
              </w:rPr>
              <w:t xml:space="preserve">Вид объекта 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291EC7" w:rsidRDefault="00291EC7" w:rsidP="002A2320">
            <w:pPr>
              <w:shd w:val="clear" w:color="auto" w:fill="FFFFFF"/>
              <w:spacing w:line="266" w:lineRule="exact"/>
              <w:ind w:left="50" w:right="58"/>
              <w:jc w:val="center"/>
              <w:rPr>
                <w:color w:val="000000"/>
                <w:spacing w:val="-4"/>
              </w:rPr>
            </w:pPr>
            <w:r>
              <w:rPr>
                <w:color w:val="000000"/>
                <w:spacing w:val="-2"/>
              </w:rPr>
              <w:t>Вид собственности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291EC7" w:rsidRDefault="00291EC7" w:rsidP="002A2320">
            <w:pPr>
              <w:shd w:val="clear" w:color="auto" w:fill="FFFFFF"/>
              <w:spacing w:line="266" w:lineRule="exact"/>
              <w:ind w:left="50" w:right="58"/>
              <w:jc w:val="center"/>
            </w:pPr>
            <w:r>
              <w:rPr>
                <w:color w:val="000000"/>
                <w:spacing w:val="-4"/>
              </w:rPr>
              <w:t xml:space="preserve">Площадь </w:t>
            </w:r>
            <w:r>
              <w:rPr>
                <w:color w:val="000000"/>
                <w:spacing w:val="-3"/>
              </w:rPr>
              <w:t>(кв.м.)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291EC7" w:rsidRDefault="00291EC7" w:rsidP="002A2320">
            <w:pPr>
              <w:shd w:val="clear" w:color="auto" w:fill="FFFFFF"/>
              <w:spacing w:line="276" w:lineRule="auto"/>
              <w:ind w:left="113" w:right="113"/>
              <w:jc w:val="center"/>
            </w:pPr>
            <w:r>
              <w:rPr>
                <w:color w:val="000000"/>
                <w:spacing w:val="-1"/>
              </w:rPr>
              <w:t xml:space="preserve">Страна </w:t>
            </w:r>
            <w:r>
              <w:rPr>
                <w:color w:val="000000"/>
                <w:spacing w:val="-4"/>
              </w:rPr>
              <w:t>располо</w:t>
            </w:r>
            <w:r>
              <w:rPr>
                <w:color w:val="000000"/>
                <w:spacing w:val="-5"/>
              </w:rPr>
              <w:t>жения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291EC7" w:rsidRDefault="00291EC7" w:rsidP="002A2320">
            <w:pPr>
              <w:shd w:val="clear" w:color="auto" w:fill="FFFFFF"/>
              <w:spacing w:line="276" w:lineRule="auto"/>
              <w:ind w:left="113" w:right="113"/>
              <w:jc w:val="center"/>
            </w:pPr>
            <w:r>
              <w:rPr>
                <w:color w:val="000000"/>
                <w:spacing w:val="-2"/>
              </w:rPr>
              <w:t xml:space="preserve">Вид объекта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291EC7" w:rsidRDefault="00291EC7" w:rsidP="002A2320">
            <w:pPr>
              <w:shd w:val="clear" w:color="auto" w:fill="FFFFFF"/>
              <w:spacing w:line="266" w:lineRule="exact"/>
              <w:ind w:left="58" w:right="65"/>
              <w:jc w:val="center"/>
            </w:pPr>
            <w:r>
              <w:rPr>
                <w:color w:val="000000"/>
                <w:spacing w:val="-5"/>
              </w:rPr>
              <w:t xml:space="preserve">Площадь </w:t>
            </w:r>
            <w:r>
              <w:rPr>
                <w:color w:val="000000"/>
                <w:spacing w:val="-2"/>
              </w:rPr>
              <w:t>(кв.м.)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291EC7" w:rsidRDefault="00291EC7" w:rsidP="002A2320">
            <w:pPr>
              <w:shd w:val="clear" w:color="auto" w:fill="FFFFFF"/>
              <w:spacing w:line="276" w:lineRule="auto"/>
              <w:ind w:left="113" w:right="113"/>
              <w:jc w:val="center"/>
            </w:pPr>
            <w:r>
              <w:rPr>
                <w:color w:val="000000"/>
              </w:rPr>
              <w:t xml:space="preserve">Страна </w:t>
            </w:r>
            <w:r>
              <w:rPr>
                <w:color w:val="000000"/>
                <w:spacing w:val="-3"/>
              </w:rPr>
              <w:t>располо</w:t>
            </w:r>
            <w:r>
              <w:rPr>
                <w:color w:val="000000"/>
                <w:spacing w:val="-5"/>
              </w:rPr>
              <w:t>жения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1EC7" w:rsidRDefault="00291EC7" w:rsidP="002A2320">
            <w:pPr>
              <w:widowControl/>
              <w:autoSpaceDE/>
              <w:autoSpaceDN/>
              <w:adjustRightInd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1EC7" w:rsidRDefault="00291EC7" w:rsidP="002A2320">
            <w:pPr>
              <w:widowControl/>
              <w:autoSpaceDE/>
              <w:autoSpaceDN/>
              <w:adjustRightInd/>
              <w:rPr>
                <w:color w:val="000000"/>
                <w:spacing w:val="-3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1EC7" w:rsidRDefault="00291EC7" w:rsidP="002A2320">
            <w:pPr>
              <w:widowControl/>
              <w:autoSpaceDE/>
              <w:autoSpaceDN/>
              <w:adjustRightInd/>
              <w:rPr>
                <w:color w:val="000000"/>
                <w:spacing w:val="-3"/>
              </w:rPr>
            </w:pPr>
          </w:p>
        </w:tc>
      </w:tr>
      <w:tr w:rsidR="00291EC7">
        <w:trPr>
          <w:trHeight w:hRule="exact" w:val="281"/>
          <w:tblHeader/>
        </w:trPr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2A2320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2A2320">
            <w:pPr>
              <w:shd w:val="clear" w:color="auto" w:fill="FFFFFF"/>
              <w:spacing w:line="276" w:lineRule="auto"/>
              <w:ind w:left="10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2A2320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2A2320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2A2320">
            <w:pPr>
              <w:shd w:val="clear" w:color="auto" w:fill="FFFFFF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2A2320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2A2320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2A2320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2A2320">
            <w:pPr>
              <w:shd w:val="clear" w:color="auto" w:fill="FFFFFF"/>
              <w:spacing w:line="276" w:lineRule="auto"/>
              <w:ind w:left="13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2A2320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2A2320">
            <w:pPr>
              <w:shd w:val="clear" w:color="auto" w:fill="FFFFFF"/>
              <w:spacing w:line="276" w:lineRule="auto"/>
              <w:ind w:left="10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2A2320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2A2320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</w:t>
            </w:r>
          </w:p>
        </w:tc>
      </w:tr>
      <w:tr w:rsidR="00291EC7" w:rsidRPr="00D57EFE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2A2320">
            <w:pPr>
              <w:shd w:val="clear" w:color="auto" w:fill="FFFFFF"/>
              <w:spacing w:line="276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2409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Default="00291EC7" w:rsidP="002A2320">
            <w:pPr>
              <w:shd w:val="clear" w:color="auto" w:fill="FFFFFF"/>
              <w:spacing w:line="276" w:lineRule="auto"/>
              <w:ind w:left="102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Default="00291EC7" w:rsidP="002A2320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</w:rPr>
            </w:pP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2A2D66" w:rsidRDefault="00291EC7" w:rsidP="002A2320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Default="00291EC7" w:rsidP="002A2320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2A2D66" w:rsidRDefault="00291EC7" w:rsidP="002A2320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2A2D66" w:rsidRDefault="00291EC7" w:rsidP="002A2320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7C68F6" w:rsidRDefault="00291EC7" w:rsidP="002A23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7C68F6" w:rsidRDefault="00291EC7" w:rsidP="002A23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7C68F6" w:rsidRDefault="00291EC7" w:rsidP="002A23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91EC7" w:rsidRPr="00F01AB0" w:rsidRDefault="00291EC7" w:rsidP="002A2320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2A2320">
            <w:pPr>
              <w:shd w:val="clear" w:color="auto" w:fill="FFFFFF"/>
              <w:spacing w:line="276" w:lineRule="auto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D57EFE" w:rsidRDefault="00291EC7" w:rsidP="002A2320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291EC7" w:rsidRPr="00D57EFE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6C5A5A" w:rsidRDefault="00291EC7" w:rsidP="00B93307">
            <w:pPr>
              <w:shd w:val="clear" w:color="auto" w:fill="FFFFFF"/>
              <w:spacing w:line="276" w:lineRule="auto"/>
              <w:jc w:val="center"/>
              <w:rPr>
                <w:b/>
                <w:bCs/>
                <w:sz w:val="23"/>
                <w:szCs w:val="23"/>
              </w:rPr>
            </w:pPr>
            <w:r w:rsidRPr="006C5A5A">
              <w:rPr>
                <w:b/>
                <w:bCs/>
                <w:sz w:val="23"/>
                <w:szCs w:val="23"/>
              </w:rPr>
              <w:t>22.</w:t>
            </w:r>
          </w:p>
        </w:tc>
        <w:tc>
          <w:tcPr>
            <w:tcW w:w="2409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6C5A5A" w:rsidRDefault="00291EC7" w:rsidP="002A2320">
            <w:pPr>
              <w:shd w:val="clear" w:color="auto" w:fill="FFFFFF"/>
              <w:spacing w:line="276" w:lineRule="auto"/>
              <w:ind w:left="102"/>
              <w:rPr>
                <w:b/>
                <w:bCs/>
                <w:sz w:val="23"/>
                <w:szCs w:val="23"/>
              </w:rPr>
            </w:pPr>
            <w:r w:rsidRPr="006C5A5A">
              <w:rPr>
                <w:b/>
                <w:bCs/>
                <w:sz w:val="23"/>
                <w:szCs w:val="23"/>
              </w:rPr>
              <w:t>Яковлев Д.С.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D57EFE" w:rsidRDefault="00291EC7" w:rsidP="002A2320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Судья</w:t>
            </w: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971BFA" w:rsidRDefault="00291EC7" w:rsidP="002A23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971BFA" w:rsidRDefault="00291EC7" w:rsidP="002A23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совместная</w:t>
            </w:r>
          </w:p>
        </w:tc>
        <w:tc>
          <w:tcPr>
            <w:tcW w:w="711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2A23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971BFA" w:rsidRDefault="00291EC7" w:rsidP="002A2320">
            <w:pPr>
              <w:jc w:val="center"/>
              <w:rPr>
                <w:sz w:val="22"/>
                <w:szCs w:val="22"/>
              </w:rPr>
            </w:pPr>
            <w:r w:rsidRPr="00971BFA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7C68F6" w:rsidRDefault="00291EC7" w:rsidP="002A23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кладовая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7C68F6" w:rsidRDefault="00291EC7" w:rsidP="002A23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3,9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7C68F6" w:rsidRDefault="00291EC7" w:rsidP="002A2320">
            <w:pPr>
              <w:jc w:val="center"/>
              <w:rPr>
                <w:sz w:val="22"/>
                <w:szCs w:val="22"/>
              </w:rPr>
            </w:pPr>
            <w:r w:rsidRPr="00971BFA">
              <w:rPr>
                <w:sz w:val="22"/>
                <w:szCs w:val="22"/>
              </w:rPr>
              <w:t>Россия</w:t>
            </w: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91EC7" w:rsidRPr="00F01AB0" w:rsidRDefault="00291EC7" w:rsidP="002A232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KIA Cerato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D57EFE" w:rsidRDefault="00291EC7" w:rsidP="002A2320">
            <w:pPr>
              <w:shd w:val="clear" w:color="auto" w:fill="FFFFFF"/>
              <w:spacing w:line="276" w:lineRule="auto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2116898</w:t>
            </w: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D57EFE" w:rsidRDefault="00291EC7" w:rsidP="002A2320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291EC7" w:rsidRPr="00D57EFE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D57EFE" w:rsidRDefault="00291EC7" w:rsidP="002A2320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2409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D57EFE" w:rsidRDefault="00291EC7" w:rsidP="002A2320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D57EFE" w:rsidRDefault="00291EC7" w:rsidP="002A2320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</w:rPr>
            </w:pP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830557" w:rsidRDefault="00291EC7" w:rsidP="002A2320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971BFA" w:rsidRDefault="00291EC7" w:rsidP="002A23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2A23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971BFA" w:rsidRDefault="00291EC7" w:rsidP="002A23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7C68F6" w:rsidRDefault="00291EC7" w:rsidP="002A23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7C68F6" w:rsidRDefault="00291EC7" w:rsidP="002A23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7C68F6" w:rsidRDefault="00291EC7" w:rsidP="002A23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91EC7" w:rsidRPr="001E0817" w:rsidRDefault="00291EC7" w:rsidP="002A2320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D57EFE" w:rsidRDefault="00291EC7" w:rsidP="002A2320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D57EFE" w:rsidRDefault="00291EC7" w:rsidP="002A2320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291EC7" w:rsidRPr="00D57EFE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D57EFE" w:rsidRDefault="00291EC7" w:rsidP="002A2320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2409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D57EFE" w:rsidRDefault="00291EC7" w:rsidP="002A2320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D57EFE" w:rsidRDefault="00291EC7" w:rsidP="002A2320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</w:rPr>
            </w:pP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971BFA" w:rsidRDefault="00291EC7" w:rsidP="002A2320">
            <w:pPr>
              <w:jc w:val="center"/>
              <w:rPr>
                <w:sz w:val="22"/>
                <w:szCs w:val="22"/>
              </w:rPr>
            </w:pPr>
            <w:r w:rsidRPr="00971BFA">
              <w:rPr>
                <w:sz w:val="22"/>
                <w:szCs w:val="22"/>
              </w:rPr>
              <w:t>земельный</w:t>
            </w:r>
          </w:p>
        </w:tc>
        <w:tc>
          <w:tcPr>
            <w:tcW w:w="12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971BFA" w:rsidRDefault="00291EC7" w:rsidP="002A23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индиви-</w:t>
            </w:r>
          </w:p>
        </w:tc>
        <w:tc>
          <w:tcPr>
            <w:tcW w:w="711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971BFA" w:rsidRDefault="00291EC7" w:rsidP="002A23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971BFA" w:rsidRDefault="00291EC7" w:rsidP="002A2320">
            <w:pPr>
              <w:jc w:val="center"/>
              <w:rPr>
                <w:sz w:val="22"/>
                <w:szCs w:val="22"/>
              </w:rPr>
            </w:pPr>
            <w:r w:rsidRPr="00971BFA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7C68F6" w:rsidRDefault="00291EC7" w:rsidP="002A23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7C68F6" w:rsidRDefault="00291EC7" w:rsidP="002A23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7C68F6" w:rsidRDefault="00291EC7" w:rsidP="002A23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91EC7" w:rsidRPr="001E0817" w:rsidRDefault="00291EC7" w:rsidP="002A2320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D57EFE" w:rsidRDefault="00291EC7" w:rsidP="002A2320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D57EFE" w:rsidRDefault="00291EC7" w:rsidP="002A2320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291EC7" w:rsidRPr="00D57EFE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D57EFE" w:rsidRDefault="00291EC7" w:rsidP="002A2320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2409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D57EFE" w:rsidRDefault="00291EC7" w:rsidP="002A2320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D57EFE" w:rsidRDefault="00291EC7" w:rsidP="002A2320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</w:rPr>
            </w:pP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971BFA" w:rsidRDefault="00291EC7" w:rsidP="002A2320">
            <w:pPr>
              <w:jc w:val="center"/>
              <w:rPr>
                <w:sz w:val="22"/>
                <w:szCs w:val="22"/>
              </w:rPr>
            </w:pPr>
            <w:r w:rsidRPr="00971BFA">
              <w:rPr>
                <w:sz w:val="22"/>
                <w:szCs w:val="22"/>
              </w:rPr>
              <w:t>участок</w:t>
            </w:r>
          </w:p>
        </w:tc>
        <w:tc>
          <w:tcPr>
            <w:tcW w:w="12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971BFA" w:rsidRDefault="00291EC7" w:rsidP="002A23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дуальный</w:t>
            </w:r>
          </w:p>
        </w:tc>
        <w:tc>
          <w:tcPr>
            <w:tcW w:w="711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971BFA" w:rsidRDefault="00291EC7" w:rsidP="002A23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971BFA" w:rsidRDefault="00291EC7" w:rsidP="002A23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7C68F6" w:rsidRDefault="00291EC7" w:rsidP="002A23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7C68F6" w:rsidRDefault="00291EC7" w:rsidP="002A23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7C68F6" w:rsidRDefault="00291EC7" w:rsidP="002A23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91EC7" w:rsidRPr="001E0817" w:rsidRDefault="00291EC7" w:rsidP="002A2320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D57EFE" w:rsidRDefault="00291EC7" w:rsidP="002A2320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D57EFE" w:rsidRDefault="00291EC7" w:rsidP="002A2320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291EC7" w:rsidRPr="00D57EFE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D57EFE" w:rsidRDefault="00291EC7" w:rsidP="002A2320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2409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D57EFE" w:rsidRDefault="00291EC7" w:rsidP="002A2320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D57EFE" w:rsidRDefault="00291EC7" w:rsidP="002A2320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</w:rPr>
            </w:pP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830557" w:rsidRDefault="00291EC7" w:rsidP="002A2320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971BFA" w:rsidRDefault="00291EC7" w:rsidP="002A23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971BFA" w:rsidRDefault="00291EC7" w:rsidP="002A23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971BFA" w:rsidRDefault="00291EC7" w:rsidP="002A23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7C68F6" w:rsidRDefault="00291EC7" w:rsidP="002A23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7C68F6" w:rsidRDefault="00291EC7" w:rsidP="002A23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7C68F6" w:rsidRDefault="00291EC7" w:rsidP="002A23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91EC7" w:rsidRPr="001E0817" w:rsidRDefault="00291EC7" w:rsidP="002A2320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D57EFE" w:rsidRDefault="00291EC7" w:rsidP="002A2320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D57EFE" w:rsidRDefault="00291EC7" w:rsidP="002A2320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291EC7" w:rsidRPr="00D57EFE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D57EFE" w:rsidRDefault="00291EC7" w:rsidP="002A2320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2409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D57EFE" w:rsidRDefault="00291EC7" w:rsidP="002A2320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D57EFE" w:rsidRDefault="00291EC7" w:rsidP="002A2320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</w:rPr>
            </w:pP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830557" w:rsidRDefault="00291EC7" w:rsidP="002A232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дачный дом</w:t>
            </w:r>
          </w:p>
        </w:tc>
        <w:tc>
          <w:tcPr>
            <w:tcW w:w="12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971BFA" w:rsidRDefault="00291EC7" w:rsidP="002A23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индиви-</w:t>
            </w:r>
          </w:p>
        </w:tc>
        <w:tc>
          <w:tcPr>
            <w:tcW w:w="711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971BFA" w:rsidRDefault="00291EC7" w:rsidP="002A23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971BFA" w:rsidRDefault="00291EC7" w:rsidP="002A2320">
            <w:pPr>
              <w:jc w:val="center"/>
              <w:rPr>
                <w:sz w:val="22"/>
                <w:szCs w:val="22"/>
              </w:rPr>
            </w:pPr>
            <w:r w:rsidRPr="00971BFA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7C68F6" w:rsidRDefault="00291EC7" w:rsidP="002A23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7C68F6" w:rsidRDefault="00291EC7" w:rsidP="002A23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7C68F6" w:rsidRDefault="00291EC7" w:rsidP="002A23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91EC7" w:rsidRPr="001E0817" w:rsidRDefault="00291EC7" w:rsidP="002A2320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D57EFE" w:rsidRDefault="00291EC7" w:rsidP="002A2320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D57EFE" w:rsidRDefault="00291EC7" w:rsidP="002A2320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291EC7" w:rsidRPr="00D57EFE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D57EFE" w:rsidRDefault="00291EC7" w:rsidP="002A2320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2409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D57EFE" w:rsidRDefault="00291EC7" w:rsidP="002A2320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D57EFE" w:rsidRDefault="00291EC7" w:rsidP="002A2320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</w:rPr>
            </w:pP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830557" w:rsidRDefault="00291EC7" w:rsidP="002A2320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971BFA" w:rsidRDefault="00291EC7" w:rsidP="002A23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дуальный</w:t>
            </w:r>
          </w:p>
        </w:tc>
        <w:tc>
          <w:tcPr>
            <w:tcW w:w="711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7C68F6" w:rsidRDefault="00291EC7" w:rsidP="002A23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7C68F6" w:rsidRDefault="00291EC7" w:rsidP="002A23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7C68F6" w:rsidRDefault="00291EC7" w:rsidP="002A23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7C68F6" w:rsidRDefault="00291EC7" w:rsidP="002A23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7C68F6" w:rsidRDefault="00291EC7" w:rsidP="002A23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91EC7" w:rsidRPr="001E0817" w:rsidRDefault="00291EC7" w:rsidP="002A2320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D57EFE" w:rsidRDefault="00291EC7" w:rsidP="002A2320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D57EFE" w:rsidRDefault="00291EC7" w:rsidP="002A2320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291EC7" w:rsidRPr="00D57EFE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D57EFE" w:rsidRDefault="00291EC7" w:rsidP="002A2320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2409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D57EFE" w:rsidRDefault="00291EC7" w:rsidP="002A2320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D57EFE" w:rsidRDefault="00291EC7" w:rsidP="002A2320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</w:rPr>
            </w:pPr>
          </w:p>
        </w:tc>
        <w:tc>
          <w:tcPr>
            <w:tcW w:w="12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830557" w:rsidRDefault="00291EC7" w:rsidP="002A2320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971BFA" w:rsidRDefault="00291EC7" w:rsidP="002A23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971BFA" w:rsidRDefault="00291EC7" w:rsidP="002A23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971BFA" w:rsidRDefault="00291EC7" w:rsidP="002A23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7C68F6" w:rsidRDefault="00291EC7" w:rsidP="002A23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7C68F6" w:rsidRDefault="00291EC7" w:rsidP="002A23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7C68F6" w:rsidRDefault="00291EC7" w:rsidP="002A23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91EC7" w:rsidRPr="001E0817" w:rsidRDefault="00291EC7" w:rsidP="002A2320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D57EFE" w:rsidRDefault="00291EC7" w:rsidP="002A2320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56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D57EFE" w:rsidRDefault="00291EC7" w:rsidP="002A2320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291EC7" w:rsidRPr="00D57EFE">
        <w:trPr>
          <w:trHeight w:hRule="exact" w:val="281"/>
          <w:tblHeader/>
        </w:trPr>
        <w:tc>
          <w:tcPr>
            <w:tcW w:w="56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D57EFE" w:rsidRDefault="00291EC7" w:rsidP="002A2320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D57EFE" w:rsidRDefault="00291EC7" w:rsidP="002A2320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D57EFE" w:rsidRDefault="00291EC7" w:rsidP="002A2320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830557" w:rsidRDefault="00291EC7" w:rsidP="002A2320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971BFA" w:rsidRDefault="00291EC7" w:rsidP="002A23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7C68F6" w:rsidRDefault="00291EC7" w:rsidP="002A23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7C68F6" w:rsidRDefault="00291EC7" w:rsidP="002A23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7C68F6" w:rsidRDefault="00291EC7" w:rsidP="002A23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7C68F6" w:rsidRDefault="00291EC7" w:rsidP="002A23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7C68F6" w:rsidRDefault="00291EC7" w:rsidP="002A23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91EC7" w:rsidRPr="001E0817" w:rsidRDefault="00291EC7" w:rsidP="002A2320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D57EFE" w:rsidRDefault="00291EC7" w:rsidP="002A2320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D57EFE" w:rsidRDefault="00291EC7" w:rsidP="002A2320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291EC7" w:rsidRPr="00B0414E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B0414E" w:rsidRDefault="00291EC7" w:rsidP="002A2320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2409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332588" w:rsidRDefault="00291EC7" w:rsidP="002A2320">
            <w:pPr>
              <w:shd w:val="clear" w:color="auto" w:fill="FFFFFF"/>
              <w:spacing w:line="276" w:lineRule="auto"/>
              <w:rPr>
                <w:b/>
                <w:bCs/>
                <w:sz w:val="22"/>
                <w:szCs w:val="22"/>
              </w:rPr>
            </w:pPr>
            <w:r w:rsidRPr="00332588">
              <w:rPr>
                <w:b/>
                <w:bCs/>
                <w:sz w:val="22"/>
                <w:szCs w:val="22"/>
              </w:rPr>
              <w:t>Супруга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B0414E" w:rsidRDefault="00291EC7" w:rsidP="002A2320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</w:rPr>
            </w:pP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7C68F6" w:rsidRDefault="00291EC7" w:rsidP="002A23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971BFA" w:rsidRDefault="00291EC7" w:rsidP="002A23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совместная</w:t>
            </w:r>
          </w:p>
        </w:tc>
        <w:tc>
          <w:tcPr>
            <w:tcW w:w="711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2A23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971BFA" w:rsidRDefault="00291EC7" w:rsidP="002A2320">
            <w:pPr>
              <w:jc w:val="center"/>
              <w:rPr>
                <w:sz w:val="22"/>
                <w:szCs w:val="22"/>
              </w:rPr>
            </w:pPr>
            <w:r w:rsidRPr="00971BFA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7C68F6" w:rsidRDefault="00291EC7" w:rsidP="001230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кладовая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7C68F6" w:rsidRDefault="00291EC7" w:rsidP="001230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3,9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7C68F6" w:rsidRDefault="00291EC7" w:rsidP="0012300B">
            <w:pPr>
              <w:jc w:val="center"/>
              <w:rPr>
                <w:sz w:val="22"/>
                <w:szCs w:val="22"/>
              </w:rPr>
            </w:pPr>
            <w:r w:rsidRPr="00971BFA">
              <w:rPr>
                <w:sz w:val="22"/>
                <w:szCs w:val="22"/>
              </w:rPr>
              <w:t>Россия</w:t>
            </w: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91EC7" w:rsidRPr="001E0817" w:rsidRDefault="00291EC7" w:rsidP="002A2320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B0414E" w:rsidRDefault="00291EC7" w:rsidP="002A2320">
            <w:pPr>
              <w:shd w:val="clear" w:color="auto" w:fill="FFFFFF"/>
              <w:spacing w:line="276" w:lineRule="auto"/>
              <w:ind w:left="-44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935244</w:t>
            </w: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B0414E" w:rsidRDefault="00291EC7" w:rsidP="002A2320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291EC7" w:rsidRPr="00B0414E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B0414E" w:rsidRDefault="00291EC7" w:rsidP="002A2320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2409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332588" w:rsidRDefault="00291EC7" w:rsidP="002A2320">
            <w:pPr>
              <w:shd w:val="clear" w:color="auto" w:fill="FFFFFF"/>
              <w:spacing w:line="276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B0414E" w:rsidRDefault="00291EC7" w:rsidP="002A2320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</w:rPr>
            </w:pP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7C68F6" w:rsidRDefault="00291EC7" w:rsidP="002A23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971BFA" w:rsidRDefault="00291EC7" w:rsidP="002A23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2A23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971BFA" w:rsidRDefault="00291EC7" w:rsidP="002A23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3D4DFF" w:rsidRDefault="00291EC7" w:rsidP="002A2320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2A2320">
            <w:pPr>
              <w:shd w:val="clear" w:color="auto" w:fill="FFFFFF"/>
              <w:ind w:left="22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2A2320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91EC7" w:rsidRPr="001E0817" w:rsidRDefault="00291EC7" w:rsidP="002A2320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2A2320">
            <w:pPr>
              <w:shd w:val="clear" w:color="auto" w:fill="FFFFFF"/>
              <w:spacing w:line="276" w:lineRule="auto"/>
              <w:ind w:left="-44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B0414E" w:rsidRDefault="00291EC7" w:rsidP="002A2320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291EC7" w:rsidRPr="00B0414E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B0414E" w:rsidRDefault="00291EC7" w:rsidP="002A2320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2409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332588" w:rsidRDefault="00291EC7" w:rsidP="002A2320">
            <w:pPr>
              <w:shd w:val="clear" w:color="auto" w:fill="FFFFFF"/>
              <w:spacing w:line="276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B0414E" w:rsidRDefault="00291EC7" w:rsidP="002A2320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</w:rPr>
            </w:pP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3D4DFF" w:rsidRDefault="00291EC7" w:rsidP="002A232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971BFA" w:rsidRDefault="00291EC7" w:rsidP="002A23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долевая,</w:t>
            </w:r>
          </w:p>
        </w:tc>
        <w:tc>
          <w:tcPr>
            <w:tcW w:w="711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971BFA" w:rsidRDefault="00291EC7" w:rsidP="002A23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41,91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971BFA" w:rsidRDefault="00291EC7" w:rsidP="002A2320">
            <w:pPr>
              <w:jc w:val="center"/>
              <w:rPr>
                <w:sz w:val="22"/>
                <w:szCs w:val="22"/>
              </w:rPr>
            </w:pPr>
            <w:r w:rsidRPr="00971BFA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EA3997" w:rsidRDefault="00291EC7" w:rsidP="002A2320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EA3997" w:rsidRDefault="00291EC7" w:rsidP="002A2320">
            <w:pPr>
              <w:shd w:val="clear" w:color="auto" w:fill="FFFFFF"/>
              <w:ind w:left="22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EA3997" w:rsidRDefault="00291EC7" w:rsidP="002A2320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91EC7" w:rsidRPr="001E0817" w:rsidRDefault="00291EC7" w:rsidP="002A2320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2A2320">
            <w:pPr>
              <w:shd w:val="clear" w:color="auto" w:fill="FFFFFF"/>
              <w:spacing w:line="276" w:lineRule="auto"/>
              <w:ind w:left="-44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B0414E" w:rsidRDefault="00291EC7" w:rsidP="002A2320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291EC7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2A2320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332588" w:rsidRDefault="00291EC7" w:rsidP="002A2320">
            <w:pPr>
              <w:shd w:val="clear" w:color="auto" w:fill="FFFFFF"/>
              <w:spacing w:line="276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Default="00291EC7" w:rsidP="002A2320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3D4DFF" w:rsidRDefault="00291EC7" w:rsidP="002A2320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971BFA" w:rsidRDefault="00291EC7" w:rsidP="002A23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1/3</w:t>
            </w:r>
          </w:p>
        </w:tc>
        <w:tc>
          <w:tcPr>
            <w:tcW w:w="711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971BFA" w:rsidRDefault="00291EC7" w:rsidP="002A23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971BFA" w:rsidRDefault="00291EC7" w:rsidP="002A23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EA3997" w:rsidRDefault="00291EC7" w:rsidP="002A2320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EA3997" w:rsidRDefault="00291EC7" w:rsidP="002A2320">
            <w:pPr>
              <w:shd w:val="clear" w:color="auto" w:fill="FFFFFF"/>
              <w:ind w:left="22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EA3997" w:rsidRDefault="00291EC7" w:rsidP="002A2320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A947A1" w:rsidRDefault="00291EC7" w:rsidP="002A2320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2A2320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2A2320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291EC7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2A2320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332588" w:rsidRDefault="00291EC7" w:rsidP="002A2320">
            <w:pPr>
              <w:shd w:val="clear" w:color="auto" w:fill="FFFFFF"/>
              <w:spacing w:line="276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Default="00291EC7" w:rsidP="002A2320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</w:p>
        </w:tc>
        <w:tc>
          <w:tcPr>
            <w:tcW w:w="12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3D4DFF" w:rsidRDefault="00291EC7" w:rsidP="002A2320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971BFA" w:rsidRDefault="00291EC7" w:rsidP="002A23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971BFA" w:rsidRDefault="00291EC7" w:rsidP="002A23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971BFA" w:rsidRDefault="00291EC7" w:rsidP="002A23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3D4DFF" w:rsidRDefault="00291EC7" w:rsidP="002A2320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2A2320">
            <w:pPr>
              <w:shd w:val="clear" w:color="auto" w:fill="FFFFFF"/>
              <w:ind w:left="22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2A2320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FC7320" w:rsidRDefault="00291EC7" w:rsidP="002A2320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2A2320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2A2320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291EC7">
        <w:trPr>
          <w:trHeight w:hRule="exact" w:val="281"/>
          <w:tblHeader/>
        </w:trPr>
        <w:tc>
          <w:tcPr>
            <w:tcW w:w="56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2A2320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332588" w:rsidRDefault="00291EC7" w:rsidP="002A2320">
            <w:pPr>
              <w:shd w:val="clear" w:color="auto" w:fill="FFFFFF"/>
              <w:spacing w:line="276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Default="00291EC7" w:rsidP="002A2320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3D4DFF" w:rsidRDefault="00291EC7" w:rsidP="002A2320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971BFA" w:rsidRDefault="00291EC7" w:rsidP="00B933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971BFA" w:rsidRDefault="00291EC7" w:rsidP="002A23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971BFA" w:rsidRDefault="00291EC7" w:rsidP="002A23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2A2D66" w:rsidRDefault="00291EC7" w:rsidP="002A2320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7C68F6" w:rsidRDefault="00291EC7" w:rsidP="002A23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7C68F6" w:rsidRDefault="00291EC7" w:rsidP="002A23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FC7320" w:rsidRDefault="00291EC7" w:rsidP="002A2320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2A2320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2A2320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291EC7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2A2320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332588" w:rsidRDefault="00291EC7" w:rsidP="002A2320">
            <w:pPr>
              <w:shd w:val="clear" w:color="auto" w:fill="FFFFFF"/>
              <w:spacing w:line="276" w:lineRule="auto"/>
              <w:rPr>
                <w:b/>
                <w:bCs/>
                <w:sz w:val="22"/>
                <w:szCs w:val="22"/>
              </w:rPr>
            </w:pPr>
            <w:r w:rsidRPr="00332588">
              <w:rPr>
                <w:b/>
                <w:bCs/>
                <w:sz w:val="22"/>
                <w:szCs w:val="22"/>
              </w:rPr>
              <w:t>Несовершеннолетний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Default="00291EC7" w:rsidP="002A2320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Default="00291EC7" w:rsidP="002A23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3D4DFF" w:rsidRDefault="00291EC7" w:rsidP="002A2320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EA3997" w:rsidRDefault="00291EC7" w:rsidP="002A2320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EA3997" w:rsidRDefault="00291EC7" w:rsidP="002A2320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7C68F6" w:rsidRDefault="00291EC7" w:rsidP="002A23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2A23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971BFA" w:rsidRDefault="00291EC7" w:rsidP="002A2320">
            <w:pPr>
              <w:jc w:val="center"/>
              <w:rPr>
                <w:sz w:val="22"/>
                <w:szCs w:val="22"/>
              </w:rPr>
            </w:pPr>
            <w:r w:rsidRPr="00971BFA">
              <w:rPr>
                <w:sz w:val="22"/>
                <w:szCs w:val="22"/>
              </w:rPr>
              <w:t>Россия</w:t>
            </w: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FC7320" w:rsidRDefault="00291EC7" w:rsidP="002A2320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2A2320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2A2320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291EC7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2A2320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332588" w:rsidRDefault="00291EC7" w:rsidP="002A2320">
            <w:pPr>
              <w:shd w:val="clear" w:color="auto" w:fill="FFFFFF"/>
              <w:spacing w:line="276" w:lineRule="auto"/>
              <w:rPr>
                <w:b/>
                <w:bCs/>
                <w:sz w:val="22"/>
                <w:szCs w:val="22"/>
              </w:rPr>
            </w:pPr>
            <w:r w:rsidRPr="00332588">
              <w:rPr>
                <w:b/>
                <w:bCs/>
                <w:sz w:val="22"/>
                <w:szCs w:val="22"/>
              </w:rPr>
              <w:t>ребенок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Default="00291EC7" w:rsidP="002A2320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</w:p>
        </w:tc>
        <w:tc>
          <w:tcPr>
            <w:tcW w:w="12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Default="00291EC7" w:rsidP="002A2320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Default="00291EC7" w:rsidP="002A2320">
            <w:pPr>
              <w:shd w:val="clear" w:color="auto" w:fill="FFFFFF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11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2A2320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2A2320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2A2320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2A2320">
            <w:pPr>
              <w:shd w:val="clear" w:color="auto" w:fill="FFFFFF"/>
              <w:spacing w:line="276" w:lineRule="auto"/>
              <w:ind w:left="13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2A2320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2A2320">
            <w:pPr>
              <w:shd w:val="clear" w:color="auto" w:fill="FFFFFF"/>
              <w:spacing w:line="276" w:lineRule="auto"/>
              <w:ind w:left="102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2A2320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2A2320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291EC7">
        <w:trPr>
          <w:trHeight w:hRule="exact" w:val="281"/>
          <w:tblHeader/>
        </w:trPr>
        <w:tc>
          <w:tcPr>
            <w:tcW w:w="56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2A2320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332588" w:rsidRDefault="00291EC7" w:rsidP="002A2320">
            <w:pPr>
              <w:shd w:val="clear" w:color="auto" w:fill="FFFFFF"/>
              <w:spacing w:line="276" w:lineRule="auto"/>
              <w:ind w:left="102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Default="00291EC7" w:rsidP="002A2320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Default="00291EC7" w:rsidP="002A2320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Default="00291EC7" w:rsidP="002A2320">
            <w:pPr>
              <w:shd w:val="clear" w:color="auto" w:fill="FFFFFF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2A2320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2A2320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2A2320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2A2320">
            <w:pPr>
              <w:shd w:val="clear" w:color="auto" w:fill="FFFFFF"/>
              <w:spacing w:line="276" w:lineRule="auto"/>
              <w:ind w:left="13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2A2320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2A2320">
            <w:pPr>
              <w:shd w:val="clear" w:color="auto" w:fill="FFFFFF"/>
              <w:spacing w:line="276" w:lineRule="auto"/>
              <w:ind w:left="102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2A2320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2A2320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291EC7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2A2320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332588" w:rsidRDefault="00291EC7" w:rsidP="002A2320">
            <w:pPr>
              <w:shd w:val="clear" w:color="auto" w:fill="FFFFFF"/>
              <w:spacing w:line="276" w:lineRule="auto"/>
              <w:rPr>
                <w:b/>
                <w:bCs/>
                <w:sz w:val="22"/>
                <w:szCs w:val="22"/>
              </w:rPr>
            </w:pPr>
            <w:r w:rsidRPr="00332588">
              <w:rPr>
                <w:b/>
                <w:bCs/>
                <w:sz w:val="22"/>
                <w:szCs w:val="22"/>
              </w:rPr>
              <w:t>Несовершеннолетний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Default="00291EC7" w:rsidP="002A2320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Default="00291EC7" w:rsidP="002A2320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Default="00291EC7" w:rsidP="002A2320">
            <w:pPr>
              <w:shd w:val="clear" w:color="auto" w:fill="FFFFFF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711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2A2320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2A2320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7C68F6" w:rsidRDefault="00291EC7" w:rsidP="002A23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2A23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971BFA" w:rsidRDefault="00291EC7" w:rsidP="002A2320">
            <w:pPr>
              <w:jc w:val="center"/>
              <w:rPr>
                <w:sz w:val="22"/>
                <w:szCs w:val="22"/>
              </w:rPr>
            </w:pPr>
            <w:r w:rsidRPr="00971BFA">
              <w:rPr>
                <w:sz w:val="22"/>
                <w:szCs w:val="22"/>
              </w:rPr>
              <w:t>Россия</w:t>
            </w: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2A2320">
            <w:pPr>
              <w:shd w:val="clear" w:color="auto" w:fill="FFFFFF"/>
              <w:spacing w:line="276" w:lineRule="auto"/>
              <w:ind w:left="102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2A2320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2A2320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291EC7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2A2320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332588" w:rsidRDefault="00291EC7" w:rsidP="002A2320">
            <w:pPr>
              <w:shd w:val="clear" w:color="auto" w:fill="FFFFFF"/>
              <w:spacing w:line="276" w:lineRule="auto"/>
              <w:rPr>
                <w:b/>
                <w:bCs/>
                <w:sz w:val="22"/>
                <w:szCs w:val="22"/>
              </w:rPr>
            </w:pPr>
            <w:r w:rsidRPr="00332588">
              <w:rPr>
                <w:b/>
                <w:bCs/>
                <w:sz w:val="22"/>
                <w:szCs w:val="22"/>
              </w:rPr>
              <w:t>ребенок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Default="00291EC7" w:rsidP="002A2320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</w:p>
        </w:tc>
        <w:tc>
          <w:tcPr>
            <w:tcW w:w="12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Default="00291EC7" w:rsidP="002A2320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Default="00291EC7" w:rsidP="002A2320">
            <w:pPr>
              <w:shd w:val="clear" w:color="auto" w:fill="FFFFFF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11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2A2320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2A2320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2A2320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2A2320">
            <w:pPr>
              <w:shd w:val="clear" w:color="auto" w:fill="FFFFFF"/>
              <w:spacing w:line="276" w:lineRule="auto"/>
              <w:ind w:left="13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2A2320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2A2320">
            <w:pPr>
              <w:shd w:val="clear" w:color="auto" w:fill="FFFFFF"/>
              <w:spacing w:line="276" w:lineRule="auto"/>
              <w:ind w:left="102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2A2320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2A2320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291EC7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2A2320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332588" w:rsidRDefault="00291EC7" w:rsidP="002A2320">
            <w:pPr>
              <w:shd w:val="clear" w:color="auto" w:fill="FFFFFF"/>
              <w:spacing w:line="276" w:lineRule="auto"/>
              <w:ind w:left="102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Default="00291EC7" w:rsidP="002A2320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Default="00291EC7" w:rsidP="002A2320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Default="00291EC7" w:rsidP="002A2320">
            <w:pPr>
              <w:shd w:val="clear" w:color="auto" w:fill="FFFFFF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11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2A2320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2A2320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2A2320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2A2320">
            <w:pPr>
              <w:shd w:val="clear" w:color="auto" w:fill="FFFFFF"/>
              <w:spacing w:line="276" w:lineRule="auto"/>
              <w:ind w:left="13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2A2320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2A2320">
            <w:pPr>
              <w:shd w:val="clear" w:color="auto" w:fill="FFFFFF"/>
              <w:spacing w:line="276" w:lineRule="auto"/>
              <w:ind w:left="102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2A2320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2A2320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291EC7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2A2320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332588" w:rsidRDefault="00291EC7" w:rsidP="002A2320">
            <w:pPr>
              <w:shd w:val="clear" w:color="auto" w:fill="FFFFFF"/>
              <w:spacing w:line="276" w:lineRule="auto"/>
              <w:rPr>
                <w:b/>
                <w:bCs/>
                <w:sz w:val="22"/>
                <w:szCs w:val="22"/>
              </w:rPr>
            </w:pPr>
            <w:r w:rsidRPr="00332588">
              <w:rPr>
                <w:b/>
                <w:bCs/>
                <w:sz w:val="22"/>
                <w:szCs w:val="22"/>
              </w:rPr>
              <w:t>Несовершеннолетний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Default="00291EC7" w:rsidP="002A2320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Default="00291EC7" w:rsidP="002A2320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Default="00291EC7" w:rsidP="002A2320">
            <w:pPr>
              <w:shd w:val="clear" w:color="auto" w:fill="FFFFFF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11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2A2320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2A2320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7C68F6" w:rsidRDefault="00291EC7" w:rsidP="002A23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2A23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Pr="00971BFA" w:rsidRDefault="00291EC7" w:rsidP="002A2320">
            <w:pPr>
              <w:jc w:val="center"/>
              <w:rPr>
                <w:sz w:val="22"/>
                <w:szCs w:val="22"/>
              </w:rPr>
            </w:pPr>
            <w:r w:rsidRPr="00971BFA">
              <w:rPr>
                <w:sz w:val="22"/>
                <w:szCs w:val="22"/>
              </w:rPr>
              <w:t>Россия</w:t>
            </w: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2A2320">
            <w:pPr>
              <w:shd w:val="clear" w:color="auto" w:fill="FFFFFF"/>
              <w:spacing w:line="276" w:lineRule="auto"/>
              <w:ind w:left="102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2A2320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2A2320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291EC7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2A2320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Pr="00332588" w:rsidRDefault="00291EC7" w:rsidP="002A2320">
            <w:pPr>
              <w:shd w:val="clear" w:color="auto" w:fill="FFFFFF"/>
              <w:spacing w:line="276" w:lineRule="auto"/>
              <w:rPr>
                <w:b/>
                <w:bCs/>
                <w:sz w:val="22"/>
                <w:szCs w:val="22"/>
              </w:rPr>
            </w:pPr>
            <w:r w:rsidRPr="00332588">
              <w:rPr>
                <w:b/>
                <w:bCs/>
                <w:sz w:val="22"/>
                <w:szCs w:val="22"/>
              </w:rPr>
              <w:t>ребенок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Default="00291EC7" w:rsidP="002A2320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</w:p>
        </w:tc>
        <w:tc>
          <w:tcPr>
            <w:tcW w:w="12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Default="00291EC7" w:rsidP="002A2320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C7" w:rsidRDefault="00291EC7" w:rsidP="002A2320">
            <w:pPr>
              <w:shd w:val="clear" w:color="auto" w:fill="FFFFFF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11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2A2320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2A2320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2A2320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2A2320">
            <w:pPr>
              <w:shd w:val="clear" w:color="auto" w:fill="FFFFFF"/>
              <w:spacing w:line="276" w:lineRule="auto"/>
              <w:ind w:left="13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2A2320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2A2320">
            <w:pPr>
              <w:shd w:val="clear" w:color="auto" w:fill="FFFFFF"/>
              <w:spacing w:line="276" w:lineRule="auto"/>
              <w:ind w:left="102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2A2320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EC7" w:rsidRDefault="00291EC7" w:rsidP="002A2320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</w:tr>
    </w:tbl>
    <w:p w:rsidR="00291EC7" w:rsidRDefault="00291EC7" w:rsidP="006C5A5A"/>
    <w:p w:rsidR="00291EC7" w:rsidRDefault="00291EC7" w:rsidP="006C5A5A"/>
    <w:sectPr w:rsidR="00291EC7" w:rsidSect="00011D3F">
      <w:pgSz w:w="16838" w:h="11906" w:orient="landscape"/>
      <w:pgMar w:top="850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C0654"/>
    <w:rsid w:val="00004B9C"/>
    <w:rsid w:val="00011D3F"/>
    <w:rsid w:val="00032965"/>
    <w:rsid w:val="00037431"/>
    <w:rsid w:val="0004655B"/>
    <w:rsid w:val="00076A0C"/>
    <w:rsid w:val="000871E9"/>
    <w:rsid w:val="0009744D"/>
    <w:rsid w:val="000B39DB"/>
    <w:rsid w:val="000C201C"/>
    <w:rsid w:val="000C5A24"/>
    <w:rsid w:val="000D0EEA"/>
    <w:rsid w:val="00107540"/>
    <w:rsid w:val="001101B7"/>
    <w:rsid w:val="001116EC"/>
    <w:rsid w:val="00112444"/>
    <w:rsid w:val="00116511"/>
    <w:rsid w:val="0012300B"/>
    <w:rsid w:val="00137C0E"/>
    <w:rsid w:val="00160D01"/>
    <w:rsid w:val="0016509B"/>
    <w:rsid w:val="001703F4"/>
    <w:rsid w:val="0017244A"/>
    <w:rsid w:val="0017780D"/>
    <w:rsid w:val="00181DA2"/>
    <w:rsid w:val="00182EE8"/>
    <w:rsid w:val="00192C76"/>
    <w:rsid w:val="00196230"/>
    <w:rsid w:val="001E0817"/>
    <w:rsid w:val="001F6B49"/>
    <w:rsid w:val="00205860"/>
    <w:rsid w:val="00253C54"/>
    <w:rsid w:val="00256F53"/>
    <w:rsid w:val="0026106B"/>
    <w:rsid w:val="002819F7"/>
    <w:rsid w:val="002836BF"/>
    <w:rsid w:val="00285D90"/>
    <w:rsid w:val="00291EC7"/>
    <w:rsid w:val="00297ACB"/>
    <w:rsid w:val="002A2320"/>
    <w:rsid w:val="002A2D66"/>
    <w:rsid w:val="002B5960"/>
    <w:rsid w:val="002C1033"/>
    <w:rsid w:val="002C53C7"/>
    <w:rsid w:val="00304855"/>
    <w:rsid w:val="00313D2C"/>
    <w:rsid w:val="00324E8D"/>
    <w:rsid w:val="00326A58"/>
    <w:rsid w:val="00332588"/>
    <w:rsid w:val="00336BBE"/>
    <w:rsid w:val="00341C14"/>
    <w:rsid w:val="00350186"/>
    <w:rsid w:val="00355DC6"/>
    <w:rsid w:val="00376D0F"/>
    <w:rsid w:val="00385309"/>
    <w:rsid w:val="00395C42"/>
    <w:rsid w:val="003D4DFF"/>
    <w:rsid w:val="00403277"/>
    <w:rsid w:val="00404650"/>
    <w:rsid w:val="00422BE7"/>
    <w:rsid w:val="00426E7A"/>
    <w:rsid w:val="00436E09"/>
    <w:rsid w:val="00445727"/>
    <w:rsid w:val="00452CB0"/>
    <w:rsid w:val="004715E5"/>
    <w:rsid w:val="0047659C"/>
    <w:rsid w:val="00476BC3"/>
    <w:rsid w:val="00482994"/>
    <w:rsid w:val="004A771C"/>
    <w:rsid w:val="004B0D0E"/>
    <w:rsid w:val="004C75B5"/>
    <w:rsid w:val="004D660F"/>
    <w:rsid w:val="004D77FD"/>
    <w:rsid w:val="004E1FC7"/>
    <w:rsid w:val="004E67C2"/>
    <w:rsid w:val="004E6F2F"/>
    <w:rsid w:val="004F5979"/>
    <w:rsid w:val="004F6726"/>
    <w:rsid w:val="005052FD"/>
    <w:rsid w:val="00506739"/>
    <w:rsid w:val="00514913"/>
    <w:rsid w:val="00535F13"/>
    <w:rsid w:val="0054502D"/>
    <w:rsid w:val="00561118"/>
    <w:rsid w:val="00573E3E"/>
    <w:rsid w:val="00586C71"/>
    <w:rsid w:val="005A2FD6"/>
    <w:rsid w:val="005A58C2"/>
    <w:rsid w:val="005C2F55"/>
    <w:rsid w:val="005C3E6E"/>
    <w:rsid w:val="00606052"/>
    <w:rsid w:val="00624416"/>
    <w:rsid w:val="00670BAB"/>
    <w:rsid w:val="0068149B"/>
    <w:rsid w:val="006874D2"/>
    <w:rsid w:val="00691D7E"/>
    <w:rsid w:val="006B0589"/>
    <w:rsid w:val="006C5A5A"/>
    <w:rsid w:val="006D5E10"/>
    <w:rsid w:val="006D77CF"/>
    <w:rsid w:val="006E154B"/>
    <w:rsid w:val="00710935"/>
    <w:rsid w:val="00727A58"/>
    <w:rsid w:val="00756336"/>
    <w:rsid w:val="0077370A"/>
    <w:rsid w:val="00777E09"/>
    <w:rsid w:val="00783E6B"/>
    <w:rsid w:val="00793EDF"/>
    <w:rsid w:val="00796D0C"/>
    <w:rsid w:val="007C6549"/>
    <w:rsid w:val="007C68F6"/>
    <w:rsid w:val="007D4788"/>
    <w:rsid w:val="007F4AC7"/>
    <w:rsid w:val="00803D52"/>
    <w:rsid w:val="008131C8"/>
    <w:rsid w:val="0082166F"/>
    <w:rsid w:val="008259AF"/>
    <w:rsid w:val="00830557"/>
    <w:rsid w:val="008357DE"/>
    <w:rsid w:val="008526A0"/>
    <w:rsid w:val="00864BC6"/>
    <w:rsid w:val="008C0B09"/>
    <w:rsid w:val="008E04E5"/>
    <w:rsid w:val="00910245"/>
    <w:rsid w:val="009250A2"/>
    <w:rsid w:val="00940E76"/>
    <w:rsid w:val="009444E0"/>
    <w:rsid w:val="00944744"/>
    <w:rsid w:val="0094485C"/>
    <w:rsid w:val="009654D2"/>
    <w:rsid w:val="00971BFA"/>
    <w:rsid w:val="00991C25"/>
    <w:rsid w:val="009D413A"/>
    <w:rsid w:val="009D63BD"/>
    <w:rsid w:val="009F2200"/>
    <w:rsid w:val="00A0170F"/>
    <w:rsid w:val="00A16BB0"/>
    <w:rsid w:val="00A61DF0"/>
    <w:rsid w:val="00A765E1"/>
    <w:rsid w:val="00A86926"/>
    <w:rsid w:val="00A947A1"/>
    <w:rsid w:val="00AA0513"/>
    <w:rsid w:val="00AA5DCB"/>
    <w:rsid w:val="00AB4758"/>
    <w:rsid w:val="00AE56DE"/>
    <w:rsid w:val="00B0414E"/>
    <w:rsid w:val="00B13146"/>
    <w:rsid w:val="00B22C88"/>
    <w:rsid w:val="00B46475"/>
    <w:rsid w:val="00B5490B"/>
    <w:rsid w:val="00B55DB8"/>
    <w:rsid w:val="00B560B6"/>
    <w:rsid w:val="00B57154"/>
    <w:rsid w:val="00B728EC"/>
    <w:rsid w:val="00B74821"/>
    <w:rsid w:val="00B86711"/>
    <w:rsid w:val="00B90A7A"/>
    <w:rsid w:val="00B93307"/>
    <w:rsid w:val="00B962B6"/>
    <w:rsid w:val="00BA385B"/>
    <w:rsid w:val="00BC0654"/>
    <w:rsid w:val="00BC4EC1"/>
    <w:rsid w:val="00BD3812"/>
    <w:rsid w:val="00BD5A4F"/>
    <w:rsid w:val="00BE2BF4"/>
    <w:rsid w:val="00BE59AD"/>
    <w:rsid w:val="00C040E5"/>
    <w:rsid w:val="00C21CF5"/>
    <w:rsid w:val="00C23C74"/>
    <w:rsid w:val="00C55A51"/>
    <w:rsid w:val="00C676EA"/>
    <w:rsid w:val="00C77F1D"/>
    <w:rsid w:val="00C8025D"/>
    <w:rsid w:val="00C80928"/>
    <w:rsid w:val="00C8177E"/>
    <w:rsid w:val="00C81884"/>
    <w:rsid w:val="00C93E17"/>
    <w:rsid w:val="00C952A1"/>
    <w:rsid w:val="00C97B7F"/>
    <w:rsid w:val="00CA1A79"/>
    <w:rsid w:val="00CA5530"/>
    <w:rsid w:val="00CC31A9"/>
    <w:rsid w:val="00CC68DD"/>
    <w:rsid w:val="00CD4CEB"/>
    <w:rsid w:val="00D17DD8"/>
    <w:rsid w:val="00D4010C"/>
    <w:rsid w:val="00D44361"/>
    <w:rsid w:val="00D46A98"/>
    <w:rsid w:val="00D47497"/>
    <w:rsid w:val="00D57EFE"/>
    <w:rsid w:val="00D634CF"/>
    <w:rsid w:val="00D66F33"/>
    <w:rsid w:val="00D8128E"/>
    <w:rsid w:val="00D92E1E"/>
    <w:rsid w:val="00DB200A"/>
    <w:rsid w:val="00DC02A1"/>
    <w:rsid w:val="00DC4450"/>
    <w:rsid w:val="00DC7F6A"/>
    <w:rsid w:val="00DD031B"/>
    <w:rsid w:val="00DD6596"/>
    <w:rsid w:val="00E17A29"/>
    <w:rsid w:val="00E3449C"/>
    <w:rsid w:val="00E44124"/>
    <w:rsid w:val="00E4418F"/>
    <w:rsid w:val="00E44BA1"/>
    <w:rsid w:val="00E502A7"/>
    <w:rsid w:val="00E93346"/>
    <w:rsid w:val="00E960B0"/>
    <w:rsid w:val="00EA3997"/>
    <w:rsid w:val="00EA6D90"/>
    <w:rsid w:val="00EB6978"/>
    <w:rsid w:val="00EC4F02"/>
    <w:rsid w:val="00EC7307"/>
    <w:rsid w:val="00ED0782"/>
    <w:rsid w:val="00ED61F1"/>
    <w:rsid w:val="00EE3B8A"/>
    <w:rsid w:val="00F01AB0"/>
    <w:rsid w:val="00F07A8A"/>
    <w:rsid w:val="00F224BE"/>
    <w:rsid w:val="00F4601B"/>
    <w:rsid w:val="00F62DDE"/>
    <w:rsid w:val="00F95159"/>
    <w:rsid w:val="00FC7320"/>
    <w:rsid w:val="00FF36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7EFE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8666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10</TotalTime>
  <Pages>23</Pages>
  <Words>3497</Words>
  <Characters>19934</Characters>
  <Application>Microsoft Office Outlook</Application>
  <DocSecurity>0</DocSecurity>
  <Lines>0</Lines>
  <Paragraphs>0</Paragraphs>
  <ScaleCrop>false</ScaleCrop>
  <Company>Новгородский областной суд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Малкина</dc:creator>
  <cp:keywords/>
  <dc:description/>
  <cp:lastModifiedBy>Alexeev</cp:lastModifiedBy>
  <cp:revision>6</cp:revision>
  <dcterms:created xsi:type="dcterms:W3CDTF">2016-05-10T09:04:00Z</dcterms:created>
  <dcterms:modified xsi:type="dcterms:W3CDTF">2016-05-10T11:57:00Z</dcterms:modified>
</cp:coreProperties>
</file>