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3E0" w:rsidRPr="00DC3200" w:rsidRDefault="002A33E0" w:rsidP="00AE2C7F">
      <w:pPr>
        <w:ind w:right="-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3200">
        <w:rPr>
          <w:rFonts w:ascii="Times New Roman" w:hAnsi="Times New Roman" w:cs="Times New Roman"/>
          <w:b/>
          <w:bCs/>
          <w:sz w:val="24"/>
          <w:szCs w:val="24"/>
        </w:rPr>
        <w:t xml:space="preserve">Сведения о доходах, расходах, об имуществе и обязательствах имущественного характера за период с 01 января </w:t>
      </w:r>
      <w:r w:rsidRPr="00DC3200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по </w:t>
      </w:r>
      <w:bookmarkStart w:id="0" w:name="_GoBack"/>
      <w:bookmarkEnd w:id="0"/>
      <w:r w:rsidRPr="00DC3200">
        <w:rPr>
          <w:rFonts w:ascii="Times New Roman" w:hAnsi="Times New Roman" w:cs="Times New Roman"/>
          <w:b/>
          <w:bCs/>
          <w:sz w:val="24"/>
          <w:szCs w:val="24"/>
        </w:rPr>
        <w:t xml:space="preserve">31 декабря 2015 года государственных служащих </w:t>
      </w:r>
      <w:r w:rsidRPr="00DC3200">
        <w:rPr>
          <w:rFonts w:ascii="Times New Roman" w:hAnsi="Times New Roman" w:cs="Times New Roman"/>
          <w:b/>
          <w:bCs/>
          <w:sz w:val="24"/>
          <w:szCs w:val="24"/>
        </w:rPr>
        <w:br/>
        <w:t xml:space="preserve">Центрального МТУ по надзору за ЯРБ Ростехнадзора, в соответствии с приказом Ростехнадзра от 24.04.2014 № 175. </w:t>
      </w:r>
    </w:p>
    <w:tbl>
      <w:tblPr>
        <w:tblW w:w="158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39"/>
        <w:gridCol w:w="1589"/>
        <w:gridCol w:w="1630"/>
        <w:gridCol w:w="1231"/>
        <w:gridCol w:w="1579"/>
        <w:gridCol w:w="840"/>
        <w:gridCol w:w="1320"/>
        <w:gridCol w:w="1200"/>
        <w:gridCol w:w="840"/>
        <w:gridCol w:w="1080"/>
        <w:gridCol w:w="1200"/>
        <w:gridCol w:w="1440"/>
        <w:gridCol w:w="1440"/>
      </w:tblGrid>
      <w:tr w:rsidR="002A33E0" w:rsidRPr="00E52708">
        <w:trPr>
          <w:trHeight w:val="1250"/>
        </w:trPr>
        <w:tc>
          <w:tcPr>
            <w:tcW w:w="439" w:type="dxa"/>
            <w:vMerge w:val="restart"/>
          </w:tcPr>
          <w:p w:rsidR="002A33E0" w:rsidRPr="00E52708" w:rsidRDefault="002A33E0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E0" w:rsidRPr="00E52708" w:rsidRDefault="002A33E0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2A33E0" w:rsidRPr="00E52708" w:rsidRDefault="002A33E0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589" w:type="dxa"/>
            <w:vMerge w:val="restart"/>
          </w:tcPr>
          <w:p w:rsidR="002A33E0" w:rsidRPr="00E52708" w:rsidRDefault="002A33E0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30" w:type="dxa"/>
            <w:vMerge w:val="restart"/>
          </w:tcPr>
          <w:p w:rsidR="002A33E0" w:rsidRPr="00E52708" w:rsidRDefault="002A33E0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70" w:type="dxa"/>
            <w:gridSpan w:val="4"/>
          </w:tcPr>
          <w:p w:rsidR="002A33E0" w:rsidRPr="00E52708" w:rsidRDefault="002A33E0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</w:tcPr>
          <w:p w:rsidR="002A33E0" w:rsidRPr="00E52708" w:rsidRDefault="002A33E0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</w:tcPr>
          <w:p w:rsidR="002A33E0" w:rsidRPr="00E52708" w:rsidRDefault="002A33E0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40" w:type="dxa"/>
          </w:tcPr>
          <w:p w:rsidR="002A33E0" w:rsidRPr="00E52708" w:rsidRDefault="002A33E0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  <w:r w:rsidRPr="00E52708">
              <w:rPr>
                <w:rStyle w:val="EndnoteReference"/>
                <w:rFonts w:ascii="Times New Roman" w:hAnsi="Times New Roman" w:cs="Times New Roman"/>
                <w:sz w:val="18"/>
                <w:szCs w:val="18"/>
              </w:rPr>
              <w:endnoteReference w:id="1"/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440" w:type="dxa"/>
          </w:tcPr>
          <w:p w:rsidR="002A33E0" w:rsidRPr="00E52708" w:rsidRDefault="002A33E0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E52708">
              <w:rPr>
                <w:rStyle w:val="EndnoteReference"/>
                <w:rFonts w:ascii="Times New Roman" w:hAnsi="Times New Roman" w:cs="Times New Roman"/>
                <w:sz w:val="18"/>
                <w:szCs w:val="18"/>
              </w:rPr>
              <w:endnoteReference w:id="2"/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2A33E0" w:rsidRPr="00E52708">
        <w:trPr>
          <w:cantSplit/>
          <w:trHeight w:val="1831"/>
        </w:trPr>
        <w:tc>
          <w:tcPr>
            <w:tcW w:w="439" w:type="dxa"/>
            <w:vMerge/>
          </w:tcPr>
          <w:p w:rsidR="002A33E0" w:rsidRPr="00E52708" w:rsidRDefault="002A33E0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9" w:type="dxa"/>
            <w:vMerge/>
          </w:tcPr>
          <w:p w:rsidR="002A33E0" w:rsidRPr="00E52708" w:rsidRDefault="002A33E0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0" w:type="dxa"/>
            <w:vMerge/>
          </w:tcPr>
          <w:p w:rsidR="002A33E0" w:rsidRPr="00E52708" w:rsidRDefault="002A33E0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</w:tcPr>
          <w:p w:rsidR="002A33E0" w:rsidRPr="00E52708" w:rsidRDefault="002A33E0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79" w:type="dxa"/>
          </w:tcPr>
          <w:p w:rsidR="002A33E0" w:rsidRPr="00E52708" w:rsidRDefault="002A33E0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40" w:type="dxa"/>
            <w:textDirection w:val="tbRl"/>
          </w:tcPr>
          <w:p w:rsidR="002A33E0" w:rsidRPr="00E52708" w:rsidRDefault="002A33E0" w:rsidP="00493A7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Площадь </w:t>
            </w:r>
            <w:r w:rsidRPr="00E5270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>(кв.  м.)</w:t>
            </w:r>
          </w:p>
        </w:tc>
        <w:tc>
          <w:tcPr>
            <w:tcW w:w="1320" w:type="dxa"/>
          </w:tcPr>
          <w:p w:rsidR="002A33E0" w:rsidRPr="00E52708" w:rsidRDefault="002A33E0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00" w:type="dxa"/>
          </w:tcPr>
          <w:p w:rsidR="002A33E0" w:rsidRPr="00E52708" w:rsidRDefault="002A33E0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40" w:type="dxa"/>
            <w:textDirection w:val="tbRl"/>
          </w:tcPr>
          <w:p w:rsidR="002A33E0" w:rsidRPr="00E52708" w:rsidRDefault="002A33E0" w:rsidP="00493A7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Площадь </w:t>
            </w:r>
            <w:r w:rsidRPr="00E5270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>(кв.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 xml:space="preserve"> м.)</w:t>
            </w:r>
          </w:p>
        </w:tc>
        <w:tc>
          <w:tcPr>
            <w:tcW w:w="1080" w:type="dxa"/>
          </w:tcPr>
          <w:p w:rsidR="002A33E0" w:rsidRPr="00E52708" w:rsidRDefault="002A33E0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00" w:type="dxa"/>
          </w:tcPr>
          <w:p w:rsidR="002A33E0" w:rsidRPr="00E52708" w:rsidRDefault="002A33E0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2A33E0" w:rsidRPr="00E52708" w:rsidRDefault="002A33E0" w:rsidP="00E52708">
            <w:pPr>
              <w:spacing w:after="0" w:line="240" w:lineRule="auto"/>
              <w:ind w:left="85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2A33E0" w:rsidRPr="00E52708" w:rsidRDefault="002A33E0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33E0" w:rsidRPr="00E52708">
        <w:tc>
          <w:tcPr>
            <w:tcW w:w="439" w:type="dxa"/>
          </w:tcPr>
          <w:p w:rsidR="002A33E0" w:rsidRPr="00E52708" w:rsidRDefault="002A33E0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9" w:type="dxa"/>
          </w:tcPr>
          <w:p w:rsidR="002A33E0" w:rsidRPr="00E52708" w:rsidRDefault="002A33E0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0" w:type="dxa"/>
          </w:tcPr>
          <w:p w:rsidR="002A33E0" w:rsidRPr="00E52708" w:rsidRDefault="002A33E0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</w:tcPr>
          <w:p w:rsidR="002A33E0" w:rsidRPr="00E52708" w:rsidRDefault="002A33E0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9" w:type="dxa"/>
          </w:tcPr>
          <w:p w:rsidR="002A33E0" w:rsidRPr="00E52708" w:rsidRDefault="002A33E0" w:rsidP="00493A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2A33E0" w:rsidRPr="00E52708" w:rsidRDefault="002A33E0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</w:tcPr>
          <w:p w:rsidR="002A33E0" w:rsidRPr="00E52708" w:rsidRDefault="002A33E0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</w:tcPr>
          <w:p w:rsidR="002A33E0" w:rsidRPr="00E52708" w:rsidRDefault="002A33E0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2A33E0" w:rsidRPr="00E52708" w:rsidRDefault="002A33E0" w:rsidP="00493A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2A33E0" w:rsidRPr="00E52708" w:rsidRDefault="002A33E0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</w:tcPr>
          <w:p w:rsidR="002A33E0" w:rsidRPr="00E52708" w:rsidRDefault="002A33E0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2A33E0" w:rsidRPr="00E52708" w:rsidRDefault="002A33E0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2A33E0" w:rsidRPr="00E52708" w:rsidRDefault="002A33E0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33E0" w:rsidRPr="00E52708">
        <w:tc>
          <w:tcPr>
            <w:tcW w:w="439" w:type="dxa"/>
          </w:tcPr>
          <w:p w:rsidR="002A33E0" w:rsidRPr="00E52708" w:rsidRDefault="002A33E0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89" w:type="dxa"/>
          </w:tcPr>
          <w:p w:rsidR="002A33E0" w:rsidRPr="00E52708" w:rsidRDefault="002A33E0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Назаров А.И.</w:t>
            </w:r>
          </w:p>
        </w:tc>
        <w:tc>
          <w:tcPr>
            <w:tcW w:w="1630" w:type="dxa"/>
          </w:tcPr>
          <w:p w:rsidR="002A33E0" w:rsidRPr="00E52708" w:rsidRDefault="002A33E0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Руководитель управления</w:t>
            </w:r>
          </w:p>
        </w:tc>
        <w:tc>
          <w:tcPr>
            <w:tcW w:w="1231" w:type="dxa"/>
          </w:tcPr>
          <w:p w:rsidR="002A33E0" w:rsidRPr="00E52708" w:rsidRDefault="002A33E0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br/>
              <w:t>Квартира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br/>
              <w:t>Гараж</w:t>
            </w:r>
          </w:p>
        </w:tc>
        <w:tc>
          <w:tcPr>
            <w:tcW w:w="1579" w:type="dxa"/>
          </w:tcPr>
          <w:p w:rsidR="002A33E0" w:rsidRDefault="002A33E0" w:rsidP="00493A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:rsidR="002A33E0" w:rsidRPr="00E52708" w:rsidRDefault="002A33E0" w:rsidP="00493A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br/>
              <w:t>Индивидуальная</w:t>
            </w:r>
          </w:p>
        </w:tc>
        <w:tc>
          <w:tcPr>
            <w:tcW w:w="840" w:type="dxa"/>
          </w:tcPr>
          <w:p w:rsidR="002A33E0" w:rsidRDefault="002A33E0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:rsidR="002A33E0" w:rsidRPr="00E52708" w:rsidRDefault="002A33E0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54,00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br/>
              <w:t>19,2</w:t>
            </w:r>
          </w:p>
        </w:tc>
        <w:tc>
          <w:tcPr>
            <w:tcW w:w="1320" w:type="dxa"/>
          </w:tcPr>
          <w:p w:rsidR="002A33E0" w:rsidRDefault="002A33E0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:rsidR="002A33E0" w:rsidRPr="00E52708" w:rsidRDefault="002A33E0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br/>
              <w:t>Россия</w:t>
            </w:r>
          </w:p>
        </w:tc>
        <w:tc>
          <w:tcPr>
            <w:tcW w:w="1200" w:type="dxa"/>
          </w:tcPr>
          <w:p w:rsidR="002A33E0" w:rsidRPr="00E52708" w:rsidRDefault="002A33E0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2A33E0" w:rsidRPr="00E52708" w:rsidRDefault="002A33E0" w:rsidP="00A77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79,00</w:t>
            </w:r>
          </w:p>
        </w:tc>
        <w:tc>
          <w:tcPr>
            <w:tcW w:w="1080" w:type="dxa"/>
          </w:tcPr>
          <w:p w:rsidR="002A33E0" w:rsidRPr="00E52708" w:rsidRDefault="002A33E0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</w:tcPr>
          <w:p w:rsidR="002A33E0" w:rsidRPr="00E52708" w:rsidRDefault="002A33E0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легковой, </w:t>
            </w:r>
            <w:r w:rsidRPr="00E527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Volvo</w:t>
            </w:r>
          </w:p>
        </w:tc>
        <w:tc>
          <w:tcPr>
            <w:tcW w:w="1440" w:type="dxa"/>
          </w:tcPr>
          <w:p w:rsidR="002A33E0" w:rsidRPr="00E52708" w:rsidRDefault="002A33E0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2212111,58</w:t>
            </w:r>
          </w:p>
        </w:tc>
        <w:tc>
          <w:tcPr>
            <w:tcW w:w="1440" w:type="dxa"/>
          </w:tcPr>
          <w:p w:rsidR="002A33E0" w:rsidRPr="00E52708" w:rsidRDefault="002A33E0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A33E0" w:rsidRPr="00E52708">
        <w:tc>
          <w:tcPr>
            <w:tcW w:w="439" w:type="dxa"/>
          </w:tcPr>
          <w:p w:rsidR="002A33E0" w:rsidRPr="00E52708" w:rsidRDefault="002A33E0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9" w:type="dxa"/>
          </w:tcPr>
          <w:p w:rsidR="002A33E0" w:rsidRPr="00E52708" w:rsidRDefault="002A33E0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30" w:type="dxa"/>
          </w:tcPr>
          <w:p w:rsidR="002A33E0" w:rsidRPr="00E52708" w:rsidRDefault="002A33E0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</w:tcPr>
          <w:p w:rsidR="002A33E0" w:rsidRPr="00E52708" w:rsidRDefault="002A33E0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A33E0" w:rsidRPr="00E52708" w:rsidRDefault="002A33E0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A33E0" w:rsidRPr="00E52708" w:rsidRDefault="002A33E0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Гараж-бокс</w:t>
            </w:r>
          </w:p>
        </w:tc>
        <w:tc>
          <w:tcPr>
            <w:tcW w:w="1579" w:type="dxa"/>
          </w:tcPr>
          <w:p w:rsidR="002A33E0" w:rsidRPr="00E52708" w:rsidRDefault="002A33E0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A33E0" w:rsidRPr="00E52708" w:rsidRDefault="002A33E0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A33E0" w:rsidRPr="00E52708" w:rsidRDefault="002A33E0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0" w:type="dxa"/>
          </w:tcPr>
          <w:p w:rsidR="002A33E0" w:rsidRPr="00E52708" w:rsidRDefault="002A33E0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60,00</w:t>
            </w:r>
          </w:p>
          <w:p w:rsidR="002A33E0" w:rsidRPr="00E52708" w:rsidRDefault="002A33E0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44,50</w:t>
            </w:r>
          </w:p>
          <w:p w:rsidR="002A33E0" w:rsidRPr="00E52708" w:rsidRDefault="002A33E0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20,00</w:t>
            </w:r>
          </w:p>
        </w:tc>
        <w:tc>
          <w:tcPr>
            <w:tcW w:w="1320" w:type="dxa"/>
          </w:tcPr>
          <w:p w:rsidR="002A33E0" w:rsidRPr="00E52708" w:rsidRDefault="002A33E0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A33E0" w:rsidRPr="00E52708" w:rsidRDefault="002A33E0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A33E0" w:rsidRPr="00E52708" w:rsidRDefault="002A33E0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</w:tcPr>
          <w:p w:rsidR="002A33E0" w:rsidRPr="00E52708" w:rsidRDefault="002A33E0" w:rsidP="00EA42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2A33E0" w:rsidRPr="00E52708" w:rsidRDefault="002A33E0" w:rsidP="00EA42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79,00</w:t>
            </w:r>
          </w:p>
        </w:tc>
        <w:tc>
          <w:tcPr>
            <w:tcW w:w="1080" w:type="dxa"/>
          </w:tcPr>
          <w:p w:rsidR="002A33E0" w:rsidRPr="00E52708" w:rsidRDefault="002A33E0" w:rsidP="00EA42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</w:tcPr>
          <w:p w:rsidR="002A33E0" w:rsidRPr="00E52708" w:rsidRDefault="002A33E0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40" w:type="dxa"/>
          </w:tcPr>
          <w:p w:rsidR="002A33E0" w:rsidRPr="00E52708" w:rsidRDefault="002A33E0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40" w:type="dxa"/>
          </w:tcPr>
          <w:p w:rsidR="002A33E0" w:rsidRPr="00E52708" w:rsidRDefault="002A33E0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A33E0" w:rsidRPr="00E52708">
        <w:tc>
          <w:tcPr>
            <w:tcW w:w="439" w:type="dxa"/>
          </w:tcPr>
          <w:p w:rsidR="002A33E0" w:rsidRPr="00E52708" w:rsidRDefault="002A33E0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89" w:type="dxa"/>
          </w:tcPr>
          <w:p w:rsidR="002A33E0" w:rsidRPr="00E52708" w:rsidRDefault="002A33E0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Соколов А.А.</w:t>
            </w:r>
          </w:p>
        </w:tc>
        <w:tc>
          <w:tcPr>
            <w:tcW w:w="1630" w:type="dxa"/>
          </w:tcPr>
          <w:p w:rsidR="002A33E0" w:rsidRPr="00E52708" w:rsidRDefault="002A33E0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231" w:type="dxa"/>
          </w:tcPr>
          <w:p w:rsidR="002A33E0" w:rsidRPr="00E52708" w:rsidRDefault="002A33E0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79" w:type="dxa"/>
          </w:tcPr>
          <w:p w:rsidR="002A33E0" w:rsidRPr="00E52708" w:rsidRDefault="002A33E0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0" w:type="dxa"/>
          </w:tcPr>
          <w:p w:rsidR="002A33E0" w:rsidRPr="00E52708" w:rsidRDefault="002A33E0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0" w:type="dxa"/>
          </w:tcPr>
          <w:p w:rsidR="002A33E0" w:rsidRPr="00E52708" w:rsidRDefault="002A33E0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0" w:type="dxa"/>
          </w:tcPr>
          <w:p w:rsidR="002A33E0" w:rsidRPr="00E52708" w:rsidRDefault="002A33E0" w:rsidP="00EA42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2A33E0" w:rsidRPr="00E52708" w:rsidRDefault="002A33E0" w:rsidP="00EA42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59,67</w:t>
            </w:r>
          </w:p>
        </w:tc>
        <w:tc>
          <w:tcPr>
            <w:tcW w:w="1080" w:type="dxa"/>
          </w:tcPr>
          <w:p w:rsidR="002A33E0" w:rsidRPr="00E52708" w:rsidRDefault="002A33E0" w:rsidP="00EA42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</w:tcPr>
          <w:p w:rsidR="002A33E0" w:rsidRPr="00E52708" w:rsidRDefault="002A33E0" w:rsidP="00A033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легковой, </w:t>
            </w:r>
            <w:r w:rsidRPr="00E527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</w:p>
        </w:tc>
        <w:tc>
          <w:tcPr>
            <w:tcW w:w="1440" w:type="dxa"/>
          </w:tcPr>
          <w:p w:rsidR="002A33E0" w:rsidRPr="00E52708" w:rsidRDefault="002A33E0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1014094,29</w:t>
            </w:r>
          </w:p>
        </w:tc>
        <w:tc>
          <w:tcPr>
            <w:tcW w:w="1440" w:type="dxa"/>
          </w:tcPr>
          <w:p w:rsidR="002A33E0" w:rsidRPr="00E52708" w:rsidRDefault="002A33E0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A33E0" w:rsidRPr="00E52708">
        <w:tc>
          <w:tcPr>
            <w:tcW w:w="439" w:type="dxa"/>
          </w:tcPr>
          <w:p w:rsidR="002A33E0" w:rsidRPr="00E52708" w:rsidRDefault="002A33E0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9" w:type="dxa"/>
          </w:tcPr>
          <w:p w:rsidR="002A33E0" w:rsidRPr="00E52708" w:rsidRDefault="002A33E0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30" w:type="dxa"/>
          </w:tcPr>
          <w:p w:rsidR="002A33E0" w:rsidRPr="00E52708" w:rsidRDefault="002A33E0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</w:tcPr>
          <w:p w:rsidR="002A33E0" w:rsidRPr="00E52708" w:rsidRDefault="002A33E0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A33E0" w:rsidRPr="00E52708" w:rsidRDefault="002A33E0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2A33E0" w:rsidRPr="00E52708" w:rsidRDefault="002A33E0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A33E0" w:rsidRPr="00E52708" w:rsidRDefault="002A33E0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79" w:type="dxa"/>
          </w:tcPr>
          <w:p w:rsidR="002A33E0" w:rsidRPr="00E52708" w:rsidRDefault="002A33E0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A33E0" w:rsidRDefault="002A33E0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E0" w:rsidRPr="00E52708" w:rsidRDefault="002A33E0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A33E0" w:rsidRPr="00E52708" w:rsidRDefault="002A33E0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2A33E0" w:rsidRPr="00E52708" w:rsidRDefault="002A33E0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840" w:type="dxa"/>
          </w:tcPr>
          <w:p w:rsidR="002A33E0" w:rsidRPr="00E52708" w:rsidRDefault="002A33E0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1200,00</w:t>
            </w:r>
          </w:p>
          <w:p w:rsidR="002A33E0" w:rsidRDefault="002A33E0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E0" w:rsidRPr="00E52708" w:rsidRDefault="002A33E0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227,00</w:t>
            </w:r>
          </w:p>
          <w:p w:rsidR="002A33E0" w:rsidRPr="00E52708" w:rsidRDefault="002A33E0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71,50</w:t>
            </w:r>
          </w:p>
          <w:p w:rsidR="002A33E0" w:rsidRPr="00E52708" w:rsidRDefault="002A33E0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45,00</w:t>
            </w:r>
          </w:p>
        </w:tc>
        <w:tc>
          <w:tcPr>
            <w:tcW w:w="1320" w:type="dxa"/>
          </w:tcPr>
          <w:p w:rsidR="002A33E0" w:rsidRPr="00E52708" w:rsidRDefault="002A33E0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A33E0" w:rsidRDefault="002A33E0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E0" w:rsidRPr="00E52708" w:rsidRDefault="002A33E0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A33E0" w:rsidRPr="00E52708" w:rsidRDefault="002A33E0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A33E0" w:rsidRPr="00E52708" w:rsidRDefault="002A33E0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</w:tcPr>
          <w:p w:rsidR="002A33E0" w:rsidRPr="00E52708" w:rsidRDefault="002A33E0" w:rsidP="00EA42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0" w:type="dxa"/>
          </w:tcPr>
          <w:p w:rsidR="002A33E0" w:rsidRPr="00E52708" w:rsidRDefault="002A33E0" w:rsidP="00EA42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2A33E0" w:rsidRPr="00E52708" w:rsidRDefault="002A33E0" w:rsidP="00EA42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0" w:type="dxa"/>
          </w:tcPr>
          <w:p w:rsidR="002A33E0" w:rsidRPr="00E52708" w:rsidRDefault="002A33E0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40" w:type="dxa"/>
          </w:tcPr>
          <w:p w:rsidR="002A33E0" w:rsidRPr="00E52708" w:rsidRDefault="002A33E0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1177120,00</w:t>
            </w:r>
          </w:p>
        </w:tc>
        <w:tc>
          <w:tcPr>
            <w:tcW w:w="1440" w:type="dxa"/>
          </w:tcPr>
          <w:p w:rsidR="002A33E0" w:rsidRPr="00E52708" w:rsidRDefault="002A33E0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A33E0" w:rsidRPr="00E52708">
        <w:tc>
          <w:tcPr>
            <w:tcW w:w="439" w:type="dxa"/>
          </w:tcPr>
          <w:p w:rsidR="002A33E0" w:rsidRPr="00E52708" w:rsidRDefault="002A33E0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9" w:type="dxa"/>
          </w:tcPr>
          <w:p w:rsidR="002A33E0" w:rsidRPr="00E52708" w:rsidRDefault="002A33E0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0" w:type="dxa"/>
          </w:tcPr>
          <w:p w:rsidR="002A33E0" w:rsidRPr="00E52708" w:rsidRDefault="002A33E0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</w:tcPr>
          <w:p w:rsidR="002A33E0" w:rsidRPr="00E52708" w:rsidRDefault="002A33E0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79" w:type="dxa"/>
          </w:tcPr>
          <w:p w:rsidR="002A33E0" w:rsidRPr="00E52708" w:rsidRDefault="002A33E0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0" w:type="dxa"/>
          </w:tcPr>
          <w:p w:rsidR="002A33E0" w:rsidRPr="00E52708" w:rsidRDefault="002A33E0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0" w:type="dxa"/>
          </w:tcPr>
          <w:p w:rsidR="002A33E0" w:rsidRPr="00E52708" w:rsidRDefault="002A33E0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0" w:type="dxa"/>
          </w:tcPr>
          <w:p w:rsidR="002A33E0" w:rsidRPr="00E52708" w:rsidRDefault="002A33E0" w:rsidP="00EA42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2A33E0" w:rsidRPr="00E52708" w:rsidRDefault="002A33E0" w:rsidP="00EA42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59,67</w:t>
            </w:r>
          </w:p>
        </w:tc>
        <w:tc>
          <w:tcPr>
            <w:tcW w:w="1080" w:type="dxa"/>
          </w:tcPr>
          <w:p w:rsidR="002A33E0" w:rsidRPr="00E52708" w:rsidRDefault="002A33E0" w:rsidP="00EA42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</w:tcPr>
          <w:p w:rsidR="002A33E0" w:rsidRPr="00E52708" w:rsidRDefault="002A33E0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40" w:type="dxa"/>
          </w:tcPr>
          <w:p w:rsidR="002A33E0" w:rsidRPr="00E52708" w:rsidRDefault="002A33E0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40" w:type="dxa"/>
          </w:tcPr>
          <w:p w:rsidR="002A33E0" w:rsidRPr="00E52708" w:rsidRDefault="002A33E0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A33E0" w:rsidRPr="00E52708">
        <w:tc>
          <w:tcPr>
            <w:tcW w:w="439" w:type="dxa"/>
          </w:tcPr>
          <w:p w:rsidR="002A33E0" w:rsidRPr="00E52708" w:rsidRDefault="002A33E0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9" w:type="dxa"/>
          </w:tcPr>
          <w:p w:rsidR="002A33E0" w:rsidRPr="00E52708" w:rsidRDefault="002A33E0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0" w:type="dxa"/>
          </w:tcPr>
          <w:p w:rsidR="002A33E0" w:rsidRPr="00E52708" w:rsidRDefault="002A33E0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</w:tcPr>
          <w:p w:rsidR="002A33E0" w:rsidRPr="00E52708" w:rsidRDefault="002A33E0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79" w:type="dxa"/>
          </w:tcPr>
          <w:p w:rsidR="002A33E0" w:rsidRPr="00E52708" w:rsidRDefault="002A33E0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0" w:type="dxa"/>
          </w:tcPr>
          <w:p w:rsidR="002A33E0" w:rsidRPr="00E52708" w:rsidRDefault="002A33E0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0" w:type="dxa"/>
          </w:tcPr>
          <w:p w:rsidR="002A33E0" w:rsidRPr="00E52708" w:rsidRDefault="002A33E0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0" w:type="dxa"/>
          </w:tcPr>
          <w:p w:rsidR="002A33E0" w:rsidRPr="00E52708" w:rsidRDefault="002A33E0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2A33E0" w:rsidRPr="00E52708" w:rsidRDefault="002A33E0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59,67</w:t>
            </w:r>
          </w:p>
        </w:tc>
        <w:tc>
          <w:tcPr>
            <w:tcW w:w="1080" w:type="dxa"/>
          </w:tcPr>
          <w:p w:rsidR="002A33E0" w:rsidRPr="00E52708" w:rsidRDefault="002A33E0" w:rsidP="00AE2C7F">
            <w:pPr>
              <w:spacing w:after="0" w:line="240" w:lineRule="auto"/>
              <w:ind w:left="-3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</w:tcPr>
          <w:p w:rsidR="002A33E0" w:rsidRPr="00E52708" w:rsidRDefault="002A33E0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40" w:type="dxa"/>
          </w:tcPr>
          <w:p w:rsidR="002A33E0" w:rsidRPr="00E52708" w:rsidRDefault="002A33E0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40" w:type="dxa"/>
          </w:tcPr>
          <w:p w:rsidR="002A33E0" w:rsidRPr="00E52708" w:rsidRDefault="002A33E0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A33E0" w:rsidRPr="00E52708">
        <w:tc>
          <w:tcPr>
            <w:tcW w:w="439" w:type="dxa"/>
          </w:tcPr>
          <w:p w:rsidR="002A33E0" w:rsidRPr="00E52708" w:rsidRDefault="002A33E0" w:rsidP="0049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589" w:type="dxa"/>
          </w:tcPr>
          <w:p w:rsidR="002A33E0" w:rsidRPr="00E52708" w:rsidRDefault="002A33E0" w:rsidP="0049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Кочкина М.Ф.</w:t>
            </w:r>
          </w:p>
        </w:tc>
        <w:tc>
          <w:tcPr>
            <w:tcW w:w="1630" w:type="dxa"/>
          </w:tcPr>
          <w:p w:rsidR="002A33E0" w:rsidRPr="00E52708" w:rsidRDefault="002A33E0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Главный государственный инспектор отдела экспертизы проектной и конструкторской документации</w:t>
            </w:r>
          </w:p>
        </w:tc>
        <w:tc>
          <w:tcPr>
            <w:tcW w:w="1231" w:type="dxa"/>
          </w:tcPr>
          <w:p w:rsidR="002A33E0" w:rsidRPr="00E52708" w:rsidRDefault="002A33E0" w:rsidP="002C25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79" w:type="dxa"/>
          </w:tcPr>
          <w:p w:rsidR="002A33E0" w:rsidRPr="00E52708" w:rsidRDefault="002A33E0" w:rsidP="002C25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0" w:type="dxa"/>
          </w:tcPr>
          <w:p w:rsidR="002A33E0" w:rsidRPr="00E52708" w:rsidRDefault="002A33E0" w:rsidP="002C25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17,00</w:t>
            </w:r>
          </w:p>
        </w:tc>
        <w:tc>
          <w:tcPr>
            <w:tcW w:w="1320" w:type="dxa"/>
          </w:tcPr>
          <w:p w:rsidR="002A33E0" w:rsidRPr="00E52708" w:rsidRDefault="002A33E0" w:rsidP="002C25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</w:tcPr>
          <w:p w:rsidR="002A33E0" w:rsidRPr="00E52708" w:rsidRDefault="002A33E0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2A33E0" w:rsidRPr="00E52708" w:rsidRDefault="002A33E0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52,00</w:t>
            </w:r>
          </w:p>
        </w:tc>
        <w:tc>
          <w:tcPr>
            <w:tcW w:w="1080" w:type="dxa"/>
          </w:tcPr>
          <w:p w:rsidR="002A33E0" w:rsidRPr="00E52708" w:rsidRDefault="002A33E0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</w:tcPr>
          <w:p w:rsidR="002A33E0" w:rsidRPr="00E52708" w:rsidRDefault="002A33E0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Volk</w:t>
            </w:r>
            <w:r w:rsidRPr="00E527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swagen</w:t>
            </w:r>
          </w:p>
        </w:tc>
        <w:tc>
          <w:tcPr>
            <w:tcW w:w="1440" w:type="dxa"/>
          </w:tcPr>
          <w:p w:rsidR="002A33E0" w:rsidRPr="00E52708" w:rsidRDefault="002A33E0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1845826,62</w:t>
            </w:r>
          </w:p>
        </w:tc>
        <w:tc>
          <w:tcPr>
            <w:tcW w:w="1440" w:type="dxa"/>
          </w:tcPr>
          <w:p w:rsidR="002A33E0" w:rsidRPr="00E52708" w:rsidRDefault="002A33E0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A33E0" w:rsidRPr="00E52708">
        <w:tc>
          <w:tcPr>
            <w:tcW w:w="439" w:type="dxa"/>
          </w:tcPr>
          <w:p w:rsidR="002A33E0" w:rsidRPr="00E52708" w:rsidRDefault="002A33E0" w:rsidP="0049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9" w:type="dxa"/>
          </w:tcPr>
          <w:p w:rsidR="002A33E0" w:rsidRPr="00E52708" w:rsidRDefault="002A33E0" w:rsidP="0049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30" w:type="dxa"/>
          </w:tcPr>
          <w:p w:rsidR="002A33E0" w:rsidRPr="00E52708" w:rsidRDefault="002A33E0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</w:tcPr>
          <w:p w:rsidR="002A33E0" w:rsidRPr="00E52708" w:rsidRDefault="002A33E0" w:rsidP="002C25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79" w:type="dxa"/>
          </w:tcPr>
          <w:p w:rsidR="002A33E0" w:rsidRPr="00E52708" w:rsidRDefault="002A33E0" w:rsidP="002C25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840" w:type="dxa"/>
          </w:tcPr>
          <w:p w:rsidR="002A33E0" w:rsidRPr="00E52708" w:rsidRDefault="002A33E0" w:rsidP="002C25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60,00</w:t>
            </w:r>
          </w:p>
        </w:tc>
        <w:tc>
          <w:tcPr>
            <w:tcW w:w="1320" w:type="dxa"/>
          </w:tcPr>
          <w:p w:rsidR="002A33E0" w:rsidRPr="00E52708" w:rsidRDefault="002A33E0" w:rsidP="002C25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</w:tcPr>
          <w:p w:rsidR="002A33E0" w:rsidRPr="00E52708" w:rsidRDefault="002A33E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2A33E0" w:rsidRPr="00E52708" w:rsidRDefault="002A33E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52,00</w:t>
            </w:r>
          </w:p>
        </w:tc>
        <w:tc>
          <w:tcPr>
            <w:tcW w:w="1080" w:type="dxa"/>
          </w:tcPr>
          <w:p w:rsidR="002A33E0" w:rsidRPr="00E52708" w:rsidRDefault="002A33E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</w:tcPr>
          <w:p w:rsidR="002A33E0" w:rsidRPr="00E52708" w:rsidRDefault="002A33E0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40" w:type="dxa"/>
          </w:tcPr>
          <w:p w:rsidR="002A33E0" w:rsidRPr="00E52708" w:rsidRDefault="002A33E0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40" w:type="dxa"/>
          </w:tcPr>
          <w:p w:rsidR="002A33E0" w:rsidRPr="00E52708" w:rsidRDefault="002A33E0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A33E0" w:rsidRPr="00E52708">
        <w:tc>
          <w:tcPr>
            <w:tcW w:w="439" w:type="dxa"/>
          </w:tcPr>
          <w:p w:rsidR="002A33E0" w:rsidRPr="00E52708" w:rsidRDefault="002A33E0" w:rsidP="0049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9" w:type="dxa"/>
          </w:tcPr>
          <w:p w:rsidR="002A33E0" w:rsidRPr="00E52708" w:rsidRDefault="002A33E0" w:rsidP="0049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0" w:type="dxa"/>
          </w:tcPr>
          <w:p w:rsidR="002A33E0" w:rsidRPr="00E52708" w:rsidRDefault="002A33E0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</w:tcPr>
          <w:p w:rsidR="002A33E0" w:rsidRPr="00E52708" w:rsidRDefault="002A33E0" w:rsidP="002C25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79" w:type="dxa"/>
          </w:tcPr>
          <w:p w:rsidR="002A33E0" w:rsidRPr="00E52708" w:rsidRDefault="002A33E0" w:rsidP="002C25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0" w:type="dxa"/>
          </w:tcPr>
          <w:p w:rsidR="002A33E0" w:rsidRPr="00E52708" w:rsidRDefault="002A33E0" w:rsidP="002C25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0" w:type="dxa"/>
          </w:tcPr>
          <w:p w:rsidR="002A33E0" w:rsidRPr="00E52708" w:rsidRDefault="002A33E0" w:rsidP="002C25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0" w:type="dxa"/>
          </w:tcPr>
          <w:p w:rsidR="002A33E0" w:rsidRPr="00E52708" w:rsidRDefault="002A33E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2A33E0" w:rsidRPr="00E52708" w:rsidRDefault="002A33E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52,00</w:t>
            </w:r>
          </w:p>
        </w:tc>
        <w:tc>
          <w:tcPr>
            <w:tcW w:w="1080" w:type="dxa"/>
          </w:tcPr>
          <w:p w:rsidR="002A33E0" w:rsidRPr="00E52708" w:rsidRDefault="002A33E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</w:tcPr>
          <w:p w:rsidR="002A33E0" w:rsidRPr="00E52708" w:rsidRDefault="002A33E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40" w:type="dxa"/>
          </w:tcPr>
          <w:p w:rsidR="002A33E0" w:rsidRPr="00E52708" w:rsidRDefault="002A33E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40" w:type="dxa"/>
          </w:tcPr>
          <w:p w:rsidR="002A33E0" w:rsidRPr="00E52708" w:rsidRDefault="002A33E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A33E0" w:rsidRPr="00E52708">
        <w:tc>
          <w:tcPr>
            <w:tcW w:w="439" w:type="dxa"/>
          </w:tcPr>
          <w:p w:rsidR="002A33E0" w:rsidRPr="00E52708" w:rsidRDefault="002A33E0" w:rsidP="0049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589" w:type="dxa"/>
          </w:tcPr>
          <w:p w:rsidR="002A33E0" w:rsidRPr="00E52708" w:rsidRDefault="002A33E0" w:rsidP="0049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Юренков А.В.</w:t>
            </w:r>
          </w:p>
        </w:tc>
        <w:tc>
          <w:tcPr>
            <w:tcW w:w="1630" w:type="dxa"/>
          </w:tcPr>
          <w:p w:rsidR="002A33E0" w:rsidRPr="00E52708" w:rsidRDefault="002A33E0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Начальник отдела проектной и конструкторской документации</w:t>
            </w:r>
          </w:p>
        </w:tc>
        <w:tc>
          <w:tcPr>
            <w:tcW w:w="1231" w:type="dxa"/>
          </w:tcPr>
          <w:p w:rsidR="002A33E0" w:rsidRPr="00E52708" w:rsidRDefault="002A33E0" w:rsidP="002C25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79" w:type="dxa"/>
          </w:tcPr>
          <w:p w:rsidR="002A33E0" w:rsidRPr="00E52708" w:rsidRDefault="002A33E0" w:rsidP="002C25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0" w:type="dxa"/>
          </w:tcPr>
          <w:p w:rsidR="002A33E0" w:rsidRPr="00E52708" w:rsidRDefault="002A33E0" w:rsidP="002C25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0" w:type="dxa"/>
          </w:tcPr>
          <w:p w:rsidR="002A33E0" w:rsidRPr="00E52708" w:rsidRDefault="002A33E0" w:rsidP="002C25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0" w:type="dxa"/>
          </w:tcPr>
          <w:p w:rsidR="002A33E0" w:rsidRPr="00E52708" w:rsidRDefault="002A33E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2A33E0" w:rsidRPr="00E52708" w:rsidRDefault="002A33E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38,00</w:t>
            </w:r>
          </w:p>
        </w:tc>
        <w:tc>
          <w:tcPr>
            <w:tcW w:w="1080" w:type="dxa"/>
          </w:tcPr>
          <w:p w:rsidR="002A33E0" w:rsidRPr="00E52708" w:rsidRDefault="002A33E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</w:tcPr>
          <w:p w:rsidR="002A33E0" w:rsidRPr="00E52708" w:rsidRDefault="002A33E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E527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Opel</w:t>
            </w:r>
          </w:p>
        </w:tc>
        <w:tc>
          <w:tcPr>
            <w:tcW w:w="1440" w:type="dxa"/>
          </w:tcPr>
          <w:p w:rsidR="002A33E0" w:rsidRPr="00E52708" w:rsidRDefault="002A33E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650672,72</w:t>
            </w:r>
          </w:p>
        </w:tc>
        <w:tc>
          <w:tcPr>
            <w:tcW w:w="1440" w:type="dxa"/>
          </w:tcPr>
          <w:p w:rsidR="002A33E0" w:rsidRPr="00E52708" w:rsidRDefault="002A33E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A33E0" w:rsidRPr="00E52708">
        <w:tc>
          <w:tcPr>
            <w:tcW w:w="439" w:type="dxa"/>
          </w:tcPr>
          <w:p w:rsidR="002A33E0" w:rsidRPr="00E52708" w:rsidRDefault="002A33E0" w:rsidP="0049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9" w:type="dxa"/>
          </w:tcPr>
          <w:p w:rsidR="002A33E0" w:rsidRPr="00E52708" w:rsidRDefault="002A33E0" w:rsidP="00483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30" w:type="dxa"/>
          </w:tcPr>
          <w:p w:rsidR="002A33E0" w:rsidRPr="00E52708" w:rsidRDefault="002A33E0" w:rsidP="00483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</w:tcPr>
          <w:p w:rsidR="002A33E0" w:rsidRPr="00E52708" w:rsidRDefault="002A33E0" w:rsidP="00483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A33E0" w:rsidRPr="00E52708" w:rsidRDefault="002A33E0" w:rsidP="00483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Машиноместо</w:t>
            </w:r>
          </w:p>
        </w:tc>
        <w:tc>
          <w:tcPr>
            <w:tcW w:w="1579" w:type="dxa"/>
          </w:tcPr>
          <w:p w:rsidR="002A33E0" w:rsidRPr="00E52708" w:rsidRDefault="002A33E0" w:rsidP="00483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A33E0" w:rsidRPr="00E52708" w:rsidRDefault="002A33E0" w:rsidP="00483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0" w:type="dxa"/>
          </w:tcPr>
          <w:p w:rsidR="002A33E0" w:rsidRPr="00E52708" w:rsidRDefault="002A33E0" w:rsidP="00483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74,00</w:t>
            </w:r>
          </w:p>
          <w:p w:rsidR="002A33E0" w:rsidRPr="00E52708" w:rsidRDefault="002A33E0" w:rsidP="00483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12,10</w:t>
            </w:r>
          </w:p>
        </w:tc>
        <w:tc>
          <w:tcPr>
            <w:tcW w:w="1320" w:type="dxa"/>
          </w:tcPr>
          <w:p w:rsidR="002A33E0" w:rsidRPr="00E52708" w:rsidRDefault="002A33E0" w:rsidP="00483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A33E0" w:rsidRPr="00E52708" w:rsidRDefault="002A33E0" w:rsidP="00483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</w:tcPr>
          <w:p w:rsidR="002A33E0" w:rsidRPr="00E52708" w:rsidRDefault="002A33E0" w:rsidP="00483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0" w:type="dxa"/>
          </w:tcPr>
          <w:p w:rsidR="002A33E0" w:rsidRPr="00E52708" w:rsidRDefault="002A33E0" w:rsidP="00483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2A33E0" w:rsidRPr="00E52708" w:rsidRDefault="002A33E0" w:rsidP="00483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0" w:type="dxa"/>
          </w:tcPr>
          <w:p w:rsidR="002A33E0" w:rsidRPr="00E52708" w:rsidRDefault="002A33E0" w:rsidP="00483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E527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Acura</w:t>
            </w:r>
          </w:p>
        </w:tc>
        <w:tc>
          <w:tcPr>
            <w:tcW w:w="1440" w:type="dxa"/>
          </w:tcPr>
          <w:p w:rsidR="002A33E0" w:rsidRPr="00E52708" w:rsidRDefault="002A33E0" w:rsidP="00483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761800,00</w:t>
            </w:r>
          </w:p>
        </w:tc>
        <w:tc>
          <w:tcPr>
            <w:tcW w:w="1440" w:type="dxa"/>
          </w:tcPr>
          <w:p w:rsidR="002A33E0" w:rsidRPr="00E52708" w:rsidRDefault="002A33E0" w:rsidP="00483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A33E0" w:rsidRPr="00E52708">
        <w:tc>
          <w:tcPr>
            <w:tcW w:w="439" w:type="dxa"/>
          </w:tcPr>
          <w:p w:rsidR="002A33E0" w:rsidRPr="00E52708" w:rsidRDefault="002A33E0" w:rsidP="0049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9" w:type="dxa"/>
          </w:tcPr>
          <w:p w:rsidR="002A33E0" w:rsidRPr="00E52708" w:rsidRDefault="002A33E0" w:rsidP="0049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0" w:type="dxa"/>
          </w:tcPr>
          <w:p w:rsidR="002A33E0" w:rsidRPr="00E52708" w:rsidRDefault="002A33E0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</w:tcPr>
          <w:p w:rsidR="002A33E0" w:rsidRPr="00E52708" w:rsidRDefault="002A33E0" w:rsidP="002C25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79" w:type="dxa"/>
          </w:tcPr>
          <w:p w:rsidR="002A33E0" w:rsidRPr="00E52708" w:rsidRDefault="002A33E0" w:rsidP="002C25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0" w:type="dxa"/>
          </w:tcPr>
          <w:p w:rsidR="002A33E0" w:rsidRPr="00E52708" w:rsidRDefault="002A33E0" w:rsidP="002C25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0" w:type="dxa"/>
          </w:tcPr>
          <w:p w:rsidR="002A33E0" w:rsidRPr="00E52708" w:rsidRDefault="002A33E0" w:rsidP="002C25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0" w:type="dxa"/>
          </w:tcPr>
          <w:p w:rsidR="002A33E0" w:rsidRPr="00E52708" w:rsidRDefault="002A33E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2A33E0" w:rsidRPr="00E52708" w:rsidRDefault="002A33E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74,00</w:t>
            </w:r>
          </w:p>
        </w:tc>
        <w:tc>
          <w:tcPr>
            <w:tcW w:w="1080" w:type="dxa"/>
          </w:tcPr>
          <w:p w:rsidR="002A33E0" w:rsidRPr="00E52708" w:rsidRDefault="002A33E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</w:tcPr>
          <w:p w:rsidR="002A33E0" w:rsidRPr="00E52708" w:rsidRDefault="002A33E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40" w:type="dxa"/>
          </w:tcPr>
          <w:p w:rsidR="002A33E0" w:rsidRPr="00E52708" w:rsidRDefault="002A33E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40" w:type="dxa"/>
          </w:tcPr>
          <w:p w:rsidR="002A33E0" w:rsidRPr="00E52708" w:rsidRDefault="002A33E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A33E0" w:rsidRPr="00E52708">
        <w:tc>
          <w:tcPr>
            <w:tcW w:w="439" w:type="dxa"/>
          </w:tcPr>
          <w:p w:rsidR="002A33E0" w:rsidRPr="00E52708" w:rsidRDefault="002A33E0" w:rsidP="0049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589" w:type="dxa"/>
          </w:tcPr>
          <w:p w:rsidR="002A33E0" w:rsidRPr="00E52708" w:rsidRDefault="002A33E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Евтушенко О.О.</w:t>
            </w:r>
          </w:p>
        </w:tc>
        <w:tc>
          <w:tcPr>
            <w:tcW w:w="1630" w:type="dxa"/>
          </w:tcPr>
          <w:p w:rsidR="002A33E0" w:rsidRPr="00E52708" w:rsidRDefault="002A33E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Ведущий специалист-эксперт отдела планировании и лицензирования</w:t>
            </w:r>
          </w:p>
        </w:tc>
        <w:tc>
          <w:tcPr>
            <w:tcW w:w="1231" w:type="dxa"/>
          </w:tcPr>
          <w:p w:rsidR="002A33E0" w:rsidRPr="00E52708" w:rsidRDefault="002A33E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79" w:type="dxa"/>
          </w:tcPr>
          <w:p w:rsidR="002A33E0" w:rsidRPr="00E52708" w:rsidRDefault="002A33E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0" w:type="dxa"/>
          </w:tcPr>
          <w:p w:rsidR="002A33E0" w:rsidRPr="00E52708" w:rsidRDefault="002A33E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0" w:type="dxa"/>
          </w:tcPr>
          <w:p w:rsidR="002A33E0" w:rsidRPr="00E52708" w:rsidRDefault="002A33E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0" w:type="dxa"/>
          </w:tcPr>
          <w:p w:rsidR="002A33E0" w:rsidRPr="00E52708" w:rsidRDefault="002A33E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2A33E0" w:rsidRPr="00E52708" w:rsidRDefault="002A33E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48,5</w:t>
            </w:r>
          </w:p>
        </w:tc>
        <w:tc>
          <w:tcPr>
            <w:tcW w:w="1080" w:type="dxa"/>
          </w:tcPr>
          <w:p w:rsidR="002A33E0" w:rsidRPr="00E52708" w:rsidRDefault="002A33E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</w:tcPr>
          <w:p w:rsidR="002A33E0" w:rsidRPr="00E52708" w:rsidRDefault="002A33E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40" w:type="dxa"/>
          </w:tcPr>
          <w:p w:rsidR="002A33E0" w:rsidRPr="00E52708" w:rsidRDefault="002A33E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408903,11</w:t>
            </w:r>
          </w:p>
        </w:tc>
        <w:tc>
          <w:tcPr>
            <w:tcW w:w="1440" w:type="dxa"/>
          </w:tcPr>
          <w:p w:rsidR="002A33E0" w:rsidRPr="00E52708" w:rsidRDefault="002A33E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A33E0" w:rsidRPr="00E52708">
        <w:tc>
          <w:tcPr>
            <w:tcW w:w="439" w:type="dxa"/>
          </w:tcPr>
          <w:p w:rsidR="002A33E0" w:rsidRPr="00E52708" w:rsidRDefault="002A33E0" w:rsidP="0049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589" w:type="dxa"/>
          </w:tcPr>
          <w:p w:rsidR="002A33E0" w:rsidRPr="00E52708" w:rsidRDefault="002A33E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Серегин Петр Александрович</w:t>
            </w:r>
          </w:p>
        </w:tc>
        <w:tc>
          <w:tcPr>
            <w:tcW w:w="1630" w:type="dxa"/>
          </w:tcPr>
          <w:p w:rsidR="002A33E0" w:rsidRPr="00E52708" w:rsidRDefault="002A33E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специалист-эксперт 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отдела планировании и лицензирования</w:t>
            </w:r>
          </w:p>
        </w:tc>
        <w:tc>
          <w:tcPr>
            <w:tcW w:w="1231" w:type="dxa"/>
          </w:tcPr>
          <w:p w:rsidR="002A33E0" w:rsidRPr="00E52708" w:rsidRDefault="002A33E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79" w:type="dxa"/>
          </w:tcPr>
          <w:p w:rsidR="002A33E0" w:rsidRPr="00E52708" w:rsidRDefault="002A33E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0" w:type="dxa"/>
          </w:tcPr>
          <w:p w:rsidR="002A33E0" w:rsidRPr="00E52708" w:rsidRDefault="002A33E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0" w:type="dxa"/>
          </w:tcPr>
          <w:p w:rsidR="002A33E0" w:rsidRPr="00E52708" w:rsidRDefault="002A33E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0" w:type="dxa"/>
          </w:tcPr>
          <w:p w:rsidR="002A33E0" w:rsidRPr="00E4234A" w:rsidRDefault="002A33E0" w:rsidP="00E42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2A33E0" w:rsidRPr="00E52708" w:rsidRDefault="002A33E0" w:rsidP="00E42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45,70</w:t>
            </w:r>
          </w:p>
        </w:tc>
        <w:tc>
          <w:tcPr>
            <w:tcW w:w="1080" w:type="dxa"/>
          </w:tcPr>
          <w:p w:rsidR="002A33E0" w:rsidRPr="00E52708" w:rsidRDefault="002A33E0" w:rsidP="00E42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</w:tcPr>
          <w:p w:rsidR="002A33E0" w:rsidRPr="00E4234A" w:rsidRDefault="002A33E0" w:rsidP="00E42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Peugeot</w:t>
            </w:r>
          </w:p>
        </w:tc>
        <w:tc>
          <w:tcPr>
            <w:tcW w:w="1440" w:type="dxa"/>
          </w:tcPr>
          <w:p w:rsidR="002A33E0" w:rsidRPr="00E52708" w:rsidRDefault="002A33E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358511,58</w:t>
            </w:r>
          </w:p>
        </w:tc>
        <w:tc>
          <w:tcPr>
            <w:tcW w:w="1440" w:type="dxa"/>
          </w:tcPr>
          <w:p w:rsidR="002A33E0" w:rsidRPr="00E52708" w:rsidRDefault="002A33E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A33E0" w:rsidRPr="00E52708">
        <w:tc>
          <w:tcPr>
            <w:tcW w:w="439" w:type="dxa"/>
          </w:tcPr>
          <w:p w:rsidR="002A33E0" w:rsidRDefault="002A33E0" w:rsidP="0049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9" w:type="dxa"/>
          </w:tcPr>
          <w:p w:rsidR="002A33E0" w:rsidRDefault="002A33E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30" w:type="dxa"/>
          </w:tcPr>
          <w:p w:rsidR="002A33E0" w:rsidRDefault="002A33E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</w:tcPr>
          <w:p w:rsidR="002A33E0" w:rsidRDefault="002A33E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79" w:type="dxa"/>
          </w:tcPr>
          <w:p w:rsidR="002A33E0" w:rsidRDefault="002A33E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0" w:type="dxa"/>
          </w:tcPr>
          <w:p w:rsidR="002A33E0" w:rsidRDefault="002A33E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0" w:type="dxa"/>
          </w:tcPr>
          <w:p w:rsidR="002A33E0" w:rsidRDefault="002A33E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0" w:type="dxa"/>
          </w:tcPr>
          <w:p w:rsidR="002A33E0" w:rsidRDefault="002A33E0" w:rsidP="00E42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2A33E0" w:rsidRDefault="002A33E0" w:rsidP="00E42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74,00</w:t>
            </w:r>
          </w:p>
        </w:tc>
        <w:tc>
          <w:tcPr>
            <w:tcW w:w="1080" w:type="dxa"/>
          </w:tcPr>
          <w:p w:rsidR="002A33E0" w:rsidRDefault="002A33E0" w:rsidP="00E42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</w:tcPr>
          <w:p w:rsidR="002A33E0" w:rsidRPr="00E52708" w:rsidRDefault="002A33E0" w:rsidP="00E42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40" w:type="dxa"/>
          </w:tcPr>
          <w:p w:rsidR="002A33E0" w:rsidRDefault="002A33E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184794,04</w:t>
            </w:r>
          </w:p>
        </w:tc>
        <w:tc>
          <w:tcPr>
            <w:tcW w:w="1440" w:type="dxa"/>
          </w:tcPr>
          <w:p w:rsidR="002A33E0" w:rsidRDefault="002A33E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A33E0" w:rsidRPr="00E52708">
        <w:tc>
          <w:tcPr>
            <w:tcW w:w="439" w:type="dxa"/>
          </w:tcPr>
          <w:p w:rsidR="002A33E0" w:rsidRPr="00E52708" w:rsidRDefault="002A33E0" w:rsidP="0049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89" w:type="dxa"/>
          </w:tcPr>
          <w:p w:rsidR="002A33E0" w:rsidRPr="00E52708" w:rsidRDefault="002A33E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Вистгоф А.А.</w:t>
            </w:r>
          </w:p>
        </w:tc>
        <w:tc>
          <w:tcPr>
            <w:tcW w:w="1630" w:type="dxa"/>
          </w:tcPr>
          <w:p w:rsidR="002A33E0" w:rsidRPr="00E52708" w:rsidRDefault="002A33E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отдела надзорной и лицензионно-разрешительной деятельности по радиационной безопасности</w:t>
            </w:r>
          </w:p>
        </w:tc>
        <w:tc>
          <w:tcPr>
            <w:tcW w:w="1231" w:type="dxa"/>
          </w:tcPr>
          <w:p w:rsidR="002A33E0" w:rsidRPr="00E52708" w:rsidRDefault="002A33E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A33E0" w:rsidRPr="00E52708" w:rsidRDefault="002A33E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A33E0" w:rsidRPr="00E52708" w:rsidRDefault="002A33E0" w:rsidP="003E0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579" w:type="dxa"/>
          </w:tcPr>
          <w:p w:rsidR="002A33E0" w:rsidRPr="00E52708" w:rsidRDefault="002A33E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A33E0" w:rsidRDefault="002A33E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E0" w:rsidRPr="00E52708" w:rsidRDefault="002A33E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A33E0" w:rsidRPr="00E52708" w:rsidRDefault="002A33E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840" w:type="dxa"/>
          </w:tcPr>
          <w:p w:rsidR="002A33E0" w:rsidRPr="00E52708" w:rsidRDefault="002A33E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1000,00</w:t>
            </w:r>
          </w:p>
          <w:p w:rsidR="002A33E0" w:rsidRDefault="002A33E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E0" w:rsidRPr="00E52708" w:rsidRDefault="002A33E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1266,00</w:t>
            </w:r>
          </w:p>
          <w:p w:rsidR="002A33E0" w:rsidRPr="00E52708" w:rsidRDefault="002A33E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220,00</w:t>
            </w:r>
          </w:p>
        </w:tc>
        <w:tc>
          <w:tcPr>
            <w:tcW w:w="1320" w:type="dxa"/>
          </w:tcPr>
          <w:p w:rsidR="002A33E0" w:rsidRPr="00E52708" w:rsidRDefault="002A33E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A33E0" w:rsidRDefault="002A33E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E0" w:rsidRPr="00E52708" w:rsidRDefault="002A33E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A33E0" w:rsidRPr="00E52708" w:rsidRDefault="002A33E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</w:tcPr>
          <w:p w:rsidR="002A33E0" w:rsidRPr="00E52708" w:rsidRDefault="002A33E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A33E0" w:rsidRPr="00E52708" w:rsidRDefault="002A33E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Машиноместо</w:t>
            </w:r>
          </w:p>
        </w:tc>
        <w:tc>
          <w:tcPr>
            <w:tcW w:w="840" w:type="dxa"/>
          </w:tcPr>
          <w:p w:rsidR="002A33E0" w:rsidRPr="00E52708" w:rsidRDefault="002A33E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50,10</w:t>
            </w:r>
          </w:p>
          <w:p w:rsidR="002A33E0" w:rsidRPr="00E52708" w:rsidRDefault="002A33E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13,70</w:t>
            </w:r>
          </w:p>
        </w:tc>
        <w:tc>
          <w:tcPr>
            <w:tcW w:w="1080" w:type="dxa"/>
          </w:tcPr>
          <w:p w:rsidR="002A33E0" w:rsidRPr="00E52708" w:rsidRDefault="002A33E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A33E0" w:rsidRPr="00E52708" w:rsidRDefault="002A33E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</w:tcPr>
          <w:p w:rsidR="002A33E0" w:rsidRPr="00E52708" w:rsidRDefault="002A33E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E527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Mercedes</w:t>
            </w:r>
          </w:p>
        </w:tc>
        <w:tc>
          <w:tcPr>
            <w:tcW w:w="1440" w:type="dxa"/>
          </w:tcPr>
          <w:p w:rsidR="002A33E0" w:rsidRPr="00E52708" w:rsidRDefault="002A33E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1326929,00</w:t>
            </w:r>
          </w:p>
        </w:tc>
        <w:tc>
          <w:tcPr>
            <w:tcW w:w="1440" w:type="dxa"/>
          </w:tcPr>
          <w:p w:rsidR="002A33E0" w:rsidRPr="00E52708" w:rsidRDefault="002A33E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A33E0" w:rsidRPr="00E52708">
        <w:tc>
          <w:tcPr>
            <w:tcW w:w="439" w:type="dxa"/>
          </w:tcPr>
          <w:p w:rsidR="002A33E0" w:rsidRPr="00E52708" w:rsidRDefault="002A33E0" w:rsidP="0048381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9" w:type="dxa"/>
          </w:tcPr>
          <w:p w:rsidR="002A33E0" w:rsidRPr="00E52708" w:rsidRDefault="002A33E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30" w:type="dxa"/>
          </w:tcPr>
          <w:p w:rsidR="002A33E0" w:rsidRPr="00E52708" w:rsidRDefault="002A33E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</w:tcPr>
          <w:p w:rsidR="002A33E0" w:rsidRPr="00E52708" w:rsidRDefault="002A33E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A33E0" w:rsidRPr="00E52708" w:rsidRDefault="002A33E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2A33E0" w:rsidRPr="00E52708" w:rsidRDefault="002A33E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A33E0" w:rsidRPr="00E52708" w:rsidRDefault="002A33E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Машиноместо</w:t>
            </w:r>
          </w:p>
        </w:tc>
        <w:tc>
          <w:tcPr>
            <w:tcW w:w="1579" w:type="dxa"/>
          </w:tcPr>
          <w:p w:rsidR="002A33E0" w:rsidRPr="00E52708" w:rsidRDefault="002A33E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A33E0" w:rsidRDefault="002A33E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E0" w:rsidRPr="00E52708" w:rsidRDefault="002A33E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2A33E0" w:rsidRPr="00E52708" w:rsidRDefault="002A33E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A33E0" w:rsidRPr="00E52708" w:rsidRDefault="002A33E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0" w:type="dxa"/>
          </w:tcPr>
          <w:p w:rsidR="002A33E0" w:rsidRPr="00E52708" w:rsidRDefault="002A33E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1000,00</w:t>
            </w:r>
          </w:p>
          <w:p w:rsidR="002A33E0" w:rsidRDefault="002A33E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E0" w:rsidRPr="00E52708" w:rsidRDefault="002A33E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220</w:t>
            </w:r>
          </w:p>
          <w:p w:rsidR="002A33E0" w:rsidRPr="00E52708" w:rsidRDefault="002A33E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50,10</w:t>
            </w:r>
          </w:p>
          <w:p w:rsidR="002A33E0" w:rsidRPr="00E52708" w:rsidRDefault="002A33E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13,70</w:t>
            </w:r>
          </w:p>
        </w:tc>
        <w:tc>
          <w:tcPr>
            <w:tcW w:w="1320" w:type="dxa"/>
          </w:tcPr>
          <w:p w:rsidR="002A33E0" w:rsidRPr="00E52708" w:rsidRDefault="002A33E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A33E0" w:rsidRDefault="002A33E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E0" w:rsidRPr="00E52708" w:rsidRDefault="002A33E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A33E0" w:rsidRPr="00E52708" w:rsidRDefault="002A33E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A33E0" w:rsidRPr="00E52708" w:rsidRDefault="002A33E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</w:tcPr>
          <w:p w:rsidR="002A33E0" w:rsidRPr="00E52708" w:rsidRDefault="002A33E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0" w:type="dxa"/>
          </w:tcPr>
          <w:p w:rsidR="002A33E0" w:rsidRPr="00E52708" w:rsidRDefault="002A33E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2A33E0" w:rsidRPr="00E52708" w:rsidRDefault="002A33E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0" w:type="dxa"/>
          </w:tcPr>
          <w:p w:rsidR="002A33E0" w:rsidRPr="00E52708" w:rsidRDefault="002A33E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40" w:type="dxa"/>
          </w:tcPr>
          <w:p w:rsidR="002A33E0" w:rsidRPr="00E52708" w:rsidRDefault="002A33E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195650,00</w:t>
            </w:r>
          </w:p>
        </w:tc>
        <w:tc>
          <w:tcPr>
            <w:tcW w:w="1440" w:type="dxa"/>
          </w:tcPr>
          <w:p w:rsidR="002A33E0" w:rsidRPr="00E52708" w:rsidRDefault="002A33E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A33E0" w:rsidRPr="00E52708">
        <w:tc>
          <w:tcPr>
            <w:tcW w:w="439" w:type="dxa"/>
          </w:tcPr>
          <w:p w:rsidR="002A33E0" w:rsidRPr="00E52708" w:rsidRDefault="002A33E0" w:rsidP="00503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9" w:type="dxa"/>
          </w:tcPr>
          <w:p w:rsidR="002A33E0" w:rsidRPr="00E52708" w:rsidRDefault="002A33E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30" w:type="dxa"/>
          </w:tcPr>
          <w:p w:rsidR="002A33E0" w:rsidRPr="00E52708" w:rsidRDefault="002A33E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</w:tcPr>
          <w:p w:rsidR="002A33E0" w:rsidRPr="00E52708" w:rsidRDefault="002A33E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79" w:type="dxa"/>
          </w:tcPr>
          <w:p w:rsidR="002A33E0" w:rsidRPr="00E52708" w:rsidRDefault="002A33E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0" w:type="dxa"/>
          </w:tcPr>
          <w:p w:rsidR="002A33E0" w:rsidRPr="00E52708" w:rsidRDefault="002A33E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51,60</w:t>
            </w:r>
          </w:p>
        </w:tc>
        <w:tc>
          <w:tcPr>
            <w:tcW w:w="1320" w:type="dxa"/>
          </w:tcPr>
          <w:p w:rsidR="002A33E0" w:rsidRPr="00E52708" w:rsidRDefault="002A33E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</w:tcPr>
          <w:p w:rsidR="002A33E0" w:rsidRPr="00E52708" w:rsidRDefault="002A33E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0" w:type="dxa"/>
          </w:tcPr>
          <w:p w:rsidR="002A33E0" w:rsidRPr="00E52708" w:rsidRDefault="002A33E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2A33E0" w:rsidRPr="00E52708" w:rsidRDefault="002A33E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0" w:type="dxa"/>
          </w:tcPr>
          <w:p w:rsidR="002A33E0" w:rsidRPr="00E52708" w:rsidRDefault="002A33E0" w:rsidP="00EE0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2A33E0" w:rsidRPr="00E52708" w:rsidRDefault="002A33E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</w:t>
            </w:r>
          </w:p>
        </w:tc>
        <w:tc>
          <w:tcPr>
            <w:tcW w:w="1440" w:type="dxa"/>
          </w:tcPr>
          <w:p w:rsidR="002A33E0" w:rsidRPr="00E52708" w:rsidRDefault="002A33E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1700000,00</w:t>
            </w:r>
          </w:p>
        </w:tc>
        <w:tc>
          <w:tcPr>
            <w:tcW w:w="1440" w:type="dxa"/>
          </w:tcPr>
          <w:p w:rsidR="002A33E0" w:rsidRPr="00E52708" w:rsidRDefault="002A33E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A33E0" w:rsidRPr="00E52708">
        <w:tc>
          <w:tcPr>
            <w:tcW w:w="439" w:type="dxa"/>
          </w:tcPr>
          <w:p w:rsidR="002A33E0" w:rsidRPr="00E52708" w:rsidRDefault="002A33E0" w:rsidP="00FB7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89" w:type="dxa"/>
          </w:tcPr>
          <w:p w:rsidR="002A33E0" w:rsidRPr="00E52708" w:rsidRDefault="002A33E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Кандауров С.А.</w:t>
            </w:r>
          </w:p>
        </w:tc>
        <w:tc>
          <w:tcPr>
            <w:tcW w:w="1630" w:type="dxa"/>
          </w:tcPr>
          <w:p w:rsidR="002A33E0" w:rsidRPr="00E52708" w:rsidRDefault="002A33E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Начальник отдела кадров, спец.работы и правового обеспечения</w:t>
            </w:r>
          </w:p>
        </w:tc>
        <w:tc>
          <w:tcPr>
            <w:tcW w:w="1231" w:type="dxa"/>
          </w:tcPr>
          <w:p w:rsidR="002A33E0" w:rsidRPr="00E52708" w:rsidRDefault="002A33E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79" w:type="dxa"/>
          </w:tcPr>
          <w:p w:rsidR="002A33E0" w:rsidRPr="00E52708" w:rsidRDefault="002A33E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840" w:type="dxa"/>
          </w:tcPr>
          <w:p w:rsidR="002A33E0" w:rsidRPr="00E52708" w:rsidRDefault="002A33E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72,00</w:t>
            </w:r>
          </w:p>
        </w:tc>
        <w:tc>
          <w:tcPr>
            <w:tcW w:w="1320" w:type="dxa"/>
          </w:tcPr>
          <w:p w:rsidR="002A33E0" w:rsidRPr="00E52708" w:rsidRDefault="002A33E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</w:tcPr>
          <w:p w:rsidR="002A33E0" w:rsidRPr="00E52708" w:rsidRDefault="002A33E0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0" w:type="dxa"/>
          </w:tcPr>
          <w:p w:rsidR="002A33E0" w:rsidRPr="00E52708" w:rsidRDefault="002A33E0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2A33E0" w:rsidRPr="00E52708" w:rsidRDefault="002A33E0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0" w:type="dxa"/>
          </w:tcPr>
          <w:p w:rsidR="002A33E0" w:rsidRPr="00E52708" w:rsidRDefault="002A33E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легковой, </w:t>
            </w:r>
            <w:r w:rsidRPr="00E527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</w:t>
            </w:r>
          </w:p>
        </w:tc>
        <w:tc>
          <w:tcPr>
            <w:tcW w:w="1440" w:type="dxa"/>
          </w:tcPr>
          <w:p w:rsidR="002A33E0" w:rsidRPr="00E52708" w:rsidRDefault="002A33E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1389637,00</w:t>
            </w:r>
          </w:p>
        </w:tc>
        <w:tc>
          <w:tcPr>
            <w:tcW w:w="1440" w:type="dxa"/>
          </w:tcPr>
          <w:p w:rsidR="002A33E0" w:rsidRPr="00E52708" w:rsidRDefault="002A33E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A33E0" w:rsidRPr="00E52708">
        <w:tc>
          <w:tcPr>
            <w:tcW w:w="439" w:type="dxa"/>
          </w:tcPr>
          <w:p w:rsidR="002A33E0" w:rsidRPr="00E52708" w:rsidRDefault="002A33E0" w:rsidP="0048381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9" w:type="dxa"/>
          </w:tcPr>
          <w:p w:rsidR="002A33E0" w:rsidRPr="00E52708" w:rsidRDefault="002A33E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630" w:type="dxa"/>
          </w:tcPr>
          <w:p w:rsidR="002A33E0" w:rsidRPr="00E52708" w:rsidRDefault="002A33E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</w:tcPr>
          <w:p w:rsidR="002A33E0" w:rsidRPr="00E52708" w:rsidRDefault="002A33E0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79" w:type="dxa"/>
          </w:tcPr>
          <w:p w:rsidR="002A33E0" w:rsidRPr="00E52708" w:rsidRDefault="002A33E0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840" w:type="dxa"/>
          </w:tcPr>
          <w:p w:rsidR="002A33E0" w:rsidRPr="00E52708" w:rsidRDefault="002A33E0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72,00</w:t>
            </w:r>
          </w:p>
        </w:tc>
        <w:tc>
          <w:tcPr>
            <w:tcW w:w="1320" w:type="dxa"/>
          </w:tcPr>
          <w:p w:rsidR="002A33E0" w:rsidRPr="00E52708" w:rsidRDefault="002A33E0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</w:tcPr>
          <w:p w:rsidR="002A33E0" w:rsidRPr="00E52708" w:rsidRDefault="002A33E0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0" w:type="dxa"/>
          </w:tcPr>
          <w:p w:rsidR="002A33E0" w:rsidRPr="00E52708" w:rsidRDefault="002A33E0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2A33E0" w:rsidRPr="00E52708" w:rsidRDefault="002A33E0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0" w:type="dxa"/>
          </w:tcPr>
          <w:p w:rsidR="002A33E0" w:rsidRPr="00E52708" w:rsidRDefault="002A33E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40" w:type="dxa"/>
          </w:tcPr>
          <w:p w:rsidR="002A33E0" w:rsidRPr="00E52708" w:rsidRDefault="002A33E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230024,0</w:t>
            </w:r>
            <w:r w:rsidRPr="00E527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440" w:type="dxa"/>
          </w:tcPr>
          <w:p w:rsidR="002A33E0" w:rsidRPr="00E52708" w:rsidRDefault="002A33E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A33E0" w:rsidRPr="00E52708">
        <w:tc>
          <w:tcPr>
            <w:tcW w:w="439" w:type="dxa"/>
          </w:tcPr>
          <w:p w:rsidR="002A33E0" w:rsidRPr="00E52708" w:rsidRDefault="002A33E0" w:rsidP="00FB7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89" w:type="dxa"/>
          </w:tcPr>
          <w:p w:rsidR="002A33E0" w:rsidRPr="00E52708" w:rsidRDefault="002A33E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Шокуров А.В.</w:t>
            </w:r>
          </w:p>
        </w:tc>
        <w:tc>
          <w:tcPr>
            <w:tcW w:w="1630" w:type="dxa"/>
          </w:tcPr>
          <w:p w:rsidR="002A33E0" w:rsidRPr="00E52708" w:rsidRDefault="002A33E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И.о. начальника информационно-технического отдела</w:t>
            </w:r>
          </w:p>
        </w:tc>
        <w:tc>
          <w:tcPr>
            <w:tcW w:w="1231" w:type="dxa"/>
          </w:tcPr>
          <w:p w:rsidR="002A33E0" w:rsidRPr="00E52708" w:rsidRDefault="002A33E0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79" w:type="dxa"/>
          </w:tcPr>
          <w:p w:rsidR="002A33E0" w:rsidRPr="00E52708" w:rsidRDefault="002A33E0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0" w:type="dxa"/>
          </w:tcPr>
          <w:p w:rsidR="002A33E0" w:rsidRPr="00E52708" w:rsidRDefault="002A33E0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20" w:type="dxa"/>
          </w:tcPr>
          <w:p w:rsidR="002A33E0" w:rsidRPr="00E52708" w:rsidRDefault="002A33E0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0" w:type="dxa"/>
          </w:tcPr>
          <w:p w:rsidR="002A33E0" w:rsidRPr="00E52708" w:rsidRDefault="002A33E0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2A33E0" w:rsidRPr="00E52708" w:rsidRDefault="002A33E0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68,20</w:t>
            </w:r>
          </w:p>
        </w:tc>
        <w:tc>
          <w:tcPr>
            <w:tcW w:w="1080" w:type="dxa"/>
          </w:tcPr>
          <w:p w:rsidR="002A33E0" w:rsidRPr="00E52708" w:rsidRDefault="002A33E0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</w:tcPr>
          <w:p w:rsidR="002A33E0" w:rsidRPr="00E52708" w:rsidRDefault="002A33E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40" w:type="dxa"/>
          </w:tcPr>
          <w:p w:rsidR="002A33E0" w:rsidRPr="00E52708" w:rsidRDefault="002A33E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526980,80</w:t>
            </w:r>
          </w:p>
        </w:tc>
        <w:tc>
          <w:tcPr>
            <w:tcW w:w="1440" w:type="dxa"/>
          </w:tcPr>
          <w:p w:rsidR="002A33E0" w:rsidRPr="00E52708" w:rsidRDefault="002A33E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A33E0" w:rsidRPr="00E52708">
        <w:tc>
          <w:tcPr>
            <w:tcW w:w="439" w:type="dxa"/>
          </w:tcPr>
          <w:p w:rsidR="002A33E0" w:rsidRPr="00E52708" w:rsidRDefault="002A33E0" w:rsidP="00FB7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89" w:type="dxa"/>
          </w:tcPr>
          <w:p w:rsidR="002A33E0" w:rsidRPr="00E52708" w:rsidRDefault="002A33E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Зайнетдинова О.В.</w:t>
            </w:r>
          </w:p>
        </w:tc>
        <w:tc>
          <w:tcPr>
            <w:tcW w:w="1630" w:type="dxa"/>
          </w:tcPr>
          <w:p w:rsidR="002A33E0" w:rsidRPr="00E52708" w:rsidRDefault="002A33E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специалист-эксперт информационно-технического отдела</w:t>
            </w:r>
          </w:p>
        </w:tc>
        <w:tc>
          <w:tcPr>
            <w:tcW w:w="1231" w:type="dxa"/>
          </w:tcPr>
          <w:p w:rsidR="002A33E0" w:rsidRDefault="002A33E0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A33E0" w:rsidRPr="00E52708" w:rsidRDefault="002A33E0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79" w:type="dxa"/>
          </w:tcPr>
          <w:p w:rsidR="002A33E0" w:rsidRDefault="002A33E0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A33E0" w:rsidRDefault="002A33E0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E0" w:rsidRPr="00E52708" w:rsidRDefault="002A33E0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840" w:type="dxa"/>
          </w:tcPr>
          <w:p w:rsidR="002A33E0" w:rsidRDefault="002A33E0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  <w:p w:rsidR="002A33E0" w:rsidRDefault="002A33E0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E0" w:rsidRPr="00E52708" w:rsidRDefault="002A33E0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57,70</w:t>
            </w:r>
          </w:p>
        </w:tc>
        <w:tc>
          <w:tcPr>
            <w:tcW w:w="1320" w:type="dxa"/>
          </w:tcPr>
          <w:p w:rsidR="002A33E0" w:rsidRDefault="002A33E0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A33E0" w:rsidRDefault="002A33E0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3E0" w:rsidRPr="00E52708" w:rsidRDefault="002A33E0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</w:tcPr>
          <w:p w:rsidR="002A33E0" w:rsidRPr="00E52708" w:rsidRDefault="002A33E0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0" w:type="dxa"/>
          </w:tcPr>
          <w:p w:rsidR="002A33E0" w:rsidRPr="00E52708" w:rsidRDefault="002A33E0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0" w:type="dxa"/>
          </w:tcPr>
          <w:p w:rsidR="002A33E0" w:rsidRPr="00E52708" w:rsidRDefault="002A33E0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00" w:type="dxa"/>
          </w:tcPr>
          <w:p w:rsidR="002A33E0" w:rsidRPr="00E52708" w:rsidRDefault="002A33E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40" w:type="dxa"/>
          </w:tcPr>
          <w:p w:rsidR="002A33E0" w:rsidRPr="00E52708" w:rsidRDefault="002A33E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605303,99</w:t>
            </w:r>
          </w:p>
        </w:tc>
        <w:tc>
          <w:tcPr>
            <w:tcW w:w="1440" w:type="dxa"/>
          </w:tcPr>
          <w:p w:rsidR="002A33E0" w:rsidRPr="00E52708" w:rsidRDefault="002A33E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2A33E0" w:rsidRDefault="002A33E0" w:rsidP="00BA5F3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33E0" w:rsidRDefault="002A33E0" w:rsidP="00BA5F3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2A33E0" w:rsidSect="00AE2C7F">
      <w:endnotePr>
        <w:numFmt w:val="decimal"/>
      </w:endnotePr>
      <w:type w:val="continuous"/>
      <w:pgSz w:w="16839" w:h="11907" w:orient="landscape" w:code="9"/>
      <w:pgMar w:top="1418" w:right="1134" w:bottom="567" w:left="480" w:header="0" w:footer="6" w:gutter="0"/>
      <w:cols w:space="70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33E0" w:rsidRDefault="002A33E0" w:rsidP="00AD345F">
      <w:pPr>
        <w:spacing w:after="0" w:line="240" w:lineRule="auto"/>
      </w:pPr>
      <w:r>
        <w:separator/>
      </w:r>
    </w:p>
  </w:endnote>
  <w:endnote w:type="continuationSeparator" w:id="0">
    <w:p w:rsidR="002A33E0" w:rsidRDefault="002A33E0" w:rsidP="00AD345F">
      <w:pPr>
        <w:spacing w:after="0" w:line="240" w:lineRule="auto"/>
      </w:pPr>
      <w:r>
        <w:continuationSeparator/>
      </w:r>
    </w:p>
  </w:endnote>
  <w:endnote w:id="1">
    <w:p w:rsidR="002A33E0" w:rsidRDefault="002A33E0">
      <w:pPr>
        <w:pStyle w:val="EndnoteText"/>
      </w:pPr>
      <w:r w:rsidRPr="001057A8">
        <w:rPr>
          <w:rStyle w:val="EndnoteReference"/>
          <w:sz w:val="36"/>
          <w:szCs w:val="36"/>
        </w:rPr>
        <w:endnoteRef/>
      </w:r>
      <w:r w:rsidRPr="001057A8">
        <w:rPr>
          <w:sz w:val="36"/>
          <w:szCs w:val="36"/>
        </w:rPr>
        <w:t xml:space="preserve"> </w:t>
      </w:r>
      <w:r w:rsidRPr="001057A8">
        <w:rPr>
          <w:sz w:val="28"/>
          <w:szCs w:val="28"/>
        </w:rPr>
        <w:t xml:space="preserve">В случае если в отчетном периоде лицу федеральному государственному гражданскому служащему Ростехнадзора </w:t>
      </w:r>
      <w:r>
        <w:rPr>
          <w:sz w:val="28"/>
          <w:szCs w:val="28"/>
        </w:rPr>
        <w:t xml:space="preserve">(работнику подведомственной организации) </w:t>
      </w:r>
      <w:r w:rsidRPr="001057A8">
        <w:rPr>
          <w:sz w:val="28"/>
          <w:szCs w:val="28"/>
        </w:rPr>
        <w:t>по месту</w:t>
      </w:r>
      <w:r>
        <w:rPr>
          <w:sz w:val="28"/>
          <w:szCs w:val="28"/>
        </w:rPr>
        <w:t xml:space="preserve"> службы</w:t>
      </w:r>
      <w:r w:rsidRPr="001057A8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1057A8">
        <w:rPr>
          <w:sz w:val="28"/>
          <w:szCs w:val="28"/>
        </w:rPr>
        <w:t>работы</w:t>
      </w:r>
      <w:r>
        <w:rPr>
          <w:sz w:val="28"/>
          <w:szCs w:val="28"/>
        </w:rPr>
        <w:t>)</w:t>
      </w:r>
      <w:r w:rsidRPr="001057A8">
        <w:rPr>
          <w:sz w:val="28"/>
          <w:szCs w:val="28"/>
        </w:rPr>
        <w:t xml:space="preserve">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 </w:t>
      </w:r>
    </w:p>
  </w:endnote>
  <w:endnote w:id="2">
    <w:p w:rsidR="002A33E0" w:rsidRDefault="002A33E0">
      <w:pPr>
        <w:pStyle w:val="EndnoteText"/>
      </w:pPr>
      <w:r w:rsidRPr="001057A8">
        <w:rPr>
          <w:rStyle w:val="EndnoteReference"/>
          <w:sz w:val="36"/>
          <w:szCs w:val="36"/>
        </w:rPr>
        <w:endnoteRef/>
      </w:r>
      <w:r>
        <w:t xml:space="preserve"> </w:t>
      </w:r>
      <w:r w:rsidRPr="001057A8">
        <w:rPr>
          <w:sz w:val="28"/>
          <w:szCs w:val="28"/>
        </w:rPr>
        <w:t>Сведения указываются, если сумма сделки превышает общий доход федерального государственного</w:t>
      </w:r>
      <w:r>
        <w:rPr>
          <w:sz w:val="28"/>
          <w:szCs w:val="28"/>
        </w:rPr>
        <w:t xml:space="preserve"> гражданского</w:t>
      </w:r>
      <w:r w:rsidRPr="001057A8">
        <w:rPr>
          <w:sz w:val="28"/>
          <w:szCs w:val="28"/>
        </w:rPr>
        <w:t xml:space="preserve"> служащего Ростехнадзора</w:t>
      </w:r>
      <w:r>
        <w:rPr>
          <w:sz w:val="28"/>
          <w:szCs w:val="28"/>
        </w:rPr>
        <w:t xml:space="preserve"> (работника подведомственной организации)</w:t>
      </w:r>
      <w:r w:rsidRPr="001057A8">
        <w:rPr>
          <w:sz w:val="28"/>
          <w:szCs w:val="28"/>
        </w:rPr>
        <w:t xml:space="preserve"> и его супруги (супруга) за три последних года, предшествующих совершению сделки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33E0" w:rsidRDefault="002A33E0" w:rsidP="00AD345F">
      <w:pPr>
        <w:spacing w:after="0" w:line="240" w:lineRule="auto"/>
      </w:pPr>
      <w:r>
        <w:separator/>
      </w:r>
    </w:p>
  </w:footnote>
  <w:footnote w:type="continuationSeparator" w:id="0">
    <w:p w:rsidR="002A33E0" w:rsidRDefault="002A33E0" w:rsidP="00AD34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hyphenationZone w:val="357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5F39"/>
    <w:rsid w:val="000054C5"/>
    <w:rsid w:val="000070F8"/>
    <w:rsid w:val="00013408"/>
    <w:rsid w:val="000142F0"/>
    <w:rsid w:val="00016531"/>
    <w:rsid w:val="000207C6"/>
    <w:rsid w:val="0002105D"/>
    <w:rsid w:val="0002181C"/>
    <w:rsid w:val="00021DC4"/>
    <w:rsid w:val="000238C9"/>
    <w:rsid w:val="000244F9"/>
    <w:rsid w:val="00026625"/>
    <w:rsid w:val="000279FD"/>
    <w:rsid w:val="00031C10"/>
    <w:rsid w:val="00036CA9"/>
    <w:rsid w:val="000416B1"/>
    <w:rsid w:val="00042CC1"/>
    <w:rsid w:val="0004390B"/>
    <w:rsid w:val="00045960"/>
    <w:rsid w:val="000505BF"/>
    <w:rsid w:val="00057434"/>
    <w:rsid w:val="00060340"/>
    <w:rsid w:val="00060425"/>
    <w:rsid w:val="000619EF"/>
    <w:rsid w:val="0006222A"/>
    <w:rsid w:val="00065F78"/>
    <w:rsid w:val="00066047"/>
    <w:rsid w:val="000661A0"/>
    <w:rsid w:val="0007279A"/>
    <w:rsid w:val="00073C88"/>
    <w:rsid w:val="00074ACE"/>
    <w:rsid w:val="0008292B"/>
    <w:rsid w:val="000847AF"/>
    <w:rsid w:val="000A4B62"/>
    <w:rsid w:val="000A7E62"/>
    <w:rsid w:val="000B3230"/>
    <w:rsid w:val="000C0B5C"/>
    <w:rsid w:val="000C1846"/>
    <w:rsid w:val="000C19C2"/>
    <w:rsid w:val="000C613B"/>
    <w:rsid w:val="000D2BFD"/>
    <w:rsid w:val="000D38D5"/>
    <w:rsid w:val="000D767E"/>
    <w:rsid w:val="000D7D09"/>
    <w:rsid w:val="000E18BC"/>
    <w:rsid w:val="000E21E7"/>
    <w:rsid w:val="000E517D"/>
    <w:rsid w:val="000E70AE"/>
    <w:rsid w:val="000F164E"/>
    <w:rsid w:val="000F664E"/>
    <w:rsid w:val="00102157"/>
    <w:rsid w:val="00103A02"/>
    <w:rsid w:val="00103AF1"/>
    <w:rsid w:val="001057A8"/>
    <w:rsid w:val="00113039"/>
    <w:rsid w:val="00114926"/>
    <w:rsid w:val="0011673B"/>
    <w:rsid w:val="00124122"/>
    <w:rsid w:val="001349E6"/>
    <w:rsid w:val="00144876"/>
    <w:rsid w:val="0014587E"/>
    <w:rsid w:val="001464A6"/>
    <w:rsid w:val="001477F5"/>
    <w:rsid w:val="0015152C"/>
    <w:rsid w:val="00151E28"/>
    <w:rsid w:val="00155011"/>
    <w:rsid w:val="00157EAD"/>
    <w:rsid w:val="00160026"/>
    <w:rsid w:val="001600B5"/>
    <w:rsid w:val="00161572"/>
    <w:rsid w:val="00162C07"/>
    <w:rsid w:val="00166952"/>
    <w:rsid w:val="00173A4D"/>
    <w:rsid w:val="0018025C"/>
    <w:rsid w:val="00180F66"/>
    <w:rsid w:val="001818A4"/>
    <w:rsid w:val="001840A3"/>
    <w:rsid w:val="001856A1"/>
    <w:rsid w:val="00192DB1"/>
    <w:rsid w:val="00194856"/>
    <w:rsid w:val="001A1766"/>
    <w:rsid w:val="001A3CFD"/>
    <w:rsid w:val="001A6971"/>
    <w:rsid w:val="001A6C2E"/>
    <w:rsid w:val="001A7527"/>
    <w:rsid w:val="001B0DB4"/>
    <w:rsid w:val="001B3412"/>
    <w:rsid w:val="001B3517"/>
    <w:rsid w:val="001B4D07"/>
    <w:rsid w:val="001C1229"/>
    <w:rsid w:val="001C234F"/>
    <w:rsid w:val="001C3A4D"/>
    <w:rsid w:val="001C5007"/>
    <w:rsid w:val="001C59C4"/>
    <w:rsid w:val="001C5F1E"/>
    <w:rsid w:val="001D1F3D"/>
    <w:rsid w:val="001D5F18"/>
    <w:rsid w:val="001D6D07"/>
    <w:rsid w:val="001D78A5"/>
    <w:rsid w:val="001E3642"/>
    <w:rsid w:val="001E3E51"/>
    <w:rsid w:val="001E7892"/>
    <w:rsid w:val="001E7C5C"/>
    <w:rsid w:val="001F0FA6"/>
    <w:rsid w:val="001F33BA"/>
    <w:rsid w:val="00201BF6"/>
    <w:rsid w:val="00207902"/>
    <w:rsid w:val="0021046C"/>
    <w:rsid w:val="00211B08"/>
    <w:rsid w:val="002162D0"/>
    <w:rsid w:val="00224018"/>
    <w:rsid w:val="002242CA"/>
    <w:rsid w:val="00225623"/>
    <w:rsid w:val="00226037"/>
    <w:rsid w:val="002263A4"/>
    <w:rsid w:val="002276CE"/>
    <w:rsid w:val="00232600"/>
    <w:rsid w:val="00233020"/>
    <w:rsid w:val="00235EC4"/>
    <w:rsid w:val="002431BB"/>
    <w:rsid w:val="002443AF"/>
    <w:rsid w:val="0024578B"/>
    <w:rsid w:val="002471FD"/>
    <w:rsid w:val="00254B69"/>
    <w:rsid w:val="0025537E"/>
    <w:rsid w:val="00260126"/>
    <w:rsid w:val="0026197D"/>
    <w:rsid w:val="002633EF"/>
    <w:rsid w:val="00264C6C"/>
    <w:rsid w:val="00274054"/>
    <w:rsid w:val="002906B5"/>
    <w:rsid w:val="00290AE8"/>
    <w:rsid w:val="00290E90"/>
    <w:rsid w:val="002938C9"/>
    <w:rsid w:val="00295CAE"/>
    <w:rsid w:val="00297211"/>
    <w:rsid w:val="002A1270"/>
    <w:rsid w:val="002A33E0"/>
    <w:rsid w:val="002B1094"/>
    <w:rsid w:val="002B47EC"/>
    <w:rsid w:val="002B5ED4"/>
    <w:rsid w:val="002B723A"/>
    <w:rsid w:val="002B79A1"/>
    <w:rsid w:val="002C06CC"/>
    <w:rsid w:val="002C2493"/>
    <w:rsid w:val="002C2539"/>
    <w:rsid w:val="002C2BCF"/>
    <w:rsid w:val="002C40AC"/>
    <w:rsid w:val="002C6671"/>
    <w:rsid w:val="002D1185"/>
    <w:rsid w:val="002D527B"/>
    <w:rsid w:val="002D56B5"/>
    <w:rsid w:val="002E0A58"/>
    <w:rsid w:val="002E17ED"/>
    <w:rsid w:val="002E18D7"/>
    <w:rsid w:val="002E565F"/>
    <w:rsid w:val="002E58DC"/>
    <w:rsid w:val="002E5E82"/>
    <w:rsid w:val="002F0ECF"/>
    <w:rsid w:val="002F144A"/>
    <w:rsid w:val="002F6ABA"/>
    <w:rsid w:val="002F7B05"/>
    <w:rsid w:val="002F7C0C"/>
    <w:rsid w:val="00302A09"/>
    <w:rsid w:val="00311252"/>
    <w:rsid w:val="00312070"/>
    <w:rsid w:val="003144E4"/>
    <w:rsid w:val="0031569A"/>
    <w:rsid w:val="0031771B"/>
    <w:rsid w:val="00321725"/>
    <w:rsid w:val="00323BFB"/>
    <w:rsid w:val="00324334"/>
    <w:rsid w:val="003258C8"/>
    <w:rsid w:val="003278F9"/>
    <w:rsid w:val="00330A05"/>
    <w:rsid w:val="00331152"/>
    <w:rsid w:val="003313C1"/>
    <w:rsid w:val="00331628"/>
    <w:rsid w:val="003319B9"/>
    <w:rsid w:val="00340DA4"/>
    <w:rsid w:val="00342E06"/>
    <w:rsid w:val="0034583A"/>
    <w:rsid w:val="00346C9F"/>
    <w:rsid w:val="0034702A"/>
    <w:rsid w:val="003501D8"/>
    <w:rsid w:val="003525A6"/>
    <w:rsid w:val="00352DCF"/>
    <w:rsid w:val="00354B04"/>
    <w:rsid w:val="00361400"/>
    <w:rsid w:val="00362002"/>
    <w:rsid w:val="003625E3"/>
    <w:rsid w:val="00363112"/>
    <w:rsid w:val="00364AEF"/>
    <w:rsid w:val="00370725"/>
    <w:rsid w:val="0037240C"/>
    <w:rsid w:val="003726F0"/>
    <w:rsid w:val="00374DC2"/>
    <w:rsid w:val="00376432"/>
    <w:rsid w:val="0037662D"/>
    <w:rsid w:val="00376B53"/>
    <w:rsid w:val="00380475"/>
    <w:rsid w:val="00381CE7"/>
    <w:rsid w:val="00385D2E"/>
    <w:rsid w:val="0039201B"/>
    <w:rsid w:val="00392076"/>
    <w:rsid w:val="003938BB"/>
    <w:rsid w:val="00394612"/>
    <w:rsid w:val="00396693"/>
    <w:rsid w:val="0039723D"/>
    <w:rsid w:val="003A3C09"/>
    <w:rsid w:val="003B5284"/>
    <w:rsid w:val="003B5FA1"/>
    <w:rsid w:val="003B6772"/>
    <w:rsid w:val="003B6C84"/>
    <w:rsid w:val="003B79B0"/>
    <w:rsid w:val="003B7C58"/>
    <w:rsid w:val="003C2FC3"/>
    <w:rsid w:val="003C38E5"/>
    <w:rsid w:val="003C4986"/>
    <w:rsid w:val="003C4A53"/>
    <w:rsid w:val="003C5BD0"/>
    <w:rsid w:val="003C6931"/>
    <w:rsid w:val="003D70B2"/>
    <w:rsid w:val="003E0AB1"/>
    <w:rsid w:val="003E5946"/>
    <w:rsid w:val="003E5BA3"/>
    <w:rsid w:val="003E68C5"/>
    <w:rsid w:val="003E6F79"/>
    <w:rsid w:val="003E7143"/>
    <w:rsid w:val="003F46E4"/>
    <w:rsid w:val="003F7421"/>
    <w:rsid w:val="00401183"/>
    <w:rsid w:val="00404AE4"/>
    <w:rsid w:val="004121F5"/>
    <w:rsid w:val="00417B78"/>
    <w:rsid w:val="00420966"/>
    <w:rsid w:val="00425A13"/>
    <w:rsid w:val="00425BA6"/>
    <w:rsid w:val="00427338"/>
    <w:rsid w:val="00430579"/>
    <w:rsid w:val="00430ED1"/>
    <w:rsid w:val="00432B53"/>
    <w:rsid w:val="004337F1"/>
    <w:rsid w:val="004342D9"/>
    <w:rsid w:val="00434796"/>
    <w:rsid w:val="00435193"/>
    <w:rsid w:val="0044147E"/>
    <w:rsid w:val="00442625"/>
    <w:rsid w:val="004433CE"/>
    <w:rsid w:val="00446E10"/>
    <w:rsid w:val="00452967"/>
    <w:rsid w:val="004571B5"/>
    <w:rsid w:val="004611C8"/>
    <w:rsid w:val="004616A8"/>
    <w:rsid w:val="00462254"/>
    <w:rsid w:val="0046439D"/>
    <w:rsid w:val="0046612B"/>
    <w:rsid w:val="00467AB7"/>
    <w:rsid w:val="00470FA5"/>
    <w:rsid w:val="00473B16"/>
    <w:rsid w:val="00473C0A"/>
    <w:rsid w:val="00477870"/>
    <w:rsid w:val="00477C12"/>
    <w:rsid w:val="00483811"/>
    <w:rsid w:val="00483BDE"/>
    <w:rsid w:val="00484BD0"/>
    <w:rsid w:val="00493A7B"/>
    <w:rsid w:val="00494000"/>
    <w:rsid w:val="00495424"/>
    <w:rsid w:val="00496282"/>
    <w:rsid w:val="004976FD"/>
    <w:rsid w:val="004A006A"/>
    <w:rsid w:val="004A0CA7"/>
    <w:rsid w:val="004A52C3"/>
    <w:rsid w:val="004A6037"/>
    <w:rsid w:val="004A6555"/>
    <w:rsid w:val="004B16FB"/>
    <w:rsid w:val="004B3D30"/>
    <w:rsid w:val="004B6103"/>
    <w:rsid w:val="004B729F"/>
    <w:rsid w:val="004C00A9"/>
    <w:rsid w:val="004C1D6D"/>
    <w:rsid w:val="004C1F3B"/>
    <w:rsid w:val="004C56F8"/>
    <w:rsid w:val="004D10E7"/>
    <w:rsid w:val="004E1F86"/>
    <w:rsid w:val="004E2343"/>
    <w:rsid w:val="004E40BA"/>
    <w:rsid w:val="004E6D78"/>
    <w:rsid w:val="004F0E40"/>
    <w:rsid w:val="004F3A40"/>
    <w:rsid w:val="004F79DE"/>
    <w:rsid w:val="00502423"/>
    <w:rsid w:val="00503B05"/>
    <w:rsid w:val="0050677C"/>
    <w:rsid w:val="005078FA"/>
    <w:rsid w:val="00515FE8"/>
    <w:rsid w:val="00517630"/>
    <w:rsid w:val="00520BE1"/>
    <w:rsid w:val="005229CF"/>
    <w:rsid w:val="005246FB"/>
    <w:rsid w:val="00534E92"/>
    <w:rsid w:val="005437EB"/>
    <w:rsid w:val="005442E7"/>
    <w:rsid w:val="00544300"/>
    <w:rsid w:val="00556D14"/>
    <w:rsid w:val="00556DB3"/>
    <w:rsid w:val="005571C0"/>
    <w:rsid w:val="0057062A"/>
    <w:rsid w:val="00570A1D"/>
    <w:rsid w:val="00571382"/>
    <w:rsid w:val="00571C6B"/>
    <w:rsid w:val="005739F2"/>
    <w:rsid w:val="005744DD"/>
    <w:rsid w:val="0058038E"/>
    <w:rsid w:val="00580391"/>
    <w:rsid w:val="005803E1"/>
    <w:rsid w:val="00580F4A"/>
    <w:rsid w:val="00583DAD"/>
    <w:rsid w:val="00586FA3"/>
    <w:rsid w:val="00591375"/>
    <w:rsid w:val="00592B46"/>
    <w:rsid w:val="00595030"/>
    <w:rsid w:val="00595D87"/>
    <w:rsid w:val="00596844"/>
    <w:rsid w:val="005A4AEF"/>
    <w:rsid w:val="005A5741"/>
    <w:rsid w:val="005A588C"/>
    <w:rsid w:val="005A73AB"/>
    <w:rsid w:val="005B7E00"/>
    <w:rsid w:val="005C2F41"/>
    <w:rsid w:val="005C602E"/>
    <w:rsid w:val="005D2CEA"/>
    <w:rsid w:val="005D5FDA"/>
    <w:rsid w:val="005D6536"/>
    <w:rsid w:val="005E0FBE"/>
    <w:rsid w:val="005E2EDE"/>
    <w:rsid w:val="005E53E7"/>
    <w:rsid w:val="005E6182"/>
    <w:rsid w:val="005F2E8C"/>
    <w:rsid w:val="005F49DA"/>
    <w:rsid w:val="005F4DF2"/>
    <w:rsid w:val="005F7878"/>
    <w:rsid w:val="0060138E"/>
    <w:rsid w:val="00601665"/>
    <w:rsid w:val="006026CC"/>
    <w:rsid w:val="00604D2D"/>
    <w:rsid w:val="00605749"/>
    <w:rsid w:val="00610B24"/>
    <w:rsid w:val="006347E5"/>
    <w:rsid w:val="006374D2"/>
    <w:rsid w:val="0064374F"/>
    <w:rsid w:val="006451BD"/>
    <w:rsid w:val="0064539B"/>
    <w:rsid w:val="00646805"/>
    <w:rsid w:val="00647532"/>
    <w:rsid w:val="006522EE"/>
    <w:rsid w:val="00654699"/>
    <w:rsid w:val="006550B7"/>
    <w:rsid w:val="006558E7"/>
    <w:rsid w:val="00661BE2"/>
    <w:rsid w:val="00661C29"/>
    <w:rsid w:val="0066473E"/>
    <w:rsid w:val="00666E46"/>
    <w:rsid w:val="006714E2"/>
    <w:rsid w:val="00677842"/>
    <w:rsid w:val="00681B3E"/>
    <w:rsid w:val="006955BA"/>
    <w:rsid w:val="006A0995"/>
    <w:rsid w:val="006A2908"/>
    <w:rsid w:val="006B41A9"/>
    <w:rsid w:val="006C0D6A"/>
    <w:rsid w:val="006C12FF"/>
    <w:rsid w:val="006C5E56"/>
    <w:rsid w:val="006C6106"/>
    <w:rsid w:val="006D00A7"/>
    <w:rsid w:val="006D5224"/>
    <w:rsid w:val="006D675A"/>
    <w:rsid w:val="006D69C6"/>
    <w:rsid w:val="006D6E60"/>
    <w:rsid w:val="006D79CD"/>
    <w:rsid w:val="006E0018"/>
    <w:rsid w:val="006E0606"/>
    <w:rsid w:val="006E1E9C"/>
    <w:rsid w:val="006E23BE"/>
    <w:rsid w:val="006E2F2D"/>
    <w:rsid w:val="006F015D"/>
    <w:rsid w:val="006F0696"/>
    <w:rsid w:val="006F3862"/>
    <w:rsid w:val="006F3A57"/>
    <w:rsid w:val="006F4519"/>
    <w:rsid w:val="006F5BE3"/>
    <w:rsid w:val="006F6FB9"/>
    <w:rsid w:val="00700C85"/>
    <w:rsid w:val="00702223"/>
    <w:rsid w:val="00707F62"/>
    <w:rsid w:val="00712ED6"/>
    <w:rsid w:val="00714DEA"/>
    <w:rsid w:val="00717D82"/>
    <w:rsid w:val="00721031"/>
    <w:rsid w:val="00722E82"/>
    <w:rsid w:val="00726FCF"/>
    <w:rsid w:val="0073064B"/>
    <w:rsid w:val="00730E6A"/>
    <w:rsid w:val="00732170"/>
    <w:rsid w:val="00737858"/>
    <w:rsid w:val="00740A3B"/>
    <w:rsid w:val="00747151"/>
    <w:rsid w:val="00750C24"/>
    <w:rsid w:val="00751DCB"/>
    <w:rsid w:val="0075580B"/>
    <w:rsid w:val="0076125E"/>
    <w:rsid w:val="007653D0"/>
    <w:rsid w:val="0077069D"/>
    <w:rsid w:val="00774712"/>
    <w:rsid w:val="00780E02"/>
    <w:rsid w:val="00781347"/>
    <w:rsid w:val="00781C79"/>
    <w:rsid w:val="00783820"/>
    <w:rsid w:val="00784119"/>
    <w:rsid w:val="007874B0"/>
    <w:rsid w:val="007965CF"/>
    <w:rsid w:val="0079679F"/>
    <w:rsid w:val="007A0216"/>
    <w:rsid w:val="007A0F04"/>
    <w:rsid w:val="007A1767"/>
    <w:rsid w:val="007A4379"/>
    <w:rsid w:val="007A49CB"/>
    <w:rsid w:val="007B2C6B"/>
    <w:rsid w:val="007B6A48"/>
    <w:rsid w:val="007B7FF0"/>
    <w:rsid w:val="007C2E7E"/>
    <w:rsid w:val="007C3391"/>
    <w:rsid w:val="007C3ADB"/>
    <w:rsid w:val="007C4292"/>
    <w:rsid w:val="007C4A70"/>
    <w:rsid w:val="007C74C5"/>
    <w:rsid w:val="007D1223"/>
    <w:rsid w:val="007D16C8"/>
    <w:rsid w:val="007D177B"/>
    <w:rsid w:val="007D260E"/>
    <w:rsid w:val="007D298F"/>
    <w:rsid w:val="007E0DD8"/>
    <w:rsid w:val="007E3E8D"/>
    <w:rsid w:val="007E3EC6"/>
    <w:rsid w:val="007E4FEF"/>
    <w:rsid w:val="007E7CA2"/>
    <w:rsid w:val="007F3993"/>
    <w:rsid w:val="008037FC"/>
    <w:rsid w:val="00803B2F"/>
    <w:rsid w:val="00804E9A"/>
    <w:rsid w:val="0081083A"/>
    <w:rsid w:val="00812C9E"/>
    <w:rsid w:val="00814A3D"/>
    <w:rsid w:val="008200D8"/>
    <w:rsid w:val="00820C23"/>
    <w:rsid w:val="00821046"/>
    <w:rsid w:val="008216D5"/>
    <w:rsid w:val="008243B5"/>
    <w:rsid w:val="008250DB"/>
    <w:rsid w:val="0083159E"/>
    <w:rsid w:val="00835CCA"/>
    <w:rsid w:val="008376FA"/>
    <w:rsid w:val="00837C13"/>
    <w:rsid w:val="00837C3B"/>
    <w:rsid w:val="0084190D"/>
    <w:rsid w:val="0084219D"/>
    <w:rsid w:val="008460CA"/>
    <w:rsid w:val="0086226C"/>
    <w:rsid w:val="008644E1"/>
    <w:rsid w:val="008645AF"/>
    <w:rsid w:val="00865007"/>
    <w:rsid w:val="00866EA1"/>
    <w:rsid w:val="008726E4"/>
    <w:rsid w:val="00873F8A"/>
    <w:rsid w:val="008763BA"/>
    <w:rsid w:val="00877A51"/>
    <w:rsid w:val="00884B55"/>
    <w:rsid w:val="008870F4"/>
    <w:rsid w:val="0088726F"/>
    <w:rsid w:val="00887F28"/>
    <w:rsid w:val="008901CF"/>
    <w:rsid w:val="008913A8"/>
    <w:rsid w:val="00891B88"/>
    <w:rsid w:val="00894306"/>
    <w:rsid w:val="00896567"/>
    <w:rsid w:val="008A101E"/>
    <w:rsid w:val="008A3ED7"/>
    <w:rsid w:val="008A56E8"/>
    <w:rsid w:val="008B2022"/>
    <w:rsid w:val="008B30A5"/>
    <w:rsid w:val="008B577E"/>
    <w:rsid w:val="008B6034"/>
    <w:rsid w:val="008C09E5"/>
    <w:rsid w:val="008C4A93"/>
    <w:rsid w:val="008C7075"/>
    <w:rsid w:val="008C71B0"/>
    <w:rsid w:val="008D0AD1"/>
    <w:rsid w:val="008D61DF"/>
    <w:rsid w:val="008E2A4C"/>
    <w:rsid w:val="008E7882"/>
    <w:rsid w:val="008F2C33"/>
    <w:rsid w:val="008F31E5"/>
    <w:rsid w:val="008F3D07"/>
    <w:rsid w:val="008F6827"/>
    <w:rsid w:val="0090362C"/>
    <w:rsid w:val="0090419E"/>
    <w:rsid w:val="0092080F"/>
    <w:rsid w:val="009230B3"/>
    <w:rsid w:val="0092417D"/>
    <w:rsid w:val="009254F7"/>
    <w:rsid w:val="00927944"/>
    <w:rsid w:val="00931A53"/>
    <w:rsid w:val="00931EE1"/>
    <w:rsid w:val="00934ED4"/>
    <w:rsid w:val="009415C9"/>
    <w:rsid w:val="00941935"/>
    <w:rsid w:val="00942EBF"/>
    <w:rsid w:val="00943CC1"/>
    <w:rsid w:val="00951BE8"/>
    <w:rsid w:val="009622A8"/>
    <w:rsid w:val="00962424"/>
    <w:rsid w:val="009655B8"/>
    <w:rsid w:val="00971D9D"/>
    <w:rsid w:val="00974A94"/>
    <w:rsid w:val="0097510E"/>
    <w:rsid w:val="009752C7"/>
    <w:rsid w:val="009759E3"/>
    <w:rsid w:val="00976BA2"/>
    <w:rsid w:val="009773A2"/>
    <w:rsid w:val="00981109"/>
    <w:rsid w:val="00983BA1"/>
    <w:rsid w:val="00984FB5"/>
    <w:rsid w:val="00986330"/>
    <w:rsid w:val="009874DF"/>
    <w:rsid w:val="0099065A"/>
    <w:rsid w:val="00991336"/>
    <w:rsid w:val="009913CC"/>
    <w:rsid w:val="00996242"/>
    <w:rsid w:val="00997017"/>
    <w:rsid w:val="0099759F"/>
    <w:rsid w:val="009A20CD"/>
    <w:rsid w:val="009A4A9B"/>
    <w:rsid w:val="009A5CD0"/>
    <w:rsid w:val="009B3A4C"/>
    <w:rsid w:val="009B79C6"/>
    <w:rsid w:val="009C02D1"/>
    <w:rsid w:val="009C060F"/>
    <w:rsid w:val="009C30B0"/>
    <w:rsid w:val="009C76B9"/>
    <w:rsid w:val="009D1CF0"/>
    <w:rsid w:val="009E24E1"/>
    <w:rsid w:val="009E5C96"/>
    <w:rsid w:val="009F0839"/>
    <w:rsid w:val="00A00A3B"/>
    <w:rsid w:val="00A03376"/>
    <w:rsid w:val="00A042AE"/>
    <w:rsid w:val="00A06D38"/>
    <w:rsid w:val="00A1063F"/>
    <w:rsid w:val="00A111CF"/>
    <w:rsid w:val="00A23D86"/>
    <w:rsid w:val="00A2694E"/>
    <w:rsid w:val="00A32ED4"/>
    <w:rsid w:val="00A363CE"/>
    <w:rsid w:val="00A41FDA"/>
    <w:rsid w:val="00A42B95"/>
    <w:rsid w:val="00A473F7"/>
    <w:rsid w:val="00A52562"/>
    <w:rsid w:val="00A57889"/>
    <w:rsid w:val="00A65B7E"/>
    <w:rsid w:val="00A715B2"/>
    <w:rsid w:val="00A72C20"/>
    <w:rsid w:val="00A7355A"/>
    <w:rsid w:val="00A74A4C"/>
    <w:rsid w:val="00A77076"/>
    <w:rsid w:val="00A828EF"/>
    <w:rsid w:val="00A82E32"/>
    <w:rsid w:val="00A910EF"/>
    <w:rsid w:val="00A91E94"/>
    <w:rsid w:val="00A930EA"/>
    <w:rsid w:val="00A9580A"/>
    <w:rsid w:val="00A96B2A"/>
    <w:rsid w:val="00AA31EE"/>
    <w:rsid w:val="00AA5820"/>
    <w:rsid w:val="00AB13A3"/>
    <w:rsid w:val="00AB5EB2"/>
    <w:rsid w:val="00AB7484"/>
    <w:rsid w:val="00AC2846"/>
    <w:rsid w:val="00AC35AB"/>
    <w:rsid w:val="00AC5A65"/>
    <w:rsid w:val="00AD345F"/>
    <w:rsid w:val="00AD6F43"/>
    <w:rsid w:val="00AE25F8"/>
    <w:rsid w:val="00AE2C7F"/>
    <w:rsid w:val="00AE44DC"/>
    <w:rsid w:val="00AF2510"/>
    <w:rsid w:val="00AF2EC5"/>
    <w:rsid w:val="00AF3084"/>
    <w:rsid w:val="00AF376B"/>
    <w:rsid w:val="00AF4B42"/>
    <w:rsid w:val="00AF56B9"/>
    <w:rsid w:val="00AF588E"/>
    <w:rsid w:val="00AF58BB"/>
    <w:rsid w:val="00AF58D5"/>
    <w:rsid w:val="00AF5EE9"/>
    <w:rsid w:val="00AF614C"/>
    <w:rsid w:val="00AF6F99"/>
    <w:rsid w:val="00B004D8"/>
    <w:rsid w:val="00B00BFF"/>
    <w:rsid w:val="00B028E8"/>
    <w:rsid w:val="00B04B34"/>
    <w:rsid w:val="00B050AF"/>
    <w:rsid w:val="00B06F64"/>
    <w:rsid w:val="00B07A0E"/>
    <w:rsid w:val="00B142EF"/>
    <w:rsid w:val="00B209A2"/>
    <w:rsid w:val="00B219B7"/>
    <w:rsid w:val="00B256A6"/>
    <w:rsid w:val="00B26B49"/>
    <w:rsid w:val="00B3010C"/>
    <w:rsid w:val="00B30BD1"/>
    <w:rsid w:val="00B32619"/>
    <w:rsid w:val="00B36E6B"/>
    <w:rsid w:val="00B42803"/>
    <w:rsid w:val="00B45741"/>
    <w:rsid w:val="00B507E4"/>
    <w:rsid w:val="00B50DD8"/>
    <w:rsid w:val="00B5250A"/>
    <w:rsid w:val="00B533D2"/>
    <w:rsid w:val="00B5523D"/>
    <w:rsid w:val="00B55776"/>
    <w:rsid w:val="00B564BA"/>
    <w:rsid w:val="00B603DB"/>
    <w:rsid w:val="00B61464"/>
    <w:rsid w:val="00B61F59"/>
    <w:rsid w:val="00B63CB6"/>
    <w:rsid w:val="00B657E0"/>
    <w:rsid w:val="00B70974"/>
    <w:rsid w:val="00B71983"/>
    <w:rsid w:val="00B73862"/>
    <w:rsid w:val="00B73F8C"/>
    <w:rsid w:val="00B75195"/>
    <w:rsid w:val="00B76D2F"/>
    <w:rsid w:val="00B77D70"/>
    <w:rsid w:val="00B8321B"/>
    <w:rsid w:val="00B84448"/>
    <w:rsid w:val="00B863DA"/>
    <w:rsid w:val="00B86792"/>
    <w:rsid w:val="00B86AE1"/>
    <w:rsid w:val="00B90F09"/>
    <w:rsid w:val="00B91DFE"/>
    <w:rsid w:val="00B96CD1"/>
    <w:rsid w:val="00B97314"/>
    <w:rsid w:val="00BA2362"/>
    <w:rsid w:val="00BA246C"/>
    <w:rsid w:val="00BA346C"/>
    <w:rsid w:val="00BA3A16"/>
    <w:rsid w:val="00BA54A3"/>
    <w:rsid w:val="00BA5F39"/>
    <w:rsid w:val="00BB11B9"/>
    <w:rsid w:val="00BB20AE"/>
    <w:rsid w:val="00BB4483"/>
    <w:rsid w:val="00BB531E"/>
    <w:rsid w:val="00BC07A5"/>
    <w:rsid w:val="00BD1419"/>
    <w:rsid w:val="00BD152C"/>
    <w:rsid w:val="00BD488E"/>
    <w:rsid w:val="00BD7713"/>
    <w:rsid w:val="00BE24D5"/>
    <w:rsid w:val="00BE35BC"/>
    <w:rsid w:val="00BE4BEA"/>
    <w:rsid w:val="00BF335A"/>
    <w:rsid w:val="00BF3AD1"/>
    <w:rsid w:val="00BF4F54"/>
    <w:rsid w:val="00BF555A"/>
    <w:rsid w:val="00C02C62"/>
    <w:rsid w:val="00C04506"/>
    <w:rsid w:val="00C055B8"/>
    <w:rsid w:val="00C06E5C"/>
    <w:rsid w:val="00C1137D"/>
    <w:rsid w:val="00C127B8"/>
    <w:rsid w:val="00C13D76"/>
    <w:rsid w:val="00C22BC5"/>
    <w:rsid w:val="00C25BDC"/>
    <w:rsid w:val="00C2699D"/>
    <w:rsid w:val="00C31239"/>
    <w:rsid w:val="00C324ED"/>
    <w:rsid w:val="00C401F5"/>
    <w:rsid w:val="00C402FC"/>
    <w:rsid w:val="00C40A2E"/>
    <w:rsid w:val="00C42CA4"/>
    <w:rsid w:val="00C449B2"/>
    <w:rsid w:val="00C50986"/>
    <w:rsid w:val="00C51E87"/>
    <w:rsid w:val="00C54C2F"/>
    <w:rsid w:val="00C556FC"/>
    <w:rsid w:val="00C562E1"/>
    <w:rsid w:val="00C56E2B"/>
    <w:rsid w:val="00C6132B"/>
    <w:rsid w:val="00C61CE3"/>
    <w:rsid w:val="00C65AC1"/>
    <w:rsid w:val="00C72837"/>
    <w:rsid w:val="00C77925"/>
    <w:rsid w:val="00C77DD1"/>
    <w:rsid w:val="00C82EFB"/>
    <w:rsid w:val="00C84440"/>
    <w:rsid w:val="00C85336"/>
    <w:rsid w:val="00C85697"/>
    <w:rsid w:val="00C86612"/>
    <w:rsid w:val="00C87992"/>
    <w:rsid w:val="00C90C4D"/>
    <w:rsid w:val="00C92FED"/>
    <w:rsid w:val="00CA1C4F"/>
    <w:rsid w:val="00CA7F3C"/>
    <w:rsid w:val="00CB07E0"/>
    <w:rsid w:val="00CB0DDA"/>
    <w:rsid w:val="00CB1B87"/>
    <w:rsid w:val="00CB2E64"/>
    <w:rsid w:val="00CB53C3"/>
    <w:rsid w:val="00CB5F36"/>
    <w:rsid w:val="00CC0081"/>
    <w:rsid w:val="00CC32C2"/>
    <w:rsid w:val="00CD36D8"/>
    <w:rsid w:val="00CD5C09"/>
    <w:rsid w:val="00CE294B"/>
    <w:rsid w:val="00CE2FA8"/>
    <w:rsid w:val="00CE3FC9"/>
    <w:rsid w:val="00CE6ED7"/>
    <w:rsid w:val="00CF518B"/>
    <w:rsid w:val="00CF6D43"/>
    <w:rsid w:val="00CF7373"/>
    <w:rsid w:val="00D00639"/>
    <w:rsid w:val="00D03C5B"/>
    <w:rsid w:val="00D05C79"/>
    <w:rsid w:val="00D12B25"/>
    <w:rsid w:val="00D204F9"/>
    <w:rsid w:val="00D235A0"/>
    <w:rsid w:val="00D26F82"/>
    <w:rsid w:val="00D2728A"/>
    <w:rsid w:val="00D2784E"/>
    <w:rsid w:val="00D335FE"/>
    <w:rsid w:val="00D34468"/>
    <w:rsid w:val="00D35E90"/>
    <w:rsid w:val="00D36B1B"/>
    <w:rsid w:val="00D402FE"/>
    <w:rsid w:val="00D422F1"/>
    <w:rsid w:val="00D42671"/>
    <w:rsid w:val="00D44794"/>
    <w:rsid w:val="00D44E7D"/>
    <w:rsid w:val="00D45654"/>
    <w:rsid w:val="00D51439"/>
    <w:rsid w:val="00D51E48"/>
    <w:rsid w:val="00D606D4"/>
    <w:rsid w:val="00D61292"/>
    <w:rsid w:val="00D64C81"/>
    <w:rsid w:val="00D7201F"/>
    <w:rsid w:val="00D75270"/>
    <w:rsid w:val="00D81493"/>
    <w:rsid w:val="00D831C5"/>
    <w:rsid w:val="00D86B86"/>
    <w:rsid w:val="00D87B5B"/>
    <w:rsid w:val="00D91832"/>
    <w:rsid w:val="00D91C59"/>
    <w:rsid w:val="00D91D4F"/>
    <w:rsid w:val="00D91DA5"/>
    <w:rsid w:val="00D929B7"/>
    <w:rsid w:val="00D94854"/>
    <w:rsid w:val="00D96B87"/>
    <w:rsid w:val="00DA0905"/>
    <w:rsid w:val="00DA0D76"/>
    <w:rsid w:val="00DA28B6"/>
    <w:rsid w:val="00DA64E5"/>
    <w:rsid w:val="00DC3200"/>
    <w:rsid w:val="00DC70C5"/>
    <w:rsid w:val="00DC75C3"/>
    <w:rsid w:val="00DC7E28"/>
    <w:rsid w:val="00DC7FA4"/>
    <w:rsid w:val="00DD5691"/>
    <w:rsid w:val="00DD56E8"/>
    <w:rsid w:val="00DD7C58"/>
    <w:rsid w:val="00DE160F"/>
    <w:rsid w:val="00DE5803"/>
    <w:rsid w:val="00DF5A3D"/>
    <w:rsid w:val="00E0110A"/>
    <w:rsid w:val="00E05CD4"/>
    <w:rsid w:val="00E10824"/>
    <w:rsid w:val="00E1107A"/>
    <w:rsid w:val="00E17A5A"/>
    <w:rsid w:val="00E217A0"/>
    <w:rsid w:val="00E23241"/>
    <w:rsid w:val="00E23DEC"/>
    <w:rsid w:val="00E24023"/>
    <w:rsid w:val="00E2519A"/>
    <w:rsid w:val="00E307B5"/>
    <w:rsid w:val="00E31408"/>
    <w:rsid w:val="00E31AF5"/>
    <w:rsid w:val="00E33A23"/>
    <w:rsid w:val="00E345CD"/>
    <w:rsid w:val="00E3603A"/>
    <w:rsid w:val="00E36E76"/>
    <w:rsid w:val="00E414D2"/>
    <w:rsid w:val="00E42216"/>
    <w:rsid w:val="00E4234A"/>
    <w:rsid w:val="00E435AD"/>
    <w:rsid w:val="00E4441D"/>
    <w:rsid w:val="00E45DF8"/>
    <w:rsid w:val="00E47F0D"/>
    <w:rsid w:val="00E503CC"/>
    <w:rsid w:val="00E52708"/>
    <w:rsid w:val="00E55738"/>
    <w:rsid w:val="00E571D1"/>
    <w:rsid w:val="00E65942"/>
    <w:rsid w:val="00E661D4"/>
    <w:rsid w:val="00E669A8"/>
    <w:rsid w:val="00E67EEA"/>
    <w:rsid w:val="00E73BD2"/>
    <w:rsid w:val="00E7548A"/>
    <w:rsid w:val="00E758A9"/>
    <w:rsid w:val="00E82B02"/>
    <w:rsid w:val="00E830C2"/>
    <w:rsid w:val="00E85762"/>
    <w:rsid w:val="00E924AD"/>
    <w:rsid w:val="00E9331C"/>
    <w:rsid w:val="00EA4255"/>
    <w:rsid w:val="00EB2460"/>
    <w:rsid w:val="00EB7D13"/>
    <w:rsid w:val="00EC0BF0"/>
    <w:rsid w:val="00ED5E8C"/>
    <w:rsid w:val="00ED6889"/>
    <w:rsid w:val="00EE0C42"/>
    <w:rsid w:val="00EE2163"/>
    <w:rsid w:val="00EE2CA4"/>
    <w:rsid w:val="00EE67C9"/>
    <w:rsid w:val="00EE6F58"/>
    <w:rsid w:val="00EE7B01"/>
    <w:rsid w:val="00F01601"/>
    <w:rsid w:val="00F059AE"/>
    <w:rsid w:val="00F1317A"/>
    <w:rsid w:val="00F146C4"/>
    <w:rsid w:val="00F155DA"/>
    <w:rsid w:val="00F16F60"/>
    <w:rsid w:val="00F25B2A"/>
    <w:rsid w:val="00F436AD"/>
    <w:rsid w:val="00F47EC9"/>
    <w:rsid w:val="00F51CDA"/>
    <w:rsid w:val="00F56F71"/>
    <w:rsid w:val="00F57CD3"/>
    <w:rsid w:val="00F60882"/>
    <w:rsid w:val="00F62385"/>
    <w:rsid w:val="00F626B5"/>
    <w:rsid w:val="00F62B3D"/>
    <w:rsid w:val="00F66520"/>
    <w:rsid w:val="00F73091"/>
    <w:rsid w:val="00F739EE"/>
    <w:rsid w:val="00F74FB4"/>
    <w:rsid w:val="00F752C4"/>
    <w:rsid w:val="00F75722"/>
    <w:rsid w:val="00F75E54"/>
    <w:rsid w:val="00F76B81"/>
    <w:rsid w:val="00F8041E"/>
    <w:rsid w:val="00F85A44"/>
    <w:rsid w:val="00F91FBC"/>
    <w:rsid w:val="00F93F93"/>
    <w:rsid w:val="00F9588C"/>
    <w:rsid w:val="00F95951"/>
    <w:rsid w:val="00F970AC"/>
    <w:rsid w:val="00F979F3"/>
    <w:rsid w:val="00F97E59"/>
    <w:rsid w:val="00FA072C"/>
    <w:rsid w:val="00FA3322"/>
    <w:rsid w:val="00FA3D06"/>
    <w:rsid w:val="00FA404A"/>
    <w:rsid w:val="00FA5D04"/>
    <w:rsid w:val="00FB0A50"/>
    <w:rsid w:val="00FB75E1"/>
    <w:rsid w:val="00FB777B"/>
    <w:rsid w:val="00FB792B"/>
    <w:rsid w:val="00FC160B"/>
    <w:rsid w:val="00FC1634"/>
    <w:rsid w:val="00FC1649"/>
    <w:rsid w:val="00FC185F"/>
    <w:rsid w:val="00FD1F3E"/>
    <w:rsid w:val="00FD4A1B"/>
    <w:rsid w:val="00FD4A92"/>
    <w:rsid w:val="00FD4BF7"/>
    <w:rsid w:val="00FE0014"/>
    <w:rsid w:val="00FE213C"/>
    <w:rsid w:val="00FE2CA0"/>
    <w:rsid w:val="00FE3494"/>
    <w:rsid w:val="00FE3B11"/>
    <w:rsid w:val="00FE4D61"/>
    <w:rsid w:val="00FE6251"/>
    <w:rsid w:val="00FE6FA5"/>
    <w:rsid w:val="00FF1BFB"/>
    <w:rsid w:val="00FF3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7B8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A5F39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rsid w:val="00AD345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AD345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AD345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3726F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726F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726F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AE2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E2C7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230</TotalTime>
  <Pages>3</Pages>
  <Words>598</Words>
  <Characters>3412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</dc:title>
  <dc:subject/>
  <dc:creator>S.KONOV</dc:creator>
  <cp:keywords/>
  <dc:description/>
  <cp:lastModifiedBy>okzov</cp:lastModifiedBy>
  <cp:revision>17</cp:revision>
  <cp:lastPrinted>2016-04-28T13:46:00Z</cp:lastPrinted>
  <dcterms:created xsi:type="dcterms:W3CDTF">2016-04-27T12:08:00Z</dcterms:created>
  <dcterms:modified xsi:type="dcterms:W3CDTF">2016-04-29T07:31:00Z</dcterms:modified>
</cp:coreProperties>
</file>