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F8" w:rsidRPr="00A31EF4" w:rsidRDefault="00CC37F8" w:rsidP="00771860">
      <w:pPr>
        <w:pStyle w:val="NormalWeb"/>
        <w:jc w:val="center"/>
        <w:rPr>
          <w:b/>
        </w:rPr>
      </w:pPr>
      <w:r w:rsidRPr="00A31EF4">
        <w:rPr>
          <w:b/>
        </w:rPr>
        <w:t xml:space="preserve">Сведения о доходах, расходах  об имуществе и обязательствах имущественного характера </w:t>
      </w:r>
      <w:r w:rsidRPr="00A31EF4">
        <w:rPr>
          <w:b/>
        </w:rPr>
        <w:br/>
        <w:t xml:space="preserve">главы администрации муниципального  образования «Гвардейский городской округ» </w:t>
      </w:r>
      <w:r w:rsidRPr="00A31EF4">
        <w:rPr>
          <w:b/>
        </w:rPr>
        <w:br/>
        <w:t>за период с 1 января 2015 года по 31 декабря 2015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CC37F8" w:rsidRPr="00A31EF4" w:rsidTr="001A7DD5">
        <w:tc>
          <w:tcPr>
            <w:tcW w:w="421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росходах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37F8" w:rsidRPr="00A31EF4" w:rsidTr="001A7DD5">
        <w:tc>
          <w:tcPr>
            <w:tcW w:w="421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37F8" w:rsidRPr="00A31EF4" w:rsidTr="001A7DD5">
        <w:tc>
          <w:tcPr>
            <w:tcW w:w="42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CC37F8" w:rsidRPr="00A31EF4" w:rsidRDefault="00CC37F8" w:rsidP="00D855EF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Торба А. В.</w:t>
            </w:r>
          </w:p>
        </w:tc>
        <w:tc>
          <w:tcPr>
            <w:tcW w:w="1797" w:type="dxa"/>
          </w:tcPr>
          <w:p w:rsidR="00CC37F8" w:rsidRPr="00A31EF4" w:rsidRDefault="00CC37F8" w:rsidP="001A7DD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«Гвардейский район» </w:t>
            </w:r>
          </w:p>
        </w:tc>
        <w:tc>
          <w:tcPr>
            <w:tcW w:w="1520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существующую блок-секцию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</w:tc>
        <w:tc>
          <w:tcPr>
            <w:tcW w:w="152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494,0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7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дачного хозяйства</w:t>
            </w:r>
          </w:p>
        </w:tc>
        <w:tc>
          <w:tcPr>
            <w:tcW w:w="1014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597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 «Хендай Санта Фе»</w:t>
            </w:r>
          </w:p>
          <w:p w:rsidR="00CC37F8" w:rsidRPr="00A31EF4" w:rsidRDefault="00CC37F8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2010 год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1395119,34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1A7DD5">
        <w:tc>
          <w:tcPr>
            <w:tcW w:w="42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D855EF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1A7DD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CC37F8" w:rsidRPr="00A31EF4" w:rsidRDefault="00CC37F8" w:rsidP="00135FC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CC37F8" w:rsidRPr="00A31EF4" w:rsidRDefault="00CC37F8" w:rsidP="00135FC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35FC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дачного хозяйства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597,0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71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CC37F8" w:rsidRPr="00A31EF4" w:rsidRDefault="00CC37F8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  <w:p w:rsidR="00CC37F8" w:rsidRPr="00A31EF4" w:rsidRDefault="00CC37F8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существующую блок-секцию</w:t>
            </w:r>
          </w:p>
          <w:p w:rsidR="00CC37F8" w:rsidRPr="00A31EF4" w:rsidRDefault="00CC37F8" w:rsidP="00D069D0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459,9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494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CC37F8" w:rsidRPr="00A31EF4" w:rsidRDefault="00CC37F8" w:rsidP="007713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402295,51</w:t>
            </w:r>
          </w:p>
        </w:tc>
        <w:tc>
          <w:tcPr>
            <w:tcW w:w="1108" w:type="dxa"/>
          </w:tcPr>
          <w:p w:rsidR="00CC37F8" w:rsidRPr="00A31EF4" w:rsidRDefault="00CC37F8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C37F8" w:rsidRPr="00A31EF4" w:rsidRDefault="00CC37F8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A31EF4">
        <w:rPr>
          <w:b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</w:rPr>
        <w:br/>
      </w:r>
      <w:r w:rsidRPr="00A31EF4">
        <w:rPr>
          <w:rStyle w:val="Strong"/>
        </w:rPr>
        <w:t>лиц, замещающих должности муниципальной службы в администрации муниципального образования</w:t>
      </w:r>
    </w:p>
    <w:p w:rsidR="00CC37F8" w:rsidRPr="00A31EF4" w:rsidRDefault="00CC37F8" w:rsidP="00B94A5D">
      <w:pPr>
        <w:pStyle w:val="NormalWeb"/>
        <w:spacing w:before="0" w:beforeAutospacing="0" w:after="0" w:afterAutospacing="0"/>
        <w:jc w:val="center"/>
        <w:rPr>
          <w:b/>
        </w:rPr>
      </w:pPr>
      <w:r w:rsidRPr="00A31EF4">
        <w:rPr>
          <w:rStyle w:val="Strong"/>
        </w:rPr>
        <w:t xml:space="preserve"> «Гвардейский городской округ»</w:t>
      </w:r>
      <w:r w:rsidRPr="00A31EF4">
        <w:rPr>
          <w:b/>
        </w:rPr>
        <w:t>, а также членов их семей</w:t>
      </w:r>
      <w:r w:rsidRPr="00A31EF4">
        <w:rPr>
          <w:b/>
        </w:rPr>
        <w:br/>
        <w:t>за период с 1 января 2015 года по 31 декабря 2015 года</w:t>
      </w:r>
    </w:p>
    <w:p w:rsidR="00CC37F8" w:rsidRPr="00A31EF4" w:rsidRDefault="00CC37F8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CC37F8" w:rsidRPr="00A31EF4" w:rsidTr="00895E8A">
        <w:tc>
          <w:tcPr>
            <w:tcW w:w="421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37F8" w:rsidRPr="00A31EF4" w:rsidTr="00895E8A">
        <w:tc>
          <w:tcPr>
            <w:tcW w:w="421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Баранов П. Е.</w:t>
            </w:r>
          </w:p>
        </w:tc>
        <w:tc>
          <w:tcPr>
            <w:tcW w:w="1797" w:type="dxa"/>
          </w:tcPr>
          <w:p w:rsidR="00CC37F8" w:rsidRPr="00A31EF4" w:rsidRDefault="00CC37F8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Первый заместитель главы администрации 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8D0F5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(ЛПХ)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4000,0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Тойота Лэнд Крузер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>-4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2004 год,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УАЗ 31521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1991 год,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Москвич 2141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1993 год.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1238566,92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CC37F8" w:rsidRPr="00A31EF4" w:rsidRDefault="00CC37F8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Пахалюк М. А.</w:t>
            </w:r>
          </w:p>
          <w:p w:rsidR="00CC37F8" w:rsidRPr="00A31EF4" w:rsidRDefault="00CC37F8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CC37F8" w:rsidRPr="00A31EF4" w:rsidRDefault="00CC37F8" w:rsidP="004044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 Заместитель главы администрации муниципального образования «Гвардейский городской округ» по социальным вопросам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A2B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A2B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A2B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53,1</w:t>
            </w: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044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 «Пежо-308»  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2010 год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«Шевроле круз»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2012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979381,31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rPr>
          <w:trHeight w:val="127"/>
        </w:trPr>
        <w:tc>
          <w:tcPr>
            <w:tcW w:w="421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 w:val="restart"/>
          </w:tcPr>
          <w:p w:rsidR="00CC37F8" w:rsidRPr="00A31EF4" w:rsidRDefault="00CC37F8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C37F8" w:rsidRPr="00A31EF4" w:rsidRDefault="00CC37F8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138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1" w:type="dxa"/>
            <w:tcBorders>
              <w:bottom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970" w:type="dxa"/>
            <w:tcBorders>
              <w:bottom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53,1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64" w:type="dxa"/>
            <w:tcBorders>
              <w:bottom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 w:val="restart"/>
          </w:tcPr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57D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248502,98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37F8" w:rsidRPr="00A31EF4" w:rsidTr="00895E8A">
        <w:trPr>
          <w:trHeight w:val="126"/>
        </w:trPr>
        <w:tc>
          <w:tcPr>
            <w:tcW w:w="421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Решетникова Т.В.</w:t>
            </w:r>
          </w:p>
        </w:tc>
        <w:tc>
          <w:tcPr>
            <w:tcW w:w="1797" w:type="dxa"/>
          </w:tcPr>
          <w:p w:rsidR="00CC37F8" w:rsidRPr="00A31EF4" w:rsidRDefault="00CC37F8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округ», начальник управления по финансам и бюджету</w:t>
            </w:r>
          </w:p>
        </w:tc>
        <w:tc>
          <w:tcPr>
            <w:tcW w:w="1520" w:type="dxa"/>
          </w:tcPr>
          <w:p w:rsidR="00CC37F8" w:rsidRPr="00A31EF4" w:rsidRDefault="00CC37F8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931936,01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Киа Соренто</w:t>
            </w:r>
          </w:p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2009 год;</w:t>
            </w:r>
          </w:p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989206,18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C37F8" w:rsidRPr="00A31EF4" w:rsidRDefault="00CC37F8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Великорецкая С.В.</w:t>
            </w:r>
          </w:p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CC37F8" w:rsidRPr="00A31EF4" w:rsidRDefault="00CC37F8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Нисан Кошкай</w:t>
            </w:r>
          </w:p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462364,95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479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609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2A6E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Ситроен  С 1</w:t>
            </w:r>
          </w:p>
          <w:p w:rsidR="00CC37F8" w:rsidRPr="00A31EF4" w:rsidRDefault="00CC37F8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125502,70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Левшов В. А.</w:t>
            </w:r>
          </w:p>
        </w:tc>
        <w:tc>
          <w:tcPr>
            <w:tcW w:w="1797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управления имущественных и земельных отношений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534937,45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Елисеева О.Ю.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образования 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и дошкольного воспитания администрации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37,3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33,7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1108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527747,10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08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 Ауди А6, 1996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178799,31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CC37F8" w:rsidRPr="00A31EF4" w:rsidRDefault="00CC37F8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0749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108" w:type="dxa"/>
          </w:tcPr>
          <w:p w:rsidR="00CC37F8" w:rsidRPr="00A31EF4" w:rsidRDefault="00CC37F8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Мазуренко С.В.</w:t>
            </w:r>
          </w:p>
        </w:tc>
        <w:tc>
          <w:tcPr>
            <w:tcW w:w="1797" w:type="dxa"/>
          </w:tcPr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управления социальной защиты населения администрации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Общедолевая 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CC37F8" w:rsidRPr="00A31EF4" w:rsidRDefault="00CC37F8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32,6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462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0749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B362F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620441,42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CC37F8" w:rsidRPr="00A31EF4" w:rsidRDefault="00CC37F8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CC37F8" w:rsidRPr="00A31EF4" w:rsidRDefault="00CC37F8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864" w:type="dxa"/>
          </w:tcPr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Фольксваген Шаран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174819,96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управления ЖКХ, капитального строительства и транспортного обслуживания администрации</w:t>
            </w:r>
          </w:p>
          <w:p w:rsidR="00CC37F8" w:rsidRPr="00A31EF4" w:rsidRDefault="00CC37F8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 доли</w:t>
            </w:r>
          </w:p>
          <w:p w:rsidR="00CC37F8" w:rsidRPr="00A31EF4" w:rsidRDefault="00CC37F8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446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67 ,5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Черри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SUV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2007 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695870,35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611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Крайслер пацифик</w:t>
            </w:r>
          </w:p>
          <w:p w:rsidR="00CC37F8" w:rsidRPr="00A31EF4" w:rsidRDefault="00CC37F8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2004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270583.35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Ходунов А.П.</w:t>
            </w:r>
          </w:p>
        </w:tc>
        <w:tc>
          <w:tcPr>
            <w:tcW w:w="1797" w:type="dxa"/>
          </w:tcPr>
          <w:p w:rsidR="00CC37F8" w:rsidRPr="00A31EF4" w:rsidRDefault="00CC37F8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управления экономического развития администрации</w:t>
            </w:r>
          </w:p>
          <w:p w:rsidR="00CC37F8" w:rsidRPr="00A31EF4" w:rsidRDefault="00CC37F8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101,3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843C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552522,17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96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Мерседес 260Е 1992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86094,66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Звягинцева Н.В.</w:t>
            </w:r>
          </w:p>
        </w:tc>
        <w:tc>
          <w:tcPr>
            <w:tcW w:w="1797" w:type="dxa"/>
          </w:tcPr>
          <w:p w:rsidR="00CC37F8" w:rsidRPr="00A31EF4" w:rsidRDefault="00CC37F8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</w:t>
            </w:r>
          </w:p>
          <w:p w:rsidR="00CC37F8" w:rsidRPr="00A31EF4" w:rsidRDefault="00CC37F8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3/10 доли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701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727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  <w:p w:rsidR="00CC37F8" w:rsidRPr="00A31EF4" w:rsidRDefault="00CC37F8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2002 год 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638358,64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CC37F8" w:rsidRPr="00A31EF4" w:rsidRDefault="00CC37F8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1/5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Сачко С.В.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489718,00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2011 год</w:t>
            </w:r>
          </w:p>
        </w:tc>
        <w:tc>
          <w:tcPr>
            <w:tcW w:w="1107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417920,87</w:t>
            </w:r>
          </w:p>
        </w:tc>
        <w:tc>
          <w:tcPr>
            <w:tcW w:w="1108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отдела по делам ГО и ЧС</w:t>
            </w:r>
          </w:p>
          <w:p w:rsidR="00CC37F8" w:rsidRPr="00A31EF4" w:rsidRDefault="00CC37F8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CC37F8" w:rsidRPr="00A31EF4" w:rsidRDefault="00CC37F8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(строительство</w:t>
            </w:r>
          </w:p>
          <w:p w:rsidR="00CC37F8" w:rsidRPr="00A31EF4" w:rsidRDefault="00CC37F8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ИЖД)</w:t>
            </w:r>
          </w:p>
          <w:p w:rsidR="00CC37F8" w:rsidRPr="00A31EF4" w:rsidRDefault="00CC37F8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CC37F8" w:rsidRPr="00A31EF4" w:rsidRDefault="00CC37F8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590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870715,00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169088,00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rPr>
          <w:trHeight w:val="531"/>
        </w:trPr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Суслов Л. Н.</w:t>
            </w:r>
          </w:p>
        </w:tc>
        <w:tc>
          <w:tcPr>
            <w:tcW w:w="1797" w:type="dxa"/>
          </w:tcPr>
          <w:p w:rsidR="00CC37F8" w:rsidRPr="00A31EF4" w:rsidRDefault="00CC37F8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 Управления  по делам молодежи, культуре  и спорту администрации</w:t>
            </w:r>
          </w:p>
          <w:p w:rsidR="00CC37F8" w:rsidRPr="00A31EF4" w:rsidRDefault="00CC37F8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635052,80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ЛПХ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садоводства)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A31EF4">
              <w:rPr>
                <w:rFonts w:ascii="Times New Roman" w:hAnsi="Times New Roman"/>
                <w:sz w:val="18"/>
                <w:szCs w:val="18"/>
              </w:rPr>
              <w:t xml:space="preserve"> С 220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62556,16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rPr>
          <w:trHeight w:val="1494"/>
        </w:trPr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rPr>
          <w:trHeight w:val="1135"/>
        </w:trPr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отдела ЗАГС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489157,24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Плиско Д. М.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управления сельского хозяйства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596685,54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22AE3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622AE3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Рено Меган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1313720,00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Гарбаренко С.Н.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Знаменского территориального управления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 и огородничества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708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E55A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2006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949814,42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CC37F8" w:rsidRPr="00A31EF4" w:rsidRDefault="00CC37F8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461200,00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Виноградов С.А.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 Зоринского территориального управления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Фолксваген Пассат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1991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792930,27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631269,54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Осечкин А.А.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Славинского территориального управления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Мерседес 300 </w:t>
            </w:r>
            <w:r w:rsidRPr="00A31EF4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1989 год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Прицеп к легковому ТС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«Зубрёнок»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1992 год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571004,26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3A5F0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Мерседес С 180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29,44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</w:rPr>
              <w:t>Долгий И.А.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Начальник Озерковского территориального управления администрации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1226392,22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C37F8" w:rsidRPr="00A31EF4" w:rsidTr="00895E8A">
        <w:tc>
          <w:tcPr>
            <w:tcW w:w="4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1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59,7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15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Легковой автомобиль Исудзу  Трупер 1991 год;</w:t>
            </w:r>
          </w:p>
          <w:p w:rsidR="00CC37F8" w:rsidRPr="00A31EF4" w:rsidRDefault="00CC37F8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Мицубиси Паджеро 2003 год;</w:t>
            </w:r>
          </w:p>
          <w:p w:rsidR="00CC37F8" w:rsidRPr="00A31EF4" w:rsidRDefault="00CC37F8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C37F8" w:rsidRPr="00A31EF4" w:rsidRDefault="00CC37F8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Мазда 323</w:t>
            </w:r>
          </w:p>
          <w:p w:rsidR="00CC37F8" w:rsidRPr="00A31EF4" w:rsidRDefault="00CC37F8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1EF4">
              <w:rPr>
                <w:rFonts w:ascii="Times New Roman" w:hAnsi="Times New Roman"/>
                <w:sz w:val="18"/>
                <w:szCs w:val="18"/>
              </w:rPr>
              <w:t>1987 год</w:t>
            </w:r>
          </w:p>
          <w:p w:rsidR="00CC37F8" w:rsidRPr="00A31EF4" w:rsidRDefault="00CC37F8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163928,84</w:t>
            </w:r>
          </w:p>
        </w:tc>
        <w:tc>
          <w:tcPr>
            <w:tcW w:w="1108" w:type="dxa"/>
          </w:tcPr>
          <w:p w:rsidR="00CC37F8" w:rsidRPr="00A31EF4" w:rsidRDefault="00CC37F8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CC37F8" w:rsidRPr="00981BA5" w:rsidRDefault="00CC37F8" w:rsidP="004D7B72">
      <w:pPr>
        <w:jc w:val="center"/>
        <w:rPr>
          <w:sz w:val="18"/>
          <w:szCs w:val="18"/>
        </w:rPr>
      </w:pPr>
    </w:p>
    <w:sectPr w:rsidR="00CC37F8" w:rsidRPr="00981BA5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5C3A"/>
    <w:rsid w:val="00027236"/>
    <w:rsid w:val="000A6FA1"/>
    <w:rsid w:val="000B5027"/>
    <w:rsid w:val="000B60A8"/>
    <w:rsid w:val="000C4BF2"/>
    <w:rsid w:val="000D2D9B"/>
    <w:rsid w:val="000D5B4D"/>
    <w:rsid w:val="000E164E"/>
    <w:rsid w:val="000F35C6"/>
    <w:rsid w:val="00110CE9"/>
    <w:rsid w:val="00113836"/>
    <w:rsid w:val="00113E5C"/>
    <w:rsid w:val="00120962"/>
    <w:rsid w:val="00135FCE"/>
    <w:rsid w:val="00141143"/>
    <w:rsid w:val="001517F3"/>
    <w:rsid w:val="00165BF4"/>
    <w:rsid w:val="00187A99"/>
    <w:rsid w:val="001A7DD5"/>
    <w:rsid w:val="001D4AB2"/>
    <w:rsid w:val="001D5EF3"/>
    <w:rsid w:val="0020105F"/>
    <w:rsid w:val="002142F9"/>
    <w:rsid w:val="002241F3"/>
    <w:rsid w:val="002513C4"/>
    <w:rsid w:val="0025184D"/>
    <w:rsid w:val="002536D3"/>
    <w:rsid w:val="00293B3D"/>
    <w:rsid w:val="002A6E28"/>
    <w:rsid w:val="002B1CFC"/>
    <w:rsid w:val="002B6D82"/>
    <w:rsid w:val="002E24C8"/>
    <w:rsid w:val="002E57D7"/>
    <w:rsid w:val="003048ED"/>
    <w:rsid w:val="00306460"/>
    <w:rsid w:val="00323124"/>
    <w:rsid w:val="00357598"/>
    <w:rsid w:val="00393399"/>
    <w:rsid w:val="003A5F00"/>
    <w:rsid w:val="003B035D"/>
    <w:rsid w:val="003D5B90"/>
    <w:rsid w:val="003E3521"/>
    <w:rsid w:val="003F7B99"/>
    <w:rsid w:val="00400EE9"/>
    <w:rsid w:val="004044CC"/>
    <w:rsid w:val="00404A95"/>
    <w:rsid w:val="00431659"/>
    <w:rsid w:val="00431719"/>
    <w:rsid w:val="0043629D"/>
    <w:rsid w:val="004419BD"/>
    <w:rsid w:val="00456132"/>
    <w:rsid w:val="0046079C"/>
    <w:rsid w:val="00460CC4"/>
    <w:rsid w:val="00473B15"/>
    <w:rsid w:val="0048342C"/>
    <w:rsid w:val="004D0437"/>
    <w:rsid w:val="004D131F"/>
    <w:rsid w:val="004D1F54"/>
    <w:rsid w:val="004D7B72"/>
    <w:rsid w:val="004F36D0"/>
    <w:rsid w:val="00507E75"/>
    <w:rsid w:val="00523717"/>
    <w:rsid w:val="00531D56"/>
    <w:rsid w:val="005376A8"/>
    <w:rsid w:val="00542615"/>
    <w:rsid w:val="00560BD4"/>
    <w:rsid w:val="00571CCC"/>
    <w:rsid w:val="005B6FDD"/>
    <w:rsid w:val="005C543C"/>
    <w:rsid w:val="005D1DF0"/>
    <w:rsid w:val="005F0D79"/>
    <w:rsid w:val="005F6891"/>
    <w:rsid w:val="0060749B"/>
    <w:rsid w:val="00615EDF"/>
    <w:rsid w:val="00622AE3"/>
    <w:rsid w:val="00622F27"/>
    <w:rsid w:val="00624338"/>
    <w:rsid w:val="006517F3"/>
    <w:rsid w:val="00653A17"/>
    <w:rsid w:val="00657D5D"/>
    <w:rsid w:val="006609E1"/>
    <w:rsid w:val="00664DDE"/>
    <w:rsid w:val="00691A20"/>
    <w:rsid w:val="006A2B82"/>
    <w:rsid w:val="006E0AC7"/>
    <w:rsid w:val="00704814"/>
    <w:rsid w:val="00730DB7"/>
    <w:rsid w:val="00745FFF"/>
    <w:rsid w:val="0075188B"/>
    <w:rsid w:val="00753A41"/>
    <w:rsid w:val="00771315"/>
    <w:rsid w:val="00771860"/>
    <w:rsid w:val="007F6AAC"/>
    <w:rsid w:val="00843CF3"/>
    <w:rsid w:val="00846E5D"/>
    <w:rsid w:val="0086532B"/>
    <w:rsid w:val="0087371E"/>
    <w:rsid w:val="008809C3"/>
    <w:rsid w:val="00895E8A"/>
    <w:rsid w:val="008B1B3B"/>
    <w:rsid w:val="008D0F5E"/>
    <w:rsid w:val="008E1886"/>
    <w:rsid w:val="008E46D1"/>
    <w:rsid w:val="00912336"/>
    <w:rsid w:val="00912F11"/>
    <w:rsid w:val="0091541C"/>
    <w:rsid w:val="009254DB"/>
    <w:rsid w:val="009377A3"/>
    <w:rsid w:val="009675B5"/>
    <w:rsid w:val="0097413D"/>
    <w:rsid w:val="00981BA5"/>
    <w:rsid w:val="0098513D"/>
    <w:rsid w:val="0099598E"/>
    <w:rsid w:val="009A2560"/>
    <w:rsid w:val="009A351B"/>
    <w:rsid w:val="009A6A95"/>
    <w:rsid w:val="009B376D"/>
    <w:rsid w:val="009B5242"/>
    <w:rsid w:val="009D2FC4"/>
    <w:rsid w:val="009E190E"/>
    <w:rsid w:val="009E5F7E"/>
    <w:rsid w:val="00A16AF9"/>
    <w:rsid w:val="00A31EF4"/>
    <w:rsid w:val="00A44514"/>
    <w:rsid w:val="00A53ECB"/>
    <w:rsid w:val="00A540BE"/>
    <w:rsid w:val="00A54778"/>
    <w:rsid w:val="00A57C04"/>
    <w:rsid w:val="00A728AB"/>
    <w:rsid w:val="00A744AE"/>
    <w:rsid w:val="00A8567F"/>
    <w:rsid w:val="00AA78F1"/>
    <w:rsid w:val="00AB1D66"/>
    <w:rsid w:val="00AB3A44"/>
    <w:rsid w:val="00AB4A96"/>
    <w:rsid w:val="00AE298D"/>
    <w:rsid w:val="00AF3220"/>
    <w:rsid w:val="00B01B84"/>
    <w:rsid w:val="00B06069"/>
    <w:rsid w:val="00B13CFC"/>
    <w:rsid w:val="00B209DD"/>
    <w:rsid w:val="00B32F73"/>
    <w:rsid w:val="00B33C62"/>
    <w:rsid w:val="00B362F9"/>
    <w:rsid w:val="00B4053D"/>
    <w:rsid w:val="00B50A89"/>
    <w:rsid w:val="00B71CEC"/>
    <w:rsid w:val="00B871A8"/>
    <w:rsid w:val="00B94A5D"/>
    <w:rsid w:val="00BC61F1"/>
    <w:rsid w:val="00C11C6F"/>
    <w:rsid w:val="00C14788"/>
    <w:rsid w:val="00C15C30"/>
    <w:rsid w:val="00C36C3D"/>
    <w:rsid w:val="00C378D8"/>
    <w:rsid w:val="00C53696"/>
    <w:rsid w:val="00C678CD"/>
    <w:rsid w:val="00C772A7"/>
    <w:rsid w:val="00C95A33"/>
    <w:rsid w:val="00CC37F8"/>
    <w:rsid w:val="00CC7C6A"/>
    <w:rsid w:val="00CD33DE"/>
    <w:rsid w:val="00D0301A"/>
    <w:rsid w:val="00D069D0"/>
    <w:rsid w:val="00D21D96"/>
    <w:rsid w:val="00D302A9"/>
    <w:rsid w:val="00D60AB1"/>
    <w:rsid w:val="00D855EF"/>
    <w:rsid w:val="00DC28F9"/>
    <w:rsid w:val="00DD0654"/>
    <w:rsid w:val="00DD0F0D"/>
    <w:rsid w:val="00DD6185"/>
    <w:rsid w:val="00DE50B5"/>
    <w:rsid w:val="00DF1719"/>
    <w:rsid w:val="00E00F8C"/>
    <w:rsid w:val="00E12A5C"/>
    <w:rsid w:val="00E13493"/>
    <w:rsid w:val="00E15A54"/>
    <w:rsid w:val="00E30D41"/>
    <w:rsid w:val="00E4012F"/>
    <w:rsid w:val="00E4560C"/>
    <w:rsid w:val="00E4591C"/>
    <w:rsid w:val="00E55A85"/>
    <w:rsid w:val="00E64B39"/>
    <w:rsid w:val="00EC1FDE"/>
    <w:rsid w:val="00EE2980"/>
    <w:rsid w:val="00EE73E1"/>
    <w:rsid w:val="00EE770F"/>
    <w:rsid w:val="00EF57CF"/>
    <w:rsid w:val="00EF61A7"/>
    <w:rsid w:val="00F0188A"/>
    <w:rsid w:val="00F216A5"/>
    <w:rsid w:val="00F43D32"/>
    <w:rsid w:val="00F64A0B"/>
    <w:rsid w:val="00F747AA"/>
    <w:rsid w:val="00F8032F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1614</TotalTime>
  <Pages>10</Pages>
  <Words>1714</Words>
  <Characters>9774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37</cp:revision>
  <cp:lastPrinted>2016-04-29T12:49:00Z</cp:lastPrinted>
  <dcterms:created xsi:type="dcterms:W3CDTF">2014-05-07T09:00:00Z</dcterms:created>
  <dcterms:modified xsi:type="dcterms:W3CDTF">2016-04-29T14:26:00Z</dcterms:modified>
</cp:coreProperties>
</file>