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91" w:rsidRPr="00D73D28" w:rsidRDefault="00254C91" w:rsidP="004A5763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73D28">
        <w:rPr>
          <w:rFonts w:ascii="Times New Roman" w:hAnsi="Times New Roman"/>
          <w:sz w:val="24"/>
          <w:szCs w:val="24"/>
        </w:rPr>
        <w:t>СВЕДЕНИЯ</w:t>
      </w:r>
    </w:p>
    <w:p w:rsidR="00254C91" w:rsidRPr="00D73D28" w:rsidRDefault="00254C91" w:rsidP="004A57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3D28">
        <w:rPr>
          <w:rFonts w:ascii="Times New Roman" w:hAnsi="Times New Roman"/>
          <w:sz w:val="24"/>
          <w:szCs w:val="24"/>
        </w:rPr>
        <w:t>о доходах, об имуществе и обязательствах</w:t>
      </w:r>
    </w:p>
    <w:p w:rsidR="00254C91" w:rsidRPr="00D73D28" w:rsidRDefault="00254C91" w:rsidP="004A57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3D28">
        <w:rPr>
          <w:rFonts w:ascii="Times New Roman" w:hAnsi="Times New Roman"/>
          <w:sz w:val="24"/>
          <w:szCs w:val="24"/>
        </w:rPr>
        <w:t>имущественного характера прокурорского работника прокуратуры Республики Марий Эл,</w:t>
      </w:r>
    </w:p>
    <w:p w:rsidR="00254C91" w:rsidRPr="00D73D28" w:rsidRDefault="00254C91" w:rsidP="004A57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3D28">
        <w:rPr>
          <w:rFonts w:ascii="Times New Roman" w:hAnsi="Times New Roman"/>
          <w:sz w:val="24"/>
          <w:szCs w:val="24"/>
        </w:rPr>
        <w:t>его супруги (супруга)и несовершеннолетних детей за период с 1 января 201</w:t>
      </w:r>
      <w:r>
        <w:rPr>
          <w:rFonts w:ascii="Times New Roman" w:hAnsi="Times New Roman"/>
          <w:sz w:val="24"/>
          <w:szCs w:val="24"/>
        </w:rPr>
        <w:t>5</w:t>
      </w:r>
      <w:r w:rsidRPr="00D73D28">
        <w:rPr>
          <w:rFonts w:ascii="Times New Roman" w:hAnsi="Times New Roman"/>
          <w:sz w:val="24"/>
          <w:szCs w:val="24"/>
        </w:rPr>
        <w:t xml:space="preserve"> года</w:t>
      </w:r>
    </w:p>
    <w:p w:rsidR="00254C91" w:rsidRPr="00D73D28" w:rsidRDefault="00254C91" w:rsidP="004A57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3D28">
        <w:rPr>
          <w:rFonts w:ascii="Times New Roman" w:hAnsi="Times New Roman"/>
          <w:sz w:val="24"/>
          <w:szCs w:val="24"/>
        </w:rPr>
        <w:t xml:space="preserve">по 31 декабря </w:t>
      </w:r>
      <w:r>
        <w:rPr>
          <w:rFonts w:ascii="Times New Roman" w:hAnsi="Times New Roman"/>
          <w:sz w:val="24"/>
          <w:szCs w:val="24"/>
        </w:rPr>
        <w:t>2</w:t>
      </w:r>
      <w:r w:rsidRPr="00D73D28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5</w:t>
      </w:r>
      <w:r w:rsidRPr="00D73D28">
        <w:rPr>
          <w:rFonts w:ascii="Times New Roman" w:hAnsi="Times New Roman"/>
          <w:sz w:val="24"/>
          <w:szCs w:val="24"/>
        </w:rPr>
        <w:t xml:space="preserve"> года</w:t>
      </w: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54C91" w:rsidRPr="0070074E" w:rsidTr="0070074E">
        <w:trPr>
          <w:trHeight w:val="59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54C91" w:rsidRPr="0070074E" w:rsidTr="0070074E">
        <w:trPr>
          <w:trHeight w:val="100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9</w:t>
            </w:r>
          </w:p>
        </w:tc>
      </w:tr>
      <w:tr w:rsidR="00254C91" w:rsidRPr="0070074E" w:rsidTr="0070074E">
        <w:trPr>
          <w:trHeight w:val="421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Молчанов Евгений Николаевич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Йошкар-Олинский прокурор по надзору за соблюдением законов в исправительных учреждениях РМЭ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1157030,42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226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(служебныйнайм)</w:t>
            </w:r>
          </w:p>
        </w:tc>
        <w:tc>
          <w:tcPr>
            <w:tcW w:w="113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1223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Автоприцеп 82942Т</w:t>
            </w: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664"/>
        </w:trPr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 xml:space="preserve">Супруга   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430644,52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54C91" w:rsidRDefault="00254C91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54C91" w:rsidRPr="0070074E" w:rsidTr="0070074E">
        <w:trPr>
          <w:trHeight w:val="59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54C91" w:rsidRPr="0070074E" w:rsidTr="0070074E">
        <w:trPr>
          <w:trHeight w:val="100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9</w:t>
            </w:r>
          </w:p>
        </w:tc>
      </w:tr>
      <w:tr w:rsidR="00254C91" w:rsidRPr="0070074E" w:rsidTr="0070074E">
        <w:trPr>
          <w:trHeight w:val="868"/>
        </w:trPr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Язынин Александр Николаевич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прокурор Оршанского района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1152254,44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(служебныйнайм)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545"/>
        </w:trPr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 xml:space="preserve">Супруга   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533956,1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54C91" w:rsidRDefault="00254C91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54C91" w:rsidRPr="0070074E" w:rsidTr="0070074E">
        <w:trPr>
          <w:trHeight w:val="59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54C91" w:rsidRPr="0070074E" w:rsidTr="0070074E">
        <w:trPr>
          <w:trHeight w:val="100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9</w:t>
            </w:r>
          </w:p>
        </w:tc>
      </w:tr>
      <w:tr w:rsidR="00254C91" w:rsidRPr="0070074E" w:rsidTr="0070074E">
        <w:trPr>
          <w:trHeight w:val="1114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Гусаченко Сергей Сергеевич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прокурор Медведевского района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839215,87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Тойота Прадо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806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(коммерческийнайм)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59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54C91" w:rsidRPr="0070074E" w:rsidTr="0070074E">
        <w:trPr>
          <w:trHeight w:val="100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9</w:t>
            </w:r>
          </w:p>
        </w:tc>
      </w:tr>
      <w:tr w:rsidR="00254C91" w:rsidRPr="0070074E" w:rsidTr="0070074E">
        <w:trPr>
          <w:trHeight w:val="61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Ямиданов Александр Николаевич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прокурор Советского района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1125470,59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квартира(индивидуальная)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513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313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 xml:space="preserve">Супруга   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65883,1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31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54C91" w:rsidRDefault="00254C91" w:rsidP="007E3AD1">
      <w:pPr>
        <w:spacing w:after="0"/>
        <w:rPr>
          <w:sz w:val="24"/>
          <w:szCs w:val="24"/>
        </w:rPr>
      </w:pPr>
    </w:p>
    <w:p w:rsidR="00254C91" w:rsidRDefault="00254C91" w:rsidP="007E3AD1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54C91" w:rsidRPr="0070074E" w:rsidTr="0070074E">
        <w:trPr>
          <w:trHeight w:val="59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54C91" w:rsidRPr="0070074E" w:rsidTr="0070074E">
        <w:trPr>
          <w:trHeight w:val="100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9</w:t>
            </w:r>
          </w:p>
        </w:tc>
      </w:tr>
      <w:tr w:rsidR="00254C91" w:rsidRPr="0070074E" w:rsidTr="0070074E">
        <w:trPr>
          <w:trHeight w:val="1135"/>
        </w:trPr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Протасов Артем Юрьевич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прокурор Новоторъяльскогорайона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1131878,86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735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 xml:space="preserve">Супруга   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66477,4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43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170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54C91" w:rsidRDefault="00254C91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54C91" w:rsidRPr="0070074E" w:rsidTr="0070074E">
        <w:trPr>
          <w:trHeight w:val="59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54C91" w:rsidRPr="0070074E" w:rsidTr="0070074E">
        <w:trPr>
          <w:trHeight w:val="100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9</w:t>
            </w:r>
          </w:p>
        </w:tc>
      </w:tr>
      <w:tr w:rsidR="00254C91" w:rsidRPr="0070074E" w:rsidTr="0070074E">
        <w:trPr>
          <w:trHeight w:val="313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Кузьмин Роман Николаевич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 xml:space="preserve">Горномарийский межрайонный прокурор 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1217490,1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Квартира(1/3 часть, долевая собственность)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Шевроле Трейлблейзер</w:t>
            </w:r>
          </w:p>
        </w:tc>
        <w:tc>
          <w:tcPr>
            <w:tcW w:w="226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(служебный найм)</w:t>
            </w:r>
          </w:p>
        </w:tc>
        <w:tc>
          <w:tcPr>
            <w:tcW w:w="113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28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Автоприцеп 82942Т</w:t>
            </w: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230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(совместная соб-ть с Кузьминой А.В.)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496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Надувная лодка БАДЖЕР-340</w:t>
            </w: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418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 (совместнаясоб-ть с Кузьминой А.В.)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Лодочный мотор СУЗУКИ-15</w:t>
            </w: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753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572056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(совместная соб-ть с Кузьминым Р.Н.)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38,6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254C91" w:rsidRPr="0070074E" w:rsidTr="0070074E">
        <w:trPr>
          <w:trHeight w:val="1073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  (совместнаясоб-ть с Кузьминым Р.Н.)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4C91" w:rsidRDefault="00254C91" w:rsidP="00E2631E">
      <w:pPr>
        <w:spacing w:after="0"/>
        <w:rPr>
          <w:sz w:val="24"/>
          <w:szCs w:val="24"/>
        </w:rPr>
      </w:pPr>
    </w:p>
    <w:p w:rsidR="00254C91" w:rsidRDefault="00254C91" w:rsidP="00E2631E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54C91" w:rsidRPr="0070074E" w:rsidTr="0070074E">
        <w:trPr>
          <w:trHeight w:val="59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54C91" w:rsidRPr="0070074E" w:rsidTr="0070074E">
        <w:trPr>
          <w:trHeight w:val="100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9</w:t>
            </w:r>
          </w:p>
        </w:tc>
      </w:tr>
      <w:tr w:rsidR="00254C91" w:rsidRPr="0070074E" w:rsidTr="0070074E">
        <w:trPr>
          <w:trHeight w:val="61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Юрасов Олег Анатольевич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Прокурор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 xml:space="preserve">г.Йошкар-Олы 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1454143,47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Квартира(общая совместная с Часовских И.И.)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149,3</w:t>
            </w: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(служебныйнайм)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74,1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513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Гараж(общая совместная с Часовских И.И.)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529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 xml:space="preserve">Супруга   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2868864,18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(общая совместнаяс Юрасовым О.А.)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149,3</w:t>
            </w: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448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511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Гараж (общая совместная с Юрасовым О.А.)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313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149,3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31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54C91" w:rsidRPr="0070074E" w:rsidTr="0070074E">
        <w:trPr>
          <w:trHeight w:val="59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54C91" w:rsidRPr="0070074E" w:rsidTr="0070074E">
        <w:trPr>
          <w:trHeight w:val="100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9</w:t>
            </w:r>
          </w:p>
        </w:tc>
      </w:tr>
      <w:tr w:rsidR="00254C91" w:rsidRPr="0070074E" w:rsidTr="0070074E">
        <w:trPr>
          <w:trHeight w:val="61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Опикова Надежда Геннадьевна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 xml:space="preserve">прокурор Моркинскогорайона 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1047584,72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участок(индивидуальная)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965</w:t>
            </w: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32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Жилой дом(индивидуальная)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13,9</w:t>
            </w: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54C91" w:rsidRDefault="00254C91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54C91" w:rsidRPr="0070074E" w:rsidTr="0070074E">
        <w:trPr>
          <w:trHeight w:val="59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54C91" w:rsidRPr="0070074E" w:rsidTr="0070074E">
        <w:trPr>
          <w:trHeight w:val="100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9</w:t>
            </w:r>
          </w:p>
        </w:tc>
      </w:tr>
      <w:tr w:rsidR="00254C91" w:rsidRPr="0070074E" w:rsidTr="0070074E">
        <w:trPr>
          <w:trHeight w:val="734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Колотвин Василий Николаевич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прокурор Звениговскогорайона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1103515,82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Мазда ЦХ 5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604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(служебныйнайм)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54C91" w:rsidRPr="0070074E" w:rsidTr="0070074E">
        <w:trPr>
          <w:trHeight w:val="59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54C91" w:rsidRPr="0070074E" w:rsidTr="0070074E">
        <w:trPr>
          <w:trHeight w:val="100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9</w:t>
            </w:r>
          </w:p>
        </w:tc>
      </w:tr>
      <w:tr w:rsidR="00254C91" w:rsidRPr="0070074E" w:rsidTr="0070074E">
        <w:trPr>
          <w:trHeight w:val="523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Тораев Александр Нифондович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 xml:space="preserve">Волжский межрайонный прокурор 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1182879,8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Квартира(индивидуальная)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(служебныйнайм)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523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469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482250,54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(1/5 часть, долевая собственность)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468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801"/>
        </w:trPr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801"/>
        </w:trPr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801"/>
        </w:trPr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54C91" w:rsidRPr="0070074E" w:rsidTr="0070074E">
        <w:trPr>
          <w:trHeight w:val="59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54C91" w:rsidRPr="0070074E" w:rsidTr="0070074E">
        <w:trPr>
          <w:trHeight w:val="100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9</w:t>
            </w:r>
          </w:p>
        </w:tc>
      </w:tr>
      <w:tr w:rsidR="00254C91" w:rsidRPr="0070074E" w:rsidTr="0070074E">
        <w:trPr>
          <w:trHeight w:val="864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Якимов Алексей Анатольевич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прокурор Сернурскогорайона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1444580,2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(7/8 часть, долевая собственность)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Ниссан Кашкай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295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(1/4 часть, долевая собственность)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 xml:space="preserve">Гараж (безвозмездное пользование) 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294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294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1272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508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354890, 02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Квартира(индивидуальная)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57,2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254C91" w:rsidRPr="0070074E" w:rsidTr="0070074E">
        <w:trPr>
          <w:trHeight w:val="1086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(1/4 часть, долевая собственность)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40,5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570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 под гараж(индивидуальная)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937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 (индивидуальная)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1272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273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360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(1/4 часть, долевая собственность)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360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360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(1/4 часть, долевая собственность)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360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4C91" w:rsidRDefault="00254C91" w:rsidP="004C670A">
      <w:pPr>
        <w:spacing w:after="0"/>
        <w:rPr>
          <w:sz w:val="24"/>
          <w:szCs w:val="24"/>
        </w:rPr>
      </w:pPr>
    </w:p>
    <w:p w:rsidR="00254C91" w:rsidRDefault="00254C91" w:rsidP="004C670A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837"/>
        <w:gridCol w:w="2415"/>
        <w:gridCol w:w="1134"/>
        <w:gridCol w:w="1554"/>
      </w:tblGrid>
      <w:tr w:rsidR="00254C91" w:rsidRPr="0070074E" w:rsidTr="0070074E">
        <w:trPr>
          <w:trHeight w:val="59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670" w:type="dxa"/>
            <w:gridSpan w:val="4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54C91" w:rsidRPr="0070074E" w:rsidTr="0070074E">
        <w:trPr>
          <w:trHeight w:val="100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37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415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5</w:t>
            </w:r>
          </w:p>
        </w:tc>
        <w:tc>
          <w:tcPr>
            <w:tcW w:w="1837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6</w:t>
            </w:r>
          </w:p>
        </w:tc>
        <w:tc>
          <w:tcPr>
            <w:tcW w:w="241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9</w:t>
            </w:r>
          </w:p>
        </w:tc>
      </w:tr>
      <w:tr w:rsidR="00254C91" w:rsidRPr="0070074E" w:rsidTr="0070074E">
        <w:trPr>
          <w:trHeight w:val="625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ТурсуналиевАдылбекСарлыкович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прокурор Параньгинского района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1022315,99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(коммерческий найм)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66,4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625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Жилой дом (аренда)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557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54306,49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½ доли)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1510</w:t>
            </w: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113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557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½ доли)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1127</w:t>
            </w: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729"/>
        </w:trPr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1003"/>
        </w:trPr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955"/>
        </w:trPr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54C91" w:rsidRPr="0070074E" w:rsidTr="0070074E">
        <w:trPr>
          <w:trHeight w:val="59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54C91" w:rsidRPr="0070074E" w:rsidTr="0070074E">
        <w:trPr>
          <w:trHeight w:val="100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9</w:t>
            </w:r>
          </w:p>
        </w:tc>
      </w:tr>
      <w:tr w:rsidR="00254C91" w:rsidRPr="0070074E" w:rsidTr="0070074E">
        <w:trPr>
          <w:trHeight w:val="291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Бахтин Николай Васильевич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прокурор Мари-Турекского района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1240114,62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Квартира(общая совместная)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УАЗ 3303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(служебныйнайм)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289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289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448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624814,27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 под гаражом (индивидуальная)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Митсубиси АСХ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254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Хендай Гетц</w:t>
            </w: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259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Гараж(индивидуальная)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449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(1/5 часть, долевая собственность)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448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Квартира(общая совместная)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313"/>
        </w:trPr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694"/>
        </w:trPr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p w:rsidR="00254C91" w:rsidRDefault="00254C91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54C91" w:rsidRPr="0070074E" w:rsidTr="0070074E">
        <w:trPr>
          <w:trHeight w:val="59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54C91" w:rsidRPr="0070074E" w:rsidTr="0070074E">
        <w:trPr>
          <w:trHeight w:val="100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9</w:t>
            </w:r>
          </w:p>
        </w:tc>
      </w:tr>
      <w:tr w:rsidR="00254C91" w:rsidRPr="0070074E" w:rsidTr="0070074E">
        <w:trPr>
          <w:trHeight w:val="668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Филиппов Александр Петрович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прокурор Юринского  района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1137441,28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(общая долевая, 1/3 доли)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Тойота Авенсис</w:t>
            </w:r>
          </w:p>
        </w:tc>
        <w:tc>
          <w:tcPr>
            <w:tcW w:w="226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747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Приусадебный земельный участок(индивидуальная)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3800</w:t>
            </w: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50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участок(индивидуальная)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231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335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14000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(общая долевая, 1/3 доли)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33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3800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33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33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Нежилое здание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313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31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694"/>
        </w:trPr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(общая долевая, 1/3 доли)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54C91" w:rsidRDefault="00254C91" w:rsidP="00561B54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54C91" w:rsidRPr="0070074E" w:rsidTr="0070074E">
        <w:trPr>
          <w:trHeight w:val="592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54C91" w:rsidRPr="0070074E" w:rsidTr="0070074E">
        <w:trPr>
          <w:trHeight w:val="100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54C91" w:rsidRPr="0070074E" w:rsidTr="0070074E"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</w:rPr>
            </w:pPr>
            <w:r w:rsidRPr="0070074E">
              <w:rPr>
                <w:rFonts w:ascii="Times New Roman" w:hAnsi="Times New Roman"/>
              </w:rPr>
              <w:t>9</w:t>
            </w:r>
          </w:p>
        </w:tc>
      </w:tr>
      <w:tr w:rsidR="00254C91" w:rsidRPr="0070074E" w:rsidTr="0070074E">
        <w:trPr>
          <w:trHeight w:val="291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 xml:space="preserve">Павлов Александр Юрьевич </w:t>
            </w:r>
          </w:p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прокурор Килемарского района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850785,82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1243</w:t>
            </w: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(коммерческийнайм)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289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313"/>
        </w:trPr>
        <w:tc>
          <w:tcPr>
            <w:tcW w:w="223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120000</w:t>
            </w:r>
          </w:p>
        </w:tc>
        <w:tc>
          <w:tcPr>
            <w:tcW w:w="184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Квартира(общая долевая 1/3)</w:t>
            </w:r>
          </w:p>
        </w:tc>
        <w:tc>
          <w:tcPr>
            <w:tcW w:w="992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C91" w:rsidRPr="0070074E" w:rsidTr="0070074E">
        <w:trPr>
          <w:trHeight w:val="313"/>
        </w:trPr>
        <w:tc>
          <w:tcPr>
            <w:tcW w:w="223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Квартира(общая долевая 1/3)</w:t>
            </w:r>
          </w:p>
        </w:tc>
        <w:tc>
          <w:tcPr>
            <w:tcW w:w="992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93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4" w:type="dxa"/>
            <w:vMerge w:val="restart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54C91" w:rsidRPr="0070074E" w:rsidTr="0070074E">
        <w:trPr>
          <w:trHeight w:val="312"/>
        </w:trPr>
        <w:tc>
          <w:tcPr>
            <w:tcW w:w="223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C91" w:rsidRPr="0070074E" w:rsidRDefault="00254C91" w:rsidP="0070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74E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54" w:type="dxa"/>
            <w:vMerge/>
          </w:tcPr>
          <w:p w:rsidR="00254C91" w:rsidRPr="0070074E" w:rsidRDefault="00254C91" w:rsidP="00700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4C91" w:rsidRDefault="00254C91" w:rsidP="00561B54">
      <w:pPr>
        <w:spacing w:after="0"/>
        <w:rPr>
          <w:sz w:val="24"/>
          <w:szCs w:val="24"/>
        </w:rPr>
      </w:pPr>
    </w:p>
    <w:sectPr w:rsidR="00254C91" w:rsidSect="00EA586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685"/>
    <w:rsid w:val="00000EF4"/>
    <w:rsid w:val="0005709F"/>
    <w:rsid w:val="00090366"/>
    <w:rsid w:val="00092EAC"/>
    <w:rsid w:val="000E31D9"/>
    <w:rsid w:val="000F3217"/>
    <w:rsid w:val="001A1AD0"/>
    <w:rsid w:val="001B44F8"/>
    <w:rsid w:val="001E38C6"/>
    <w:rsid w:val="00254C91"/>
    <w:rsid w:val="00260BA2"/>
    <w:rsid w:val="00266632"/>
    <w:rsid w:val="0028433D"/>
    <w:rsid w:val="002E0FD1"/>
    <w:rsid w:val="002E5FF9"/>
    <w:rsid w:val="003460CC"/>
    <w:rsid w:val="00361C90"/>
    <w:rsid w:val="00383969"/>
    <w:rsid w:val="003C2507"/>
    <w:rsid w:val="004A5763"/>
    <w:rsid w:val="004C670A"/>
    <w:rsid w:val="004E00AD"/>
    <w:rsid w:val="004E1158"/>
    <w:rsid w:val="004F7F0E"/>
    <w:rsid w:val="005066F1"/>
    <w:rsid w:val="0056160D"/>
    <w:rsid w:val="00561B54"/>
    <w:rsid w:val="00583D23"/>
    <w:rsid w:val="0058776F"/>
    <w:rsid w:val="005B69BC"/>
    <w:rsid w:val="0062242D"/>
    <w:rsid w:val="006925D3"/>
    <w:rsid w:val="006E6872"/>
    <w:rsid w:val="0070074E"/>
    <w:rsid w:val="007374EA"/>
    <w:rsid w:val="0074714E"/>
    <w:rsid w:val="0077691D"/>
    <w:rsid w:val="007E3AD1"/>
    <w:rsid w:val="00815BA6"/>
    <w:rsid w:val="00833148"/>
    <w:rsid w:val="00840AC9"/>
    <w:rsid w:val="00852768"/>
    <w:rsid w:val="00860E26"/>
    <w:rsid w:val="008B58A2"/>
    <w:rsid w:val="009C5B0F"/>
    <w:rsid w:val="00A032A3"/>
    <w:rsid w:val="00A23005"/>
    <w:rsid w:val="00A844C7"/>
    <w:rsid w:val="00A85B0B"/>
    <w:rsid w:val="00A87542"/>
    <w:rsid w:val="00AA3EED"/>
    <w:rsid w:val="00AE6852"/>
    <w:rsid w:val="00AF6B9D"/>
    <w:rsid w:val="00B00BB7"/>
    <w:rsid w:val="00B54BAA"/>
    <w:rsid w:val="00B6509A"/>
    <w:rsid w:val="00B7221C"/>
    <w:rsid w:val="00B8561A"/>
    <w:rsid w:val="00BB41A3"/>
    <w:rsid w:val="00BC5CC2"/>
    <w:rsid w:val="00BD24F6"/>
    <w:rsid w:val="00BF46D0"/>
    <w:rsid w:val="00C50E76"/>
    <w:rsid w:val="00C866F1"/>
    <w:rsid w:val="00CF2685"/>
    <w:rsid w:val="00D253AD"/>
    <w:rsid w:val="00D73D28"/>
    <w:rsid w:val="00D84330"/>
    <w:rsid w:val="00D94D87"/>
    <w:rsid w:val="00DB093F"/>
    <w:rsid w:val="00DC3B77"/>
    <w:rsid w:val="00DD7E16"/>
    <w:rsid w:val="00E0617E"/>
    <w:rsid w:val="00E2631E"/>
    <w:rsid w:val="00E53037"/>
    <w:rsid w:val="00EA586A"/>
    <w:rsid w:val="00EE085D"/>
    <w:rsid w:val="00F24AC8"/>
    <w:rsid w:val="00F307E3"/>
    <w:rsid w:val="00F34FD5"/>
    <w:rsid w:val="00FF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7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26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12</Pages>
  <Words>2396</Words>
  <Characters>13661</Characters>
  <Application>Microsoft Office Outlook</Application>
  <DocSecurity>0</DocSecurity>
  <Lines>0</Lines>
  <Paragraphs>0</Paragraphs>
  <ScaleCrop>false</ScaleCrop>
  <Company>General Prosecurity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nagumanova</dc:creator>
  <cp:keywords/>
  <dc:description/>
  <cp:lastModifiedBy>purtova</cp:lastModifiedBy>
  <cp:revision>2</cp:revision>
  <cp:lastPrinted>2014-05-06T07:05:00Z</cp:lastPrinted>
  <dcterms:created xsi:type="dcterms:W3CDTF">2016-04-27T08:33:00Z</dcterms:created>
  <dcterms:modified xsi:type="dcterms:W3CDTF">2016-04-27T08:33:00Z</dcterms:modified>
</cp:coreProperties>
</file>