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5FA" w:rsidRDefault="00ED55FA" w:rsidP="009E74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9E7491">
        <w:rPr>
          <w:rFonts w:ascii="Times New Roman" w:hAnsi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ED55FA" w:rsidRPr="009E7491" w:rsidRDefault="00ED55FA" w:rsidP="009E74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E7491">
        <w:rPr>
          <w:rFonts w:ascii="Times New Roman" w:hAnsi="Times New Roman"/>
          <w:b/>
          <w:sz w:val="24"/>
          <w:szCs w:val="24"/>
        </w:rPr>
        <w:t xml:space="preserve">за период с 1 января по 31 </w:t>
      </w:r>
      <w:r>
        <w:rPr>
          <w:rFonts w:ascii="Times New Roman" w:hAnsi="Times New Roman"/>
          <w:b/>
          <w:sz w:val="24"/>
          <w:szCs w:val="24"/>
        </w:rPr>
        <w:t>декабря</w:t>
      </w:r>
      <w:r w:rsidRPr="009E7491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</w:rPr>
        <w:t>5</w:t>
      </w:r>
      <w:r w:rsidRPr="009E7491">
        <w:rPr>
          <w:rFonts w:ascii="Times New Roman" w:hAnsi="Times New Roman"/>
          <w:b/>
          <w:sz w:val="24"/>
          <w:szCs w:val="24"/>
        </w:rPr>
        <w:t xml:space="preserve"> г.</w:t>
      </w:r>
    </w:p>
    <w:p w:rsidR="00ED55FA" w:rsidRDefault="00ED55FA" w:rsidP="009E7491">
      <w:pPr>
        <w:spacing w:after="0"/>
      </w:pPr>
    </w:p>
    <w:tbl>
      <w:tblPr>
        <w:tblW w:w="143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559"/>
        <w:gridCol w:w="1559"/>
        <w:gridCol w:w="1276"/>
        <w:gridCol w:w="850"/>
        <w:gridCol w:w="851"/>
        <w:gridCol w:w="1417"/>
        <w:gridCol w:w="851"/>
        <w:gridCol w:w="850"/>
        <w:gridCol w:w="1702"/>
        <w:gridCol w:w="1276"/>
        <w:gridCol w:w="1559"/>
      </w:tblGrid>
      <w:tr w:rsidR="00ED55FA" w:rsidRPr="00B63015" w:rsidTr="00B63015">
        <w:trPr>
          <w:trHeight w:val="363"/>
        </w:trPr>
        <w:tc>
          <w:tcPr>
            <w:tcW w:w="568" w:type="dxa"/>
            <w:vMerge w:val="restart"/>
          </w:tcPr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</w:tcPr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4536" w:type="dxa"/>
            <w:gridSpan w:val="4"/>
          </w:tcPr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</w:tcPr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</w:tcPr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ED55FA" w:rsidRPr="00B63015" w:rsidTr="00B63015">
        <w:trPr>
          <w:trHeight w:val="438"/>
        </w:trPr>
        <w:tc>
          <w:tcPr>
            <w:tcW w:w="568" w:type="dxa"/>
            <w:vMerge/>
          </w:tcPr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</w:tcPr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  <w:p w:rsidR="00ED55FA" w:rsidRPr="00B63015" w:rsidRDefault="00ED55FA" w:rsidP="00B63015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</w:tcPr>
          <w:p w:rsidR="00ED55FA" w:rsidRPr="00B63015" w:rsidRDefault="00ED55FA" w:rsidP="00B63015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ED55FA" w:rsidRPr="00B63015" w:rsidRDefault="00ED55FA" w:rsidP="00B63015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ED55FA" w:rsidRPr="00B63015" w:rsidRDefault="00ED55FA" w:rsidP="00B63015">
            <w:pPr>
              <w:spacing w:after="0" w:line="240" w:lineRule="auto"/>
            </w:pPr>
          </w:p>
        </w:tc>
      </w:tr>
      <w:tr w:rsidR="00ED55FA" w:rsidRPr="00B63015" w:rsidTr="00B63015">
        <w:tc>
          <w:tcPr>
            <w:tcW w:w="568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Рюмшин С.И. прокурор Республики Марий Эл</w:t>
            </w:r>
          </w:p>
        </w:tc>
        <w:tc>
          <w:tcPr>
            <w:tcW w:w="1559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1276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851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1. квартира                    2. квартира</w:t>
            </w: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3. земельный участок</w:t>
            </w: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4.квартира</w:t>
            </w:r>
          </w:p>
        </w:tc>
        <w:tc>
          <w:tcPr>
            <w:tcW w:w="851" w:type="dxa"/>
          </w:tcPr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63    119</w:t>
            </w:r>
          </w:p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850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легковой автомобиль Тойота Лэнд КрузерПрадо</w:t>
            </w:r>
          </w:p>
        </w:tc>
        <w:tc>
          <w:tcPr>
            <w:tcW w:w="1276" w:type="dxa"/>
          </w:tcPr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3056529,9</w:t>
            </w:r>
          </w:p>
        </w:tc>
        <w:tc>
          <w:tcPr>
            <w:tcW w:w="1559" w:type="dxa"/>
          </w:tcPr>
          <w:p w:rsidR="00ED55FA" w:rsidRPr="00B63015" w:rsidRDefault="00ED55FA" w:rsidP="00B63015">
            <w:pPr>
              <w:spacing w:after="0" w:line="240" w:lineRule="auto"/>
            </w:pPr>
          </w:p>
        </w:tc>
      </w:tr>
      <w:tr w:rsidR="00ED55FA" w:rsidRPr="00B63015" w:rsidTr="00B63015">
        <w:tc>
          <w:tcPr>
            <w:tcW w:w="568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2.земельный участок для размещения домов индивидуальной жилой застройки</w:t>
            </w:r>
          </w:p>
        </w:tc>
        <w:tc>
          <w:tcPr>
            <w:tcW w:w="1276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45</w:t>
            </w:r>
          </w:p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851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1. квартира                    2. квартира</w:t>
            </w: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3. земельный участок</w:t>
            </w:r>
          </w:p>
        </w:tc>
        <w:tc>
          <w:tcPr>
            <w:tcW w:w="851" w:type="dxa"/>
          </w:tcPr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63    119</w:t>
            </w:r>
          </w:p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850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Тойота РАВ 4</w:t>
            </w:r>
          </w:p>
        </w:tc>
        <w:tc>
          <w:tcPr>
            <w:tcW w:w="1276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811128</w:t>
            </w:r>
          </w:p>
        </w:tc>
        <w:tc>
          <w:tcPr>
            <w:tcW w:w="1559" w:type="dxa"/>
          </w:tcPr>
          <w:p w:rsidR="00ED55FA" w:rsidRPr="00B63015" w:rsidRDefault="00ED55FA" w:rsidP="00B63015">
            <w:pPr>
              <w:spacing w:after="0" w:line="240" w:lineRule="auto"/>
            </w:pPr>
          </w:p>
        </w:tc>
      </w:tr>
      <w:tr w:rsidR="00ED55FA" w:rsidRPr="00B63015" w:rsidTr="00B63015">
        <w:tc>
          <w:tcPr>
            <w:tcW w:w="568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 xml:space="preserve">Ворончихин Ю.И. </w:t>
            </w: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первый заместитель прокурора Республики Марий Эл</w:t>
            </w: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</w:tcPr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851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1. квартира                    2. земельный участок для размещения домов индивидуальной жилой застройки</w:t>
            </w: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3.гараж</w:t>
            </w: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4.земельный участок  под гаражом</w:t>
            </w:r>
          </w:p>
        </w:tc>
        <w:tc>
          <w:tcPr>
            <w:tcW w:w="851" w:type="dxa"/>
          </w:tcPr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 xml:space="preserve">43,3 </w:t>
            </w:r>
          </w:p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1 456</w:t>
            </w:r>
          </w:p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23,4</w:t>
            </w:r>
          </w:p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850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1. легковой автомобиль КиаСоренто</w:t>
            </w: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2. мотоцикл Урал</w:t>
            </w:r>
          </w:p>
        </w:tc>
        <w:tc>
          <w:tcPr>
            <w:tcW w:w="1276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2221822,77</w:t>
            </w:r>
          </w:p>
        </w:tc>
        <w:tc>
          <w:tcPr>
            <w:tcW w:w="1559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5FA" w:rsidRPr="00B63015" w:rsidTr="00B63015">
        <w:tc>
          <w:tcPr>
            <w:tcW w:w="568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 xml:space="preserve">1. квартира                                                       </w:t>
            </w: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2. земельный участок для размещения  гаражей и автостоянок     3. гараж</w:t>
            </w:r>
          </w:p>
        </w:tc>
        <w:tc>
          <w:tcPr>
            <w:tcW w:w="1276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общая долевая (1/4) индивид.</w:t>
            </w: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</w:tcPr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72</w:t>
            </w:r>
          </w:p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26</w:t>
            </w: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23,4</w:t>
            </w:r>
          </w:p>
        </w:tc>
        <w:tc>
          <w:tcPr>
            <w:tcW w:w="851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1. квартира         2. земельный участок для размещения домов индивидуальной жилой застройки</w:t>
            </w:r>
          </w:p>
        </w:tc>
        <w:tc>
          <w:tcPr>
            <w:tcW w:w="851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43,3</w:t>
            </w: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1 456</w:t>
            </w:r>
          </w:p>
        </w:tc>
        <w:tc>
          <w:tcPr>
            <w:tcW w:w="850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легковой автомобиль ХундайАй Икс 35</w:t>
            </w:r>
          </w:p>
        </w:tc>
        <w:tc>
          <w:tcPr>
            <w:tcW w:w="1276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686160,76</w:t>
            </w:r>
          </w:p>
        </w:tc>
        <w:tc>
          <w:tcPr>
            <w:tcW w:w="1559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5FA" w:rsidRPr="00B63015" w:rsidTr="00B63015">
        <w:tc>
          <w:tcPr>
            <w:tcW w:w="568" w:type="dxa"/>
          </w:tcPr>
          <w:p w:rsidR="00ED55FA" w:rsidRPr="00B63015" w:rsidRDefault="00ED55FA" w:rsidP="00B63015">
            <w:pPr>
              <w:spacing w:after="0" w:line="240" w:lineRule="auto"/>
            </w:pPr>
          </w:p>
        </w:tc>
        <w:tc>
          <w:tcPr>
            <w:tcW w:w="1559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</w:tcPr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851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1. квартира         2. земельный участок для размещения домов индивидуальной жилой застройки</w:t>
            </w:r>
          </w:p>
        </w:tc>
        <w:tc>
          <w:tcPr>
            <w:tcW w:w="851" w:type="dxa"/>
          </w:tcPr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 xml:space="preserve">43,3 </w:t>
            </w:r>
          </w:p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1 456</w:t>
            </w:r>
          </w:p>
        </w:tc>
        <w:tc>
          <w:tcPr>
            <w:tcW w:w="850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D55FA" w:rsidRPr="00B63015" w:rsidRDefault="00ED55FA" w:rsidP="00B63015">
            <w:pPr>
              <w:spacing w:after="0" w:line="240" w:lineRule="auto"/>
            </w:pPr>
          </w:p>
        </w:tc>
      </w:tr>
      <w:tr w:rsidR="00ED55FA" w:rsidRPr="00B63015" w:rsidTr="00B63015">
        <w:tc>
          <w:tcPr>
            <w:tcW w:w="568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Кондратьев А.А. заместитель прокурора Республики Марий Эл</w:t>
            </w:r>
          </w:p>
        </w:tc>
        <w:tc>
          <w:tcPr>
            <w:tcW w:w="1559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1. квартира                                                       2. земельный участок для размещения  гаражей и автостоянок     3. гараж             4.гараж</w:t>
            </w: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 xml:space="preserve">5. земельный участок для размещения  гаражей и автостоянок     </w:t>
            </w:r>
          </w:p>
        </w:tc>
        <w:tc>
          <w:tcPr>
            <w:tcW w:w="1276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индивид.индивид.</w:t>
            </w: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</w:tcPr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89,1</w:t>
            </w:r>
          </w:p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21,9</w:t>
            </w:r>
          </w:p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23,1</w:t>
            </w:r>
          </w:p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Россия Россия</w:t>
            </w: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851" w:type="dxa"/>
          </w:tcPr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82,8</w:t>
            </w:r>
          </w:p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2234</w:t>
            </w:r>
          </w:p>
        </w:tc>
        <w:tc>
          <w:tcPr>
            <w:tcW w:w="850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легковой автомобиль Форд Мондэо</w:t>
            </w:r>
          </w:p>
        </w:tc>
        <w:tc>
          <w:tcPr>
            <w:tcW w:w="1276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2 232668</w:t>
            </w:r>
          </w:p>
        </w:tc>
        <w:tc>
          <w:tcPr>
            <w:tcW w:w="1559" w:type="dxa"/>
          </w:tcPr>
          <w:p w:rsidR="00ED55FA" w:rsidRPr="00B63015" w:rsidRDefault="00ED55FA" w:rsidP="00B63015">
            <w:pPr>
              <w:spacing w:after="0" w:line="240" w:lineRule="auto"/>
            </w:pPr>
          </w:p>
        </w:tc>
      </w:tr>
      <w:tr w:rsidR="00ED55FA" w:rsidRPr="00B63015" w:rsidTr="00B63015">
        <w:tc>
          <w:tcPr>
            <w:tcW w:w="568" w:type="dxa"/>
          </w:tcPr>
          <w:p w:rsidR="00ED55FA" w:rsidRPr="00B63015" w:rsidRDefault="00ED55FA" w:rsidP="00B63015">
            <w:pPr>
              <w:spacing w:after="0" w:line="240" w:lineRule="auto"/>
            </w:pPr>
          </w:p>
        </w:tc>
        <w:tc>
          <w:tcPr>
            <w:tcW w:w="1559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1.земельный участок для размещения домов индивидуальной жилой застройки</w:t>
            </w:r>
          </w:p>
        </w:tc>
        <w:tc>
          <w:tcPr>
            <w:tcW w:w="1276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</w:tcPr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2234</w:t>
            </w:r>
          </w:p>
        </w:tc>
        <w:tc>
          <w:tcPr>
            <w:tcW w:w="851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851" w:type="dxa"/>
          </w:tcPr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89,1</w:t>
            </w:r>
          </w:p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82,8</w:t>
            </w:r>
          </w:p>
        </w:tc>
        <w:tc>
          <w:tcPr>
            <w:tcW w:w="850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Россия Россия</w:t>
            </w:r>
          </w:p>
        </w:tc>
        <w:tc>
          <w:tcPr>
            <w:tcW w:w="1702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легковой автомобиль Тойота РАВ 4</w:t>
            </w:r>
          </w:p>
        </w:tc>
        <w:tc>
          <w:tcPr>
            <w:tcW w:w="1276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28225,46</w:t>
            </w:r>
          </w:p>
        </w:tc>
        <w:tc>
          <w:tcPr>
            <w:tcW w:w="1559" w:type="dxa"/>
          </w:tcPr>
          <w:p w:rsidR="00ED55FA" w:rsidRPr="00B63015" w:rsidRDefault="00ED55FA" w:rsidP="00B63015">
            <w:pPr>
              <w:spacing w:after="0" w:line="240" w:lineRule="auto"/>
            </w:pPr>
          </w:p>
        </w:tc>
      </w:tr>
      <w:tr w:rsidR="00ED55FA" w:rsidRPr="00B63015" w:rsidTr="00B63015">
        <w:tc>
          <w:tcPr>
            <w:tcW w:w="568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559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Громов В.В. заместитель прокурора Республики Марий Эл</w:t>
            </w:r>
          </w:p>
        </w:tc>
        <w:tc>
          <w:tcPr>
            <w:tcW w:w="1559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земельный участок  для размещения домов индивидуальной жилой застройки находящийся в составе дачных и огороднических объединений    4.земельный участок находящийся в составе дачных и огороднических объединений  5.гараж</w:t>
            </w:r>
          </w:p>
        </w:tc>
        <w:tc>
          <w:tcPr>
            <w:tcW w:w="1276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</w:tcPr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76</w:t>
            </w:r>
          </w:p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42</w:t>
            </w:r>
          </w:p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19,2</w:t>
            </w:r>
          </w:p>
        </w:tc>
        <w:tc>
          <w:tcPr>
            <w:tcW w:w="851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</w:tc>
        <w:tc>
          <w:tcPr>
            <w:tcW w:w="851" w:type="dxa"/>
          </w:tcPr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1095</w:t>
            </w:r>
          </w:p>
        </w:tc>
        <w:tc>
          <w:tcPr>
            <w:tcW w:w="850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легковой автомобильХендэ Санта Фе</w:t>
            </w:r>
          </w:p>
        </w:tc>
        <w:tc>
          <w:tcPr>
            <w:tcW w:w="1276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2224605,34</w:t>
            </w:r>
          </w:p>
        </w:tc>
        <w:tc>
          <w:tcPr>
            <w:tcW w:w="1559" w:type="dxa"/>
          </w:tcPr>
          <w:p w:rsidR="00ED55FA" w:rsidRPr="00B63015" w:rsidRDefault="00ED55FA" w:rsidP="00B63015">
            <w:pPr>
              <w:spacing w:after="0" w:line="240" w:lineRule="auto"/>
            </w:pPr>
          </w:p>
        </w:tc>
      </w:tr>
      <w:tr w:rsidR="00ED55FA" w:rsidRPr="00B63015" w:rsidTr="00B63015">
        <w:tc>
          <w:tcPr>
            <w:tcW w:w="568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1.земельный участок для размещения домов индивидуальной жилой застройки</w:t>
            </w:r>
          </w:p>
        </w:tc>
        <w:tc>
          <w:tcPr>
            <w:tcW w:w="1276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</w:tcPr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1095</w:t>
            </w:r>
          </w:p>
        </w:tc>
        <w:tc>
          <w:tcPr>
            <w:tcW w:w="851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2.гараж</w:t>
            </w: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4.земельный участок</w:t>
            </w:r>
          </w:p>
        </w:tc>
        <w:tc>
          <w:tcPr>
            <w:tcW w:w="851" w:type="dxa"/>
          </w:tcPr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76</w:t>
            </w:r>
          </w:p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19,2</w:t>
            </w:r>
          </w:p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42</w:t>
            </w:r>
          </w:p>
          <w:p w:rsidR="00ED55FA" w:rsidRPr="00B63015" w:rsidRDefault="00ED55FA" w:rsidP="00B63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легковой автомобиль Рено Дастер</w:t>
            </w:r>
          </w:p>
        </w:tc>
        <w:tc>
          <w:tcPr>
            <w:tcW w:w="1276" w:type="dxa"/>
          </w:tcPr>
          <w:p w:rsidR="00ED55FA" w:rsidRPr="00B63015" w:rsidRDefault="00ED55FA" w:rsidP="00B63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015">
              <w:rPr>
                <w:rFonts w:ascii="Times New Roman" w:hAnsi="Times New Roman"/>
                <w:sz w:val="20"/>
                <w:szCs w:val="20"/>
              </w:rPr>
              <w:t>2857076,43</w:t>
            </w:r>
          </w:p>
        </w:tc>
        <w:tc>
          <w:tcPr>
            <w:tcW w:w="1559" w:type="dxa"/>
          </w:tcPr>
          <w:p w:rsidR="00ED55FA" w:rsidRPr="00B63015" w:rsidRDefault="00ED55FA" w:rsidP="00B63015">
            <w:pPr>
              <w:spacing w:after="0" w:line="240" w:lineRule="auto"/>
            </w:pPr>
          </w:p>
        </w:tc>
      </w:tr>
    </w:tbl>
    <w:p w:rsidR="00ED55FA" w:rsidRDefault="00ED55FA"/>
    <w:sectPr w:rsidR="00ED55FA" w:rsidSect="009E003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7491"/>
    <w:rsid w:val="0009462B"/>
    <w:rsid w:val="000A1FC9"/>
    <w:rsid w:val="000D7C74"/>
    <w:rsid w:val="00175735"/>
    <w:rsid w:val="0019765A"/>
    <w:rsid w:val="001B2606"/>
    <w:rsid w:val="002F4FEC"/>
    <w:rsid w:val="00321453"/>
    <w:rsid w:val="005742E4"/>
    <w:rsid w:val="00834BFA"/>
    <w:rsid w:val="009E0035"/>
    <w:rsid w:val="009E7491"/>
    <w:rsid w:val="00B63015"/>
    <w:rsid w:val="00C61BB7"/>
    <w:rsid w:val="00CF017C"/>
    <w:rsid w:val="00DA7D2D"/>
    <w:rsid w:val="00ED55FA"/>
    <w:rsid w:val="00F77636"/>
    <w:rsid w:val="00F92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73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E749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D7C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530</Words>
  <Characters>3022</Characters>
  <Application>Microsoft Office Outlook</Application>
  <DocSecurity>0</DocSecurity>
  <Lines>0</Lines>
  <Paragraphs>0</Paragraphs>
  <ScaleCrop>false</ScaleCrop>
  <Company>General Prosecurity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</dc:title>
  <dc:subject/>
  <dc:creator>nagumanova</dc:creator>
  <cp:keywords/>
  <dc:description/>
  <cp:lastModifiedBy>purtova</cp:lastModifiedBy>
  <cp:revision>2</cp:revision>
  <dcterms:created xsi:type="dcterms:W3CDTF">2016-04-27T08:33:00Z</dcterms:created>
  <dcterms:modified xsi:type="dcterms:W3CDTF">2016-04-27T08:33:00Z</dcterms:modified>
</cp:coreProperties>
</file>