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Default Extension="png" ContentType="image/png"/>
  <Override PartName="/word/header58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666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77" w:right="4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сеев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20" w:right="4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сей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0" w:right="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1111860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9" w:right="2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85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633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8" w:right="24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138.1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Форд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</w:p>
        </w:tc>
      </w:tr>
      <w:tr>
        <w:trPr>
          <w:trHeight w:val="1423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926" w:right="9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444" w:right="421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0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64.20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shq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070" w:hRule="exact"/>
        </w:trPr>
        <w:tc>
          <w:tcPr>
            <w:tcW w:w="5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1" w:right="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оле</w:t>
            </w:r>
          </w:p>
          <w:p>
            <w:pPr>
              <w:spacing w:before="0" w:after="0" w:line="240" w:lineRule="auto"/>
              <w:ind w:left="266" w:right="2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926" w:right="9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56.1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589" w:top="2760" w:bottom="280" w:left="1020" w:right="700"/>
          <w:headerReference w:type="default" r:id="rId7"/>
          <w:type w:val="continuous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942" w:hRule="exact"/>
        </w:trPr>
        <w:tc>
          <w:tcPr>
            <w:tcW w:w="5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96" w:right="1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</w:t>
            </w:r>
          </w:p>
          <w:p>
            <w:pPr>
              <w:spacing w:before="0" w:after="0" w:line="240" w:lineRule="auto"/>
              <w:ind w:left="309" w:right="2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1088044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27" w:right="4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15" w:right="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94" w:right="165" w:firstLine="-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13.5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45.2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44.4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589" w:footer="0" w:top="2760" w:bottom="280" w:left="1020" w:right="700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190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95" w:right="56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Ба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441" w:right="41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33" w:right="3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1211771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15" w:right="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64.8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erce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nz</w:t>
            </w:r>
          </w:p>
        </w:tc>
      </w:tr>
    </w:tbl>
    <w:p>
      <w:pPr>
        <w:jc w:val="left"/>
        <w:spacing w:after="0"/>
        <w:sectPr>
          <w:pgMar w:header="589" w:footer="0" w:top="2760" w:bottom="280" w:left="1020" w:right="700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190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15" w:right="8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Ба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455" w:right="4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1057376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15" w:right="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75.5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</w:t>
            </w:r>
          </w:p>
        </w:tc>
      </w:tr>
    </w:tbl>
    <w:p>
      <w:pPr>
        <w:jc w:val="left"/>
        <w:spacing w:after="0"/>
        <w:sectPr>
          <w:pgMar w:header="589" w:footer="0" w:top="2760" w:bottom="280" w:left="1020" w:right="700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3874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27" w:right="4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Бе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474" w:right="45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292" w:right="2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1160845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9" w:right="2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15" w:right="92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15" w:right="92" w:firstLine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15" w:right="92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  <w:p>
            <w:pPr>
              <w:spacing w:before="0" w:after="0" w:line="240" w:lineRule="auto"/>
              <w:ind w:left="115" w:right="92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29.2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72.2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64.1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is</w:t>
            </w:r>
          </w:p>
        </w:tc>
      </w:tr>
      <w:tr>
        <w:trPr>
          <w:trHeight w:val="2218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277876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9" w:right="2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85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500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29.2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72.2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589" w:footer="0" w:top="2760" w:bottom="280" w:left="1020" w:right="700"/>
          <w:pgSz w:w="16840" w:h="1192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56.110001pt;margin-top:28.270008pt;width:745.3pt;height:53.02pt;mso-position-horizontal-relative:page;mso-position-vertical-relative:page;z-index:-14343" coordorigin="1122,565" coordsize="14906,1060">
            <v:group style="position:absolute;left:1128;top:571;width:14894;height:2" coordorigin="1128,571" coordsize="14894,2">
              <v:shape style="position:absolute;left:1128;top:571;width:14894;height:2" coordorigin="1128,571" coordsize="14894,0" path="m1128,571l16022,571e" filled="f" stroked="t" strokeweight=".580pt" strokecolor="#000000">
                <v:path arrowok="t"/>
              </v:shape>
            </v:group>
            <v:group style="position:absolute;left:1133;top:576;width:2;height:1039" coordorigin="1133,576" coordsize="2,1039">
              <v:shape style="position:absolute;left:1133;top:576;width:2;height:1039" coordorigin="1133,576" coordsize="0,1039" path="m1133,576l1133,1615e" filled="f" stroked="t" strokeweight=".580pt" strokecolor="#000000">
                <v:path arrowok="t"/>
              </v:shape>
            </v:group>
            <v:group style="position:absolute;left:1128;top:1620;width:14894;height:2" coordorigin="1128,1620" coordsize="14894,2">
              <v:shape style="position:absolute;left:1128;top:1620;width:14894;height:2" coordorigin="1128,1620" coordsize="14894,0" path="m1128,1620l16022,1620e" filled="f" stroked="t" strokeweight=".580pt" strokecolor="#000000">
                <v:path arrowok="t"/>
              </v:shape>
            </v:group>
            <v:group style="position:absolute;left:1699;top:576;width:2;height:1039" coordorigin="1699,576" coordsize="2,1039">
              <v:shape style="position:absolute;left:1699;top:576;width:2;height:1039" coordorigin="1699,576" coordsize="0,1039" path="m1699,576l1699,1615e" filled="f" stroked="t" strokeweight=".581pt" strokecolor="#000000">
                <v:path arrowok="t"/>
              </v:shape>
            </v:group>
            <v:group style="position:absolute;left:3684;top:576;width:2;height:1039" coordorigin="3684,576" coordsize="2,1039">
              <v:shape style="position:absolute;left:3684;top:576;width:2;height:1039" coordorigin="3684,576" coordsize="0,1039" path="m3684,576l3684,1615e" filled="f" stroked="t" strokeweight=".580pt" strokecolor="#000000">
                <v:path arrowok="t"/>
              </v:shape>
            </v:group>
            <v:group style="position:absolute;left:5952;top:576;width:2;height:1039" coordorigin="5952,576" coordsize="2,1039">
              <v:shape style="position:absolute;left:5952;top:576;width:2;height:1039" coordorigin="5952,576" coordsize="0,1039" path="m5952,576l5952,1615e" filled="f" stroked="t" strokeweight=".580pt" strokecolor="#000000">
                <v:path arrowok="t"/>
              </v:shape>
            </v:group>
            <v:group style="position:absolute;left:7966;top:576;width:2;height:1039" coordorigin="7966,576" coordsize="2,1039">
              <v:shape style="position:absolute;left:7966;top:576;width:2;height:1039" coordorigin="7966,576" coordsize="0,1039" path="m7966,576l7966,1615e" filled="f" stroked="t" strokeweight=".580pt" strokecolor="#000000">
                <v:path arrowok="t"/>
              </v:shape>
            </v:group>
            <v:group style="position:absolute;left:9780;top:576;width:2;height:1039" coordorigin="9780,576" coordsize="2,1039">
              <v:shape style="position:absolute;left:9780;top:576;width:2;height:1039" coordorigin="9780,576" coordsize="0,1039" path="m9780,576l9780,1615e" filled="f" stroked="t" strokeweight=".580pt" strokecolor="#000000">
                <v:path arrowok="t"/>
              </v:shape>
            </v:group>
            <v:group style="position:absolute;left:10944;top:576;width:2;height:1039" coordorigin="10944,576" coordsize="2,1039">
              <v:shape style="position:absolute;left:10944;top:576;width:2;height:1039" coordorigin="10944,576" coordsize="0,1039" path="m10944,576l10944,1615e" filled="f" stroked="t" strokeweight=".581pt" strokecolor="#000000">
                <v:path arrowok="t"/>
              </v:shape>
            </v:group>
            <v:group style="position:absolute;left:13039;top:576;width:2;height:1039" coordorigin="13039,576" coordsize="2,1039">
              <v:shape style="position:absolute;left:13039;top:576;width:2;height:1039" coordorigin="13039,576" coordsize="0,1039" path="m13039,576l13039,1615e" filled="f" stroked="t" strokeweight=".581pt" strokecolor="#000000">
                <v:path arrowok="t"/>
              </v:shape>
            </v:group>
            <v:group style="position:absolute;left:16018;top:576;width:2;height:1039" coordorigin="16018,576" coordsize="2,1039">
              <v:shape style="position:absolute;left:16018;top:576;width:2;height:1039" coordorigin="16018,576" coordsize="0,1039" path="m16018,576l16018,1615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sz w:val="20"/>
          <w:szCs w:val="20"/>
        </w:rPr>
      </w:r>
    </w:p>
    <w:p>
      <w:pPr>
        <w:jc w:val="left"/>
        <w:spacing w:after="0"/>
        <w:sectPr>
          <w:pgMar w:header="0" w:footer="0" w:top="1080" w:bottom="280" w:left="2420" w:right="2420"/>
          <w:headerReference w:type="default" r:id="rId8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3874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27" w:right="4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Бе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474" w:right="45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292" w:right="2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1160845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9" w:right="2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15" w:right="92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15" w:right="92" w:firstLine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15" w:right="92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  <w:p>
            <w:pPr>
              <w:spacing w:before="0" w:after="0" w:line="240" w:lineRule="auto"/>
              <w:ind w:left="115" w:right="92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29.2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72.2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64.1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is</w:t>
            </w:r>
          </w:p>
        </w:tc>
      </w:tr>
      <w:tr>
        <w:trPr>
          <w:trHeight w:val="2218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277876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9" w:right="2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85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500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29.2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72.2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56.110001pt;margin-top:28.270008pt;width:745.3pt;height:53.02pt;mso-position-horizontal-relative:page;mso-position-vertical-relative:page;z-index:-14342" coordorigin="1122,565" coordsize="14906,1060">
            <v:group style="position:absolute;left:1128;top:571;width:14894;height:2" coordorigin="1128,571" coordsize="14894,2">
              <v:shape style="position:absolute;left:1128;top:571;width:14894;height:2" coordorigin="1128,571" coordsize="14894,0" path="m1128,571l16022,571e" filled="f" stroked="t" strokeweight=".580pt" strokecolor="#000000">
                <v:path arrowok="t"/>
              </v:shape>
            </v:group>
            <v:group style="position:absolute;left:1133;top:576;width:2;height:1039" coordorigin="1133,576" coordsize="2,1039">
              <v:shape style="position:absolute;left:1133;top:576;width:2;height:1039" coordorigin="1133,576" coordsize="0,1039" path="m1133,576l1133,1615e" filled="f" stroked="t" strokeweight=".580pt" strokecolor="#000000">
                <v:path arrowok="t"/>
              </v:shape>
            </v:group>
            <v:group style="position:absolute;left:1128;top:1620;width:14894;height:2" coordorigin="1128,1620" coordsize="14894,2">
              <v:shape style="position:absolute;left:1128;top:1620;width:14894;height:2" coordorigin="1128,1620" coordsize="14894,0" path="m1128,1620l16022,1620e" filled="f" stroked="t" strokeweight=".580pt" strokecolor="#000000">
                <v:path arrowok="t"/>
              </v:shape>
            </v:group>
            <v:group style="position:absolute;left:1699;top:576;width:2;height:1039" coordorigin="1699,576" coordsize="2,1039">
              <v:shape style="position:absolute;left:1699;top:576;width:2;height:1039" coordorigin="1699,576" coordsize="0,1039" path="m1699,576l1699,1615e" filled="f" stroked="t" strokeweight=".581pt" strokecolor="#000000">
                <v:path arrowok="t"/>
              </v:shape>
            </v:group>
            <v:group style="position:absolute;left:3684;top:576;width:2;height:1039" coordorigin="3684,576" coordsize="2,1039">
              <v:shape style="position:absolute;left:3684;top:576;width:2;height:1039" coordorigin="3684,576" coordsize="0,1039" path="m3684,576l3684,1615e" filled="f" stroked="t" strokeweight=".580pt" strokecolor="#000000">
                <v:path arrowok="t"/>
              </v:shape>
            </v:group>
            <v:group style="position:absolute;left:5952;top:576;width:2;height:1039" coordorigin="5952,576" coordsize="2,1039">
              <v:shape style="position:absolute;left:5952;top:576;width:2;height:1039" coordorigin="5952,576" coordsize="0,1039" path="m5952,576l5952,1615e" filled="f" stroked="t" strokeweight=".580pt" strokecolor="#000000">
                <v:path arrowok="t"/>
              </v:shape>
            </v:group>
            <v:group style="position:absolute;left:7966;top:576;width:2;height:1039" coordorigin="7966,576" coordsize="2,1039">
              <v:shape style="position:absolute;left:7966;top:576;width:2;height:1039" coordorigin="7966,576" coordsize="0,1039" path="m7966,576l7966,1615e" filled="f" stroked="t" strokeweight=".580pt" strokecolor="#000000">
                <v:path arrowok="t"/>
              </v:shape>
            </v:group>
            <v:group style="position:absolute;left:9780;top:576;width:2;height:1039" coordorigin="9780,576" coordsize="2,1039">
              <v:shape style="position:absolute;left:9780;top:576;width:2;height:1039" coordorigin="9780,576" coordsize="0,1039" path="m9780,576l9780,1615e" filled="f" stroked="t" strokeweight=".580pt" strokecolor="#000000">
                <v:path arrowok="t"/>
              </v:shape>
            </v:group>
            <v:group style="position:absolute;left:10944;top:576;width:2;height:1039" coordorigin="10944,576" coordsize="2,1039">
              <v:shape style="position:absolute;left:10944;top:576;width:2;height:1039" coordorigin="10944,576" coordsize="0,1039" path="m10944,576l10944,1615e" filled="f" stroked="t" strokeweight=".581pt" strokecolor="#000000">
                <v:path arrowok="t"/>
              </v:shape>
            </v:group>
            <v:group style="position:absolute;left:13039;top:576;width:2;height:1039" coordorigin="13039,576" coordsize="2,1039">
              <v:shape style="position:absolute;left:13039;top:576;width:2;height:1039" coordorigin="13039,576" coordsize="0,1039" path="m13039,576l13039,1615e" filled="f" stroked="t" strokeweight=".581pt" strokecolor="#000000">
                <v:path arrowok="t"/>
              </v:shape>
            </v:group>
            <v:group style="position:absolute;left:16018;top:576;width:2;height:1039" coordorigin="16018,576" coordsize="2,1039">
              <v:shape style="position:absolute;left:16018;top:576;width:2;height:1039" coordorigin="16018,576" coordsize="0,1039" path="m16018,576l16018,1615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sz w:val="20"/>
          <w:szCs w:val="20"/>
        </w:rPr>
      </w:r>
    </w:p>
    <w:p>
      <w:pPr>
        <w:jc w:val="left"/>
        <w:spacing w:after="0"/>
        <w:sectPr>
          <w:pgMar w:header="0" w:footer="0" w:top="1080" w:bottom="280" w:left="2420" w:right="2420"/>
          <w:headerReference w:type="default" r:id="rId9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114" w:hRule="exact"/>
        </w:trPr>
        <w:tc>
          <w:tcPr>
            <w:tcW w:w="5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3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оброва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</w:t>
            </w:r>
          </w:p>
          <w:p>
            <w:pPr>
              <w:spacing w:before="0" w:after="0" w:line="240" w:lineRule="auto"/>
              <w:ind w:left="33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865178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444" w:right="421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64.9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423" w:hRule="exact"/>
        </w:trPr>
        <w:tc>
          <w:tcPr>
            <w:tcW w:w="56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324626</w:t>
            </w:r>
          </w:p>
        </w:tc>
        <w:tc>
          <w:tcPr>
            <w:tcW w:w="181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444" w:right="421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6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64.9</w:t>
            </w:r>
          </w:p>
        </w:tc>
        <w:tc>
          <w:tcPr>
            <w:tcW w:w="2095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</w:p>
        </w:tc>
      </w:tr>
      <w:tr>
        <w:trPr>
          <w:trHeight w:val="1070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1" w:right="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оле</w:t>
            </w:r>
          </w:p>
          <w:p>
            <w:pPr>
              <w:spacing w:before="0" w:after="0" w:line="240" w:lineRule="auto"/>
              <w:ind w:left="266" w:right="2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926" w:right="9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64/9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3322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3" w:right="6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511" w:right="4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9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739223,64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9" w:right="2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15" w:right="92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15" w:right="92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15" w:right="92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94" w:right="165" w:firstLine="-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149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23.1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38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6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4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820" w:lineRule="atLeast"/>
              <w:ind w:left="690" w:right="62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вроле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</w:p>
        </w:tc>
      </w:tr>
      <w:tr>
        <w:trPr>
          <w:trHeight w:val="1114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840000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193" w:right="129" w:firstLine="2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38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149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727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1" w:right="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оле</w:t>
            </w:r>
          </w:p>
          <w:p>
            <w:pPr>
              <w:spacing w:before="0" w:after="0" w:line="240" w:lineRule="auto"/>
              <w:ind w:left="266" w:right="2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926" w:right="9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38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471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84" w:right="16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олгова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340" w:right="3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1030465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94" w:right="165" w:firstLine="-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79.7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42.3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дэ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</w:p>
        </w:tc>
      </w:tr>
      <w:tr>
        <w:trPr>
          <w:trHeight w:val="1114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2800902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59" w:right="23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1" w:after="0" w:line="276" w:lineRule="exact"/>
              <w:ind w:left="194" w:right="165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42.3</w:t>
            </w:r>
          </w:p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79.7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1" w:after="0" w:line="276" w:lineRule="exact"/>
              <w:ind w:left="105" w:right="4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3110</w:t>
            </w:r>
          </w:p>
        </w:tc>
      </w:tr>
      <w:tr>
        <w:trPr>
          <w:trHeight w:val="1440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81" w:right="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оле</w:t>
            </w:r>
          </w:p>
          <w:p>
            <w:pPr>
              <w:spacing w:before="0" w:after="0" w:line="240" w:lineRule="auto"/>
              <w:ind w:left="266" w:right="2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926" w:right="9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94" w:right="165" w:firstLine="-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79.7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42.3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190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1" w:right="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оле</w:t>
            </w:r>
          </w:p>
          <w:p>
            <w:pPr>
              <w:spacing w:before="0" w:after="0" w:line="240" w:lineRule="auto"/>
              <w:ind w:left="266" w:right="2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926" w:right="9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59" w:right="23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194" w:right="16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42.3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79.7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114" w:hRule="exact"/>
        </w:trPr>
        <w:tc>
          <w:tcPr>
            <w:tcW w:w="5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3" w:right="1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ова</w:t>
            </w:r>
          </w:p>
          <w:p>
            <w:pPr>
              <w:spacing w:before="0" w:after="0" w:line="240" w:lineRule="auto"/>
              <w:ind w:left="582" w:right="5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5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нтин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967179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444" w:right="421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72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koda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bia</w:t>
            </w:r>
          </w:p>
        </w:tc>
      </w:tr>
      <w:tr>
        <w:trPr>
          <w:trHeight w:val="1205" w:hRule="exact"/>
        </w:trPr>
        <w:tc>
          <w:tcPr>
            <w:tcW w:w="56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1595828</w:t>
            </w:r>
          </w:p>
        </w:tc>
        <w:tc>
          <w:tcPr>
            <w:tcW w:w="181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444" w:right="421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16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72</w:t>
            </w:r>
          </w:p>
        </w:tc>
        <w:tc>
          <w:tcPr>
            <w:tcW w:w="2095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koda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usion</w:t>
            </w:r>
          </w:p>
        </w:tc>
      </w:tr>
    </w:tbl>
    <w:p>
      <w:pPr>
        <w:jc w:val="left"/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3046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32" w:right="5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</w:p>
          <w:p>
            <w:pPr>
              <w:spacing w:before="0" w:after="0" w:line="240" w:lineRule="auto"/>
              <w:ind w:left="397" w:right="37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др</w:t>
            </w:r>
          </w:p>
          <w:p>
            <w:pPr>
              <w:spacing w:before="0" w:after="0" w:line="240" w:lineRule="auto"/>
              <w:ind w:left="345" w:right="3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2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вы</w:t>
            </w:r>
          </w:p>
          <w:p>
            <w:pPr>
              <w:spacing w:before="0" w:after="0" w:line="240" w:lineRule="auto"/>
              <w:ind w:left="297" w:right="2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1568130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9" w:right="2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15" w:right="92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94" w:right="165" w:firstLine="-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97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2500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44.7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УАЗ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315122</w:t>
            </w:r>
          </w:p>
          <w:p>
            <w:pPr>
              <w:spacing w:before="0" w:after="0" w:line="240" w:lineRule="auto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644</w:t>
            </w:r>
          </w:p>
          <w:p>
            <w:pPr>
              <w:spacing w:before="0" w:after="0" w:line="240" w:lineRule="auto"/>
              <w:ind w:left="105" w:right="743" w:firstLine="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он</w:t>
            </w:r>
          </w:p>
          <w:p>
            <w:pPr>
              <w:spacing w:before="0" w:after="0" w:line="240" w:lineRule="auto"/>
              <w:ind w:left="22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Aspt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nbc</w:t>
            </w:r>
          </w:p>
          <w:p>
            <w:pPr>
              <w:spacing w:before="0" w:after="0" w:line="240" w:lineRule="auto"/>
              <w:ind w:left="167" w:right="7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3046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926" w:right="9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15" w:right="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  <w:p>
            <w:pPr>
              <w:spacing w:before="0" w:after="0" w:line="240" w:lineRule="auto"/>
              <w:ind w:left="115" w:right="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  <w:p>
            <w:pPr>
              <w:spacing w:before="0" w:after="0" w:line="240" w:lineRule="auto"/>
              <w:ind w:left="115" w:right="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44.7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95.5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0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304.5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05" w:right="7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он</w:t>
            </w:r>
          </w:p>
          <w:p>
            <w:pPr>
              <w:spacing w:before="0" w:after="0" w:line="240" w:lineRule="auto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Арл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9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666" w:hRule="exact"/>
        </w:trPr>
        <w:tc>
          <w:tcPr>
            <w:tcW w:w="5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9" w:right="2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94" w:right="165" w:firstLine="-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297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2500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800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220" w:hRule="exact"/>
        </w:trPr>
        <w:tc>
          <w:tcPr>
            <w:tcW w:w="56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81" w:right="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оле</w:t>
            </w:r>
          </w:p>
          <w:p>
            <w:pPr>
              <w:spacing w:before="0" w:after="0" w:line="240" w:lineRule="auto"/>
              <w:ind w:left="266" w:right="2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926" w:right="9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1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59" w:right="23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39" w:lineRule="auto"/>
              <w:ind w:left="194" w:right="16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44.7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97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2500</w:t>
            </w:r>
          </w:p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800</w:t>
            </w:r>
          </w:p>
        </w:tc>
        <w:tc>
          <w:tcPr>
            <w:tcW w:w="2095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60" w:bottom="280" w:left="1020" w:right="700"/>
          <w:headerReference w:type="default" r:id="rId10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218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нкина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5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1074943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9" w:right="2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15" w:right="92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15" w:right="92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713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54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TOYOTA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</w:p>
        </w:tc>
      </w:tr>
    </w:tbl>
    <w:p>
      <w:pPr>
        <w:jc w:val="left"/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046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59" w:right="3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429" w:right="4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</w:p>
          <w:p>
            <w:pPr>
              <w:spacing w:before="0" w:after="0" w:line="240" w:lineRule="auto"/>
              <w:ind w:left="160" w:right="1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9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</w:p>
          <w:p>
            <w:pPr>
              <w:spacing w:before="0" w:after="0" w:line="240" w:lineRule="auto"/>
              <w:ind w:left="539" w:right="475" w:firstLine="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1416998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61.8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</w:tr>
      <w:tr>
        <w:trPr>
          <w:trHeight w:val="2494" w:hRule="exact"/>
        </w:trPr>
        <w:tc>
          <w:tcPr>
            <w:tcW w:w="5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356515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9" w:right="2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15" w:right="92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15" w:right="92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94" w:right="165" w:firstLine="-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3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73.2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61.8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838" w:hRule="exact"/>
        </w:trPr>
        <w:tc>
          <w:tcPr>
            <w:tcW w:w="56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3" w:right="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оле</w:t>
            </w:r>
          </w:p>
          <w:p>
            <w:pPr>
              <w:spacing w:before="0" w:after="0" w:line="274" w:lineRule="exact"/>
              <w:ind w:left="266" w:right="2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926" w:right="9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1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9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74" w:lineRule="exact"/>
              <w:ind w:left="21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6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61.8</w:t>
            </w:r>
          </w:p>
        </w:tc>
        <w:tc>
          <w:tcPr>
            <w:tcW w:w="2095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914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81" w:right="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оле</w:t>
            </w:r>
          </w:p>
          <w:p>
            <w:pPr>
              <w:spacing w:before="0" w:after="0" w:line="240" w:lineRule="auto"/>
              <w:ind w:left="266" w:right="2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926" w:right="9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9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61.8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4702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410" w:right="3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1046844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9" w:right="2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15" w:right="92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15" w:right="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15" w:right="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довый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15" w:right="92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  <w:p>
            <w:pPr>
              <w:spacing w:before="0" w:after="0" w:line="240" w:lineRule="auto"/>
              <w:ind w:left="115" w:right="92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770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770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68" w:right="24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166.4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83.9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37.9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6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90" w:right="62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720" w:lineRule="auto"/>
              <w:ind w:left="690" w:right="62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390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158840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47" w:right="52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5" w:right="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383" w:right="3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98" w:right="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16.4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</w:p>
        </w:tc>
      </w:tr>
    </w:tbl>
    <w:p>
      <w:pPr>
        <w:jc w:val="left"/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/>
        <w:pict>
          <v:group style="position:absolute;margin-left:56.151997pt;margin-top:28.614233pt;width:745.093786pt;height:.1pt;mso-position-horizontal-relative:page;mso-position-vertical-relative:page;z-index:-14341" coordorigin="1123,572" coordsize="14902,2">
            <v:shape style="position:absolute;left:1123;top:572;width:14902;height:2" coordorigin="1123,572" coordsize="14902,0" path="m1123,572l16025,572e" filled="f" stroked="t" strokeweight="1.079846pt" strokecolor="#000000">
              <v:path arrowok="t"/>
            </v:shape>
          </v:group>
          <w10:wrap type="none"/>
        </w:pict>
      </w:r>
      <w:r>
        <w:rPr/>
        <w:pict>
          <v:group style="position:absolute;margin-left:56.151997pt;margin-top:80.983681pt;width:745.093786pt;height:.1pt;mso-position-horizontal-relative:page;mso-position-vertical-relative:page;z-index:-14340" coordorigin="1123,1620" coordsize="14902,2">
            <v:shape style="position:absolute;left:1123;top:1620;width:14902;height:2" coordorigin="1123,1620" coordsize="14902,0" path="m1123,1620l16025,1620e" filled="f" stroked="t" strokeweight=".719897pt" strokecolor="#000000">
              <v:path arrowok="t"/>
            </v:shape>
          </v:group>
          <w10:wrap type="none"/>
        </w:pict>
      </w:r>
      <w:r>
        <w:rPr>
          <w:sz w:val="26"/>
          <w:szCs w:val="26"/>
        </w:rPr>
      </w:r>
    </w:p>
    <w:p>
      <w:pPr>
        <w:spacing w:before="0" w:after="0" w:line="240" w:lineRule="auto"/>
        <w:ind w:left="103" w:right="-135"/>
        <w:jc w:val="left"/>
        <w:tabs>
          <w:tab w:pos="660" w:val="left"/>
          <w:tab w:pos="6920" w:val="left"/>
          <w:tab w:pos="7700" w:val="left"/>
          <w:tab w:pos="8740" w:val="left"/>
        </w:tabs>
        <w:rPr>
          <w:rFonts w:ascii="Arial" w:hAnsi="Arial" w:cs="Arial" w:eastAsia="Arial"/>
          <w:sz w:val="63"/>
          <w:szCs w:val="63"/>
        </w:rPr>
      </w:pPr>
      <w:rPr/>
      <w:r>
        <w:rPr>
          <w:rFonts w:ascii="Arial" w:hAnsi="Arial" w:cs="Arial" w:eastAsia="Arial"/>
          <w:sz w:val="63"/>
          <w:szCs w:val="63"/>
          <w:spacing w:val="0"/>
          <w:w w:val="47"/>
        </w:rPr>
        <w:t>I</w:t>
      </w:r>
      <w:r>
        <w:rPr>
          <w:rFonts w:ascii="Arial" w:hAnsi="Arial" w:cs="Arial" w:eastAsia="Arial"/>
          <w:sz w:val="63"/>
          <w:szCs w:val="63"/>
          <w:spacing w:val="0"/>
          <w:w w:val="100"/>
        </w:rPr>
        <w:tab/>
      </w:r>
      <w:r>
        <w:rPr>
          <w:rFonts w:ascii="Arial" w:hAnsi="Arial" w:cs="Arial" w:eastAsia="Arial"/>
          <w:sz w:val="63"/>
          <w:szCs w:val="63"/>
          <w:spacing w:val="0"/>
          <w:w w:val="47"/>
        </w:rPr>
        <w:t>I</w:t>
      </w:r>
      <w:r>
        <w:rPr>
          <w:rFonts w:ascii="Arial" w:hAnsi="Arial" w:cs="Arial" w:eastAsia="Arial"/>
          <w:sz w:val="63"/>
          <w:szCs w:val="63"/>
          <w:spacing w:val="0"/>
          <w:w w:val="100"/>
        </w:rPr>
        <w:tab/>
      </w:r>
      <w:r>
        <w:rPr>
          <w:rFonts w:ascii="Arial" w:hAnsi="Arial" w:cs="Arial" w:eastAsia="Arial"/>
          <w:sz w:val="63"/>
          <w:szCs w:val="63"/>
          <w:spacing w:val="0"/>
          <w:w w:val="47"/>
        </w:rPr>
        <w:t>I</w:t>
      </w:r>
      <w:r>
        <w:rPr>
          <w:rFonts w:ascii="Arial" w:hAnsi="Arial" w:cs="Arial" w:eastAsia="Arial"/>
          <w:sz w:val="63"/>
          <w:szCs w:val="63"/>
          <w:spacing w:val="0"/>
          <w:w w:val="100"/>
        </w:rPr>
        <w:tab/>
      </w:r>
      <w:r>
        <w:rPr>
          <w:rFonts w:ascii="Arial" w:hAnsi="Arial" w:cs="Arial" w:eastAsia="Arial"/>
          <w:sz w:val="63"/>
          <w:szCs w:val="63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M)</w:t>
      </w:r>
      <w:r>
        <w:rPr>
          <w:rFonts w:ascii="Times New Roman" w:hAnsi="Times New Roman" w:cs="Times New Roman" w:eastAsia="Times New Roman"/>
          <w:sz w:val="23"/>
          <w:szCs w:val="23"/>
          <w:spacing w:val="-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Arial" w:hAnsi="Arial" w:cs="Arial" w:eastAsia="Arial"/>
          <w:sz w:val="63"/>
          <w:szCs w:val="63"/>
          <w:spacing w:val="0"/>
          <w:w w:val="47"/>
        </w:rPr>
        <w:t>I</w:t>
      </w:r>
      <w:r>
        <w:rPr>
          <w:rFonts w:ascii="Arial" w:hAnsi="Arial" w:cs="Arial" w:eastAsia="Arial"/>
          <w:sz w:val="63"/>
          <w:szCs w:val="63"/>
          <w:spacing w:val="0"/>
          <w:w w:val="100"/>
        </w:rPr>
      </w:r>
    </w:p>
    <w:p>
      <w:pPr>
        <w:spacing w:before="68" w:after="0" w:line="240" w:lineRule="auto"/>
        <w:ind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/>
        <w:br w:type="column"/>
      </w:r>
      <w:r>
        <w:rPr>
          <w:rFonts w:ascii="Arial" w:hAnsi="Arial" w:cs="Arial" w:eastAsia="Arial"/>
          <w:sz w:val="21"/>
          <w:szCs w:val="21"/>
          <w:spacing w:val="0"/>
          <w:w w:val="121"/>
        </w:rPr>
        <w:t>819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0" w:after="0" w:line="679" w:lineRule="exact"/>
        <w:ind w:left="763" w:right="-20"/>
        <w:jc w:val="left"/>
        <w:rPr>
          <w:rFonts w:ascii="Arial" w:hAnsi="Arial" w:cs="Arial" w:eastAsia="Arial"/>
          <w:sz w:val="63"/>
          <w:szCs w:val="63"/>
        </w:rPr>
      </w:pPr>
      <w:rPr/>
      <w:r>
        <w:rPr>
          <w:rFonts w:ascii="Arial" w:hAnsi="Arial" w:cs="Arial" w:eastAsia="Arial"/>
          <w:sz w:val="63"/>
          <w:szCs w:val="63"/>
          <w:spacing w:val="0"/>
          <w:w w:val="23"/>
        </w:rPr>
        <w:t>I</w:t>
      </w:r>
      <w:r>
        <w:rPr>
          <w:rFonts w:ascii="Arial" w:hAnsi="Arial" w:cs="Arial" w:eastAsia="Arial"/>
          <w:sz w:val="63"/>
          <w:szCs w:val="63"/>
          <w:spacing w:val="0"/>
          <w:w w:val="100"/>
        </w:rPr>
      </w:r>
    </w:p>
    <w:p>
      <w:pPr>
        <w:jc w:val="left"/>
        <w:spacing w:after="0"/>
        <w:sectPr>
          <w:pgMar w:header="0" w:footer="0" w:top="520" w:bottom="280" w:left="1020" w:right="2420"/>
          <w:headerReference w:type="default" r:id="rId11"/>
          <w:pgSz w:w="16840" w:h="11920" w:orient="landscape"/>
          <w:cols w:num="2" w:equalWidth="0">
            <w:col w:w="8826" w:space="319"/>
            <w:col w:w="4255"/>
          </w:cols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666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94" w:right="1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359" w:right="33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1062859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15" w:right="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91" w:right="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63.7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16.5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589" w:footer="0" w:top="2760" w:bottom="280" w:left="1020" w:right="700"/>
          <w:headerReference w:type="default" r:id="rId12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474" w:hRule="exact"/>
        </w:trPr>
        <w:tc>
          <w:tcPr>
            <w:tcW w:w="5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3" w:right="5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Ефр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302" w:right="27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3" w:right="6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511" w:right="4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923776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15" w:right="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60.2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</w:tr>
    </w:tbl>
    <w:p>
      <w:pPr>
        <w:jc w:val="left"/>
        <w:spacing w:after="0"/>
        <w:sectPr>
          <w:pgMar w:header="589" w:footer="0" w:top="2760" w:bottom="280" w:left="1020" w:right="700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6082" w:hRule="exact"/>
        </w:trPr>
        <w:tc>
          <w:tcPr>
            <w:tcW w:w="5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3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46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</w:p>
          <w:p>
            <w:pPr>
              <w:spacing w:before="0" w:after="0" w:line="240" w:lineRule="auto"/>
              <w:ind w:left="45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1072116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9" w:right="2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15" w:right="92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15" w:right="92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15" w:right="92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15" w:right="92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Ба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3" w:right="150" w:firstLine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297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53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21.8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82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190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123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86.1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28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6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4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820" w:lineRule="atLeast"/>
              <w:ind w:left="690" w:right="62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90" w:right="6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308</w:t>
            </w:r>
          </w:p>
        </w:tc>
      </w:tr>
    </w:tbl>
    <w:p>
      <w:pPr>
        <w:jc w:val="left"/>
        <w:spacing w:after="0"/>
        <w:sectPr>
          <w:pgMar w:header="589" w:footer="0" w:top="2760" w:bottom="280" w:left="1020" w:right="700"/>
          <w:pgSz w:w="16840" w:h="11920" w:orient="landscape"/>
        </w:sectPr>
      </w:pPr>
      <w:rPr/>
    </w:p>
    <w:p>
      <w:pPr>
        <w:spacing w:before="9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666" w:hRule="exact"/>
        </w:trPr>
        <w:tc>
          <w:tcPr>
            <w:tcW w:w="5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43" w:right="3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173" w:right="150" w:firstLine="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47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43.7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7186" w:hRule="exact"/>
        </w:trPr>
        <w:tc>
          <w:tcPr>
            <w:tcW w:w="566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58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</w:t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120372</w:t>
            </w:r>
          </w:p>
        </w:tc>
        <w:tc>
          <w:tcPr>
            <w:tcW w:w="181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99" w:right="2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1" w:after="0" w:line="239" w:lineRule="auto"/>
              <w:ind w:left="115" w:right="92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15" w:right="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15" w:right="92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15" w:right="92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73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Ба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190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123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86.1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28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47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97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1000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53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43.7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82</w:t>
            </w:r>
          </w:p>
        </w:tc>
        <w:tc>
          <w:tcPr>
            <w:tcW w:w="2095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0" w:right="6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90" w:right="62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4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820" w:lineRule="atLeast"/>
              <w:ind w:left="690" w:right="62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90" w:right="6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480" w:lineRule="auto"/>
              <w:ind w:left="690" w:right="62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60" w:bottom="280" w:left="1020" w:right="700"/>
          <w:headerReference w:type="default" r:id="rId13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3322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3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лов</w:t>
            </w:r>
          </w:p>
          <w:p>
            <w:pPr>
              <w:spacing w:before="0" w:after="0" w:line="240" w:lineRule="auto"/>
              <w:ind w:left="46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</w:p>
          <w:p>
            <w:pPr>
              <w:spacing w:before="0" w:after="0" w:line="240" w:lineRule="auto"/>
              <w:ind w:left="4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7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53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1301616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9" w:right="2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15" w:right="92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15" w:right="92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94" w:right="165" w:firstLine="-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72.4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29.8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53.3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6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4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820" w:lineRule="atLeast"/>
              <w:ind w:left="690" w:right="62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666" w:hRule="exact"/>
        </w:trPr>
        <w:tc>
          <w:tcPr>
            <w:tcW w:w="5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1038329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15" w:right="92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64.5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53.3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</w:p>
        </w:tc>
      </w:tr>
      <w:tr>
        <w:trPr>
          <w:trHeight w:val="1114" w:hRule="exact"/>
        </w:trPr>
        <w:tc>
          <w:tcPr>
            <w:tcW w:w="56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3" w:right="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оле</w:t>
            </w:r>
          </w:p>
          <w:p>
            <w:pPr>
              <w:spacing w:before="0" w:after="0" w:line="240" w:lineRule="auto"/>
              <w:ind w:left="266" w:right="2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926" w:right="9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1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59" w:right="23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194" w:right="165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53.3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72.4</w:t>
            </w:r>
          </w:p>
        </w:tc>
        <w:tc>
          <w:tcPr>
            <w:tcW w:w="2095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4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2.24144" w:type="dxa"/>
      </w:tblPr>
      <w:tblGrid/>
      <w:tr>
        <w:trPr>
          <w:trHeight w:val="284" w:hRule="exact"/>
        </w:trPr>
        <w:tc>
          <w:tcPr>
            <w:tcW w:w="565" w:type="dxa"/>
            <w:tcBorders>
              <w:top w:val="single" w:sz="8.638768" w:space="0" w:color="000000"/>
              <w:bottom w:val="single" w:sz="5.759176" w:space="0" w:color="000000"/>
              <w:left w:val="single" w:sz="8.638768" w:space="0" w:color="000000"/>
              <w:right w:val="single" w:sz="5.759176" w:space="0" w:color="000000"/>
            </w:tcBorders>
          </w:tcPr>
          <w:p>
            <w:pPr/>
            <w:rPr/>
          </w:p>
        </w:tc>
        <w:tc>
          <w:tcPr>
            <w:tcW w:w="1987" w:type="dxa"/>
            <w:tcBorders>
              <w:top w:val="single" w:sz="8.638768" w:space="0" w:color="000000"/>
              <w:bottom w:val="single" w:sz="5.759176" w:space="0" w:color="000000"/>
              <w:left w:val="single" w:sz="5.759176" w:space="0" w:color="000000"/>
              <w:right w:val="single" w:sz="5.759176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8.638768" w:space="0" w:color="000000"/>
              <w:bottom w:val="single" w:sz="5.759176" w:space="0" w:color="000000"/>
              <w:left w:val="single" w:sz="5.759176" w:space="0" w:color="000000"/>
              <w:right w:val="single" w:sz="5.759176" w:space="0" w:color="000000"/>
            </w:tcBorders>
          </w:tcPr>
          <w:p>
            <w:pPr/>
            <w:rPr/>
          </w:p>
        </w:tc>
        <w:tc>
          <w:tcPr>
            <w:tcW w:w="2012" w:type="dxa"/>
            <w:tcBorders>
              <w:top w:val="single" w:sz="8.638768" w:space="0" w:color="000000"/>
              <w:bottom w:val="single" w:sz="5.759176" w:space="0" w:color="000000"/>
              <w:left w:val="single" w:sz="5.759176" w:space="0" w:color="000000"/>
              <w:right w:val="single" w:sz="8.638768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8.638768" w:space="0" w:color="000000"/>
              <w:bottom w:val="single" w:sz="5.759176" w:space="0" w:color="000000"/>
              <w:left w:val="single" w:sz="8.638768" w:space="0" w:color="000000"/>
              <w:right w:val="single" w:sz="8.638768" w:space="0" w:color="000000"/>
            </w:tcBorders>
          </w:tcPr>
          <w:p>
            <w:pPr/>
            <w:rPr/>
          </w:p>
        </w:tc>
        <w:tc>
          <w:tcPr>
            <w:tcW w:w="1163" w:type="dxa"/>
            <w:tcBorders>
              <w:top w:val="single" w:sz="8.638768" w:space="0" w:color="000000"/>
              <w:bottom w:val="single" w:sz="5.759176" w:space="0" w:color="000000"/>
              <w:left w:val="single" w:sz="8.638768" w:space="0" w:color="000000"/>
              <w:right w:val="single" w:sz="5.759176" w:space="0" w:color="000000"/>
            </w:tcBorders>
          </w:tcPr>
          <w:p>
            <w:pPr/>
            <w:rPr/>
          </w:p>
        </w:tc>
        <w:tc>
          <w:tcPr>
            <w:tcW w:w="2095" w:type="dxa"/>
            <w:tcBorders>
              <w:top w:val="single" w:sz="8.638768" w:space="0" w:color="000000"/>
              <w:bottom w:val="single" w:sz="5.759176" w:space="0" w:color="000000"/>
              <w:left w:val="single" w:sz="5.759176" w:space="0" w:color="000000"/>
              <w:right w:val="single" w:sz="5.759176" w:space="0" w:color="000000"/>
            </w:tcBorders>
          </w:tcPr>
          <w:p>
            <w:pPr/>
            <w:rPr/>
          </w:p>
        </w:tc>
      </w:tr>
      <w:tr>
        <w:trPr>
          <w:trHeight w:val="1425" w:hRule="exact"/>
        </w:trPr>
        <w:tc>
          <w:tcPr>
            <w:tcW w:w="565" w:type="dxa"/>
            <w:tcBorders>
              <w:top w:val="single" w:sz="5.759176" w:space="0" w:color="000000"/>
              <w:bottom w:val="single" w:sz="5.759176" w:space="0" w:color="000000"/>
              <w:left w:val="single" w:sz="8.638768" w:space="0" w:color="000000"/>
              <w:right w:val="single" w:sz="5.759176" w:space="0" w:color="000000"/>
            </w:tcBorders>
          </w:tcPr>
          <w:p>
            <w:pPr>
              <w:spacing w:before="10" w:after="0" w:line="240" w:lineRule="auto"/>
              <w:ind w:left="179" w:right="15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9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987" w:type="dxa"/>
            <w:tcBorders>
              <w:top w:val="single" w:sz="5.759176" w:space="0" w:color="000000"/>
              <w:bottom w:val="single" w:sz="5.759176" w:space="0" w:color="000000"/>
              <w:left w:val="single" w:sz="5.759176" w:space="0" w:color="000000"/>
              <w:right w:val="single" w:sz="5.759176" w:space="0" w:color="000000"/>
            </w:tcBorders>
          </w:tcPr>
          <w:p>
            <w:pPr>
              <w:spacing w:before="10" w:after="0" w:line="240" w:lineRule="auto"/>
              <w:ind w:left="83" w:right="6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4"/>
              </w:rPr>
              <w:t>HecoBeprneHHOJie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20" w:after="0" w:line="240" w:lineRule="auto"/>
              <w:ind w:left="266" w:right="24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THllll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4"/>
                <w:w w:val="9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pe6eHOK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5.759176" w:space="0" w:color="000000"/>
              <w:bottom w:val="single" w:sz="5.759176" w:space="0" w:color="000000"/>
              <w:left w:val="single" w:sz="5.759176" w:space="0" w:color="000000"/>
              <w:right w:val="single" w:sz="5.759176" w:space="0" w:color="000000"/>
            </w:tcBorders>
          </w:tcPr>
          <w:p>
            <w:pPr>
              <w:spacing w:before="0" w:after="0" w:line="284" w:lineRule="exact"/>
              <w:ind w:left="1053" w:right="102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81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2012" w:type="dxa"/>
            <w:tcBorders>
              <w:top w:val="single" w:sz="5.759176" w:space="0" w:color="000000"/>
              <w:bottom w:val="single" w:sz="5.759176" w:space="0" w:color="000000"/>
              <w:left w:val="single" w:sz="5.759176" w:space="0" w:color="000000"/>
              <w:right w:val="single" w:sz="8.638768" w:space="0" w:color="000000"/>
            </w:tcBorders>
          </w:tcPr>
          <w:p>
            <w:pPr>
              <w:spacing w:before="0" w:after="0" w:line="284" w:lineRule="exact"/>
              <w:ind w:left="924" w:right="89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81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1814" w:type="dxa"/>
            <w:tcBorders>
              <w:top w:val="single" w:sz="5.759176" w:space="0" w:color="000000"/>
              <w:bottom w:val="single" w:sz="5.759176" w:space="0" w:color="000000"/>
              <w:left w:val="single" w:sz="8.638768" w:space="0" w:color="000000"/>
              <w:right w:val="single" w:sz="8.638768" w:space="0" w:color="000000"/>
            </w:tcBorders>
          </w:tcPr>
          <w:p>
            <w:pPr>
              <w:spacing w:before="10" w:after="0" w:line="261" w:lineRule="auto"/>
              <w:ind w:left="197" w:right="151" w:firstLine="-2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KBapmpa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9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IIOJib30BaHHH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8"/>
              </w:rPr>
              <w:t>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8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KBapmpa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9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IIOJib30BaHHH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8"/>
              </w:rPr>
              <w:t>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163" w:type="dxa"/>
            <w:tcBorders>
              <w:top w:val="single" w:sz="5.759176" w:space="0" w:color="000000"/>
              <w:bottom w:val="single" w:sz="5.759176" w:space="0" w:color="000000"/>
              <w:left w:val="single" w:sz="8.638768" w:space="0" w:color="000000"/>
              <w:right w:val="single" w:sz="5.759176" w:space="0" w:color="000000"/>
            </w:tcBorders>
          </w:tcPr>
          <w:p>
            <w:pPr>
              <w:spacing w:before="10" w:after="0" w:line="240" w:lineRule="auto"/>
              <w:ind w:left="3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9"/>
              </w:rPr>
              <w:t>53.3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1"/>
              </w:rPr>
              <w:t>72.4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5.759176" w:space="0" w:color="000000"/>
              <w:bottom w:val="single" w:sz="5.759176" w:space="0" w:color="000000"/>
              <w:left w:val="single" w:sz="5.759176" w:space="0" w:color="000000"/>
              <w:right w:val="single" w:sz="5.759176" w:space="0" w:color="000000"/>
            </w:tcBorders>
          </w:tcPr>
          <w:p>
            <w:pPr>
              <w:spacing w:before="10" w:after="0" w:line="240" w:lineRule="auto"/>
              <w:ind w:left="69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2"/>
              </w:rPr>
              <w:t>Poccm1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2"/>
              </w:rPr>
              <w:t>Poccm1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0" w:top="460" w:bottom="280" w:left="1020" w:right="2420"/>
          <w:headerReference w:type="default" r:id="rId14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872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" w:right="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209" w:right="184" w:firstLine="-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215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242" w:right="2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70" w:right="3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72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5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7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229" w:right="173" w:firstLine="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4426" w:hRule="exact"/>
        </w:trPr>
        <w:tc>
          <w:tcPr>
            <w:tcW w:w="5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Ершова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58" w:right="43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</w:p>
          <w:p>
            <w:pPr>
              <w:spacing w:before="0" w:after="0" w:line="240" w:lineRule="auto"/>
              <w:ind w:left="136" w:right="1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ьник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</w:t>
            </w:r>
          </w:p>
          <w:p>
            <w:pPr>
              <w:spacing w:before="0" w:after="0" w:line="240" w:lineRule="auto"/>
              <w:ind w:left="398" w:right="37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амес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87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1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1064485</w:t>
            </w:r>
          </w:p>
        </w:tc>
        <w:tc>
          <w:tcPr>
            <w:tcW w:w="195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53" w:right="43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30" w:right="1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ьна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  <w:p>
            <w:pPr>
              <w:spacing w:before="0" w:after="0" w:line="240" w:lineRule="auto"/>
              <w:ind w:left="130" w:right="110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ьна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30" w:right="110" w:firstLine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ьна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30" w:right="110" w:firstLine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ьна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30" w:right="110" w:firstLine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довое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ьна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45.2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65.0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20.8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16.5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88" w:right="3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5.8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6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720" w:lineRule="auto"/>
              <w:ind w:left="690" w:right="62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TER</w:t>
            </w:r>
          </w:p>
        </w:tc>
      </w:tr>
    </w:tbl>
    <w:p>
      <w:pPr>
        <w:jc w:val="left"/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9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3322" w:hRule="exact"/>
        </w:trPr>
        <w:tc>
          <w:tcPr>
            <w:tcW w:w="5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7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7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870770</w:t>
            </w:r>
          </w:p>
        </w:tc>
        <w:tc>
          <w:tcPr>
            <w:tcW w:w="195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134" w:right="116" w:firstLine="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довое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65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45.2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20.8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16.5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88" w:right="3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5.8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6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480" w:lineRule="auto"/>
              <w:ind w:left="690" w:right="62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  <w:p>
            <w:pPr>
              <w:spacing w:before="0" w:after="0" w:line="240" w:lineRule="auto"/>
              <w:ind w:left="105" w:right="8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вроле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GMT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TAHOE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;</w:t>
            </w:r>
          </w:p>
          <w:p>
            <w:pPr>
              <w:spacing w:before="0" w:after="0" w:line="240" w:lineRule="auto"/>
              <w:ind w:left="105" w:right="641" w:firstLine="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TOYOTA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AGEN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</w:p>
        </w:tc>
      </w:tr>
    </w:tbl>
    <w:p>
      <w:pPr>
        <w:jc w:val="left"/>
        <w:spacing w:after="0"/>
        <w:sectPr>
          <w:pgMar w:header="0" w:footer="0" w:top="460" w:bottom="280" w:left="1020" w:right="700"/>
          <w:headerReference w:type="default" r:id="rId15"/>
          <w:pgSz w:w="16840" w:h="11920" w:orient="landscape"/>
        </w:sectPr>
      </w:pPr>
      <w:rPr/>
    </w:p>
    <w:p>
      <w:pPr>
        <w:spacing w:before="5" w:after="0" w:line="240" w:lineRule="auto"/>
        <w:ind w:left="6872" w:right="717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</w:p>
    <w:p>
      <w:pPr>
        <w:spacing w:before="0" w:after="0" w:line="240" w:lineRule="auto"/>
        <w:ind w:left="810" w:right="111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жд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ю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долж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иц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жбы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ини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ницип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2917" w:right="322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же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0" w:after="0" w:line="240" w:lineRule="auto"/>
        <w:ind w:left="2391" w:right="269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оф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орг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ини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ю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spacing w:before="0" w:after="0" w:line="240" w:lineRule="auto"/>
        <w:ind w:left="3005" w:right="330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э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фор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12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51" w:right="12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09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843" w:type="dxa"/>
            <w:vMerge w:val="restart"/>
            <w:tcBorders>
              <w:top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91" w:right="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94" w:right="170" w:firstLine="-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386" w:type="dxa"/>
            <w:gridSpan w:val="3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28" w:right="3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458" w:right="4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38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21" w:right="2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345" w:right="32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ва</w:t>
            </w:r>
          </w:p>
        </w:tc>
        <w:tc>
          <w:tcPr>
            <w:tcW w:w="1277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27" w:right="1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92" w:right="27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98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585" w:right="56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218" w:right="1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390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41" w:right="11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</w:t>
            </w:r>
          </w:p>
          <w:p>
            <w:pPr>
              <w:spacing w:before="0" w:after="0" w:line="274" w:lineRule="exact"/>
              <w:ind w:left="340" w:right="3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465" w:right="44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1" w:after="0" w:line="276" w:lineRule="exact"/>
              <w:ind w:left="230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4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1214187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3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1" w:after="0" w:line="230" w:lineRule="exact"/>
              <w:ind w:left="138" w:right="4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42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53,7</w:t>
            </w:r>
          </w:p>
        </w:tc>
        <w:tc>
          <w:tcPr>
            <w:tcW w:w="19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4841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61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4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1372465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3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5" w:after="0" w:line="228" w:lineRule="exact"/>
              <w:ind w:left="138" w:right="46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38" w:right="45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2.З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19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72" w:lineRule="exact"/>
              <w:ind w:left="13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</w:p>
          <w:p>
            <w:pPr>
              <w:spacing w:before="1" w:after="0" w:line="240" w:lineRule="auto"/>
              <w:ind w:left="138" w:right="5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½)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38" w:right="46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383" w:right="3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45,5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15" w:right="3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659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83" w:right="3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43,8</w:t>
            </w:r>
          </w:p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83" w:right="3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19,3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83" w:right="3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53,9</w:t>
            </w:r>
          </w:p>
        </w:tc>
        <w:tc>
          <w:tcPr>
            <w:tcW w:w="19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302" w:right="27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  <w:p>
            <w:pPr>
              <w:spacing w:before="0" w:after="0" w:line="240" w:lineRule="auto"/>
              <w:ind w:left="959" w:right="87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ga</w:t>
            </w:r>
          </w:p>
        </w:tc>
      </w:tr>
    </w:tbl>
    <w:p>
      <w:pPr>
        <w:jc w:val="center"/>
        <w:spacing w:after="0"/>
        <w:sectPr>
          <w:pgMar w:header="0" w:footer="0" w:top="-20" w:bottom="280" w:left="1020" w:right="700"/>
          <w:headerReference w:type="default" r:id="rId16"/>
          <w:pgSz w:w="16840" w:h="11920" w:orient="landscape"/>
        </w:sectPr>
      </w:pPr>
      <w:rPr/>
    </w:p>
    <w:p>
      <w:pPr>
        <w:spacing w:before="0" w:after="0" w:line="335" w:lineRule="exact"/>
        <w:ind w:left="6580" w:right="6241"/>
        <w:jc w:val="center"/>
        <w:tabs>
          <w:tab w:pos="8700" w:val="left"/>
        </w:tabs>
        <w:rPr>
          <w:rFonts w:ascii="Arial" w:hAnsi="Arial" w:cs="Arial" w:eastAsia="Arial"/>
          <w:sz w:val="34"/>
          <w:szCs w:val="34"/>
        </w:rPr>
      </w:pPr>
      <w:rPr/>
      <w:r>
        <w:rPr/>
        <w:pict>
          <v:group style="position:absolute;margin-left:84.947891pt;margin-top:1.03992pt;width:298.037514pt;height:.1pt;mso-position-horizontal-relative:page;mso-position-vertical-relative:paragraph;z-index:-14339" coordorigin="1699,21" coordsize="5961,2">
            <v:shape style="position:absolute;left:1699;top:21;width:5961;height:2" coordorigin="1699,21" coordsize="5961,0" path="m1699,21l7660,21e" filled="f" stroked="t" strokeweight=".719897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34"/>
          <w:szCs w:val="34"/>
          <w:spacing w:val="0"/>
          <w:w w:val="44"/>
        </w:rPr>
        <w:t>I</w:t>
      </w:r>
      <w:r>
        <w:rPr>
          <w:rFonts w:ascii="Arial" w:hAnsi="Arial" w:cs="Arial" w:eastAsia="Arial"/>
          <w:sz w:val="34"/>
          <w:szCs w:val="34"/>
          <w:spacing w:val="0"/>
          <w:w w:val="44"/>
        </w:rPr>
        <w:t> </w:t>
      </w:r>
      <w:r>
        <w:rPr>
          <w:rFonts w:ascii="Arial" w:hAnsi="Arial" w:cs="Arial" w:eastAsia="Arial"/>
          <w:sz w:val="34"/>
          <w:szCs w:val="34"/>
          <w:spacing w:val="32"/>
          <w:w w:val="44"/>
        </w:rPr>
        <w:t> </w:t>
      </w:r>
      <w:r>
        <w:rPr>
          <w:rFonts w:ascii="Courier New" w:hAnsi="Courier New" w:cs="Courier New" w:eastAsia="Courier New"/>
          <w:sz w:val="20"/>
          <w:szCs w:val="20"/>
          <w:spacing w:val="0"/>
          <w:w w:val="66"/>
        </w:rPr>
        <w:t>rrpe</w:t>
      </w:r>
      <w:r>
        <w:rPr>
          <w:rFonts w:ascii="Courier New" w:hAnsi="Courier New" w:cs="Courier New" w:eastAsia="Courier New"/>
          <w:sz w:val="20"/>
          <w:szCs w:val="20"/>
          <w:spacing w:val="30"/>
          <w:w w:val="66"/>
        </w:rPr>
        <w:t> </w:t>
      </w:r>
      <w:r>
        <w:rPr>
          <w:rFonts w:ascii="Courier New" w:hAnsi="Courier New" w:cs="Courier New" w:eastAsia="Courier New"/>
          <w:sz w:val="20"/>
          <w:szCs w:val="20"/>
          <w:spacing w:val="0"/>
          <w:w w:val="66"/>
        </w:rPr>
        <w:t>ocTaBneHrre</w:t>
      </w:r>
      <w:r>
        <w:rPr>
          <w:rFonts w:ascii="Courier New" w:hAnsi="Courier New" w:cs="Courier New" w:eastAsia="Courier New"/>
          <w:sz w:val="20"/>
          <w:szCs w:val="20"/>
          <w:spacing w:val="-13"/>
          <w:w w:val="66"/>
        </w:rPr>
        <w:t> </w:t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</w:rPr>
        <w:tab/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34"/>
          <w:szCs w:val="34"/>
          <w:spacing w:val="0"/>
          <w:w w:val="66"/>
        </w:rPr>
        <w:t>I</w:t>
      </w:r>
      <w:r>
        <w:rPr>
          <w:rFonts w:ascii="Arial" w:hAnsi="Arial" w:cs="Arial" w:eastAsia="Arial"/>
          <w:sz w:val="34"/>
          <w:szCs w:val="34"/>
          <w:spacing w:val="0"/>
          <w:w w:val="100"/>
        </w:rPr>
      </w:r>
    </w:p>
    <w:p>
      <w:pPr>
        <w:spacing w:before="0" w:after="0" w:line="123" w:lineRule="exact"/>
        <w:ind w:left="6754" w:right="6927"/>
        <w:jc w:val="center"/>
        <w:rPr>
          <w:rFonts w:ascii="Arial" w:hAnsi="Arial" w:cs="Arial" w:eastAsia="Arial"/>
          <w:sz w:val="13"/>
          <w:szCs w:val="1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6.151997pt;margin-top:1.180691pt;width:745.093784pt;height:24pt;mso-position-horizontal-relative:page;mso-position-vertical-relative:paragraph;z-index:-14338" type="#_x0000_t202" filled="f" stroked="f">
            <v:textbox inset="0,0,0,0">
              <w:txbxContent>
                <w:p>
                  <w:pPr>
                    <w:spacing w:before="0" w:after="0" w:line="480" w:lineRule="exact"/>
                    <w:ind w:right="-112"/>
                    <w:jc w:val="left"/>
                    <w:tabs>
                      <w:tab w:pos="560" w:val="left"/>
                      <w:tab w:pos="14900" w:val="left"/>
                    </w:tabs>
                    <w:rPr>
                      <w:rFonts w:ascii="Arial" w:hAnsi="Arial" w:cs="Arial" w:eastAsia="Arial"/>
                      <w:sz w:val="48"/>
                      <w:szCs w:val="48"/>
                    </w:rPr>
                  </w:pPr>
                  <w:rPr/>
                  <w:r>
                    <w:rPr>
                      <w:rFonts w:ascii="Arial" w:hAnsi="Arial" w:cs="Arial" w:eastAsia="Arial"/>
                      <w:sz w:val="48"/>
                      <w:szCs w:val="48"/>
                      <w:w w:val="46"/>
                    </w:rPr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w w:val="46"/>
                      <w:u w:val="thick" w:color="000000"/>
                    </w:rPr>
                    <w:t>I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w w:val="46"/>
                      <w:u w:val="thick" w:color="000000"/>
                    </w:rPr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w w:val="99"/>
                      <w:u w:val="thick" w:color="000000"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w w:val="100"/>
                      <w:u w:val="thick" w:color="000000"/>
                    </w:rPr>
                    <w:tab/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w w:val="100"/>
                      <w:u w:val="thick" w:color="000000"/>
                    </w:rPr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w w:val="31"/>
                      <w:u w:val="thick" w:color="000000"/>
                    </w:rPr>
                    <w:t>I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w w:val="31"/>
                      <w:u w:val="thick" w:color="000000"/>
                    </w:rPr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w w:val="99"/>
                      <w:u w:val="thick" w:color="000000"/>
                    </w:rPr>
                    <w:t> </w:t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w w:val="100"/>
                      <w:u w:val="thick" w:color="000000"/>
                    </w:rPr>
                    <w:tab/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w w:val="100"/>
                      <w:u w:val="thick" w:color="000000"/>
                    </w:rPr>
                  </w:r>
                  <w:r>
                    <w:rPr>
                      <w:rFonts w:ascii="Arial" w:hAnsi="Arial" w:cs="Arial" w:eastAsia="Arial"/>
                      <w:sz w:val="48"/>
                      <w:szCs w:val="48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3"/>
          <w:szCs w:val="13"/>
          <w:w w:val="113"/>
        </w:rPr>
        <w:t>C06CTBeHHHKOM</w:t>
      </w:r>
      <w:r>
        <w:rPr>
          <w:rFonts w:ascii="Arial" w:hAnsi="Arial" w:cs="Arial" w:eastAsia="Arial"/>
          <w:sz w:val="13"/>
          <w:szCs w:val="13"/>
          <w:w w:val="114"/>
        </w:rPr>
        <w:t>)</w:t>
      </w:r>
      <w:r>
        <w:rPr>
          <w:rFonts w:ascii="Arial" w:hAnsi="Arial" w:cs="Arial" w:eastAsia="Arial"/>
          <w:sz w:val="13"/>
          <w:szCs w:val="13"/>
          <w:w w:val="100"/>
        </w:rPr>
      </w:r>
    </w:p>
    <w:p>
      <w:pPr>
        <w:jc w:val="center"/>
        <w:spacing w:after="0"/>
        <w:sectPr>
          <w:pgMar w:header="0" w:footer="0" w:top="-20" w:bottom="280" w:left="1020" w:right="700"/>
          <w:headerReference w:type="default" r:id="rId17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843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91" w:right="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94" w:right="170" w:firstLine="-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24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259" w:right="23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86" w:right="36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38" w:hRule="exact"/>
        </w:trPr>
        <w:tc>
          <w:tcPr>
            <w:tcW w:w="566" w:type="dxa"/>
            <w:vMerge/>
            <w:tcBorders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51" w:right="22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276" w:right="25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ва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10" w:right="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465" w:right="44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</w:p>
          <w:p>
            <w:pPr>
              <w:spacing w:before="0" w:after="0" w:line="240" w:lineRule="auto"/>
              <w:ind w:left="220" w:right="2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57" w:right="63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290" w:right="2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4795" w:hRule="exact"/>
        </w:trPr>
        <w:tc>
          <w:tcPr>
            <w:tcW w:w="566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7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Орлова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58" w:right="43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</w:p>
          <w:p>
            <w:pPr>
              <w:spacing w:before="0" w:after="0" w:line="240" w:lineRule="auto"/>
              <w:ind w:left="144" w:right="1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амес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843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1492916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1" w:after="0" w:line="240" w:lineRule="auto"/>
              <w:ind w:left="105" w:right="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74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2.Г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</w:p>
          <w:p>
            <w:pPr>
              <w:spacing w:before="0" w:after="0" w:line="241" w:lineRule="auto"/>
              <w:ind w:left="105" w:right="1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собст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ь)</w:t>
            </w:r>
          </w:p>
          <w:p>
            <w:pPr>
              <w:spacing w:before="1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38" w:right="31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5" w:right="39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4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26,1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4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16,2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4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32,2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2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1200</w:t>
            </w:r>
          </w:p>
        </w:tc>
        <w:tc>
          <w:tcPr>
            <w:tcW w:w="2126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974" w:hRule="exact"/>
        </w:trPr>
        <w:tc>
          <w:tcPr>
            <w:tcW w:w="56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1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3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1576702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2" w:after="0" w:line="239" w:lineRule="auto"/>
              <w:ind w:left="138" w:right="5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4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26,1</w:t>
            </w:r>
          </w:p>
        </w:tc>
        <w:tc>
          <w:tcPr>
            <w:tcW w:w="212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589" w:footer="0" w:top="2760" w:bottom="280" w:left="1020" w:right="700"/>
          <w:headerReference w:type="default" r:id="rId18"/>
          <w:pgSz w:w="16840" w:h="11920" w:orient="landscape"/>
        </w:sectPr>
      </w:pPr>
      <w:rPr/>
    </w:p>
    <w:p>
      <w:pPr>
        <w:spacing w:before="9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3689" w:hRule="exact"/>
        </w:trPr>
        <w:tc>
          <w:tcPr>
            <w:tcW w:w="5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3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1" w:after="0" w:line="240" w:lineRule="auto"/>
              <w:ind w:left="138" w:right="1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5" w:right="4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  <w:p>
            <w:pPr>
              <w:spacing w:before="1" w:after="0" w:line="240" w:lineRule="auto"/>
              <w:ind w:left="105" w:right="42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4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32,2</w:t>
            </w:r>
          </w:p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1200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60" w:bottom="280" w:left="1020" w:right="700"/>
          <w:headerReference w:type="default" r:id="rId19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1" w:right="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30" w:right="1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102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14" w:right="2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38" w:hRule="exact"/>
        </w:trPr>
        <w:tc>
          <w:tcPr>
            <w:tcW w:w="566" w:type="dxa"/>
            <w:vMerge/>
            <w:tcBorders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19" w:right="3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343" w:right="32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ва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27" w:right="1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95" w:right="27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99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443" w:right="4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76" w:right="5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5806" w:hRule="exact"/>
        </w:trPr>
        <w:tc>
          <w:tcPr>
            <w:tcW w:w="56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32" w:right="5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лова</w:t>
            </w:r>
          </w:p>
          <w:p>
            <w:pPr>
              <w:spacing w:before="0" w:after="0" w:line="240" w:lineRule="auto"/>
              <w:ind w:left="462" w:right="43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</w:t>
            </w:r>
          </w:p>
          <w:p>
            <w:pPr>
              <w:spacing w:before="0" w:after="0" w:line="240" w:lineRule="auto"/>
              <w:ind w:left="199" w:right="17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3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072582</w:t>
            </w:r>
          </w:p>
        </w:tc>
        <w:tc>
          <w:tcPr>
            <w:tcW w:w="212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36" w:right="521" w:firstLine="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15" w:right="44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  <w:p>
            <w:pPr>
              <w:spacing w:before="0" w:after="0" w:line="240" w:lineRule="auto"/>
              <w:ind w:left="102" w:right="7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адо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собст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  <w:p>
            <w:pPr>
              <w:spacing w:before="2" w:after="0" w:line="276" w:lineRule="exact"/>
              <w:ind w:left="115" w:right="44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  <w:p>
            <w:pPr>
              <w:spacing w:before="0" w:after="0" w:line="276" w:lineRule="exact"/>
              <w:ind w:left="102" w:right="2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во,</w:t>
            </w:r>
          </w:p>
          <w:p>
            <w:pPr>
              <w:spacing w:before="2" w:after="0" w:line="252" w:lineRule="exact"/>
              <w:ind w:left="102" w:right="38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собст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  <w:p>
            <w:pPr>
              <w:spacing w:before="0" w:after="0" w:line="276" w:lineRule="exact"/>
              <w:ind w:left="102" w:right="5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  <w:p>
            <w:pPr>
              <w:spacing w:before="0" w:after="0" w:line="270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</w:p>
        </w:tc>
        <w:tc>
          <w:tcPr>
            <w:tcW w:w="1277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86" w:right="3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62,5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15" w:right="3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612</w:t>
            </w:r>
          </w:p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15" w:right="3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330</w:t>
            </w:r>
          </w:p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6" w:right="3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128,7</w:t>
            </w:r>
          </w:p>
        </w:tc>
        <w:tc>
          <w:tcPr>
            <w:tcW w:w="1699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9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4265" w:hRule="exact"/>
        </w:trPr>
        <w:tc>
          <w:tcPr>
            <w:tcW w:w="5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рои</w:t>
            </w:r>
          </w:p>
          <w:p>
            <w:pPr>
              <w:spacing w:before="0" w:after="0" w:line="240" w:lineRule="auto"/>
              <w:ind w:left="102" w:right="38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собст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  <w:p>
            <w:pPr>
              <w:spacing w:before="2" w:after="0" w:line="276" w:lineRule="exact"/>
              <w:ind w:left="102" w:right="6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  <w:p>
            <w:pPr>
              <w:spacing w:before="0" w:after="0" w:line="276" w:lineRule="exact"/>
              <w:ind w:left="102" w:right="2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во,</w:t>
            </w:r>
          </w:p>
          <w:p>
            <w:pPr>
              <w:spacing w:before="2" w:after="0" w:line="252" w:lineRule="exact"/>
              <w:ind w:left="102" w:right="38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собст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  <w:p>
            <w:pPr>
              <w:spacing w:before="2" w:after="0" w:line="252" w:lineRule="exact"/>
              <w:ind w:left="102" w:right="30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адо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собст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75" w:right="4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23</w:t>
            </w:r>
          </w:p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75" w:right="4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72</w:t>
            </w:r>
          </w:p>
        </w:tc>
        <w:tc>
          <w:tcPr>
            <w:tcW w:w="1699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3598" w:hRule="exact"/>
        </w:trPr>
        <w:tc>
          <w:tcPr>
            <w:tcW w:w="56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1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857802</w:t>
            </w:r>
          </w:p>
        </w:tc>
        <w:tc>
          <w:tcPr>
            <w:tcW w:w="212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1" w:after="0" w:line="240" w:lineRule="auto"/>
              <w:ind w:left="136" w:right="522" w:firstLine="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13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довый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</w:p>
          <w:p>
            <w:pPr>
              <w:spacing w:before="2" w:after="0" w:line="239" w:lineRule="auto"/>
              <w:ind w:left="136" w:right="56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39" w:lineRule="auto"/>
              <w:ind w:left="136" w:right="11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86" w:right="3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62,5</w:t>
            </w:r>
          </w:p>
          <w:p>
            <w:pPr>
              <w:spacing w:before="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75" w:right="4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72</w:t>
            </w:r>
          </w:p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15" w:right="3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612</w:t>
            </w:r>
          </w:p>
        </w:tc>
        <w:tc>
          <w:tcPr>
            <w:tcW w:w="1699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0" w:right="26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  <w:p>
            <w:pPr>
              <w:spacing w:before="0" w:after="0" w:line="240" w:lineRule="auto"/>
              <w:ind w:left="935" w:right="91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koda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ti</w:t>
            </w:r>
          </w:p>
        </w:tc>
      </w:tr>
    </w:tbl>
    <w:p>
      <w:pPr>
        <w:jc w:val="center"/>
        <w:spacing w:after="0"/>
        <w:sectPr>
          <w:pgMar w:header="0" w:footer="0" w:top="460" w:bottom="280" w:left="1020" w:right="700"/>
          <w:headerReference w:type="default" r:id="rId20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1" w:right="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30" w:right="1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102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14" w:right="2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38" w:hRule="exact"/>
        </w:trPr>
        <w:tc>
          <w:tcPr>
            <w:tcW w:w="566" w:type="dxa"/>
            <w:vMerge/>
            <w:tcBorders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3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77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202" w:right="1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ва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10" w:right="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465" w:right="44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</w:p>
          <w:p>
            <w:pPr>
              <w:spacing w:before="0" w:after="0" w:line="240" w:lineRule="auto"/>
              <w:ind w:left="220" w:right="2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57" w:right="63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290" w:right="2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759" w:hRule="exact"/>
        </w:trPr>
        <w:tc>
          <w:tcPr>
            <w:tcW w:w="56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23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3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271530</w:t>
            </w:r>
          </w:p>
        </w:tc>
        <w:tc>
          <w:tcPr>
            <w:tcW w:w="1843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1" w:after="0" w:line="240" w:lineRule="auto"/>
              <w:ind w:left="136" w:right="18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37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4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41,6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4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64,5</w:t>
            </w:r>
          </w:p>
        </w:tc>
        <w:tc>
          <w:tcPr>
            <w:tcW w:w="212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3919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1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9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361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006</w:t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1" w:after="0" w:line="240" w:lineRule="auto"/>
              <w:ind w:left="136" w:right="1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72" w:lineRule="exact"/>
              <w:ind w:left="13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36" w:right="24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й,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74" w:lineRule="exact"/>
              <w:ind w:left="13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1" w:after="0" w:line="240" w:lineRule="auto"/>
              <w:ind w:left="136" w:right="1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36" w:right="21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11" w:right="2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50,6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83" w:right="2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1300</w:t>
            </w:r>
          </w:p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03" w:right="3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65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11" w:right="2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41,6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0" w:footer="0" w:top="0" w:bottom="0" w:left="0" w:right="0"/>
          <w:headerReference w:type="default" r:id="rId21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1" w:right="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30" w:right="1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102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14" w:right="2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38" w:hRule="exact"/>
        </w:trPr>
        <w:tc>
          <w:tcPr>
            <w:tcW w:w="566" w:type="dxa"/>
            <w:vMerge/>
            <w:tcBorders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3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77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202" w:right="1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ва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10" w:right="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465" w:right="44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</w:p>
          <w:p>
            <w:pPr>
              <w:spacing w:before="0" w:after="0" w:line="240" w:lineRule="auto"/>
              <w:ind w:left="220" w:right="2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57" w:right="63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290" w:right="2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3000" w:hRule="exact"/>
        </w:trPr>
        <w:tc>
          <w:tcPr>
            <w:tcW w:w="56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11" w:right="1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388" w:right="36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7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6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1014751</w:t>
            </w:r>
          </w:p>
        </w:tc>
        <w:tc>
          <w:tcPr>
            <w:tcW w:w="1843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36" w:right="144" w:firstLine="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29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11" w:right="2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52,3</w:t>
            </w:r>
          </w:p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43" w:right="32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600</w:t>
            </w:r>
          </w:p>
        </w:tc>
        <w:tc>
          <w:tcPr>
            <w:tcW w:w="212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3367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1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6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2040404</w:t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36" w:right="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(са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ьна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  <w:p>
            <w:pPr>
              <w:spacing w:before="0" w:after="0" w:line="240" w:lineRule="auto"/>
              <w:ind w:left="136" w:right="2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74" w:lineRule="exact"/>
              <w:ind w:left="13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5" w:after="0" w:line="228" w:lineRule="exact"/>
              <w:ind w:left="136" w:right="29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43" w:right="32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600</w:t>
            </w:r>
          </w:p>
          <w:p>
            <w:pPr>
              <w:spacing w:before="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2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52,3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11" w:right="2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58,8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0" w:right="26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  <w:p>
            <w:pPr>
              <w:spacing w:before="0" w:after="0" w:line="240" w:lineRule="auto"/>
              <w:ind w:left="153" w:right="1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Mitsubishi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spo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3.0</w:t>
            </w:r>
          </w:p>
        </w:tc>
      </w:tr>
    </w:tbl>
    <w:p>
      <w:pPr>
        <w:jc w:val="center"/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9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2172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3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3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«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03" w:right="3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724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3" w:right="13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48" w:right="12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671" w:right="65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90" w:right="8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1" w:after="0" w:line="240" w:lineRule="auto"/>
              <w:ind w:left="136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7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02" w:right="31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11" w:right="2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52,3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43" w:right="32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600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60" w:bottom="280" w:left="1020" w:right="700"/>
          <w:headerReference w:type="default" r:id="rId22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1" w:right="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30" w:right="1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102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14" w:right="2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38" w:hRule="exact"/>
        </w:trPr>
        <w:tc>
          <w:tcPr>
            <w:tcW w:w="566" w:type="dxa"/>
            <w:vMerge/>
            <w:tcBorders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3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77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202" w:right="1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ва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10" w:right="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465" w:right="44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</w:p>
          <w:p>
            <w:pPr>
              <w:spacing w:before="0" w:after="0" w:line="240" w:lineRule="auto"/>
              <w:ind w:left="220" w:right="2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57" w:right="63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290" w:right="2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5806" w:hRule="exact"/>
        </w:trPr>
        <w:tc>
          <w:tcPr>
            <w:tcW w:w="56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09" w:right="2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форова</w:t>
            </w:r>
          </w:p>
          <w:p>
            <w:pPr>
              <w:spacing w:before="0" w:after="0" w:line="240" w:lineRule="auto"/>
              <w:ind w:left="618" w:right="5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2" w:right="2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58" w:right="43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</w:p>
          <w:p>
            <w:pPr>
              <w:spacing w:before="0" w:after="0" w:line="240" w:lineRule="auto"/>
              <w:ind w:left="136" w:right="1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3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031702</w:t>
            </w:r>
          </w:p>
        </w:tc>
        <w:tc>
          <w:tcPr>
            <w:tcW w:w="1843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36" w:right="100" w:firstLine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собст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  <w:p>
            <w:pPr>
              <w:spacing w:before="3" w:after="0" w:line="276" w:lineRule="exact"/>
              <w:ind w:left="136" w:right="12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довый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73" w:lineRule="exact"/>
              <w:ind w:left="13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собст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  <w:p>
            <w:pPr>
              <w:spacing w:before="0" w:after="0" w:line="240" w:lineRule="auto"/>
              <w:ind w:left="13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3.Г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</w:p>
          <w:p>
            <w:pPr>
              <w:spacing w:before="0" w:after="0" w:line="240" w:lineRule="auto"/>
              <w:ind w:left="1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3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собст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  <w:p>
            <w:pPr>
              <w:spacing w:before="0" w:after="0" w:line="239" w:lineRule="auto"/>
              <w:ind w:left="136" w:right="1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редоста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собст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  <w:p>
            <w:pPr>
              <w:spacing w:before="0" w:after="0" w:line="239" w:lineRule="auto"/>
              <w:ind w:left="136" w:right="1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5.З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редоста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собст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33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43" w:right="32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600</w:t>
            </w:r>
          </w:p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2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64,6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11" w:right="2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21,2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2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61,4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43" w:right="32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522</w:t>
            </w:r>
          </w:p>
        </w:tc>
        <w:tc>
          <w:tcPr>
            <w:tcW w:w="212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9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2470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39" w:lineRule="auto"/>
              <w:ind w:left="136" w:right="1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редоста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собст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43" w:right="32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500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7738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1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6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1240334</w:t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1" w:after="0" w:line="240" w:lineRule="auto"/>
              <w:ind w:left="136" w:right="13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74" w:lineRule="exact"/>
              <w:ind w:left="13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1" w:after="0" w:line="240" w:lineRule="auto"/>
              <w:ind w:left="136" w:right="1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76" w:lineRule="exact"/>
              <w:ind w:left="136" w:right="3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  <w:p>
            <w:pPr>
              <w:spacing w:before="2" w:after="0" w:line="228" w:lineRule="exact"/>
              <w:ind w:left="136" w:right="1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76" w:lineRule="exact"/>
              <w:ind w:left="136" w:right="2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  <w:p>
            <w:pPr>
              <w:spacing w:before="1" w:after="0" w:line="230" w:lineRule="exact"/>
              <w:ind w:left="136" w:right="1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36" w:right="67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жил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ние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5" w:lineRule="exact"/>
              <w:ind w:left="13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36" w:right="15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6" w:right="28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3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03" w:right="3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43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11" w:right="2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61,4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43" w:right="32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522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43" w:right="32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71" w:right="35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5,5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11" w:right="2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64,6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43" w:right="32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03" w:right="3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707" w:right="64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707" w:right="6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960" w:lineRule="auto"/>
              <w:ind w:left="707" w:right="63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30" w:after="0" w:line="240" w:lineRule="auto"/>
              <w:ind w:left="707" w:right="6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07" w:right="64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707" w:right="64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0" w:right="26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  <w:p>
            <w:pPr>
              <w:spacing w:before="0" w:after="0" w:line="240" w:lineRule="auto"/>
              <w:ind w:left="794" w:right="7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</w:tr>
    </w:tbl>
    <w:p>
      <w:pPr>
        <w:jc w:val="center"/>
        <w:spacing w:after="0"/>
        <w:sectPr>
          <w:pgMar w:header="0" w:footer="0" w:top="460" w:bottom="280" w:left="1020" w:right="700"/>
          <w:headerReference w:type="default" r:id="rId23"/>
          <w:pgSz w:w="16840" w:h="11920" w:orient="landscape"/>
        </w:sectPr>
      </w:pPr>
      <w:rPr/>
    </w:p>
    <w:p>
      <w:pPr>
        <w:spacing w:before="9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2126" w:hRule="exact"/>
        </w:trPr>
        <w:tc>
          <w:tcPr>
            <w:tcW w:w="5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3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3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136" w:right="28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4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21,2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60" w:bottom="280" w:left="1020" w:right="700"/>
          <w:headerReference w:type="default" r:id="rId24"/>
          <w:pgSz w:w="16840" w:h="11920" w:orient="landscape"/>
        </w:sectPr>
      </w:pPr>
      <w:rPr/>
    </w:p>
    <w:p>
      <w:pPr>
        <w:spacing w:before="72" w:after="0" w:line="240" w:lineRule="auto"/>
        <w:ind w:left="6872" w:right="717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</w:p>
    <w:p>
      <w:pPr>
        <w:spacing w:before="0" w:after="0" w:line="240" w:lineRule="auto"/>
        <w:ind w:left="810" w:right="111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жд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ю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долж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иц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жбы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ини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ницип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2917" w:right="322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же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0" w:after="0" w:line="240" w:lineRule="auto"/>
        <w:ind w:left="2391" w:right="269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оф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орг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ини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ю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spacing w:before="0" w:after="0" w:line="240" w:lineRule="auto"/>
        <w:ind w:left="3005" w:right="330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э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фор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843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91" w:right="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94" w:right="170" w:firstLine="-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24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259" w:right="23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86" w:right="36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38" w:hRule="exact"/>
        </w:trPr>
        <w:tc>
          <w:tcPr>
            <w:tcW w:w="566" w:type="dxa"/>
            <w:vMerge/>
            <w:tcBorders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21" w:right="2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346" w:right="32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ва</w:t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0" w:right="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Площа</w:t>
            </w:r>
          </w:p>
          <w:p>
            <w:pPr>
              <w:spacing w:before="0" w:after="0" w:line="240" w:lineRule="auto"/>
              <w:ind w:left="335" w:right="3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53" w:right="1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57" w:right="63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290" w:right="2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4224" w:hRule="exact"/>
        </w:trPr>
        <w:tc>
          <w:tcPr>
            <w:tcW w:w="56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15" w:right="49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</w:p>
          <w:p>
            <w:pPr>
              <w:spacing w:before="0" w:after="0" w:line="240" w:lineRule="auto"/>
              <w:ind w:left="645" w:right="6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67" w:right="1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58" w:right="43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</w:p>
          <w:p>
            <w:pPr>
              <w:spacing w:before="0" w:after="0" w:line="240" w:lineRule="auto"/>
              <w:ind w:left="206" w:right="183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</w:t>
            </w:r>
          </w:p>
        </w:tc>
        <w:tc>
          <w:tcPr>
            <w:tcW w:w="1843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1616897</w:t>
            </w:r>
          </w:p>
        </w:tc>
        <w:tc>
          <w:tcPr>
            <w:tcW w:w="212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3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1" w:after="0" w:line="240" w:lineRule="auto"/>
              <w:ind w:left="498" w:right="6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2" w:after="0" w:line="228" w:lineRule="exact"/>
              <w:ind w:left="498" w:right="720" w:firstLine="-3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38" w:right="46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38" w:right="19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5" w:lineRule="exact"/>
              <w:ind w:left="1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1" w:after="0" w:line="230" w:lineRule="exact"/>
              <w:ind w:left="138" w:right="46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83,5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1400</w:t>
            </w:r>
          </w:p>
          <w:p>
            <w:pPr>
              <w:spacing w:before="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27,6</w:t>
            </w:r>
          </w:p>
        </w:tc>
        <w:tc>
          <w:tcPr>
            <w:tcW w:w="212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392" w:hRule="exact"/>
        </w:trPr>
        <w:tc>
          <w:tcPr>
            <w:tcW w:w="5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3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2800462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3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1" w:after="0" w:line="240" w:lineRule="auto"/>
              <w:ind w:left="138" w:right="11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83,5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0" w:right="26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  <w:p>
            <w:pPr>
              <w:spacing w:before="0" w:after="0" w:line="240" w:lineRule="auto"/>
              <w:ind w:left="777" w:right="75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</w:p>
        </w:tc>
      </w:tr>
    </w:tbl>
    <w:p>
      <w:pPr>
        <w:jc w:val="center"/>
        <w:spacing w:after="0"/>
        <w:sectPr>
          <w:pgMar w:header="0" w:footer="0" w:top="480" w:bottom="280" w:left="1020" w:right="700"/>
          <w:headerReference w:type="default" r:id="rId25"/>
          <w:pgSz w:w="16840" w:h="11920" w:orient="landscape"/>
        </w:sectPr>
      </w:pPr>
      <w:rPr/>
    </w:p>
    <w:p>
      <w:pPr>
        <w:spacing w:before="9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3" w:right="13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48" w:right="12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671" w:right="65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20" w:right="7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3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1" w:after="0" w:line="240" w:lineRule="auto"/>
              <w:ind w:left="105" w:right="93" w:firstLine="5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83,5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60" w:bottom="280" w:left="1020" w:right="700"/>
          <w:headerReference w:type="default" r:id="rId26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843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91" w:right="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94" w:right="170" w:firstLine="-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24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259" w:right="23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86" w:right="36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51" w:right="22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276" w:right="25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ва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10" w:right="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465" w:right="44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</w:p>
          <w:p>
            <w:pPr>
              <w:spacing w:before="0" w:after="0" w:line="240" w:lineRule="auto"/>
              <w:ind w:left="220" w:right="2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57" w:right="63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290" w:right="2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494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98" w:right="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82" w:right="5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237" w:right="21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ловов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5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944768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5" w:after="0" w:line="228" w:lineRule="exact"/>
              <w:ind w:left="138" w:right="28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3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5" w:right="45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4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51,7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4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52,2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033" w:hRule="exact"/>
        </w:trPr>
        <w:tc>
          <w:tcPr>
            <w:tcW w:w="5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3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5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313787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1" w:after="0" w:line="240" w:lineRule="auto"/>
              <w:ind w:left="138" w:right="32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72" w:lineRule="exact"/>
              <w:ind w:left="13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38" w:right="3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11" w:right="2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52,2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43" w:right="32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600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  <w:p>
            <w:pPr>
              <w:spacing w:before="0" w:after="0" w:line="240" w:lineRule="auto"/>
              <w:ind w:left="39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XM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nto)</w:t>
            </w:r>
          </w:p>
        </w:tc>
      </w:tr>
      <w:tr>
        <w:trPr>
          <w:trHeight w:val="1114" w:hRule="exact"/>
        </w:trPr>
        <w:tc>
          <w:tcPr>
            <w:tcW w:w="56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3" w:right="13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48" w:right="12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635" w:right="6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3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20" w:right="7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1" w:after="0" w:line="240" w:lineRule="auto"/>
              <w:ind w:left="105" w:right="395" w:firstLine="5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4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52,2</w:t>
            </w:r>
          </w:p>
        </w:tc>
        <w:tc>
          <w:tcPr>
            <w:tcW w:w="212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23" w:footer="0" w:top="2320" w:bottom="280" w:left="1020" w:right="700"/>
          <w:headerReference w:type="default" r:id="rId27"/>
          <w:pgSz w:w="16840" w:h="1192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0" w:footer="0" w:top="0" w:bottom="0" w:left="0" w:right="0"/>
          <w:headerReference w:type="default" r:id="rId28"/>
          <w:pgSz w:w="16840" w:h="11920" w:orient="landscape"/>
        </w:sectPr>
      </w:pPr>
      <w:rPr/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26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98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1" w:right="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30" w:right="1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102" w:type="dxa"/>
            <w:gridSpan w:val="3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14" w:right="2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38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3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77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202" w:right="1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ва</w:t>
            </w:r>
          </w:p>
        </w:tc>
        <w:tc>
          <w:tcPr>
            <w:tcW w:w="1133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10" w:right="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465" w:right="44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</w:p>
          <w:p>
            <w:pPr>
              <w:spacing w:before="0" w:after="0" w:line="240" w:lineRule="auto"/>
              <w:ind w:left="220" w:right="2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57" w:right="63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290" w:right="2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770" w:hRule="exact"/>
        </w:trPr>
        <w:tc>
          <w:tcPr>
            <w:tcW w:w="5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527" w:right="5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ова</w:t>
            </w:r>
          </w:p>
          <w:p>
            <w:pPr>
              <w:spacing w:before="0" w:after="0" w:line="274" w:lineRule="exact"/>
              <w:ind w:left="402" w:right="3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333" w:right="3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56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1024301</w:t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3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74" w:lineRule="exact"/>
              <w:ind w:left="1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2" w:after="0" w:line="240" w:lineRule="auto"/>
              <w:ind w:left="1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собст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13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собст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34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56,9</w:t>
            </w:r>
          </w:p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1000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4428" w:hRule="exact"/>
        </w:trPr>
        <w:tc>
          <w:tcPr>
            <w:tcW w:w="566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61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56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2747151</w:t>
            </w:r>
          </w:p>
        </w:tc>
        <w:tc>
          <w:tcPr>
            <w:tcW w:w="1843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3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36" w:right="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(са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ьна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  <w:p>
            <w:pPr>
              <w:spacing w:before="0" w:after="0" w:line="240" w:lineRule="auto"/>
              <w:ind w:left="13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2" w:after="0" w:line="240" w:lineRule="auto"/>
              <w:ind w:left="1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52" w:lineRule="exact"/>
              <w:ind w:left="1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собст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ь)</w:t>
            </w:r>
          </w:p>
          <w:p>
            <w:pPr>
              <w:spacing w:before="0" w:after="0" w:line="273" w:lineRule="exact"/>
              <w:ind w:left="13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3.Г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</w:p>
          <w:p>
            <w:pPr>
              <w:spacing w:before="2" w:after="0" w:line="240" w:lineRule="auto"/>
              <w:ind w:left="1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40" w:lineRule="auto"/>
              <w:ind w:left="1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собст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ь)</w:t>
            </w:r>
          </w:p>
        </w:tc>
        <w:tc>
          <w:tcPr>
            <w:tcW w:w="1133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32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1000</w:t>
            </w:r>
          </w:p>
          <w:p>
            <w:pPr>
              <w:spacing w:before="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4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56,9</w:t>
            </w:r>
          </w:p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4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17,2</w:t>
            </w:r>
          </w:p>
        </w:tc>
        <w:tc>
          <w:tcPr>
            <w:tcW w:w="2126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90" w:right="26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  <w:p>
            <w:pPr>
              <w:spacing w:before="0" w:after="0" w:line="240" w:lineRule="auto"/>
              <w:ind w:left="475" w:right="45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врол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ва</w:t>
            </w:r>
          </w:p>
        </w:tc>
      </w:tr>
    </w:tbl>
    <w:p>
      <w:pPr>
        <w:jc w:val="center"/>
        <w:spacing w:after="0"/>
        <w:sectPr>
          <w:pgMar w:header="0" w:footer="0" w:top="2320" w:bottom="0" w:left="1020" w:right="700"/>
          <w:pgSz w:w="16840" w:h="11920" w:orient="landscape"/>
        </w:sectPr>
      </w:pPr>
      <w:rPr/>
    </w:p>
    <w:p>
      <w:pPr>
        <w:spacing w:before="4" w:after="0" w:line="10" w:lineRule="exact"/>
        <w:jc w:val="left"/>
        <w:rPr>
          <w:sz w:val="1"/>
          <w:szCs w:val="1"/>
        </w:rPr>
      </w:pPr>
      <w:rPr/>
      <w:r>
        <w:rPr>
          <w:sz w:val="1"/>
          <w:szCs w:val="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836" w:hRule="exact"/>
        </w:trPr>
        <w:tc>
          <w:tcPr>
            <w:tcW w:w="566" w:type="dxa"/>
            <w:tcBorders>
              <w:top w:val="single" w:sz="5.112029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5.112029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5.112029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5.112029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3" w:type="dxa"/>
            <w:tcBorders>
              <w:top w:val="single" w:sz="5.112029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5.112029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5.112029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2978" w:type="dxa"/>
            <w:tcBorders>
              <w:top w:val="single" w:sz="5.112029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390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3" w:right="13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48" w:right="12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671" w:right="65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90" w:right="8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1" w:after="0" w:line="240" w:lineRule="auto"/>
              <w:ind w:left="102" w:right="313" w:firstLine="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4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56,9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-20" w:bottom="280" w:left="1020" w:right="700"/>
          <w:headerReference w:type="default" r:id="rId29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1" w:right="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30" w:right="1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102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14" w:right="2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38" w:hRule="exact"/>
        </w:trPr>
        <w:tc>
          <w:tcPr>
            <w:tcW w:w="566" w:type="dxa"/>
            <w:vMerge/>
            <w:tcBorders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3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77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202" w:right="1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ва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10" w:right="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465" w:right="44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</w:p>
          <w:p>
            <w:pPr>
              <w:spacing w:before="0" w:after="0" w:line="240" w:lineRule="auto"/>
              <w:ind w:left="220" w:right="2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57" w:right="63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290" w:right="2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390" w:hRule="exact"/>
        </w:trPr>
        <w:tc>
          <w:tcPr>
            <w:tcW w:w="566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98" w:right="3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ова</w:t>
            </w:r>
          </w:p>
          <w:p>
            <w:pPr>
              <w:spacing w:before="0" w:after="0" w:line="240" w:lineRule="auto"/>
              <w:ind w:left="532" w:right="5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02" w:right="27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922070</w:t>
            </w:r>
          </w:p>
        </w:tc>
        <w:tc>
          <w:tcPr>
            <w:tcW w:w="1843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1" w:after="0" w:line="240" w:lineRule="auto"/>
              <w:ind w:left="136" w:right="18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4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41,4</w:t>
            </w:r>
          </w:p>
        </w:tc>
        <w:tc>
          <w:tcPr>
            <w:tcW w:w="2126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496" w:hRule="exact"/>
        </w:trPr>
        <w:tc>
          <w:tcPr>
            <w:tcW w:w="56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1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90" w:right="8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843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1" w:after="0" w:line="240" w:lineRule="auto"/>
              <w:ind w:left="136" w:right="1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13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1" w:after="0" w:line="240" w:lineRule="auto"/>
              <w:ind w:left="136" w:right="28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4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34,4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4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41,4</w:t>
            </w:r>
          </w:p>
        </w:tc>
        <w:tc>
          <w:tcPr>
            <w:tcW w:w="212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589" w:footer="0" w:top="2760" w:bottom="280" w:left="1020" w:right="700"/>
          <w:headerReference w:type="default" r:id="rId30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1" w:right="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30" w:right="1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102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14" w:right="2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38" w:hRule="exact"/>
        </w:trPr>
        <w:tc>
          <w:tcPr>
            <w:tcW w:w="566" w:type="dxa"/>
            <w:vMerge/>
            <w:tcBorders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3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77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202" w:right="1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ва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10" w:right="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465" w:right="44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</w:p>
          <w:p>
            <w:pPr>
              <w:spacing w:before="0" w:after="0" w:line="240" w:lineRule="auto"/>
              <w:ind w:left="220" w:right="2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57" w:right="63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290" w:right="2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909" w:hRule="exact"/>
        </w:trPr>
        <w:tc>
          <w:tcPr>
            <w:tcW w:w="566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5" w:right="1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484" w:right="46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Юр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7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972387</w:t>
            </w:r>
          </w:p>
        </w:tc>
        <w:tc>
          <w:tcPr>
            <w:tcW w:w="1843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1" w:after="0" w:line="240" w:lineRule="auto"/>
              <w:ind w:left="136" w:right="18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17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02" w:right="23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Маш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11" w:right="2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41,2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03" w:right="3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64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1" w:right="2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17,7</w:t>
            </w:r>
          </w:p>
        </w:tc>
        <w:tc>
          <w:tcPr>
            <w:tcW w:w="2126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724" w:hRule="exact"/>
        </w:trPr>
        <w:tc>
          <w:tcPr>
            <w:tcW w:w="56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1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9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682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517</w:t>
            </w:r>
          </w:p>
        </w:tc>
        <w:tc>
          <w:tcPr>
            <w:tcW w:w="1843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1" w:after="0" w:line="240" w:lineRule="auto"/>
              <w:ind w:left="136" w:right="13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7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36" w:right="280" w:firstLine="-3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03" w:right="3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64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11" w:right="2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17,7</w:t>
            </w:r>
          </w:p>
        </w:tc>
        <w:tc>
          <w:tcPr>
            <w:tcW w:w="212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0" w:right="26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  <w:p>
            <w:pPr>
              <w:spacing w:before="0" w:after="0" w:line="240" w:lineRule="auto"/>
              <w:ind w:left="710" w:right="6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no</w:t>
            </w:r>
          </w:p>
        </w:tc>
      </w:tr>
    </w:tbl>
    <w:p>
      <w:pPr>
        <w:jc w:val="center"/>
        <w:spacing w:after="0"/>
        <w:sectPr>
          <w:pgMar w:header="589" w:footer="0" w:top="2760" w:bottom="280" w:left="1020" w:right="700"/>
          <w:pgSz w:w="16840" w:h="11920" w:orient="landscape"/>
        </w:sectPr>
      </w:pPr>
      <w:rPr/>
    </w:p>
    <w:p>
      <w:pPr>
        <w:spacing w:before="9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977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3" w:right="13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48" w:right="12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635" w:right="6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90" w:right="8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1" w:after="0" w:line="240" w:lineRule="auto"/>
              <w:ind w:left="136" w:right="13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4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69,3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60" w:bottom="280" w:left="1020" w:right="700"/>
          <w:headerReference w:type="default" r:id="rId31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1" w:right="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30" w:right="1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102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14" w:right="2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38" w:hRule="exact"/>
        </w:trPr>
        <w:tc>
          <w:tcPr>
            <w:tcW w:w="566" w:type="dxa"/>
            <w:vMerge/>
            <w:tcBorders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3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77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202" w:right="1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ва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10" w:right="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465" w:right="44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</w:p>
          <w:p>
            <w:pPr>
              <w:spacing w:before="0" w:after="0" w:line="240" w:lineRule="auto"/>
              <w:ind w:left="220" w:right="2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57" w:right="63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290" w:right="2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390" w:hRule="exact"/>
        </w:trPr>
        <w:tc>
          <w:tcPr>
            <w:tcW w:w="566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12" w:right="38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ова</w:t>
            </w:r>
          </w:p>
          <w:p>
            <w:pPr>
              <w:spacing w:before="0" w:after="0" w:line="240" w:lineRule="auto"/>
              <w:ind w:left="179" w:right="1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3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034155</w:t>
            </w:r>
          </w:p>
        </w:tc>
        <w:tc>
          <w:tcPr>
            <w:tcW w:w="1843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1" w:after="0" w:line="240" w:lineRule="auto"/>
              <w:ind w:left="136" w:right="18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4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37,8</w:t>
            </w:r>
          </w:p>
        </w:tc>
        <w:tc>
          <w:tcPr>
            <w:tcW w:w="2126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496" w:hRule="exact"/>
        </w:trPr>
        <w:tc>
          <w:tcPr>
            <w:tcW w:w="56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1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6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1969697</w:t>
            </w:r>
          </w:p>
        </w:tc>
        <w:tc>
          <w:tcPr>
            <w:tcW w:w="1843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1" w:after="0" w:line="240" w:lineRule="auto"/>
              <w:ind w:left="136" w:right="1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6" w:right="28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4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42,7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4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37,8</w:t>
            </w:r>
          </w:p>
        </w:tc>
        <w:tc>
          <w:tcPr>
            <w:tcW w:w="212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4702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77" w:right="1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292" w:right="2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7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53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3799893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9" w:right="2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15" w:right="92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15" w:right="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49" w:right="121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297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1214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238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68" w:right="24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125.5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15.1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60.9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6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90" w:right="62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720" w:lineRule="auto"/>
              <w:ind w:left="690" w:right="62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05" w:right="46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TAGE,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1423" w:hRule="exact"/>
        </w:trPr>
        <w:tc>
          <w:tcPr>
            <w:tcW w:w="5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763453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9" w:right="2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15" w:right="92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299" w:right="2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600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440</w:t>
            </w:r>
          </w:p>
        </w:tc>
      </w:tr>
    </w:tbl>
    <w:p>
      <w:pPr>
        <w:jc w:val="left"/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9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5254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67" w:right="44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  <w:p>
            <w:pPr>
              <w:spacing w:before="0" w:after="0" w:line="240" w:lineRule="auto"/>
              <w:ind w:left="115" w:right="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94" w:right="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</w:p>
          <w:p>
            <w:pPr>
              <w:spacing w:before="0" w:after="0" w:line="240" w:lineRule="auto"/>
              <w:ind w:left="115" w:right="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15" w:right="92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  <w:p>
            <w:pPr>
              <w:spacing w:before="0" w:after="0" w:line="240" w:lineRule="auto"/>
              <w:ind w:left="91" w:right="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97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9000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33.3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46.6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60.9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8" w:right="24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141.3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6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90" w:right="62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6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4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820" w:lineRule="atLeast"/>
              <w:ind w:left="690" w:right="62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392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1" w:right="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оле</w:t>
            </w:r>
          </w:p>
          <w:p>
            <w:pPr>
              <w:spacing w:before="0" w:after="0" w:line="240" w:lineRule="auto"/>
              <w:ind w:left="266" w:right="2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724" w:right="70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5566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27" w:right="4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94" w:right="165" w:firstLine="-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15.6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60.9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60" w:bottom="280" w:left="1020" w:right="700"/>
          <w:headerReference w:type="default" r:id="rId32"/>
          <w:pgSz w:w="16840" w:h="11920" w:orient="landscape"/>
        </w:sectPr>
      </w:pPr>
      <w:rPr/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4" w:after="0" w:line="240" w:lineRule="auto"/>
        <w:ind w:left="6659" w:right="6642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ЕНИЯ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42" w:after="0" w:line="275" w:lineRule="auto"/>
        <w:ind w:left="268" w:right="253" w:firstLine="2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щест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ате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щест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кте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ет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аме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ниц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жащ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так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сем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ек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мещ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ф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а,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эт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ам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масс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ф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</w:p>
    <w:p>
      <w:pPr>
        <w:spacing w:before="0" w:after="0" w:line="10" w:lineRule="exact"/>
        <w:jc w:val="left"/>
        <w:rPr>
          <w:sz w:val="1"/>
          <w:szCs w:val="1"/>
        </w:rPr>
      </w:pPr>
      <w:rPr/>
      <w:r>
        <w:rPr>
          <w:sz w:val="1"/>
          <w:szCs w:val="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1296" w:hRule="exact"/>
        </w:trPr>
        <w:tc>
          <w:tcPr>
            <w:tcW w:w="209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314" w:lineRule="exact"/>
              <w:ind w:left="155" w:right="13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мя</w:t>
            </w:r>
          </w:p>
          <w:p>
            <w:pPr>
              <w:spacing w:before="0" w:after="0" w:line="322" w:lineRule="exact"/>
              <w:ind w:left="476" w:right="45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тчест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о</w:t>
            </w:r>
          </w:p>
        </w:tc>
        <w:tc>
          <w:tcPr>
            <w:tcW w:w="2568" w:type="dxa"/>
            <w:vMerge w:val="restart"/>
            <w:tcBorders>
              <w:top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314" w:lineRule="exact"/>
              <w:ind w:left="616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сть</w:t>
            </w:r>
          </w:p>
        </w:tc>
        <w:tc>
          <w:tcPr>
            <w:tcW w:w="225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14" w:lineRule="exact"/>
              <w:ind w:left="268" w:right="24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щая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мма</w:t>
            </w:r>
          </w:p>
          <w:p>
            <w:pPr>
              <w:spacing w:before="3" w:after="0" w:line="322" w:lineRule="exact"/>
              <w:ind w:left="131" w:right="1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нно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5316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14" w:lineRule="exact"/>
              <w:ind w:left="623" w:right="607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го</w:t>
            </w:r>
          </w:p>
          <w:p>
            <w:pPr>
              <w:spacing w:before="3" w:after="0" w:line="322" w:lineRule="exact"/>
              <w:ind w:left="388" w:right="36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ежа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255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314" w:lineRule="exact"/>
              <w:ind w:left="664" w:right="64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ь</w:t>
            </w:r>
          </w:p>
          <w:p>
            <w:pPr>
              <w:spacing w:before="3" w:after="0" w:line="322" w:lineRule="exact"/>
              <w:ind w:left="277" w:right="256" w:firstLine="-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жа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</w:p>
          <w:p>
            <w:pPr>
              <w:spacing w:before="0" w:after="0" w:line="320" w:lineRule="exact"/>
              <w:ind w:left="353" w:right="337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сти</w:t>
            </w:r>
          </w:p>
          <w:p>
            <w:pPr>
              <w:spacing w:before="0" w:after="0" w:line="322" w:lineRule="exact"/>
              <w:ind w:left="505" w:right="48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)</w:t>
            </w:r>
          </w:p>
        </w:tc>
      </w:tr>
      <w:tr>
        <w:trPr>
          <w:trHeight w:val="977" w:hRule="exact"/>
        </w:trPr>
        <w:tc>
          <w:tcPr>
            <w:tcW w:w="2093" w:type="dxa"/>
            <w:vMerge/>
            <w:tcBorders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2568" w:type="dxa"/>
            <w:vMerge/>
            <w:tcBorders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51" w:type="dxa"/>
            <w:vMerge/>
            <w:tcBorders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16" w:lineRule="exact"/>
              <w:ind w:left="270" w:right="24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ект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  <w:p>
            <w:pPr>
              <w:spacing w:before="3" w:after="0" w:line="322" w:lineRule="exact"/>
              <w:ind w:left="294" w:right="27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</w:p>
        </w:tc>
        <w:tc>
          <w:tcPr>
            <w:tcW w:w="156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316" w:lineRule="exact"/>
              <w:ind w:left="186" w:right="16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ща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ь</w:t>
            </w:r>
          </w:p>
          <w:p>
            <w:pPr>
              <w:spacing w:before="0" w:after="0" w:line="322" w:lineRule="exact"/>
              <w:ind w:left="383" w:right="36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(к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м)</w:t>
            </w:r>
          </w:p>
        </w:tc>
        <w:tc>
          <w:tcPr>
            <w:tcW w:w="148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316" w:lineRule="exact"/>
              <w:ind w:left="271" w:right="25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</w:p>
          <w:p>
            <w:pPr>
              <w:spacing w:before="3" w:after="0" w:line="322" w:lineRule="exact"/>
              <w:ind w:left="138" w:right="11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2558" w:type="dxa"/>
            <w:vMerge/>
            <w:tcBorders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</w:tr>
      <w:tr>
        <w:trPr>
          <w:trHeight w:val="2266" w:hRule="exact"/>
        </w:trPr>
        <w:tc>
          <w:tcPr>
            <w:tcW w:w="2093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314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о</w:t>
            </w:r>
          </w:p>
          <w:p>
            <w:pPr>
              <w:spacing w:before="0" w:after="0" w:line="3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й</w:t>
            </w:r>
          </w:p>
          <w:p>
            <w:pPr>
              <w:spacing w:before="2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екса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ч</w:t>
            </w:r>
          </w:p>
        </w:tc>
        <w:tc>
          <w:tcPr>
            <w:tcW w:w="256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314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</w:p>
          <w:p>
            <w:pPr>
              <w:spacing w:before="2" w:after="0" w:line="324" w:lineRule="exact"/>
              <w:ind w:left="105" w:right="3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о</w:t>
            </w:r>
          </w:p>
          <w:p>
            <w:pPr>
              <w:spacing w:before="0" w:after="0" w:line="31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ам</w:t>
            </w:r>
          </w:p>
          <w:p>
            <w:pPr>
              <w:spacing w:before="3" w:after="0" w:line="322" w:lineRule="exact"/>
              <w:ind w:left="105" w:right="15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чес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та</w:t>
            </w:r>
          </w:p>
        </w:tc>
        <w:tc>
          <w:tcPr>
            <w:tcW w:w="2251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14" w:lineRule="exact"/>
              <w:ind w:left="491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34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.94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14" w:lineRule="exact"/>
              <w:ind w:left="527" w:right="50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ира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  <w:p>
            <w:pPr>
              <w:spacing w:before="0" w:after="0" w:line="322" w:lineRule="exact"/>
              <w:ind w:left="313" w:right="29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)</w:t>
            </w:r>
          </w:p>
          <w:p>
            <w:pPr>
              <w:spacing w:before="7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22" w:lineRule="exact"/>
              <w:ind w:left="104" w:right="87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част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1"/>
                <w:w w:val="99"/>
              </w:rPr>
              <w:t>ин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-5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3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-1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1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)</w:t>
            </w:r>
          </w:p>
        </w:tc>
        <w:tc>
          <w:tcPr>
            <w:tcW w:w="156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314" w:lineRule="exact"/>
              <w:ind w:left="592" w:right="57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63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16" w:right="39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00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148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314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25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</w:p>
        </w:tc>
        <w:tc>
          <w:tcPr>
            <w:tcW w:w="25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314" w:lineRule="exact"/>
              <w:ind w:left="1139" w:right="1119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--</w:t>
            </w:r>
          </w:p>
        </w:tc>
      </w:tr>
    </w:tbl>
    <w:p>
      <w:pPr>
        <w:jc w:val="center"/>
        <w:spacing w:after="0"/>
        <w:sectPr>
          <w:pgMar w:header="0" w:footer="0" w:top="1080" w:bottom="280" w:left="920" w:right="920"/>
          <w:headerReference w:type="default" r:id="rId33"/>
          <w:pgSz w:w="16840" w:h="1192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2986" w:hRule="exact"/>
        </w:trPr>
        <w:tc>
          <w:tcPr>
            <w:tcW w:w="2093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314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га</w:t>
            </w:r>
          </w:p>
        </w:tc>
        <w:tc>
          <w:tcPr>
            <w:tcW w:w="256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51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14" w:lineRule="exact"/>
              <w:ind w:left="561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00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14" w:lineRule="exact"/>
              <w:ind w:left="992" w:right="97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--</w:t>
            </w:r>
          </w:p>
        </w:tc>
        <w:tc>
          <w:tcPr>
            <w:tcW w:w="156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314" w:lineRule="exact"/>
              <w:ind w:left="640" w:right="62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--</w:t>
            </w:r>
          </w:p>
        </w:tc>
        <w:tc>
          <w:tcPr>
            <w:tcW w:w="148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314" w:lineRule="exact"/>
              <w:ind w:left="604" w:right="58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--</w:t>
            </w:r>
          </w:p>
        </w:tc>
        <w:tc>
          <w:tcPr>
            <w:tcW w:w="25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314" w:lineRule="exact"/>
              <w:ind w:left="493" w:right="47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ь</w:t>
            </w:r>
          </w:p>
          <w:p>
            <w:pPr>
              <w:spacing w:before="0" w:after="0" w:line="322" w:lineRule="exact"/>
              <w:ind w:left="689" w:right="67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егк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й</w:t>
            </w:r>
          </w:p>
          <w:p>
            <w:pPr>
              <w:spacing w:before="0" w:after="0" w:line="322" w:lineRule="exact"/>
              <w:ind w:left="460" w:right="439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с,</w:t>
            </w:r>
          </w:p>
          <w:p>
            <w:pPr>
              <w:spacing w:before="1" w:after="0" w:line="324" w:lineRule="exact"/>
              <w:ind w:left="510" w:right="49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01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ь</w:t>
            </w:r>
          </w:p>
          <w:p>
            <w:pPr>
              <w:spacing w:before="0" w:after="0" w:line="317" w:lineRule="exact"/>
              <w:ind w:left="692" w:right="67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егк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й</w:t>
            </w:r>
          </w:p>
          <w:p>
            <w:pPr>
              <w:spacing w:before="0" w:after="0" w:line="322" w:lineRule="exact"/>
              <w:ind w:left="546" w:right="527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08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,</w:t>
            </w:r>
          </w:p>
          <w:p>
            <w:pPr>
              <w:spacing w:before="0" w:after="0" w:line="322" w:lineRule="exact"/>
              <w:ind w:left="757" w:right="739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00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.</w:t>
            </w:r>
          </w:p>
        </w:tc>
      </w:tr>
      <w:tr>
        <w:trPr>
          <w:trHeight w:val="2988" w:hRule="exact"/>
        </w:trPr>
        <w:tc>
          <w:tcPr>
            <w:tcW w:w="2093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31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о</w:t>
            </w:r>
          </w:p>
          <w:p>
            <w:pPr>
              <w:spacing w:before="0" w:after="0" w:line="3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</w:p>
        </w:tc>
        <w:tc>
          <w:tcPr>
            <w:tcW w:w="2568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51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16" w:lineRule="exact"/>
              <w:ind w:left="988" w:right="96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--</w:t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16" w:lineRule="exact"/>
              <w:ind w:left="992" w:right="97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--</w:t>
            </w:r>
          </w:p>
        </w:tc>
        <w:tc>
          <w:tcPr>
            <w:tcW w:w="156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316" w:lineRule="exact"/>
              <w:ind w:left="640" w:right="62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--</w:t>
            </w:r>
          </w:p>
        </w:tc>
        <w:tc>
          <w:tcPr>
            <w:tcW w:w="1488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316" w:lineRule="exact"/>
              <w:ind w:left="604" w:right="58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--</w:t>
            </w:r>
          </w:p>
        </w:tc>
        <w:tc>
          <w:tcPr>
            <w:tcW w:w="255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316" w:lineRule="exact"/>
              <w:ind w:left="1139" w:right="1119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--</w:t>
            </w:r>
          </w:p>
        </w:tc>
      </w:tr>
    </w:tbl>
    <w:p>
      <w:pPr>
        <w:jc w:val="center"/>
        <w:spacing w:after="0"/>
        <w:sectPr>
          <w:pgMar w:header="0" w:footer="0" w:top="1080" w:bottom="280" w:left="920" w:right="920"/>
          <w:headerReference w:type="default" r:id="rId34"/>
          <w:pgSz w:w="16840" w:h="11920" w:orient="landscape"/>
        </w:sectPr>
      </w:pPr>
      <w:rPr/>
    </w:p>
    <w:p>
      <w:pPr>
        <w:spacing w:before="72" w:after="0" w:line="240" w:lineRule="auto"/>
        <w:ind w:left="6872" w:right="717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</w:p>
    <w:p>
      <w:pPr>
        <w:spacing w:before="0" w:after="0" w:line="240" w:lineRule="auto"/>
        <w:ind w:left="810" w:right="111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жд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ю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долж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иц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жбы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ини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ницип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2917" w:right="322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же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0" w:after="0" w:line="240" w:lineRule="auto"/>
        <w:ind w:left="2391" w:right="269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оф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орг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ини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ю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spacing w:before="0" w:after="0" w:line="240" w:lineRule="auto"/>
        <w:ind w:left="3005" w:right="330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э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фор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843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91" w:right="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94" w:right="170" w:firstLine="-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24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259" w:right="23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86" w:right="36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38" w:hRule="exact"/>
        </w:trPr>
        <w:tc>
          <w:tcPr>
            <w:tcW w:w="566" w:type="dxa"/>
            <w:vMerge/>
            <w:tcBorders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3" w:type="dxa"/>
            <w:vMerge/>
            <w:tcBorders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51" w:right="22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276" w:right="25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ва</w:t>
            </w:r>
          </w:p>
        </w:tc>
        <w:tc>
          <w:tcPr>
            <w:tcW w:w="141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96" w:right="1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364" w:right="34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513" w:right="4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46" w:right="12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5806" w:hRule="exact"/>
        </w:trPr>
        <w:tc>
          <w:tcPr>
            <w:tcW w:w="56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1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лова</w:t>
            </w:r>
          </w:p>
          <w:p>
            <w:pPr>
              <w:spacing w:before="0" w:after="0" w:line="240" w:lineRule="auto"/>
              <w:ind w:left="51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4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влов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7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843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5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430964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38" w:right="194" w:firstLine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собст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3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</w:p>
          <w:p>
            <w:pPr>
              <w:spacing w:before="0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-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собст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38" w:right="16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редоста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  <w:p>
            <w:pPr>
              <w:spacing w:before="15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39" w:lineRule="auto"/>
              <w:ind w:left="138" w:right="2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редоста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собст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3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</w:tc>
        <w:tc>
          <w:tcPr>
            <w:tcW w:w="141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84" w:right="4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550</w:t>
            </w:r>
          </w:p>
          <w:p>
            <w:pPr>
              <w:spacing w:before="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44" w:right="5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36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55" w:right="4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44,6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55" w:right="4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10,4</w:t>
            </w:r>
          </w:p>
        </w:tc>
        <w:tc>
          <w:tcPr>
            <w:tcW w:w="1841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56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6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6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56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0" w:right="26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  <w:p>
            <w:pPr>
              <w:spacing w:before="0" w:after="0" w:line="240" w:lineRule="auto"/>
              <w:ind w:left="830" w:right="8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</w:p>
        </w:tc>
      </w:tr>
    </w:tbl>
    <w:p>
      <w:pPr>
        <w:jc w:val="center"/>
        <w:spacing w:after="0"/>
        <w:sectPr>
          <w:pgMar w:header="0" w:footer="0" w:top="480" w:bottom="280" w:left="1020" w:right="700"/>
          <w:headerReference w:type="default" r:id="rId35"/>
          <w:pgSz w:w="16840" w:h="11920" w:orient="landscape"/>
        </w:sectPr>
      </w:pPr>
      <w:rPr/>
    </w:p>
    <w:p>
      <w:pPr>
        <w:spacing w:before="9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390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ре</w:t>
            </w:r>
          </w:p>
          <w:p>
            <w:pPr>
              <w:spacing w:before="0" w:after="0" w:line="241" w:lineRule="auto"/>
              <w:ind w:left="138" w:right="21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редоста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</w:tc>
        <w:tc>
          <w:tcPr>
            <w:tcW w:w="141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55" w:right="4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54,6</w:t>
            </w:r>
          </w:p>
        </w:tc>
        <w:tc>
          <w:tcPr>
            <w:tcW w:w="184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56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6634" w:hRule="exact"/>
        </w:trPr>
        <w:tc>
          <w:tcPr>
            <w:tcW w:w="5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1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3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5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180223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138" w:right="28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38" w:right="2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редоста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39" w:lineRule="auto"/>
              <w:ind w:left="138" w:right="3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98" w:right="383" w:firstLine="-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  <w:p>
            <w:pPr>
              <w:spacing w:before="2" w:after="0" w:line="239" w:lineRule="auto"/>
              <w:ind w:left="138" w:right="4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38" w:right="41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4.Дом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55" w:right="4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10,4</w:t>
            </w:r>
          </w:p>
          <w:p>
            <w:pPr>
              <w:spacing w:before="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55" w:right="4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54,6</w:t>
            </w:r>
          </w:p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55" w:right="4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44,6</w:t>
            </w:r>
          </w:p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84" w:right="4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550</w:t>
            </w:r>
          </w:p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44" w:right="5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36</w:t>
            </w:r>
          </w:p>
        </w:tc>
        <w:tc>
          <w:tcPr>
            <w:tcW w:w="1841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563" w:right="50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1380" w:lineRule="atLeast"/>
              <w:ind w:left="563" w:right="48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0" w:right="26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  <w:p>
            <w:pPr>
              <w:spacing w:before="0" w:after="0" w:line="240" w:lineRule="auto"/>
              <w:ind w:left="823" w:right="8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ED</w:t>
            </w:r>
          </w:p>
        </w:tc>
      </w:tr>
      <w:tr>
        <w:trPr>
          <w:trHeight w:val="2218" w:hRule="exact"/>
        </w:trPr>
        <w:tc>
          <w:tcPr>
            <w:tcW w:w="566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3" w:right="13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48" w:right="12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671" w:right="65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3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20" w:right="7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38" w:right="16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редоста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  <w:p>
            <w:pPr>
              <w:spacing w:before="0" w:after="0" w:line="272" w:lineRule="exact"/>
              <w:ind w:left="13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i/>
              </w:rPr>
              <w:t>2.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138" w:right="43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55" w:right="4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54,6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55" w:right="4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10,4</w:t>
            </w:r>
          </w:p>
        </w:tc>
        <w:tc>
          <w:tcPr>
            <w:tcW w:w="1841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56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56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60" w:bottom="280" w:left="1020" w:right="700"/>
          <w:headerReference w:type="default" r:id="rId36"/>
          <w:pgSz w:w="16840" w:h="11920" w:orient="landscape"/>
        </w:sectPr>
      </w:pPr>
      <w:rPr/>
    </w:p>
    <w:p>
      <w:pPr>
        <w:spacing w:before="9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3874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76" w:lineRule="exact"/>
              <w:ind w:left="105" w:right="4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  <w:p>
            <w:pPr>
              <w:spacing w:before="0" w:after="0" w:line="230" w:lineRule="exact"/>
              <w:ind w:left="138" w:right="43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5" w:lineRule="exact"/>
              <w:ind w:left="1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13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1" w:after="0" w:line="240" w:lineRule="auto"/>
              <w:ind w:left="138" w:right="3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38" w:right="41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84" w:right="4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550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55" w:right="4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44,6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544" w:right="5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36</w:t>
            </w:r>
          </w:p>
        </w:tc>
        <w:tc>
          <w:tcPr>
            <w:tcW w:w="184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960" w:lineRule="auto"/>
              <w:ind w:left="563" w:right="49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6082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3" w:right="13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48" w:right="12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671" w:right="65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20" w:right="7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38" w:right="16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редоста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)</w:t>
            </w:r>
          </w:p>
          <w:p>
            <w:pPr>
              <w:spacing w:before="0" w:after="0" w:line="272" w:lineRule="exact"/>
              <w:ind w:left="13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i/>
              </w:rPr>
              <w:t>2.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138" w:right="41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76" w:lineRule="exact"/>
              <w:ind w:left="105" w:right="4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  <w:p>
            <w:pPr>
              <w:spacing w:before="1" w:after="0" w:line="230" w:lineRule="exact"/>
              <w:ind w:left="138" w:right="43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5" w:lineRule="exact"/>
              <w:ind w:left="1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75" w:lineRule="exact"/>
              <w:ind w:left="13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1" w:after="0" w:line="240" w:lineRule="auto"/>
              <w:ind w:left="138" w:right="3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38" w:right="41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5.Дом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55" w:right="4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54,6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55" w:right="4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10,4</w:t>
            </w:r>
          </w:p>
          <w:p>
            <w:pPr>
              <w:spacing w:before="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84" w:right="4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550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55" w:right="4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44,6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544" w:right="5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36</w:t>
            </w:r>
          </w:p>
        </w:tc>
        <w:tc>
          <w:tcPr>
            <w:tcW w:w="184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563" w:right="50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563" w:right="50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960" w:lineRule="auto"/>
              <w:ind w:left="563" w:right="49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nil" w:sz="6" w:space="0" w:color="auto"/>
              <w:left w:val="single" w:sz="4.648" w:space="0" w:color="000000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60" w:bottom="280" w:left="1020" w:right="700"/>
          <w:headerReference w:type="default" r:id="rId37"/>
          <w:pgSz w:w="16840" w:h="1192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0" w:footer="0" w:top="0" w:bottom="0" w:left="0" w:right="0"/>
          <w:headerReference w:type="default" r:id="rId38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218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41" w:right="41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ова</w:t>
            </w:r>
          </w:p>
          <w:p>
            <w:pPr>
              <w:spacing w:before="0" w:after="0" w:line="240" w:lineRule="auto"/>
              <w:ind w:left="532" w:right="5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40" w:right="3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845990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73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60.9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0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138.7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3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1366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вроле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1942" w:hRule="exact"/>
        </w:trPr>
        <w:tc>
          <w:tcPr>
            <w:tcW w:w="5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201156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83" w:right="2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</w:p>
          <w:p>
            <w:pPr>
              <w:spacing w:before="0" w:after="0" w:line="240" w:lineRule="auto"/>
              <w:ind w:left="115" w:right="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  <w:p>
            <w:pPr>
              <w:spacing w:before="0" w:after="0" w:line="240" w:lineRule="auto"/>
              <w:ind w:left="115" w:right="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0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138.7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1366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390" w:hRule="exact"/>
        </w:trPr>
        <w:tc>
          <w:tcPr>
            <w:tcW w:w="566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1" w:right="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оле</w:t>
            </w:r>
          </w:p>
          <w:p>
            <w:pPr>
              <w:spacing w:before="0" w:after="0" w:line="240" w:lineRule="auto"/>
              <w:ind w:left="266" w:right="2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926" w:right="9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1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5" w:right="1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194" w:right="16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0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138.7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3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1366</w:t>
            </w:r>
          </w:p>
        </w:tc>
        <w:tc>
          <w:tcPr>
            <w:tcW w:w="2095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589" w:footer="0" w:top="2760" w:bottom="280" w:left="1020" w:right="700"/>
          <w:headerReference w:type="default" r:id="rId39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1037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114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  <w:p>
            <w:pPr>
              <w:spacing w:before="0" w:after="0" w:line="240" w:lineRule="auto"/>
              <w:ind w:left="3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58" w:right="43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</w:p>
          <w:p>
            <w:pPr>
              <w:spacing w:before="0" w:after="0" w:line="240" w:lineRule="auto"/>
              <w:ind w:left="136" w:right="1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1054686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444" w:right="421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61.1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</w:p>
        </w:tc>
      </w:tr>
      <w:tr>
        <w:trPr>
          <w:trHeight w:val="1010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1001401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444" w:right="421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61.1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114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1" w:right="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оле</w:t>
            </w:r>
          </w:p>
          <w:p>
            <w:pPr>
              <w:spacing w:before="0" w:after="0" w:line="240" w:lineRule="auto"/>
              <w:ind w:left="266" w:right="2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926" w:right="9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444" w:right="421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61.1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871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1" w:right="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оле</w:t>
            </w:r>
          </w:p>
          <w:p>
            <w:pPr>
              <w:spacing w:before="0" w:after="0" w:line="240" w:lineRule="auto"/>
              <w:ind w:left="266" w:right="2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926" w:right="9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61.1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589" w:footer="0" w:top="2760" w:bottom="280" w:left="1020" w:right="700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3598" w:hRule="exact"/>
        </w:trPr>
        <w:tc>
          <w:tcPr>
            <w:tcW w:w="5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0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1653776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9" w:right="2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15" w:right="92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15" w:right="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94" w:right="165" w:firstLine="-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297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638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79.1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60.3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TOYOTA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</w:p>
        </w:tc>
      </w:tr>
      <w:tr>
        <w:trPr>
          <w:trHeight w:val="2494" w:hRule="exact"/>
        </w:trPr>
        <w:tc>
          <w:tcPr>
            <w:tcW w:w="56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</w:t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289266</w:t>
            </w:r>
          </w:p>
        </w:tc>
        <w:tc>
          <w:tcPr>
            <w:tcW w:w="181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15" w:right="92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94" w:right="165" w:firstLine="-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79.1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60.3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1500</w:t>
            </w:r>
          </w:p>
        </w:tc>
        <w:tc>
          <w:tcPr>
            <w:tcW w:w="2095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589" w:footer="0" w:top="2760" w:bottom="280" w:left="1020" w:right="700"/>
          <w:pgSz w:w="16840" w:h="11920" w:orient="landscape"/>
        </w:sectPr>
      </w:pPr>
      <w:rPr/>
    </w:p>
    <w:p>
      <w:pPr>
        <w:spacing w:before="9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9" w:right="2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94" w:right="165" w:firstLine="-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638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3324" w:hRule="exact"/>
        </w:trPr>
        <w:tc>
          <w:tcPr>
            <w:tcW w:w="5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81" w:right="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оле</w:t>
            </w:r>
          </w:p>
          <w:p>
            <w:pPr>
              <w:spacing w:before="0" w:after="0" w:line="240" w:lineRule="auto"/>
              <w:ind w:left="266" w:right="2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120007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39" w:lineRule="auto"/>
              <w:ind w:left="194" w:right="165" w:firstLine="-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79.1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60.3</w:t>
            </w:r>
          </w:p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97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1500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638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60" w:bottom="280" w:left="1020" w:right="700"/>
          <w:headerReference w:type="default" r:id="rId40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4150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501" w:right="47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</w:p>
          <w:p>
            <w:pPr>
              <w:spacing w:before="0" w:after="0" w:line="240" w:lineRule="auto"/>
              <w:ind w:left="403" w:right="3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58" w:right="43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</w:p>
          <w:p>
            <w:pPr>
              <w:spacing w:before="0" w:after="0" w:line="240" w:lineRule="auto"/>
              <w:ind w:left="136" w:right="1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1022399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15" w:right="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  <w:p>
            <w:pPr>
              <w:spacing w:before="0" w:after="0" w:line="240" w:lineRule="auto"/>
              <w:ind w:left="115" w:right="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15" w:right="92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39.6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1592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52.3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34.7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</w:tr>
    </w:tbl>
    <w:p>
      <w:pPr>
        <w:jc w:val="left"/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3598" w:hRule="exact"/>
        </w:trPr>
        <w:tc>
          <w:tcPr>
            <w:tcW w:w="5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74" w:right="35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кий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37" w:right="6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Игорь</w:t>
            </w:r>
          </w:p>
          <w:p>
            <w:pPr>
              <w:spacing w:before="0" w:after="0" w:line="240" w:lineRule="auto"/>
              <w:ind w:left="218" w:right="19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нтин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2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вы</w:t>
            </w:r>
          </w:p>
          <w:p>
            <w:pPr>
              <w:spacing w:before="0" w:after="0" w:line="240" w:lineRule="auto"/>
              <w:ind w:left="297" w:right="2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1786607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9" w:right="2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15" w:right="92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15" w:right="92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15" w:right="92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403" w:right="37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297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131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94.8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54.6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494" w:hRule="exact"/>
        </w:trPr>
        <w:tc>
          <w:tcPr>
            <w:tcW w:w="56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</w:t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921491</w:t>
            </w:r>
          </w:p>
        </w:tc>
        <w:tc>
          <w:tcPr>
            <w:tcW w:w="181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9" w:right="2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15" w:right="92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15" w:right="92" w:firstLine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16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335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34.7</w:t>
            </w:r>
          </w:p>
        </w:tc>
        <w:tc>
          <w:tcPr>
            <w:tcW w:w="2095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9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426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03" w:right="4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94" w:right="165" w:firstLine="-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56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94.8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850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1" w:right="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оле</w:t>
            </w:r>
          </w:p>
          <w:p>
            <w:pPr>
              <w:spacing w:before="0" w:after="0" w:line="240" w:lineRule="auto"/>
              <w:ind w:left="266" w:right="2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926" w:right="9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94.8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60" w:bottom="280" w:left="1020" w:right="700"/>
          <w:headerReference w:type="default" r:id="rId41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3598" w:hRule="exact"/>
        </w:trPr>
        <w:tc>
          <w:tcPr>
            <w:tcW w:w="5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23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1132032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9" w:right="2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15" w:right="92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15" w:right="92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15" w:right="92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  <w:p>
            <w:pPr>
              <w:spacing w:before="0" w:after="0" w:line="240" w:lineRule="auto"/>
              <w:ind w:left="194" w:right="165" w:firstLine="-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3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78.6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64.3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51.7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6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720" w:lineRule="auto"/>
              <w:ind w:left="690" w:right="62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494" w:hRule="exact"/>
        </w:trPr>
        <w:tc>
          <w:tcPr>
            <w:tcW w:w="56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3241139</w:t>
            </w:r>
          </w:p>
        </w:tc>
        <w:tc>
          <w:tcPr>
            <w:tcW w:w="181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15" w:right="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  <w:p>
            <w:pPr>
              <w:spacing w:before="0" w:after="0" w:line="240" w:lineRule="auto"/>
              <w:ind w:left="115" w:right="92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16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51.7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45.4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17.7</w:t>
            </w:r>
          </w:p>
        </w:tc>
        <w:tc>
          <w:tcPr>
            <w:tcW w:w="2095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X3</w:t>
            </w:r>
          </w:p>
          <w:p>
            <w:pPr>
              <w:spacing w:before="0" w:after="0" w:line="240" w:lineRule="auto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AV4</w:t>
            </w:r>
          </w:p>
        </w:tc>
      </w:tr>
    </w:tbl>
    <w:p>
      <w:pPr>
        <w:jc w:val="left"/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4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2.24144" w:type="dxa"/>
      </w:tblPr>
      <w:tblGrid/>
      <w:tr>
        <w:trPr>
          <w:trHeight w:val="1508" w:hRule="exact"/>
        </w:trPr>
        <w:tc>
          <w:tcPr>
            <w:tcW w:w="565" w:type="dxa"/>
            <w:tcBorders>
              <w:top w:val="single" w:sz="8.638768" w:space="0" w:color="000000"/>
              <w:bottom w:val="single" w:sz="5.759176" w:space="0" w:color="000000"/>
              <w:left w:val="single" w:sz="8.638768" w:space="0" w:color="000000"/>
              <w:right w:val="single" w:sz="5.759176" w:space="0" w:color="000000"/>
            </w:tcBorders>
          </w:tcPr>
          <w:p>
            <w:pPr/>
            <w:rPr/>
          </w:p>
        </w:tc>
        <w:tc>
          <w:tcPr>
            <w:tcW w:w="1987" w:type="dxa"/>
            <w:tcBorders>
              <w:top w:val="single" w:sz="8.638768" w:space="0" w:color="000000"/>
              <w:bottom w:val="single" w:sz="5.759176" w:space="0" w:color="000000"/>
              <w:left w:val="single" w:sz="5.759176" w:space="0" w:color="000000"/>
              <w:right w:val="single" w:sz="5.759176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8.638768" w:space="0" w:color="000000"/>
              <w:bottom w:val="single" w:sz="5.759176" w:space="0" w:color="000000"/>
              <w:left w:val="single" w:sz="5.759176" w:space="0" w:color="000000"/>
              <w:right w:val="single" w:sz="5.759176" w:space="0" w:color="000000"/>
            </w:tcBorders>
          </w:tcPr>
          <w:p>
            <w:pPr/>
            <w:rPr/>
          </w:p>
        </w:tc>
        <w:tc>
          <w:tcPr>
            <w:tcW w:w="2012" w:type="dxa"/>
            <w:tcBorders>
              <w:top w:val="single" w:sz="8.638768" w:space="0" w:color="000000"/>
              <w:bottom w:val="single" w:sz="5.759176" w:space="0" w:color="000000"/>
              <w:left w:val="single" w:sz="5.759176" w:space="0" w:color="000000"/>
              <w:right w:val="single" w:sz="8.638768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8.638768" w:space="0" w:color="000000"/>
              <w:bottom w:val="single" w:sz="5.759176" w:space="0" w:color="000000"/>
              <w:left w:val="single" w:sz="8.638768" w:space="0" w:color="000000"/>
              <w:right w:val="single" w:sz="8.638768" w:space="0" w:color="000000"/>
            </w:tcBorders>
          </w:tcPr>
          <w:p>
            <w:pPr>
              <w:spacing w:before="59" w:after="0" w:line="356" w:lineRule="auto"/>
              <w:ind w:left="216" w:right="151" w:firstLine="7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47"/>
              </w:rPr>
              <w:t>KBapmpa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4"/>
                <w:w w:val="147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3"/>
                <w:w w:val="150"/>
              </w:rPr>
              <w:t>(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7"/>
              </w:rPr>
              <w:t>B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97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20"/>
              </w:rPr>
              <w:t>IIOJib3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8"/>
                <w:w w:val="121"/>
              </w:rPr>
              <w:t>0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21"/>
              </w:rPr>
              <w:t>BaHIIII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22"/>
              </w:rPr>
              <w:t>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63" w:type="dxa"/>
            <w:tcBorders>
              <w:top w:val="single" w:sz="8.638768" w:space="0" w:color="000000"/>
              <w:bottom w:val="single" w:sz="5.759176" w:space="0" w:color="000000"/>
              <w:left w:val="single" w:sz="8.638768" w:space="0" w:color="000000"/>
              <w:right w:val="single" w:sz="5.759176" w:space="0" w:color="000000"/>
            </w:tcBorders>
          </w:tcPr>
          <w:p>
            <w:pPr>
              <w:spacing w:before="3" w:after="0" w:line="240" w:lineRule="auto"/>
              <w:ind w:left="36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1"/>
              </w:rPr>
              <w:t>64.3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8.638768" w:space="0" w:color="000000"/>
              <w:bottom w:val="single" w:sz="5.759176" w:space="0" w:color="000000"/>
              <w:left w:val="single" w:sz="5.759176" w:space="0" w:color="000000"/>
              <w:right w:val="single" w:sz="5.759176" w:space="0" w:color="000000"/>
            </w:tcBorders>
          </w:tcPr>
          <w:p>
            <w:pPr>
              <w:spacing w:before="3" w:after="0" w:line="240" w:lineRule="auto"/>
              <w:ind w:left="69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2"/>
              </w:rPr>
              <w:t>Poccm1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0" w:top="460" w:bottom="280" w:left="1020" w:right="2420"/>
          <w:headerReference w:type="default" r:id="rId42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188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16" w:right="2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</w:p>
          <w:p>
            <w:pPr>
              <w:spacing w:before="0" w:after="0" w:line="240" w:lineRule="auto"/>
              <w:ind w:left="537" w:right="5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</w:p>
          <w:p>
            <w:pPr>
              <w:spacing w:before="0" w:after="0" w:line="240" w:lineRule="auto"/>
              <w:ind w:left="333" w:right="3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1744147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9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0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225.9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05" w:right="9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HYND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EX</w:t>
            </w:r>
          </w:p>
        </w:tc>
      </w:tr>
      <w:tr>
        <w:trPr>
          <w:trHeight w:val="1188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366353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9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0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225.9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Mokka</w:t>
            </w:r>
          </w:p>
        </w:tc>
      </w:tr>
      <w:tr>
        <w:trPr>
          <w:trHeight w:val="1116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3" w:right="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оле</w:t>
            </w:r>
          </w:p>
          <w:p>
            <w:pPr>
              <w:spacing w:before="0" w:after="0" w:line="240" w:lineRule="auto"/>
              <w:ind w:left="266" w:right="2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926" w:right="9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9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0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225.9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423" w:hRule="exact"/>
        </w:trPr>
        <w:tc>
          <w:tcPr>
            <w:tcW w:w="5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1" w:right="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оле</w:t>
            </w:r>
          </w:p>
          <w:p>
            <w:pPr>
              <w:spacing w:before="0" w:after="0" w:line="240" w:lineRule="auto"/>
              <w:ind w:left="266" w:right="2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926" w:right="9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9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0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225.9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4426" w:hRule="exact"/>
        </w:trPr>
        <w:tc>
          <w:tcPr>
            <w:tcW w:w="5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47" w:right="3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лова</w:t>
            </w:r>
          </w:p>
          <w:p>
            <w:pPr>
              <w:spacing w:before="0" w:after="0" w:line="240" w:lineRule="auto"/>
              <w:ind w:left="645" w:right="6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340" w:right="3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91" w:right="6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рвый</w:t>
            </w:r>
          </w:p>
          <w:p>
            <w:pPr>
              <w:spacing w:before="0" w:after="0" w:line="240" w:lineRule="auto"/>
              <w:ind w:left="161" w:right="1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амес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1731194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9" w:right="2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15" w:right="92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15" w:right="92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  <w:p>
            <w:pPr>
              <w:spacing w:before="0" w:after="0" w:line="240" w:lineRule="auto"/>
              <w:ind w:left="115" w:right="92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91" w:right="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01" w:right="79" w:firstLine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ьна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297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2800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75.3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22.3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8" w:right="24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145.5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6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720" w:lineRule="auto"/>
              <w:ind w:left="690" w:right="62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114" w:hRule="exact"/>
        </w:trPr>
        <w:tc>
          <w:tcPr>
            <w:tcW w:w="5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75" w:right="25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ын</w:t>
            </w:r>
          </w:p>
          <w:p>
            <w:pPr>
              <w:spacing w:before="0" w:after="0" w:line="240" w:lineRule="auto"/>
              <w:ind w:left="635" w:right="6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Юр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1" w:right="16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1074266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444" w:right="421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29.7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423" w:hRule="exact"/>
        </w:trPr>
        <w:tc>
          <w:tcPr>
            <w:tcW w:w="56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</w:t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1096663</w:t>
            </w:r>
          </w:p>
        </w:tc>
        <w:tc>
          <w:tcPr>
            <w:tcW w:w="181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444" w:right="421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6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29.7</w:t>
            </w:r>
          </w:p>
        </w:tc>
        <w:tc>
          <w:tcPr>
            <w:tcW w:w="2095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shq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070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1" w:right="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оле</w:t>
            </w:r>
          </w:p>
          <w:p>
            <w:pPr>
              <w:spacing w:before="0" w:after="0" w:line="240" w:lineRule="auto"/>
              <w:ind w:left="266" w:right="2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926" w:right="9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29.7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1" w:right="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30" w:right="1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102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14" w:right="2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1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74" w:right="115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4702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17" w:right="39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ова</w:t>
            </w:r>
          </w:p>
          <w:p>
            <w:pPr>
              <w:spacing w:before="0" w:after="0" w:line="240" w:lineRule="auto"/>
              <w:ind w:left="582" w:right="5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359" w:right="33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сее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3" w:right="6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511" w:right="4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988808</w:t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98" w:right="37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27" w:right="108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27" w:right="108" w:firstLine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6" w:right="182" w:firstLine="-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56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7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54.1</w:t>
            </w:r>
          </w:p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53.8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9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3874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954524</w:t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98" w:right="37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08" w:right="85" w:firstLine="-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9" w:right="16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53.8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56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97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1200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54.1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</w:tr>
    </w:tbl>
    <w:p>
      <w:pPr>
        <w:jc w:val="left"/>
        <w:spacing w:after="0"/>
        <w:sectPr>
          <w:pgMar w:header="0" w:footer="0" w:top="460" w:bottom="280" w:left="1020" w:right="700"/>
          <w:headerReference w:type="default" r:id="rId43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942" w:hRule="exact"/>
        </w:trPr>
        <w:tc>
          <w:tcPr>
            <w:tcW w:w="5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91" w:right="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</w:p>
          <w:p>
            <w:pPr>
              <w:spacing w:before="0" w:after="0" w:line="240" w:lineRule="auto"/>
              <w:ind w:left="302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43" w:right="11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амес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вы</w:t>
            </w:r>
          </w:p>
          <w:p>
            <w:pPr>
              <w:spacing w:before="0" w:after="0" w:line="240" w:lineRule="auto"/>
              <w:ind w:left="297" w:right="2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1012069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94" w:right="165" w:firstLine="-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104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61.1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63.5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  <w:p>
            <w:pPr>
              <w:spacing w:before="0" w:after="0" w:line="240" w:lineRule="auto"/>
              <w:ind w:left="105" w:right="4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Volksw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Golf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lusV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Mitsubishi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IV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MW</w:t>
            </w:r>
          </w:p>
        </w:tc>
      </w:tr>
      <w:tr>
        <w:trPr>
          <w:trHeight w:val="1666" w:hRule="exact"/>
        </w:trPr>
        <w:tc>
          <w:tcPr>
            <w:tcW w:w="56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</w:t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926" w:right="9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1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15" w:right="92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16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104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63.5</w:t>
            </w:r>
          </w:p>
        </w:tc>
        <w:tc>
          <w:tcPr>
            <w:tcW w:w="2095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666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3" w:right="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оле</w:t>
            </w:r>
          </w:p>
          <w:p>
            <w:pPr>
              <w:spacing w:before="0" w:after="0" w:line="240" w:lineRule="auto"/>
              <w:ind w:left="266" w:right="2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926" w:right="9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94" w:right="165" w:firstLine="-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104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63.5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9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426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1" w:right="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оле</w:t>
            </w:r>
          </w:p>
          <w:p>
            <w:pPr>
              <w:spacing w:before="0" w:after="0" w:line="240" w:lineRule="auto"/>
              <w:ind w:left="266" w:right="2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926" w:right="9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94" w:right="165" w:firstLine="-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104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63.5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390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1" w:right="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оле</w:t>
            </w:r>
          </w:p>
          <w:p>
            <w:pPr>
              <w:spacing w:before="0" w:after="0" w:line="240" w:lineRule="auto"/>
              <w:ind w:left="266" w:right="2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926" w:right="9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94" w:right="165" w:firstLine="-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104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63.5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60" w:bottom="280" w:left="1020" w:right="700"/>
          <w:headerReference w:type="default" r:id="rId44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3322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3" w:right="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309" w:right="2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7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53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1594493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9" w:right="2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15" w:right="92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15" w:right="92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30" w:right="1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470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68" w:right="24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285,9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4" w:right="3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59,6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218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151890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73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59,6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470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8" w:right="24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285,9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046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1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ва</w:t>
            </w:r>
          </w:p>
          <w:p>
            <w:pPr>
              <w:spacing w:before="0" w:after="0" w:line="240" w:lineRule="auto"/>
              <w:ind w:left="57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49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1010547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15" w:right="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47,7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994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1" w:right="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оле</w:t>
            </w:r>
          </w:p>
          <w:p>
            <w:pPr>
              <w:spacing w:before="0" w:after="0" w:line="240" w:lineRule="auto"/>
              <w:ind w:left="266" w:right="2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64" w:right="6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18827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47,7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666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8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</w:t>
            </w:r>
          </w:p>
          <w:p>
            <w:pPr>
              <w:spacing w:before="0" w:after="0" w:line="240" w:lineRule="auto"/>
              <w:ind w:left="23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7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53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1133668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94" w:right="165" w:firstLine="-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62.1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22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114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1" w:right="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оле</w:t>
            </w:r>
          </w:p>
          <w:p>
            <w:pPr>
              <w:spacing w:before="0" w:after="0" w:line="240" w:lineRule="auto"/>
              <w:ind w:left="266" w:right="2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926" w:right="9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444" w:right="421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62.1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4978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3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7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53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906863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9" w:right="2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15" w:right="92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15" w:right="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15" w:right="92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91" w:right="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51" w:right="12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532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43,2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20,3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46,5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6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90" w:right="62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4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820" w:lineRule="atLeast"/>
              <w:ind w:left="690" w:right="62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90" w:right="6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Volksw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330232</w:t>
            </w:r>
          </w:p>
        </w:tc>
      </w:tr>
      <w:tr>
        <w:trPr>
          <w:trHeight w:val="1188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1039648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15" w:right="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46,5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Audi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Q7</w:t>
            </w:r>
          </w:p>
        </w:tc>
      </w:tr>
    </w:tbl>
    <w:p>
      <w:pPr>
        <w:jc w:val="left"/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9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3598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03" w:right="4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94" w:right="165" w:firstLine="-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700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532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43,2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20,3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6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8" w:after="0" w:line="820" w:lineRule="atLeast"/>
              <w:ind w:left="690" w:right="62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90" w:right="6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3322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3" w:right="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оле</w:t>
            </w:r>
          </w:p>
          <w:p>
            <w:pPr>
              <w:spacing w:before="0" w:after="0" w:line="240" w:lineRule="auto"/>
              <w:ind w:left="266" w:right="2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926" w:right="9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59" w:right="23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7" w:right="14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1" w:right="12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46,5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700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532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43,2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3324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81" w:right="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оле</w:t>
            </w:r>
          </w:p>
          <w:p>
            <w:pPr>
              <w:spacing w:before="0" w:after="0" w:line="274" w:lineRule="exact"/>
              <w:ind w:left="266" w:right="2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926" w:right="9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59" w:right="23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74" w:lineRule="exact"/>
              <w:ind w:left="177" w:right="14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1" w:right="12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46,5</w:t>
            </w:r>
          </w:p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700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532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43,2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60" w:bottom="280" w:left="1020" w:right="700"/>
          <w:headerReference w:type="default" r:id="rId45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12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86" w:right="6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46" w:right="1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261" w:right="2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4961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17" w:right="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45" w:right="22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38" w:hRule="exact"/>
        </w:trPr>
        <w:tc>
          <w:tcPr>
            <w:tcW w:w="566" w:type="dxa"/>
            <w:vMerge/>
            <w:tcBorders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6" w:type="dxa"/>
            <w:vMerge/>
            <w:tcBorders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702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4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05" w:right="43" w:firstLine="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942" w:hRule="exact"/>
        </w:trPr>
        <w:tc>
          <w:tcPr>
            <w:tcW w:w="56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79" w:right="15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</w:t>
            </w:r>
          </w:p>
          <w:p>
            <w:pPr>
              <w:spacing w:before="0" w:after="0" w:line="240" w:lineRule="auto"/>
              <w:ind w:left="292" w:right="2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</w:t>
            </w:r>
          </w:p>
        </w:tc>
        <w:tc>
          <w:tcPr>
            <w:tcW w:w="212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1052887</w:t>
            </w:r>
          </w:p>
        </w:tc>
        <w:tc>
          <w:tcPr>
            <w:tcW w:w="1702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28" w:right="3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22" w:right="1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16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40,9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76</w:t>
            </w:r>
          </w:p>
        </w:tc>
        <w:tc>
          <w:tcPr>
            <w:tcW w:w="2095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218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3" w:right="1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Игорь</w:t>
            </w:r>
          </w:p>
          <w:p>
            <w:pPr>
              <w:spacing w:before="0" w:after="0" w:line="240" w:lineRule="auto"/>
              <w:ind w:left="458" w:right="4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1389348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15" w:right="92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79.3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66.4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25.5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ри</w:t>
            </w:r>
          </w:p>
          <w:p>
            <w:pPr>
              <w:spacing w:before="0" w:after="0" w:line="240" w:lineRule="auto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УАЗ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31512</w:t>
            </w:r>
          </w:p>
        </w:tc>
      </w:tr>
      <w:tr>
        <w:trPr>
          <w:trHeight w:val="1942" w:hRule="exact"/>
        </w:trPr>
        <w:tc>
          <w:tcPr>
            <w:tcW w:w="5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968899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94" w:right="165" w:firstLine="-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79.3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66.4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25.5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390" w:hRule="exact"/>
        </w:trPr>
        <w:tc>
          <w:tcPr>
            <w:tcW w:w="566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1" w:right="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оле</w:t>
            </w:r>
          </w:p>
          <w:p>
            <w:pPr>
              <w:spacing w:before="0" w:after="0" w:line="240" w:lineRule="auto"/>
              <w:ind w:left="266" w:right="2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926" w:right="9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1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94" w:right="165" w:firstLine="-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79.3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66.4</w:t>
            </w:r>
          </w:p>
        </w:tc>
        <w:tc>
          <w:tcPr>
            <w:tcW w:w="2095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872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" w:right="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209" w:right="184" w:firstLine="-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215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242" w:right="2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70" w:right="3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72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5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7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229" w:right="173" w:firstLine="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942" w:hRule="exact"/>
        </w:trPr>
        <w:tc>
          <w:tcPr>
            <w:tcW w:w="5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54" w:right="2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362" w:right="3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</w:t>
            </w:r>
          </w:p>
        </w:tc>
        <w:tc>
          <w:tcPr>
            <w:tcW w:w="187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1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1489454</w:t>
            </w:r>
          </w:p>
        </w:tc>
        <w:tc>
          <w:tcPr>
            <w:tcW w:w="195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53" w:right="43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30" w:right="1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ьна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  <w:p>
            <w:pPr>
              <w:spacing w:before="0" w:after="0" w:line="240" w:lineRule="auto"/>
              <w:ind w:left="130" w:right="110" w:firstLine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ьна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79.7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16.4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d)</w:t>
            </w:r>
          </w:p>
        </w:tc>
      </w:tr>
      <w:tr>
        <w:trPr>
          <w:trHeight w:val="948" w:hRule="exact"/>
        </w:trPr>
        <w:tc>
          <w:tcPr>
            <w:tcW w:w="56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1" w:right="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оле</w:t>
            </w:r>
          </w:p>
          <w:p>
            <w:pPr>
              <w:spacing w:before="0" w:after="0" w:line="240" w:lineRule="auto"/>
              <w:ind w:left="266" w:right="2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7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54" w:right="8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95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2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6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79.7</w:t>
            </w:r>
          </w:p>
        </w:tc>
        <w:tc>
          <w:tcPr>
            <w:tcW w:w="2095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218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6" w:right="1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410" w:right="3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3" w:right="6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511" w:right="4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850024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9" w:right="2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15" w:right="92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94" w:right="165" w:firstLine="-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297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46.4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51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218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274323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94" w:right="165" w:firstLine="-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51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46.4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97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1300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</w:tc>
      </w:tr>
    </w:tbl>
    <w:p>
      <w:pPr>
        <w:jc w:val="left"/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188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93" w:right="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340" w:right="3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58" w:right="43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</w:p>
          <w:p>
            <w:pPr>
              <w:spacing w:before="0" w:after="0" w:line="240" w:lineRule="auto"/>
              <w:ind w:left="136" w:right="1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696507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94" w:right="165" w:firstLine="-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60.3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27.7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1666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1" w:right="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оле</w:t>
            </w:r>
          </w:p>
          <w:p>
            <w:pPr>
              <w:spacing w:before="0" w:after="0" w:line="240" w:lineRule="auto"/>
              <w:ind w:left="266" w:right="2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64" w:right="6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12000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71" w:right="24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4" w:right="16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18.2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75" w:right="152" w:firstLine="-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114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1" w:right="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оле</w:t>
            </w:r>
          </w:p>
          <w:p>
            <w:pPr>
              <w:spacing w:before="0" w:after="0" w:line="240" w:lineRule="auto"/>
              <w:ind w:left="266" w:right="2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926" w:right="9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59" w:right="23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194" w:right="16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27.7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18.2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64" w:after="0" w:line="240" w:lineRule="auto"/>
        <w:ind w:left="6659" w:right="6642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ЕНИЯ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50" w:after="0" w:line="240" w:lineRule="auto"/>
        <w:ind w:left="346" w:right="327" w:firstLine="-7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го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Кр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му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гр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ей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ницип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ини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ции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Кр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уницип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го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ницип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ини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ци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Кр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му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ей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5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ря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5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ици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ини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ци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Кр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уницип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го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ини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ци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го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чес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го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иц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редс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э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сведе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сре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ци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ния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1298" w:hRule="exact"/>
        </w:trPr>
        <w:tc>
          <w:tcPr>
            <w:tcW w:w="2093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314" w:lineRule="exact"/>
              <w:ind w:left="155" w:right="13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мя</w:t>
            </w:r>
          </w:p>
          <w:p>
            <w:pPr>
              <w:spacing w:before="0" w:after="0" w:line="322" w:lineRule="exact"/>
              <w:ind w:left="476" w:right="45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тчест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о</w:t>
            </w:r>
          </w:p>
        </w:tc>
        <w:tc>
          <w:tcPr>
            <w:tcW w:w="2568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314" w:lineRule="exact"/>
              <w:ind w:left="616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сть</w:t>
            </w:r>
          </w:p>
        </w:tc>
        <w:tc>
          <w:tcPr>
            <w:tcW w:w="2251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14" w:lineRule="exact"/>
              <w:ind w:left="268" w:right="24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щая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мма</w:t>
            </w:r>
          </w:p>
          <w:p>
            <w:pPr>
              <w:spacing w:before="3" w:after="0" w:line="322" w:lineRule="exact"/>
              <w:ind w:left="131" w:right="109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нно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4</w:t>
            </w:r>
          </w:p>
          <w:p>
            <w:pPr>
              <w:spacing w:before="0" w:after="0" w:line="320" w:lineRule="exact"/>
              <w:ind w:left="409" w:right="3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5316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14" w:lineRule="exact"/>
              <w:ind w:left="623" w:right="607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го</w:t>
            </w:r>
          </w:p>
          <w:p>
            <w:pPr>
              <w:spacing w:before="3" w:after="0" w:line="322" w:lineRule="exact"/>
              <w:ind w:left="388" w:right="36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ежа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255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314" w:lineRule="exact"/>
              <w:ind w:left="664" w:right="64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ь</w:t>
            </w:r>
          </w:p>
          <w:p>
            <w:pPr>
              <w:spacing w:before="3" w:after="0" w:line="322" w:lineRule="exact"/>
              <w:ind w:left="277" w:right="256" w:firstLine="-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жа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х</w:t>
            </w:r>
          </w:p>
          <w:p>
            <w:pPr>
              <w:spacing w:before="2" w:after="0" w:line="322" w:lineRule="exact"/>
              <w:ind w:left="373" w:right="357" w:firstLine="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)</w:t>
            </w:r>
          </w:p>
        </w:tc>
      </w:tr>
      <w:tr>
        <w:trPr>
          <w:trHeight w:val="974" w:hRule="exact"/>
        </w:trPr>
        <w:tc>
          <w:tcPr>
            <w:tcW w:w="2093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2568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51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14" w:lineRule="exact"/>
              <w:ind w:left="270" w:right="24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ект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  <w:p>
            <w:pPr>
              <w:spacing w:before="3" w:after="0" w:line="322" w:lineRule="exact"/>
              <w:ind w:left="294" w:right="27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</w:p>
        </w:tc>
        <w:tc>
          <w:tcPr>
            <w:tcW w:w="156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314" w:lineRule="exact"/>
              <w:ind w:left="186" w:right="16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ща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ь</w:t>
            </w:r>
          </w:p>
          <w:p>
            <w:pPr>
              <w:spacing w:before="0" w:after="0" w:line="322" w:lineRule="exact"/>
              <w:ind w:left="383" w:right="36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(к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м)</w:t>
            </w:r>
          </w:p>
        </w:tc>
        <w:tc>
          <w:tcPr>
            <w:tcW w:w="148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314" w:lineRule="exact"/>
              <w:ind w:left="272" w:right="25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</w:p>
          <w:p>
            <w:pPr>
              <w:spacing w:before="3" w:after="0" w:line="322" w:lineRule="exact"/>
              <w:ind w:left="138" w:right="11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255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</w:tr>
      <w:tr>
        <w:trPr>
          <w:trHeight w:val="3874" w:hRule="exact"/>
        </w:trPr>
        <w:tc>
          <w:tcPr>
            <w:tcW w:w="209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314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ексее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ч</w:t>
            </w:r>
          </w:p>
        </w:tc>
        <w:tc>
          <w:tcPr>
            <w:tcW w:w="256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314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амес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ь</w:t>
            </w:r>
          </w:p>
          <w:p>
            <w:pPr>
              <w:spacing w:before="2" w:after="0" w:line="240" w:lineRule="auto"/>
              <w:ind w:left="105" w:right="15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чес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чес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та</w:t>
            </w:r>
          </w:p>
        </w:tc>
        <w:tc>
          <w:tcPr>
            <w:tcW w:w="225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14" w:lineRule="exact"/>
              <w:ind w:left="561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44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14" w:lineRule="exact"/>
              <w:ind w:left="524" w:right="507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</w:p>
          <w:p>
            <w:pPr>
              <w:spacing w:before="6" w:after="0" w:line="322" w:lineRule="exact"/>
              <w:ind w:left="104" w:right="87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1"/>
                <w:w w:val="99"/>
              </w:rPr>
              <w:t>ин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-5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3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-1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1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ира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1"/>
                <w:w w:val="99"/>
              </w:rPr>
              <w:t>ин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-5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3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-1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1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)</w:t>
            </w:r>
          </w:p>
        </w:tc>
        <w:tc>
          <w:tcPr>
            <w:tcW w:w="156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314" w:lineRule="exact"/>
              <w:ind w:left="23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в.м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36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в.м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148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314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25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</w:p>
        </w:tc>
        <w:tc>
          <w:tcPr>
            <w:tcW w:w="25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314" w:lineRule="exact"/>
              <w:ind w:left="1091" w:right="107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---</w:t>
            </w:r>
          </w:p>
        </w:tc>
      </w:tr>
    </w:tbl>
    <w:p>
      <w:pPr>
        <w:jc w:val="center"/>
        <w:spacing w:after="0"/>
        <w:sectPr>
          <w:pgMar w:header="0" w:footer="0" w:top="1060" w:bottom="280" w:left="920" w:right="920"/>
          <w:headerReference w:type="default" r:id="rId46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2988" w:hRule="exact"/>
        </w:trPr>
        <w:tc>
          <w:tcPr>
            <w:tcW w:w="209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31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га</w:t>
            </w:r>
          </w:p>
        </w:tc>
        <w:tc>
          <w:tcPr>
            <w:tcW w:w="256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31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-</w:t>
            </w:r>
          </w:p>
        </w:tc>
        <w:tc>
          <w:tcPr>
            <w:tcW w:w="225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16" w:lineRule="exact"/>
              <w:ind w:left="561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6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16" w:lineRule="exact"/>
              <w:ind w:left="524" w:right="50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ира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  <w:p>
            <w:pPr>
              <w:spacing w:before="0" w:after="0" w:line="322" w:lineRule="exact"/>
              <w:ind w:left="313" w:right="29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)</w:t>
            </w:r>
          </w:p>
        </w:tc>
        <w:tc>
          <w:tcPr>
            <w:tcW w:w="156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316" w:lineRule="exact"/>
              <w:ind w:left="201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м.</w:t>
            </w:r>
          </w:p>
        </w:tc>
        <w:tc>
          <w:tcPr>
            <w:tcW w:w="148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31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</w:p>
        </w:tc>
        <w:tc>
          <w:tcPr>
            <w:tcW w:w="25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316" w:lineRule="exact"/>
              <w:ind w:left="666" w:right="649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егк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й</w:t>
            </w:r>
          </w:p>
          <w:p>
            <w:pPr>
              <w:spacing w:before="3" w:after="0" w:line="322" w:lineRule="exact"/>
              <w:ind w:left="164" w:right="14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нц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20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егк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ка</w:t>
            </w:r>
          </w:p>
          <w:p>
            <w:pPr>
              <w:spacing w:before="0" w:after="0" w:line="320" w:lineRule="exact"/>
              <w:ind w:left="73" w:right="5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09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.</w:t>
            </w:r>
          </w:p>
        </w:tc>
      </w:tr>
    </w:tbl>
    <w:p>
      <w:pPr>
        <w:jc w:val="center"/>
        <w:spacing w:after="0"/>
        <w:sectPr>
          <w:pgMar w:header="0" w:footer="0" w:top="1040" w:bottom="280" w:left="920" w:right="920"/>
          <w:headerReference w:type="default" r:id="rId47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666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64" w:right="3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ова</w:t>
            </w:r>
          </w:p>
          <w:p>
            <w:pPr>
              <w:spacing w:before="0" w:after="0" w:line="240" w:lineRule="auto"/>
              <w:ind w:left="474" w:right="45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340" w:right="3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1091184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15" w:right="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94" w:right="165" w:firstLine="-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0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33.85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42.3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390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243683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444" w:right="421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42.3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67" w:right="491" w:firstLine="-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klit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o)</w:t>
            </w:r>
          </w:p>
        </w:tc>
      </w:tr>
    </w:tbl>
    <w:p>
      <w:pPr>
        <w:jc w:val="left"/>
        <w:spacing w:after="0"/>
        <w:sectPr>
          <w:pgMar w:header="589" w:footer="0" w:top="2760" w:bottom="280" w:left="1020" w:right="700"/>
          <w:headerReference w:type="default" r:id="rId48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218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1" w:right="1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Юл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40" w:right="3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58" w:right="43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</w:p>
          <w:p>
            <w:pPr>
              <w:spacing w:before="0" w:after="0" w:line="240" w:lineRule="auto"/>
              <w:ind w:left="136" w:right="1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966670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15" w:right="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15" w:right="92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94" w:right="165" w:firstLine="-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31.1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63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56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49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67" w:right="49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Volksw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tta</w:t>
            </w:r>
          </w:p>
        </w:tc>
      </w:tr>
    </w:tbl>
    <w:p>
      <w:pPr>
        <w:jc w:val="both"/>
        <w:spacing w:after="0"/>
        <w:sectPr>
          <w:pgMar w:header="589" w:footer="0" w:top="2760" w:bottom="280" w:left="1020" w:right="700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1037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3598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69" w:right="34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ова</w:t>
            </w:r>
          </w:p>
          <w:p>
            <w:pPr>
              <w:spacing w:before="0" w:after="0" w:line="240" w:lineRule="auto"/>
              <w:ind w:left="645" w:right="6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292" w:right="2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846888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15" w:right="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  <w:p>
            <w:pPr>
              <w:spacing w:before="0" w:after="0" w:line="240" w:lineRule="auto"/>
              <w:ind w:left="115" w:right="92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15" w:right="92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15" w:right="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37.5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60.2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16.2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1000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6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720" w:lineRule="auto"/>
              <w:ind w:left="690" w:right="62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666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753574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94" w:right="165" w:firstLine="-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43.8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60.2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589" w:footer="0" w:top="2760" w:bottom="280" w:left="1020" w:right="700"/>
          <w:pgSz w:w="16840" w:h="11920" w:orient="landscape"/>
        </w:sectPr>
      </w:pPr>
      <w:rPr/>
    </w:p>
    <w:p>
      <w:pPr>
        <w:spacing w:before="9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390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1" w:right="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оле</w:t>
            </w:r>
          </w:p>
          <w:p>
            <w:pPr>
              <w:spacing w:before="0" w:after="0" w:line="240" w:lineRule="auto"/>
              <w:ind w:left="266" w:right="2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926" w:right="9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94" w:right="165" w:firstLine="-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43.8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60.2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392" w:hRule="exact"/>
        </w:trPr>
        <w:tc>
          <w:tcPr>
            <w:tcW w:w="5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81" w:right="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оле</w:t>
            </w:r>
          </w:p>
          <w:p>
            <w:pPr>
              <w:spacing w:before="0" w:after="0" w:line="240" w:lineRule="auto"/>
              <w:ind w:left="266" w:right="2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926" w:right="9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30" w:right="2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194" w:right="16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60.2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37.5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60" w:bottom="280" w:left="1020" w:right="700"/>
          <w:headerReference w:type="default" r:id="rId49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390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91" w:right="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</w:t>
            </w:r>
          </w:p>
          <w:p>
            <w:pPr>
              <w:spacing w:before="0" w:after="0" w:line="240" w:lineRule="auto"/>
              <w:ind w:left="244" w:right="2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988124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tabs>
                <w:tab w:pos="15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105" w:right="39"/>
              <w:jc w:val="left"/>
              <w:tabs>
                <w:tab w:pos="15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ре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12.2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390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747898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40" w:right="31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115" w:right="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12.2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872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" w:right="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209" w:right="184" w:firstLine="-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215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242" w:right="2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70" w:right="3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72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5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7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229" w:right="173" w:firstLine="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3046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7" w:right="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</w:p>
          <w:p>
            <w:pPr>
              <w:spacing w:before="0" w:after="0" w:line="240" w:lineRule="auto"/>
              <w:ind w:left="333" w:right="3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87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7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673244</w:t>
            </w:r>
          </w:p>
        </w:tc>
        <w:tc>
          <w:tcPr>
            <w:tcW w:w="195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53" w:right="43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30" w:right="1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ьна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  <w:p>
            <w:pPr>
              <w:spacing w:before="0" w:after="0" w:line="240" w:lineRule="auto"/>
              <w:ind w:left="98" w:right="80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55.9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5" w:right="1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+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95" w:right="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296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+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97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1000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6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480" w:lineRule="auto"/>
              <w:ind w:left="690" w:right="62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  <w:p>
            <w:pPr>
              <w:spacing w:before="0" w:after="0" w:line="240" w:lineRule="auto"/>
              <w:ind w:left="167" w:right="5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ENTO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TOYOTA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</w:p>
        </w:tc>
      </w:tr>
      <w:tr>
        <w:trPr>
          <w:trHeight w:val="3046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7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7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422121</w:t>
            </w:r>
          </w:p>
        </w:tc>
        <w:tc>
          <w:tcPr>
            <w:tcW w:w="195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67" w:right="3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30" w:right="110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ьна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262" w:right="240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297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55.9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55" w:right="1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+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9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994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7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5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296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+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60" w:bottom="280" w:left="1020" w:right="700"/>
          <w:headerReference w:type="default" r:id="rId50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330" w:hRule="exact"/>
        </w:trPr>
        <w:tc>
          <w:tcPr>
            <w:tcW w:w="5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99" w:right="4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397" w:right="37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др</w:t>
            </w:r>
          </w:p>
          <w:p>
            <w:pPr>
              <w:spacing w:before="0" w:after="0" w:line="240" w:lineRule="auto"/>
              <w:ind w:left="191" w:right="16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ора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1158859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0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86.41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ptiva</w:t>
            </w:r>
          </w:p>
        </w:tc>
      </w:tr>
      <w:tr>
        <w:trPr>
          <w:trHeight w:val="1332" w:hRule="exact"/>
        </w:trPr>
        <w:tc>
          <w:tcPr>
            <w:tcW w:w="566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</w:t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840232</w:t>
            </w:r>
          </w:p>
        </w:tc>
        <w:tc>
          <w:tcPr>
            <w:tcW w:w="181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0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86.41</w:t>
            </w:r>
          </w:p>
        </w:tc>
        <w:tc>
          <w:tcPr>
            <w:tcW w:w="2095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</w:p>
        </w:tc>
      </w:tr>
      <w:tr>
        <w:trPr>
          <w:trHeight w:val="1332" w:hRule="exact"/>
        </w:trPr>
        <w:tc>
          <w:tcPr>
            <w:tcW w:w="566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1" w:right="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оле</w:t>
            </w:r>
          </w:p>
          <w:p>
            <w:pPr>
              <w:spacing w:before="0" w:after="0" w:line="240" w:lineRule="auto"/>
              <w:ind w:left="266" w:right="2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926" w:right="9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1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0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86.41</w:t>
            </w:r>
          </w:p>
        </w:tc>
        <w:tc>
          <w:tcPr>
            <w:tcW w:w="2095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190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0" w:right="1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</w:p>
          <w:p>
            <w:pPr>
              <w:spacing w:before="0" w:after="0" w:line="240" w:lineRule="auto"/>
              <w:ind w:left="460" w:right="43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Игор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3" w:right="6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511" w:right="4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437775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444" w:right="421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44.3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770" w:hRule="exact"/>
        </w:trPr>
        <w:tc>
          <w:tcPr>
            <w:tcW w:w="5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31" w:right="3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ова</w:t>
            </w:r>
          </w:p>
          <w:p>
            <w:pPr>
              <w:spacing w:before="0" w:after="0" w:line="240" w:lineRule="auto"/>
              <w:ind w:left="532" w:right="5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57" w:right="33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898830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9" w:right="2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15" w:right="92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15" w:right="92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94" w:right="165" w:firstLine="-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3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0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139.9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63.2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218" w:hRule="exact"/>
        </w:trPr>
        <w:tc>
          <w:tcPr>
            <w:tcW w:w="566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1081150</w:t>
            </w:r>
          </w:p>
        </w:tc>
        <w:tc>
          <w:tcPr>
            <w:tcW w:w="181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9" w:right="2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73" w:right="150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3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1500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0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139.9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63.2</w:t>
            </w:r>
          </w:p>
        </w:tc>
        <w:tc>
          <w:tcPr>
            <w:tcW w:w="2095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Форд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</w:tbl>
    <w:p>
      <w:pPr>
        <w:jc w:val="left"/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190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55" w:right="43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ова</w:t>
            </w:r>
          </w:p>
          <w:p>
            <w:pPr>
              <w:spacing w:before="0" w:after="0" w:line="240" w:lineRule="auto"/>
              <w:ind w:left="474" w:right="45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283" w:right="2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16" w:right="5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11" w:right="4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994767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15" w:right="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62.8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770" w:hRule="exact"/>
        </w:trPr>
        <w:tc>
          <w:tcPr>
            <w:tcW w:w="5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02" w:right="2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Новова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99" w:right="17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3" w:right="6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511" w:right="4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950785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9" w:right="2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15" w:right="92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15" w:right="92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15" w:right="92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93.2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56.1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AV4</w:t>
            </w:r>
          </w:p>
        </w:tc>
      </w:tr>
    </w:tbl>
    <w:p>
      <w:pPr>
        <w:jc w:val="left"/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4702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8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ва</w:t>
            </w:r>
          </w:p>
          <w:p>
            <w:pPr>
              <w:spacing w:before="0" w:after="0" w:line="240" w:lineRule="auto"/>
              <w:ind w:left="532" w:right="5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400" w:right="3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ора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1706392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15" w:right="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  <w:p>
            <w:pPr>
              <w:spacing w:before="0" w:after="0" w:line="240" w:lineRule="auto"/>
              <w:ind w:left="115" w:right="92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15" w:right="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300" w:right="2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49.6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44.7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717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111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046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51" w:right="4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582" w:right="5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9" w:right="17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1292219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63.4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116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497358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15" w:right="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63.4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942" w:hRule="exact"/>
        </w:trPr>
        <w:tc>
          <w:tcPr>
            <w:tcW w:w="5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82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Евг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455" w:right="4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3" w:right="6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511" w:right="4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754351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444" w:right="421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55.6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5806" w:hRule="exact"/>
        </w:trPr>
        <w:tc>
          <w:tcPr>
            <w:tcW w:w="5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70" w:right="44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ва</w:t>
            </w:r>
          </w:p>
          <w:p>
            <w:pPr>
              <w:spacing w:before="0" w:after="0" w:line="240" w:lineRule="auto"/>
              <w:ind w:left="541" w:right="51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292" w:right="2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7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53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1280819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9" w:right="2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15" w:right="92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15" w:right="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15" w:right="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довый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15" w:right="92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  <w:p>
            <w:pPr>
              <w:spacing w:before="0" w:after="0" w:line="240" w:lineRule="auto"/>
              <w:ind w:left="115" w:right="92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94" w:right="166" w:firstLine="-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297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97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134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62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38.9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500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500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6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90" w:right="62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4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820" w:lineRule="atLeast"/>
              <w:ind w:left="690" w:right="62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  <w:p>
            <w:pPr>
              <w:spacing w:before="0" w:after="0" w:line="240" w:lineRule="auto"/>
              <w:ind w:left="167" w:right="6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9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840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43" w:right="3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177" w:right="1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60" w:bottom="280" w:left="1020" w:right="700"/>
          <w:headerReference w:type="default" r:id="rId51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330" w:hRule="exact"/>
        </w:trPr>
        <w:tc>
          <w:tcPr>
            <w:tcW w:w="5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1310666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32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</w:p>
          <w:p>
            <w:pPr>
              <w:spacing w:before="0" w:after="0" w:line="240" w:lineRule="auto"/>
              <w:ind w:left="418" w:right="38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догово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ма)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33.4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врол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</w:p>
        </w:tc>
      </w:tr>
    </w:tbl>
    <w:p>
      <w:pPr>
        <w:jc w:val="left"/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390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17" w:right="39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395" w:right="37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99" w:right="17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928515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15" w:right="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94" w:right="165" w:firstLine="-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49.8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53.9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942" w:hRule="exact"/>
        </w:trPr>
        <w:tc>
          <w:tcPr>
            <w:tcW w:w="5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637639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94" w:right="165" w:firstLine="-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53.9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49.8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27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  <w:p>
            <w:pPr>
              <w:spacing w:before="0" w:after="0" w:line="240" w:lineRule="auto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21124</w:t>
            </w:r>
          </w:p>
          <w:p>
            <w:pPr>
              <w:spacing w:before="0" w:after="0" w:line="240" w:lineRule="auto"/>
              <w:ind w:left="167" w:right="13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Форд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МАХ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520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525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</w:p>
        </w:tc>
      </w:tr>
      <w:tr>
        <w:trPr>
          <w:trHeight w:val="1390" w:hRule="exact"/>
        </w:trPr>
        <w:tc>
          <w:tcPr>
            <w:tcW w:w="566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1" w:right="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оле</w:t>
            </w:r>
          </w:p>
          <w:p>
            <w:pPr>
              <w:spacing w:before="0" w:after="0" w:line="240" w:lineRule="auto"/>
              <w:ind w:left="266" w:right="2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926" w:right="9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1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94" w:right="165" w:firstLine="-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53.9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49.8</w:t>
            </w:r>
          </w:p>
        </w:tc>
        <w:tc>
          <w:tcPr>
            <w:tcW w:w="2095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872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" w:right="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209" w:right="184" w:firstLine="-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215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242" w:right="2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70" w:right="3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72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5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7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229" w:right="173" w:firstLine="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494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Пшо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5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</w:p>
          <w:p>
            <w:pPr>
              <w:spacing w:before="0" w:after="0" w:line="240" w:lineRule="auto"/>
              <w:ind w:left="51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Юр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</w:t>
            </w:r>
          </w:p>
        </w:tc>
        <w:tc>
          <w:tcPr>
            <w:tcW w:w="187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1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1105047</w:t>
            </w:r>
          </w:p>
        </w:tc>
        <w:tc>
          <w:tcPr>
            <w:tcW w:w="195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67" w:right="3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30" w:right="110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ьна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20" w:right="10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03" w:right="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306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68" w:right="24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199.5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75.5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05" w:right="4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Форд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</w:p>
        </w:tc>
      </w:tr>
      <w:tr>
        <w:trPr>
          <w:trHeight w:val="1507" w:hRule="exact"/>
        </w:trPr>
        <w:tc>
          <w:tcPr>
            <w:tcW w:w="5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7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1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1097554</w:t>
            </w:r>
          </w:p>
        </w:tc>
        <w:tc>
          <w:tcPr>
            <w:tcW w:w="195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53" w:right="43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03" w:right="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75.5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872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" w:right="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209" w:right="184" w:firstLine="-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215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242" w:right="2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70" w:right="3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72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5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7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229" w:right="173" w:firstLine="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330" w:hRule="exact"/>
        </w:trPr>
        <w:tc>
          <w:tcPr>
            <w:tcW w:w="5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07" w:right="38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Пшо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582" w:right="5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62" w:right="3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58" w:right="43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</w:p>
          <w:p>
            <w:pPr>
              <w:spacing w:before="0" w:after="0" w:line="240" w:lineRule="auto"/>
              <w:ind w:left="206" w:right="183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</w:t>
            </w:r>
          </w:p>
        </w:tc>
        <w:tc>
          <w:tcPr>
            <w:tcW w:w="187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1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1097554</w:t>
            </w:r>
          </w:p>
        </w:tc>
        <w:tc>
          <w:tcPr>
            <w:tcW w:w="195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53" w:right="43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03" w:right="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75.5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414" w:hRule="exact"/>
        </w:trPr>
        <w:tc>
          <w:tcPr>
            <w:tcW w:w="56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7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1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1105047</w:t>
            </w:r>
          </w:p>
        </w:tc>
        <w:tc>
          <w:tcPr>
            <w:tcW w:w="195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67" w:right="3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30" w:right="110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ьна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20" w:right="10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03" w:right="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6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306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68" w:right="24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199.5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75.5</w:t>
            </w:r>
          </w:p>
        </w:tc>
        <w:tc>
          <w:tcPr>
            <w:tcW w:w="2095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05" w:right="4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Форд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</w:p>
        </w:tc>
      </w:tr>
    </w:tbl>
    <w:p>
      <w:pPr>
        <w:jc w:val="left"/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4" w:after="0" w:line="240" w:lineRule="auto"/>
        <w:ind w:left="6659" w:right="6642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ЕНИЯ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42" w:after="0" w:line="275" w:lineRule="auto"/>
        <w:ind w:left="268" w:right="253" w:firstLine="2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щест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ате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щест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кте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ет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аме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ниц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жащ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так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сем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ек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мещ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ф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а,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эт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ам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масс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ф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</w:p>
    <w:p>
      <w:pPr>
        <w:spacing w:before="0" w:after="0" w:line="10" w:lineRule="exact"/>
        <w:jc w:val="left"/>
        <w:rPr>
          <w:sz w:val="1"/>
          <w:szCs w:val="1"/>
        </w:rPr>
      </w:pPr>
      <w:rPr/>
      <w:r>
        <w:rPr>
          <w:sz w:val="1"/>
          <w:szCs w:val="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1296" w:hRule="exact"/>
        </w:trPr>
        <w:tc>
          <w:tcPr>
            <w:tcW w:w="209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314" w:lineRule="exact"/>
              <w:ind w:left="155" w:right="13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мя</w:t>
            </w:r>
          </w:p>
          <w:p>
            <w:pPr>
              <w:spacing w:before="0" w:after="0" w:line="322" w:lineRule="exact"/>
              <w:ind w:left="476" w:right="45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тчест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о</w:t>
            </w:r>
          </w:p>
        </w:tc>
        <w:tc>
          <w:tcPr>
            <w:tcW w:w="2568" w:type="dxa"/>
            <w:vMerge w:val="restart"/>
            <w:tcBorders>
              <w:top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314" w:lineRule="exact"/>
              <w:ind w:left="616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сть</w:t>
            </w:r>
          </w:p>
        </w:tc>
        <w:tc>
          <w:tcPr>
            <w:tcW w:w="225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14" w:lineRule="exact"/>
              <w:ind w:left="268" w:right="24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щая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мма</w:t>
            </w:r>
          </w:p>
          <w:p>
            <w:pPr>
              <w:spacing w:before="3" w:after="0" w:line="322" w:lineRule="exact"/>
              <w:ind w:left="131" w:right="1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нно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5316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14" w:lineRule="exact"/>
              <w:ind w:left="623" w:right="607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го</w:t>
            </w:r>
          </w:p>
          <w:p>
            <w:pPr>
              <w:spacing w:before="3" w:after="0" w:line="322" w:lineRule="exact"/>
              <w:ind w:left="388" w:right="36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ежа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255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314" w:lineRule="exact"/>
              <w:ind w:left="664" w:right="64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ь</w:t>
            </w:r>
          </w:p>
          <w:p>
            <w:pPr>
              <w:spacing w:before="3" w:after="0" w:line="322" w:lineRule="exact"/>
              <w:ind w:left="277" w:right="256" w:firstLine="-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жа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</w:p>
          <w:p>
            <w:pPr>
              <w:spacing w:before="0" w:after="0" w:line="320" w:lineRule="exact"/>
              <w:ind w:left="353" w:right="337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сти</w:t>
            </w:r>
          </w:p>
          <w:p>
            <w:pPr>
              <w:spacing w:before="0" w:after="0" w:line="322" w:lineRule="exact"/>
              <w:ind w:left="505" w:right="48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)</w:t>
            </w:r>
          </w:p>
        </w:tc>
      </w:tr>
      <w:tr>
        <w:trPr>
          <w:trHeight w:val="977" w:hRule="exact"/>
        </w:trPr>
        <w:tc>
          <w:tcPr>
            <w:tcW w:w="2093" w:type="dxa"/>
            <w:vMerge/>
            <w:tcBorders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2568" w:type="dxa"/>
            <w:vMerge/>
            <w:tcBorders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51" w:type="dxa"/>
            <w:vMerge/>
            <w:tcBorders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16" w:lineRule="exact"/>
              <w:ind w:left="270" w:right="24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ект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  <w:p>
            <w:pPr>
              <w:spacing w:before="3" w:after="0" w:line="322" w:lineRule="exact"/>
              <w:ind w:left="294" w:right="27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</w:p>
        </w:tc>
        <w:tc>
          <w:tcPr>
            <w:tcW w:w="156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316" w:lineRule="exact"/>
              <w:ind w:left="186" w:right="16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ща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ь</w:t>
            </w:r>
          </w:p>
          <w:p>
            <w:pPr>
              <w:spacing w:before="0" w:after="0" w:line="322" w:lineRule="exact"/>
              <w:ind w:left="383" w:right="36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(к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м)</w:t>
            </w:r>
          </w:p>
        </w:tc>
        <w:tc>
          <w:tcPr>
            <w:tcW w:w="148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316" w:lineRule="exact"/>
              <w:ind w:left="271" w:right="25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</w:p>
          <w:p>
            <w:pPr>
              <w:spacing w:before="3" w:after="0" w:line="322" w:lineRule="exact"/>
              <w:ind w:left="138" w:right="11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2558" w:type="dxa"/>
            <w:vMerge/>
            <w:tcBorders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</w:tr>
      <w:tr>
        <w:trPr>
          <w:trHeight w:val="1942" w:hRule="exact"/>
        </w:trPr>
        <w:tc>
          <w:tcPr>
            <w:tcW w:w="2093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314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</w:p>
          <w:p>
            <w:pPr>
              <w:spacing w:before="0" w:after="0" w:line="3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й</w:t>
            </w:r>
          </w:p>
          <w:p>
            <w:pPr>
              <w:spacing w:before="2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ч</w:t>
            </w:r>
          </w:p>
        </w:tc>
        <w:tc>
          <w:tcPr>
            <w:tcW w:w="256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314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</w:p>
          <w:p>
            <w:pPr>
              <w:spacing w:before="2" w:after="0" w:line="324" w:lineRule="exact"/>
              <w:ind w:left="105" w:right="4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ам</w:t>
            </w:r>
          </w:p>
          <w:p>
            <w:pPr>
              <w:spacing w:before="0" w:after="0" w:line="31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,</w:t>
            </w:r>
          </w:p>
          <w:p>
            <w:pPr>
              <w:spacing w:before="3" w:after="0" w:line="322" w:lineRule="exact"/>
              <w:ind w:left="105" w:right="15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чес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та</w:t>
            </w:r>
          </w:p>
        </w:tc>
        <w:tc>
          <w:tcPr>
            <w:tcW w:w="2251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14" w:lineRule="exact"/>
              <w:ind w:left="666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746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14" w:lineRule="exact"/>
              <w:ind w:left="527" w:right="50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ира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  <w:p>
            <w:pPr>
              <w:spacing w:before="2" w:after="0" w:line="324" w:lineRule="exact"/>
              <w:ind w:left="148" w:right="13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щая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сть</w:t>
            </w:r>
          </w:p>
          <w:p>
            <w:pPr>
              <w:spacing w:before="0" w:after="0" w:line="317" w:lineRule="exact"/>
              <w:ind w:left="935" w:right="91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¼)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314" w:lineRule="exact"/>
              <w:ind w:left="488" w:right="467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61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7</w:t>
            </w:r>
          </w:p>
        </w:tc>
        <w:tc>
          <w:tcPr>
            <w:tcW w:w="148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314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</w:p>
        </w:tc>
        <w:tc>
          <w:tcPr>
            <w:tcW w:w="25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314" w:lineRule="exact"/>
              <w:ind w:left="493" w:right="47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ь</w:t>
            </w:r>
          </w:p>
          <w:p>
            <w:pPr>
              <w:spacing w:before="0" w:after="0" w:line="322" w:lineRule="exact"/>
              <w:ind w:left="689" w:right="67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егк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й</w:t>
            </w:r>
          </w:p>
          <w:p>
            <w:pPr>
              <w:spacing w:before="2" w:after="0" w:line="240" w:lineRule="auto"/>
              <w:ind w:left="272" w:right="25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ежо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40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10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  <w:p>
            <w:pPr>
              <w:spacing w:before="3" w:after="0" w:line="322" w:lineRule="exact"/>
              <w:ind w:left="510" w:right="49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егк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й</w:t>
            </w:r>
          </w:p>
          <w:p>
            <w:pPr>
              <w:spacing w:before="0" w:after="0" w:line="318" w:lineRule="exact"/>
              <w:ind w:left="119" w:right="97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08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</w:tr>
    </w:tbl>
    <w:p>
      <w:pPr>
        <w:jc w:val="center"/>
        <w:spacing w:after="0"/>
        <w:sectPr>
          <w:pgMar w:header="0" w:footer="0" w:top="1080" w:bottom="280" w:left="920" w:right="920"/>
          <w:headerReference w:type="default" r:id="rId52"/>
          <w:pgSz w:w="16840" w:h="1192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2986" w:hRule="exact"/>
        </w:trPr>
        <w:tc>
          <w:tcPr>
            <w:tcW w:w="2093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314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га</w:t>
            </w:r>
          </w:p>
        </w:tc>
        <w:tc>
          <w:tcPr>
            <w:tcW w:w="256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51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14" w:lineRule="exact"/>
              <w:ind w:left="561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5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14" w:lineRule="exact"/>
              <w:ind w:left="523" w:right="50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</w:p>
          <w:p>
            <w:pPr>
              <w:spacing w:before="0" w:after="0" w:line="298" w:lineRule="exact"/>
              <w:ind w:left="96" w:right="79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Pr/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0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1"/>
                <w:w w:val="99"/>
              </w:rPr>
              <w:t>ин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5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-5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0"/>
                <w:w w:val="99"/>
              </w:rPr>
              <w:t>ал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-1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1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314" w:lineRule="exact"/>
              <w:ind w:left="486" w:right="47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63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9</w:t>
            </w:r>
          </w:p>
        </w:tc>
        <w:tc>
          <w:tcPr>
            <w:tcW w:w="148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314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</w:p>
        </w:tc>
        <w:tc>
          <w:tcPr>
            <w:tcW w:w="25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314" w:lineRule="exact"/>
              <w:ind w:left="493" w:right="47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ь</w:t>
            </w:r>
          </w:p>
          <w:p>
            <w:pPr>
              <w:spacing w:before="0" w:after="0" w:line="322" w:lineRule="exact"/>
              <w:ind w:left="689" w:right="67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егк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й</w:t>
            </w:r>
          </w:p>
          <w:p>
            <w:pPr>
              <w:spacing w:before="0" w:after="0" w:line="322" w:lineRule="exact"/>
              <w:ind w:left="169" w:right="15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</w:tr>
      <w:tr>
        <w:trPr>
          <w:trHeight w:val="2988" w:hRule="exact"/>
        </w:trPr>
        <w:tc>
          <w:tcPr>
            <w:tcW w:w="2093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31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о</w:t>
            </w:r>
          </w:p>
          <w:p>
            <w:pPr>
              <w:spacing w:before="0" w:after="0" w:line="3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</w:p>
        </w:tc>
        <w:tc>
          <w:tcPr>
            <w:tcW w:w="2568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51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16" w:lineRule="exact"/>
              <w:ind w:left="988" w:right="96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--</w:t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16" w:lineRule="exact"/>
              <w:ind w:left="527" w:right="50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ира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  <w:p>
            <w:pPr>
              <w:spacing w:before="3" w:after="0" w:line="322" w:lineRule="exact"/>
              <w:ind w:left="148" w:right="13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щая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сть</w:t>
            </w:r>
          </w:p>
          <w:p>
            <w:pPr>
              <w:spacing w:before="0" w:after="0" w:line="318" w:lineRule="exact"/>
              <w:ind w:left="935" w:right="91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¼)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316" w:lineRule="exact"/>
              <w:ind w:left="488" w:right="467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61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7</w:t>
            </w:r>
          </w:p>
        </w:tc>
        <w:tc>
          <w:tcPr>
            <w:tcW w:w="1488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31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</w:p>
        </w:tc>
        <w:tc>
          <w:tcPr>
            <w:tcW w:w="255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316" w:lineRule="exact"/>
              <w:ind w:left="1139" w:right="1119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--</w:t>
            </w:r>
          </w:p>
        </w:tc>
      </w:tr>
      <w:tr>
        <w:trPr>
          <w:trHeight w:val="2988" w:hRule="exact"/>
        </w:trPr>
        <w:tc>
          <w:tcPr>
            <w:tcW w:w="2093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314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о</w:t>
            </w:r>
          </w:p>
          <w:p>
            <w:pPr>
              <w:spacing w:before="0" w:after="0" w:line="3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</w:p>
        </w:tc>
        <w:tc>
          <w:tcPr>
            <w:tcW w:w="2568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51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14" w:lineRule="exact"/>
              <w:ind w:left="988" w:right="96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--</w:t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14" w:lineRule="exact"/>
              <w:ind w:left="992" w:right="97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--</w:t>
            </w:r>
          </w:p>
        </w:tc>
        <w:tc>
          <w:tcPr>
            <w:tcW w:w="156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314" w:lineRule="exact"/>
              <w:ind w:left="640" w:right="62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--</w:t>
            </w:r>
          </w:p>
        </w:tc>
        <w:tc>
          <w:tcPr>
            <w:tcW w:w="1488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314" w:lineRule="exact"/>
              <w:ind w:left="604" w:right="58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--</w:t>
            </w:r>
          </w:p>
        </w:tc>
        <w:tc>
          <w:tcPr>
            <w:tcW w:w="255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314" w:lineRule="exact"/>
              <w:ind w:left="1139" w:right="1119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--</w:t>
            </w:r>
          </w:p>
        </w:tc>
      </w:tr>
    </w:tbl>
    <w:p>
      <w:pPr>
        <w:jc w:val="center"/>
        <w:spacing w:after="0"/>
        <w:sectPr>
          <w:pgMar w:header="0" w:footer="0" w:top="1080" w:bottom="280" w:left="920" w:right="920"/>
          <w:headerReference w:type="default" r:id="rId53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730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98" w:right="7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7" w:right="114" w:firstLine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357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14" w:right="29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444" w:right="4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30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209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304" w:right="240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770" w:hRule="exact"/>
        </w:trPr>
        <w:tc>
          <w:tcPr>
            <w:tcW w:w="5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96" w:right="4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397" w:right="37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др</w:t>
            </w:r>
          </w:p>
          <w:p>
            <w:pPr>
              <w:spacing w:before="0" w:after="0" w:line="240" w:lineRule="auto"/>
              <w:ind w:left="273" w:right="2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ора</w:t>
            </w:r>
          </w:p>
        </w:tc>
        <w:tc>
          <w:tcPr>
            <w:tcW w:w="173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44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1665999</w:t>
            </w:r>
          </w:p>
        </w:tc>
        <w:tc>
          <w:tcPr>
            <w:tcW w:w="209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6" w:right="1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36" w:right="307" w:firstLine="-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67.5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600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700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6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8" w:after="0" w:line="820" w:lineRule="atLeast"/>
              <w:ind w:left="690" w:right="62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942" w:hRule="exact"/>
        </w:trPr>
        <w:tc>
          <w:tcPr>
            <w:tcW w:w="56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</w:t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73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5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759262</w:t>
            </w:r>
          </w:p>
        </w:tc>
        <w:tc>
          <w:tcPr>
            <w:tcW w:w="209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41" w:right="4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08" w:right="85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336" w:right="307" w:firstLine="-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700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600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67.5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</w:t>
            </w:r>
          </w:p>
        </w:tc>
        <w:tc>
          <w:tcPr>
            <w:tcW w:w="2095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1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олга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</w:t>
            </w:r>
          </w:p>
        </w:tc>
      </w:tr>
    </w:tbl>
    <w:p>
      <w:pPr>
        <w:jc w:val="left"/>
        <w:spacing w:after="0"/>
        <w:sectPr>
          <w:pgMar w:header="589" w:footer="0" w:top="2760" w:bottom="280" w:left="1020" w:right="700"/>
          <w:headerReference w:type="default" r:id="rId54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872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" w:right="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209" w:right="184" w:firstLine="-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215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242" w:right="2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70" w:right="3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72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5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7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229" w:right="173" w:firstLine="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942" w:hRule="exact"/>
        </w:trPr>
        <w:tc>
          <w:tcPr>
            <w:tcW w:w="5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8" w:right="36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ва</w:t>
            </w:r>
          </w:p>
          <w:p>
            <w:pPr>
              <w:spacing w:before="0" w:after="0" w:line="240" w:lineRule="auto"/>
              <w:ind w:left="618" w:right="5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10" w:right="3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3" w:right="6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511" w:right="4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7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7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846224</w:t>
            </w:r>
          </w:p>
        </w:tc>
        <w:tc>
          <w:tcPr>
            <w:tcW w:w="195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67" w:right="3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30" w:right="110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ьна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450" w:right="4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03" w:right="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3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1148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74.3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uke</w:t>
            </w:r>
          </w:p>
        </w:tc>
      </w:tr>
      <w:tr>
        <w:trPr>
          <w:trHeight w:val="948" w:hRule="exact"/>
        </w:trPr>
        <w:tc>
          <w:tcPr>
            <w:tcW w:w="56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1" w:right="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оле</w:t>
            </w:r>
          </w:p>
          <w:p>
            <w:pPr>
              <w:spacing w:before="0" w:after="0" w:line="240" w:lineRule="auto"/>
              <w:ind w:left="266" w:right="2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7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54" w:right="8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95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2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6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74.3</w:t>
            </w:r>
          </w:p>
        </w:tc>
        <w:tc>
          <w:tcPr>
            <w:tcW w:w="2095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589" w:footer="0" w:top="2760" w:bottom="280" w:left="1020" w:right="700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4978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31" w:right="4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41" w:right="51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359" w:right="33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1192681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9" w:right="2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15" w:right="92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15" w:right="92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15" w:right="92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15" w:right="92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94" w:right="165" w:firstLine="-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297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1640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68" w:right="24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100.3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29,3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34.5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63.5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6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4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820" w:lineRule="atLeast"/>
              <w:ind w:left="690" w:right="62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90" w:right="6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114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1230470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317" w:right="293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63.5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1640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KODA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OKTA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</w:p>
        </w:tc>
      </w:tr>
    </w:tbl>
    <w:p>
      <w:pPr>
        <w:jc w:val="left"/>
        <w:spacing w:after="0"/>
        <w:sectPr>
          <w:pgMar w:header="589" w:footer="0" w:top="2760" w:bottom="280" w:left="1020" w:right="700"/>
          <w:pgSz w:w="16840" w:h="11920" w:orient="landscape"/>
        </w:sectPr>
      </w:pPr>
      <w:rPr/>
    </w:p>
    <w:p>
      <w:pPr>
        <w:spacing w:before="9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2770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43" w:right="3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173" w:right="150" w:firstLine="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8" w:right="24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100.3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29.3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35.5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480" w:lineRule="auto"/>
              <w:ind w:left="690" w:right="62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60" w:bottom="280" w:left="1020" w:right="700"/>
          <w:headerReference w:type="default" r:id="rId55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6082" w:hRule="exact"/>
        </w:trPr>
        <w:tc>
          <w:tcPr>
            <w:tcW w:w="5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36" w:right="4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563" w:right="53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0" w:right="32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1461802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9" w:right="2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15" w:right="92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  <w:p>
            <w:pPr>
              <w:spacing w:before="0" w:after="0" w:line="240" w:lineRule="auto"/>
              <w:ind w:left="115" w:right="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15" w:right="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15" w:right="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15" w:right="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280" w:right="25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</w:p>
          <w:p>
            <w:pPr>
              <w:spacing w:before="0" w:after="0" w:line="240" w:lineRule="auto"/>
              <w:ind w:left="98" w:right="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297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2343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937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97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97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444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6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960" w:lineRule="auto"/>
              <w:ind w:left="690" w:right="62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67" w:right="4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Honda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ivik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uis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4310</w:t>
            </w:r>
          </w:p>
          <w:p>
            <w:pPr>
              <w:spacing w:before="0" w:after="0" w:line="240" w:lineRule="auto"/>
              <w:ind w:left="167" w:right="5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DAE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NOVUS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</w:p>
          <w:p>
            <w:pPr>
              <w:spacing w:before="0" w:after="0" w:line="240" w:lineRule="auto"/>
              <w:ind w:left="167" w:right="7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Viking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Шл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«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</w:p>
        </w:tc>
      </w:tr>
    </w:tbl>
    <w:p>
      <w:pPr>
        <w:jc w:val="left"/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9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4426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717" w:right="69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94" w:right="165" w:firstLine="-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268" w:right="24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368.2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317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273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7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2500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7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1200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73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6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8" w:after="0" w:line="820" w:lineRule="atLeast"/>
              <w:ind w:left="690" w:right="62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6082" w:hRule="exact"/>
        </w:trPr>
        <w:tc>
          <w:tcPr>
            <w:tcW w:w="5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196817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9" w:right="2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15" w:right="92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  <w:p>
            <w:pPr>
              <w:spacing w:before="0" w:after="0" w:line="240" w:lineRule="auto"/>
              <w:ind w:left="115" w:right="92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  <w:p>
            <w:pPr>
              <w:spacing w:before="0" w:after="0" w:line="240" w:lineRule="auto"/>
              <w:ind w:left="115" w:right="92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  <w:p>
            <w:pPr>
              <w:spacing w:before="0" w:after="0" w:line="240" w:lineRule="auto"/>
              <w:ind w:left="194" w:right="165" w:firstLine="-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297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65.9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8" w:right="24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100.9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7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2343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937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7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97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2000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6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720" w:lineRule="auto"/>
              <w:ind w:left="690" w:right="59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690" w:right="6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32213</w:t>
            </w:r>
          </w:p>
          <w:p>
            <w:pPr>
              <w:spacing w:before="0" w:after="0" w:line="240" w:lineRule="auto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</w:p>
        </w:tc>
      </w:tr>
    </w:tbl>
    <w:p>
      <w:pPr>
        <w:jc w:val="left"/>
        <w:spacing w:after="0"/>
        <w:sectPr>
          <w:pgMar w:header="0" w:footer="0" w:top="460" w:bottom="280" w:left="1020" w:right="700"/>
          <w:headerReference w:type="default" r:id="rId56"/>
          <w:pgSz w:w="16840" w:h="11920" w:orient="landscape"/>
        </w:sectPr>
      </w:pPr>
      <w:rPr/>
    </w:p>
    <w:p>
      <w:pPr>
        <w:spacing w:before="4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2.24144" w:type="dxa"/>
      </w:tblPr>
      <w:tblGrid/>
      <w:tr>
        <w:trPr>
          <w:trHeight w:val="2415" w:hRule="exact"/>
        </w:trPr>
        <w:tc>
          <w:tcPr>
            <w:tcW w:w="565" w:type="dxa"/>
            <w:tcBorders>
              <w:top w:val="single" w:sz="8.638768" w:space="0" w:color="000000"/>
              <w:bottom w:val="single" w:sz="5.759176" w:space="0" w:color="000000"/>
              <w:left w:val="single" w:sz="8.638768" w:space="0" w:color="000000"/>
              <w:right w:val="single" w:sz="5.759176" w:space="0" w:color="000000"/>
            </w:tcBorders>
          </w:tcPr>
          <w:p>
            <w:pPr/>
            <w:rPr/>
          </w:p>
        </w:tc>
        <w:tc>
          <w:tcPr>
            <w:tcW w:w="1987" w:type="dxa"/>
            <w:tcBorders>
              <w:top w:val="single" w:sz="8.638768" w:space="0" w:color="000000"/>
              <w:bottom w:val="single" w:sz="5.759176" w:space="0" w:color="000000"/>
              <w:left w:val="single" w:sz="5.759176" w:space="0" w:color="000000"/>
              <w:right w:val="single" w:sz="5.759176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8.638768" w:space="0" w:color="000000"/>
              <w:bottom w:val="single" w:sz="5.759176" w:space="0" w:color="000000"/>
              <w:left w:val="single" w:sz="5.759176" w:space="0" w:color="000000"/>
              <w:right w:val="single" w:sz="5.759176" w:space="0" w:color="000000"/>
            </w:tcBorders>
          </w:tcPr>
          <w:p>
            <w:pPr/>
            <w:rPr/>
          </w:p>
        </w:tc>
        <w:tc>
          <w:tcPr>
            <w:tcW w:w="2012" w:type="dxa"/>
            <w:tcBorders>
              <w:top w:val="single" w:sz="8.638768" w:space="0" w:color="000000"/>
              <w:bottom w:val="single" w:sz="5.759176" w:space="0" w:color="000000"/>
              <w:left w:val="single" w:sz="5.759176" w:space="0" w:color="000000"/>
              <w:right w:val="single" w:sz="8.638768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8.638768" w:space="0" w:color="000000"/>
              <w:bottom w:val="single" w:sz="5.759176" w:space="0" w:color="000000"/>
              <w:left w:val="single" w:sz="8.638768" w:space="0" w:color="000000"/>
              <w:right w:val="single" w:sz="8.638768" w:space="0" w:color="000000"/>
            </w:tcBorders>
          </w:tcPr>
          <w:p>
            <w:pPr>
              <w:spacing w:before="68" w:after="0" w:line="385" w:lineRule="auto"/>
              <w:ind w:left="203" w:right="147" w:firstLine="-9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0"/>
                <w:w w:val="127"/>
              </w:rPr>
              <w:t>3eMeJibHbiH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27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26"/>
              </w:rPr>
              <w:t>yqacTOK</w:t>
            </w:r>
            <w:r>
              <w:rPr>
                <w:rFonts w:ascii="Arial" w:hAnsi="Arial" w:cs="Arial" w:eastAsia="Arial"/>
                <w:sz w:val="15"/>
                <w:szCs w:val="15"/>
                <w:spacing w:val="7"/>
                <w:w w:val="126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30"/>
              </w:rPr>
              <w:t>(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29"/>
              </w:rPr>
              <w:t>B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29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31"/>
              </w:rPr>
              <w:t>IIOJib30BaHim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32"/>
              </w:rPr>
              <w:t>)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0" w:after="0" w:line="172" w:lineRule="exact"/>
              <w:ind w:left="163" w:right="125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0"/>
                <w:w w:val="131"/>
              </w:rPr>
              <w:t>)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31"/>
              </w:rPr>
              <w:t>J{uJIOll/10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31"/>
              </w:rPr>
              <w:t>M</w:t>
            </w:r>
            <w:r>
              <w:rPr>
                <w:rFonts w:ascii="Arial" w:hAnsi="Arial" w:cs="Arial" w:eastAsia="Arial"/>
                <w:sz w:val="15"/>
                <w:szCs w:val="15"/>
                <w:spacing w:val="-2"/>
                <w:w w:val="131"/>
              </w:rPr>
              <w:t> 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30"/>
              </w:rPr>
              <w:t>(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29"/>
              </w:rPr>
              <w:t>B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85" w:right="130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w w:val="124"/>
              </w:rPr>
              <w:t>IIOJib30BaHHH</w:t>
            </w:r>
            <w:r>
              <w:rPr>
                <w:rFonts w:ascii="Arial" w:hAnsi="Arial" w:cs="Arial" w:eastAsia="Arial"/>
                <w:sz w:val="15"/>
                <w:szCs w:val="15"/>
                <w:w w:val="125"/>
              </w:rPr>
              <w:t>)</w:t>
            </w:r>
            <w:r>
              <w:rPr>
                <w:rFonts w:ascii="Arial" w:hAnsi="Arial" w:cs="Arial" w:eastAsia="Arial"/>
                <w:sz w:val="15"/>
                <w:szCs w:val="15"/>
                <w:w w:val="100"/>
              </w:rPr>
            </w:r>
          </w:p>
        </w:tc>
        <w:tc>
          <w:tcPr>
            <w:tcW w:w="1163" w:type="dxa"/>
            <w:tcBorders>
              <w:top w:val="single" w:sz="8.638768" w:space="0" w:color="000000"/>
              <w:bottom w:val="single" w:sz="5.759176" w:space="0" w:color="000000"/>
              <w:left w:val="single" w:sz="8.638768" w:space="0" w:color="000000"/>
              <w:right w:val="single" w:sz="5.759176" w:space="0" w:color="000000"/>
            </w:tcBorders>
          </w:tcPr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59" w:right="326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6"/>
              </w:rPr>
              <w:t>444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</w:r>
          </w:p>
          <w:p>
            <w:pPr>
              <w:spacing w:before="3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9" w:right="326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Pr/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6"/>
              </w:rPr>
              <w:t>342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8.638768" w:space="0" w:color="000000"/>
              <w:bottom w:val="single" w:sz="5.759176" w:space="0" w:color="000000"/>
              <w:left w:val="single" w:sz="5.759176" w:space="0" w:color="000000"/>
              <w:right w:val="single" w:sz="5.759176" w:space="0" w:color="000000"/>
            </w:tcBorders>
          </w:tcPr>
          <w:p>
            <w:pPr>
              <w:spacing w:before="2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8" w:right="-2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0"/>
                <w:w w:val="138"/>
              </w:rPr>
              <w:t>Poccm1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98" w:right="-2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Pr/>
            <w:r>
              <w:rPr>
                <w:rFonts w:ascii="Arial" w:hAnsi="Arial" w:cs="Arial" w:eastAsia="Arial"/>
                <w:sz w:val="15"/>
                <w:szCs w:val="15"/>
                <w:spacing w:val="0"/>
                <w:w w:val="138"/>
              </w:rPr>
              <w:t>Poccm1</w:t>
            </w:r>
            <w:r>
              <w:rPr>
                <w:rFonts w:ascii="Arial" w:hAnsi="Arial" w:cs="Arial" w:eastAsia="Arial"/>
                <w:sz w:val="15"/>
                <w:szCs w:val="15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0" w:top="460" w:bottom="280" w:left="1020" w:right="2420"/>
          <w:headerReference w:type="default" r:id="rId57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390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60" w:right="4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Шв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йниц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41" w:right="51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99" w:right="17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7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53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1554003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15" w:right="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  <w:p>
            <w:pPr>
              <w:spacing w:before="0" w:after="0" w:line="240" w:lineRule="auto"/>
              <w:ind w:left="74" w:right="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62.2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17.9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218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952767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74" w:right="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</w:p>
          <w:p>
            <w:pPr>
              <w:spacing w:before="0" w:after="0" w:line="240" w:lineRule="auto"/>
              <w:ind w:left="115" w:right="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94" w:right="165" w:firstLine="-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18.8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62.2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HYND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ANTA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589" w:footer="0" w:top="2760" w:bottom="280" w:left="1020" w:right="700"/>
          <w:headerReference w:type="default" r:id="rId58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942" w:hRule="exact"/>
        </w:trPr>
        <w:tc>
          <w:tcPr>
            <w:tcW w:w="5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58" w:right="43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582" w:right="5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95" w:right="37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9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</w:p>
          <w:p>
            <w:pPr>
              <w:spacing w:before="0" w:after="0" w:line="240" w:lineRule="auto"/>
              <w:ind w:left="539" w:right="475" w:firstLine="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1216038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15" w:right="92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47.2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62.8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218" w:hRule="exact"/>
        </w:trPr>
        <w:tc>
          <w:tcPr>
            <w:tcW w:w="566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531591</w:t>
            </w:r>
          </w:p>
        </w:tc>
        <w:tc>
          <w:tcPr>
            <w:tcW w:w="181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9" w:right="2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15" w:right="92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  <w:p>
            <w:pPr>
              <w:spacing w:before="0" w:after="0" w:line="240" w:lineRule="auto"/>
              <w:ind w:left="264" w:right="243" w:firstLine="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6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3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47.2</w:t>
            </w:r>
          </w:p>
        </w:tc>
        <w:tc>
          <w:tcPr>
            <w:tcW w:w="2095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uki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Vit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</w:p>
        </w:tc>
      </w:tr>
    </w:tbl>
    <w:p>
      <w:pPr>
        <w:jc w:val="left"/>
        <w:spacing w:after="0"/>
        <w:sectPr>
          <w:pgMar w:header="589" w:footer="0" w:top="2760" w:bottom="280" w:left="1020" w:right="700"/>
          <w:pgSz w:w="16840" w:h="11920" w:orient="landscape"/>
        </w:sectPr>
      </w:pPr>
      <w:rPr/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4" w:after="0" w:line="240" w:lineRule="auto"/>
        <w:ind w:left="6659" w:right="6642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ЕНИЯ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42" w:after="0" w:line="275" w:lineRule="auto"/>
        <w:ind w:left="268" w:right="253" w:firstLine="2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щест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ате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щест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кте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ет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аме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ниц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жащ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так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сем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ек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мещ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ф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а,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эт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ам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масс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ф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</w:p>
    <w:p>
      <w:pPr>
        <w:spacing w:before="0" w:after="0" w:line="10" w:lineRule="exact"/>
        <w:jc w:val="left"/>
        <w:rPr>
          <w:sz w:val="1"/>
          <w:szCs w:val="1"/>
        </w:rPr>
      </w:pPr>
      <w:rPr/>
      <w:r>
        <w:rPr>
          <w:sz w:val="1"/>
          <w:szCs w:val="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1296" w:hRule="exact"/>
        </w:trPr>
        <w:tc>
          <w:tcPr>
            <w:tcW w:w="209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314" w:lineRule="exact"/>
              <w:ind w:left="155" w:right="13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мя</w:t>
            </w:r>
          </w:p>
          <w:p>
            <w:pPr>
              <w:spacing w:before="0" w:after="0" w:line="322" w:lineRule="exact"/>
              <w:ind w:left="476" w:right="45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тчест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о</w:t>
            </w:r>
          </w:p>
        </w:tc>
        <w:tc>
          <w:tcPr>
            <w:tcW w:w="2568" w:type="dxa"/>
            <w:vMerge w:val="restart"/>
            <w:tcBorders>
              <w:top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314" w:lineRule="exact"/>
              <w:ind w:left="616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сть</w:t>
            </w:r>
          </w:p>
        </w:tc>
        <w:tc>
          <w:tcPr>
            <w:tcW w:w="225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14" w:lineRule="exact"/>
              <w:ind w:left="268" w:right="24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щая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мма</w:t>
            </w:r>
          </w:p>
          <w:p>
            <w:pPr>
              <w:spacing w:before="3" w:after="0" w:line="322" w:lineRule="exact"/>
              <w:ind w:left="131" w:right="1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нно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5316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14" w:lineRule="exact"/>
              <w:ind w:left="623" w:right="607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го</w:t>
            </w:r>
          </w:p>
          <w:p>
            <w:pPr>
              <w:spacing w:before="3" w:after="0" w:line="322" w:lineRule="exact"/>
              <w:ind w:left="388" w:right="36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ежа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255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314" w:lineRule="exact"/>
              <w:ind w:left="664" w:right="64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ь</w:t>
            </w:r>
          </w:p>
          <w:p>
            <w:pPr>
              <w:spacing w:before="3" w:after="0" w:line="322" w:lineRule="exact"/>
              <w:ind w:left="277" w:right="256" w:firstLine="-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жа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</w:p>
          <w:p>
            <w:pPr>
              <w:spacing w:before="0" w:after="0" w:line="320" w:lineRule="exact"/>
              <w:ind w:left="353" w:right="337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сти</w:t>
            </w:r>
          </w:p>
          <w:p>
            <w:pPr>
              <w:spacing w:before="0" w:after="0" w:line="322" w:lineRule="exact"/>
              <w:ind w:left="505" w:right="48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)</w:t>
            </w:r>
          </w:p>
        </w:tc>
      </w:tr>
      <w:tr>
        <w:trPr>
          <w:trHeight w:val="977" w:hRule="exact"/>
        </w:trPr>
        <w:tc>
          <w:tcPr>
            <w:tcW w:w="2093" w:type="dxa"/>
            <w:vMerge/>
            <w:tcBorders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2568" w:type="dxa"/>
            <w:vMerge/>
            <w:tcBorders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51" w:type="dxa"/>
            <w:vMerge/>
            <w:tcBorders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16" w:lineRule="exact"/>
              <w:ind w:left="270" w:right="24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ект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  <w:p>
            <w:pPr>
              <w:spacing w:before="3" w:after="0" w:line="322" w:lineRule="exact"/>
              <w:ind w:left="294" w:right="27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</w:p>
        </w:tc>
        <w:tc>
          <w:tcPr>
            <w:tcW w:w="156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316" w:lineRule="exact"/>
              <w:ind w:left="186" w:right="16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Пл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ща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ь</w:t>
            </w:r>
          </w:p>
          <w:p>
            <w:pPr>
              <w:spacing w:before="0" w:after="0" w:line="322" w:lineRule="exact"/>
              <w:ind w:left="383" w:right="36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(к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м)</w:t>
            </w:r>
          </w:p>
        </w:tc>
        <w:tc>
          <w:tcPr>
            <w:tcW w:w="148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316" w:lineRule="exact"/>
              <w:ind w:left="271" w:right="25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</w:p>
          <w:p>
            <w:pPr>
              <w:spacing w:before="3" w:after="0" w:line="322" w:lineRule="exact"/>
              <w:ind w:left="138" w:right="11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2558" w:type="dxa"/>
            <w:vMerge/>
            <w:tcBorders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</w:tr>
      <w:tr>
        <w:trPr>
          <w:trHeight w:val="3874" w:hRule="exact"/>
        </w:trPr>
        <w:tc>
          <w:tcPr>
            <w:tcW w:w="2093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314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</w:p>
          <w:p>
            <w:pPr>
              <w:spacing w:before="0" w:after="0" w:line="3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</w:p>
        </w:tc>
        <w:tc>
          <w:tcPr>
            <w:tcW w:w="2568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314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амес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ь</w:t>
            </w:r>
          </w:p>
          <w:p>
            <w:pPr>
              <w:spacing w:before="2" w:after="0" w:line="324" w:lineRule="exact"/>
              <w:ind w:left="105" w:right="79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–</w:t>
            </w:r>
          </w:p>
          <w:p>
            <w:pPr>
              <w:spacing w:before="0" w:after="0" w:line="317" w:lineRule="exact"/>
              <w:ind w:left="104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</w:p>
          <w:p>
            <w:pPr>
              <w:spacing w:before="3" w:after="0" w:line="322" w:lineRule="exact"/>
              <w:ind w:left="104" w:right="64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ию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о</w:t>
            </w:r>
          </w:p>
          <w:p>
            <w:pPr>
              <w:spacing w:before="2" w:after="0" w:line="322" w:lineRule="exact"/>
              <w:ind w:left="104" w:right="4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чес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й</w:t>
            </w:r>
          </w:p>
          <w:p>
            <w:pPr>
              <w:spacing w:before="0" w:after="0" w:line="31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та</w:t>
            </w:r>
          </w:p>
        </w:tc>
        <w:tc>
          <w:tcPr>
            <w:tcW w:w="2251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14" w:lineRule="exact"/>
              <w:ind w:left="633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15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253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14" w:lineRule="exact"/>
              <w:ind w:left="640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ата</w:t>
            </w:r>
          </w:p>
        </w:tc>
        <w:tc>
          <w:tcPr>
            <w:tcW w:w="156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314" w:lineRule="exact"/>
              <w:ind w:left="486" w:right="47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14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4</w:t>
            </w:r>
          </w:p>
        </w:tc>
        <w:tc>
          <w:tcPr>
            <w:tcW w:w="1488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314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25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</w:p>
        </w:tc>
        <w:tc>
          <w:tcPr>
            <w:tcW w:w="255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314" w:lineRule="exact"/>
              <w:ind w:left="1091" w:right="107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---</w:t>
            </w:r>
          </w:p>
        </w:tc>
      </w:tr>
    </w:tbl>
    <w:p>
      <w:pPr>
        <w:jc w:val="center"/>
        <w:spacing w:after="0"/>
        <w:sectPr>
          <w:pgMar w:header="0" w:footer="0" w:top="1080" w:bottom="280" w:left="920" w:right="920"/>
          <w:headerReference w:type="default" r:id="rId59"/>
          <w:pgSz w:w="16840" w:h="1192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2986" w:hRule="exact"/>
        </w:trPr>
        <w:tc>
          <w:tcPr>
            <w:tcW w:w="2093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314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256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51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14" w:lineRule="exact"/>
              <w:ind w:left="702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23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00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14" w:lineRule="exact"/>
              <w:ind w:left="575" w:right="55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ата</w:t>
            </w:r>
          </w:p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22" w:lineRule="exact"/>
              <w:ind w:left="440" w:right="42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част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</w:p>
        </w:tc>
        <w:tc>
          <w:tcPr>
            <w:tcW w:w="156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314" w:lineRule="exact"/>
              <w:ind w:left="488" w:right="467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14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7</w:t>
            </w:r>
          </w:p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52" w:right="43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500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148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314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</w:p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5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</w:p>
        </w:tc>
        <w:tc>
          <w:tcPr>
            <w:tcW w:w="25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314" w:lineRule="exact"/>
              <w:ind w:left="493" w:right="47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ь</w:t>
            </w:r>
          </w:p>
          <w:p>
            <w:pPr>
              <w:spacing w:before="0" w:after="0" w:line="322" w:lineRule="exact"/>
              <w:ind w:left="263" w:right="24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егк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a</w:t>
            </w:r>
          </w:p>
        </w:tc>
      </w:tr>
      <w:tr>
        <w:trPr>
          <w:trHeight w:val="2988" w:hRule="exact"/>
        </w:trPr>
        <w:tc>
          <w:tcPr>
            <w:tcW w:w="2093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31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о</w:t>
            </w:r>
          </w:p>
          <w:p>
            <w:pPr>
              <w:spacing w:before="0" w:after="0" w:line="3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</w:p>
        </w:tc>
        <w:tc>
          <w:tcPr>
            <w:tcW w:w="2568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51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16" w:lineRule="exact"/>
              <w:ind w:left="702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20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00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16" w:lineRule="exact"/>
              <w:ind w:left="992" w:right="97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--</w:t>
            </w:r>
          </w:p>
        </w:tc>
        <w:tc>
          <w:tcPr>
            <w:tcW w:w="156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316" w:lineRule="exact"/>
              <w:ind w:left="640" w:right="62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--</w:t>
            </w:r>
          </w:p>
        </w:tc>
        <w:tc>
          <w:tcPr>
            <w:tcW w:w="1488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316" w:lineRule="exact"/>
              <w:ind w:left="604" w:right="58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--</w:t>
            </w:r>
          </w:p>
        </w:tc>
        <w:tc>
          <w:tcPr>
            <w:tcW w:w="255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316" w:lineRule="exact"/>
              <w:ind w:left="1139" w:right="1119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--</w:t>
            </w:r>
          </w:p>
        </w:tc>
      </w:tr>
    </w:tbl>
    <w:p>
      <w:pPr>
        <w:jc w:val="center"/>
        <w:spacing w:after="0"/>
        <w:sectPr>
          <w:pgMar w:header="0" w:footer="0" w:top="1080" w:bottom="280" w:left="920" w:right="920"/>
          <w:headerReference w:type="default" r:id="rId60"/>
          <w:pgSz w:w="16840" w:h="1192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6" w:hRule="exact"/>
        </w:trPr>
        <w:tc>
          <w:tcPr>
            <w:tcW w:w="56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98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81" w:right="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30" w:right="1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102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184" w:right="1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14" w:right="29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38" w:hRule="exact"/>
        </w:trPr>
        <w:tc>
          <w:tcPr>
            <w:tcW w:w="566" w:type="dxa"/>
            <w:vMerge/>
            <w:tcBorders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3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1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74" w:right="115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4150" w:hRule="exact"/>
        </w:trPr>
        <w:tc>
          <w:tcPr>
            <w:tcW w:w="56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79" w:right="1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Игорь</w:t>
            </w:r>
          </w:p>
          <w:p>
            <w:pPr>
              <w:spacing w:before="0" w:after="0" w:line="240" w:lineRule="auto"/>
              <w:ind w:left="448" w:right="42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7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53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6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1427465</w:t>
            </w:r>
          </w:p>
        </w:tc>
        <w:tc>
          <w:tcPr>
            <w:tcW w:w="1843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11" w:right="29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06" w:right="8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1/70)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27" w:right="108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58" w:right="1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</w:p>
        </w:tc>
        <w:tc>
          <w:tcPr>
            <w:tcW w:w="116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17" w:right="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2882886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49,4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04" w:right="3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42,0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4" w:right="27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76,8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16,9</w:t>
            </w:r>
          </w:p>
        </w:tc>
        <w:tc>
          <w:tcPr>
            <w:tcW w:w="2095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6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4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820" w:lineRule="atLeast"/>
              <w:ind w:left="690" w:right="62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90" w:right="6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</w:p>
          <w:p>
            <w:pPr>
              <w:spacing w:before="0" w:after="0" w:line="240" w:lineRule="auto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</w:p>
        </w:tc>
      </w:tr>
    </w:tbl>
    <w:p>
      <w:pPr>
        <w:jc w:val="left"/>
        <w:spacing w:after="0"/>
        <w:sectPr>
          <w:pgMar w:header="589" w:footer="0" w:top="2760" w:bottom="280" w:left="1020" w:right="700"/>
          <w:headerReference w:type="default" r:id="rId61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12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86" w:right="6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46" w:right="1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261" w:right="2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4961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17" w:right="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45" w:right="22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38" w:hRule="exact"/>
        </w:trPr>
        <w:tc>
          <w:tcPr>
            <w:tcW w:w="566" w:type="dxa"/>
            <w:vMerge/>
            <w:tcBorders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6" w:type="dxa"/>
            <w:vMerge/>
            <w:tcBorders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702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4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05" w:right="43" w:firstLine="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5806" w:hRule="exact"/>
        </w:trPr>
        <w:tc>
          <w:tcPr>
            <w:tcW w:w="56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61" w:right="2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Спи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22" w:right="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5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ора</w:t>
            </w:r>
          </w:p>
        </w:tc>
        <w:tc>
          <w:tcPr>
            <w:tcW w:w="212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1025938</w:t>
            </w:r>
          </w:p>
        </w:tc>
        <w:tc>
          <w:tcPr>
            <w:tcW w:w="1702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42" w:right="2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22" w:right="101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22" w:right="101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22" w:right="101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22" w:right="1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блок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16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750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852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50,7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41,7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8" w:right="24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32,16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</w:t>
            </w:r>
          </w:p>
        </w:tc>
        <w:tc>
          <w:tcPr>
            <w:tcW w:w="2095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6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4" w:after="0" w:line="1100" w:lineRule="atLeast"/>
              <w:ind w:left="690" w:right="62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32" w:right="5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6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589" w:footer="0" w:top="2760" w:bottom="280" w:left="1020" w:right="700"/>
          <w:pgSz w:w="16840" w:h="11920" w:orient="landscape"/>
        </w:sectPr>
      </w:pPr>
      <w:rPr/>
    </w:p>
    <w:p>
      <w:pPr>
        <w:spacing w:before="9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562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63,5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666" w:hRule="exact"/>
        </w:trPr>
        <w:tc>
          <w:tcPr>
            <w:tcW w:w="5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7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136207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80" w:right="2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22" w:right="101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37" w:right="110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52,6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63,5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60" w:bottom="280" w:left="1020" w:right="700"/>
          <w:headerReference w:type="default" r:id="rId62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898" w:hRule="exact"/>
        </w:trPr>
        <w:tc>
          <w:tcPr>
            <w:tcW w:w="5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Игорь</w:t>
            </w:r>
          </w:p>
          <w:p>
            <w:pPr>
              <w:spacing w:before="0" w:after="0" w:line="240" w:lineRule="auto"/>
              <w:ind w:left="1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29" w:right="1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вы</w:t>
            </w:r>
          </w:p>
          <w:p>
            <w:pPr>
              <w:spacing w:before="0" w:after="0" w:line="240" w:lineRule="auto"/>
              <w:ind w:left="297" w:right="2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2124161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15" w:right="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268" w:right="24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113.4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23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X350</w:t>
            </w:r>
          </w:p>
        </w:tc>
      </w:tr>
    </w:tbl>
    <w:p>
      <w:pPr>
        <w:jc w:val="left"/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114" w:hRule="exact"/>
        </w:trPr>
        <w:tc>
          <w:tcPr>
            <w:tcW w:w="5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3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58" w:right="43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</w:p>
          <w:p>
            <w:pPr>
              <w:spacing w:before="0" w:after="0" w:line="240" w:lineRule="auto"/>
              <w:ind w:left="136" w:right="1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ьник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951721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444" w:right="421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83.3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494" w:hRule="exact"/>
        </w:trPr>
        <w:tc>
          <w:tcPr>
            <w:tcW w:w="56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3302344</w:t>
            </w:r>
          </w:p>
        </w:tc>
        <w:tc>
          <w:tcPr>
            <w:tcW w:w="181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15" w:right="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  <w:p>
            <w:pPr>
              <w:spacing w:before="0" w:after="0" w:line="240" w:lineRule="auto"/>
              <w:ind w:left="132" w:right="108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60.4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83.3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</w:t>
            </w:r>
          </w:p>
        </w:tc>
        <w:tc>
          <w:tcPr>
            <w:tcW w:w="2095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770" w:hRule="exact"/>
        </w:trPr>
        <w:tc>
          <w:tcPr>
            <w:tcW w:w="5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20" w:right="4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Тодоров</w:t>
            </w:r>
          </w:p>
          <w:p>
            <w:pPr>
              <w:spacing w:before="0" w:after="0" w:line="240" w:lineRule="auto"/>
              <w:ind w:left="484" w:right="4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1" w:right="16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1299946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9" w:right="2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15" w:right="92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91" w:right="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94" w:right="165" w:firstLine="-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297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24.2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67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05" w:right="4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</w:p>
        </w:tc>
      </w:tr>
      <w:tr>
        <w:trPr>
          <w:trHeight w:val="972" w:hRule="exact"/>
        </w:trPr>
        <w:tc>
          <w:tcPr>
            <w:tcW w:w="566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</w:t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672959</w:t>
            </w:r>
          </w:p>
        </w:tc>
        <w:tc>
          <w:tcPr>
            <w:tcW w:w="181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67</w:t>
            </w:r>
          </w:p>
        </w:tc>
        <w:tc>
          <w:tcPr>
            <w:tcW w:w="2095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850" w:hRule="exact"/>
        </w:trPr>
        <w:tc>
          <w:tcPr>
            <w:tcW w:w="566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81" w:right="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оле</w:t>
            </w:r>
          </w:p>
          <w:p>
            <w:pPr>
              <w:spacing w:before="0" w:after="0" w:line="240" w:lineRule="auto"/>
              <w:ind w:left="266" w:right="2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926" w:right="9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1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9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67</w:t>
            </w:r>
          </w:p>
        </w:tc>
        <w:tc>
          <w:tcPr>
            <w:tcW w:w="2095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330" w:hRule="exact"/>
        </w:trPr>
        <w:tc>
          <w:tcPr>
            <w:tcW w:w="5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75" w:right="4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Толб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520" w:right="4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сей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0" w:right="32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1073611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15" w:right="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42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uis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do</w:t>
            </w:r>
          </w:p>
        </w:tc>
      </w:tr>
    </w:tbl>
    <w:p>
      <w:pPr>
        <w:jc w:val="left"/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3598" w:hRule="exact"/>
        </w:trPr>
        <w:tc>
          <w:tcPr>
            <w:tcW w:w="5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1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ова</w:t>
            </w:r>
          </w:p>
          <w:p>
            <w:pPr>
              <w:spacing w:before="0" w:after="0" w:line="240" w:lineRule="auto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52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Юр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ача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1249752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15" w:right="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  <w:p>
            <w:pPr>
              <w:spacing w:before="0" w:after="0" w:line="240" w:lineRule="auto"/>
              <w:ind w:left="115" w:right="92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91" w:right="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194" w:right="165" w:firstLine="-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59.3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41.8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16.8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373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6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720" w:lineRule="auto"/>
              <w:ind w:left="690" w:right="62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ХЕНДЭ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</w:p>
        </w:tc>
      </w:tr>
      <w:tr>
        <w:trPr>
          <w:trHeight w:val="2218" w:hRule="exact"/>
        </w:trPr>
        <w:tc>
          <w:tcPr>
            <w:tcW w:w="566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1" w:right="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оле</w:t>
            </w:r>
          </w:p>
          <w:p>
            <w:pPr>
              <w:spacing w:before="0" w:after="0" w:line="240" w:lineRule="auto"/>
              <w:ind w:left="266" w:right="2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226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926" w:right="9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1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9" w:right="2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94" w:right="165" w:firstLine="-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57" w:right="3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373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59.3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41.8</w:t>
            </w:r>
          </w:p>
        </w:tc>
        <w:tc>
          <w:tcPr>
            <w:tcW w:w="2095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71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770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8" w:right="1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рфоло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ва</w:t>
            </w:r>
          </w:p>
          <w:p>
            <w:pPr>
              <w:spacing w:before="0" w:after="0" w:line="240" w:lineRule="auto"/>
              <w:ind w:left="645" w:right="6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359" w:right="33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сее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3" w:right="6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511" w:right="4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990549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9" w:right="2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94" w:right="165" w:firstLine="-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297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1500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62.4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42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40.4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63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480" w:lineRule="auto"/>
              <w:ind w:left="690" w:right="62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</w:p>
        </w:tc>
      </w:tr>
      <w:tr>
        <w:trPr>
          <w:trHeight w:val="3046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506461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9" w:right="2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15" w:right="92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403" w:right="37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5" w:right="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  <w:p>
            <w:pPr>
              <w:spacing w:before="0" w:after="0" w:line="240" w:lineRule="auto"/>
              <w:ind w:left="465" w:right="4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297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1500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62.4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42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40" w:lineRule="auto"/>
              <w:ind w:left="105" w:right="11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OVE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ER</w:t>
            </w:r>
          </w:p>
        </w:tc>
      </w:tr>
    </w:tbl>
    <w:p>
      <w:pPr>
        <w:jc w:val="left"/>
        <w:spacing w:after="0"/>
        <w:sectPr>
          <w:pgMar w:header="0" w:footer="0" w:top="2760" w:bottom="280" w:left="1020" w:right="700"/>
          <w:pgSz w:w="16840" w:h="11920" w:orient="landscape"/>
        </w:sectPr>
      </w:pPr>
      <w:rPr/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/>
        <w:pict>
          <v:group style="position:absolute;margin-left:54.720001pt;margin-top:27.359993pt;width:747.065703pt;height:57.599998pt;mso-position-horizontal-relative:page;mso-position-vertical-relative:page;z-index:-14337" coordorigin="1094,547" coordsize="14941,1152">
            <v:shape style="position:absolute;left:1094;top:547;width:634;height:1152" type="#_x0000_t75">
              <v:imagedata r:id="rId64" o:title=""/>
            </v:shape>
            <v:group style="position:absolute;left:1123;top:572;width:14902;height:2" coordorigin="1123,572" coordsize="14902,2">
              <v:shape style="position:absolute;left:1123;top:572;width:14902;height:2" coordorigin="1123,572" coordsize="14902,0" path="m1123,572l16025,572e" filled="f" stroked="t" strokeweight="1.079846pt" strokecolor="#000000">
                <v:path arrowok="t"/>
              </v:shape>
            </v:group>
            <v:group style="position:absolute;left:1123;top:1688;width:14902;height:2" coordorigin="1123,1688" coordsize="14902,2">
              <v:shape style="position:absolute;left:1123;top:1688;width:14902;height:2" coordorigin="1123,1688" coordsize="14902,0" path="m1123,1688l16025,1688e" filled="f" stroked="t" strokeweight="1.079846pt" strokecolor="#000000">
                <v:path arrowok="t"/>
              </v:shape>
            </v:group>
            <w10:wrap type="none"/>
          </v:group>
        </w:pict>
      </w:r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3" w:lineRule="exact"/>
        <w:ind w:left="5960" w:right="-20"/>
        <w:jc w:val="left"/>
        <w:tabs>
          <w:tab w:pos="7720" w:val="left"/>
          <w:tab w:pos="922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97.383362pt;margin-top:-12.762798pt;width:153.195898pt;height:29pt;mso-position-horizontal-relative:page;mso-position-vertical-relative:paragraph;z-index:-14336" type="#_x0000_t202" filled="f" stroked="f">
            <v:textbox inset="0,0,0,0">
              <w:txbxContent>
                <w:p>
                  <w:pPr>
                    <w:spacing w:before="0" w:after="0" w:line="580" w:lineRule="exact"/>
                    <w:ind w:right="-127"/>
                    <w:jc w:val="left"/>
                    <w:tabs>
                      <w:tab w:pos="1800" w:val="left"/>
                      <w:tab w:pos="2980" w:val="left"/>
                    </w:tabs>
                    <w:rPr>
                      <w:rFonts w:ascii="Arial" w:hAnsi="Arial" w:cs="Arial" w:eastAsia="Arial"/>
                      <w:sz w:val="58"/>
                      <w:szCs w:val="58"/>
                    </w:rPr>
                  </w:pPr>
                  <w:rPr/>
                  <w:r>
                    <w:rPr>
                      <w:rFonts w:ascii="Arial" w:hAnsi="Arial" w:cs="Arial" w:eastAsia="Arial"/>
                      <w:sz w:val="58"/>
                      <w:szCs w:val="58"/>
                      <w:spacing w:val="0"/>
                      <w:w w:val="51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58"/>
                      <w:szCs w:val="58"/>
                      <w:spacing w:val="0"/>
                      <w:w w:val="100"/>
                      <w:position w:val="-1"/>
                    </w:rPr>
                    <w:tab/>
                  </w:r>
                  <w:r>
                    <w:rPr>
                      <w:rFonts w:ascii="Arial" w:hAnsi="Arial" w:cs="Arial" w:eastAsia="Arial"/>
                      <w:sz w:val="58"/>
                      <w:szCs w:val="58"/>
                      <w:spacing w:val="0"/>
                      <w:w w:val="51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58"/>
                      <w:szCs w:val="58"/>
                      <w:spacing w:val="0"/>
                      <w:w w:val="100"/>
                      <w:position w:val="-1"/>
                    </w:rPr>
                    <w:tab/>
                  </w:r>
                  <w:r>
                    <w:rPr>
                      <w:rFonts w:ascii="Arial" w:hAnsi="Arial" w:cs="Arial" w:eastAsia="Arial"/>
                      <w:sz w:val="58"/>
                      <w:szCs w:val="58"/>
                      <w:spacing w:val="0"/>
                      <w:w w:val="51"/>
                      <w:position w:val="-1"/>
                    </w:rPr>
                    <w:t>I</w:t>
                  </w:r>
                  <w:r>
                    <w:rPr>
                      <w:rFonts w:ascii="Arial" w:hAnsi="Arial" w:cs="Arial" w:eastAsia="Arial"/>
                      <w:sz w:val="58"/>
                      <w:szCs w:val="58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6"/>
          <w:szCs w:val="16"/>
          <w:spacing w:val="0"/>
          <w:w w:val="160"/>
          <w:position w:val="-3"/>
        </w:rPr>
        <w:t>rro</w:t>
      </w:r>
      <w:r>
        <w:rPr>
          <w:rFonts w:ascii="Arial" w:hAnsi="Arial" w:cs="Arial" w:eastAsia="Arial"/>
          <w:sz w:val="16"/>
          <w:szCs w:val="16"/>
          <w:spacing w:val="2"/>
          <w:w w:val="160"/>
          <w:position w:val="-3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60"/>
          <w:position w:val="-3"/>
        </w:rPr>
        <w:t>MOM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3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3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3"/>
        </w:rPr>
        <w:t>40.4</w:t>
      </w:r>
      <w:r>
        <w:rPr>
          <w:rFonts w:ascii="Times New Roman" w:hAnsi="Times New Roman" w:cs="Times New Roman" w:eastAsia="Times New Roman"/>
          <w:sz w:val="23"/>
          <w:szCs w:val="23"/>
          <w:spacing w:val="-29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3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20"/>
          <w:position w:val="-3"/>
        </w:rPr>
        <w:t>Poco=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</w:r>
    </w:p>
    <w:p>
      <w:pPr>
        <w:spacing w:before="0" w:after="0" w:line="122" w:lineRule="exact"/>
        <w:ind w:left="5662" w:right="4696"/>
        <w:jc w:val="center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spacing w:val="-15"/>
          <w:w w:val="183"/>
          <w:position w:val="1"/>
        </w:rPr>
        <w:t>(</w:t>
      </w:r>
      <w:r>
        <w:rPr>
          <w:rFonts w:ascii="Arial" w:hAnsi="Arial" w:cs="Arial" w:eastAsia="Arial"/>
          <w:sz w:val="15"/>
          <w:szCs w:val="15"/>
          <w:spacing w:val="0"/>
          <w:w w:val="116"/>
          <w:position w:val="1"/>
        </w:rPr>
        <w:t>HH/1HBH/1YaJibH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0"/>
        </w:rPr>
      </w:r>
    </w:p>
    <w:p>
      <w:pPr>
        <w:spacing w:before="36" w:after="0" w:line="240" w:lineRule="auto"/>
        <w:ind w:left="6276" w:right="5337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74"/>
        </w:rPr>
        <w:t>a51</w:t>
      </w:r>
      <w:r>
        <w:rPr>
          <w:rFonts w:ascii="Times New Roman" w:hAnsi="Times New Roman" w:cs="Times New Roman" w:eastAsia="Times New Roman"/>
          <w:sz w:val="22"/>
          <w:szCs w:val="22"/>
          <w:w w:val="75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</w:p>
    <w:p>
      <w:pPr>
        <w:jc w:val="center"/>
        <w:spacing w:after="0"/>
        <w:sectPr>
          <w:pgMar w:header="0" w:footer="0" w:top="380" w:bottom="280" w:left="2420" w:right="2420"/>
          <w:headerReference w:type="default" r:id="rId63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471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91" w:right="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99" w:right="17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3" w:right="6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511" w:right="4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846741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94" w:right="165" w:firstLine="-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82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63.8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390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870515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1" w:after="0" w:line="276" w:lineRule="exact"/>
              <w:ind w:left="194" w:right="165" w:firstLine="-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82</w:t>
            </w:r>
          </w:p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63.8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6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овой</w:t>
            </w:r>
          </w:p>
          <w:p>
            <w:pPr>
              <w:spacing w:before="0" w:after="0" w:line="274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1440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81" w:right="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оле</w:t>
            </w:r>
          </w:p>
          <w:p>
            <w:pPr>
              <w:spacing w:before="0" w:after="0" w:line="240" w:lineRule="auto"/>
              <w:ind w:left="266" w:right="2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926" w:right="9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59" w:right="23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194" w:right="165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63.8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82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589" w:footer="0" w:top="2760" w:bottom="280" w:left="1020" w:right="700"/>
          <w:headerReference w:type="default" r:id="rId65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494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</w:p>
          <w:p>
            <w:pPr>
              <w:spacing w:before="0" w:after="0" w:line="240" w:lineRule="auto"/>
              <w:ind w:left="1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863679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444" w:right="421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31.3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24.2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17" w:right="3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67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390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8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64" w:right="6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29442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94" w:right="165" w:firstLine="-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50.2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31.3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850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1" w:right="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оле</w:t>
            </w:r>
          </w:p>
          <w:p>
            <w:pPr>
              <w:spacing w:before="0" w:after="0" w:line="240" w:lineRule="auto"/>
              <w:ind w:left="266" w:right="2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53" w:right="10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926" w:right="9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ии)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31.3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589" w:footer="0" w:top="2760" w:bottom="280" w:left="1020" w:right="700"/>
          <w:pgSz w:w="16840" w:h="11920" w:orient="landscape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14" w:hRule="exact"/>
        </w:trPr>
        <w:tc>
          <w:tcPr>
            <w:tcW w:w="566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7" w:right="20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9" w:right="11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я*</w:t>
            </w:r>
          </w:p>
        </w:tc>
        <w:tc>
          <w:tcPr>
            <w:tcW w:w="2268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0" w:right="1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28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014" w:type="dxa"/>
            <w:vMerge w:val="restart"/>
            <w:tcBorders>
              <w:top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3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0" w:after="0" w:line="240" w:lineRule="auto"/>
              <w:ind w:left="112" w:right="47" w:firstLine="5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5074" w:type="dxa"/>
            <w:gridSpan w:val="3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2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302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297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80" w:right="1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840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1985" w:type="dxa"/>
            <w:vMerge/>
            <w:tcBorders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62" w:right="98" w:firstLine="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69" w:right="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37" w:right="2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9" w:lineRule="exact"/>
              <w:ind w:left="3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****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1190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179" w:right="1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3" w:right="35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Золо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ва</w:t>
            </w:r>
          </w:p>
          <w:p>
            <w:pPr>
              <w:spacing w:before="0" w:after="0" w:line="240" w:lineRule="auto"/>
              <w:ind w:left="522" w:right="5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07" w:right="27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7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20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4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853130</w:t>
            </w:r>
          </w:p>
        </w:tc>
        <w:tc>
          <w:tcPr>
            <w:tcW w:w="18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86" w:right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15" w:right="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я)</w:t>
            </w:r>
          </w:p>
        </w:tc>
        <w:tc>
          <w:tcPr>
            <w:tcW w:w="116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29.1</w:t>
            </w:r>
          </w:p>
        </w:tc>
        <w:tc>
          <w:tcPr>
            <w:tcW w:w="2095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8" w:space="0" w:color="000000"/>
            </w:tcBorders>
          </w:tcPr>
          <w:p>
            <w:pPr>
              <w:spacing w:before="0" w:after="0" w:line="267" w:lineRule="exact"/>
              <w:ind w:left="6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97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sectPr>
      <w:pgMar w:header="589" w:footer="0" w:top="2760" w:bottom="280" w:left="1020" w:right="700"/>
      <w:pgSz w:w="16840" w:h="11920" w:orient="landscap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04"/>
    <w:family w:val="roman"/>
    <w:pitch w:val="variable"/>
  </w:font>
  <w:font w:name="Arial">
    <w:charset w:val="204"/>
    <w:family w:val="swiss"/>
    <w:pitch w:val="variable"/>
  </w:font>
  <w:font w:name="Courier New">
    <w:charset w:val="204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1.519997pt;margin-top:28.463923pt;width:658.640031pt;height:110.6pt;mso-position-horizontal-relative:page;mso-position-vertical-relative:page;z-index:-14343" type="#_x0000_t202" filled="f" stroked="f">
          <v:textbox inset="0,0,0,0">
            <w:txbxContent>
              <w:p>
                <w:pPr>
                  <w:spacing w:before="0" w:after="0" w:line="265" w:lineRule="exact"/>
                  <w:ind w:left="6061" w:right="6039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</w:p>
              <w:p>
                <w:pPr>
                  <w:spacing w:before="0" w:after="0" w:line="240" w:lineRule="auto"/>
                  <w:ind w:left="-1" w:right="-2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жд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ю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долж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жбы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ини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ницип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2107" w:right="2087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же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01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2015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бря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2015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года</w:t>
                </w:r>
              </w:p>
              <w:p>
                <w:pPr>
                  <w:spacing w:before="0" w:after="0" w:line="240" w:lineRule="auto"/>
                  <w:ind w:left="1581" w:right="1559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для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оф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орг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ини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ю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</w:p>
              <w:p>
                <w:pPr>
                  <w:spacing w:before="0" w:after="0" w:line="240" w:lineRule="auto"/>
                  <w:ind w:left="2195" w:right="2172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э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овой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фор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для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бл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1.519997pt;margin-top:28.463923pt;width:658.640031pt;height:110.6pt;mso-position-horizontal-relative:page;mso-position-vertical-relative:page;z-index:-14341" type="#_x0000_t202" filled="f" stroked="f">
          <v:textbox inset="0,0,0,0">
            <w:txbxContent>
              <w:p>
                <w:pPr>
                  <w:spacing w:before="0" w:after="0" w:line="265" w:lineRule="exact"/>
                  <w:ind w:left="6061" w:right="6039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</w:p>
              <w:p>
                <w:pPr>
                  <w:spacing w:before="0" w:after="0" w:line="240" w:lineRule="auto"/>
                  <w:ind w:left="-1" w:right="-2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жд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ю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долж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жбы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ини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ницип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2107" w:right="2087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же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01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5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бря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2015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года</w:t>
                </w:r>
              </w:p>
              <w:p>
                <w:pPr>
                  <w:spacing w:before="0" w:after="0" w:line="240" w:lineRule="auto"/>
                  <w:ind w:left="1581" w:right="1559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для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оф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орг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ини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ю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</w:p>
              <w:p>
                <w:pPr>
                  <w:spacing w:before="0" w:after="0" w:line="240" w:lineRule="auto"/>
                  <w:ind w:left="2195" w:right="2172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э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овой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фор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для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бл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1.519997pt;margin-top:7.223923pt;width:658.640031pt;height:110.6pt;mso-position-horizontal-relative:page;mso-position-vertical-relative:page;z-index:-14340" type="#_x0000_t202" filled="f" stroked="f">
          <v:textbox inset="0,0,0,0">
            <w:txbxContent>
              <w:p>
                <w:pPr>
                  <w:spacing w:before="0" w:after="0" w:line="265" w:lineRule="exact"/>
                  <w:ind w:left="6061" w:right="6039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</w:p>
              <w:p>
                <w:pPr>
                  <w:spacing w:before="0" w:after="0" w:line="240" w:lineRule="auto"/>
                  <w:ind w:left="-1" w:right="-2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жд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ю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долж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жбы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ини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ницип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2107" w:right="2087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же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01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5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бря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2015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года</w:t>
                </w:r>
              </w:p>
              <w:p>
                <w:pPr>
                  <w:spacing w:before="0" w:after="0" w:line="240" w:lineRule="auto"/>
                  <w:ind w:left="1581" w:right="1559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для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оф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орг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ини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ю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</w:p>
              <w:p>
                <w:pPr>
                  <w:spacing w:before="0" w:after="0" w:line="240" w:lineRule="auto"/>
                  <w:ind w:left="2195" w:right="2172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э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овой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фор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для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бл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1.519997pt;margin-top:28.463923pt;width:658.640031pt;height:110.6pt;mso-position-horizontal-relative:page;mso-position-vertical-relative:page;z-index:-14339" type="#_x0000_t202" filled="f" stroked="f">
          <v:textbox inset="0,0,0,0">
            <w:txbxContent>
              <w:p>
                <w:pPr>
                  <w:spacing w:before="0" w:after="0" w:line="265" w:lineRule="exact"/>
                  <w:ind w:left="6061" w:right="6039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</w:p>
              <w:p>
                <w:pPr>
                  <w:spacing w:before="0" w:after="0" w:line="240" w:lineRule="auto"/>
                  <w:ind w:left="-1" w:right="-2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жд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ю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долж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жбы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ини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ницип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2107" w:right="2087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же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01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5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бря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2015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года</w:t>
                </w:r>
              </w:p>
              <w:p>
                <w:pPr>
                  <w:spacing w:before="0" w:after="0" w:line="240" w:lineRule="auto"/>
                  <w:ind w:left="1581" w:right="1559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для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оф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орг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ини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ю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</w:p>
              <w:p>
                <w:pPr>
                  <w:spacing w:before="0" w:after="0" w:line="240" w:lineRule="auto"/>
                  <w:ind w:left="2195" w:right="2172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э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овой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фор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для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бл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1.519997pt;margin-top:28.463923pt;width:658.640031pt;height:110.6pt;mso-position-horizontal-relative:page;mso-position-vertical-relative:page;z-index:-14338" type="#_x0000_t202" filled="f" stroked="f">
          <v:textbox inset="0,0,0,0">
            <w:txbxContent>
              <w:p>
                <w:pPr>
                  <w:spacing w:before="0" w:after="0" w:line="265" w:lineRule="exact"/>
                  <w:ind w:left="6061" w:right="6039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</w:p>
              <w:p>
                <w:pPr>
                  <w:spacing w:before="0" w:after="0" w:line="240" w:lineRule="auto"/>
                  <w:ind w:left="-1" w:right="-2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жд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ю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долж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жбы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ини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ницип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2107" w:right="2087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же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01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2015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бря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2015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года</w:t>
                </w:r>
              </w:p>
              <w:p>
                <w:pPr>
                  <w:spacing w:before="0" w:after="0" w:line="240" w:lineRule="auto"/>
                  <w:ind w:left="1581" w:right="1559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для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оф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орг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ини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ю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</w:p>
              <w:p>
                <w:pPr>
                  <w:spacing w:before="0" w:after="0" w:line="240" w:lineRule="auto"/>
                  <w:ind w:left="2195" w:right="2172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э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овой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фор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для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бл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1.519997pt;margin-top:28.463923pt;width:658.640031pt;height:110.6pt;mso-position-horizontal-relative:page;mso-position-vertical-relative:page;z-index:-14337" type="#_x0000_t202" filled="f" stroked="f">
          <v:textbox inset="0,0,0,0">
            <w:txbxContent>
              <w:p>
                <w:pPr>
                  <w:spacing w:before="0" w:after="0" w:line="265" w:lineRule="exact"/>
                  <w:ind w:left="6061" w:right="6039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</w:p>
              <w:p>
                <w:pPr>
                  <w:spacing w:before="0" w:after="0" w:line="240" w:lineRule="auto"/>
                  <w:ind w:left="-1" w:right="-2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жд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ю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долж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жбы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ини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ницип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2107" w:right="2087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же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01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2015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31д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бря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2015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года</w:t>
                </w:r>
              </w:p>
              <w:p>
                <w:pPr>
                  <w:spacing w:before="0" w:after="0" w:line="240" w:lineRule="auto"/>
                  <w:ind w:left="1581" w:right="1559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для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оф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орг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ю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</w:p>
              <w:p>
                <w:pPr>
                  <w:spacing w:before="0" w:after="0" w:line="240" w:lineRule="auto"/>
                  <w:ind w:left="2195" w:right="2172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э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овой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фор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для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бл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1.519997pt;margin-top:28.463923pt;width:658.640031pt;height:110.6pt;mso-position-horizontal-relative:page;mso-position-vertical-relative:page;z-index:-14336" type="#_x0000_t202" filled="f" stroked="f">
          <v:textbox inset="0,0,0,0">
            <w:txbxContent>
              <w:p>
                <w:pPr>
                  <w:spacing w:before="0" w:after="0" w:line="265" w:lineRule="exact"/>
                  <w:ind w:left="6061" w:right="6039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</w:p>
              <w:p>
                <w:pPr>
                  <w:spacing w:before="0" w:after="0" w:line="240" w:lineRule="auto"/>
                  <w:ind w:left="-1" w:right="-2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жд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ю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долж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жбы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ини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ницип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2107" w:right="2087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же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01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2015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31д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бря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2015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года</w:t>
                </w:r>
              </w:p>
              <w:p>
                <w:pPr>
                  <w:spacing w:before="0" w:after="0" w:line="240" w:lineRule="auto"/>
                  <w:ind w:left="1581" w:right="1559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для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оф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орг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ю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</w:p>
              <w:p>
                <w:pPr>
                  <w:spacing w:before="0" w:after="0" w:line="240" w:lineRule="auto"/>
                  <w:ind w:left="2195" w:right="2172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э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овой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фор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для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бл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1.519997pt;margin-top:28.463923pt;width:658.640031pt;height:110.6pt;mso-position-horizontal-relative:page;mso-position-vertical-relative:page;z-index:-14335" type="#_x0000_t202" filled="f" stroked="f">
          <v:textbox inset="0,0,0,0">
            <w:txbxContent>
              <w:p>
                <w:pPr>
                  <w:spacing w:before="0" w:after="0" w:line="265" w:lineRule="exact"/>
                  <w:ind w:left="6061" w:right="6039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</w:p>
              <w:p>
                <w:pPr>
                  <w:spacing w:before="0" w:after="0" w:line="240" w:lineRule="auto"/>
                  <w:ind w:left="-1" w:right="-2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жд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ю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долж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жбы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ини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ницип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2107" w:right="2087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же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01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2015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бря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2015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года</w:t>
                </w:r>
              </w:p>
              <w:p>
                <w:pPr>
                  <w:spacing w:before="0" w:after="0" w:line="240" w:lineRule="auto"/>
                  <w:ind w:left="1581" w:right="1559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для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оф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орг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ини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ю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</w:p>
              <w:p>
                <w:pPr>
                  <w:spacing w:before="0" w:after="0" w:line="240" w:lineRule="auto"/>
                  <w:ind w:left="2195" w:right="2172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э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овой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фор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для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бл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1.519997pt;margin-top:28.463923pt;width:658.640031pt;height:110.6pt;mso-position-horizontal-relative:page;mso-position-vertical-relative:page;z-index:-14334" type="#_x0000_t202" filled="f" stroked="f">
          <v:textbox inset="0,0,0,0">
            <w:txbxContent>
              <w:p>
                <w:pPr>
                  <w:spacing w:before="0" w:after="0" w:line="265" w:lineRule="exact"/>
                  <w:ind w:left="6061" w:right="6039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</w:p>
              <w:p>
                <w:pPr>
                  <w:spacing w:before="0" w:after="0" w:line="240" w:lineRule="auto"/>
                  <w:ind w:left="-1" w:right="-2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жд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ю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долж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жбы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ини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ницип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2107" w:right="2087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же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01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2015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бря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2015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года</w:t>
                </w:r>
              </w:p>
              <w:p>
                <w:pPr>
                  <w:spacing w:before="0" w:after="0" w:line="240" w:lineRule="auto"/>
                  <w:ind w:left="1581" w:right="1559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для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оф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орг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ини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ю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</w:p>
              <w:p>
                <w:pPr>
                  <w:spacing w:before="0" w:after="0" w:line="240" w:lineRule="auto"/>
                  <w:ind w:left="2195" w:right="2172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э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овой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фор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для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бл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1.519997pt;margin-top:28.463923pt;width:658.640031pt;height:110.6pt;mso-position-horizontal-relative:page;mso-position-vertical-relative:page;z-index:-14333" type="#_x0000_t202" filled="f" stroked="f">
          <v:textbox inset="0,0,0,0">
            <w:txbxContent>
              <w:p>
                <w:pPr>
                  <w:spacing w:before="0" w:after="0" w:line="265" w:lineRule="exact"/>
                  <w:ind w:left="6061" w:right="6039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</w:p>
              <w:p>
                <w:pPr>
                  <w:spacing w:before="0" w:after="0" w:line="240" w:lineRule="auto"/>
                  <w:ind w:left="-1" w:right="-2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жд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ю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долж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жбы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ини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ницип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2107" w:right="2087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же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01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2015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31д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бря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2015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года</w:t>
                </w:r>
              </w:p>
              <w:p>
                <w:pPr>
                  <w:spacing w:before="0" w:after="0" w:line="240" w:lineRule="auto"/>
                  <w:ind w:left="1581" w:right="1559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для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оф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орг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ю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</w:p>
              <w:p>
                <w:pPr>
                  <w:spacing w:before="0" w:after="0" w:line="240" w:lineRule="auto"/>
                  <w:ind w:left="2195" w:right="2172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э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овой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фор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для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бл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1.519997pt;margin-top:28.463923pt;width:658.640031pt;height:110.6pt;mso-position-horizontal-relative:page;mso-position-vertical-relative:page;z-index:-14342" type="#_x0000_t202" filled="f" stroked="f">
          <v:textbox inset="0,0,0,0">
            <w:txbxContent>
              <w:p>
                <w:pPr>
                  <w:spacing w:before="0" w:after="0" w:line="265" w:lineRule="exact"/>
                  <w:ind w:left="6061" w:right="6039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</w:p>
              <w:p>
                <w:pPr>
                  <w:spacing w:before="0" w:after="0" w:line="240" w:lineRule="auto"/>
                  <w:ind w:left="-1" w:right="-2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жд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ю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долж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жбы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ини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ницип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2107" w:right="2087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ы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ж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же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01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2015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бря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2015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года</w:t>
                </w:r>
              </w:p>
              <w:p>
                <w:pPr>
                  <w:spacing w:before="0" w:after="0" w:line="240" w:lineRule="auto"/>
                  <w:ind w:left="1581" w:right="1559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для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оф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орг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ини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ю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</w:p>
              <w:p>
                <w:pPr>
                  <w:spacing w:before="0" w:after="0" w:line="240" w:lineRule="auto"/>
                  <w:ind w:left="2195" w:right="2172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э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овой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фор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ц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для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4"/>
                    <w:w w:val="100"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бл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ов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я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header" Target="header8.xml"/><Relationship Id="rId15" Type="http://schemas.openxmlformats.org/officeDocument/2006/relationships/header" Target="header9.xml"/><Relationship Id="rId16" Type="http://schemas.openxmlformats.org/officeDocument/2006/relationships/header" Target="header10.xml"/><Relationship Id="rId17" Type="http://schemas.openxmlformats.org/officeDocument/2006/relationships/header" Target="header11.xml"/><Relationship Id="rId18" Type="http://schemas.openxmlformats.org/officeDocument/2006/relationships/header" Target="header12.xml"/><Relationship Id="rId19" Type="http://schemas.openxmlformats.org/officeDocument/2006/relationships/header" Target="header13.xml"/><Relationship Id="rId20" Type="http://schemas.openxmlformats.org/officeDocument/2006/relationships/header" Target="header14.xml"/><Relationship Id="rId21" Type="http://schemas.openxmlformats.org/officeDocument/2006/relationships/header" Target="header15.xml"/><Relationship Id="rId22" Type="http://schemas.openxmlformats.org/officeDocument/2006/relationships/header" Target="header16.xml"/><Relationship Id="rId23" Type="http://schemas.openxmlformats.org/officeDocument/2006/relationships/header" Target="header17.xml"/><Relationship Id="rId24" Type="http://schemas.openxmlformats.org/officeDocument/2006/relationships/header" Target="header18.xml"/><Relationship Id="rId25" Type="http://schemas.openxmlformats.org/officeDocument/2006/relationships/header" Target="header19.xml"/><Relationship Id="rId26" Type="http://schemas.openxmlformats.org/officeDocument/2006/relationships/header" Target="header20.xml"/><Relationship Id="rId27" Type="http://schemas.openxmlformats.org/officeDocument/2006/relationships/header" Target="header21.xml"/><Relationship Id="rId28" Type="http://schemas.openxmlformats.org/officeDocument/2006/relationships/header" Target="header22.xml"/><Relationship Id="rId29" Type="http://schemas.openxmlformats.org/officeDocument/2006/relationships/header" Target="header23.xml"/><Relationship Id="rId30" Type="http://schemas.openxmlformats.org/officeDocument/2006/relationships/header" Target="header24.xml"/><Relationship Id="rId31" Type="http://schemas.openxmlformats.org/officeDocument/2006/relationships/header" Target="header25.xml"/><Relationship Id="rId32" Type="http://schemas.openxmlformats.org/officeDocument/2006/relationships/header" Target="header26.xml"/><Relationship Id="rId33" Type="http://schemas.openxmlformats.org/officeDocument/2006/relationships/header" Target="header27.xml"/><Relationship Id="rId34" Type="http://schemas.openxmlformats.org/officeDocument/2006/relationships/header" Target="header28.xml"/><Relationship Id="rId35" Type="http://schemas.openxmlformats.org/officeDocument/2006/relationships/header" Target="header29.xml"/><Relationship Id="rId36" Type="http://schemas.openxmlformats.org/officeDocument/2006/relationships/header" Target="header30.xml"/><Relationship Id="rId37" Type="http://schemas.openxmlformats.org/officeDocument/2006/relationships/header" Target="header31.xml"/><Relationship Id="rId38" Type="http://schemas.openxmlformats.org/officeDocument/2006/relationships/header" Target="header32.xml"/><Relationship Id="rId39" Type="http://schemas.openxmlformats.org/officeDocument/2006/relationships/header" Target="header33.xml"/><Relationship Id="rId40" Type="http://schemas.openxmlformats.org/officeDocument/2006/relationships/header" Target="header34.xml"/><Relationship Id="rId41" Type="http://schemas.openxmlformats.org/officeDocument/2006/relationships/header" Target="header35.xml"/><Relationship Id="rId42" Type="http://schemas.openxmlformats.org/officeDocument/2006/relationships/header" Target="header36.xml"/><Relationship Id="rId43" Type="http://schemas.openxmlformats.org/officeDocument/2006/relationships/header" Target="header37.xml"/><Relationship Id="rId44" Type="http://schemas.openxmlformats.org/officeDocument/2006/relationships/header" Target="header38.xml"/><Relationship Id="rId45" Type="http://schemas.openxmlformats.org/officeDocument/2006/relationships/header" Target="header39.xml"/><Relationship Id="rId46" Type="http://schemas.openxmlformats.org/officeDocument/2006/relationships/header" Target="header40.xml"/><Relationship Id="rId47" Type="http://schemas.openxmlformats.org/officeDocument/2006/relationships/header" Target="header41.xml"/><Relationship Id="rId48" Type="http://schemas.openxmlformats.org/officeDocument/2006/relationships/header" Target="header42.xml"/><Relationship Id="rId49" Type="http://schemas.openxmlformats.org/officeDocument/2006/relationships/header" Target="header43.xml"/><Relationship Id="rId50" Type="http://schemas.openxmlformats.org/officeDocument/2006/relationships/header" Target="header44.xml"/><Relationship Id="rId51" Type="http://schemas.openxmlformats.org/officeDocument/2006/relationships/header" Target="header45.xml"/><Relationship Id="rId52" Type="http://schemas.openxmlformats.org/officeDocument/2006/relationships/header" Target="header46.xml"/><Relationship Id="rId53" Type="http://schemas.openxmlformats.org/officeDocument/2006/relationships/header" Target="header47.xml"/><Relationship Id="rId54" Type="http://schemas.openxmlformats.org/officeDocument/2006/relationships/header" Target="header48.xml"/><Relationship Id="rId55" Type="http://schemas.openxmlformats.org/officeDocument/2006/relationships/header" Target="header49.xml"/><Relationship Id="rId56" Type="http://schemas.openxmlformats.org/officeDocument/2006/relationships/header" Target="header50.xml"/><Relationship Id="rId57" Type="http://schemas.openxmlformats.org/officeDocument/2006/relationships/header" Target="header51.xml"/><Relationship Id="rId58" Type="http://schemas.openxmlformats.org/officeDocument/2006/relationships/header" Target="header52.xml"/><Relationship Id="rId59" Type="http://schemas.openxmlformats.org/officeDocument/2006/relationships/header" Target="header53.xml"/><Relationship Id="rId60" Type="http://schemas.openxmlformats.org/officeDocument/2006/relationships/header" Target="header54.xml"/><Relationship Id="rId61" Type="http://schemas.openxmlformats.org/officeDocument/2006/relationships/header" Target="header55.xml"/><Relationship Id="rId62" Type="http://schemas.openxmlformats.org/officeDocument/2006/relationships/header" Target="header56.xml"/><Relationship Id="rId63" Type="http://schemas.openxmlformats.org/officeDocument/2006/relationships/header" Target="header57.xml"/><Relationship Id="rId64" Type="http://schemas.openxmlformats.org/officeDocument/2006/relationships/image" Target="media/image1.png"/><Relationship Id="rId65" Type="http://schemas.openxmlformats.org/officeDocument/2006/relationships/header" Target="header58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terms:created xsi:type="dcterms:W3CDTF">2017-04-27T09:26:59Z</dcterms:created>
  <dcterms:modified xsi:type="dcterms:W3CDTF">2017-04-27T09:26:59Z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2017-04-27T00:00:00Z</vt:filetime>
  </property>
  <property fmtid="{D5CDD505-2E9C-101B-9397-08002B2CF9AE}" pid="3" name="LastSaved">
    <vt:filetime>2017-04-27T00:00:00Z</vt:filetime>
  </property>
</Properties>
</file>