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F8" w:rsidRPr="00146C3A" w:rsidRDefault="004779F8" w:rsidP="00AC1C01">
      <w:pPr>
        <w:jc w:val="center"/>
        <w:rPr>
          <w:rStyle w:val="Strong"/>
          <w:color w:val="333333"/>
          <w:sz w:val="18"/>
          <w:szCs w:val="18"/>
        </w:rPr>
      </w:pP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</w:p>
    <w:p w:rsidR="004779F8" w:rsidRPr="00181D5C" w:rsidRDefault="004779F8" w:rsidP="00AC1C01">
      <w:pPr>
        <w:jc w:val="center"/>
        <w:rPr>
          <w:rStyle w:val="Strong"/>
          <w:b w:val="0"/>
          <w:color w:val="333333"/>
        </w:rPr>
      </w:pPr>
      <w:r w:rsidRPr="00181D5C">
        <w:rPr>
          <w:rStyle w:val="Strong"/>
          <w:color w:val="333333"/>
        </w:rPr>
        <w:t>Сведения</w:t>
      </w:r>
    </w:p>
    <w:p w:rsidR="004779F8" w:rsidRDefault="004779F8" w:rsidP="00AC1C01">
      <w:pPr>
        <w:jc w:val="center"/>
        <w:rPr>
          <w:rStyle w:val="Strong"/>
          <w:color w:val="333333"/>
        </w:rPr>
      </w:pPr>
      <w:r w:rsidRPr="00D45A23">
        <w:rPr>
          <w:rStyle w:val="Strong"/>
          <w:color w:val="333333"/>
        </w:rPr>
        <w:t>о доходах, расходах, об имуществе и обязательствах имущественного характера, представленные федеральными государственными гражда</w:t>
      </w:r>
      <w:r w:rsidRPr="00D45A23">
        <w:rPr>
          <w:rStyle w:val="Strong"/>
          <w:color w:val="333333"/>
        </w:rPr>
        <w:t>н</w:t>
      </w:r>
      <w:r w:rsidRPr="00D45A23">
        <w:rPr>
          <w:rStyle w:val="Strong"/>
          <w:color w:val="333333"/>
        </w:rPr>
        <w:t xml:space="preserve">скими служащими </w:t>
      </w:r>
      <w:r>
        <w:rPr>
          <w:rStyle w:val="Strong"/>
          <w:color w:val="333333"/>
        </w:rPr>
        <w:t>Управления Федеральной службы по надзору в сфере природопользования</w:t>
      </w:r>
      <w:r w:rsidRPr="00D45A23">
        <w:rPr>
          <w:rStyle w:val="Strong"/>
          <w:color w:val="333333"/>
        </w:rPr>
        <w:t xml:space="preserve"> </w:t>
      </w:r>
      <w:r>
        <w:rPr>
          <w:rStyle w:val="Strong"/>
          <w:color w:val="333333"/>
        </w:rPr>
        <w:t xml:space="preserve">(Росприроднадзора) по Республике Коми </w:t>
      </w:r>
      <w:r w:rsidRPr="00181D5C">
        <w:rPr>
          <w:rStyle w:val="Strong"/>
          <w:color w:val="333333"/>
        </w:rPr>
        <w:t>за о</w:t>
      </w:r>
      <w:r w:rsidRPr="00181D5C">
        <w:rPr>
          <w:rStyle w:val="Strong"/>
          <w:color w:val="333333"/>
        </w:rPr>
        <w:t>т</w:t>
      </w:r>
      <w:r w:rsidRPr="00181D5C">
        <w:rPr>
          <w:rStyle w:val="Strong"/>
          <w:color w:val="333333"/>
        </w:rPr>
        <w:t>четный период с 1 января 201</w:t>
      </w:r>
      <w:r>
        <w:rPr>
          <w:rStyle w:val="Strong"/>
          <w:color w:val="333333"/>
        </w:rPr>
        <w:t>4</w:t>
      </w:r>
      <w:r w:rsidRPr="00181D5C">
        <w:rPr>
          <w:rStyle w:val="Strong"/>
          <w:color w:val="333333"/>
        </w:rPr>
        <w:t xml:space="preserve"> года по 31 декабря 201</w:t>
      </w:r>
      <w:r>
        <w:rPr>
          <w:rStyle w:val="Strong"/>
          <w:color w:val="333333"/>
        </w:rPr>
        <w:t>4</w:t>
      </w:r>
      <w:r w:rsidRPr="00181D5C">
        <w:rPr>
          <w:rStyle w:val="Strong"/>
          <w:color w:val="333333"/>
        </w:rPr>
        <w:t xml:space="preserve"> года</w:t>
      </w:r>
      <w:r>
        <w:rPr>
          <w:rStyle w:val="Strong"/>
          <w:color w:val="333333"/>
        </w:rPr>
        <w:t xml:space="preserve"> для размещения на официальном сайте</w:t>
      </w:r>
    </w:p>
    <w:p w:rsidR="004779F8" w:rsidRDefault="004779F8" w:rsidP="00AC1C01">
      <w:pPr>
        <w:jc w:val="center"/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420"/>
      </w:tblGrid>
      <w:tr w:rsidR="004779F8" w:rsidTr="00DB4547">
        <w:tc>
          <w:tcPr>
            <w:tcW w:w="510" w:type="dxa"/>
            <w:vMerge w:val="restart"/>
          </w:tcPr>
          <w:p w:rsidR="004779F8" w:rsidRPr="003918C5" w:rsidRDefault="004779F8" w:rsidP="003918C5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779F8" w:rsidRPr="003918C5" w:rsidRDefault="004779F8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4779F8" w:rsidRPr="003918C5" w:rsidRDefault="004779F8" w:rsidP="003918C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3918C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4779F8" w:rsidRPr="003918C5" w:rsidRDefault="004779F8" w:rsidP="003918C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4779F8" w:rsidRPr="003918C5" w:rsidRDefault="004779F8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4779F8" w:rsidRPr="003918C5" w:rsidRDefault="004779F8" w:rsidP="003918C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4779F8" w:rsidRPr="003918C5" w:rsidRDefault="004779F8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420" w:type="dxa"/>
            <w:vMerge w:val="restart"/>
          </w:tcPr>
          <w:p w:rsidR="004779F8" w:rsidRPr="003918C5" w:rsidRDefault="004779F8" w:rsidP="003918C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3918C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ва, источники)</w:t>
            </w:r>
          </w:p>
        </w:tc>
      </w:tr>
      <w:tr w:rsidR="004779F8" w:rsidTr="00DB4547">
        <w:tc>
          <w:tcPr>
            <w:tcW w:w="510" w:type="dxa"/>
            <w:vMerge/>
          </w:tcPr>
          <w:p w:rsidR="004779F8" w:rsidRPr="003918C5" w:rsidRDefault="004779F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779F8" w:rsidRPr="003918C5" w:rsidRDefault="004779F8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4779F8" w:rsidRPr="003918C5" w:rsidRDefault="004779F8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венности</w:t>
            </w:r>
          </w:p>
        </w:tc>
        <w:tc>
          <w:tcPr>
            <w:tcW w:w="984" w:type="dxa"/>
          </w:tcPr>
          <w:p w:rsidR="004779F8" w:rsidRPr="003918C5" w:rsidRDefault="004779F8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4779F8" w:rsidRPr="003918C5" w:rsidRDefault="004779F8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3" w:type="dxa"/>
          </w:tcPr>
          <w:p w:rsidR="004779F8" w:rsidRPr="003918C5" w:rsidRDefault="004779F8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4779F8" w:rsidRPr="003918C5" w:rsidRDefault="004779F8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4779F8" w:rsidRPr="003918C5" w:rsidRDefault="004779F8" w:rsidP="003918C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779F8" w:rsidRPr="003918C5" w:rsidRDefault="004779F8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779F8" w:rsidRPr="003918C5" w:rsidRDefault="004779F8" w:rsidP="00214376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4779F8" w:rsidRPr="003918C5" w:rsidRDefault="004779F8" w:rsidP="00214376">
            <w:pPr>
              <w:rPr>
                <w:sz w:val="28"/>
                <w:szCs w:val="28"/>
              </w:rPr>
            </w:pPr>
          </w:p>
        </w:tc>
      </w:tr>
      <w:tr w:rsidR="004779F8" w:rsidTr="00DB4547">
        <w:tc>
          <w:tcPr>
            <w:tcW w:w="510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20" w:type="dxa"/>
          </w:tcPr>
          <w:p w:rsidR="004779F8" w:rsidRPr="003918C5" w:rsidRDefault="004779F8" w:rsidP="003918C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RPr="00514C41" w:rsidTr="00DB4547">
        <w:tc>
          <w:tcPr>
            <w:tcW w:w="16128" w:type="dxa"/>
            <w:gridSpan w:val="13"/>
          </w:tcPr>
          <w:p w:rsidR="004779F8" w:rsidRPr="00514C41" w:rsidRDefault="004779F8" w:rsidP="00514C41">
            <w:pPr>
              <w:jc w:val="center"/>
              <w:rPr>
                <w:b/>
                <w:sz w:val="28"/>
                <w:szCs w:val="28"/>
              </w:rPr>
            </w:pPr>
            <w:r w:rsidRPr="00514C41">
              <w:rPr>
                <w:b/>
                <w:sz w:val="28"/>
                <w:szCs w:val="28"/>
              </w:rPr>
              <w:t>Отдел экологического надзора</w:t>
            </w:r>
          </w:p>
        </w:tc>
      </w:tr>
      <w:tr w:rsidR="004779F8" w:rsidRPr="00514C41" w:rsidTr="00DB4547">
        <w:tc>
          <w:tcPr>
            <w:tcW w:w="510" w:type="dxa"/>
          </w:tcPr>
          <w:p w:rsidR="004779F8" w:rsidRPr="00146C3A" w:rsidRDefault="004779F8" w:rsidP="00514C41">
            <w:pPr>
              <w:jc w:val="both"/>
              <w:rPr>
                <w:b/>
              </w:rPr>
            </w:pPr>
            <w:r w:rsidRPr="00146C3A">
              <w:rPr>
                <w:b/>
              </w:rPr>
              <w:t>1</w:t>
            </w:r>
          </w:p>
        </w:tc>
        <w:tc>
          <w:tcPr>
            <w:tcW w:w="2008" w:type="dxa"/>
          </w:tcPr>
          <w:p w:rsidR="004779F8" w:rsidRPr="00514C41" w:rsidRDefault="004779F8" w:rsidP="00514C41">
            <w:pPr>
              <w:jc w:val="both"/>
            </w:pPr>
            <w:r w:rsidRPr="00514C41">
              <w:t>Ермилов С.А.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  <w:r w:rsidRPr="00514C41">
              <w:t>Начал</w:t>
            </w:r>
            <w:r w:rsidRPr="00514C41">
              <w:t>ь</w:t>
            </w:r>
            <w:r w:rsidRPr="00514C41">
              <w:t>ник отд</w:t>
            </w:r>
            <w:r w:rsidRPr="00514C41">
              <w:t>е</w:t>
            </w:r>
            <w:r w:rsidRPr="00514C41">
              <w:t>ла</w:t>
            </w:r>
          </w:p>
        </w:tc>
        <w:tc>
          <w:tcPr>
            <w:tcW w:w="1286" w:type="dxa"/>
          </w:tcPr>
          <w:p w:rsidR="004779F8" w:rsidRPr="00514C41" w:rsidRDefault="004779F8" w:rsidP="00514C41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4779F8" w:rsidRPr="00514C41" w:rsidRDefault="004779F8" w:rsidP="00514C41">
            <w:pPr>
              <w:jc w:val="both"/>
            </w:pPr>
            <w:r>
              <w:t>35,2</w:t>
            </w:r>
          </w:p>
        </w:tc>
        <w:tc>
          <w:tcPr>
            <w:tcW w:w="1004" w:type="dxa"/>
          </w:tcPr>
          <w:p w:rsidR="004779F8" w:rsidRPr="00514C41" w:rsidRDefault="004779F8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  <w:r>
              <w:t>767318,95</w:t>
            </w:r>
          </w:p>
        </w:tc>
        <w:tc>
          <w:tcPr>
            <w:tcW w:w="1420" w:type="dxa"/>
          </w:tcPr>
          <w:p w:rsidR="004779F8" w:rsidRPr="00514C41" w:rsidRDefault="004779F8" w:rsidP="00514C41">
            <w:pPr>
              <w:jc w:val="both"/>
            </w:pPr>
          </w:p>
        </w:tc>
      </w:tr>
      <w:tr w:rsidR="004779F8" w:rsidRPr="00514C41" w:rsidTr="00DB4547">
        <w:tc>
          <w:tcPr>
            <w:tcW w:w="510" w:type="dxa"/>
          </w:tcPr>
          <w:p w:rsidR="004779F8" w:rsidRPr="00146C3A" w:rsidRDefault="004779F8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514C41" w:rsidRDefault="004779F8" w:rsidP="00514C41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4779F8" w:rsidRPr="00514C41" w:rsidRDefault="004779F8" w:rsidP="00514C41">
            <w:pPr>
              <w:jc w:val="both"/>
            </w:pPr>
            <w:r>
              <w:t>33,6</w:t>
            </w:r>
          </w:p>
        </w:tc>
        <w:tc>
          <w:tcPr>
            <w:tcW w:w="1004" w:type="dxa"/>
          </w:tcPr>
          <w:p w:rsidR="004779F8" w:rsidRPr="00514C41" w:rsidRDefault="004779F8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420" w:type="dxa"/>
          </w:tcPr>
          <w:p w:rsidR="004779F8" w:rsidRPr="00514C41" w:rsidRDefault="004779F8" w:rsidP="00514C41">
            <w:pPr>
              <w:jc w:val="both"/>
            </w:pPr>
          </w:p>
        </w:tc>
      </w:tr>
      <w:tr w:rsidR="004779F8" w:rsidRPr="00514C41" w:rsidTr="00DB4547">
        <w:tc>
          <w:tcPr>
            <w:tcW w:w="510" w:type="dxa"/>
          </w:tcPr>
          <w:p w:rsidR="004779F8" w:rsidRPr="00146C3A" w:rsidRDefault="004779F8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4779F8" w:rsidRPr="00514C41" w:rsidRDefault="004779F8" w:rsidP="00514C41">
            <w:pPr>
              <w:jc w:val="both"/>
            </w:pPr>
            <w:r>
              <w:t>супруга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84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004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63" w:type="dxa"/>
          </w:tcPr>
          <w:p w:rsidR="004779F8" w:rsidRPr="00514C41" w:rsidRDefault="004779F8" w:rsidP="00514C41">
            <w:pPr>
              <w:jc w:val="both"/>
            </w:pPr>
            <w:r>
              <w:t>квартира</w:t>
            </w:r>
          </w:p>
        </w:tc>
        <w:tc>
          <w:tcPr>
            <w:tcW w:w="993" w:type="dxa"/>
          </w:tcPr>
          <w:p w:rsidR="004779F8" w:rsidRPr="00514C41" w:rsidRDefault="004779F8" w:rsidP="00514C41">
            <w:pPr>
              <w:jc w:val="both"/>
            </w:pPr>
            <w:r>
              <w:t>35,2</w:t>
            </w:r>
          </w:p>
        </w:tc>
        <w:tc>
          <w:tcPr>
            <w:tcW w:w="992" w:type="dxa"/>
          </w:tcPr>
          <w:p w:rsidR="004779F8" w:rsidRPr="00514C41" w:rsidRDefault="004779F8" w:rsidP="00514C41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  <w:r>
              <w:t>а/м легковой ВАЗ 2106</w:t>
            </w: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  <w:r>
              <w:t>626861,65</w:t>
            </w:r>
          </w:p>
        </w:tc>
        <w:tc>
          <w:tcPr>
            <w:tcW w:w="1420" w:type="dxa"/>
          </w:tcPr>
          <w:p w:rsidR="004779F8" w:rsidRPr="00514C41" w:rsidRDefault="004779F8" w:rsidP="00514C41">
            <w:pPr>
              <w:jc w:val="both"/>
            </w:pPr>
          </w:p>
        </w:tc>
      </w:tr>
      <w:tr w:rsidR="004779F8" w:rsidRPr="00514C41" w:rsidTr="00DB4547">
        <w:tc>
          <w:tcPr>
            <w:tcW w:w="510" w:type="dxa"/>
          </w:tcPr>
          <w:p w:rsidR="004779F8" w:rsidRPr="00146C3A" w:rsidRDefault="004779F8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84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004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6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  <w:r>
              <w:t>а/м легковой ВАЗ 21063</w:t>
            </w: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420" w:type="dxa"/>
          </w:tcPr>
          <w:p w:rsidR="004779F8" w:rsidRPr="00514C41" w:rsidRDefault="004779F8" w:rsidP="00514C41">
            <w:pPr>
              <w:jc w:val="both"/>
            </w:pPr>
          </w:p>
        </w:tc>
      </w:tr>
      <w:tr w:rsidR="004779F8" w:rsidRPr="00514C41" w:rsidTr="00DB4547">
        <w:tc>
          <w:tcPr>
            <w:tcW w:w="510" w:type="dxa"/>
          </w:tcPr>
          <w:p w:rsidR="004779F8" w:rsidRPr="00146C3A" w:rsidRDefault="004779F8" w:rsidP="00514C41">
            <w:pPr>
              <w:jc w:val="both"/>
              <w:rPr>
                <w:b/>
              </w:rPr>
            </w:pPr>
            <w:r w:rsidRPr="00146C3A">
              <w:rPr>
                <w:b/>
              </w:rPr>
              <w:t>2</w:t>
            </w:r>
          </w:p>
        </w:tc>
        <w:tc>
          <w:tcPr>
            <w:tcW w:w="2008" w:type="dxa"/>
          </w:tcPr>
          <w:p w:rsidR="004779F8" w:rsidRPr="00514C41" w:rsidRDefault="004779F8" w:rsidP="00514C41">
            <w:pPr>
              <w:jc w:val="both"/>
            </w:pPr>
            <w:r>
              <w:t>Болотов К.Г.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  <w:r>
              <w:t>замест</w:t>
            </w:r>
            <w:r>
              <w:t>и</w:t>
            </w:r>
            <w:r>
              <w:t>тель н</w:t>
            </w:r>
            <w:r>
              <w:t>а</w:t>
            </w:r>
            <w:r>
              <w:t>чальника отдела</w:t>
            </w:r>
          </w:p>
        </w:tc>
        <w:tc>
          <w:tcPr>
            <w:tcW w:w="1286" w:type="dxa"/>
          </w:tcPr>
          <w:p w:rsidR="004779F8" w:rsidRPr="00514C41" w:rsidRDefault="004779F8" w:rsidP="00514C41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4779F8" w:rsidRPr="00514C41" w:rsidRDefault="004779F8" w:rsidP="00514C41">
            <w:pPr>
              <w:jc w:val="both"/>
            </w:pPr>
            <w:r>
              <w:t>32,8</w:t>
            </w:r>
          </w:p>
        </w:tc>
        <w:tc>
          <w:tcPr>
            <w:tcW w:w="1004" w:type="dxa"/>
          </w:tcPr>
          <w:p w:rsidR="004779F8" w:rsidRPr="00514C41" w:rsidRDefault="004779F8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514C41" w:rsidRDefault="004779F8" w:rsidP="00514C41">
            <w:pPr>
              <w:jc w:val="both"/>
            </w:pPr>
            <w:r>
              <w:t>квартира</w:t>
            </w:r>
          </w:p>
        </w:tc>
        <w:tc>
          <w:tcPr>
            <w:tcW w:w="993" w:type="dxa"/>
          </w:tcPr>
          <w:p w:rsidR="004779F8" w:rsidRPr="00514C41" w:rsidRDefault="004779F8" w:rsidP="00514C41">
            <w:pPr>
              <w:jc w:val="both"/>
            </w:pPr>
            <w:r>
              <w:t>64,0</w:t>
            </w:r>
          </w:p>
        </w:tc>
        <w:tc>
          <w:tcPr>
            <w:tcW w:w="992" w:type="dxa"/>
          </w:tcPr>
          <w:p w:rsidR="004779F8" w:rsidRPr="00514C41" w:rsidRDefault="004779F8" w:rsidP="00514C41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  <w:r>
              <w:t>730818,52</w:t>
            </w:r>
          </w:p>
        </w:tc>
        <w:tc>
          <w:tcPr>
            <w:tcW w:w="1420" w:type="dxa"/>
          </w:tcPr>
          <w:p w:rsidR="004779F8" w:rsidRPr="00514C41" w:rsidRDefault="004779F8" w:rsidP="00514C41">
            <w:pPr>
              <w:jc w:val="both"/>
            </w:pPr>
          </w:p>
        </w:tc>
      </w:tr>
      <w:tr w:rsidR="004779F8" w:rsidRPr="00514C41" w:rsidTr="00DB4547">
        <w:tc>
          <w:tcPr>
            <w:tcW w:w="510" w:type="dxa"/>
          </w:tcPr>
          <w:p w:rsidR="004779F8" w:rsidRPr="00146C3A" w:rsidRDefault="004779F8" w:rsidP="00514C41">
            <w:pPr>
              <w:jc w:val="both"/>
              <w:rPr>
                <w:b/>
              </w:rPr>
            </w:pPr>
            <w:r w:rsidRPr="00146C3A">
              <w:rPr>
                <w:b/>
              </w:rPr>
              <w:t>3</w:t>
            </w:r>
          </w:p>
        </w:tc>
        <w:tc>
          <w:tcPr>
            <w:tcW w:w="2008" w:type="dxa"/>
          </w:tcPr>
          <w:p w:rsidR="004779F8" w:rsidRPr="00514C41" w:rsidRDefault="004779F8" w:rsidP="00514C41">
            <w:pPr>
              <w:jc w:val="both"/>
            </w:pPr>
            <w:r>
              <w:t>Пашкова И.Н.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  <w:r>
              <w:t>главный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4779F8" w:rsidRPr="00514C41" w:rsidRDefault="004779F8" w:rsidP="00514C41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  <w:r>
              <w:t>общая д</w:t>
            </w:r>
            <w:r>
              <w:t>о</w:t>
            </w:r>
            <w:r>
              <w:t>левая ½</w:t>
            </w:r>
          </w:p>
        </w:tc>
        <w:tc>
          <w:tcPr>
            <w:tcW w:w="984" w:type="dxa"/>
          </w:tcPr>
          <w:p w:rsidR="004779F8" w:rsidRPr="00514C41" w:rsidRDefault="004779F8" w:rsidP="00514C41">
            <w:pPr>
              <w:jc w:val="both"/>
            </w:pPr>
            <w:r>
              <w:t>850</w:t>
            </w:r>
          </w:p>
        </w:tc>
        <w:tc>
          <w:tcPr>
            <w:tcW w:w="1004" w:type="dxa"/>
          </w:tcPr>
          <w:p w:rsidR="004779F8" w:rsidRPr="00514C41" w:rsidRDefault="004779F8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  <w:r>
              <w:t>497233,63</w:t>
            </w:r>
          </w:p>
        </w:tc>
        <w:tc>
          <w:tcPr>
            <w:tcW w:w="1420" w:type="dxa"/>
          </w:tcPr>
          <w:p w:rsidR="004779F8" w:rsidRPr="00514C41" w:rsidRDefault="004779F8" w:rsidP="00514C41">
            <w:pPr>
              <w:jc w:val="both"/>
            </w:pPr>
          </w:p>
        </w:tc>
      </w:tr>
      <w:tr w:rsidR="004779F8" w:rsidRPr="00514C41" w:rsidTr="00DB4547">
        <w:tc>
          <w:tcPr>
            <w:tcW w:w="510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2008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514C41" w:rsidRDefault="004779F8" w:rsidP="000E2F59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  <w:r>
              <w:t>общая д</w:t>
            </w:r>
            <w:r>
              <w:t>о</w:t>
            </w:r>
            <w:r>
              <w:t>левая ½</w:t>
            </w:r>
          </w:p>
        </w:tc>
        <w:tc>
          <w:tcPr>
            <w:tcW w:w="984" w:type="dxa"/>
          </w:tcPr>
          <w:p w:rsidR="004779F8" w:rsidRPr="00514C41" w:rsidRDefault="004779F8" w:rsidP="00514C41">
            <w:pPr>
              <w:jc w:val="both"/>
            </w:pPr>
            <w:r>
              <w:t>63,3</w:t>
            </w:r>
          </w:p>
        </w:tc>
        <w:tc>
          <w:tcPr>
            <w:tcW w:w="1004" w:type="dxa"/>
          </w:tcPr>
          <w:p w:rsidR="004779F8" w:rsidRPr="00514C41" w:rsidRDefault="004779F8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420" w:type="dxa"/>
          </w:tcPr>
          <w:p w:rsidR="004779F8" w:rsidRPr="00514C41" w:rsidRDefault="004779F8" w:rsidP="00514C41">
            <w:pPr>
              <w:jc w:val="both"/>
            </w:pPr>
          </w:p>
        </w:tc>
      </w:tr>
      <w:tr w:rsidR="004779F8" w:rsidRPr="00514C41" w:rsidTr="00DB4547">
        <w:tc>
          <w:tcPr>
            <w:tcW w:w="510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2008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514C41" w:rsidRDefault="004779F8" w:rsidP="00514C41">
            <w:pPr>
              <w:jc w:val="both"/>
            </w:pPr>
            <w:r>
              <w:t>комната в квартире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4779F8" w:rsidRPr="00514C41" w:rsidRDefault="004779F8" w:rsidP="00514C41">
            <w:pPr>
              <w:jc w:val="both"/>
            </w:pPr>
            <w:r>
              <w:t>12,1</w:t>
            </w:r>
          </w:p>
        </w:tc>
        <w:tc>
          <w:tcPr>
            <w:tcW w:w="1004" w:type="dxa"/>
          </w:tcPr>
          <w:p w:rsidR="004779F8" w:rsidRPr="00514C41" w:rsidRDefault="004779F8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420" w:type="dxa"/>
          </w:tcPr>
          <w:p w:rsidR="004779F8" w:rsidRPr="00514C41" w:rsidRDefault="004779F8" w:rsidP="00514C41">
            <w:pPr>
              <w:jc w:val="both"/>
            </w:pPr>
          </w:p>
        </w:tc>
      </w:tr>
    </w:tbl>
    <w:p w:rsidR="004779F8" w:rsidRDefault="004779F8" w:rsidP="000E2F59">
      <w:pPr>
        <w:ind w:left="-142" w:right="-108"/>
        <w:jc w:val="center"/>
        <w:rPr>
          <w:sz w:val="28"/>
          <w:szCs w:val="28"/>
        </w:rPr>
        <w:sectPr w:rsidR="004779F8" w:rsidSect="00146C3A">
          <w:pgSz w:w="16838" w:h="11906" w:orient="landscape"/>
          <w:pgMar w:top="567" w:right="567" w:bottom="272" w:left="567" w:header="709" w:footer="709" w:gutter="0"/>
          <w:cols w:space="708"/>
          <w:docGrid w:linePitch="360"/>
        </w:sect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420"/>
      </w:tblGrid>
      <w:tr w:rsidR="004779F8" w:rsidTr="00DB4547">
        <w:tc>
          <w:tcPr>
            <w:tcW w:w="510" w:type="dxa"/>
            <w:vMerge w:val="restart"/>
          </w:tcPr>
          <w:p w:rsidR="004779F8" w:rsidRPr="003918C5" w:rsidRDefault="004779F8" w:rsidP="000E2F59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4779F8" w:rsidRPr="003918C5" w:rsidRDefault="004779F8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4779F8" w:rsidRPr="003918C5" w:rsidRDefault="004779F8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4779F8" w:rsidRPr="003918C5" w:rsidRDefault="004779F8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420" w:type="dxa"/>
            <w:vMerge w:val="restart"/>
          </w:tcPr>
          <w:p w:rsidR="004779F8" w:rsidRPr="003918C5" w:rsidRDefault="004779F8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ва, источники)</w:t>
            </w:r>
          </w:p>
        </w:tc>
      </w:tr>
      <w:tr w:rsidR="004779F8" w:rsidTr="00DB4547">
        <w:tc>
          <w:tcPr>
            <w:tcW w:w="510" w:type="dxa"/>
            <w:vMerge/>
          </w:tcPr>
          <w:p w:rsidR="004779F8" w:rsidRPr="003918C5" w:rsidRDefault="004779F8" w:rsidP="000E2F5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0E2F5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779F8" w:rsidRPr="003918C5" w:rsidRDefault="004779F8" w:rsidP="000E2F59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венности</w:t>
            </w:r>
          </w:p>
        </w:tc>
        <w:tc>
          <w:tcPr>
            <w:tcW w:w="984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3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779F8" w:rsidRPr="003918C5" w:rsidRDefault="004779F8" w:rsidP="000E2F5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779F8" w:rsidRPr="003918C5" w:rsidRDefault="004779F8" w:rsidP="000E2F59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4779F8" w:rsidRPr="003918C5" w:rsidRDefault="004779F8" w:rsidP="000E2F59">
            <w:pPr>
              <w:rPr>
                <w:sz w:val="28"/>
                <w:szCs w:val="28"/>
              </w:rPr>
            </w:pPr>
          </w:p>
        </w:tc>
      </w:tr>
      <w:tr w:rsidR="004779F8" w:rsidTr="00DB4547">
        <w:tc>
          <w:tcPr>
            <w:tcW w:w="510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20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RPr="00DB4547" w:rsidTr="00DB4547">
        <w:tc>
          <w:tcPr>
            <w:tcW w:w="510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2008" w:type="dxa"/>
          </w:tcPr>
          <w:p w:rsidR="004779F8" w:rsidRPr="00DB4547" w:rsidRDefault="004779F8" w:rsidP="00514C41">
            <w:pPr>
              <w:jc w:val="both"/>
            </w:pPr>
            <w:r>
              <w:t>с</w:t>
            </w:r>
            <w:r w:rsidRPr="00DB4547">
              <w:t>упруг</w:t>
            </w:r>
          </w:p>
        </w:tc>
        <w:tc>
          <w:tcPr>
            <w:tcW w:w="1275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DB4547" w:rsidRDefault="004779F8" w:rsidP="000E2F59">
            <w:pPr>
              <w:jc w:val="both"/>
            </w:pPr>
            <w:r w:rsidRPr="00DB4547">
              <w:t>земел</w:t>
            </w:r>
            <w:r w:rsidRPr="00DB4547">
              <w:t>ь</w:t>
            </w:r>
            <w:r w:rsidRPr="00DB4547">
              <w:t>ный уч</w:t>
            </w:r>
            <w:r w:rsidRPr="00DB4547">
              <w:t>а</w:t>
            </w:r>
            <w:r w:rsidRPr="00DB4547">
              <w:t xml:space="preserve">сток </w:t>
            </w:r>
          </w:p>
        </w:tc>
        <w:tc>
          <w:tcPr>
            <w:tcW w:w="1275" w:type="dxa"/>
          </w:tcPr>
          <w:p w:rsidR="004779F8" w:rsidRPr="00DB4547" w:rsidRDefault="004779F8" w:rsidP="000E2F59">
            <w:pPr>
              <w:jc w:val="both"/>
            </w:pPr>
            <w:r>
              <w:t>о</w:t>
            </w:r>
            <w:r w:rsidRPr="00DB4547">
              <w:t>бщая д</w:t>
            </w:r>
            <w:r w:rsidRPr="00DB4547">
              <w:t>о</w:t>
            </w:r>
            <w:r w:rsidRPr="00DB4547">
              <w:t>левая ½</w:t>
            </w:r>
          </w:p>
        </w:tc>
        <w:tc>
          <w:tcPr>
            <w:tcW w:w="984" w:type="dxa"/>
          </w:tcPr>
          <w:p w:rsidR="004779F8" w:rsidRPr="00DB4547" w:rsidRDefault="004779F8" w:rsidP="00514C41">
            <w:pPr>
              <w:jc w:val="both"/>
            </w:pPr>
            <w:r w:rsidRPr="00DB4547">
              <w:t>850</w:t>
            </w:r>
          </w:p>
        </w:tc>
        <w:tc>
          <w:tcPr>
            <w:tcW w:w="1004" w:type="dxa"/>
          </w:tcPr>
          <w:p w:rsidR="004779F8" w:rsidRPr="00DB4547" w:rsidRDefault="004779F8" w:rsidP="00514C41">
            <w:pPr>
              <w:jc w:val="both"/>
            </w:pPr>
            <w:r w:rsidRPr="00DB4547">
              <w:t>Россия</w:t>
            </w:r>
          </w:p>
        </w:tc>
        <w:tc>
          <w:tcPr>
            <w:tcW w:w="1263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  <w:r w:rsidRPr="00DB4547">
              <w:t>а/м легковой PEUGEOT 308</w:t>
            </w: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  <w:r w:rsidRPr="00DB4547">
              <w:t>537662,73</w:t>
            </w:r>
          </w:p>
        </w:tc>
        <w:tc>
          <w:tcPr>
            <w:tcW w:w="1420" w:type="dxa"/>
          </w:tcPr>
          <w:p w:rsidR="004779F8" w:rsidRPr="00DB4547" w:rsidRDefault="004779F8" w:rsidP="00514C41">
            <w:pPr>
              <w:jc w:val="both"/>
            </w:pPr>
          </w:p>
        </w:tc>
      </w:tr>
      <w:tr w:rsidR="004779F8" w:rsidRPr="00DB4547" w:rsidTr="00DB4547">
        <w:tc>
          <w:tcPr>
            <w:tcW w:w="510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2008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DB4547" w:rsidRDefault="004779F8" w:rsidP="000E2F59">
            <w:pPr>
              <w:jc w:val="both"/>
            </w:pPr>
            <w:r>
              <w:t>ж</w:t>
            </w:r>
            <w:r w:rsidRPr="00DB4547">
              <w:t>илой дом</w:t>
            </w:r>
          </w:p>
        </w:tc>
        <w:tc>
          <w:tcPr>
            <w:tcW w:w="1275" w:type="dxa"/>
          </w:tcPr>
          <w:p w:rsidR="004779F8" w:rsidRPr="00DB4547" w:rsidRDefault="004779F8" w:rsidP="000E2F59">
            <w:pPr>
              <w:jc w:val="both"/>
            </w:pPr>
            <w:r>
              <w:t>о</w:t>
            </w:r>
            <w:r w:rsidRPr="00DB4547">
              <w:t>бщая д</w:t>
            </w:r>
            <w:r w:rsidRPr="00DB4547">
              <w:t>о</w:t>
            </w:r>
            <w:r w:rsidRPr="00DB4547">
              <w:t>левая ½</w:t>
            </w:r>
          </w:p>
        </w:tc>
        <w:tc>
          <w:tcPr>
            <w:tcW w:w="984" w:type="dxa"/>
          </w:tcPr>
          <w:p w:rsidR="004779F8" w:rsidRPr="00DB4547" w:rsidRDefault="004779F8" w:rsidP="00514C41">
            <w:pPr>
              <w:jc w:val="both"/>
            </w:pPr>
            <w:r w:rsidRPr="00DB4547">
              <w:t>63,3</w:t>
            </w:r>
          </w:p>
        </w:tc>
        <w:tc>
          <w:tcPr>
            <w:tcW w:w="1004" w:type="dxa"/>
          </w:tcPr>
          <w:p w:rsidR="004779F8" w:rsidRPr="00DB4547" w:rsidRDefault="004779F8" w:rsidP="00514C41">
            <w:pPr>
              <w:jc w:val="both"/>
            </w:pPr>
            <w:r w:rsidRPr="00DB4547">
              <w:t>Россия</w:t>
            </w:r>
          </w:p>
        </w:tc>
        <w:tc>
          <w:tcPr>
            <w:tcW w:w="1263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420" w:type="dxa"/>
          </w:tcPr>
          <w:p w:rsidR="004779F8" w:rsidRPr="00DB4547" w:rsidRDefault="004779F8" w:rsidP="00514C41">
            <w:pPr>
              <w:jc w:val="both"/>
            </w:pPr>
          </w:p>
        </w:tc>
      </w:tr>
      <w:tr w:rsidR="004779F8" w:rsidRPr="00DB4547" w:rsidTr="00DB4547">
        <w:tc>
          <w:tcPr>
            <w:tcW w:w="510" w:type="dxa"/>
          </w:tcPr>
          <w:p w:rsidR="004779F8" w:rsidRPr="00880D9F" w:rsidRDefault="004779F8" w:rsidP="00514C41">
            <w:pPr>
              <w:jc w:val="both"/>
              <w:rPr>
                <w:b/>
              </w:rPr>
            </w:pPr>
            <w:r w:rsidRPr="00880D9F">
              <w:rPr>
                <w:b/>
              </w:rPr>
              <w:t>4</w:t>
            </w:r>
          </w:p>
        </w:tc>
        <w:tc>
          <w:tcPr>
            <w:tcW w:w="2008" w:type="dxa"/>
          </w:tcPr>
          <w:p w:rsidR="004779F8" w:rsidRPr="00DB4547" w:rsidRDefault="004779F8" w:rsidP="00514C41">
            <w:pPr>
              <w:jc w:val="both"/>
            </w:pPr>
            <w:r w:rsidRPr="00DB4547">
              <w:t>Козлова Т.Н.</w:t>
            </w:r>
          </w:p>
        </w:tc>
        <w:tc>
          <w:tcPr>
            <w:tcW w:w="1275" w:type="dxa"/>
          </w:tcPr>
          <w:p w:rsidR="004779F8" w:rsidRPr="00DB4547" w:rsidRDefault="004779F8" w:rsidP="00514C41">
            <w:pPr>
              <w:jc w:val="both"/>
            </w:pPr>
            <w:r>
              <w:t>в</w:t>
            </w:r>
            <w:r w:rsidRPr="00DB4547">
              <w:t>едущий специ</w:t>
            </w:r>
            <w:r w:rsidRPr="00DB4547">
              <w:t>а</w:t>
            </w:r>
            <w:r w:rsidRPr="00DB4547">
              <w:t>лист-эксперт</w:t>
            </w:r>
          </w:p>
        </w:tc>
        <w:tc>
          <w:tcPr>
            <w:tcW w:w="1286" w:type="dxa"/>
          </w:tcPr>
          <w:p w:rsidR="004779F8" w:rsidRPr="00DB4547" w:rsidRDefault="004779F8" w:rsidP="00514C41">
            <w:pPr>
              <w:jc w:val="both"/>
            </w:pPr>
            <w:r>
              <w:t>кв</w:t>
            </w:r>
            <w:r w:rsidRPr="00DB4547">
              <w:t>артира</w:t>
            </w:r>
          </w:p>
        </w:tc>
        <w:tc>
          <w:tcPr>
            <w:tcW w:w="1275" w:type="dxa"/>
          </w:tcPr>
          <w:p w:rsidR="004779F8" w:rsidRPr="00DB4547" w:rsidRDefault="004779F8" w:rsidP="00514C41">
            <w:pPr>
              <w:jc w:val="both"/>
            </w:pPr>
            <w:r>
              <w:t>о</w:t>
            </w:r>
            <w:r w:rsidRPr="00DB4547">
              <w:t>бщая д</w:t>
            </w:r>
            <w:r w:rsidRPr="00DB4547">
              <w:t>о</w:t>
            </w:r>
            <w:r w:rsidRPr="00DB4547">
              <w:t>левая 1/3</w:t>
            </w:r>
          </w:p>
        </w:tc>
        <w:tc>
          <w:tcPr>
            <w:tcW w:w="984" w:type="dxa"/>
          </w:tcPr>
          <w:p w:rsidR="004779F8" w:rsidRPr="00DB4547" w:rsidRDefault="004779F8" w:rsidP="00514C41">
            <w:pPr>
              <w:jc w:val="both"/>
            </w:pPr>
            <w:r w:rsidRPr="00DB4547">
              <w:t>61,8</w:t>
            </w:r>
          </w:p>
        </w:tc>
        <w:tc>
          <w:tcPr>
            <w:tcW w:w="1004" w:type="dxa"/>
          </w:tcPr>
          <w:p w:rsidR="004779F8" w:rsidRPr="00DB4547" w:rsidRDefault="004779F8" w:rsidP="00514C41">
            <w:pPr>
              <w:jc w:val="both"/>
            </w:pPr>
            <w:r w:rsidRPr="00DB4547">
              <w:t>Россия</w:t>
            </w:r>
          </w:p>
        </w:tc>
        <w:tc>
          <w:tcPr>
            <w:tcW w:w="1263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  <w:r>
              <w:t>398520,02</w:t>
            </w:r>
          </w:p>
        </w:tc>
        <w:tc>
          <w:tcPr>
            <w:tcW w:w="1420" w:type="dxa"/>
          </w:tcPr>
          <w:p w:rsidR="004779F8" w:rsidRPr="00DB4547" w:rsidRDefault="004779F8" w:rsidP="00514C41">
            <w:pPr>
              <w:jc w:val="both"/>
            </w:pPr>
          </w:p>
        </w:tc>
      </w:tr>
      <w:tr w:rsidR="004779F8" w:rsidRPr="00DB4547" w:rsidTr="00DB4547">
        <w:tc>
          <w:tcPr>
            <w:tcW w:w="510" w:type="dxa"/>
          </w:tcPr>
          <w:p w:rsidR="004779F8" w:rsidRPr="00880D9F" w:rsidRDefault="004779F8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4779F8" w:rsidRPr="00DB4547" w:rsidRDefault="004779F8" w:rsidP="00514C41">
            <w:pPr>
              <w:jc w:val="both"/>
            </w:pPr>
            <w:r>
              <w:t>с</w:t>
            </w:r>
            <w:r w:rsidRPr="00DB4547">
              <w:t>упруг</w:t>
            </w:r>
          </w:p>
        </w:tc>
        <w:tc>
          <w:tcPr>
            <w:tcW w:w="1275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DB4547" w:rsidRDefault="004779F8" w:rsidP="000E2F59">
            <w:pPr>
              <w:jc w:val="both"/>
            </w:pPr>
            <w:r>
              <w:t>к</w:t>
            </w:r>
            <w:r w:rsidRPr="00DB4547">
              <w:t>вартира</w:t>
            </w:r>
          </w:p>
        </w:tc>
        <w:tc>
          <w:tcPr>
            <w:tcW w:w="1275" w:type="dxa"/>
          </w:tcPr>
          <w:p w:rsidR="004779F8" w:rsidRPr="00DB4547" w:rsidRDefault="004779F8" w:rsidP="000E2F59">
            <w:pPr>
              <w:jc w:val="both"/>
            </w:pPr>
            <w:r>
              <w:t>о</w:t>
            </w:r>
            <w:r w:rsidRPr="00DB4547">
              <w:t>бщая д</w:t>
            </w:r>
            <w:r w:rsidRPr="00DB4547">
              <w:t>о</w:t>
            </w:r>
            <w:r w:rsidRPr="00DB4547">
              <w:t>левая 1/3</w:t>
            </w:r>
          </w:p>
        </w:tc>
        <w:tc>
          <w:tcPr>
            <w:tcW w:w="984" w:type="dxa"/>
          </w:tcPr>
          <w:p w:rsidR="004779F8" w:rsidRPr="00DB4547" w:rsidRDefault="004779F8" w:rsidP="000E2F59">
            <w:pPr>
              <w:jc w:val="both"/>
            </w:pPr>
            <w:r w:rsidRPr="00DB4547">
              <w:t>61,8</w:t>
            </w:r>
          </w:p>
        </w:tc>
        <w:tc>
          <w:tcPr>
            <w:tcW w:w="1004" w:type="dxa"/>
          </w:tcPr>
          <w:p w:rsidR="004779F8" w:rsidRPr="00DB4547" w:rsidRDefault="004779F8" w:rsidP="000E2F59">
            <w:pPr>
              <w:jc w:val="both"/>
            </w:pPr>
            <w:r w:rsidRPr="00DB4547">
              <w:t>Россия</w:t>
            </w:r>
          </w:p>
        </w:tc>
        <w:tc>
          <w:tcPr>
            <w:tcW w:w="1263" w:type="dxa"/>
          </w:tcPr>
          <w:p w:rsidR="004779F8" w:rsidRPr="00DB4547" w:rsidRDefault="004779F8" w:rsidP="00514C41">
            <w:pPr>
              <w:jc w:val="both"/>
            </w:pPr>
            <w:r>
              <w:t>гараж</w:t>
            </w:r>
          </w:p>
        </w:tc>
        <w:tc>
          <w:tcPr>
            <w:tcW w:w="993" w:type="dxa"/>
          </w:tcPr>
          <w:p w:rsidR="004779F8" w:rsidRPr="00DB4547" w:rsidRDefault="004779F8" w:rsidP="00514C41">
            <w:pPr>
              <w:jc w:val="both"/>
            </w:pPr>
            <w:r>
              <w:t>18,0</w:t>
            </w:r>
          </w:p>
        </w:tc>
        <w:tc>
          <w:tcPr>
            <w:tcW w:w="992" w:type="dxa"/>
          </w:tcPr>
          <w:p w:rsidR="004779F8" w:rsidRPr="00DB4547" w:rsidRDefault="004779F8" w:rsidP="00514C41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  <w:rPr>
                <w:lang w:val="en-US"/>
              </w:rPr>
            </w:pPr>
            <w:r w:rsidRPr="00DB4547">
              <w:t>а/и легковой  Primera</w:t>
            </w: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  <w:r w:rsidRPr="00DB4547">
              <w:t>527602,76</w:t>
            </w:r>
          </w:p>
        </w:tc>
        <w:tc>
          <w:tcPr>
            <w:tcW w:w="1420" w:type="dxa"/>
          </w:tcPr>
          <w:p w:rsidR="004779F8" w:rsidRPr="00DB4547" w:rsidRDefault="004779F8" w:rsidP="00514C41">
            <w:pPr>
              <w:jc w:val="both"/>
            </w:pPr>
          </w:p>
        </w:tc>
      </w:tr>
      <w:tr w:rsidR="004779F8" w:rsidRPr="00DB4547" w:rsidTr="00DB4547">
        <w:tc>
          <w:tcPr>
            <w:tcW w:w="510" w:type="dxa"/>
          </w:tcPr>
          <w:p w:rsidR="004779F8" w:rsidRPr="00880D9F" w:rsidRDefault="004779F8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84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004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63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  <w:r w:rsidRPr="00DB4547">
              <w:t>а/м грузовой УАЗ 3303</w:t>
            </w: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420" w:type="dxa"/>
          </w:tcPr>
          <w:p w:rsidR="004779F8" w:rsidRPr="00DB4547" w:rsidRDefault="004779F8" w:rsidP="00514C41">
            <w:pPr>
              <w:jc w:val="both"/>
            </w:pPr>
          </w:p>
        </w:tc>
      </w:tr>
      <w:tr w:rsidR="004779F8" w:rsidRPr="00DB4547" w:rsidTr="00DB4547">
        <w:tc>
          <w:tcPr>
            <w:tcW w:w="510" w:type="dxa"/>
          </w:tcPr>
          <w:p w:rsidR="004779F8" w:rsidRPr="00880D9F" w:rsidRDefault="004779F8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84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004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63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  <w:r>
              <w:t>м</w:t>
            </w:r>
            <w:r w:rsidRPr="00DB4547">
              <w:t>оторная лодка «К</w:t>
            </w:r>
            <w:r w:rsidRPr="00DB4547">
              <w:t>а</w:t>
            </w:r>
            <w:r w:rsidRPr="00DB4547">
              <w:t>занка М»</w:t>
            </w: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420" w:type="dxa"/>
          </w:tcPr>
          <w:p w:rsidR="004779F8" w:rsidRPr="00DB4547" w:rsidRDefault="004779F8" w:rsidP="00514C41">
            <w:pPr>
              <w:jc w:val="both"/>
            </w:pPr>
          </w:p>
        </w:tc>
      </w:tr>
      <w:tr w:rsidR="004779F8" w:rsidRPr="00DB4547" w:rsidTr="00DB4547">
        <w:tc>
          <w:tcPr>
            <w:tcW w:w="510" w:type="dxa"/>
          </w:tcPr>
          <w:p w:rsidR="004779F8" w:rsidRPr="00880D9F" w:rsidRDefault="004779F8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84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004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263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  <w:r>
              <w:t>п</w:t>
            </w:r>
            <w:r w:rsidRPr="00DB4547">
              <w:t>одвесной мотор «Вихрь»</w:t>
            </w:r>
          </w:p>
        </w:tc>
        <w:tc>
          <w:tcPr>
            <w:tcW w:w="1559" w:type="dxa"/>
          </w:tcPr>
          <w:p w:rsidR="004779F8" w:rsidRPr="00DB4547" w:rsidRDefault="004779F8" w:rsidP="00514C41">
            <w:pPr>
              <w:jc w:val="both"/>
            </w:pPr>
          </w:p>
        </w:tc>
        <w:tc>
          <w:tcPr>
            <w:tcW w:w="1420" w:type="dxa"/>
          </w:tcPr>
          <w:p w:rsidR="004779F8" w:rsidRPr="00DB4547" w:rsidRDefault="004779F8" w:rsidP="00514C41">
            <w:pPr>
              <w:jc w:val="both"/>
            </w:pPr>
          </w:p>
        </w:tc>
      </w:tr>
      <w:tr w:rsidR="004779F8" w:rsidRPr="00514C41" w:rsidTr="00DB4547">
        <w:tc>
          <w:tcPr>
            <w:tcW w:w="510" w:type="dxa"/>
          </w:tcPr>
          <w:p w:rsidR="004779F8" w:rsidRPr="00880D9F" w:rsidRDefault="004779F8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4779F8" w:rsidRPr="00514C41" w:rsidRDefault="004779F8" w:rsidP="00514C41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DB4547" w:rsidRDefault="004779F8" w:rsidP="000E2F59">
            <w:pPr>
              <w:jc w:val="both"/>
            </w:pPr>
            <w:r>
              <w:t>к</w:t>
            </w:r>
            <w:r w:rsidRPr="00DB4547">
              <w:t>вартира</w:t>
            </w:r>
          </w:p>
        </w:tc>
        <w:tc>
          <w:tcPr>
            <w:tcW w:w="1275" w:type="dxa"/>
          </w:tcPr>
          <w:p w:rsidR="004779F8" w:rsidRPr="00DB4547" w:rsidRDefault="004779F8" w:rsidP="000E2F59">
            <w:pPr>
              <w:jc w:val="both"/>
            </w:pPr>
            <w:r>
              <w:t>о</w:t>
            </w:r>
            <w:r w:rsidRPr="00DB4547">
              <w:t>бщая д</w:t>
            </w:r>
            <w:r w:rsidRPr="00DB4547">
              <w:t>о</w:t>
            </w:r>
            <w:r w:rsidRPr="00DB4547">
              <w:t>левая 1/3</w:t>
            </w:r>
          </w:p>
        </w:tc>
        <w:tc>
          <w:tcPr>
            <w:tcW w:w="984" w:type="dxa"/>
          </w:tcPr>
          <w:p w:rsidR="004779F8" w:rsidRPr="00514C41" w:rsidRDefault="004779F8" w:rsidP="00514C41">
            <w:pPr>
              <w:jc w:val="both"/>
            </w:pPr>
            <w:r>
              <w:t>61,8</w:t>
            </w:r>
          </w:p>
        </w:tc>
        <w:tc>
          <w:tcPr>
            <w:tcW w:w="1004" w:type="dxa"/>
          </w:tcPr>
          <w:p w:rsidR="004779F8" w:rsidRPr="00514C41" w:rsidRDefault="004779F8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420" w:type="dxa"/>
          </w:tcPr>
          <w:p w:rsidR="004779F8" w:rsidRPr="00514C41" w:rsidRDefault="004779F8" w:rsidP="00514C41">
            <w:pPr>
              <w:jc w:val="both"/>
            </w:pPr>
          </w:p>
        </w:tc>
      </w:tr>
      <w:tr w:rsidR="004779F8" w:rsidRPr="00514C41" w:rsidTr="00DB4547">
        <w:tc>
          <w:tcPr>
            <w:tcW w:w="510" w:type="dxa"/>
          </w:tcPr>
          <w:p w:rsidR="004779F8" w:rsidRPr="00880D9F" w:rsidRDefault="004779F8" w:rsidP="00514C41">
            <w:pPr>
              <w:jc w:val="both"/>
              <w:rPr>
                <w:b/>
              </w:rPr>
            </w:pPr>
          </w:p>
        </w:tc>
        <w:tc>
          <w:tcPr>
            <w:tcW w:w="2008" w:type="dxa"/>
          </w:tcPr>
          <w:p w:rsidR="004779F8" w:rsidRPr="00514C41" w:rsidRDefault="004779F8" w:rsidP="00514C41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86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84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004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263" w:type="dxa"/>
          </w:tcPr>
          <w:p w:rsidR="004779F8" w:rsidRPr="00DB4547" w:rsidRDefault="004779F8" w:rsidP="000E2F59">
            <w:pPr>
              <w:jc w:val="both"/>
            </w:pPr>
            <w:r>
              <w:t>к</w:t>
            </w:r>
            <w:r w:rsidRPr="00DB4547">
              <w:t>вартира</w:t>
            </w:r>
          </w:p>
        </w:tc>
        <w:tc>
          <w:tcPr>
            <w:tcW w:w="993" w:type="dxa"/>
          </w:tcPr>
          <w:p w:rsidR="004779F8" w:rsidRPr="00DB4547" w:rsidRDefault="004779F8" w:rsidP="000E2F59">
            <w:pPr>
              <w:jc w:val="both"/>
            </w:pPr>
            <w:r>
              <w:t>61,8</w:t>
            </w:r>
          </w:p>
        </w:tc>
        <w:tc>
          <w:tcPr>
            <w:tcW w:w="992" w:type="dxa"/>
          </w:tcPr>
          <w:p w:rsidR="004779F8" w:rsidRPr="00514C41" w:rsidRDefault="004779F8" w:rsidP="00514C41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420" w:type="dxa"/>
          </w:tcPr>
          <w:p w:rsidR="004779F8" w:rsidRPr="00514C41" w:rsidRDefault="004779F8" w:rsidP="00514C41">
            <w:pPr>
              <w:jc w:val="both"/>
            </w:pPr>
          </w:p>
        </w:tc>
      </w:tr>
      <w:tr w:rsidR="004779F8" w:rsidRPr="00514C41" w:rsidTr="00DB4547">
        <w:tc>
          <w:tcPr>
            <w:tcW w:w="510" w:type="dxa"/>
          </w:tcPr>
          <w:p w:rsidR="004779F8" w:rsidRPr="00880D9F" w:rsidRDefault="004779F8" w:rsidP="00514C41">
            <w:pPr>
              <w:jc w:val="both"/>
              <w:rPr>
                <w:b/>
              </w:rPr>
            </w:pPr>
            <w:r w:rsidRPr="00880D9F">
              <w:rPr>
                <w:b/>
              </w:rPr>
              <w:t>5</w:t>
            </w:r>
          </w:p>
        </w:tc>
        <w:tc>
          <w:tcPr>
            <w:tcW w:w="2008" w:type="dxa"/>
          </w:tcPr>
          <w:p w:rsidR="004779F8" w:rsidRPr="00514C41" w:rsidRDefault="004779F8" w:rsidP="00514C41">
            <w:pPr>
              <w:jc w:val="both"/>
            </w:pPr>
            <w:r>
              <w:t>Пименов А.Л.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  <w:r>
              <w:t>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4779F8" w:rsidRPr="00514C41" w:rsidRDefault="004779F8" w:rsidP="00514C41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4779F8" w:rsidRPr="00514C41" w:rsidRDefault="004779F8" w:rsidP="00514C41">
            <w:pPr>
              <w:jc w:val="both"/>
            </w:pPr>
            <w:r>
              <w:t>общая д</w:t>
            </w:r>
            <w:r>
              <w:t>о</w:t>
            </w:r>
            <w:r>
              <w:t>левая ½</w:t>
            </w:r>
          </w:p>
        </w:tc>
        <w:tc>
          <w:tcPr>
            <w:tcW w:w="984" w:type="dxa"/>
          </w:tcPr>
          <w:p w:rsidR="004779F8" w:rsidRPr="00514C41" w:rsidRDefault="004779F8" w:rsidP="00514C41">
            <w:pPr>
              <w:jc w:val="both"/>
            </w:pPr>
            <w:r>
              <w:t>55,5</w:t>
            </w:r>
          </w:p>
        </w:tc>
        <w:tc>
          <w:tcPr>
            <w:tcW w:w="1004" w:type="dxa"/>
          </w:tcPr>
          <w:p w:rsidR="004779F8" w:rsidRPr="00514C41" w:rsidRDefault="004779F8" w:rsidP="00514C41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3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992" w:type="dxa"/>
          </w:tcPr>
          <w:p w:rsidR="004779F8" w:rsidRPr="00514C41" w:rsidRDefault="004779F8" w:rsidP="00514C41">
            <w:pPr>
              <w:jc w:val="both"/>
            </w:pP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  <w:r>
              <w:t>а/м легковой Лада Гранта</w:t>
            </w:r>
          </w:p>
        </w:tc>
        <w:tc>
          <w:tcPr>
            <w:tcW w:w="1559" w:type="dxa"/>
          </w:tcPr>
          <w:p w:rsidR="004779F8" w:rsidRPr="00514C41" w:rsidRDefault="004779F8" w:rsidP="00514C41">
            <w:pPr>
              <w:jc w:val="both"/>
            </w:pPr>
            <w:r>
              <w:t>336693,16</w:t>
            </w:r>
          </w:p>
        </w:tc>
        <w:tc>
          <w:tcPr>
            <w:tcW w:w="1420" w:type="dxa"/>
          </w:tcPr>
          <w:p w:rsidR="004779F8" w:rsidRPr="00514C41" w:rsidRDefault="004779F8" w:rsidP="00514C41">
            <w:pPr>
              <w:jc w:val="both"/>
            </w:pPr>
          </w:p>
        </w:tc>
      </w:tr>
    </w:tbl>
    <w:p w:rsidR="004779F8" w:rsidRDefault="004779F8" w:rsidP="000E2F59">
      <w:pPr>
        <w:ind w:left="-142" w:right="-108"/>
        <w:jc w:val="center"/>
        <w:rPr>
          <w:sz w:val="28"/>
          <w:szCs w:val="28"/>
        </w:rPr>
        <w:sectPr w:rsidR="004779F8" w:rsidSect="0021437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420"/>
      </w:tblGrid>
      <w:tr w:rsidR="004779F8" w:rsidTr="00DB4547">
        <w:tc>
          <w:tcPr>
            <w:tcW w:w="510" w:type="dxa"/>
            <w:vMerge w:val="restart"/>
          </w:tcPr>
          <w:p w:rsidR="004779F8" w:rsidRPr="003918C5" w:rsidRDefault="004779F8" w:rsidP="000E2F59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4779F8" w:rsidRPr="003918C5" w:rsidRDefault="004779F8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4779F8" w:rsidRPr="003918C5" w:rsidRDefault="004779F8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4779F8" w:rsidRPr="003918C5" w:rsidRDefault="004779F8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420" w:type="dxa"/>
            <w:vMerge w:val="restart"/>
          </w:tcPr>
          <w:p w:rsidR="004779F8" w:rsidRPr="003918C5" w:rsidRDefault="004779F8" w:rsidP="000E2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0E2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ва, источники)</w:t>
            </w:r>
          </w:p>
        </w:tc>
      </w:tr>
      <w:tr w:rsidR="004779F8" w:rsidTr="00DB4547">
        <w:tc>
          <w:tcPr>
            <w:tcW w:w="510" w:type="dxa"/>
            <w:vMerge/>
          </w:tcPr>
          <w:p w:rsidR="004779F8" w:rsidRPr="003918C5" w:rsidRDefault="004779F8" w:rsidP="000E2F5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0E2F5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779F8" w:rsidRPr="003918C5" w:rsidRDefault="004779F8" w:rsidP="000E2F59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венности</w:t>
            </w:r>
          </w:p>
        </w:tc>
        <w:tc>
          <w:tcPr>
            <w:tcW w:w="984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3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4779F8" w:rsidRPr="003918C5" w:rsidRDefault="004779F8" w:rsidP="000E2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779F8" w:rsidRPr="003918C5" w:rsidRDefault="004779F8" w:rsidP="000E2F5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779F8" w:rsidRPr="003918C5" w:rsidRDefault="004779F8" w:rsidP="000E2F59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4779F8" w:rsidRPr="003918C5" w:rsidRDefault="004779F8" w:rsidP="000E2F59">
            <w:pPr>
              <w:rPr>
                <w:sz w:val="28"/>
                <w:szCs w:val="28"/>
              </w:rPr>
            </w:pPr>
          </w:p>
        </w:tc>
      </w:tr>
      <w:tr w:rsidR="004779F8" w:rsidTr="00DB4547">
        <w:tc>
          <w:tcPr>
            <w:tcW w:w="510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20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RPr="00F0384A" w:rsidTr="00DB4547">
        <w:tc>
          <w:tcPr>
            <w:tcW w:w="510" w:type="dxa"/>
          </w:tcPr>
          <w:p w:rsidR="004779F8" w:rsidRPr="00F0384A" w:rsidRDefault="004779F8" w:rsidP="000E2F59">
            <w:pPr>
              <w:jc w:val="center"/>
            </w:pPr>
          </w:p>
        </w:tc>
        <w:tc>
          <w:tcPr>
            <w:tcW w:w="2008" w:type="dxa"/>
          </w:tcPr>
          <w:p w:rsidR="004779F8" w:rsidRPr="00F0384A" w:rsidRDefault="004779F8" w:rsidP="000E2F59">
            <w:pPr>
              <w:jc w:val="center"/>
            </w:pPr>
          </w:p>
        </w:tc>
        <w:tc>
          <w:tcPr>
            <w:tcW w:w="1275" w:type="dxa"/>
          </w:tcPr>
          <w:p w:rsidR="004779F8" w:rsidRPr="00F0384A" w:rsidRDefault="004779F8" w:rsidP="000E2F59">
            <w:pPr>
              <w:jc w:val="center"/>
            </w:pPr>
          </w:p>
        </w:tc>
        <w:tc>
          <w:tcPr>
            <w:tcW w:w="1286" w:type="dxa"/>
          </w:tcPr>
          <w:p w:rsidR="004779F8" w:rsidRPr="00F0384A" w:rsidRDefault="004779F8" w:rsidP="000E2F59">
            <w:pPr>
              <w:jc w:val="center"/>
            </w:pPr>
            <w:r>
              <w:t>к</w:t>
            </w:r>
            <w:r w:rsidRPr="00F0384A">
              <w:t>вартира</w:t>
            </w:r>
          </w:p>
        </w:tc>
        <w:tc>
          <w:tcPr>
            <w:tcW w:w="1275" w:type="dxa"/>
          </w:tcPr>
          <w:p w:rsidR="004779F8" w:rsidRPr="00F0384A" w:rsidRDefault="004779F8" w:rsidP="00F0384A">
            <w:pPr>
              <w:jc w:val="both"/>
            </w:pPr>
            <w:r w:rsidRPr="00F0384A">
              <w:t>индив</w:t>
            </w:r>
            <w:r w:rsidRPr="00F0384A">
              <w:t>и</w:t>
            </w:r>
            <w:r w:rsidRPr="00F0384A">
              <w:t>дуальная</w:t>
            </w:r>
          </w:p>
        </w:tc>
        <w:tc>
          <w:tcPr>
            <w:tcW w:w="984" w:type="dxa"/>
          </w:tcPr>
          <w:p w:rsidR="004779F8" w:rsidRPr="00F0384A" w:rsidRDefault="004779F8" w:rsidP="000E2F59">
            <w:pPr>
              <w:jc w:val="center"/>
            </w:pPr>
            <w:r w:rsidRPr="00F0384A">
              <w:t>37,1</w:t>
            </w:r>
          </w:p>
        </w:tc>
        <w:tc>
          <w:tcPr>
            <w:tcW w:w="1004" w:type="dxa"/>
          </w:tcPr>
          <w:p w:rsidR="004779F8" w:rsidRPr="00F0384A" w:rsidRDefault="004779F8" w:rsidP="000E2F59">
            <w:pPr>
              <w:jc w:val="center"/>
            </w:pPr>
            <w:r w:rsidRPr="00F0384A">
              <w:t>Россия</w:t>
            </w:r>
          </w:p>
        </w:tc>
        <w:tc>
          <w:tcPr>
            <w:tcW w:w="1263" w:type="dxa"/>
          </w:tcPr>
          <w:p w:rsidR="004779F8" w:rsidRPr="00F0384A" w:rsidRDefault="004779F8" w:rsidP="000E2F59">
            <w:pPr>
              <w:jc w:val="center"/>
            </w:pPr>
          </w:p>
        </w:tc>
        <w:tc>
          <w:tcPr>
            <w:tcW w:w="993" w:type="dxa"/>
          </w:tcPr>
          <w:p w:rsidR="004779F8" w:rsidRPr="00F0384A" w:rsidRDefault="004779F8" w:rsidP="000E2F59">
            <w:pPr>
              <w:jc w:val="center"/>
            </w:pPr>
          </w:p>
        </w:tc>
        <w:tc>
          <w:tcPr>
            <w:tcW w:w="992" w:type="dxa"/>
          </w:tcPr>
          <w:p w:rsidR="004779F8" w:rsidRPr="00F0384A" w:rsidRDefault="004779F8" w:rsidP="000E2F59">
            <w:pPr>
              <w:jc w:val="center"/>
            </w:pPr>
          </w:p>
        </w:tc>
        <w:tc>
          <w:tcPr>
            <w:tcW w:w="1559" w:type="dxa"/>
          </w:tcPr>
          <w:p w:rsidR="004779F8" w:rsidRPr="00F0384A" w:rsidRDefault="004779F8" w:rsidP="000E2F59">
            <w:pPr>
              <w:jc w:val="center"/>
            </w:pPr>
          </w:p>
        </w:tc>
        <w:tc>
          <w:tcPr>
            <w:tcW w:w="1559" w:type="dxa"/>
          </w:tcPr>
          <w:p w:rsidR="004779F8" w:rsidRPr="00F0384A" w:rsidRDefault="004779F8" w:rsidP="000E2F59">
            <w:pPr>
              <w:jc w:val="center"/>
            </w:pPr>
          </w:p>
        </w:tc>
        <w:tc>
          <w:tcPr>
            <w:tcW w:w="1420" w:type="dxa"/>
          </w:tcPr>
          <w:p w:rsidR="004779F8" w:rsidRPr="00F0384A" w:rsidRDefault="004779F8" w:rsidP="000E2F59">
            <w:pPr>
              <w:jc w:val="center"/>
            </w:pPr>
          </w:p>
        </w:tc>
      </w:tr>
      <w:tr w:rsidR="004779F8" w:rsidRPr="00F0384A" w:rsidTr="008C02AF">
        <w:tc>
          <w:tcPr>
            <w:tcW w:w="16128" w:type="dxa"/>
            <w:gridSpan w:val="13"/>
          </w:tcPr>
          <w:p w:rsidR="004779F8" w:rsidRPr="00F0384A" w:rsidRDefault="004779F8" w:rsidP="00F0384A">
            <w:pPr>
              <w:jc w:val="center"/>
              <w:rPr>
                <w:b/>
              </w:rPr>
            </w:pPr>
            <w:r w:rsidRPr="00F0384A">
              <w:rPr>
                <w:b/>
              </w:rPr>
              <w:t>Отдел геологического надзора и охраны недр</w:t>
            </w:r>
          </w:p>
        </w:tc>
      </w:tr>
      <w:tr w:rsidR="004779F8" w:rsidRPr="00F0384A" w:rsidTr="00DB4547">
        <w:tc>
          <w:tcPr>
            <w:tcW w:w="510" w:type="dxa"/>
          </w:tcPr>
          <w:p w:rsidR="004779F8" w:rsidRPr="00880D9F" w:rsidRDefault="004779F8" w:rsidP="00F0384A">
            <w:pPr>
              <w:jc w:val="both"/>
              <w:rPr>
                <w:b/>
              </w:rPr>
            </w:pPr>
            <w:r w:rsidRPr="00880D9F">
              <w:rPr>
                <w:b/>
              </w:rPr>
              <w:t>6</w:t>
            </w:r>
          </w:p>
        </w:tc>
        <w:tc>
          <w:tcPr>
            <w:tcW w:w="2008" w:type="dxa"/>
          </w:tcPr>
          <w:p w:rsidR="004779F8" w:rsidRPr="00F0384A" w:rsidRDefault="004779F8" w:rsidP="00F0384A">
            <w:pPr>
              <w:jc w:val="both"/>
            </w:pPr>
            <w:r w:rsidRPr="00F0384A">
              <w:t>Хозяинов Е.В.</w:t>
            </w:r>
          </w:p>
        </w:tc>
        <w:tc>
          <w:tcPr>
            <w:tcW w:w="1275" w:type="dxa"/>
          </w:tcPr>
          <w:p w:rsidR="004779F8" w:rsidRPr="00F0384A" w:rsidRDefault="004779F8" w:rsidP="00F0384A">
            <w:pPr>
              <w:jc w:val="both"/>
            </w:pPr>
            <w:r>
              <w:t>н</w:t>
            </w:r>
            <w:r w:rsidRPr="00F0384A">
              <w:t>ачал</w:t>
            </w:r>
            <w:r w:rsidRPr="00F0384A">
              <w:t>ь</w:t>
            </w:r>
            <w:r w:rsidRPr="00F0384A">
              <w:t>ник отд</w:t>
            </w:r>
            <w:r w:rsidRPr="00F0384A">
              <w:t>е</w:t>
            </w:r>
            <w:r w:rsidRPr="00F0384A">
              <w:t>ла</w:t>
            </w:r>
          </w:p>
        </w:tc>
        <w:tc>
          <w:tcPr>
            <w:tcW w:w="1286" w:type="dxa"/>
          </w:tcPr>
          <w:p w:rsidR="004779F8" w:rsidRPr="00F0384A" w:rsidRDefault="004779F8" w:rsidP="00F0384A">
            <w:pPr>
              <w:jc w:val="both"/>
            </w:pPr>
            <w:r>
              <w:t>к</w:t>
            </w:r>
            <w:r w:rsidRPr="00F0384A">
              <w:t>вартира</w:t>
            </w:r>
          </w:p>
        </w:tc>
        <w:tc>
          <w:tcPr>
            <w:tcW w:w="1275" w:type="dxa"/>
          </w:tcPr>
          <w:p w:rsidR="004779F8" w:rsidRPr="00F0384A" w:rsidRDefault="004779F8" w:rsidP="00F0384A">
            <w:pPr>
              <w:jc w:val="both"/>
            </w:pPr>
            <w:r>
              <w:t>о</w:t>
            </w:r>
            <w:r w:rsidRPr="00F0384A">
              <w:t>бщая д</w:t>
            </w:r>
            <w:r w:rsidRPr="00F0384A">
              <w:t>о</w:t>
            </w:r>
            <w:r w:rsidRPr="00F0384A">
              <w:t>левая ¼</w:t>
            </w:r>
          </w:p>
        </w:tc>
        <w:tc>
          <w:tcPr>
            <w:tcW w:w="984" w:type="dxa"/>
          </w:tcPr>
          <w:p w:rsidR="004779F8" w:rsidRPr="00F0384A" w:rsidRDefault="004779F8" w:rsidP="00F0384A">
            <w:pPr>
              <w:jc w:val="both"/>
            </w:pPr>
            <w:r w:rsidRPr="00F0384A">
              <w:t>64,0</w:t>
            </w:r>
          </w:p>
        </w:tc>
        <w:tc>
          <w:tcPr>
            <w:tcW w:w="1004" w:type="dxa"/>
          </w:tcPr>
          <w:p w:rsidR="004779F8" w:rsidRPr="00F0384A" w:rsidRDefault="004779F8" w:rsidP="00F0384A">
            <w:pPr>
              <w:jc w:val="both"/>
            </w:pPr>
            <w:r w:rsidRPr="00F0384A">
              <w:t>Россия</w:t>
            </w:r>
          </w:p>
        </w:tc>
        <w:tc>
          <w:tcPr>
            <w:tcW w:w="1263" w:type="dxa"/>
          </w:tcPr>
          <w:p w:rsidR="004779F8" w:rsidRPr="00F0384A" w:rsidRDefault="004779F8" w:rsidP="00F0384A">
            <w:pPr>
              <w:jc w:val="both"/>
            </w:pPr>
            <w:r>
              <w:t>з</w:t>
            </w:r>
            <w:r w:rsidRPr="00F0384A">
              <w:t>емел</w:t>
            </w:r>
            <w:r w:rsidRPr="00F0384A">
              <w:t>ь</w:t>
            </w:r>
            <w:r w:rsidRPr="00F0384A">
              <w:t>ный уч</w:t>
            </w:r>
            <w:r w:rsidRPr="00F0384A">
              <w:t>а</w:t>
            </w:r>
            <w:r w:rsidRPr="00F0384A">
              <w:t>сток</w:t>
            </w:r>
          </w:p>
        </w:tc>
        <w:tc>
          <w:tcPr>
            <w:tcW w:w="993" w:type="dxa"/>
          </w:tcPr>
          <w:p w:rsidR="004779F8" w:rsidRPr="00F0384A" w:rsidRDefault="004779F8" w:rsidP="00F0384A">
            <w:pPr>
              <w:jc w:val="both"/>
            </w:pPr>
            <w:r w:rsidRPr="00F0384A">
              <w:t>1000</w:t>
            </w:r>
          </w:p>
        </w:tc>
        <w:tc>
          <w:tcPr>
            <w:tcW w:w="992" w:type="dxa"/>
          </w:tcPr>
          <w:p w:rsidR="004779F8" w:rsidRPr="00F0384A" w:rsidRDefault="004779F8" w:rsidP="00F0384A">
            <w:pPr>
              <w:jc w:val="both"/>
            </w:pPr>
            <w:r w:rsidRPr="00F0384A">
              <w:t>Россия</w:t>
            </w: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  <w:r w:rsidRPr="00F0384A">
              <w:t>900119,89</w:t>
            </w:r>
          </w:p>
        </w:tc>
        <w:tc>
          <w:tcPr>
            <w:tcW w:w="1420" w:type="dxa"/>
          </w:tcPr>
          <w:p w:rsidR="004779F8" w:rsidRPr="00F0384A" w:rsidRDefault="004779F8" w:rsidP="00F0384A">
            <w:pPr>
              <w:jc w:val="both"/>
            </w:pPr>
          </w:p>
        </w:tc>
      </w:tr>
      <w:tr w:rsidR="004779F8" w:rsidTr="00DB4547">
        <w:tc>
          <w:tcPr>
            <w:tcW w:w="510" w:type="dxa"/>
          </w:tcPr>
          <w:p w:rsidR="004779F8" w:rsidRPr="00880D9F" w:rsidRDefault="004779F8" w:rsidP="000E2F59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275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286" w:type="dxa"/>
          </w:tcPr>
          <w:p w:rsidR="004779F8" w:rsidRDefault="004779F8" w:rsidP="00F0384A">
            <w:pPr>
              <w:jc w:val="both"/>
            </w:pPr>
          </w:p>
        </w:tc>
        <w:tc>
          <w:tcPr>
            <w:tcW w:w="1275" w:type="dxa"/>
          </w:tcPr>
          <w:p w:rsidR="004779F8" w:rsidRPr="00F0384A" w:rsidRDefault="004779F8" w:rsidP="000E2F59">
            <w:pPr>
              <w:jc w:val="both"/>
            </w:pPr>
          </w:p>
        </w:tc>
        <w:tc>
          <w:tcPr>
            <w:tcW w:w="984" w:type="dxa"/>
          </w:tcPr>
          <w:p w:rsidR="004779F8" w:rsidRPr="00F0384A" w:rsidRDefault="004779F8" w:rsidP="000E2F59">
            <w:pPr>
              <w:jc w:val="both"/>
            </w:pPr>
          </w:p>
        </w:tc>
        <w:tc>
          <w:tcPr>
            <w:tcW w:w="1004" w:type="dxa"/>
          </w:tcPr>
          <w:p w:rsidR="004779F8" w:rsidRPr="00F0384A" w:rsidRDefault="004779F8" w:rsidP="000E2F59">
            <w:pPr>
              <w:jc w:val="both"/>
            </w:pPr>
          </w:p>
        </w:tc>
        <w:tc>
          <w:tcPr>
            <w:tcW w:w="1263" w:type="dxa"/>
          </w:tcPr>
          <w:p w:rsidR="004779F8" w:rsidRDefault="004779F8" w:rsidP="000E2F59">
            <w:pPr>
              <w:jc w:val="both"/>
            </w:pPr>
            <w:r>
              <w:t>дачный дом</w:t>
            </w:r>
          </w:p>
        </w:tc>
        <w:tc>
          <w:tcPr>
            <w:tcW w:w="993" w:type="dxa"/>
          </w:tcPr>
          <w:p w:rsidR="004779F8" w:rsidRPr="00F0384A" w:rsidRDefault="004779F8" w:rsidP="00F0384A">
            <w:pPr>
              <w:jc w:val="both"/>
            </w:pPr>
            <w:r>
              <w:t>40</w:t>
            </w:r>
          </w:p>
        </w:tc>
        <w:tc>
          <w:tcPr>
            <w:tcW w:w="992" w:type="dxa"/>
          </w:tcPr>
          <w:p w:rsidR="004779F8" w:rsidRPr="00F0384A" w:rsidRDefault="004779F8" w:rsidP="00F0384A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420" w:type="dxa"/>
          </w:tcPr>
          <w:p w:rsidR="004779F8" w:rsidRPr="00F0384A" w:rsidRDefault="004779F8" w:rsidP="00F0384A">
            <w:pPr>
              <w:jc w:val="both"/>
            </w:pPr>
          </w:p>
        </w:tc>
      </w:tr>
      <w:tr w:rsidR="004779F8" w:rsidTr="00DB4547">
        <w:tc>
          <w:tcPr>
            <w:tcW w:w="510" w:type="dxa"/>
          </w:tcPr>
          <w:p w:rsidR="004779F8" w:rsidRPr="00880D9F" w:rsidRDefault="004779F8" w:rsidP="000E2F59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F0384A" w:rsidRDefault="004779F8" w:rsidP="00F0384A">
            <w:pPr>
              <w:jc w:val="both"/>
            </w:pPr>
            <w:r>
              <w:t>с</w:t>
            </w:r>
            <w:r w:rsidRPr="00F0384A">
              <w:t>упруга</w:t>
            </w:r>
          </w:p>
        </w:tc>
        <w:tc>
          <w:tcPr>
            <w:tcW w:w="1275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286" w:type="dxa"/>
          </w:tcPr>
          <w:p w:rsidR="004779F8" w:rsidRPr="00F0384A" w:rsidRDefault="004779F8" w:rsidP="00F0384A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4779F8" w:rsidRPr="00F0384A" w:rsidRDefault="004779F8" w:rsidP="000E2F59">
            <w:pPr>
              <w:jc w:val="both"/>
            </w:pPr>
            <w:r>
              <w:t>о</w:t>
            </w:r>
            <w:r w:rsidRPr="00F0384A">
              <w:t>бщая д</w:t>
            </w:r>
            <w:r w:rsidRPr="00F0384A">
              <w:t>о</w:t>
            </w:r>
            <w:r w:rsidRPr="00F0384A">
              <w:t>левая ¼</w:t>
            </w:r>
          </w:p>
        </w:tc>
        <w:tc>
          <w:tcPr>
            <w:tcW w:w="984" w:type="dxa"/>
          </w:tcPr>
          <w:p w:rsidR="004779F8" w:rsidRPr="00F0384A" w:rsidRDefault="004779F8" w:rsidP="000E2F59">
            <w:pPr>
              <w:jc w:val="both"/>
            </w:pPr>
            <w:r w:rsidRPr="00F0384A">
              <w:t>64,0</w:t>
            </w:r>
          </w:p>
        </w:tc>
        <w:tc>
          <w:tcPr>
            <w:tcW w:w="1004" w:type="dxa"/>
          </w:tcPr>
          <w:p w:rsidR="004779F8" w:rsidRPr="00F0384A" w:rsidRDefault="004779F8" w:rsidP="000E2F59">
            <w:pPr>
              <w:jc w:val="both"/>
            </w:pPr>
            <w:r w:rsidRPr="00F0384A">
              <w:t>Россия</w:t>
            </w:r>
          </w:p>
        </w:tc>
        <w:tc>
          <w:tcPr>
            <w:tcW w:w="1263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993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992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Pr="006A5449" w:rsidRDefault="004779F8" w:rsidP="00F0384A">
            <w:pPr>
              <w:jc w:val="both"/>
            </w:pPr>
            <w:r>
              <w:t>а/и легковой Chevro</w:t>
            </w:r>
            <w:r>
              <w:rPr>
                <w:lang w:val="en-US"/>
              </w:rPr>
              <w:t>l</w:t>
            </w:r>
            <w:r>
              <w:t>et Lacett</w:t>
            </w:r>
            <w:r>
              <w:rPr>
                <w:lang w:val="en-US"/>
              </w:rPr>
              <w:t>i</w:t>
            </w: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  <w:r>
              <w:t>176758,42</w:t>
            </w:r>
          </w:p>
        </w:tc>
        <w:tc>
          <w:tcPr>
            <w:tcW w:w="1420" w:type="dxa"/>
          </w:tcPr>
          <w:p w:rsidR="004779F8" w:rsidRPr="00F0384A" w:rsidRDefault="004779F8" w:rsidP="00F0384A">
            <w:pPr>
              <w:jc w:val="both"/>
            </w:pPr>
          </w:p>
        </w:tc>
      </w:tr>
      <w:tr w:rsidR="004779F8" w:rsidTr="00DB4547">
        <w:tc>
          <w:tcPr>
            <w:tcW w:w="510" w:type="dxa"/>
          </w:tcPr>
          <w:p w:rsidR="004779F8" w:rsidRPr="00880D9F" w:rsidRDefault="004779F8" w:rsidP="000E2F59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275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286" w:type="dxa"/>
          </w:tcPr>
          <w:p w:rsidR="004779F8" w:rsidRPr="00F0384A" w:rsidRDefault="004779F8" w:rsidP="00F0384A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5" w:type="dxa"/>
          </w:tcPr>
          <w:p w:rsidR="004779F8" w:rsidRPr="00F0384A" w:rsidRDefault="004779F8" w:rsidP="00F038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4779F8" w:rsidRPr="00F0384A" w:rsidRDefault="004779F8" w:rsidP="00F0384A">
            <w:pPr>
              <w:jc w:val="both"/>
            </w:pPr>
            <w:r>
              <w:t>1000</w:t>
            </w:r>
          </w:p>
        </w:tc>
        <w:tc>
          <w:tcPr>
            <w:tcW w:w="1004" w:type="dxa"/>
          </w:tcPr>
          <w:p w:rsidR="004779F8" w:rsidRPr="00F0384A" w:rsidRDefault="004779F8" w:rsidP="00F0384A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993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992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420" w:type="dxa"/>
          </w:tcPr>
          <w:p w:rsidR="004779F8" w:rsidRPr="00F0384A" w:rsidRDefault="004779F8" w:rsidP="00F0384A">
            <w:pPr>
              <w:jc w:val="both"/>
            </w:pPr>
          </w:p>
        </w:tc>
      </w:tr>
      <w:tr w:rsidR="004779F8" w:rsidTr="00DB4547">
        <w:tc>
          <w:tcPr>
            <w:tcW w:w="510" w:type="dxa"/>
          </w:tcPr>
          <w:p w:rsidR="004779F8" w:rsidRPr="00880D9F" w:rsidRDefault="004779F8" w:rsidP="000E2F59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275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286" w:type="dxa"/>
          </w:tcPr>
          <w:p w:rsidR="004779F8" w:rsidRDefault="004779F8" w:rsidP="00F0384A">
            <w:pPr>
              <w:jc w:val="both"/>
            </w:pPr>
            <w:r>
              <w:t>дачный дом</w:t>
            </w:r>
          </w:p>
        </w:tc>
        <w:tc>
          <w:tcPr>
            <w:tcW w:w="1275" w:type="dxa"/>
          </w:tcPr>
          <w:p w:rsidR="004779F8" w:rsidRDefault="004779F8" w:rsidP="00F038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4779F8" w:rsidRDefault="004779F8" w:rsidP="00F0384A">
            <w:pPr>
              <w:jc w:val="both"/>
            </w:pPr>
            <w:r>
              <w:t>40</w:t>
            </w:r>
          </w:p>
        </w:tc>
        <w:tc>
          <w:tcPr>
            <w:tcW w:w="1004" w:type="dxa"/>
          </w:tcPr>
          <w:p w:rsidR="004779F8" w:rsidRDefault="004779F8" w:rsidP="00F0384A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993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992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420" w:type="dxa"/>
          </w:tcPr>
          <w:p w:rsidR="004779F8" w:rsidRPr="00F0384A" w:rsidRDefault="004779F8" w:rsidP="00F0384A">
            <w:pPr>
              <w:jc w:val="both"/>
            </w:pPr>
          </w:p>
        </w:tc>
      </w:tr>
      <w:tr w:rsidR="004779F8" w:rsidTr="00DB4547">
        <w:tc>
          <w:tcPr>
            <w:tcW w:w="510" w:type="dxa"/>
          </w:tcPr>
          <w:p w:rsidR="004779F8" w:rsidRPr="00880D9F" w:rsidRDefault="004779F8" w:rsidP="000E2F59">
            <w:pPr>
              <w:jc w:val="center"/>
              <w:rPr>
                <w:b/>
              </w:rPr>
            </w:pPr>
            <w:r w:rsidRPr="00880D9F">
              <w:rPr>
                <w:b/>
              </w:rPr>
              <w:t>7</w:t>
            </w:r>
          </w:p>
        </w:tc>
        <w:tc>
          <w:tcPr>
            <w:tcW w:w="2008" w:type="dxa"/>
          </w:tcPr>
          <w:p w:rsidR="004779F8" w:rsidRPr="00F0384A" w:rsidRDefault="004779F8" w:rsidP="00F0384A">
            <w:pPr>
              <w:jc w:val="both"/>
            </w:pPr>
            <w:r>
              <w:t>Леонов А.В.</w:t>
            </w:r>
          </w:p>
        </w:tc>
        <w:tc>
          <w:tcPr>
            <w:tcW w:w="1275" w:type="dxa"/>
          </w:tcPr>
          <w:p w:rsidR="004779F8" w:rsidRPr="00F0384A" w:rsidRDefault="004779F8" w:rsidP="00F0384A">
            <w:pPr>
              <w:jc w:val="both"/>
            </w:pPr>
            <w:r>
              <w:t>замест</w:t>
            </w:r>
            <w:r>
              <w:t>и</w:t>
            </w:r>
            <w:r>
              <w:t>тель н</w:t>
            </w:r>
            <w:r>
              <w:t>а</w:t>
            </w:r>
            <w:r>
              <w:t>чальника отдела</w:t>
            </w:r>
          </w:p>
        </w:tc>
        <w:tc>
          <w:tcPr>
            <w:tcW w:w="1286" w:type="dxa"/>
          </w:tcPr>
          <w:p w:rsidR="004779F8" w:rsidRDefault="004779F8" w:rsidP="00F0384A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4779F8" w:rsidRDefault="004779F8" w:rsidP="00F038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4779F8" w:rsidRDefault="004779F8" w:rsidP="00F0384A">
            <w:pPr>
              <w:jc w:val="both"/>
            </w:pPr>
            <w:r>
              <w:t>66,9</w:t>
            </w:r>
          </w:p>
        </w:tc>
        <w:tc>
          <w:tcPr>
            <w:tcW w:w="1004" w:type="dxa"/>
          </w:tcPr>
          <w:p w:rsidR="004779F8" w:rsidRDefault="004779F8" w:rsidP="00F0384A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993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992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  <w:r>
              <w:t>785350,08</w:t>
            </w:r>
          </w:p>
        </w:tc>
        <w:tc>
          <w:tcPr>
            <w:tcW w:w="1420" w:type="dxa"/>
          </w:tcPr>
          <w:p w:rsidR="004779F8" w:rsidRPr="00F0384A" w:rsidRDefault="004779F8" w:rsidP="00F0384A">
            <w:pPr>
              <w:jc w:val="both"/>
            </w:pPr>
          </w:p>
        </w:tc>
      </w:tr>
      <w:tr w:rsidR="004779F8" w:rsidTr="00DB4547">
        <w:tc>
          <w:tcPr>
            <w:tcW w:w="510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275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286" w:type="dxa"/>
          </w:tcPr>
          <w:p w:rsidR="004779F8" w:rsidRDefault="004779F8" w:rsidP="00F0384A">
            <w:pPr>
              <w:jc w:val="both"/>
            </w:pPr>
            <w:r>
              <w:t>гараж</w:t>
            </w:r>
          </w:p>
        </w:tc>
        <w:tc>
          <w:tcPr>
            <w:tcW w:w="1275" w:type="dxa"/>
          </w:tcPr>
          <w:p w:rsidR="004779F8" w:rsidRDefault="004779F8" w:rsidP="00F038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4779F8" w:rsidRDefault="004779F8" w:rsidP="00F0384A">
            <w:pPr>
              <w:jc w:val="both"/>
            </w:pPr>
            <w:r>
              <w:t>23,5</w:t>
            </w:r>
          </w:p>
        </w:tc>
        <w:tc>
          <w:tcPr>
            <w:tcW w:w="1004" w:type="dxa"/>
          </w:tcPr>
          <w:p w:rsidR="004779F8" w:rsidRDefault="004779F8" w:rsidP="00F0384A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993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992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420" w:type="dxa"/>
          </w:tcPr>
          <w:p w:rsidR="004779F8" w:rsidRPr="00F0384A" w:rsidRDefault="004779F8" w:rsidP="00F0384A">
            <w:pPr>
              <w:jc w:val="both"/>
            </w:pPr>
          </w:p>
        </w:tc>
      </w:tr>
      <w:tr w:rsidR="004779F8" w:rsidTr="00DB4547">
        <w:tc>
          <w:tcPr>
            <w:tcW w:w="510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F0384A" w:rsidRDefault="004779F8" w:rsidP="00F0384A">
            <w:pPr>
              <w:jc w:val="both"/>
            </w:pPr>
            <w:r>
              <w:t>супруга</w:t>
            </w:r>
          </w:p>
        </w:tc>
        <w:tc>
          <w:tcPr>
            <w:tcW w:w="1275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286" w:type="dxa"/>
          </w:tcPr>
          <w:p w:rsidR="004779F8" w:rsidRDefault="004779F8" w:rsidP="006873B5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4779F8" w:rsidRDefault="004779F8" w:rsidP="006873B5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4779F8" w:rsidRDefault="004779F8" w:rsidP="006873B5">
            <w:pPr>
              <w:jc w:val="both"/>
            </w:pPr>
            <w:r>
              <w:t>41,5</w:t>
            </w:r>
          </w:p>
        </w:tc>
        <w:tc>
          <w:tcPr>
            <w:tcW w:w="1004" w:type="dxa"/>
          </w:tcPr>
          <w:p w:rsidR="004779F8" w:rsidRDefault="004779F8" w:rsidP="006873B5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Pr="00F0384A" w:rsidRDefault="004779F8" w:rsidP="00F0384A">
            <w:pPr>
              <w:jc w:val="both"/>
            </w:pPr>
            <w:r>
              <w:t>квартира</w:t>
            </w:r>
          </w:p>
        </w:tc>
        <w:tc>
          <w:tcPr>
            <w:tcW w:w="993" w:type="dxa"/>
          </w:tcPr>
          <w:p w:rsidR="004779F8" w:rsidRPr="00F0384A" w:rsidRDefault="004779F8" w:rsidP="00F0384A">
            <w:pPr>
              <w:jc w:val="both"/>
            </w:pPr>
            <w:r>
              <w:t>66,9</w:t>
            </w:r>
          </w:p>
        </w:tc>
        <w:tc>
          <w:tcPr>
            <w:tcW w:w="992" w:type="dxa"/>
          </w:tcPr>
          <w:p w:rsidR="004779F8" w:rsidRPr="00F0384A" w:rsidRDefault="004779F8" w:rsidP="00F0384A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  <w:r>
              <w:t>500669,46</w:t>
            </w:r>
          </w:p>
        </w:tc>
        <w:tc>
          <w:tcPr>
            <w:tcW w:w="1420" w:type="dxa"/>
          </w:tcPr>
          <w:p w:rsidR="004779F8" w:rsidRPr="00F0384A" w:rsidRDefault="004779F8" w:rsidP="00F0384A">
            <w:pPr>
              <w:jc w:val="both"/>
            </w:pPr>
          </w:p>
        </w:tc>
      </w:tr>
      <w:tr w:rsidR="004779F8" w:rsidTr="00DB4547">
        <w:tc>
          <w:tcPr>
            <w:tcW w:w="510" w:type="dxa"/>
          </w:tcPr>
          <w:p w:rsidR="004779F8" w:rsidRPr="003918C5" w:rsidRDefault="004779F8" w:rsidP="000E2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Default="004779F8" w:rsidP="00F0384A">
            <w:pPr>
              <w:jc w:val="both"/>
            </w:pPr>
          </w:p>
        </w:tc>
        <w:tc>
          <w:tcPr>
            <w:tcW w:w="1275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286" w:type="dxa"/>
          </w:tcPr>
          <w:p w:rsidR="004779F8" w:rsidRDefault="004779F8" w:rsidP="00F0384A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</w:tcPr>
          <w:p w:rsidR="004779F8" w:rsidRDefault="004779F8" w:rsidP="00F038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4" w:type="dxa"/>
          </w:tcPr>
          <w:p w:rsidR="004779F8" w:rsidRDefault="004779F8" w:rsidP="00F0384A">
            <w:pPr>
              <w:jc w:val="both"/>
            </w:pPr>
            <w:r>
              <w:t>174,1</w:t>
            </w:r>
          </w:p>
        </w:tc>
        <w:tc>
          <w:tcPr>
            <w:tcW w:w="1004" w:type="dxa"/>
          </w:tcPr>
          <w:p w:rsidR="004779F8" w:rsidRDefault="004779F8" w:rsidP="00F0384A">
            <w:pPr>
              <w:jc w:val="both"/>
            </w:pPr>
            <w:r>
              <w:t>Россия</w:t>
            </w:r>
          </w:p>
        </w:tc>
        <w:tc>
          <w:tcPr>
            <w:tcW w:w="1263" w:type="dxa"/>
          </w:tcPr>
          <w:p w:rsidR="004779F8" w:rsidRDefault="004779F8" w:rsidP="006873B5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</w:t>
            </w:r>
          </w:p>
        </w:tc>
        <w:tc>
          <w:tcPr>
            <w:tcW w:w="993" w:type="dxa"/>
          </w:tcPr>
          <w:p w:rsidR="004779F8" w:rsidRDefault="004779F8" w:rsidP="00F0384A">
            <w:pPr>
              <w:jc w:val="both"/>
            </w:pPr>
            <w:r>
              <w:t>1092</w:t>
            </w:r>
          </w:p>
        </w:tc>
        <w:tc>
          <w:tcPr>
            <w:tcW w:w="992" w:type="dxa"/>
          </w:tcPr>
          <w:p w:rsidR="004779F8" w:rsidRDefault="004779F8" w:rsidP="00F0384A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4779F8" w:rsidRPr="00F0384A" w:rsidRDefault="004779F8" w:rsidP="00F0384A">
            <w:pPr>
              <w:jc w:val="both"/>
            </w:pPr>
          </w:p>
        </w:tc>
        <w:tc>
          <w:tcPr>
            <w:tcW w:w="1559" w:type="dxa"/>
          </w:tcPr>
          <w:p w:rsidR="004779F8" w:rsidRDefault="004779F8" w:rsidP="00F0384A">
            <w:pPr>
              <w:jc w:val="both"/>
            </w:pPr>
          </w:p>
        </w:tc>
        <w:tc>
          <w:tcPr>
            <w:tcW w:w="1420" w:type="dxa"/>
          </w:tcPr>
          <w:p w:rsidR="004779F8" w:rsidRPr="00F0384A" w:rsidRDefault="004779F8" w:rsidP="00F0384A">
            <w:pPr>
              <w:jc w:val="both"/>
            </w:pPr>
          </w:p>
        </w:tc>
      </w:tr>
    </w:tbl>
    <w:p w:rsidR="004779F8" w:rsidRDefault="004779F8" w:rsidP="00466DEA">
      <w:pPr>
        <w:jc w:val="center"/>
        <w:rPr>
          <w:sz w:val="28"/>
          <w:szCs w:val="28"/>
        </w:rPr>
      </w:pPr>
    </w:p>
    <w:tbl>
      <w:tblPr>
        <w:tblW w:w="16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275"/>
        <w:gridCol w:w="319"/>
        <w:gridCol w:w="665"/>
        <w:gridCol w:w="1004"/>
        <w:gridCol w:w="131"/>
        <w:gridCol w:w="1132"/>
        <w:gridCol w:w="43"/>
        <w:gridCol w:w="85"/>
        <w:gridCol w:w="865"/>
        <w:gridCol w:w="992"/>
        <w:gridCol w:w="1559"/>
        <w:gridCol w:w="1559"/>
        <w:gridCol w:w="65"/>
        <w:gridCol w:w="1355"/>
      </w:tblGrid>
      <w:tr w:rsidR="004779F8" w:rsidTr="008908A9">
        <w:tc>
          <w:tcPr>
            <w:tcW w:w="510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5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6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420" w:type="dxa"/>
            <w:gridSpan w:val="2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ва, источники)</w:t>
            </w:r>
          </w:p>
        </w:tc>
      </w:tr>
      <w:tr w:rsidR="004779F8" w:rsidTr="008908A9">
        <w:tc>
          <w:tcPr>
            <w:tcW w:w="510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</w:t>
            </w:r>
            <w:r w:rsidRPr="003918C5">
              <w:rPr>
                <w:sz w:val="22"/>
                <w:szCs w:val="22"/>
              </w:rPr>
              <w:t>т</w:t>
            </w:r>
            <w:r w:rsidRPr="003918C5">
              <w:rPr>
                <w:sz w:val="22"/>
                <w:szCs w:val="22"/>
              </w:rPr>
              <w:t>венности</w:t>
            </w:r>
          </w:p>
        </w:tc>
        <w:tc>
          <w:tcPr>
            <w:tcW w:w="984" w:type="dxa"/>
            <w:gridSpan w:val="2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3" w:type="dxa"/>
            <w:gridSpan w:val="2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gridSpan w:val="3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</w:tr>
      <w:tr w:rsidR="004779F8" w:rsidTr="008908A9">
        <w:tc>
          <w:tcPr>
            <w:tcW w:w="51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3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20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Tr="008908A9">
        <w:tc>
          <w:tcPr>
            <w:tcW w:w="51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F0384A" w:rsidRDefault="004779F8" w:rsidP="006873B5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370" w:type="dxa"/>
          </w:tcPr>
          <w:p w:rsidR="004779F8" w:rsidRPr="00F0384A" w:rsidRDefault="004779F8" w:rsidP="006873B5">
            <w:pPr>
              <w:jc w:val="both"/>
            </w:pPr>
          </w:p>
        </w:tc>
        <w:tc>
          <w:tcPr>
            <w:tcW w:w="1286" w:type="dxa"/>
          </w:tcPr>
          <w:p w:rsidR="004779F8" w:rsidRDefault="004779F8" w:rsidP="006873B5">
            <w:pPr>
              <w:jc w:val="both"/>
            </w:pPr>
          </w:p>
        </w:tc>
        <w:tc>
          <w:tcPr>
            <w:tcW w:w="1275" w:type="dxa"/>
          </w:tcPr>
          <w:p w:rsidR="004779F8" w:rsidRDefault="004779F8" w:rsidP="006873B5">
            <w:pPr>
              <w:jc w:val="both"/>
            </w:pPr>
          </w:p>
        </w:tc>
        <w:tc>
          <w:tcPr>
            <w:tcW w:w="984" w:type="dxa"/>
            <w:gridSpan w:val="2"/>
          </w:tcPr>
          <w:p w:rsidR="004779F8" w:rsidRDefault="004779F8" w:rsidP="006873B5">
            <w:pPr>
              <w:jc w:val="both"/>
            </w:pPr>
          </w:p>
        </w:tc>
        <w:tc>
          <w:tcPr>
            <w:tcW w:w="1004" w:type="dxa"/>
          </w:tcPr>
          <w:p w:rsidR="004779F8" w:rsidRDefault="004779F8" w:rsidP="006873B5">
            <w:pPr>
              <w:jc w:val="both"/>
            </w:pPr>
          </w:p>
        </w:tc>
        <w:tc>
          <w:tcPr>
            <w:tcW w:w="1263" w:type="dxa"/>
            <w:gridSpan w:val="2"/>
          </w:tcPr>
          <w:p w:rsidR="004779F8" w:rsidRPr="00F0384A" w:rsidRDefault="004779F8" w:rsidP="006873B5">
            <w:pPr>
              <w:jc w:val="both"/>
            </w:pPr>
            <w:r>
              <w:t>квартира</w:t>
            </w:r>
          </w:p>
        </w:tc>
        <w:tc>
          <w:tcPr>
            <w:tcW w:w="993" w:type="dxa"/>
            <w:gridSpan w:val="3"/>
          </w:tcPr>
          <w:p w:rsidR="004779F8" w:rsidRPr="00F0384A" w:rsidRDefault="004779F8" w:rsidP="006873B5">
            <w:pPr>
              <w:jc w:val="both"/>
            </w:pPr>
            <w:r>
              <w:t>66,9</w:t>
            </w:r>
          </w:p>
        </w:tc>
        <w:tc>
          <w:tcPr>
            <w:tcW w:w="992" w:type="dxa"/>
          </w:tcPr>
          <w:p w:rsidR="004779F8" w:rsidRPr="00F0384A" w:rsidRDefault="004779F8" w:rsidP="006873B5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4779F8" w:rsidRPr="00F0384A" w:rsidRDefault="004779F8" w:rsidP="006873B5">
            <w:pPr>
              <w:jc w:val="both"/>
            </w:pPr>
          </w:p>
        </w:tc>
        <w:tc>
          <w:tcPr>
            <w:tcW w:w="1559" w:type="dxa"/>
          </w:tcPr>
          <w:p w:rsidR="004779F8" w:rsidRPr="00F0384A" w:rsidRDefault="004779F8" w:rsidP="006873B5">
            <w:pPr>
              <w:jc w:val="both"/>
            </w:pPr>
          </w:p>
        </w:tc>
        <w:tc>
          <w:tcPr>
            <w:tcW w:w="1420" w:type="dxa"/>
            <w:gridSpan w:val="2"/>
          </w:tcPr>
          <w:p w:rsidR="004779F8" w:rsidRPr="00F0384A" w:rsidRDefault="004779F8" w:rsidP="006873B5">
            <w:pPr>
              <w:jc w:val="both"/>
            </w:pPr>
          </w:p>
        </w:tc>
      </w:tr>
      <w:tr w:rsidR="004779F8" w:rsidTr="008908A9">
        <w:tc>
          <w:tcPr>
            <w:tcW w:w="510" w:type="dxa"/>
          </w:tcPr>
          <w:p w:rsidR="004779F8" w:rsidRPr="00880D9F" w:rsidRDefault="004779F8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8</w:t>
            </w:r>
          </w:p>
        </w:tc>
        <w:tc>
          <w:tcPr>
            <w:tcW w:w="2008" w:type="dxa"/>
          </w:tcPr>
          <w:p w:rsidR="004779F8" w:rsidRPr="00895C6C" w:rsidRDefault="004779F8" w:rsidP="00895C6C">
            <w:pPr>
              <w:jc w:val="both"/>
            </w:pPr>
            <w:r w:rsidRPr="00895C6C">
              <w:t>Пафнучева А.В.</w:t>
            </w:r>
          </w:p>
        </w:tc>
        <w:tc>
          <w:tcPr>
            <w:tcW w:w="1370" w:type="dxa"/>
          </w:tcPr>
          <w:p w:rsidR="004779F8" w:rsidRPr="00895C6C" w:rsidRDefault="004779F8" w:rsidP="00895C6C">
            <w:pPr>
              <w:jc w:val="both"/>
            </w:pPr>
            <w:r>
              <w:t>в</w:t>
            </w:r>
            <w:r w:rsidRPr="00895C6C">
              <w:t>едущий специ</w:t>
            </w:r>
            <w:r w:rsidRPr="00895C6C">
              <w:t>а</w:t>
            </w:r>
            <w:r w:rsidRPr="00895C6C">
              <w:t>лист-эксперт</w:t>
            </w:r>
          </w:p>
        </w:tc>
        <w:tc>
          <w:tcPr>
            <w:tcW w:w="1286" w:type="dxa"/>
          </w:tcPr>
          <w:p w:rsidR="004779F8" w:rsidRPr="00895C6C" w:rsidRDefault="004779F8" w:rsidP="00895C6C">
            <w:pPr>
              <w:jc w:val="both"/>
            </w:pPr>
            <w:r>
              <w:t>к</w:t>
            </w:r>
            <w:r w:rsidRPr="00895C6C">
              <w:t>вартира</w:t>
            </w:r>
          </w:p>
        </w:tc>
        <w:tc>
          <w:tcPr>
            <w:tcW w:w="1275" w:type="dxa"/>
          </w:tcPr>
          <w:p w:rsidR="004779F8" w:rsidRPr="00895C6C" w:rsidRDefault="004779F8" w:rsidP="00895C6C">
            <w:pPr>
              <w:jc w:val="both"/>
            </w:pPr>
            <w:r w:rsidRPr="00895C6C">
              <w:t>индив</w:t>
            </w:r>
            <w:r w:rsidRPr="00895C6C">
              <w:t>и</w:t>
            </w:r>
            <w:r w:rsidRPr="00895C6C">
              <w:t>дуальная</w:t>
            </w:r>
          </w:p>
        </w:tc>
        <w:tc>
          <w:tcPr>
            <w:tcW w:w="984" w:type="dxa"/>
            <w:gridSpan w:val="2"/>
          </w:tcPr>
          <w:p w:rsidR="004779F8" w:rsidRPr="00895C6C" w:rsidRDefault="004779F8" w:rsidP="00895C6C">
            <w:pPr>
              <w:jc w:val="both"/>
            </w:pPr>
            <w:r w:rsidRPr="00895C6C">
              <w:t>43,4</w:t>
            </w:r>
          </w:p>
        </w:tc>
        <w:tc>
          <w:tcPr>
            <w:tcW w:w="1004" w:type="dxa"/>
          </w:tcPr>
          <w:p w:rsidR="004779F8" w:rsidRPr="00895C6C" w:rsidRDefault="004779F8" w:rsidP="00895C6C">
            <w:pPr>
              <w:jc w:val="both"/>
            </w:pPr>
          </w:p>
        </w:tc>
        <w:tc>
          <w:tcPr>
            <w:tcW w:w="1263" w:type="dxa"/>
            <w:gridSpan w:val="2"/>
          </w:tcPr>
          <w:p w:rsidR="004779F8" w:rsidRPr="00895C6C" w:rsidRDefault="004779F8" w:rsidP="00895C6C">
            <w:pPr>
              <w:jc w:val="both"/>
            </w:pPr>
          </w:p>
        </w:tc>
        <w:tc>
          <w:tcPr>
            <w:tcW w:w="993" w:type="dxa"/>
            <w:gridSpan w:val="3"/>
          </w:tcPr>
          <w:p w:rsidR="004779F8" w:rsidRPr="00895C6C" w:rsidRDefault="004779F8" w:rsidP="00895C6C">
            <w:pPr>
              <w:jc w:val="both"/>
            </w:pPr>
          </w:p>
        </w:tc>
        <w:tc>
          <w:tcPr>
            <w:tcW w:w="992" w:type="dxa"/>
          </w:tcPr>
          <w:p w:rsidR="004779F8" w:rsidRPr="00895C6C" w:rsidRDefault="004779F8" w:rsidP="00895C6C">
            <w:pPr>
              <w:jc w:val="both"/>
            </w:pPr>
          </w:p>
        </w:tc>
        <w:tc>
          <w:tcPr>
            <w:tcW w:w="1559" w:type="dxa"/>
          </w:tcPr>
          <w:p w:rsidR="004779F8" w:rsidRPr="00895C6C" w:rsidRDefault="004779F8" w:rsidP="00895C6C">
            <w:pPr>
              <w:jc w:val="both"/>
            </w:pPr>
            <w:r w:rsidRPr="00895C6C">
              <w:t>а/м легковой Hyundai getz</w:t>
            </w:r>
          </w:p>
        </w:tc>
        <w:tc>
          <w:tcPr>
            <w:tcW w:w="1559" w:type="dxa"/>
          </w:tcPr>
          <w:p w:rsidR="004779F8" w:rsidRPr="00895C6C" w:rsidRDefault="004779F8" w:rsidP="00895C6C">
            <w:pPr>
              <w:jc w:val="both"/>
            </w:pPr>
            <w:r w:rsidRPr="00895C6C">
              <w:t>467722,55</w:t>
            </w:r>
          </w:p>
        </w:tc>
        <w:tc>
          <w:tcPr>
            <w:tcW w:w="1420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RPr="00E85909" w:rsidTr="008908A9">
        <w:tc>
          <w:tcPr>
            <w:tcW w:w="510" w:type="dxa"/>
          </w:tcPr>
          <w:p w:rsidR="004779F8" w:rsidRPr="00880D9F" w:rsidRDefault="004779F8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9</w:t>
            </w:r>
          </w:p>
        </w:tc>
        <w:tc>
          <w:tcPr>
            <w:tcW w:w="2008" w:type="dxa"/>
          </w:tcPr>
          <w:p w:rsidR="004779F8" w:rsidRPr="00E85909" w:rsidRDefault="004779F8" w:rsidP="00E85909">
            <w:pPr>
              <w:jc w:val="both"/>
            </w:pPr>
            <w:r w:rsidRPr="00E85909">
              <w:t>Карманова Е.Н.</w:t>
            </w:r>
          </w:p>
        </w:tc>
        <w:tc>
          <w:tcPr>
            <w:tcW w:w="1370" w:type="dxa"/>
          </w:tcPr>
          <w:p w:rsidR="004779F8" w:rsidRPr="00E85909" w:rsidRDefault="004779F8" w:rsidP="00E85909">
            <w:pPr>
              <w:jc w:val="both"/>
            </w:pPr>
            <w:r>
              <w:t>сп</w:t>
            </w:r>
            <w:r w:rsidRPr="00E85909">
              <w:t>еци</w:t>
            </w:r>
            <w:r w:rsidRPr="00E85909">
              <w:t>а</w:t>
            </w:r>
            <w:r w:rsidRPr="00E85909">
              <w:t>лист-эксперт</w:t>
            </w:r>
          </w:p>
        </w:tc>
        <w:tc>
          <w:tcPr>
            <w:tcW w:w="1286" w:type="dxa"/>
          </w:tcPr>
          <w:p w:rsidR="004779F8" w:rsidRPr="00E85909" w:rsidRDefault="004779F8" w:rsidP="00E85909">
            <w:pPr>
              <w:jc w:val="both"/>
            </w:pPr>
          </w:p>
        </w:tc>
        <w:tc>
          <w:tcPr>
            <w:tcW w:w="1275" w:type="dxa"/>
          </w:tcPr>
          <w:p w:rsidR="004779F8" w:rsidRPr="00E85909" w:rsidRDefault="004779F8" w:rsidP="00E85909">
            <w:pPr>
              <w:jc w:val="both"/>
            </w:pPr>
          </w:p>
        </w:tc>
        <w:tc>
          <w:tcPr>
            <w:tcW w:w="984" w:type="dxa"/>
            <w:gridSpan w:val="2"/>
          </w:tcPr>
          <w:p w:rsidR="004779F8" w:rsidRPr="00E85909" w:rsidRDefault="004779F8" w:rsidP="00E85909">
            <w:pPr>
              <w:jc w:val="both"/>
            </w:pPr>
          </w:p>
        </w:tc>
        <w:tc>
          <w:tcPr>
            <w:tcW w:w="1004" w:type="dxa"/>
          </w:tcPr>
          <w:p w:rsidR="004779F8" w:rsidRPr="00E85909" w:rsidRDefault="004779F8" w:rsidP="00E85909">
            <w:pPr>
              <w:jc w:val="both"/>
            </w:pPr>
          </w:p>
        </w:tc>
        <w:tc>
          <w:tcPr>
            <w:tcW w:w="1306" w:type="dxa"/>
            <w:gridSpan w:val="3"/>
          </w:tcPr>
          <w:p w:rsidR="004779F8" w:rsidRPr="00E85909" w:rsidRDefault="004779F8" w:rsidP="00E85909">
            <w:pPr>
              <w:jc w:val="both"/>
            </w:pPr>
            <w:r>
              <w:t>к</w:t>
            </w:r>
            <w:r w:rsidRPr="00E85909">
              <w:t>вартира</w:t>
            </w:r>
          </w:p>
        </w:tc>
        <w:tc>
          <w:tcPr>
            <w:tcW w:w="950" w:type="dxa"/>
            <w:gridSpan w:val="2"/>
          </w:tcPr>
          <w:p w:rsidR="004779F8" w:rsidRPr="00E85909" w:rsidRDefault="004779F8" w:rsidP="00E85909">
            <w:pPr>
              <w:jc w:val="both"/>
            </w:pPr>
            <w:r w:rsidRPr="00E85909">
              <w:t>46,1</w:t>
            </w:r>
          </w:p>
        </w:tc>
        <w:tc>
          <w:tcPr>
            <w:tcW w:w="992" w:type="dxa"/>
          </w:tcPr>
          <w:p w:rsidR="004779F8" w:rsidRPr="00E85909" w:rsidRDefault="004779F8" w:rsidP="00E85909">
            <w:pPr>
              <w:jc w:val="both"/>
            </w:pPr>
            <w:r w:rsidRPr="00E85909">
              <w:t>Россия</w:t>
            </w:r>
          </w:p>
        </w:tc>
        <w:tc>
          <w:tcPr>
            <w:tcW w:w="1559" w:type="dxa"/>
          </w:tcPr>
          <w:p w:rsidR="004779F8" w:rsidRPr="00E85909" w:rsidRDefault="004779F8" w:rsidP="00E85909">
            <w:pPr>
              <w:jc w:val="both"/>
            </w:pPr>
          </w:p>
        </w:tc>
        <w:tc>
          <w:tcPr>
            <w:tcW w:w="1559" w:type="dxa"/>
          </w:tcPr>
          <w:p w:rsidR="004779F8" w:rsidRPr="00E85909" w:rsidRDefault="004779F8" w:rsidP="00E85909">
            <w:pPr>
              <w:jc w:val="both"/>
            </w:pPr>
            <w:r w:rsidRPr="00E85909">
              <w:t>375011,0</w:t>
            </w:r>
          </w:p>
        </w:tc>
        <w:tc>
          <w:tcPr>
            <w:tcW w:w="1420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RPr="00E85909" w:rsidTr="008908A9">
        <w:tc>
          <w:tcPr>
            <w:tcW w:w="510" w:type="dxa"/>
          </w:tcPr>
          <w:p w:rsidR="004779F8" w:rsidRPr="00880D9F" w:rsidRDefault="004779F8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E85909" w:rsidRDefault="004779F8" w:rsidP="00E85909">
            <w:pPr>
              <w:jc w:val="both"/>
            </w:pPr>
            <w:r>
              <w:t>супр</w:t>
            </w:r>
            <w:r w:rsidRPr="00E85909">
              <w:t>уг</w:t>
            </w:r>
          </w:p>
        </w:tc>
        <w:tc>
          <w:tcPr>
            <w:tcW w:w="1370" w:type="dxa"/>
          </w:tcPr>
          <w:p w:rsidR="004779F8" w:rsidRPr="00E85909" w:rsidRDefault="004779F8" w:rsidP="00E85909">
            <w:pPr>
              <w:jc w:val="both"/>
            </w:pPr>
          </w:p>
        </w:tc>
        <w:tc>
          <w:tcPr>
            <w:tcW w:w="1286" w:type="dxa"/>
          </w:tcPr>
          <w:p w:rsidR="004779F8" w:rsidRPr="00E85909" w:rsidRDefault="004779F8" w:rsidP="00E85909">
            <w:pPr>
              <w:jc w:val="both"/>
            </w:pPr>
            <w:r>
              <w:t>к</w:t>
            </w:r>
            <w:r w:rsidRPr="00E85909">
              <w:t>вартира</w:t>
            </w:r>
          </w:p>
        </w:tc>
        <w:tc>
          <w:tcPr>
            <w:tcW w:w="1275" w:type="dxa"/>
          </w:tcPr>
          <w:p w:rsidR="004779F8" w:rsidRPr="00E85909" w:rsidRDefault="004779F8" w:rsidP="00E85909">
            <w:pPr>
              <w:jc w:val="both"/>
            </w:pPr>
            <w:r>
              <w:t>общ</w:t>
            </w:r>
            <w:r w:rsidRPr="00E85909">
              <w:t>ая долевая 1/3</w:t>
            </w:r>
          </w:p>
        </w:tc>
        <w:tc>
          <w:tcPr>
            <w:tcW w:w="984" w:type="dxa"/>
            <w:gridSpan w:val="2"/>
          </w:tcPr>
          <w:p w:rsidR="004779F8" w:rsidRPr="00E85909" w:rsidRDefault="004779F8" w:rsidP="00E85909">
            <w:pPr>
              <w:jc w:val="both"/>
            </w:pPr>
            <w:r w:rsidRPr="00E85909">
              <w:t>60,0</w:t>
            </w:r>
          </w:p>
        </w:tc>
        <w:tc>
          <w:tcPr>
            <w:tcW w:w="1004" w:type="dxa"/>
          </w:tcPr>
          <w:p w:rsidR="004779F8" w:rsidRPr="00E85909" w:rsidRDefault="004779F8" w:rsidP="00E85909">
            <w:pPr>
              <w:jc w:val="both"/>
            </w:pPr>
            <w:r w:rsidRPr="00E85909">
              <w:t>Россия</w:t>
            </w:r>
          </w:p>
        </w:tc>
        <w:tc>
          <w:tcPr>
            <w:tcW w:w="1306" w:type="dxa"/>
            <w:gridSpan w:val="3"/>
          </w:tcPr>
          <w:p w:rsidR="004779F8" w:rsidRPr="00E85909" w:rsidRDefault="004779F8" w:rsidP="00E85909">
            <w:pPr>
              <w:jc w:val="both"/>
            </w:pPr>
            <w:r>
              <w:t>к</w:t>
            </w:r>
            <w:r w:rsidRPr="00E85909">
              <w:t>вартира</w:t>
            </w:r>
          </w:p>
        </w:tc>
        <w:tc>
          <w:tcPr>
            <w:tcW w:w="950" w:type="dxa"/>
            <w:gridSpan w:val="2"/>
          </w:tcPr>
          <w:p w:rsidR="004779F8" w:rsidRPr="00E85909" w:rsidRDefault="004779F8" w:rsidP="00E85909">
            <w:pPr>
              <w:jc w:val="both"/>
            </w:pPr>
            <w:r w:rsidRPr="00E85909">
              <w:t>46,1</w:t>
            </w:r>
          </w:p>
        </w:tc>
        <w:tc>
          <w:tcPr>
            <w:tcW w:w="992" w:type="dxa"/>
          </w:tcPr>
          <w:p w:rsidR="004779F8" w:rsidRPr="00E85909" w:rsidRDefault="004779F8" w:rsidP="00E85909">
            <w:pPr>
              <w:jc w:val="both"/>
            </w:pPr>
            <w:r w:rsidRPr="00E85909">
              <w:t>Россия</w:t>
            </w:r>
          </w:p>
        </w:tc>
        <w:tc>
          <w:tcPr>
            <w:tcW w:w="1559" w:type="dxa"/>
          </w:tcPr>
          <w:p w:rsidR="004779F8" w:rsidRPr="00E85909" w:rsidRDefault="004779F8" w:rsidP="00E85909">
            <w:pPr>
              <w:jc w:val="both"/>
            </w:pPr>
          </w:p>
        </w:tc>
        <w:tc>
          <w:tcPr>
            <w:tcW w:w="1559" w:type="dxa"/>
          </w:tcPr>
          <w:p w:rsidR="004779F8" w:rsidRPr="00E85909" w:rsidRDefault="004779F8" w:rsidP="00E85909">
            <w:pPr>
              <w:jc w:val="both"/>
            </w:pPr>
            <w:r w:rsidRPr="00E85909">
              <w:t>717537,0</w:t>
            </w:r>
          </w:p>
        </w:tc>
        <w:tc>
          <w:tcPr>
            <w:tcW w:w="1420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RPr="00DD131C" w:rsidTr="008908A9">
        <w:tc>
          <w:tcPr>
            <w:tcW w:w="510" w:type="dxa"/>
          </w:tcPr>
          <w:p w:rsidR="004779F8" w:rsidRPr="00880D9F" w:rsidRDefault="004779F8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DD131C" w:rsidRDefault="004779F8" w:rsidP="00E85909">
            <w:pPr>
              <w:jc w:val="both"/>
            </w:pPr>
            <w:r w:rsidRPr="00DD131C">
              <w:rPr>
                <w:sz w:val="22"/>
                <w:szCs w:val="22"/>
              </w:rPr>
              <w:t>несовершенноле</w:t>
            </w:r>
            <w:r w:rsidRPr="00DD131C">
              <w:rPr>
                <w:sz w:val="22"/>
                <w:szCs w:val="22"/>
              </w:rPr>
              <w:t>т</w:t>
            </w:r>
            <w:r w:rsidRPr="00DD131C">
              <w:rPr>
                <w:sz w:val="22"/>
                <w:szCs w:val="22"/>
              </w:rPr>
              <w:t>ний ребенок</w:t>
            </w:r>
          </w:p>
        </w:tc>
        <w:tc>
          <w:tcPr>
            <w:tcW w:w="1370" w:type="dxa"/>
          </w:tcPr>
          <w:p w:rsidR="004779F8" w:rsidRPr="00DD131C" w:rsidRDefault="004779F8" w:rsidP="00E85909">
            <w:pPr>
              <w:jc w:val="both"/>
            </w:pPr>
          </w:p>
        </w:tc>
        <w:tc>
          <w:tcPr>
            <w:tcW w:w="1286" w:type="dxa"/>
          </w:tcPr>
          <w:p w:rsidR="004779F8" w:rsidRPr="00DD131C" w:rsidRDefault="004779F8" w:rsidP="00E85909">
            <w:pPr>
              <w:jc w:val="both"/>
            </w:pPr>
          </w:p>
        </w:tc>
        <w:tc>
          <w:tcPr>
            <w:tcW w:w="1275" w:type="dxa"/>
          </w:tcPr>
          <w:p w:rsidR="004779F8" w:rsidRPr="00DD131C" w:rsidRDefault="004779F8" w:rsidP="00E85909">
            <w:pPr>
              <w:jc w:val="both"/>
            </w:pPr>
          </w:p>
        </w:tc>
        <w:tc>
          <w:tcPr>
            <w:tcW w:w="984" w:type="dxa"/>
            <w:gridSpan w:val="2"/>
          </w:tcPr>
          <w:p w:rsidR="004779F8" w:rsidRPr="00DD131C" w:rsidRDefault="004779F8" w:rsidP="00E85909">
            <w:pPr>
              <w:jc w:val="both"/>
            </w:pPr>
          </w:p>
        </w:tc>
        <w:tc>
          <w:tcPr>
            <w:tcW w:w="1004" w:type="dxa"/>
          </w:tcPr>
          <w:p w:rsidR="004779F8" w:rsidRPr="00DD131C" w:rsidRDefault="004779F8" w:rsidP="00E85909">
            <w:pPr>
              <w:jc w:val="both"/>
            </w:pPr>
          </w:p>
        </w:tc>
        <w:tc>
          <w:tcPr>
            <w:tcW w:w="1306" w:type="dxa"/>
            <w:gridSpan w:val="3"/>
          </w:tcPr>
          <w:p w:rsidR="004779F8" w:rsidRPr="00DD131C" w:rsidRDefault="004779F8" w:rsidP="00E85909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DD131C">
              <w:rPr>
                <w:sz w:val="22"/>
                <w:szCs w:val="22"/>
              </w:rPr>
              <w:t>вартира</w:t>
            </w:r>
          </w:p>
        </w:tc>
        <w:tc>
          <w:tcPr>
            <w:tcW w:w="950" w:type="dxa"/>
            <w:gridSpan w:val="2"/>
          </w:tcPr>
          <w:p w:rsidR="004779F8" w:rsidRPr="00DD131C" w:rsidRDefault="004779F8" w:rsidP="00E85909">
            <w:pPr>
              <w:jc w:val="both"/>
            </w:pPr>
            <w:r w:rsidRPr="00DD131C">
              <w:rPr>
                <w:sz w:val="22"/>
                <w:szCs w:val="22"/>
              </w:rPr>
              <w:t>46,1</w:t>
            </w:r>
          </w:p>
        </w:tc>
        <w:tc>
          <w:tcPr>
            <w:tcW w:w="992" w:type="dxa"/>
          </w:tcPr>
          <w:p w:rsidR="004779F8" w:rsidRPr="00DD131C" w:rsidRDefault="004779F8" w:rsidP="00E85909">
            <w:pPr>
              <w:jc w:val="both"/>
            </w:pPr>
            <w:r w:rsidRPr="00DD131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779F8" w:rsidRPr="00DD131C" w:rsidRDefault="004779F8" w:rsidP="00E85909">
            <w:pPr>
              <w:jc w:val="both"/>
            </w:pPr>
          </w:p>
        </w:tc>
        <w:tc>
          <w:tcPr>
            <w:tcW w:w="1559" w:type="dxa"/>
          </w:tcPr>
          <w:p w:rsidR="004779F8" w:rsidRPr="00DD131C" w:rsidRDefault="004779F8" w:rsidP="00E85909">
            <w:pPr>
              <w:jc w:val="both"/>
            </w:pPr>
          </w:p>
        </w:tc>
        <w:tc>
          <w:tcPr>
            <w:tcW w:w="1420" w:type="dxa"/>
            <w:gridSpan w:val="2"/>
          </w:tcPr>
          <w:p w:rsidR="004779F8" w:rsidRPr="00DD131C" w:rsidRDefault="004779F8" w:rsidP="006873B5">
            <w:pPr>
              <w:jc w:val="center"/>
              <w:rPr>
                <w:b/>
              </w:rPr>
            </w:pPr>
          </w:p>
        </w:tc>
      </w:tr>
      <w:tr w:rsidR="004779F8" w:rsidRPr="005B52C6" w:rsidTr="008908A9">
        <w:tc>
          <w:tcPr>
            <w:tcW w:w="16223" w:type="dxa"/>
            <w:gridSpan w:val="18"/>
          </w:tcPr>
          <w:p w:rsidR="004779F8" w:rsidRPr="005B52C6" w:rsidRDefault="004779F8" w:rsidP="006873B5">
            <w:pPr>
              <w:jc w:val="center"/>
              <w:rPr>
                <w:b/>
              </w:rPr>
            </w:pPr>
            <w:r w:rsidRPr="005B52C6">
              <w:rPr>
                <w:b/>
              </w:rPr>
              <w:t>Отдел надзора за водными ресурсами</w:t>
            </w:r>
          </w:p>
        </w:tc>
      </w:tr>
      <w:tr w:rsidR="004779F8" w:rsidTr="00851E36">
        <w:tc>
          <w:tcPr>
            <w:tcW w:w="510" w:type="dxa"/>
          </w:tcPr>
          <w:p w:rsidR="004779F8" w:rsidRPr="00880D9F" w:rsidRDefault="004779F8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10</w:t>
            </w:r>
          </w:p>
        </w:tc>
        <w:tc>
          <w:tcPr>
            <w:tcW w:w="2008" w:type="dxa"/>
          </w:tcPr>
          <w:p w:rsidR="004779F8" w:rsidRPr="003918C5" w:rsidRDefault="004779F8" w:rsidP="00BE7128">
            <w:pPr>
              <w:jc w:val="both"/>
              <w:rPr>
                <w:b/>
                <w:sz w:val="18"/>
                <w:szCs w:val="18"/>
              </w:rPr>
            </w:pPr>
            <w:r w:rsidRPr="00BE7128">
              <w:t>Шикова Н.В.</w:t>
            </w:r>
          </w:p>
        </w:tc>
        <w:tc>
          <w:tcPr>
            <w:tcW w:w="1370" w:type="dxa"/>
          </w:tcPr>
          <w:p w:rsidR="004779F8" w:rsidRPr="00BE7128" w:rsidRDefault="004779F8" w:rsidP="00BE7128">
            <w:pPr>
              <w:jc w:val="both"/>
            </w:pPr>
            <w:r>
              <w:t>н</w:t>
            </w:r>
            <w:r w:rsidRPr="00BE7128">
              <w:t>ачальник отдела</w:t>
            </w:r>
          </w:p>
        </w:tc>
        <w:tc>
          <w:tcPr>
            <w:tcW w:w="1286" w:type="dxa"/>
          </w:tcPr>
          <w:p w:rsidR="004779F8" w:rsidRPr="002730E4" w:rsidRDefault="004779F8" w:rsidP="002730E4">
            <w:pPr>
              <w:jc w:val="both"/>
            </w:pPr>
            <w:r>
              <w:t>к</w:t>
            </w:r>
            <w:r w:rsidRPr="002730E4">
              <w:t>вартира</w:t>
            </w:r>
          </w:p>
        </w:tc>
        <w:tc>
          <w:tcPr>
            <w:tcW w:w="1275" w:type="dxa"/>
          </w:tcPr>
          <w:p w:rsidR="004779F8" w:rsidRPr="002730E4" w:rsidRDefault="004779F8" w:rsidP="002730E4">
            <w:pPr>
              <w:jc w:val="both"/>
            </w:pPr>
            <w:r w:rsidRPr="002730E4">
              <w:t>Общая долевая ½</w:t>
            </w:r>
          </w:p>
        </w:tc>
        <w:tc>
          <w:tcPr>
            <w:tcW w:w="984" w:type="dxa"/>
            <w:gridSpan w:val="2"/>
          </w:tcPr>
          <w:p w:rsidR="004779F8" w:rsidRPr="002730E4" w:rsidRDefault="004779F8" w:rsidP="002730E4">
            <w:pPr>
              <w:jc w:val="both"/>
            </w:pPr>
            <w:r w:rsidRPr="002730E4">
              <w:t>42,7</w:t>
            </w:r>
          </w:p>
        </w:tc>
        <w:tc>
          <w:tcPr>
            <w:tcW w:w="1135" w:type="dxa"/>
            <w:gridSpan w:val="2"/>
          </w:tcPr>
          <w:p w:rsidR="004779F8" w:rsidRPr="002730E4" w:rsidRDefault="004779F8" w:rsidP="002730E4">
            <w:pPr>
              <w:jc w:val="both"/>
            </w:pPr>
            <w:r w:rsidRPr="002730E4">
              <w:t>Россия</w:t>
            </w:r>
          </w:p>
        </w:tc>
        <w:tc>
          <w:tcPr>
            <w:tcW w:w="1175" w:type="dxa"/>
            <w:gridSpan w:val="2"/>
          </w:tcPr>
          <w:p w:rsidR="004779F8" w:rsidRPr="002730E4" w:rsidRDefault="004779F8" w:rsidP="002730E4">
            <w:pPr>
              <w:jc w:val="both"/>
            </w:pPr>
          </w:p>
        </w:tc>
        <w:tc>
          <w:tcPr>
            <w:tcW w:w="950" w:type="dxa"/>
            <w:gridSpan w:val="2"/>
          </w:tcPr>
          <w:p w:rsidR="004779F8" w:rsidRPr="002730E4" w:rsidRDefault="004779F8" w:rsidP="002730E4">
            <w:pPr>
              <w:jc w:val="both"/>
            </w:pPr>
          </w:p>
        </w:tc>
        <w:tc>
          <w:tcPr>
            <w:tcW w:w="992" w:type="dxa"/>
          </w:tcPr>
          <w:p w:rsidR="004779F8" w:rsidRPr="002730E4" w:rsidRDefault="004779F8" w:rsidP="002730E4">
            <w:pPr>
              <w:jc w:val="both"/>
            </w:pPr>
          </w:p>
        </w:tc>
        <w:tc>
          <w:tcPr>
            <w:tcW w:w="1559" w:type="dxa"/>
          </w:tcPr>
          <w:p w:rsidR="004779F8" w:rsidRPr="002730E4" w:rsidRDefault="004779F8" w:rsidP="002730E4">
            <w:pPr>
              <w:jc w:val="both"/>
            </w:pPr>
          </w:p>
        </w:tc>
        <w:tc>
          <w:tcPr>
            <w:tcW w:w="1624" w:type="dxa"/>
            <w:gridSpan w:val="2"/>
          </w:tcPr>
          <w:p w:rsidR="004779F8" w:rsidRPr="00BE7128" w:rsidRDefault="004779F8" w:rsidP="002730E4">
            <w:pPr>
              <w:jc w:val="both"/>
            </w:pPr>
            <w:r w:rsidRPr="00BE7128">
              <w:t>972715,30</w:t>
            </w:r>
          </w:p>
        </w:tc>
        <w:tc>
          <w:tcPr>
            <w:tcW w:w="135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851E36">
        <w:tc>
          <w:tcPr>
            <w:tcW w:w="510" w:type="dxa"/>
          </w:tcPr>
          <w:p w:rsidR="004779F8" w:rsidRPr="00880D9F" w:rsidRDefault="004779F8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2730E4" w:rsidRDefault="004779F8" w:rsidP="002730E4">
            <w:pPr>
              <w:jc w:val="both"/>
            </w:pPr>
            <w:r>
              <w:t>к</w:t>
            </w:r>
            <w:r w:rsidRPr="002730E4">
              <w:t>вартира</w:t>
            </w:r>
          </w:p>
        </w:tc>
        <w:tc>
          <w:tcPr>
            <w:tcW w:w="1275" w:type="dxa"/>
          </w:tcPr>
          <w:p w:rsidR="004779F8" w:rsidRPr="002730E4" w:rsidRDefault="004779F8" w:rsidP="002730E4">
            <w:pPr>
              <w:jc w:val="both"/>
            </w:pPr>
            <w:r w:rsidRPr="002730E4">
              <w:t>индив</w:t>
            </w:r>
            <w:r w:rsidRPr="002730E4">
              <w:t>и</w:t>
            </w:r>
            <w:r w:rsidRPr="002730E4">
              <w:t>дуальная</w:t>
            </w:r>
          </w:p>
        </w:tc>
        <w:tc>
          <w:tcPr>
            <w:tcW w:w="984" w:type="dxa"/>
            <w:gridSpan w:val="2"/>
          </w:tcPr>
          <w:p w:rsidR="004779F8" w:rsidRPr="002730E4" w:rsidRDefault="004779F8" w:rsidP="002730E4">
            <w:pPr>
              <w:jc w:val="both"/>
            </w:pPr>
            <w:r w:rsidRPr="002730E4">
              <w:t>33,3</w:t>
            </w:r>
          </w:p>
        </w:tc>
        <w:tc>
          <w:tcPr>
            <w:tcW w:w="1135" w:type="dxa"/>
            <w:gridSpan w:val="2"/>
          </w:tcPr>
          <w:p w:rsidR="004779F8" w:rsidRPr="002730E4" w:rsidRDefault="004779F8" w:rsidP="002730E4">
            <w:pPr>
              <w:jc w:val="both"/>
            </w:pPr>
            <w:r w:rsidRPr="002730E4">
              <w:t>Россия</w:t>
            </w:r>
          </w:p>
        </w:tc>
        <w:tc>
          <w:tcPr>
            <w:tcW w:w="1175" w:type="dxa"/>
            <w:gridSpan w:val="2"/>
          </w:tcPr>
          <w:p w:rsidR="004779F8" w:rsidRPr="002730E4" w:rsidRDefault="004779F8" w:rsidP="002730E4">
            <w:pPr>
              <w:jc w:val="both"/>
            </w:pPr>
          </w:p>
        </w:tc>
        <w:tc>
          <w:tcPr>
            <w:tcW w:w="950" w:type="dxa"/>
            <w:gridSpan w:val="2"/>
          </w:tcPr>
          <w:p w:rsidR="004779F8" w:rsidRPr="002730E4" w:rsidRDefault="004779F8" w:rsidP="002730E4">
            <w:pPr>
              <w:jc w:val="both"/>
            </w:pPr>
          </w:p>
        </w:tc>
        <w:tc>
          <w:tcPr>
            <w:tcW w:w="992" w:type="dxa"/>
          </w:tcPr>
          <w:p w:rsidR="004779F8" w:rsidRPr="002730E4" w:rsidRDefault="004779F8" w:rsidP="002730E4">
            <w:pPr>
              <w:jc w:val="both"/>
            </w:pPr>
          </w:p>
        </w:tc>
        <w:tc>
          <w:tcPr>
            <w:tcW w:w="1559" w:type="dxa"/>
          </w:tcPr>
          <w:p w:rsidR="004779F8" w:rsidRPr="002730E4" w:rsidRDefault="004779F8" w:rsidP="002730E4">
            <w:pPr>
              <w:jc w:val="both"/>
            </w:pPr>
          </w:p>
        </w:tc>
        <w:tc>
          <w:tcPr>
            <w:tcW w:w="1624" w:type="dxa"/>
            <w:gridSpan w:val="2"/>
          </w:tcPr>
          <w:p w:rsidR="004779F8" w:rsidRPr="002730E4" w:rsidRDefault="004779F8" w:rsidP="002730E4">
            <w:pPr>
              <w:jc w:val="both"/>
            </w:pPr>
          </w:p>
        </w:tc>
        <w:tc>
          <w:tcPr>
            <w:tcW w:w="135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851E36">
        <w:tc>
          <w:tcPr>
            <w:tcW w:w="510" w:type="dxa"/>
          </w:tcPr>
          <w:p w:rsidR="004779F8" w:rsidRPr="00880D9F" w:rsidRDefault="004779F8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11</w:t>
            </w:r>
          </w:p>
        </w:tc>
        <w:tc>
          <w:tcPr>
            <w:tcW w:w="2008" w:type="dxa"/>
          </w:tcPr>
          <w:p w:rsidR="004779F8" w:rsidRPr="003918C5" w:rsidRDefault="004779F8" w:rsidP="002730E4">
            <w:pPr>
              <w:jc w:val="both"/>
              <w:rPr>
                <w:b/>
                <w:sz w:val="18"/>
                <w:szCs w:val="18"/>
              </w:rPr>
            </w:pPr>
            <w:r w:rsidRPr="002730E4">
              <w:t>Коданев А.В.</w:t>
            </w:r>
          </w:p>
        </w:tc>
        <w:tc>
          <w:tcPr>
            <w:tcW w:w="1370" w:type="dxa"/>
          </w:tcPr>
          <w:p w:rsidR="004779F8" w:rsidRPr="002730E4" w:rsidRDefault="004779F8" w:rsidP="002730E4">
            <w:pPr>
              <w:jc w:val="both"/>
            </w:pPr>
            <w:r>
              <w:t>з</w:t>
            </w:r>
            <w:r w:rsidRPr="002730E4">
              <w:t>амест</w:t>
            </w:r>
            <w:r w:rsidRPr="002730E4">
              <w:t>и</w:t>
            </w:r>
            <w:r w:rsidRPr="002730E4">
              <w:t>тель н</w:t>
            </w:r>
            <w:r>
              <w:t>а</w:t>
            </w:r>
            <w:r w:rsidRPr="002730E4">
              <w:t>чальн</w:t>
            </w:r>
            <w:r w:rsidRPr="002730E4">
              <w:t>и</w:t>
            </w:r>
            <w:r w:rsidRPr="002730E4">
              <w:t>ка отдела</w:t>
            </w:r>
          </w:p>
        </w:tc>
        <w:tc>
          <w:tcPr>
            <w:tcW w:w="1286" w:type="dxa"/>
          </w:tcPr>
          <w:p w:rsidR="004779F8" w:rsidRPr="002730E4" w:rsidRDefault="004779F8" w:rsidP="002730E4">
            <w:pPr>
              <w:jc w:val="both"/>
            </w:pPr>
          </w:p>
        </w:tc>
        <w:tc>
          <w:tcPr>
            <w:tcW w:w="127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gridSpan w:val="2"/>
          </w:tcPr>
          <w:p w:rsidR="004779F8" w:rsidRPr="002730E4" w:rsidRDefault="004779F8" w:rsidP="002730E4">
            <w:pPr>
              <w:jc w:val="both"/>
            </w:pPr>
            <w:r>
              <w:t>к</w:t>
            </w:r>
            <w:r w:rsidRPr="002730E4">
              <w:t>варт</w:t>
            </w:r>
            <w:r w:rsidRPr="002730E4">
              <w:t>и</w:t>
            </w:r>
            <w:r w:rsidRPr="002730E4">
              <w:t>ра</w:t>
            </w:r>
          </w:p>
        </w:tc>
        <w:tc>
          <w:tcPr>
            <w:tcW w:w="950" w:type="dxa"/>
            <w:gridSpan w:val="2"/>
          </w:tcPr>
          <w:p w:rsidR="004779F8" w:rsidRPr="002730E4" w:rsidRDefault="004779F8" w:rsidP="002730E4">
            <w:pPr>
              <w:jc w:val="both"/>
            </w:pPr>
            <w:r w:rsidRPr="002730E4">
              <w:t>52,0</w:t>
            </w:r>
          </w:p>
        </w:tc>
        <w:tc>
          <w:tcPr>
            <w:tcW w:w="992" w:type="dxa"/>
          </w:tcPr>
          <w:p w:rsidR="004779F8" w:rsidRPr="002730E4" w:rsidRDefault="004779F8" w:rsidP="002730E4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4" w:type="dxa"/>
            <w:gridSpan w:val="2"/>
          </w:tcPr>
          <w:p w:rsidR="004779F8" w:rsidRPr="003918C5" w:rsidRDefault="004779F8" w:rsidP="002730E4">
            <w:pPr>
              <w:jc w:val="both"/>
              <w:rPr>
                <w:b/>
                <w:sz w:val="18"/>
                <w:szCs w:val="18"/>
              </w:rPr>
            </w:pPr>
            <w:r w:rsidRPr="002730E4">
              <w:t>718764,0</w:t>
            </w:r>
          </w:p>
        </w:tc>
        <w:tc>
          <w:tcPr>
            <w:tcW w:w="135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851E36">
        <w:tc>
          <w:tcPr>
            <w:tcW w:w="510" w:type="dxa"/>
          </w:tcPr>
          <w:p w:rsidR="004779F8" w:rsidRPr="00880D9F" w:rsidRDefault="004779F8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12</w:t>
            </w:r>
          </w:p>
        </w:tc>
        <w:tc>
          <w:tcPr>
            <w:tcW w:w="2008" w:type="dxa"/>
          </w:tcPr>
          <w:p w:rsidR="004779F8" w:rsidRPr="008908A9" w:rsidRDefault="004779F8" w:rsidP="008908A9">
            <w:pPr>
              <w:jc w:val="both"/>
            </w:pPr>
            <w:r w:rsidRPr="008908A9">
              <w:t>Сосков С.Е.</w:t>
            </w:r>
          </w:p>
        </w:tc>
        <w:tc>
          <w:tcPr>
            <w:tcW w:w="1370" w:type="dxa"/>
          </w:tcPr>
          <w:p w:rsidR="004779F8" w:rsidRPr="008908A9" w:rsidRDefault="004779F8" w:rsidP="008908A9">
            <w:pPr>
              <w:jc w:val="both"/>
            </w:pPr>
            <w:r>
              <w:t>в</w:t>
            </w:r>
            <w:r w:rsidRPr="008908A9">
              <w:t>едущий специ</w:t>
            </w:r>
            <w:r w:rsidRPr="008908A9">
              <w:t>а</w:t>
            </w:r>
            <w:r w:rsidRPr="008908A9">
              <w:t>лист-эксперт</w:t>
            </w:r>
          </w:p>
        </w:tc>
        <w:tc>
          <w:tcPr>
            <w:tcW w:w="1286" w:type="dxa"/>
          </w:tcPr>
          <w:p w:rsidR="004779F8" w:rsidRPr="008908A9" w:rsidRDefault="004779F8" w:rsidP="008908A9">
            <w:pPr>
              <w:jc w:val="both"/>
            </w:pPr>
            <w:r>
              <w:t>з</w:t>
            </w:r>
            <w:r w:rsidRPr="008908A9">
              <w:t>емел</w:t>
            </w:r>
            <w:r w:rsidRPr="008908A9">
              <w:t>ь</w:t>
            </w:r>
            <w:r w:rsidRPr="008908A9">
              <w:t>ны</w:t>
            </w:r>
            <w:r>
              <w:t xml:space="preserve">й </w:t>
            </w:r>
            <w:r w:rsidRPr="008908A9">
              <w:t>уч</w:t>
            </w:r>
            <w:r w:rsidRPr="008908A9">
              <w:t>а</w:t>
            </w:r>
            <w:r w:rsidRPr="008908A9">
              <w:t>сток да</w:t>
            </w:r>
            <w:r w:rsidRPr="008908A9">
              <w:t>ч</w:t>
            </w:r>
            <w:r w:rsidRPr="008908A9">
              <w:t>ный</w:t>
            </w:r>
          </w:p>
        </w:tc>
        <w:tc>
          <w:tcPr>
            <w:tcW w:w="1275" w:type="dxa"/>
          </w:tcPr>
          <w:p w:rsidR="004779F8" w:rsidRPr="008908A9" w:rsidRDefault="004779F8" w:rsidP="008908A9">
            <w:r w:rsidRPr="008908A9">
              <w:t>индив</w:t>
            </w:r>
            <w:r w:rsidRPr="008908A9">
              <w:t>и</w:t>
            </w:r>
            <w:r w:rsidRPr="008908A9">
              <w:t>дуальная</w:t>
            </w:r>
          </w:p>
        </w:tc>
        <w:tc>
          <w:tcPr>
            <w:tcW w:w="984" w:type="dxa"/>
            <w:gridSpan w:val="2"/>
          </w:tcPr>
          <w:p w:rsidR="004779F8" w:rsidRPr="008908A9" w:rsidRDefault="004779F8" w:rsidP="008908A9">
            <w:pPr>
              <w:jc w:val="both"/>
            </w:pPr>
            <w:r w:rsidRPr="008908A9">
              <w:t>1000</w:t>
            </w:r>
          </w:p>
        </w:tc>
        <w:tc>
          <w:tcPr>
            <w:tcW w:w="1135" w:type="dxa"/>
            <w:gridSpan w:val="2"/>
          </w:tcPr>
          <w:p w:rsidR="004779F8" w:rsidRPr="008908A9" w:rsidRDefault="004779F8" w:rsidP="008908A9">
            <w:pPr>
              <w:jc w:val="both"/>
            </w:pPr>
            <w:r w:rsidRPr="008908A9">
              <w:t>Россия</w:t>
            </w:r>
          </w:p>
        </w:tc>
        <w:tc>
          <w:tcPr>
            <w:tcW w:w="1175" w:type="dxa"/>
            <w:gridSpan w:val="2"/>
          </w:tcPr>
          <w:p w:rsidR="004779F8" w:rsidRPr="008908A9" w:rsidRDefault="004779F8" w:rsidP="008908A9">
            <w:pPr>
              <w:jc w:val="both"/>
            </w:pPr>
            <w:r>
              <w:t>к</w:t>
            </w:r>
            <w:r w:rsidRPr="008908A9">
              <w:t>варт</w:t>
            </w:r>
            <w:r w:rsidRPr="008908A9">
              <w:t>и</w:t>
            </w:r>
            <w:r w:rsidRPr="008908A9">
              <w:t>ра</w:t>
            </w:r>
          </w:p>
        </w:tc>
        <w:tc>
          <w:tcPr>
            <w:tcW w:w="950" w:type="dxa"/>
            <w:gridSpan w:val="2"/>
          </w:tcPr>
          <w:p w:rsidR="004779F8" w:rsidRPr="008908A9" w:rsidRDefault="004779F8" w:rsidP="008908A9">
            <w:pPr>
              <w:jc w:val="both"/>
            </w:pPr>
            <w:r w:rsidRPr="008908A9">
              <w:t>60,6</w:t>
            </w:r>
          </w:p>
        </w:tc>
        <w:tc>
          <w:tcPr>
            <w:tcW w:w="992" w:type="dxa"/>
          </w:tcPr>
          <w:p w:rsidR="004779F8" w:rsidRPr="008908A9" w:rsidRDefault="004779F8" w:rsidP="008908A9">
            <w:pPr>
              <w:jc w:val="both"/>
            </w:pPr>
            <w:r w:rsidRPr="008908A9">
              <w:t>Россия</w:t>
            </w:r>
          </w:p>
        </w:tc>
        <w:tc>
          <w:tcPr>
            <w:tcW w:w="1559" w:type="dxa"/>
          </w:tcPr>
          <w:p w:rsidR="004779F8" w:rsidRPr="003918C5" w:rsidRDefault="004779F8" w:rsidP="008908A9">
            <w:pPr>
              <w:jc w:val="both"/>
              <w:rPr>
                <w:b/>
                <w:sz w:val="18"/>
                <w:szCs w:val="18"/>
              </w:rPr>
            </w:pPr>
            <w:r w:rsidRPr="008908A9">
              <w:t>а/м легковой Крайслер Вояджер</w:t>
            </w:r>
          </w:p>
        </w:tc>
        <w:tc>
          <w:tcPr>
            <w:tcW w:w="1624" w:type="dxa"/>
            <w:gridSpan w:val="2"/>
          </w:tcPr>
          <w:p w:rsidR="004779F8" w:rsidRPr="008908A9" w:rsidRDefault="004779F8" w:rsidP="008908A9">
            <w:pPr>
              <w:jc w:val="both"/>
            </w:pPr>
            <w:r w:rsidRPr="008908A9">
              <w:t>472152,48</w:t>
            </w:r>
          </w:p>
        </w:tc>
        <w:tc>
          <w:tcPr>
            <w:tcW w:w="1355" w:type="dxa"/>
          </w:tcPr>
          <w:p w:rsidR="004779F8" w:rsidRPr="008908A9" w:rsidRDefault="004779F8" w:rsidP="008908A9">
            <w:pPr>
              <w:jc w:val="both"/>
            </w:pPr>
          </w:p>
        </w:tc>
      </w:tr>
      <w:tr w:rsidR="004779F8" w:rsidTr="00851E36">
        <w:tc>
          <w:tcPr>
            <w:tcW w:w="510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6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  <w:gridSpan w:val="5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дящиеся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624" w:type="dxa"/>
            <w:gridSpan w:val="2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355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</w:t>
            </w:r>
            <w:r w:rsidRPr="003918C5">
              <w:rPr>
                <w:sz w:val="22"/>
                <w:szCs w:val="22"/>
              </w:rPr>
              <w:t>е</w:t>
            </w:r>
            <w:r w:rsidRPr="003918C5">
              <w:rPr>
                <w:sz w:val="22"/>
                <w:szCs w:val="22"/>
              </w:rPr>
              <w:t>ства, источн</w:t>
            </w:r>
            <w:r w:rsidRPr="003918C5">
              <w:rPr>
                <w:sz w:val="22"/>
                <w:szCs w:val="22"/>
              </w:rPr>
              <w:t>и</w:t>
            </w:r>
            <w:r w:rsidRPr="003918C5">
              <w:rPr>
                <w:sz w:val="22"/>
                <w:szCs w:val="22"/>
              </w:rPr>
              <w:t>ки)</w:t>
            </w:r>
          </w:p>
        </w:tc>
      </w:tr>
      <w:tr w:rsidR="004779F8" w:rsidTr="00747905">
        <w:tc>
          <w:tcPr>
            <w:tcW w:w="510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94" w:type="dxa"/>
            <w:gridSpan w:val="2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665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щадь (кв.м)</w:t>
            </w:r>
          </w:p>
        </w:tc>
        <w:tc>
          <w:tcPr>
            <w:tcW w:w="1135" w:type="dxa"/>
            <w:gridSpan w:val="2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  <w:gridSpan w:val="3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865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</w:tr>
      <w:tr w:rsidR="004779F8" w:rsidTr="00747905">
        <w:tc>
          <w:tcPr>
            <w:tcW w:w="51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94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6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5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  <w:gridSpan w:val="3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6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24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35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Tr="00747905">
        <w:tc>
          <w:tcPr>
            <w:tcW w:w="51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8908A9" w:rsidRDefault="004779F8" w:rsidP="008908A9">
            <w:pPr>
              <w:jc w:val="both"/>
            </w:pPr>
            <w:r>
              <w:t>д</w:t>
            </w:r>
            <w:r w:rsidRPr="008908A9">
              <w:t>ачный дом</w:t>
            </w:r>
          </w:p>
        </w:tc>
        <w:tc>
          <w:tcPr>
            <w:tcW w:w="1594" w:type="dxa"/>
            <w:gridSpan w:val="2"/>
          </w:tcPr>
          <w:p w:rsidR="004779F8" w:rsidRPr="008908A9" w:rsidRDefault="004779F8" w:rsidP="008908A9">
            <w:pPr>
              <w:jc w:val="both"/>
            </w:pPr>
            <w:r w:rsidRPr="008908A9">
              <w:t>индивид</w:t>
            </w:r>
            <w:r w:rsidRPr="008908A9">
              <w:t>у</w:t>
            </w:r>
            <w:r w:rsidRPr="008908A9">
              <w:t xml:space="preserve">альная </w:t>
            </w:r>
          </w:p>
        </w:tc>
        <w:tc>
          <w:tcPr>
            <w:tcW w:w="665" w:type="dxa"/>
          </w:tcPr>
          <w:p w:rsidR="004779F8" w:rsidRPr="008908A9" w:rsidRDefault="004779F8" w:rsidP="008908A9">
            <w:pPr>
              <w:jc w:val="both"/>
            </w:pPr>
            <w:r w:rsidRPr="008908A9">
              <w:t>30</w:t>
            </w:r>
          </w:p>
        </w:tc>
        <w:tc>
          <w:tcPr>
            <w:tcW w:w="1135" w:type="dxa"/>
            <w:gridSpan w:val="2"/>
          </w:tcPr>
          <w:p w:rsidR="004779F8" w:rsidRPr="008908A9" w:rsidRDefault="004779F8" w:rsidP="008908A9">
            <w:pPr>
              <w:jc w:val="both"/>
            </w:pPr>
            <w:r w:rsidRPr="008908A9">
              <w:t>Россия</w:t>
            </w:r>
          </w:p>
        </w:tc>
        <w:tc>
          <w:tcPr>
            <w:tcW w:w="1260" w:type="dxa"/>
            <w:gridSpan w:val="3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4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747905">
        <w:tc>
          <w:tcPr>
            <w:tcW w:w="51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FC588B" w:rsidRDefault="004779F8" w:rsidP="00FC588B">
            <w:pPr>
              <w:jc w:val="both"/>
            </w:pPr>
            <w:r>
              <w:t>с</w:t>
            </w:r>
            <w:r w:rsidRPr="00FC588B">
              <w:t>упруга</w:t>
            </w:r>
          </w:p>
        </w:tc>
        <w:tc>
          <w:tcPr>
            <w:tcW w:w="137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8908A9" w:rsidRDefault="004779F8" w:rsidP="006873B5">
            <w:pPr>
              <w:jc w:val="both"/>
            </w:pPr>
            <w:r>
              <w:t>з</w:t>
            </w:r>
            <w:r w:rsidRPr="008908A9">
              <w:t>емел</w:t>
            </w:r>
            <w:r w:rsidRPr="008908A9">
              <w:t>ь</w:t>
            </w:r>
            <w:r w:rsidRPr="008908A9">
              <w:t>ны</w:t>
            </w:r>
            <w:r>
              <w:t xml:space="preserve">й </w:t>
            </w:r>
            <w:r w:rsidRPr="008908A9">
              <w:t>уч</w:t>
            </w:r>
            <w:r w:rsidRPr="008908A9">
              <w:t>а</w:t>
            </w:r>
            <w:r w:rsidRPr="008908A9">
              <w:t>сток да</w:t>
            </w:r>
            <w:r w:rsidRPr="008908A9">
              <w:t>ч</w:t>
            </w:r>
            <w:r w:rsidRPr="008908A9">
              <w:t>ный</w:t>
            </w:r>
          </w:p>
        </w:tc>
        <w:tc>
          <w:tcPr>
            <w:tcW w:w="1594" w:type="dxa"/>
            <w:gridSpan w:val="2"/>
          </w:tcPr>
          <w:p w:rsidR="004779F8" w:rsidRPr="008908A9" w:rsidRDefault="004779F8" w:rsidP="008908A9">
            <w:pPr>
              <w:jc w:val="both"/>
            </w:pPr>
            <w:r w:rsidRPr="008908A9">
              <w:t>индивид</w:t>
            </w:r>
            <w:r w:rsidRPr="008908A9">
              <w:t>у</w:t>
            </w:r>
            <w:r w:rsidRPr="008908A9">
              <w:t>альная</w:t>
            </w:r>
          </w:p>
        </w:tc>
        <w:tc>
          <w:tcPr>
            <w:tcW w:w="665" w:type="dxa"/>
          </w:tcPr>
          <w:p w:rsidR="004779F8" w:rsidRPr="008908A9" w:rsidRDefault="004779F8" w:rsidP="008908A9">
            <w:pPr>
              <w:jc w:val="both"/>
            </w:pPr>
            <w:r w:rsidRPr="008908A9">
              <w:t>1000</w:t>
            </w:r>
          </w:p>
        </w:tc>
        <w:tc>
          <w:tcPr>
            <w:tcW w:w="1135" w:type="dxa"/>
            <w:gridSpan w:val="2"/>
          </w:tcPr>
          <w:p w:rsidR="004779F8" w:rsidRPr="008908A9" w:rsidRDefault="004779F8" w:rsidP="008908A9">
            <w:pPr>
              <w:jc w:val="both"/>
            </w:pPr>
            <w:r w:rsidRPr="008908A9">
              <w:t>Россия</w:t>
            </w:r>
          </w:p>
        </w:tc>
        <w:tc>
          <w:tcPr>
            <w:tcW w:w="1260" w:type="dxa"/>
            <w:gridSpan w:val="3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4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747905">
        <w:tc>
          <w:tcPr>
            <w:tcW w:w="51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FC588B" w:rsidRDefault="004779F8" w:rsidP="00FC588B">
            <w:pPr>
              <w:jc w:val="both"/>
            </w:pPr>
            <w:r>
              <w:t>к</w:t>
            </w:r>
            <w:r w:rsidRPr="00FC588B">
              <w:t>вартира</w:t>
            </w:r>
          </w:p>
        </w:tc>
        <w:tc>
          <w:tcPr>
            <w:tcW w:w="1594" w:type="dxa"/>
            <w:gridSpan w:val="2"/>
          </w:tcPr>
          <w:p w:rsidR="004779F8" w:rsidRPr="00FC588B" w:rsidRDefault="004779F8" w:rsidP="00FC588B">
            <w:pPr>
              <w:jc w:val="both"/>
            </w:pPr>
            <w:r>
              <w:t>о</w:t>
            </w:r>
            <w:r w:rsidRPr="00FC588B">
              <w:t>бщая дол</w:t>
            </w:r>
            <w:r w:rsidRPr="00FC588B">
              <w:t>е</w:t>
            </w:r>
            <w:r w:rsidRPr="00FC588B">
              <w:t>вая ½</w:t>
            </w:r>
          </w:p>
        </w:tc>
        <w:tc>
          <w:tcPr>
            <w:tcW w:w="665" w:type="dxa"/>
          </w:tcPr>
          <w:p w:rsidR="004779F8" w:rsidRPr="00FC588B" w:rsidRDefault="004779F8" w:rsidP="00FC588B">
            <w:pPr>
              <w:jc w:val="both"/>
            </w:pPr>
            <w:r w:rsidRPr="00FC588B">
              <w:t>60,6</w:t>
            </w:r>
          </w:p>
        </w:tc>
        <w:tc>
          <w:tcPr>
            <w:tcW w:w="1135" w:type="dxa"/>
            <w:gridSpan w:val="2"/>
          </w:tcPr>
          <w:p w:rsidR="004779F8" w:rsidRPr="00FC588B" w:rsidRDefault="004779F8" w:rsidP="00FC588B">
            <w:pPr>
              <w:jc w:val="both"/>
            </w:pPr>
            <w:r w:rsidRPr="00FC588B">
              <w:t>Россия</w:t>
            </w:r>
          </w:p>
        </w:tc>
        <w:tc>
          <w:tcPr>
            <w:tcW w:w="1260" w:type="dxa"/>
            <w:gridSpan w:val="3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4" w:type="dxa"/>
            <w:gridSpan w:val="2"/>
          </w:tcPr>
          <w:p w:rsidR="004779F8" w:rsidRPr="00FC588B" w:rsidRDefault="004779F8" w:rsidP="00FC588B">
            <w:pPr>
              <w:jc w:val="both"/>
            </w:pPr>
            <w:r w:rsidRPr="00FC588B">
              <w:t>2088860,03</w:t>
            </w:r>
          </w:p>
          <w:p w:rsidR="004779F8" w:rsidRPr="00146C3A" w:rsidRDefault="004779F8" w:rsidP="00FC588B">
            <w:pPr>
              <w:jc w:val="both"/>
              <w:rPr>
                <w:sz w:val="22"/>
                <w:szCs w:val="22"/>
              </w:rPr>
            </w:pPr>
            <w:r w:rsidRPr="00146C3A">
              <w:rPr>
                <w:sz w:val="22"/>
                <w:szCs w:val="22"/>
              </w:rPr>
              <w:t>(в т.ч. доход от  основного места раб</w:t>
            </w:r>
            <w:r w:rsidRPr="00146C3A">
              <w:rPr>
                <w:sz w:val="22"/>
                <w:szCs w:val="22"/>
              </w:rPr>
              <w:t>о</w:t>
            </w:r>
            <w:r w:rsidRPr="00146C3A">
              <w:rPr>
                <w:sz w:val="22"/>
                <w:szCs w:val="22"/>
              </w:rPr>
              <w:t>ты, доход от пр</w:t>
            </w:r>
            <w:r w:rsidRPr="00146C3A">
              <w:rPr>
                <w:sz w:val="22"/>
                <w:szCs w:val="22"/>
              </w:rPr>
              <w:t>о</w:t>
            </w:r>
            <w:r w:rsidRPr="00146C3A">
              <w:rPr>
                <w:sz w:val="22"/>
                <w:szCs w:val="22"/>
              </w:rPr>
              <w:t>дажи имущ</w:t>
            </w:r>
            <w:r w:rsidRPr="00146C3A">
              <w:rPr>
                <w:sz w:val="22"/>
                <w:szCs w:val="22"/>
              </w:rPr>
              <w:t>е</w:t>
            </w:r>
            <w:r w:rsidRPr="00146C3A">
              <w:rPr>
                <w:sz w:val="22"/>
                <w:szCs w:val="22"/>
              </w:rPr>
              <w:t>ства)</w:t>
            </w:r>
          </w:p>
        </w:tc>
        <w:tc>
          <w:tcPr>
            <w:tcW w:w="135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RPr="00880D9F" w:rsidTr="00747905">
        <w:trPr>
          <w:trHeight w:val="1156"/>
        </w:trPr>
        <w:tc>
          <w:tcPr>
            <w:tcW w:w="510" w:type="dxa"/>
          </w:tcPr>
          <w:p w:rsidR="004779F8" w:rsidRPr="00880D9F" w:rsidRDefault="004779F8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13</w:t>
            </w:r>
          </w:p>
        </w:tc>
        <w:tc>
          <w:tcPr>
            <w:tcW w:w="2008" w:type="dxa"/>
          </w:tcPr>
          <w:p w:rsidR="004779F8" w:rsidRPr="00880D9F" w:rsidRDefault="004779F8" w:rsidP="00FC588B">
            <w:pPr>
              <w:jc w:val="both"/>
            </w:pPr>
            <w:r w:rsidRPr="00880D9F">
              <w:t>Свидзинская М.С.</w:t>
            </w:r>
          </w:p>
        </w:tc>
        <w:tc>
          <w:tcPr>
            <w:tcW w:w="1370" w:type="dxa"/>
          </w:tcPr>
          <w:p w:rsidR="004779F8" w:rsidRPr="00880D9F" w:rsidRDefault="004779F8" w:rsidP="00FC588B">
            <w:pPr>
              <w:jc w:val="both"/>
            </w:pPr>
            <w:r>
              <w:t>в</w:t>
            </w:r>
            <w:r w:rsidRPr="00880D9F">
              <w:t>едущий специ</w:t>
            </w:r>
            <w:r w:rsidRPr="00880D9F">
              <w:t>а</w:t>
            </w:r>
            <w:r w:rsidRPr="00880D9F">
              <w:t>лист-эксперт</w:t>
            </w:r>
          </w:p>
        </w:tc>
        <w:tc>
          <w:tcPr>
            <w:tcW w:w="1286" w:type="dxa"/>
          </w:tcPr>
          <w:p w:rsidR="004779F8" w:rsidRPr="00880D9F" w:rsidRDefault="004779F8" w:rsidP="00FC588B">
            <w:pPr>
              <w:jc w:val="both"/>
            </w:pPr>
            <w:r>
              <w:t>к</w:t>
            </w:r>
            <w:r w:rsidRPr="00880D9F">
              <w:t>вартира</w:t>
            </w:r>
          </w:p>
        </w:tc>
        <w:tc>
          <w:tcPr>
            <w:tcW w:w="1594" w:type="dxa"/>
            <w:gridSpan w:val="2"/>
          </w:tcPr>
          <w:p w:rsidR="004779F8" w:rsidRPr="00880D9F" w:rsidRDefault="004779F8" w:rsidP="00FC588B">
            <w:pPr>
              <w:jc w:val="both"/>
            </w:pPr>
            <w:r>
              <w:t>о</w:t>
            </w:r>
            <w:r w:rsidRPr="00880D9F">
              <w:t>бщая дол</w:t>
            </w:r>
            <w:r w:rsidRPr="00880D9F">
              <w:t>е</w:t>
            </w:r>
            <w:r w:rsidRPr="00880D9F">
              <w:t>вая 1/3</w:t>
            </w:r>
          </w:p>
        </w:tc>
        <w:tc>
          <w:tcPr>
            <w:tcW w:w="665" w:type="dxa"/>
          </w:tcPr>
          <w:p w:rsidR="004779F8" w:rsidRPr="00880D9F" w:rsidRDefault="004779F8" w:rsidP="00FC588B">
            <w:pPr>
              <w:jc w:val="both"/>
            </w:pPr>
            <w:r w:rsidRPr="00880D9F">
              <w:t>55,36</w:t>
            </w:r>
          </w:p>
        </w:tc>
        <w:tc>
          <w:tcPr>
            <w:tcW w:w="1135" w:type="dxa"/>
            <w:gridSpan w:val="2"/>
          </w:tcPr>
          <w:p w:rsidR="004779F8" w:rsidRPr="00880D9F" w:rsidRDefault="004779F8" w:rsidP="00FC588B">
            <w:pPr>
              <w:jc w:val="both"/>
            </w:pPr>
            <w:r w:rsidRPr="00880D9F">
              <w:t>Россия</w:t>
            </w:r>
          </w:p>
        </w:tc>
        <w:tc>
          <w:tcPr>
            <w:tcW w:w="1260" w:type="dxa"/>
            <w:gridSpan w:val="3"/>
          </w:tcPr>
          <w:p w:rsidR="004779F8" w:rsidRPr="00880D9F" w:rsidRDefault="004779F8" w:rsidP="00FC588B">
            <w:pPr>
              <w:jc w:val="both"/>
            </w:pPr>
          </w:p>
        </w:tc>
        <w:tc>
          <w:tcPr>
            <w:tcW w:w="865" w:type="dxa"/>
          </w:tcPr>
          <w:p w:rsidR="004779F8" w:rsidRPr="00880D9F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779F8" w:rsidRPr="00880D9F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779F8" w:rsidRPr="00880D9F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4" w:type="dxa"/>
            <w:gridSpan w:val="2"/>
          </w:tcPr>
          <w:p w:rsidR="004779F8" w:rsidRPr="00880D9F" w:rsidRDefault="004779F8" w:rsidP="00FC588B">
            <w:pPr>
              <w:jc w:val="both"/>
              <w:rPr>
                <w:b/>
                <w:sz w:val="18"/>
                <w:szCs w:val="18"/>
              </w:rPr>
            </w:pPr>
            <w:r w:rsidRPr="00880D9F">
              <w:t>437345,17</w:t>
            </w:r>
          </w:p>
        </w:tc>
        <w:tc>
          <w:tcPr>
            <w:tcW w:w="1355" w:type="dxa"/>
          </w:tcPr>
          <w:p w:rsidR="004779F8" w:rsidRPr="00880D9F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RPr="00880D9F" w:rsidTr="00747905">
        <w:tc>
          <w:tcPr>
            <w:tcW w:w="510" w:type="dxa"/>
          </w:tcPr>
          <w:p w:rsidR="004779F8" w:rsidRPr="00880D9F" w:rsidRDefault="004779F8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880D9F" w:rsidRDefault="004779F8" w:rsidP="00FC588B">
            <w:pPr>
              <w:jc w:val="both"/>
            </w:pPr>
            <w:r w:rsidRPr="00880D9F">
              <w:t>супруг</w:t>
            </w:r>
          </w:p>
        </w:tc>
        <w:tc>
          <w:tcPr>
            <w:tcW w:w="1370" w:type="dxa"/>
          </w:tcPr>
          <w:p w:rsidR="004779F8" w:rsidRPr="00880D9F" w:rsidRDefault="004779F8" w:rsidP="00FC588B">
            <w:pPr>
              <w:jc w:val="both"/>
            </w:pPr>
          </w:p>
        </w:tc>
        <w:tc>
          <w:tcPr>
            <w:tcW w:w="1286" w:type="dxa"/>
          </w:tcPr>
          <w:p w:rsidR="004779F8" w:rsidRPr="00880D9F" w:rsidRDefault="004779F8" w:rsidP="00FC588B">
            <w:pPr>
              <w:jc w:val="both"/>
            </w:pPr>
            <w:r>
              <w:t>к</w:t>
            </w:r>
            <w:r w:rsidRPr="00880D9F">
              <w:t>вартира</w:t>
            </w:r>
          </w:p>
        </w:tc>
        <w:tc>
          <w:tcPr>
            <w:tcW w:w="1594" w:type="dxa"/>
            <w:gridSpan w:val="2"/>
          </w:tcPr>
          <w:p w:rsidR="004779F8" w:rsidRPr="00880D9F" w:rsidRDefault="004779F8" w:rsidP="00FC588B">
            <w:pPr>
              <w:jc w:val="both"/>
            </w:pPr>
            <w:r w:rsidRPr="00880D9F">
              <w:t>индивид</w:t>
            </w:r>
            <w:r w:rsidRPr="00880D9F">
              <w:t>у</w:t>
            </w:r>
            <w:r w:rsidRPr="00880D9F">
              <w:t>альная</w:t>
            </w:r>
          </w:p>
        </w:tc>
        <w:tc>
          <w:tcPr>
            <w:tcW w:w="665" w:type="dxa"/>
          </w:tcPr>
          <w:p w:rsidR="004779F8" w:rsidRPr="00880D9F" w:rsidRDefault="004779F8" w:rsidP="00FC588B">
            <w:pPr>
              <w:jc w:val="both"/>
            </w:pPr>
            <w:r w:rsidRPr="00880D9F">
              <w:t>35,1</w:t>
            </w:r>
          </w:p>
        </w:tc>
        <w:tc>
          <w:tcPr>
            <w:tcW w:w="1135" w:type="dxa"/>
            <w:gridSpan w:val="2"/>
          </w:tcPr>
          <w:p w:rsidR="004779F8" w:rsidRPr="00880D9F" w:rsidRDefault="004779F8" w:rsidP="00FC588B">
            <w:pPr>
              <w:jc w:val="both"/>
            </w:pPr>
            <w:r w:rsidRPr="00880D9F">
              <w:t>Россия</w:t>
            </w:r>
          </w:p>
        </w:tc>
        <w:tc>
          <w:tcPr>
            <w:tcW w:w="1260" w:type="dxa"/>
            <w:gridSpan w:val="3"/>
          </w:tcPr>
          <w:p w:rsidR="004779F8" w:rsidRPr="00880D9F" w:rsidRDefault="004779F8" w:rsidP="00FC588B">
            <w:pPr>
              <w:jc w:val="both"/>
            </w:pPr>
          </w:p>
        </w:tc>
        <w:tc>
          <w:tcPr>
            <w:tcW w:w="865" w:type="dxa"/>
          </w:tcPr>
          <w:p w:rsidR="004779F8" w:rsidRPr="00880D9F" w:rsidRDefault="004779F8" w:rsidP="00FC588B">
            <w:pPr>
              <w:jc w:val="both"/>
            </w:pPr>
          </w:p>
        </w:tc>
        <w:tc>
          <w:tcPr>
            <w:tcW w:w="992" w:type="dxa"/>
          </w:tcPr>
          <w:p w:rsidR="004779F8" w:rsidRPr="00880D9F" w:rsidRDefault="004779F8" w:rsidP="00FC588B">
            <w:pPr>
              <w:jc w:val="both"/>
            </w:pPr>
          </w:p>
        </w:tc>
        <w:tc>
          <w:tcPr>
            <w:tcW w:w="1559" w:type="dxa"/>
          </w:tcPr>
          <w:p w:rsidR="004779F8" w:rsidRPr="00880D9F" w:rsidRDefault="004779F8" w:rsidP="00FC588B">
            <w:pPr>
              <w:jc w:val="both"/>
            </w:pPr>
          </w:p>
        </w:tc>
        <w:tc>
          <w:tcPr>
            <w:tcW w:w="1624" w:type="dxa"/>
            <w:gridSpan w:val="2"/>
          </w:tcPr>
          <w:p w:rsidR="004779F8" w:rsidRPr="00880D9F" w:rsidRDefault="004779F8" w:rsidP="00FC588B">
            <w:pPr>
              <w:jc w:val="both"/>
            </w:pPr>
            <w:r w:rsidRPr="00880D9F">
              <w:t>959238,59</w:t>
            </w:r>
          </w:p>
        </w:tc>
        <w:tc>
          <w:tcPr>
            <w:tcW w:w="1355" w:type="dxa"/>
            <w:vMerge w:val="restart"/>
          </w:tcPr>
          <w:p w:rsidR="004779F8" w:rsidRPr="00880D9F" w:rsidRDefault="004779F8" w:rsidP="00880D9F">
            <w:pPr>
              <w:jc w:val="both"/>
              <w:rPr>
                <w:sz w:val="20"/>
                <w:szCs w:val="20"/>
              </w:rPr>
            </w:pPr>
            <w:r w:rsidRPr="00880D9F">
              <w:rPr>
                <w:sz w:val="20"/>
                <w:szCs w:val="20"/>
              </w:rPr>
              <w:t>Доход по о</w:t>
            </w:r>
            <w:r w:rsidRPr="00880D9F">
              <w:rPr>
                <w:sz w:val="20"/>
                <w:szCs w:val="20"/>
              </w:rPr>
              <w:t>с</w:t>
            </w:r>
            <w:r w:rsidRPr="00880D9F">
              <w:rPr>
                <w:sz w:val="20"/>
                <w:szCs w:val="20"/>
              </w:rPr>
              <w:t>новному месту раб</w:t>
            </w:r>
            <w:r w:rsidRPr="00880D9F">
              <w:rPr>
                <w:sz w:val="20"/>
                <w:szCs w:val="20"/>
              </w:rPr>
              <w:t>о</w:t>
            </w:r>
            <w:r w:rsidRPr="00880D9F">
              <w:rPr>
                <w:sz w:val="20"/>
                <w:szCs w:val="20"/>
              </w:rPr>
              <w:t>ты; креди</w:t>
            </w:r>
            <w:r w:rsidRPr="00880D9F">
              <w:rPr>
                <w:sz w:val="20"/>
                <w:szCs w:val="20"/>
              </w:rPr>
              <w:t>т</w:t>
            </w:r>
            <w:r w:rsidRPr="00880D9F">
              <w:rPr>
                <w:sz w:val="20"/>
                <w:szCs w:val="20"/>
              </w:rPr>
              <w:t>ные средства ба</w:t>
            </w:r>
            <w:r w:rsidRPr="00880D9F">
              <w:rPr>
                <w:sz w:val="20"/>
                <w:szCs w:val="20"/>
              </w:rPr>
              <w:t>н</w:t>
            </w:r>
            <w:r w:rsidRPr="00880D9F">
              <w:rPr>
                <w:sz w:val="20"/>
                <w:szCs w:val="20"/>
              </w:rPr>
              <w:t>ка</w:t>
            </w:r>
          </w:p>
        </w:tc>
      </w:tr>
      <w:tr w:rsidR="004779F8" w:rsidTr="00747905">
        <w:tc>
          <w:tcPr>
            <w:tcW w:w="510" w:type="dxa"/>
          </w:tcPr>
          <w:p w:rsidR="004779F8" w:rsidRPr="00880D9F" w:rsidRDefault="004779F8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370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286" w:type="dxa"/>
          </w:tcPr>
          <w:p w:rsidR="004779F8" w:rsidRPr="00FC588B" w:rsidRDefault="004779F8" w:rsidP="00FC588B">
            <w:pPr>
              <w:jc w:val="both"/>
            </w:pPr>
            <w:r>
              <w:t>к</w:t>
            </w:r>
            <w:r w:rsidRPr="00FC588B">
              <w:t>вартира</w:t>
            </w:r>
          </w:p>
        </w:tc>
        <w:tc>
          <w:tcPr>
            <w:tcW w:w="1594" w:type="dxa"/>
            <w:gridSpan w:val="2"/>
          </w:tcPr>
          <w:p w:rsidR="004779F8" w:rsidRPr="00FC588B" w:rsidRDefault="004779F8" w:rsidP="00FC588B">
            <w:pPr>
              <w:jc w:val="both"/>
            </w:pPr>
            <w:r>
              <w:t>о</w:t>
            </w:r>
            <w:r w:rsidRPr="00FC588B">
              <w:t>бщая дол</w:t>
            </w:r>
            <w:r w:rsidRPr="00FC588B">
              <w:t>е</w:t>
            </w:r>
            <w:r w:rsidRPr="00FC588B">
              <w:t>вая ¼</w:t>
            </w:r>
          </w:p>
        </w:tc>
        <w:tc>
          <w:tcPr>
            <w:tcW w:w="665" w:type="dxa"/>
          </w:tcPr>
          <w:p w:rsidR="004779F8" w:rsidRPr="00FC588B" w:rsidRDefault="004779F8" w:rsidP="00FC588B">
            <w:pPr>
              <w:jc w:val="both"/>
            </w:pPr>
            <w:r w:rsidRPr="00FC588B">
              <w:t>46,9</w:t>
            </w:r>
          </w:p>
        </w:tc>
        <w:tc>
          <w:tcPr>
            <w:tcW w:w="1135" w:type="dxa"/>
            <w:gridSpan w:val="2"/>
          </w:tcPr>
          <w:p w:rsidR="004779F8" w:rsidRPr="00FC588B" w:rsidRDefault="004779F8" w:rsidP="00FC588B">
            <w:pPr>
              <w:jc w:val="both"/>
            </w:pPr>
            <w:r w:rsidRPr="00FC588B">
              <w:t>Россия</w:t>
            </w:r>
          </w:p>
        </w:tc>
        <w:tc>
          <w:tcPr>
            <w:tcW w:w="1260" w:type="dxa"/>
            <w:gridSpan w:val="3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865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992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559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624" w:type="dxa"/>
            <w:gridSpan w:val="2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355" w:type="dxa"/>
            <w:vMerge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747905">
        <w:tc>
          <w:tcPr>
            <w:tcW w:w="510" w:type="dxa"/>
          </w:tcPr>
          <w:p w:rsidR="004779F8" w:rsidRPr="00880D9F" w:rsidRDefault="004779F8" w:rsidP="006873B5">
            <w:pPr>
              <w:jc w:val="center"/>
              <w:rPr>
                <w:b/>
              </w:rPr>
            </w:pPr>
            <w:r w:rsidRPr="00880D9F">
              <w:rPr>
                <w:b/>
              </w:rPr>
              <w:t>14</w:t>
            </w:r>
          </w:p>
        </w:tc>
        <w:tc>
          <w:tcPr>
            <w:tcW w:w="2008" w:type="dxa"/>
          </w:tcPr>
          <w:p w:rsidR="004779F8" w:rsidRPr="00FC588B" w:rsidRDefault="004779F8" w:rsidP="00FC588B">
            <w:pPr>
              <w:jc w:val="both"/>
            </w:pPr>
            <w:r>
              <w:t>Марценюк Т.В.</w:t>
            </w:r>
          </w:p>
        </w:tc>
        <w:tc>
          <w:tcPr>
            <w:tcW w:w="1370" w:type="dxa"/>
          </w:tcPr>
          <w:p w:rsidR="004779F8" w:rsidRPr="00FC588B" w:rsidRDefault="004779F8" w:rsidP="00FC588B">
            <w:pPr>
              <w:jc w:val="both"/>
            </w:pPr>
            <w:r>
              <w:t>ведущий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4779F8" w:rsidRPr="00FC588B" w:rsidRDefault="004779F8" w:rsidP="00FC588B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594" w:type="dxa"/>
            <w:gridSpan w:val="2"/>
          </w:tcPr>
          <w:p w:rsidR="004779F8" w:rsidRPr="00FC588B" w:rsidRDefault="004779F8" w:rsidP="00FC588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665" w:type="dxa"/>
          </w:tcPr>
          <w:p w:rsidR="004779F8" w:rsidRPr="00FC588B" w:rsidRDefault="004779F8" w:rsidP="00FC588B">
            <w:pPr>
              <w:jc w:val="both"/>
            </w:pPr>
            <w:r>
              <w:t>1000</w:t>
            </w:r>
          </w:p>
        </w:tc>
        <w:tc>
          <w:tcPr>
            <w:tcW w:w="1135" w:type="dxa"/>
            <w:gridSpan w:val="2"/>
          </w:tcPr>
          <w:p w:rsidR="004779F8" w:rsidRPr="00FC588B" w:rsidRDefault="004779F8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  <w:gridSpan w:val="3"/>
          </w:tcPr>
          <w:p w:rsidR="004779F8" w:rsidRPr="00FC588B" w:rsidRDefault="004779F8" w:rsidP="00FC588B">
            <w:pPr>
              <w:jc w:val="both"/>
            </w:pPr>
            <w:r>
              <w:t xml:space="preserve">Квартира </w:t>
            </w:r>
          </w:p>
        </w:tc>
        <w:tc>
          <w:tcPr>
            <w:tcW w:w="865" w:type="dxa"/>
          </w:tcPr>
          <w:p w:rsidR="004779F8" w:rsidRPr="00FC588B" w:rsidRDefault="004779F8" w:rsidP="00FC588B">
            <w:pPr>
              <w:jc w:val="both"/>
            </w:pPr>
            <w:r>
              <w:t>62,9</w:t>
            </w:r>
          </w:p>
        </w:tc>
        <w:tc>
          <w:tcPr>
            <w:tcW w:w="992" w:type="dxa"/>
          </w:tcPr>
          <w:p w:rsidR="004779F8" w:rsidRPr="00FC588B" w:rsidRDefault="004779F8" w:rsidP="00FC588B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624" w:type="dxa"/>
            <w:gridSpan w:val="2"/>
          </w:tcPr>
          <w:p w:rsidR="004779F8" w:rsidRPr="00FC588B" w:rsidRDefault="004779F8" w:rsidP="00FC588B">
            <w:pPr>
              <w:jc w:val="both"/>
            </w:pPr>
            <w:r>
              <w:t>170360,00</w:t>
            </w:r>
          </w:p>
        </w:tc>
        <w:tc>
          <w:tcPr>
            <w:tcW w:w="135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747905">
        <w:tc>
          <w:tcPr>
            <w:tcW w:w="51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370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286" w:type="dxa"/>
          </w:tcPr>
          <w:p w:rsidR="004779F8" w:rsidRPr="00FC588B" w:rsidRDefault="004779F8" w:rsidP="006873B5">
            <w:pPr>
              <w:jc w:val="both"/>
            </w:pPr>
            <w:r>
              <w:t>квартира</w:t>
            </w:r>
          </w:p>
        </w:tc>
        <w:tc>
          <w:tcPr>
            <w:tcW w:w="1594" w:type="dxa"/>
            <w:gridSpan w:val="2"/>
          </w:tcPr>
          <w:p w:rsidR="004779F8" w:rsidRPr="00FC588B" w:rsidRDefault="004779F8" w:rsidP="006873B5">
            <w:pPr>
              <w:jc w:val="both"/>
            </w:pPr>
            <w:r>
              <w:t>общая дол</w:t>
            </w:r>
            <w:r>
              <w:t>е</w:t>
            </w:r>
            <w:r>
              <w:t>вая ½</w:t>
            </w:r>
          </w:p>
        </w:tc>
        <w:tc>
          <w:tcPr>
            <w:tcW w:w="665" w:type="dxa"/>
          </w:tcPr>
          <w:p w:rsidR="004779F8" w:rsidRPr="00FC588B" w:rsidRDefault="004779F8" w:rsidP="00FC588B">
            <w:pPr>
              <w:jc w:val="both"/>
            </w:pPr>
            <w:r>
              <w:t>58,3</w:t>
            </w:r>
          </w:p>
        </w:tc>
        <w:tc>
          <w:tcPr>
            <w:tcW w:w="1135" w:type="dxa"/>
            <w:gridSpan w:val="2"/>
          </w:tcPr>
          <w:p w:rsidR="004779F8" w:rsidRPr="00FC588B" w:rsidRDefault="004779F8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  <w:gridSpan w:val="3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865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992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559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624" w:type="dxa"/>
            <w:gridSpan w:val="2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355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779F8" w:rsidRDefault="004779F8" w:rsidP="006873B5">
      <w:pPr>
        <w:ind w:left="-142" w:right="-108"/>
        <w:jc w:val="center"/>
        <w:rPr>
          <w:sz w:val="28"/>
          <w:szCs w:val="28"/>
        </w:rPr>
        <w:sectPr w:rsidR="004779F8" w:rsidSect="0021437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414"/>
        <w:gridCol w:w="900"/>
        <w:gridCol w:w="1080"/>
        <w:gridCol w:w="1260"/>
        <w:gridCol w:w="900"/>
        <w:gridCol w:w="1080"/>
        <w:gridCol w:w="1440"/>
        <w:gridCol w:w="180"/>
        <w:gridCol w:w="1260"/>
        <w:gridCol w:w="1620"/>
      </w:tblGrid>
      <w:tr w:rsidR="004779F8" w:rsidTr="00DD131C">
        <w:tc>
          <w:tcPr>
            <w:tcW w:w="510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gridSpan w:val="2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4779F8" w:rsidRPr="003918C5" w:rsidRDefault="004779F8" w:rsidP="006873B5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6873B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4779F8" w:rsidTr="00DD131C">
        <w:tc>
          <w:tcPr>
            <w:tcW w:w="510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6873B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779F8" w:rsidRPr="003918C5" w:rsidRDefault="004779F8" w:rsidP="006873B5">
            <w:pPr>
              <w:rPr>
                <w:sz w:val="28"/>
                <w:szCs w:val="28"/>
              </w:rPr>
            </w:pPr>
          </w:p>
        </w:tc>
      </w:tr>
      <w:tr w:rsidR="004779F8" w:rsidTr="00DD131C">
        <w:tc>
          <w:tcPr>
            <w:tcW w:w="51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  <w:gridSpan w:val="2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Tr="00DD131C">
        <w:tc>
          <w:tcPr>
            <w:tcW w:w="51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FC588B" w:rsidRDefault="004779F8" w:rsidP="00FC588B">
            <w:pPr>
              <w:jc w:val="both"/>
            </w:pPr>
            <w:r>
              <w:t>супруг</w:t>
            </w:r>
          </w:p>
        </w:tc>
        <w:tc>
          <w:tcPr>
            <w:tcW w:w="1370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286" w:type="dxa"/>
          </w:tcPr>
          <w:p w:rsidR="004779F8" w:rsidRPr="00FC588B" w:rsidRDefault="004779F8" w:rsidP="00FC588B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Pr="00FC588B" w:rsidRDefault="004779F8" w:rsidP="00FC588B">
            <w:pPr>
              <w:jc w:val="both"/>
            </w:pPr>
            <w:r>
              <w:t>общая д</w:t>
            </w:r>
            <w:r>
              <w:t>о</w:t>
            </w:r>
            <w:r>
              <w:t>левая ½</w:t>
            </w:r>
          </w:p>
        </w:tc>
        <w:tc>
          <w:tcPr>
            <w:tcW w:w="900" w:type="dxa"/>
          </w:tcPr>
          <w:p w:rsidR="004779F8" w:rsidRPr="00FC588B" w:rsidRDefault="004779F8" w:rsidP="00FC588B">
            <w:pPr>
              <w:jc w:val="both"/>
            </w:pPr>
            <w:r>
              <w:t>62,9</w:t>
            </w:r>
          </w:p>
        </w:tc>
        <w:tc>
          <w:tcPr>
            <w:tcW w:w="1080" w:type="dxa"/>
          </w:tcPr>
          <w:p w:rsidR="004779F8" w:rsidRPr="00FC588B" w:rsidRDefault="004779F8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900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080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440" w:type="dxa"/>
          </w:tcPr>
          <w:p w:rsidR="004779F8" w:rsidRPr="00FC588B" w:rsidRDefault="004779F8" w:rsidP="00FC588B">
            <w:pPr>
              <w:jc w:val="both"/>
            </w:pPr>
            <w:r>
              <w:t>а/м легк</w:t>
            </w:r>
            <w:r>
              <w:t>о</w:t>
            </w:r>
            <w:r>
              <w:t>вой ВАЗ Па</w:t>
            </w:r>
            <w:r>
              <w:t>т</w:t>
            </w:r>
            <w:r>
              <w:t>риот</w:t>
            </w:r>
          </w:p>
        </w:tc>
        <w:tc>
          <w:tcPr>
            <w:tcW w:w="1440" w:type="dxa"/>
            <w:gridSpan w:val="2"/>
          </w:tcPr>
          <w:p w:rsidR="004779F8" w:rsidRPr="00FC588B" w:rsidRDefault="004779F8" w:rsidP="00FC588B">
            <w:pPr>
              <w:jc w:val="both"/>
            </w:pPr>
            <w:r>
              <w:t>514329,92</w:t>
            </w:r>
          </w:p>
        </w:tc>
        <w:tc>
          <w:tcPr>
            <w:tcW w:w="162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RPr="00DD131C" w:rsidTr="00DD131C">
        <w:tc>
          <w:tcPr>
            <w:tcW w:w="510" w:type="dxa"/>
          </w:tcPr>
          <w:p w:rsidR="004779F8" w:rsidRPr="00DD131C" w:rsidRDefault="004779F8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880D9F" w:rsidRDefault="004779F8" w:rsidP="00FC588B">
            <w:pPr>
              <w:jc w:val="both"/>
            </w:pPr>
            <w:r w:rsidRPr="00880D9F">
              <w:t>несовершенн</w:t>
            </w:r>
            <w:r w:rsidRPr="00880D9F">
              <w:t>о</w:t>
            </w:r>
            <w:r w:rsidRPr="00880D9F">
              <w:t>летний ребенок</w:t>
            </w:r>
          </w:p>
        </w:tc>
        <w:tc>
          <w:tcPr>
            <w:tcW w:w="1370" w:type="dxa"/>
          </w:tcPr>
          <w:p w:rsidR="004779F8" w:rsidRPr="00DD131C" w:rsidRDefault="004779F8" w:rsidP="00FC588B">
            <w:pPr>
              <w:jc w:val="both"/>
            </w:pPr>
          </w:p>
        </w:tc>
        <w:tc>
          <w:tcPr>
            <w:tcW w:w="1286" w:type="dxa"/>
          </w:tcPr>
          <w:p w:rsidR="004779F8" w:rsidRPr="00DD131C" w:rsidRDefault="004779F8" w:rsidP="00FC588B">
            <w:pPr>
              <w:jc w:val="both"/>
            </w:pPr>
          </w:p>
        </w:tc>
        <w:tc>
          <w:tcPr>
            <w:tcW w:w="1414" w:type="dxa"/>
          </w:tcPr>
          <w:p w:rsidR="004779F8" w:rsidRPr="00DD131C" w:rsidRDefault="004779F8" w:rsidP="00FC588B">
            <w:pPr>
              <w:jc w:val="both"/>
            </w:pPr>
          </w:p>
        </w:tc>
        <w:tc>
          <w:tcPr>
            <w:tcW w:w="900" w:type="dxa"/>
          </w:tcPr>
          <w:p w:rsidR="004779F8" w:rsidRPr="00DD131C" w:rsidRDefault="004779F8" w:rsidP="00FC588B">
            <w:pPr>
              <w:jc w:val="both"/>
            </w:pPr>
          </w:p>
        </w:tc>
        <w:tc>
          <w:tcPr>
            <w:tcW w:w="1080" w:type="dxa"/>
          </w:tcPr>
          <w:p w:rsidR="004779F8" w:rsidRPr="00DD131C" w:rsidRDefault="004779F8" w:rsidP="00FC588B">
            <w:pPr>
              <w:jc w:val="both"/>
            </w:pPr>
          </w:p>
        </w:tc>
        <w:tc>
          <w:tcPr>
            <w:tcW w:w="1260" w:type="dxa"/>
          </w:tcPr>
          <w:p w:rsidR="004779F8" w:rsidRPr="00DD131C" w:rsidRDefault="004779F8" w:rsidP="00FC588B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DD131C">
              <w:rPr>
                <w:sz w:val="22"/>
                <w:szCs w:val="22"/>
              </w:rPr>
              <w:t>вартира</w:t>
            </w:r>
          </w:p>
        </w:tc>
        <w:tc>
          <w:tcPr>
            <w:tcW w:w="900" w:type="dxa"/>
          </w:tcPr>
          <w:p w:rsidR="004779F8" w:rsidRPr="00DD131C" w:rsidRDefault="004779F8" w:rsidP="00FC588B">
            <w:pPr>
              <w:jc w:val="both"/>
            </w:pPr>
            <w:r w:rsidRPr="00DD131C">
              <w:rPr>
                <w:sz w:val="22"/>
                <w:szCs w:val="22"/>
              </w:rPr>
              <w:t>62,9</w:t>
            </w:r>
          </w:p>
        </w:tc>
        <w:tc>
          <w:tcPr>
            <w:tcW w:w="1080" w:type="dxa"/>
          </w:tcPr>
          <w:p w:rsidR="004779F8" w:rsidRPr="00DD131C" w:rsidRDefault="004779F8" w:rsidP="00FC588B">
            <w:pPr>
              <w:jc w:val="both"/>
            </w:pPr>
            <w:r w:rsidRPr="00DD131C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779F8" w:rsidRPr="00DD131C" w:rsidRDefault="004779F8" w:rsidP="00FC588B">
            <w:pPr>
              <w:jc w:val="both"/>
            </w:pPr>
          </w:p>
        </w:tc>
        <w:tc>
          <w:tcPr>
            <w:tcW w:w="1440" w:type="dxa"/>
            <w:gridSpan w:val="2"/>
          </w:tcPr>
          <w:p w:rsidR="004779F8" w:rsidRPr="00DD131C" w:rsidRDefault="004779F8" w:rsidP="00FC588B">
            <w:pPr>
              <w:jc w:val="both"/>
            </w:pPr>
          </w:p>
        </w:tc>
        <w:tc>
          <w:tcPr>
            <w:tcW w:w="1620" w:type="dxa"/>
          </w:tcPr>
          <w:p w:rsidR="004779F8" w:rsidRPr="00DD131C" w:rsidRDefault="004779F8" w:rsidP="006873B5">
            <w:pPr>
              <w:jc w:val="center"/>
              <w:rPr>
                <w:b/>
              </w:rPr>
            </w:pPr>
          </w:p>
        </w:tc>
      </w:tr>
      <w:tr w:rsidR="004779F8" w:rsidRPr="00DD131C" w:rsidTr="00DD131C">
        <w:tc>
          <w:tcPr>
            <w:tcW w:w="510" w:type="dxa"/>
          </w:tcPr>
          <w:p w:rsidR="004779F8" w:rsidRPr="00DD131C" w:rsidRDefault="004779F8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880D9F" w:rsidRDefault="004779F8" w:rsidP="006873B5">
            <w:pPr>
              <w:jc w:val="both"/>
            </w:pPr>
            <w:r w:rsidRPr="00880D9F">
              <w:t>несовершенн</w:t>
            </w:r>
            <w:r w:rsidRPr="00880D9F">
              <w:t>о</w:t>
            </w:r>
            <w:r w:rsidRPr="00880D9F">
              <w:t>летний ребенок</w:t>
            </w:r>
          </w:p>
        </w:tc>
        <w:tc>
          <w:tcPr>
            <w:tcW w:w="1370" w:type="dxa"/>
          </w:tcPr>
          <w:p w:rsidR="004779F8" w:rsidRPr="00DD131C" w:rsidRDefault="004779F8" w:rsidP="006873B5">
            <w:pPr>
              <w:jc w:val="both"/>
            </w:pPr>
          </w:p>
        </w:tc>
        <w:tc>
          <w:tcPr>
            <w:tcW w:w="1286" w:type="dxa"/>
          </w:tcPr>
          <w:p w:rsidR="004779F8" w:rsidRPr="00DD131C" w:rsidRDefault="004779F8" w:rsidP="006873B5">
            <w:pPr>
              <w:jc w:val="both"/>
            </w:pPr>
          </w:p>
        </w:tc>
        <w:tc>
          <w:tcPr>
            <w:tcW w:w="1414" w:type="dxa"/>
          </w:tcPr>
          <w:p w:rsidR="004779F8" w:rsidRPr="00DD131C" w:rsidRDefault="004779F8" w:rsidP="006873B5">
            <w:pPr>
              <w:jc w:val="both"/>
            </w:pPr>
          </w:p>
        </w:tc>
        <w:tc>
          <w:tcPr>
            <w:tcW w:w="900" w:type="dxa"/>
          </w:tcPr>
          <w:p w:rsidR="004779F8" w:rsidRPr="00DD131C" w:rsidRDefault="004779F8" w:rsidP="006873B5">
            <w:pPr>
              <w:jc w:val="both"/>
            </w:pPr>
          </w:p>
        </w:tc>
        <w:tc>
          <w:tcPr>
            <w:tcW w:w="1080" w:type="dxa"/>
          </w:tcPr>
          <w:p w:rsidR="004779F8" w:rsidRPr="00DD131C" w:rsidRDefault="004779F8" w:rsidP="006873B5">
            <w:pPr>
              <w:jc w:val="both"/>
            </w:pPr>
          </w:p>
        </w:tc>
        <w:tc>
          <w:tcPr>
            <w:tcW w:w="1260" w:type="dxa"/>
          </w:tcPr>
          <w:p w:rsidR="004779F8" w:rsidRPr="00DD131C" w:rsidRDefault="004779F8" w:rsidP="006873B5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DD131C">
              <w:rPr>
                <w:sz w:val="22"/>
                <w:szCs w:val="22"/>
              </w:rPr>
              <w:t>вартира</w:t>
            </w:r>
          </w:p>
        </w:tc>
        <w:tc>
          <w:tcPr>
            <w:tcW w:w="900" w:type="dxa"/>
          </w:tcPr>
          <w:p w:rsidR="004779F8" w:rsidRPr="00DD131C" w:rsidRDefault="004779F8" w:rsidP="006873B5">
            <w:pPr>
              <w:jc w:val="both"/>
            </w:pPr>
            <w:r w:rsidRPr="00DD131C">
              <w:rPr>
                <w:sz w:val="22"/>
                <w:szCs w:val="22"/>
              </w:rPr>
              <w:t>62,9</w:t>
            </w:r>
          </w:p>
        </w:tc>
        <w:tc>
          <w:tcPr>
            <w:tcW w:w="1080" w:type="dxa"/>
          </w:tcPr>
          <w:p w:rsidR="004779F8" w:rsidRPr="00DD131C" w:rsidRDefault="004779F8" w:rsidP="006873B5">
            <w:pPr>
              <w:jc w:val="both"/>
            </w:pPr>
            <w:r w:rsidRPr="00DD131C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779F8" w:rsidRPr="00DD131C" w:rsidRDefault="004779F8" w:rsidP="006873B5">
            <w:pPr>
              <w:jc w:val="both"/>
            </w:pPr>
          </w:p>
        </w:tc>
        <w:tc>
          <w:tcPr>
            <w:tcW w:w="1440" w:type="dxa"/>
            <w:gridSpan w:val="2"/>
          </w:tcPr>
          <w:p w:rsidR="004779F8" w:rsidRPr="00DD131C" w:rsidRDefault="004779F8" w:rsidP="006873B5">
            <w:pPr>
              <w:jc w:val="both"/>
            </w:pPr>
          </w:p>
        </w:tc>
        <w:tc>
          <w:tcPr>
            <w:tcW w:w="1620" w:type="dxa"/>
          </w:tcPr>
          <w:p w:rsidR="004779F8" w:rsidRPr="00DD131C" w:rsidRDefault="004779F8" w:rsidP="006873B5">
            <w:pPr>
              <w:jc w:val="center"/>
              <w:rPr>
                <w:b/>
              </w:rPr>
            </w:pPr>
          </w:p>
        </w:tc>
      </w:tr>
      <w:tr w:rsidR="004779F8" w:rsidRPr="00F21E90" w:rsidTr="00DD131C">
        <w:tc>
          <w:tcPr>
            <w:tcW w:w="510" w:type="dxa"/>
          </w:tcPr>
          <w:p w:rsidR="004779F8" w:rsidRPr="00F21E90" w:rsidRDefault="004779F8" w:rsidP="006873B5">
            <w:pPr>
              <w:jc w:val="center"/>
              <w:rPr>
                <w:b/>
              </w:rPr>
            </w:pPr>
            <w:r w:rsidRPr="00F21E90">
              <w:rPr>
                <w:b/>
              </w:rPr>
              <w:t>15</w:t>
            </w:r>
          </w:p>
        </w:tc>
        <w:tc>
          <w:tcPr>
            <w:tcW w:w="2008" w:type="dxa"/>
          </w:tcPr>
          <w:p w:rsidR="004779F8" w:rsidRPr="00F21E90" w:rsidRDefault="004779F8" w:rsidP="00FC588B">
            <w:pPr>
              <w:jc w:val="both"/>
            </w:pPr>
            <w:r w:rsidRPr="00F21E90">
              <w:t>Шомысова С.Е.</w:t>
            </w:r>
          </w:p>
        </w:tc>
        <w:tc>
          <w:tcPr>
            <w:tcW w:w="1370" w:type="dxa"/>
          </w:tcPr>
          <w:p w:rsidR="004779F8" w:rsidRPr="00F21E90" w:rsidRDefault="004779F8" w:rsidP="00FC588B">
            <w:pPr>
              <w:jc w:val="both"/>
            </w:pPr>
            <w:r w:rsidRPr="00F21E90">
              <w:t>специ</w:t>
            </w:r>
            <w:r w:rsidRPr="00F21E90">
              <w:t>а</w:t>
            </w:r>
            <w:r w:rsidRPr="00F21E90">
              <w:t>лист-эксперт</w:t>
            </w:r>
          </w:p>
        </w:tc>
        <w:tc>
          <w:tcPr>
            <w:tcW w:w="1286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414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900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080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260" w:type="dxa"/>
          </w:tcPr>
          <w:p w:rsidR="004779F8" w:rsidRPr="00F21E90" w:rsidRDefault="004779F8" w:rsidP="00FC588B">
            <w:pPr>
              <w:jc w:val="both"/>
            </w:pPr>
            <w:r w:rsidRPr="00F21E90">
              <w:t>квартира</w:t>
            </w:r>
          </w:p>
        </w:tc>
        <w:tc>
          <w:tcPr>
            <w:tcW w:w="900" w:type="dxa"/>
          </w:tcPr>
          <w:p w:rsidR="004779F8" w:rsidRPr="00F21E90" w:rsidRDefault="004779F8" w:rsidP="00FC588B">
            <w:pPr>
              <w:jc w:val="both"/>
            </w:pPr>
            <w:r w:rsidRPr="00F21E90">
              <w:t>35,3</w:t>
            </w:r>
          </w:p>
        </w:tc>
        <w:tc>
          <w:tcPr>
            <w:tcW w:w="1080" w:type="dxa"/>
          </w:tcPr>
          <w:p w:rsidR="004779F8" w:rsidRPr="00F21E90" w:rsidRDefault="004779F8" w:rsidP="00FC588B">
            <w:pPr>
              <w:jc w:val="both"/>
            </w:pPr>
            <w:r w:rsidRPr="00F21E90">
              <w:t>Россия</w:t>
            </w:r>
          </w:p>
        </w:tc>
        <w:tc>
          <w:tcPr>
            <w:tcW w:w="1440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440" w:type="dxa"/>
            <w:gridSpan w:val="2"/>
          </w:tcPr>
          <w:p w:rsidR="004779F8" w:rsidRPr="00F21E90" w:rsidRDefault="004779F8" w:rsidP="00FC588B">
            <w:pPr>
              <w:jc w:val="both"/>
            </w:pPr>
            <w:r w:rsidRPr="00F21E90">
              <w:t>397045,95</w:t>
            </w:r>
          </w:p>
        </w:tc>
        <w:tc>
          <w:tcPr>
            <w:tcW w:w="1620" w:type="dxa"/>
          </w:tcPr>
          <w:p w:rsidR="004779F8" w:rsidRPr="00F21E90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RPr="00F21E90" w:rsidTr="00DD131C">
        <w:tc>
          <w:tcPr>
            <w:tcW w:w="510" w:type="dxa"/>
          </w:tcPr>
          <w:p w:rsidR="004779F8" w:rsidRPr="00F21E90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F21E90" w:rsidRDefault="004779F8" w:rsidP="00FC588B">
            <w:pPr>
              <w:jc w:val="both"/>
            </w:pPr>
            <w:r w:rsidRPr="00F21E90">
              <w:t xml:space="preserve">супруг </w:t>
            </w:r>
          </w:p>
        </w:tc>
        <w:tc>
          <w:tcPr>
            <w:tcW w:w="1370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286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414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900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080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260" w:type="dxa"/>
          </w:tcPr>
          <w:p w:rsidR="004779F8" w:rsidRPr="00F21E90" w:rsidRDefault="004779F8" w:rsidP="006873B5">
            <w:pPr>
              <w:jc w:val="both"/>
            </w:pPr>
            <w:r w:rsidRPr="00F21E90">
              <w:t>квартира</w:t>
            </w:r>
          </w:p>
        </w:tc>
        <w:tc>
          <w:tcPr>
            <w:tcW w:w="900" w:type="dxa"/>
          </w:tcPr>
          <w:p w:rsidR="004779F8" w:rsidRPr="00F21E90" w:rsidRDefault="004779F8" w:rsidP="006873B5">
            <w:pPr>
              <w:jc w:val="both"/>
            </w:pPr>
            <w:r w:rsidRPr="00F21E90">
              <w:t>35,3</w:t>
            </w:r>
          </w:p>
        </w:tc>
        <w:tc>
          <w:tcPr>
            <w:tcW w:w="1080" w:type="dxa"/>
          </w:tcPr>
          <w:p w:rsidR="004779F8" w:rsidRPr="00F21E90" w:rsidRDefault="004779F8" w:rsidP="006873B5">
            <w:pPr>
              <w:jc w:val="both"/>
            </w:pPr>
            <w:r w:rsidRPr="00F21E90">
              <w:t>Россия</w:t>
            </w:r>
          </w:p>
        </w:tc>
        <w:tc>
          <w:tcPr>
            <w:tcW w:w="1440" w:type="dxa"/>
          </w:tcPr>
          <w:p w:rsidR="004779F8" w:rsidRPr="00F21E90" w:rsidRDefault="004779F8" w:rsidP="00FC588B">
            <w:pPr>
              <w:jc w:val="both"/>
            </w:pPr>
            <w:r w:rsidRPr="00F21E90">
              <w:t>а/м легк</w:t>
            </w:r>
            <w:r w:rsidRPr="00F21E90">
              <w:t>о</w:t>
            </w:r>
            <w:r w:rsidRPr="00F21E90">
              <w:t xml:space="preserve">вой </w:t>
            </w:r>
            <w:r w:rsidRPr="00F21E90">
              <w:rPr>
                <w:lang w:val="en-US"/>
              </w:rPr>
              <w:t>Volk</w:t>
            </w:r>
            <w:r w:rsidRPr="00F21E90">
              <w:rPr>
                <w:lang w:val="en-US"/>
              </w:rPr>
              <w:t>s</w:t>
            </w:r>
            <w:r w:rsidRPr="00F21E90">
              <w:rPr>
                <w:lang w:val="en-US"/>
              </w:rPr>
              <w:t>wagen</w:t>
            </w:r>
            <w:r w:rsidRPr="00F21E90">
              <w:t xml:space="preserve"> </w:t>
            </w:r>
            <w:r w:rsidRPr="00F21E90">
              <w:rPr>
                <w:lang w:val="en-US"/>
              </w:rPr>
              <w:t>Jetta</w:t>
            </w:r>
          </w:p>
        </w:tc>
        <w:tc>
          <w:tcPr>
            <w:tcW w:w="1440" w:type="dxa"/>
            <w:gridSpan w:val="2"/>
          </w:tcPr>
          <w:p w:rsidR="004779F8" w:rsidRPr="00F21E90" w:rsidRDefault="004779F8" w:rsidP="00FC588B">
            <w:pPr>
              <w:jc w:val="both"/>
              <w:rPr>
                <w:lang w:val="en-US"/>
              </w:rPr>
            </w:pPr>
            <w:r w:rsidRPr="00F21E90">
              <w:rPr>
                <w:lang w:val="en-US"/>
              </w:rPr>
              <w:t>869025.80</w:t>
            </w:r>
          </w:p>
        </w:tc>
        <w:tc>
          <w:tcPr>
            <w:tcW w:w="1620" w:type="dxa"/>
          </w:tcPr>
          <w:p w:rsidR="004779F8" w:rsidRPr="00F21E90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RPr="00F21E90" w:rsidTr="00DD131C">
        <w:tc>
          <w:tcPr>
            <w:tcW w:w="510" w:type="dxa"/>
          </w:tcPr>
          <w:p w:rsidR="004779F8" w:rsidRPr="00F21E90" w:rsidRDefault="004779F8" w:rsidP="006873B5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F21E90" w:rsidRDefault="004779F8" w:rsidP="00FC588B">
            <w:pPr>
              <w:jc w:val="both"/>
            </w:pPr>
            <w:r w:rsidRPr="00F21E90">
              <w:rPr>
                <w:sz w:val="22"/>
                <w:szCs w:val="22"/>
              </w:rPr>
              <w:t>несовершенноле</w:t>
            </w:r>
            <w:r w:rsidRPr="00F21E90">
              <w:rPr>
                <w:sz w:val="22"/>
                <w:szCs w:val="22"/>
              </w:rPr>
              <w:t>т</w:t>
            </w:r>
            <w:r w:rsidRPr="00F21E90">
              <w:rPr>
                <w:sz w:val="22"/>
                <w:szCs w:val="22"/>
              </w:rPr>
              <w:t>ний ребенок</w:t>
            </w:r>
          </w:p>
        </w:tc>
        <w:tc>
          <w:tcPr>
            <w:tcW w:w="1370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286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414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900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080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260" w:type="dxa"/>
          </w:tcPr>
          <w:p w:rsidR="004779F8" w:rsidRPr="00F21E90" w:rsidRDefault="004779F8" w:rsidP="006873B5">
            <w:pPr>
              <w:jc w:val="both"/>
            </w:pPr>
            <w:r w:rsidRPr="00F21E90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779F8" w:rsidRPr="00F21E90" w:rsidRDefault="004779F8" w:rsidP="006873B5">
            <w:pPr>
              <w:jc w:val="both"/>
            </w:pPr>
            <w:r w:rsidRPr="00F21E90">
              <w:rPr>
                <w:sz w:val="22"/>
                <w:szCs w:val="22"/>
              </w:rPr>
              <w:t>35,3</w:t>
            </w:r>
          </w:p>
        </w:tc>
        <w:tc>
          <w:tcPr>
            <w:tcW w:w="1080" w:type="dxa"/>
          </w:tcPr>
          <w:p w:rsidR="004779F8" w:rsidRPr="00F21E90" w:rsidRDefault="004779F8" w:rsidP="006873B5">
            <w:pPr>
              <w:jc w:val="both"/>
            </w:pPr>
            <w:r w:rsidRPr="00F21E9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779F8" w:rsidRPr="00F21E90" w:rsidRDefault="004779F8" w:rsidP="00FC588B">
            <w:pPr>
              <w:jc w:val="both"/>
            </w:pPr>
          </w:p>
        </w:tc>
        <w:tc>
          <w:tcPr>
            <w:tcW w:w="1440" w:type="dxa"/>
            <w:gridSpan w:val="2"/>
          </w:tcPr>
          <w:p w:rsidR="004779F8" w:rsidRPr="00F21E90" w:rsidRDefault="004779F8" w:rsidP="00FC588B">
            <w:pPr>
              <w:jc w:val="both"/>
            </w:pPr>
            <w:r w:rsidRPr="00F21E90">
              <w:rPr>
                <w:sz w:val="22"/>
                <w:szCs w:val="22"/>
              </w:rPr>
              <w:t>2619,02</w:t>
            </w:r>
          </w:p>
        </w:tc>
        <w:tc>
          <w:tcPr>
            <w:tcW w:w="1620" w:type="dxa"/>
          </w:tcPr>
          <w:p w:rsidR="004779F8" w:rsidRPr="00F21E90" w:rsidRDefault="004779F8" w:rsidP="006873B5">
            <w:pPr>
              <w:jc w:val="center"/>
              <w:rPr>
                <w:b/>
              </w:rPr>
            </w:pPr>
          </w:p>
        </w:tc>
      </w:tr>
      <w:tr w:rsidR="004779F8" w:rsidRPr="00851E36" w:rsidTr="00DD131C">
        <w:tc>
          <w:tcPr>
            <w:tcW w:w="16308" w:type="dxa"/>
            <w:gridSpan w:val="14"/>
          </w:tcPr>
          <w:p w:rsidR="004779F8" w:rsidRPr="00851E36" w:rsidRDefault="004779F8" w:rsidP="006873B5">
            <w:pPr>
              <w:jc w:val="center"/>
              <w:rPr>
                <w:b/>
              </w:rPr>
            </w:pPr>
            <w:r w:rsidRPr="00851E36">
              <w:rPr>
                <w:b/>
              </w:rPr>
              <w:t>Отдел надзора за земельными ресурсами, надзора в сфере охоты, за ООПТ и разрешительной деятельности</w:t>
            </w:r>
          </w:p>
        </w:tc>
      </w:tr>
      <w:tr w:rsidR="004779F8" w:rsidTr="002E50A0">
        <w:tc>
          <w:tcPr>
            <w:tcW w:w="510" w:type="dxa"/>
          </w:tcPr>
          <w:p w:rsidR="004779F8" w:rsidRPr="00F21E90" w:rsidRDefault="004779F8" w:rsidP="006873B5">
            <w:pPr>
              <w:jc w:val="center"/>
              <w:rPr>
                <w:b/>
              </w:rPr>
            </w:pPr>
            <w:r w:rsidRPr="00F21E90">
              <w:rPr>
                <w:b/>
              </w:rPr>
              <w:t>16</w:t>
            </w:r>
          </w:p>
        </w:tc>
        <w:tc>
          <w:tcPr>
            <w:tcW w:w="2008" w:type="dxa"/>
          </w:tcPr>
          <w:p w:rsidR="004779F8" w:rsidRDefault="004779F8" w:rsidP="00FC588B">
            <w:pPr>
              <w:jc w:val="both"/>
            </w:pPr>
            <w:r>
              <w:t>Никитина Т.А.</w:t>
            </w:r>
          </w:p>
        </w:tc>
        <w:tc>
          <w:tcPr>
            <w:tcW w:w="1370" w:type="dxa"/>
          </w:tcPr>
          <w:p w:rsidR="004779F8" w:rsidRPr="00FC588B" w:rsidRDefault="004779F8" w:rsidP="00FC588B">
            <w:pPr>
              <w:jc w:val="both"/>
            </w:pPr>
            <w:r>
              <w:t>начальник отдела</w:t>
            </w:r>
          </w:p>
        </w:tc>
        <w:tc>
          <w:tcPr>
            <w:tcW w:w="1286" w:type="dxa"/>
          </w:tcPr>
          <w:p w:rsidR="004779F8" w:rsidRDefault="004779F8" w:rsidP="00FC588B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Default="004779F8" w:rsidP="00FC588B">
            <w:pPr>
              <w:jc w:val="both"/>
            </w:pPr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900" w:type="dxa"/>
          </w:tcPr>
          <w:p w:rsidR="004779F8" w:rsidRDefault="004779F8" w:rsidP="00FC588B">
            <w:pPr>
              <w:jc w:val="both"/>
            </w:pPr>
          </w:p>
        </w:tc>
        <w:tc>
          <w:tcPr>
            <w:tcW w:w="1080" w:type="dxa"/>
          </w:tcPr>
          <w:p w:rsidR="004779F8" w:rsidRDefault="004779F8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Default="004779F8" w:rsidP="006873B5">
            <w:pPr>
              <w:jc w:val="both"/>
            </w:pPr>
            <w:r>
              <w:t>жилой дом</w:t>
            </w:r>
          </w:p>
        </w:tc>
        <w:tc>
          <w:tcPr>
            <w:tcW w:w="900" w:type="dxa"/>
          </w:tcPr>
          <w:p w:rsidR="004779F8" w:rsidRDefault="004779F8" w:rsidP="006873B5">
            <w:pPr>
              <w:jc w:val="both"/>
            </w:pPr>
            <w:r>
              <w:t>34,9</w:t>
            </w:r>
          </w:p>
        </w:tc>
        <w:tc>
          <w:tcPr>
            <w:tcW w:w="1080" w:type="dxa"/>
          </w:tcPr>
          <w:p w:rsidR="004779F8" w:rsidRDefault="004779F8" w:rsidP="006873B5">
            <w:pPr>
              <w:jc w:val="both"/>
            </w:pPr>
            <w:r>
              <w:t>Россия</w:t>
            </w:r>
          </w:p>
        </w:tc>
        <w:tc>
          <w:tcPr>
            <w:tcW w:w="1620" w:type="dxa"/>
            <w:gridSpan w:val="2"/>
          </w:tcPr>
          <w:p w:rsidR="004779F8" w:rsidRDefault="004779F8" w:rsidP="00FC588B">
            <w:pPr>
              <w:jc w:val="both"/>
            </w:pPr>
          </w:p>
        </w:tc>
        <w:tc>
          <w:tcPr>
            <w:tcW w:w="1260" w:type="dxa"/>
          </w:tcPr>
          <w:p w:rsidR="004779F8" w:rsidRDefault="004779F8" w:rsidP="00FC588B">
            <w:pPr>
              <w:jc w:val="both"/>
            </w:pPr>
            <w:r>
              <w:t>899195,55</w:t>
            </w:r>
          </w:p>
        </w:tc>
        <w:tc>
          <w:tcPr>
            <w:tcW w:w="162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2E50A0">
        <w:tc>
          <w:tcPr>
            <w:tcW w:w="51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Default="004779F8" w:rsidP="00FC588B">
            <w:pPr>
              <w:jc w:val="both"/>
            </w:pPr>
          </w:p>
        </w:tc>
        <w:tc>
          <w:tcPr>
            <w:tcW w:w="1370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286" w:type="dxa"/>
          </w:tcPr>
          <w:p w:rsidR="004779F8" w:rsidRDefault="004779F8" w:rsidP="00FC588B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Default="004779F8" w:rsidP="00FC588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4779F8" w:rsidRDefault="004779F8" w:rsidP="00FC588B">
            <w:pPr>
              <w:jc w:val="both"/>
            </w:pPr>
          </w:p>
        </w:tc>
        <w:tc>
          <w:tcPr>
            <w:tcW w:w="1080" w:type="dxa"/>
          </w:tcPr>
          <w:p w:rsidR="004779F8" w:rsidRDefault="004779F8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Default="004779F8" w:rsidP="006873B5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00" w:type="dxa"/>
          </w:tcPr>
          <w:p w:rsidR="004779F8" w:rsidRDefault="004779F8" w:rsidP="006873B5">
            <w:pPr>
              <w:jc w:val="both"/>
            </w:pPr>
            <w:r>
              <w:t>506,0</w:t>
            </w:r>
          </w:p>
        </w:tc>
        <w:tc>
          <w:tcPr>
            <w:tcW w:w="1080" w:type="dxa"/>
          </w:tcPr>
          <w:p w:rsidR="004779F8" w:rsidRDefault="004779F8" w:rsidP="00747905">
            <w:pPr>
              <w:tabs>
                <w:tab w:val="left" w:pos="684"/>
              </w:tabs>
              <w:jc w:val="both"/>
            </w:pPr>
            <w:r>
              <w:t>Россия</w:t>
            </w:r>
          </w:p>
        </w:tc>
        <w:tc>
          <w:tcPr>
            <w:tcW w:w="1620" w:type="dxa"/>
            <w:gridSpan w:val="2"/>
          </w:tcPr>
          <w:p w:rsidR="004779F8" w:rsidRDefault="004779F8" w:rsidP="00FC588B">
            <w:pPr>
              <w:jc w:val="both"/>
            </w:pPr>
          </w:p>
        </w:tc>
        <w:tc>
          <w:tcPr>
            <w:tcW w:w="1260" w:type="dxa"/>
          </w:tcPr>
          <w:p w:rsidR="004779F8" w:rsidRDefault="004779F8" w:rsidP="00FC588B">
            <w:pPr>
              <w:jc w:val="both"/>
            </w:pPr>
          </w:p>
        </w:tc>
        <w:tc>
          <w:tcPr>
            <w:tcW w:w="162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2E50A0">
        <w:tc>
          <w:tcPr>
            <w:tcW w:w="51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Default="004779F8" w:rsidP="00FC588B">
            <w:pPr>
              <w:jc w:val="both"/>
            </w:pPr>
          </w:p>
        </w:tc>
        <w:tc>
          <w:tcPr>
            <w:tcW w:w="1370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286" w:type="dxa"/>
          </w:tcPr>
          <w:p w:rsidR="004779F8" w:rsidRDefault="004779F8" w:rsidP="00FC588B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414" w:type="dxa"/>
          </w:tcPr>
          <w:p w:rsidR="004779F8" w:rsidRDefault="004779F8" w:rsidP="00FC588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4779F8" w:rsidRDefault="004779F8" w:rsidP="00FC588B">
            <w:pPr>
              <w:jc w:val="both"/>
            </w:pPr>
            <w:r>
              <w:t>1500</w:t>
            </w:r>
          </w:p>
        </w:tc>
        <w:tc>
          <w:tcPr>
            <w:tcW w:w="1080" w:type="dxa"/>
          </w:tcPr>
          <w:p w:rsidR="004779F8" w:rsidRDefault="004779F8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Default="004779F8" w:rsidP="006873B5">
            <w:pPr>
              <w:jc w:val="both"/>
            </w:pPr>
            <w:r>
              <w:t>нежилой дом</w:t>
            </w:r>
          </w:p>
        </w:tc>
        <w:tc>
          <w:tcPr>
            <w:tcW w:w="900" w:type="dxa"/>
          </w:tcPr>
          <w:p w:rsidR="004779F8" w:rsidRDefault="004779F8" w:rsidP="006873B5">
            <w:pPr>
              <w:jc w:val="both"/>
            </w:pPr>
            <w:r>
              <w:t>16,8</w:t>
            </w:r>
          </w:p>
        </w:tc>
        <w:tc>
          <w:tcPr>
            <w:tcW w:w="1080" w:type="dxa"/>
          </w:tcPr>
          <w:p w:rsidR="004779F8" w:rsidRDefault="004779F8" w:rsidP="006873B5">
            <w:pPr>
              <w:jc w:val="both"/>
            </w:pPr>
            <w:r>
              <w:t>Россия</w:t>
            </w:r>
          </w:p>
        </w:tc>
        <w:tc>
          <w:tcPr>
            <w:tcW w:w="1620" w:type="dxa"/>
            <w:gridSpan w:val="2"/>
          </w:tcPr>
          <w:p w:rsidR="004779F8" w:rsidRDefault="004779F8" w:rsidP="00FC588B">
            <w:pPr>
              <w:jc w:val="both"/>
            </w:pPr>
          </w:p>
        </w:tc>
        <w:tc>
          <w:tcPr>
            <w:tcW w:w="1260" w:type="dxa"/>
          </w:tcPr>
          <w:p w:rsidR="004779F8" w:rsidRDefault="004779F8" w:rsidP="00FC588B">
            <w:pPr>
              <w:jc w:val="both"/>
            </w:pPr>
          </w:p>
        </w:tc>
        <w:tc>
          <w:tcPr>
            <w:tcW w:w="162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2E50A0">
        <w:tc>
          <w:tcPr>
            <w:tcW w:w="51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Default="004779F8" w:rsidP="00FC588B">
            <w:pPr>
              <w:jc w:val="both"/>
            </w:pPr>
            <w:r>
              <w:t>супруг</w:t>
            </w:r>
          </w:p>
        </w:tc>
        <w:tc>
          <w:tcPr>
            <w:tcW w:w="1370" w:type="dxa"/>
          </w:tcPr>
          <w:p w:rsidR="004779F8" w:rsidRPr="00FC588B" w:rsidRDefault="004779F8" w:rsidP="00FC588B">
            <w:pPr>
              <w:jc w:val="both"/>
            </w:pPr>
          </w:p>
        </w:tc>
        <w:tc>
          <w:tcPr>
            <w:tcW w:w="1286" w:type="dxa"/>
          </w:tcPr>
          <w:p w:rsidR="004779F8" w:rsidRDefault="004779F8" w:rsidP="00FC588B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Default="004779F8" w:rsidP="00FF0F59">
            <w:pPr>
              <w:jc w:val="both"/>
            </w:pPr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900" w:type="dxa"/>
          </w:tcPr>
          <w:p w:rsidR="004779F8" w:rsidRDefault="004779F8" w:rsidP="00FC588B">
            <w:pPr>
              <w:jc w:val="both"/>
            </w:pPr>
            <w:r>
              <w:t>51,2</w:t>
            </w:r>
          </w:p>
        </w:tc>
        <w:tc>
          <w:tcPr>
            <w:tcW w:w="1080" w:type="dxa"/>
          </w:tcPr>
          <w:p w:rsidR="004779F8" w:rsidRDefault="004779F8" w:rsidP="00FC588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Default="004779F8" w:rsidP="006873B5">
            <w:pPr>
              <w:jc w:val="both"/>
            </w:pPr>
            <w:r>
              <w:t>гараж</w:t>
            </w:r>
          </w:p>
        </w:tc>
        <w:tc>
          <w:tcPr>
            <w:tcW w:w="900" w:type="dxa"/>
          </w:tcPr>
          <w:p w:rsidR="004779F8" w:rsidRDefault="004779F8" w:rsidP="006873B5">
            <w:pPr>
              <w:jc w:val="both"/>
            </w:pPr>
            <w:r>
              <w:t>20,4</w:t>
            </w:r>
          </w:p>
        </w:tc>
        <w:tc>
          <w:tcPr>
            <w:tcW w:w="1080" w:type="dxa"/>
          </w:tcPr>
          <w:p w:rsidR="004779F8" w:rsidRDefault="004779F8" w:rsidP="006873B5">
            <w:pPr>
              <w:jc w:val="both"/>
            </w:pPr>
            <w:r>
              <w:t>Россия</w:t>
            </w:r>
          </w:p>
        </w:tc>
        <w:tc>
          <w:tcPr>
            <w:tcW w:w="1620" w:type="dxa"/>
            <w:gridSpan w:val="2"/>
          </w:tcPr>
          <w:p w:rsidR="004779F8" w:rsidRDefault="004779F8" w:rsidP="00FC588B">
            <w:pPr>
              <w:jc w:val="both"/>
            </w:pPr>
          </w:p>
        </w:tc>
        <w:tc>
          <w:tcPr>
            <w:tcW w:w="1260" w:type="dxa"/>
          </w:tcPr>
          <w:p w:rsidR="004779F8" w:rsidRDefault="004779F8" w:rsidP="00FC588B">
            <w:pPr>
              <w:jc w:val="both"/>
            </w:pPr>
            <w:r>
              <w:t>631303,56</w:t>
            </w:r>
          </w:p>
        </w:tc>
        <w:tc>
          <w:tcPr>
            <w:tcW w:w="1620" w:type="dxa"/>
          </w:tcPr>
          <w:p w:rsidR="004779F8" w:rsidRPr="003918C5" w:rsidRDefault="004779F8" w:rsidP="006873B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779F8" w:rsidRDefault="004779F8" w:rsidP="00466DEA">
      <w:pPr>
        <w:jc w:val="center"/>
        <w:rPr>
          <w:sz w:val="28"/>
          <w:szCs w:val="28"/>
        </w:rPr>
      </w:pPr>
    </w:p>
    <w:p w:rsidR="004779F8" w:rsidRDefault="004779F8" w:rsidP="00466DEA">
      <w:pPr>
        <w:jc w:val="center"/>
        <w:rPr>
          <w:sz w:val="28"/>
          <w:szCs w:val="28"/>
        </w:rPr>
      </w:pPr>
    </w:p>
    <w:p w:rsidR="004779F8" w:rsidRDefault="004779F8" w:rsidP="00466DEA">
      <w:pPr>
        <w:jc w:val="center"/>
        <w:rPr>
          <w:sz w:val="28"/>
          <w:szCs w:val="28"/>
        </w:rPr>
      </w:pPr>
    </w:p>
    <w:p w:rsidR="004779F8" w:rsidRDefault="004779F8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414"/>
        <w:gridCol w:w="900"/>
        <w:gridCol w:w="1080"/>
        <w:gridCol w:w="1260"/>
        <w:gridCol w:w="900"/>
        <w:gridCol w:w="1080"/>
        <w:gridCol w:w="1620"/>
        <w:gridCol w:w="1260"/>
        <w:gridCol w:w="1620"/>
      </w:tblGrid>
      <w:tr w:rsidR="004779F8" w:rsidTr="002E50A0">
        <w:tc>
          <w:tcPr>
            <w:tcW w:w="510" w:type="dxa"/>
            <w:vMerge w:val="restart"/>
          </w:tcPr>
          <w:p w:rsidR="004779F8" w:rsidRPr="003918C5" w:rsidRDefault="004779F8" w:rsidP="00FF0F59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4779F8" w:rsidRPr="003918C5" w:rsidRDefault="004779F8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779F8" w:rsidRPr="003918C5" w:rsidRDefault="004779F8" w:rsidP="00FF0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FF0F59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4779F8" w:rsidRPr="003918C5" w:rsidRDefault="004779F8" w:rsidP="00FF0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4779F8" w:rsidRPr="003918C5" w:rsidRDefault="004779F8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4779F8" w:rsidRPr="003918C5" w:rsidRDefault="004779F8" w:rsidP="00FF0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4779F8" w:rsidRPr="003918C5" w:rsidRDefault="004779F8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ван-ный годовой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4779F8" w:rsidRPr="003918C5" w:rsidRDefault="004779F8" w:rsidP="00FF0F59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FF0F59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4779F8" w:rsidTr="002E50A0">
        <w:tc>
          <w:tcPr>
            <w:tcW w:w="510" w:type="dxa"/>
            <w:vMerge/>
          </w:tcPr>
          <w:p w:rsidR="004779F8" w:rsidRPr="003918C5" w:rsidRDefault="004779F8" w:rsidP="00FF0F5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FF0F59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4779F8" w:rsidRPr="003918C5" w:rsidRDefault="004779F8" w:rsidP="00FF0F59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4779F8" w:rsidRPr="003918C5" w:rsidRDefault="004779F8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4779F8" w:rsidRPr="003918C5" w:rsidRDefault="004779F8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4779F8" w:rsidRPr="003918C5" w:rsidRDefault="004779F8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4779F8" w:rsidRPr="003918C5" w:rsidRDefault="004779F8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FF0F59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20" w:type="dxa"/>
            <w:vMerge/>
          </w:tcPr>
          <w:p w:rsidR="004779F8" w:rsidRPr="003918C5" w:rsidRDefault="004779F8" w:rsidP="00FF0F5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4779F8" w:rsidRPr="003918C5" w:rsidRDefault="004779F8" w:rsidP="00FF0F5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779F8" w:rsidRPr="003918C5" w:rsidRDefault="004779F8" w:rsidP="00FF0F59">
            <w:pPr>
              <w:rPr>
                <w:sz w:val="28"/>
                <w:szCs w:val="28"/>
              </w:rPr>
            </w:pPr>
          </w:p>
        </w:tc>
      </w:tr>
      <w:tr w:rsidR="004779F8" w:rsidTr="002E50A0">
        <w:tc>
          <w:tcPr>
            <w:tcW w:w="51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Tr="002E50A0">
        <w:tc>
          <w:tcPr>
            <w:tcW w:w="51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2E50A0" w:rsidRDefault="004779F8" w:rsidP="002E50A0">
            <w:pPr>
              <w:jc w:val="both"/>
            </w:pPr>
            <w:r>
              <w:t>з</w:t>
            </w:r>
            <w:r w:rsidRPr="002E50A0">
              <w:t>емел</w:t>
            </w:r>
            <w:r w:rsidRPr="002E50A0">
              <w:t>ь</w:t>
            </w:r>
            <w:r w:rsidRPr="002E50A0">
              <w:t>ный уч</w:t>
            </w:r>
            <w:r w:rsidRPr="002E50A0">
              <w:t>а</w:t>
            </w:r>
            <w:r w:rsidRPr="002E50A0">
              <w:t xml:space="preserve">сток </w:t>
            </w:r>
          </w:p>
        </w:tc>
        <w:tc>
          <w:tcPr>
            <w:tcW w:w="1414" w:type="dxa"/>
          </w:tcPr>
          <w:p w:rsidR="004779F8" w:rsidRPr="002E50A0" w:rsidRDefault="004779F8" w:rsidP="002E50A0">
            <w:pPr>
              <w:jc w:val="both"/>
            </w:pPr>
            <w:r>
              <w:t>и</w:t>
            </w:r>
            <w:r w:rsidRPr="002E50A0">
              <w:t>ндивид</w:t>
            </w:r>
            <w:r w:rsidRPr="002E50A0">
              <w:t>у</w:t>
            </w:r>
            <w:r w:rsidRPr="002E50A0">
              <w:t>альная</w:t>
            </w:r>
          </w:p>
        </w:tc>
        <w:tc>
          <w:tcPr>
            <w:tcW w:w="900" w:type="dxa"/>
          </w:tcPr>
          <w:p w:rsidR="004779F8" w:rsidRPr="002E50A0" w:rsidRDefault="004779F8" w:rsidP="002E50A0">
            <w:pPr>
              <w:jc w:val="both"/>
            </w:pPr>
            <w:r w:rsidRPr="002E50A0">
              <w:t>506,0</w:t>
            </w:r>
          </w:p>
        </w:tc>
        <w:tc>
          <w:tcPr>
            <w:tcW w:w="1080" w:type="dxa"/>
          </w:tcPr>
          <w:p w:rsidR="004779F8" w:rsidRPr="002E50A0" w:rsidRDefault="004779F8" w:rsidP="002E50A0">
            <w:pPr>
              <w:jc w:val="both"/>
            </w:pPr>
            <w:r w:rsidRPr="002E50A0">
              <w:t>Россия</w:t>
            </w:r>
          </w:p>
        </w:tc>
        <w:tc>
          <w:tcPr>
            <w:tcW w:w="126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90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08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620" w:type="dxa"/>
          </w:tcPr>
          <w:p w:rsidR="004779F8" w:rsidRPr="002E50A0" w:rsidRDefault="004779F8" w:rsidP="002E50A0">
            <w:pPr>
              <w:jc w:val="both"/>
            </w:pPr>
            <w:r w:rsidRPr="002E50A0">
              <w:t>а/м легковой УАЗ-315148</w:t>
            </w:r>
          </w:p>
        </w:tc>
        <w:tc>
          <w:tcPr>
            <w:tcW w:w="126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62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2E50A0">
        <w:tc>
          <w:tcPr>
            <w:tcW w:w="51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2E50A0" w:rsidRDefault="004779F8" w:rsidP="002E50A0">
            <w:pPr>
              <w:jc w:val="both"/>
            </w:pPr>
            <w:r>
              <w:t>н</w:t>
            </w:r>
            <w:r w:rsidRPr="002E50A0">
              <w:t>ежилой дом</w:t>
            </w:r>
          </w:p>
        </w:tc>
        <w:tc>
          <w:tcPr>
            <w:tcW w:w="1414" w:type="dxa"/>
          </w:tcPr>
          <w:p w:rsidR="004779F8" w:rsidRPr="002E50A0" w:rsidRDefault="004779F8" w:rsidP="002E50A0">
            <w:pPr>
              <w:jc w:val="both"/>
            </w:pPr>
            <w:r>
              <w:t>и</w:t>
            </w:r>
            <w:r w:rsidRPr="002E50A0">
              <w:t>ндивид</w:t>
            </w:r>
            <w:r w:rsidRPr="002E50A0">
              <w:t>у</w:t>
            </w:r>
            <w:r w:rsidRPr="002E50A0">
              <w:t>альная</w:t>
            </w:r>
          </w:p>
        </w:tc>
        <w:tc>
          <w:tcPr>
            <w:tcW w:w="900" w:type="dxa"/>
          </w:tcPr>
          <w:p w:rsidR="004779F8" w:rsidRPr="002E50A0" w:rsidRDefault="004779F8" w:rsidP="002E50A0">
            <w:pPr>
              <w:jc w:val="both"/>
            </w:pPr>
            <w:r w:rsidRPr="002E50A0">
              <w:t>16,8</w:t>
            </w:r>
          </w:p>
        </w:tc>
        <w:tc>
          <w:tcPr>
            <w:tcW w:w="1080" w:type="dxa"/>
          </w:tcPr>
          <w:p w:rsidR="004779F8" w:rsidRPr="002E50A0" w:rsidRDefault="004779F8" w:rsidP="002E50A0">
            <w:pPr>
              <w:jc w:val="both"/>
            </w:pPr>
            <w:r w:rsidRPr="002E50A0">
              <w:t>Россия</w:t>
            </w:r>
          </w:p>
        </w:tc>
        <w:tc>
          <w:tcPr>
            <w:tcW w:w="126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90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08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620" w:type="dxa"/>
          </w:tcPr>
          <w:p w:rsidR="004779F8" w:rsidRPr="002E50A0" w:rsidRDefault="004779F8" w:rsidP="002E50A0">
            <w:pPr>
              <w:jc w:val="both"/>
            </w:pPr>
            <w:r w:rsidRPr="002E50A0">
              <w:t>а/м легковой ВАЗ Патриот</w:t>
            </w:r>
          </w:p>
        </w:tc>
        <w:tc>
          <w:tcPr>
            <w:tcW w:w="126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62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2E50A0">
        <w:tc>
          <w:tcPr>
            <w:tcW w:w="51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414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90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08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26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90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08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620" w:type="dxa"/>
          </w:tcPr>
          <w:p w:rsidR="004779F8" w:rsidRPr="002E50A0" w:rsidRDefault="004779F8" w:rsidP="002E50A0">
            <w:pPr>
              <w:jc w:val="both"/>
            </w:pPr>
            <w:r>
              <w:t>п</w:t>
            </w:r>
            <w:r w:rsidRPr="002E50A0">
              <w:t>рице</w:t>
            </w:r>
            <w:r>
              <w:t>п</w:t>
            </w:r>
            <w:r w:rsidRPr="002E50A0">
              <w:t xml:space="preserve"> ле</w:t>
            </w:r>
            <w:r w:rsidRPr="002E50A0">
              <w:t>г</w:t>
            </w:r>
            <w:r w:rsidRPr="002E50A0">
              <w:t>ковой сам</w:t>
            </w:r>
            <w:r w:rsidRPr="002E50A0">
              <w:t>о</w:t>
            </w:r>
            <w:r w:rsidRPr="002E50A0">
              <w:t>дельный</w:t>
            </w:r>
          </w:p>
        </w:tc>
        <w:tc>
          <w:tcPr>
            <w:tcW w:w="126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62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2E50A0">
        <w:tc>
          <w:tcPr>
            <w:tcW w:w="51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414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90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08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26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90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08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620" w:type="dxa"/>
          </w:tcPr>
          <w:p w:rsidR="004779F8" w:rsidRPr="002E50A0" w:rsidRDefault="004779F8" w:rsidP="002E50A0">
            <w:pPr>
              <w:jc w:val="both"/>
            </w:pPr>
            <w:r>
              <w:t>с</w:t>
            </w:r>
            <w:r w:rsidRPr="002E50A0">
              <w:t>негоход «Буран» С-640 А1</w:t>
            </w:r>
          </w:p>
        </w:tc>
        <w:tc>
          <w:tcPr>
            <w:tcW w:w="126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62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RPr="000A4AA3" w:rsidTr="002E50A0">
        <w:tc>
          <w:tcPr>
            <w:tcW w:w="51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4779F8" w:rsidRPr="003918C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414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90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08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26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90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080" w:type="dxa"/>
          </w:tcPr>
          <w:p w:rsidR="004779F8" w:rsidRPr="002E50A0" w:rsidRDefault="004779F8" w:rsidP="002E50A0">
            <w:pPr>
              <w:jc w:val="both"/>
            </w:pPr>
          </w:p>
        </w:tc>
        <w:tc>
          <w:tcPr>
            <w:tcW w:w="1620" w:type="dxa"/>
          </w:tcPr>
          <w:p w:rsidR="004779F8" w:rsidRPr="000A4AA3" w:rsidRDefault="004779F8" w:rsidP="002E50A0">
            <w:pPr>
              <w:jc w:val="both"/>
              <w:rPr>
                <w:lang w:val="en-US"/>
              </w:rPr>
            </w:pPr>
            <w:r>
              <w:t>с</w:t>
            </w:r>
            <w:r w:rsidRPr="002E50A0">
              <w:t>негоход</w:t>
            </w:r>
            <w:r w:rsidRPr="000A4AA3">
              <w:rPr>
                <w:lang w:val="en-US"/>
              </w:rPr>
              <w:t xml:space="preserve"> «SKI doo skandic WT»</w:t>
            </w:r>
          </w:p>
        </w:tc>
        <w:tc>
          <w:tcPr>
            <w:tcW w:w="1260" w:type="dxa"/>
          </w:tcPr>
          <w:p w:rsidR="004779F8" w:rsidRPr="000A4AA3" w:rsidRDefault="004779F8" w:rsidP="002E50A0">
            <w:pPr>
              <w:jc w:val="both"/>
              <w:rPr>
                <w:lang w:val="en-US"/>
              </w:rPr>
            </w:pPr>
          </w:p>
        </w:tc>
        <w:tc>
          <w:tcPr>
            <w:tcW w:w="1620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4779F8" w:rsidRPr="000A4AA3" w:rsidTr="002E50A0">
        <w:tc>
          <w:tcPr>
            <w:tcW w:w="510" w:type="dxa"/>
          </w:tcPr>
          <w:p w:rsidR="004779F8" w:rsidRPr="00F21E90" w:rsidRDefault="004779F8" w:rsidP="00FF0F59">
            <w:pPr>
              <w:jc w:val="center"/>
              <w:rPr>
                <w:b/>
              </w:rPr>
            </w:pPr>
            <w:r w:rsidRPr="00F21E90">
              <w:rPr>
                <w:b/>
              </w:rPr>
              <w:t>17</w:t>
            </w:r>
          </w:p>
        </w:tc>
        <w:tc>
          <w:tcPr>
            <w:tcW w:w="2008" w:type="dxa"/>
          </w:tcPr>
          <w:p w:rsidR="004779F8" w:rsidRPr="00EB736C" w:rsidRDefault="004779F8" w:rsidP="00070885">
            <w:pPr>
              <w:jc w:val="both"/>
              <w:rPr>
                <w:b/>
                <w:sz w:val="18"/>
                <w:szCs w:val="18"/>
              </w:rPr>
            </w:pPr>
            <w:r w:rsidRPr="00070885">
              <w:t>Куртияков Е.Е.</w:t>
            </w:r>
          </w:p>
        </w:tc>
        <w:tc>
          <w:tcPr>
            <w:tcW w:w="1370" w:type="dxa"/>
          </w:tcPr>
          <w:p w:rsidR="004779F8" w:rsidRPr="00EB736C" w:rsidRDefault="004779F8" w:rsidP="00070885">
            <w:pPr>
              <w:jc w:val="both"/>
              <w:rPr>
                <w:b/>
                <w:sz w:val="18"/>
                <w:szCs w:val="18"/>
              </w:rPr>
            </w:pPr>
            <w:r>
              <w:t>з</w:t>
            </w:r>
            <w:r w:rsidRPr="00070885">
              <w:t>амест</w:t>
            </w:r>
            <w:r w:rsidRPr="00070885">
              <w:t>и</w:t>
            </w:r>
            <w:r w:rsidRPr="00070885">
              <w:t>тель н</w:t>
            </w:r>
            <w:r w:rsidRPr="00070885">
              <w:t>а</w:t>
            </w:r>
            <w:r w:rsidRPr="00070885">
              <w:t>чальн</w:t>
            </w:r>
            <w:r w:rsidRPr="00070885">
              <w:t>и</w:t>
            </w:r>
            <w:r w:rsidRPr="00070885">
              <w:t>ка отдела</w:t>
            </w:r>
          </w:p>
        </w:tc>
        <w:tc>
          <w:tcPr>
            <w:tcW w:w="1286" w:type="dxa"/>
          </w:tcPr>
          <w:p w:rsidR="004779F8" w:rsidRPr="00070885" w:rsidRDefault="004779F8" w:rsidP="00070885">
            <w:pPr>
              <w:jc w:val="both"/>
            </w:pPr>
            <w:r>
              <w:t>к</w:t>
            </w:r>
            <w:r w:rsidRPr="00070885">
              <w:t>вартира</w:t>
            </w:r>
          </w:p>
        </w:tc>
        <w:tc>
          <w:tcPr>
            <w:tcW w:w="1414" w:type="dxa"/>
          </w:tcPr>
          <w:p w:rsidR="004779F8" w:rsidRPr="00070885" w:rsidRDefault="004779F8" w:rsidP="00070885">
            <w:pPr>
              <w:jc w:val="both"/>
            </w:pPr>
            <w:r>
              <w:t>о</w:t>
            </w:r>
            <w:r w:rsidRPr="00070885">
              <w:t>бщая д</w:t>
            </w:r>
            <w:r w:rsidRPr="00070885">
              <w:t>о</w:t>
            </w:r>
            <w:r w:rsidRPr="00070885">
              <w:t>левая  1/2</w:t>
            </w:r>
          </w:p>
        </w:tc>
        <w:tc>
          <w:tcPr>
            <w:tcW w:w="900" w:type="dxa"/>
          </w:tcPr>
          <w:p w:rsidR="004779F8" w:rsidRPr="00070885" w:rsidRDefault="004779F8" w:rsidP="00FF0F59">
            <w:pPr>
              <w:jc w:val="center"/>
            </w:pPr>
            <w:r w:rsidRPr="00070885">
              <w:t>66,9</w:t>
            </w:r>
          </w:p>
        </w:tc>
        <w:tc>
          <w:tcPr>
            <w:tcW w:w="1080" w:type="dxa"/>
          </w:tcPr>
          <w:p w:rsidR="004779F8" w:rsidRPr="00070885" w:rsidRDefault="004779F8" w:rsidP="00FF0F59">
            <w:pPr>
              <w:jc w:val="center"/>
            </w:pPr>
            <w:r w:rsidRPr="00070885">
              <w:t>Россия</w:t>
            </w:r>
          </w:p>
        </w:tc>
        <w:tc>
          <w:tcPr>
            <w:tcW w:w="1260" w:type="dxa"/>
          </w:tcPr>
          <w:p w:rsidR="004779F8" w:rsidRPr="0007088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4779F8" w:rsidRPr="00070885" w:rsidRDefault="004779F8" w:rsidP="00FF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779F8" w:rsidRPr="00070885" w:rsidRDefault="004779F8" w:rsidP="00070885">
            <w:pPr>
              <w:jc w:val="both"/>
            </w:pPr>
          </w:p>
        </w:tc>
        <w:tc>
          <w:tcPr>
            <w:tcW w:w="1620" w:type="dxa"/>
          </w:tcPr>
          <w:p w:rsidR="004779F8" w:rsidRPr="00070885" w:rsidRDefault="004779F8" w:rsidP="00070885">
            <w:pPr>
              <w:jc w:val="both"/>
            </w:pPr>
            <w:r w:rsidRPr="00070885">
              <w:t>а/м легковой Форд Фокус</w:t>
            </w:r>
          </w:p>
        </w:tc>
        <w:tc>
          <w:tcPr>
            <w:tcW w:w="1260" w:type="dxa"/>
          </w:tcPr>
          <w:p w:rsidR="004779F8" w:rsidRPr="00070885" w:rsidRDefault="004779F8" w:rsidP="00070885">
            <w:pPr>
              <w:jc w:val="both"/>
            </w:pPr>
            <w:r w:rsidRPr="00070885">
              <w:t>825073,5</w:t>
            </w:r>
          </w:p>
        </w:tc>
        <w:tc>
          <w:tcPr>
            <w:tcW w:w="1620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4779F8" w:rsidRPr="000A4AA3" w:rsidTr="002E50A0">
        <w:tc>
          <w:tcPr>
            <w:tcW w:w="510" w:type="dxa"/>
          </w:tcPr>
          <w:p w:rsidR="004779F8" w:rsidRPr="00F21E90" w:rsidRDefault="004779F8" w:rsidP="00FF0F5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08" w:type="dxa"/>
          </w:tcPr>
          <w:p w:rsidR="004779F8" w:rsidRPr="00070885" w:rsidRDefault="004779F8" w:rsidP="00070885">
            <w:pPr>
              <w:jc w:val="both"/>
              <w:rPr>
                <w:b/>
                <w:sz w:val="18"/>
                <w:szCs w:val="18"/>
              </w:rPr>
            </w:pPr>
            <w:r>
              <w:t>с</w:t>
            </w:r>
            <w:r w:rsidRPr="00070885">
              <w:t>упруга</w:t>
            </w:r>
          </w:p>
        </w:tc>
        <w:tc>
          <w:tcPr>
            <w:tcW w:w="1370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4779F8" w:rsidRPr="00070885" w:rsidRDefault="004779F8" w:rsidP="00070885">
            <w:pPr>
              <w:jc w:val="both"/>
            </w:pPr>
            <w:r w:rsidRPr="00070885">
              <w:t>Квартира</w:t>
            </w:r>
          </w:p>
        </w:tc>
        <w:tc>
          <w:tcPr>
            <w:tcW w:w="900" w:type="dxa"/>
          </w:tcPr>
          <w:p w:rsidR="004779F8" w:rsidRPr="00070885" w:rsidRDefault="004779F8" w:rsidP="00070885">
            <w:pPr>
              <w:jc w:val="both"/>
            </w:pPr>
            <w:r w:rsidRPr="00070885">
              <w:t>66,9</w:t>
            </w:r>
          </w:p>
        </w:tc>
        <w:tc>
          <w:tcPr>
            <w:tcW w:w="1080" w:type="dxa"/>
          </w:tcPr>
          <w:p w:rsidR="004779F8" w:rsidRPr="00070885" w:rsidRDefault="004779F8" w:rsidP="00070885">
            <w:pPr>
              <w:jc w:val="both"/>
            </w:pPr>
            <w:r w:rsidRPr="00070885">
              <w:t>Россия</w:t>
            </w:r>
          </w:p>
        </w:tc>
        <w:tc>
          <w:tcPr>
            <w:tcW w:w="1620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4779F8" w:rsidRPr="00070885" w:rsidRDefault="004779F8" w:rsidP="00070885">
            <w:pPr>
              <w:jc w:val="both"/>
              <w:rPr>
                <w:b/>
                <w:sz w:val="18"/>
                <w:szCs w:val="18"/>
              </w:rPr>
            </w:pPr>
            <w:r w:rsidRPr="00070885">
              <w:t>687199,52</w:t>
            </w:r>
          </w:p>
        </w:tc>
        <w:tc>
          <w:tcPr>
            <w:tcW w:w="1620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4779F8" w:rsidRPr="000A4AA3" w:rsidTr="002E50A0">
        <w:tc>
          <w:tcPr>
            <w:tcW w:w="510" w:type="dxa"/>
          </w:tcPr>
          <w:p w:rsidR="004779F8" w:rsidRPr="00F21E90" w:rsidRDefault="004779F8" w:rsidP="00FF0F59">
            <w:pPr>
              <w:jc w:val="center"/>
              <w:rPr>
                <w:b/>
              </w:rPr>
            </w:pPr>
            <w:r w:rsidRPr="00F21E90">
              <w:rPr>
                <w:b/>
              </w:rPr>
              <w:t>18</w:t>
            </w:r>
          </w:p>
        </w:tc>
        <w:tc>
          <w:tcPr>
            <w:tcW w:w="2008" w:type="dxa"/>
          </w:tcPr>
          <w:p w:rsidR="004779F8" w:rsidRPr="00070885" w:rsidRDefault="004779F8" w:rsidP="00070885">
            <w:pPr>
              <w:jc w:val="both"/>
            </w:pPr>
            <w:r w:rsidRPr="00070885">
              <w:t>Логачев И.В.</w:t>
            </w:r>
          </w:p>
        </w:tc>
        <w:tc>
          <w:tcPr>
            <w:tcW w:w="1370" w:type="dxa"/>
          </w:tcPr>
          <w:p w:rsidR="004779F8" w:rsidRPr="00070885" w:rsidRDefault="004779F8" w:rsidP="00070885">
            <w:pPr>
              <w:jc w:val="both"/>
            </w:pPr>
            <w:r>
              <w:t>з</w:t>
            </w:r>
            <w:r w:rsidRPr="00070885">
              <w:t>амест</w:t>
            </w:r>
            <w:r w:rsidRPr="00070885">
              <w:t>и</w:t>
            </w:r>
            <w:r w:rsidRPr="00070885">
              <w:t>тель н</w:t>
            </w:r>
            <w:r w:rsidRPr="00070885">
              <w:t>а</w:t>
            </w:r>
            <w:r w:rsidRPr="00070885">
              <w:t>чальн</w:t>
            </w:r>
            <w:r w:rsidRPr="00070885">
              <w:t>и</w:t>
            </w:r>
            <w:r w:rsidRPr="00070885">
              <w:t>ка отдела</w:t>
            </w:r>
          </w:p>
        </w:tc>
        <w:tc>
          <w:tcPr>
            <w:tcW w:w="1286" w:type="dxa"/>
          </w:tcPr>
          <w:p w:rsidR="004779F8" w:rsidRPr="00070885" w:rsidRDefault="004779F8" w:rsidP="00070885">
            <w:pPr>
              <w:jc w:val="both"/>
            </w:pPr>
            <w:r>
              <w:t>к</w:t>
            </w:r>
            <w:r w:rsidRPr="00070885">
              <w:t>вартира</w:t>
            </w:r>
          </w:p>
        </w:tc>
        <w:tc>
          <w:tcPr>
            <w:tcW w:w="1414" w:type="dxa"/>
          </w:tcPr>
          <w:p w:rsidR="004779F8" w:rsidRPr="00070885" w:rsidRDefault="004779F8" w:rsidP="00070885">
            <w:pPr>
              <w:jc w:val="both"/>
            </w:pPr>
            <w:r w:rsidRPr="00070885">
              <w:t>индивид</w:t>
            </w:r>
            <w:r w:rsidRPr="00070885">
              <w:t>у</w:t>
            </w:r>
            <w:r w:rsidRPr="00070885">
              <w:t>ал</w:t>
            </w:r>
            <w:r w:rsidRPr="00070885">
              <w:t>ь</w:t>
            </w:r>
            <w:r w:rsidRPr="00070885">
              <w:t>ная</w:t>
            </w:r>
          </w:p>
        </w:tc>
        <w:tc>
          <w:tcPr>
            <w:tcW w:w="900" w:type="dxa"/>
          </w:tcPr>
          <w:p w:rsidR="004779F8" w:rsidRPr="00070885" w:rsidRDefault="004779F8" w:rsidP="00070885">
            <w:pPr>
              <w:jc w:val="both"/>
            </w:pPr>
            <w:r w:rsidRPr="00070885">
              <w:t>51,4</w:t>
            </w:r>
          </w:p>
        </w:tc>
        <w:tc>
          <w:tcPr>
            <w:tcW w:w="1080" w:type="dxa"/>
          </w:tcPr>
          <w:p w:rsidR="004779F8" w:rsidRPr="00070885" w:rsidRDefault="004779F8" w:rsidP="00070885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070885" w:rsidRDefault="004779F8" w:rsidP="00070885">
            <w:pPr>
              <w:jc w:val="both"/>
            </w:pPr>
          </w:p>
        </w:tc>
        <w:tc>
          <w:tcPr>
            <w:tcW w:w="900" w:type="dxa"/>
          </w:tcPr>
          <w:p w:rsidR="004779F8" w:rsidRPr="00070885" w:rsidRDefault="004779F8" w:rsidP="00070885">
            <w:pPr>
              <w:jc w:val="both"/>
            </w:pPr>
          </w:p>
        </w:tc>
        <w:tc>
          <w:tcPr>
            <w:tcW w:w="1080" w:type="dxa"/>
          </w:tcPr>
          <w:p w:rsidR="004779F8" w:rsidRPr="00070885" w:rsidRDefault="004779F8" w:rsidP="00070885">
            <w:pPr>
              <w:jc w:val="both"/>
            </w:pPr>
          </w:p>
        </w:tc>
        <w:tc>
          <w:tcPr>
            <w:tcW w:w="1620" w:type="dxa"/>
          </w:tcPr>
          <w:p w:rsidR="004779F8" w:rsidRPr="00070885" w:rsidRDefault="004779F8" w:rsidP="00070885">
            <w:pPr>
              <w:jc w:val="both"/>
            </w:pPr>
          </w:p>
        </w:tc>
        <w:tc>
          <w:tcPr>
            <w:tcW w:w="1260" w:type="dxa"/>
          </w:tcPr>
          <w:p w:rsidR="004779F8" w:rsidRPr="00070885" w:rsidRDefault="004779F8" w:rsidP="00070885">
            <w:pPr>
              <w:jc w:val="both"/>
            </w:pPr>
            <w:r w:rsidRPr="00070885">
              <w:t>536265,26</w:t>
            </w:r>
          </w:p>
        </w:tc>
        <w:tc>
          <w:tcPr>
            <w:tcW w:w="1620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4779F8" w:rsidRPr="000A4AA3" w:rsidTr="002E50A0">
        <w:tc>
          <w:tcPr>
            <w:tcW w:w="510" w:type="dxa"/>
          </w:tcPr>
          <w:p w:rsidR="004779F8" w:rsidRPr="00F21E90" w:rsidRDefault="004779F8" w:rsidP="00FF0F59">
            <w:pPr>
              <w:jc w:val="center"/>
              <w:rPr>
                <w:b/>
              </w:rPr>
            </w:pPr>
            <w:r w:rsidRPr="00F21E90">
              <w:rPr>
                <w:b/>
              </w:rPr>
              <w:t>19</w:t>
            </w:r>
          </w:p>
        </w:tc>
        <w:tc>
          <w:tcPr>
            <w:tcW w:w="2008" w:type="dxa"/>
          </w:tcPr>
          <w:p w:rsidR="004779F8" w:rsidRPr="00B00B73" w:rsidRDefault="004779F8" w:rsidP="00B00B73">
            <w:pPr>
              <w:jc w:val="both"/>
            </w:pPr>
            <w:r w:rsidRPr="00B00B73">
              <w:t>Грядкина М.С.</w:t>
            </w:r>
          </w:p>
        </w:tc>
        <w:tc>
          <w:tcPr>
            <w:tcW w:w="1370" w:type="dxa"/>
          </w:tcPr>
          <w:p w:rsidR="004779F8" w:rsidRPr="00B00B73" w:rsidRDefault="004779F8" w:rsidP="00B00B73">
            <w:pPr>
              <w:jc w:val="both"/>
            </w:pPr>
            <w:r>
              <w:t>в</w:t>
            </w:r>
            <w:r w:rsidRPr="00B00B73">
              <w:t>едущий специ</w:t>
            </w:r>
            <w:r w:rsidRPr="00B00B73">
              <w:t>а</w:t>
            </w:r>
            <w:r w:rsidRPr="00B00B73">
              <w:t>лист-эксперт</w:t>
            </w:r>
          </w:p>
        </w:tc>
        <w:tc>
          <w:tcPr>
            <w:tcW w:w="1286" w:type="dxa"/>
          </w:tcPr>
          <w:p w:rsidR="004779F8" w:rsidRPr="00B00B73" w:rsidRDefault="004779F8" w:rsidP="00B00B73">
            <w:pPr>
              <w:jc w:val="both"/>
            </w:pPr>
            <w:r>
              <w:t>к</w:t>
            </w:r>
            <w:r w:rsidRPr="00B00B73">
              <w:t>вартира</w:t>
            </w:r>
          </w:p>
        </w:tc>
        <w:tc>
          <w:tcPr>
            <w:tcW w:w="1414" w:type="dxa"/>
          </w:tcPr>
          <w:p w:rsidR="004779F8" w:rsidRPr="00B00B73" w:rsidRDefault="004779F8" w:rsidP="00B00B73">
            <w:pPr>
              <w:jc w:val="both"/>
            </w:pPr>
            <w:r w:rsidRPr="00B00B73">
              <w:t>Общая д</w:t>
            </w:r>
            <w:r w:rsidRPr="00B00B73">
              <w:t>о</w:t>
            </w:r>
            <w:r w:rsidRPr="00B00B73">
              <w:t>левая 1/3</w:t>
            </w:r>
          </w:p>
        </w:tc>
        <w:tc>
          <w:tcPr>
            <w:tcW w:w="900" w:type="dxa"/>
          </w:tcPr>
          <w:p w:rsidR="004779F8" w:rsidRPr="00B00B73" w:rsidRDefault="004779F8" w:rsidP="00B00B73">
            <w:pPr>
              <w:jc w:val="both"/>
            </w:pPr>
            <w:r w:rsidRPr="00B00B73">
              <w:t>69,7</w:t>
            </w:r>
          </w:p>
        </w:tc>
        <w:tc>
          <w:tcPr>
            <w:tcW w:w="1080" w:type="dxa"/>
          </w:tcPr>
          <w:p w:rsidR="004779F8" w:rsidRPr="00B00B73" w:rsidRDefault="004779F8" w:rsidP="00B00B73">
            <w:pPr>
              <w:jc w:val="both"/>
            </w:pPr>
            <w:r w:rsidRPr="00B00B73">
              <w:t>Россия</w:t>
            </w:r>
          </w:p>
        </w:tc>
        <w:tc>
          <w:tcPr>
            <w:tcW w:w="1260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4779F8" w:rsidRPr="00B00B73" w:rsidRDefault="004779F8" w:rsidP="00B00B73">
            <w:pPr>
              <w:jc w:val="both"/>
            </w:pPr>
            <w:r w:rsidRPr="00B00B73">
              <w:t>а/м легковой ВАЗ 21061</w:t>
            </w:r>
          </w:p>
        </w:tc>
        <w:tc>
          <w:tcPr>
            <w:tcW w:w="1260" w:type="dxa"/>
          </w:tcPr>
          <w:p w:rsidR="004779F8" w:rsidRPr="00B00B73" w:rsidRDefault="004779F8" w:rsidP="00B00B73">
            <w:pPr>
              <w:jc w:val="both"/>
            </w:pPr>
            <w:r w:rsidRPr="00B00B73">
              <w:t>371653,63</w:t>
            </w:r>
          </w:p>
        </w:tc>
        <w:tc>
          <w:tcPr>
            <w:tcW w:w="1620" w:type="dxa"/>
          </w:tcPr>
          <w:p w:rsidR="004779F8" w:rsidRPr="002E50A0" w:rsidRDefault="004779F8" w:rsidP="00FF0F5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4779F8" w:rsidRPr="002E50A0" w:rsidRDefault="004779F8" w:rsidP="00466DEA">
      <w:pPr>
        <w:jc w:val="center"/>
        <w:rPr>
          <w:sz w:val="28"/>
          <w:szCs w:val="28"/>
          <w:lang w:val="en-US"/>
        </w:rPr>
      </w:pPr>
    </w:p>
    <w:p w:rsidR="004779F8" w:rsidRPr="002E50A0" w:rsidRDefault="004779F8" w:rsidP="00466DEA">
      <w:pPr>
        <w:jc w:val="center"/>
        <w:rPr>
          <w:sz w:val="28"/>
          <w:szCs w:val="28"/>
          <w:lang w:val="en-US"/>
        </w:rPr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414"/>
        <w:gridCol w:w="900"/>
        <w:gridCol w:w="1080"/>
        <w:gridCol w:w="1260"/>
        <w:gridCol w:w="900"/>
        <w:gridCol w:w="1080"/>
        <w:gridCol w:w="1620"/>
        <w:gridCol w:w="1260"/>
        <w:gridCol w:w="1620"/>
      </w:tblGrid>
      <w:tr w:rsidR="004779F8" w:rsidTr="000F7A77">
        <w:tc>
          <w:tcPr>
            <w:tcW w:w="510" w:type="dxa"/>
            <w:vMerge w:val="restart"/>
          </w:tcPr>
          <w:p w:rsidR="004779F8" w:rsidRPr="003918C5" w:rsidRDefault="004779F8" w:rsidP="000F7A77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779F8" w:rsidRPr="003918C5" w:rsidRDefault="004779F8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4779F8" w:rsidRPr="003918C5" w:rsidRDefault="004779F8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4779F8" w:rsidRPr="003918C5" w:rsidRDefault="004779F8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</w:t>
            </w:r>
            <w:r w:rsidRPr="003918C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</w:t>
            </w:r>
            <w:r w:rsidRPr="003918C5">
              <w:rPr>
                <w:sz w:val="22"/>
                <w:szCs w:val="22"/>
              </w:rPr>
              <w:t>ный год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4779F8" w:rsidRPr="003918C5" w:rsidRDefault="004779F8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4779F8" w:rsidTr="000F7A77">
        <w:tc>
          <w:tcPr>
            <w:tcW w:w="510" w:type="dxa"/>
            <w:vMerge/>
          </w:tcPr>
          <w:p w:rsidR="004779F8" w:rsidRPr="003918C5" w:rsidRDefault="004779F8" w:rsidP="000F7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0F7A77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4779F8" w:rsidRPr="003918C5" w:rsidRDefault="004779F8" w:rsidP="000F7A77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20" w:type="dxa"/>
            <w:vMerge/>
          </w:tcPr>
          <w:p w:rsidR="004779F8" w:rsidRPr="003918C5" w:rsidRDefault="004779F8" w:rsidP="000F7A7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4779F8" w:rsidRPr="003918C5" w:rsidRDefault="004779F8" w:rsidP="000F7A7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779F8" w:rsidRPr="003918C5" w:rsidRDefault="004779F8" w:rsidP="000F7A77">
            <w:pPr>
              <w:rPr>
                <w:sz w:val="28"/>
                <w:szCs w:val="28"/>
              </w:rPr>
            </w:pPr>
          </w:p>
        </w:tc>
      </w:tr>
      <w:tr w:rsidR="004779F8" w:rsidTr="000F7A77">
        <w:tc>
          <w:tcPr>
            <w:tcW w:w="51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RPr="00B00B73" w:rsidTr="000F7A77">
        <w:tc>
          <w:tcPr>
            <w:tcW w:w="510" w:type="dxa"/>
          </w:tcPr>
          <w:p w:rsidR="004779F8" w:rsidRPr="00B00B73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B00B73" w:rsidRDefault="004779F8" w:rsidP="00B00B73">
            <w:pPr>
              <w:jc w:val="both"/>
            </w:pPr>
            <w:r>
              <w:t>с</w:t>
            </w:r>
            <w:r w:rsidRPr="00B00B73">
              <w:t>упруг</w:t>
            </w:r>
          </w:p>
        </w:tc>
        <w:tc>
          <w:tcPr>
            <w:tcW w:w="1370" w:type="dxa"/>
          </w:tcPr>
          <w:p w:rsidR="004779F8" w:rsidRPr="00B00B73" w:rsidRDefault="004779F8" w:rsidP="00B00B73">
            <w:pPr>
              <w:jc w:val="both"/>
            </w:pPr>
          </w:p>
        </w:tc>
        <w:tc>
          <w:tcPr>
            <w:tcW w:w="1286" w:type="dxa"/>
          </w:tcPr>
          <w:p w:rsidR="004779F8" w:rsidRPr="00B00B73" w:rsidRDefault="004779F8" w:rsidP="00B00B73">
            <w:pPr>
              <w:jc w:val="both"/>
            </w:pPr>
          </w:p>
        </w:tc>
        <w:tc>
          <w:tcPr>
            <w:tcW w:w="1414" w:type="dxa"/>
          </w:tcPr>
          <w:p w:rsidR="004779F8" w:rsidRPr="00B00B73" w:rsidRDefault="004779F8" w:rsidP="00B00B73">
            <w:pPr>
              <w:jc w:val="both"/>
            </w:pPr>
          </w:p>
        </w:tc>
        <w:tc>
          <w:tcPr>
            <w:tcW w:w="900" w:type="dxa"/>
          </w:tcPr>
          <w:p w:rsidR="004779F8" w:rsidRPr="00B00B73" w:rsidRDefault="004779F8" w:rsidP="00B00B73">
            <w:pPr>
              <w:jc w:val="both"/>
            </w:pPr>
          </w:p>
        </w:tc>
        <w:tc>
          <w:tcPr>
            <w:tcW w:w="1080" w:type="dxa"/>
          </w:tcPr>
          <w:p w:rsidR="004779F8" w:rsidRPr="00B00B73" w:rsidRDefault="004779F8" w:rsidP="00B00B73">
            <w:pPr>
              <w:jc w:val="both"/>
            </w:pPr>
          </w:p>
        </w:tc>
        <w:tc>
          <w:tcPr>
            <w:tcW w:w="1260" w:type="dxa"/>
          </w:tcPr>
          <w:p w:rsidR="004779F8" w:rsidRPr="00B00B73" w:rsidRDefault="004779F8" w:rsidP="00B00B73">
            <w:pPr>
              <w:jc w:val="both"/>
            </w:pPr>
            <w:r>
              <w:t>к</w:t>
            </w:r>
            <w:r w:rsidRPr="00B00B73">
              <w:t>вартира</w:t>
            </w:r>
          </w:p>
        </w:tc>
        <w:tc>
          <w:tcPr>
            <w:tcW w:w="900" w:type="dxa"/>
          </w:tcPr>
          <w:p w:rsidR="004779F8" w:rsidRPr="00B00B73" w:rsidRDefault="004779F8" w:rsidP="00B00B73">
            <w:pPr>
              <w:jc w:val="both"/>
            </w:pPr>
            <w:r w:rsidRPr="00B00B73">
              <w:t>69,7</w:t>
            </w:r>
          </w:p>
        </w:tc>
        <w:tc>
          <w:tcPr>
            <w:tcW w:w="1080" w:type="dxa"/>
          </w:tcPr>
          <w:p w:rsidR="004779F8" w:rsidRPr="00B00B73" w:rsidRDefault="004779F8" w:rsidP="00B00B73">
            <w:pPr>
              <w:jc w:val="both"/>
            </w:pPr>
            <w:r w:rsidRPr="00B00B73">
              <w:t>Россия</w:t>
            </w:r>
          </w:p>
        </w:tc>
        <w:tc>
          <w:tcPr>
            <w:tcW w:w="1620" w:type="dxa"/>
          </w:tcPr>
          <w:p w:rsidR="004779F8" w:rsidRPr="00B00B73" w:rsidRDefault="004779F8" w:rsidP="00B00B73">
            <w:pPr>
              <w:jc w:val="both"/>
            </w:pPr>
          </w:p>
        </w:tc>
        <w:tc>
          <w:tcPr>
            <w:tcW w:w="1260" w:type="dxa"/>
          </w:tcPr>
          <w:p w:rsidR="004779F8" w:rsidRPr="00B00B73" w:rsidRDefault="004779F8" w:rsidP="00B00B73">
            <w:pPr>
              <w:jc w:val="both"/>
            </w:pPr>
            <w:r w:rsidRPr="00B00B73">
              <w:t>123966,03</w:t>
            </w:r>
          </w:p>
        </w:tc>
        <w:tc>
          <w:tcPr>
            <w:tcW w:w="1620" w:type="dxa"/>
          </w:tcPr>
          <w:p w:rsidR="004779F8" w:rsidRPr="00B00B73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RPr="00B00B73" w:rsidTr="000F7A77">
        <w:tc>
          <w:tcPr>
            <w:tcW w:w="510" w:type="dxa"/>
          </w:tcPr>
          <w:p w:rsidR="004779F8" w:rsidRPr="00B00B73" w:rsidRDefault="004779F8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8" w:type="dxa"/>
          </w:tcPr>
          <w:p w:rsidR="004779F8" w:rsidRPr="00B00B73" w:rsidRDefault="004779F8" w:rsidP="00611414">
            <w:pPr>
              <w:jc w:val="both"/>
              <w:rPr>
                <w:sz w:val="18"/>
                <w:szCs w:val="18"/>
              </w:rPr>
            </w:pPr>
            <w:r>
              <w:t>н</w:t>
            </w:r>
            <w:r w:rsidRPr="00611414">
              <w:t>есовершенн</w:t>
            </w:r>
            <w:r w:rsidRPr="00611414">
              <w:t>о</w:t>
            </w:r>
            <w:r w:rsidRPr="00611414">
              <w:t>летний ребенок</w:t>
            </w:r>
          </w:p>
        </w:tc>
        <w:tc>
          <w:tcPr>
            <w:tcW w:w="1370" w:type="dxa"/>
          </w:tcPr>
          <w:p w:rsidR="004779F8" w:rsidRPr="00B00B73" w:rsidRDefault="004779F8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</w:tcPr>
          <w:p w:rsidR="004779F8" w:rsidRPr="00B00B73" w:rsidRDefault="004779F8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</w:tcPr>
          <w:p w:rsidR="004779F8" w:rsidRPr="00B00B73" w:rsidRDefault="004779F8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4779F8" w:rsidRPr="00B00B73" w:rsidRDefault="004779F8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4779F8" w:rsidRPr="00B00B73" w:rsidRDefault="004779F8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4779F8" w:rsidRPr="00B00B73" w:rsidRDefault="004779F8" w:rsidP="000F7A77">
            <w:pPr>
              <w:jc w:val="both"/>
            </w:pPr>
            <w:r>
              <w:t>к</w:t>
            </w:r>
            <w:r w:rsidRPr="00B00B73">
              <w:t>вартира</w:t>
            </w:r>
          </w:p>
        </w:tc>
        <w:tc>
          <w:tcPr>
            <w:tcW w:w="900" w:type="dxa"/>
          </w:tcPr>
          <w:p w:rsidR="004779F8" w:rsidRPr="00B00B73" w:rsidRDefault="004779F8" w:rsidP="000F7A77">
            <w:pPr>
              <w:jc w:val="both"/>
            </w:pPr>
            <w:r w:rsidRPr="00B00B73">
              <w:t>69,7</w:t>
            </w:r>
          </w:p>
        </w:tc>
        <w:tc>
          <w:tcPr>
            <w:tcW w:w="1080" w:type="dxa"/>
          </w:tcPr>
          <w:p w:rsidR="004779F8" w:rsidRPr="00B00B73" w:rsidRDefault="004779F8" w:rsidP="000F7A77">
            <w:pPr>
              <w:jc w:val="both"/>
            </w:pPr>
            <w:r w:rsidRPr="00B00B73">
              <w:t>Россия</w:t>
            </w:r>
          </w:p>
        </w:tc>
        <w:tc>
          <w:tcPr>
            <w:tcW w:w="1620" w:type="dxa"/>
          </w:tcPr>
          <w:p w:rsidR="004779F8" w:rsidRPr="00B00B73" w:rsidRDefault="004779F8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  <w:r w:rsidRPr="00F6398F">
              <w:t>833,39</w:t>
            </w:r>
          </w:p>
        </w:tc>
        <w:tc>
          <w:tcPr>
            <w:tcW w:w="1620" w:type="dxa"/>
          </w:tcPr>
          <w:p w:rsidR="004779F8" w:rsidRPr="00B00B73" w:rsidRDefault="004779F8" w:rsidP="000F7A7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79F8" w:rsidRPr="00FD0A47" w:rsidTr="000F7A77">
        <w:tc>
          <w:tcPr>
            <w:tcW w:w="16308" w:type="dxa"/>
            <w:gridSpan w:val="13"/>
          </w:tcPr>
          <w:p w:rsidR="004779F8" w:rsidRPr="00FD0A47" w:rsidRDefault="004779F8" w:rsidP="000F7A77">
            <w:pPr>
              <w:jc w:val="center"/>
              <w:rPr>
                <w:b/>
              </w:rPr>
            </w:pPr>
            <w:r w:rsidRPr="00FD0A47">
              <w:rPr>
                <w:b/>
              </w:rPr>
              <w:t>Отдел государственной экологической экспертизы и нормирования</w:t>
            </w:r>
          </w:p>
        </w:tc>
      </w:tr>
      <w:tr w:rsidR="004779F8" w:rsidRPr="00611414" w:rsidTr="000F7A77">
        <w:tc>
          <w:tcPr>
            <w:tcW w:w="510" w:type="dxa"/>
          </w:tcPr>
          <w:p w:rsidR="004779F8" w:rsidRPr="00F21E90" w:rsidRDefault="004779F8" w:rsidP="000F7A77">
            <w:pPr>
              <w:jc w:val="center"/>
              <w:rPr>
                <w:b/>
              </w:rPr>
            </w:pPr>
            <w:r w:rsidRPr="00F21E90">
              <w:rPr>
                <w:b/>
              </w:rPr>
              <w:t>20</w:t>
            </w:r>
          </w:p>
        </w:tc>
        <w:tc>
          <w:tcPr>
            <w:tcW w:w="2008" w:type="dxa"/>
          </w:tcPr>
          <w:p w:rsidR="004779F8" w:rsidRPr="00F6398F" w:rsidRDefault="004779F8" w:rsidP="00F6398F">
            <w:pPr>
              <w:jc w:val="both"/>
            </w:pPr>
            <w:r w:rsidRPr="00F6398F">
              <w:t>Гришечкина Т.Э.</w:t>
            </w:r>
          </w:p>
        </w:tc>
        <w:tc>
          <w:tcPr>
            <w:tcW w:w="1370" w:type="dxa"/>
          </w:tcPr>
          <w:p w:rsidR="004779F8" w:rsidRPr="00F6398F" w:rsidRDefault="004779F8" w:rsidP="00F6398F">
            <w:pPr>
              <w:jc w:val="both"/>
            </w:pPr>
            <w:r>
              <w:t>н</w:t>
            </w:r>
            <w:r w:rsidRPr="00F6398F">
              <w:t>ачальник отдела</w:t>
            </w:r>
          </w:p>
        </w:tc>
        <w:tc>
          <w:tcPr>
            <w:tcW w:w="1286" w:type="dxa"/>
          </w:tcPr>
          <w:p w:rsidR="004779F8" w:rsidRPr="00F6398F" w:rsidRDefault="004779F8" w:rsidP="00F6398F">
            <w:pPr>
              <w:jc w:val="both"/>
            </w:pPr>
            <w:r>
              <w:t>з</w:t>
            </w:r>
            <w:r w:rsidRPr="00F6398F">
              <w:t>емел</w:t>
            </w:r>
            <w:r w:rsidRPr="00F6398F">
              <w:t>ь</w:t>
            </w:r>
            <w:r w:rsidRPr="00F6398F">
              <w:t>ный уч</w:t>
            </w:r>
            <w:r w:rsidRPr="00F6398F">
              <w:t>а</w:t>
            </w:r>
            <w:r w:rsidRPr="00F6398F">
              <w:t xml:space="preserve">сток </w:t>
            </w:r>
          </w:p>
        </w:tc>
        <w:tc>
          <w:tcPr>
            <w:tcW w:w="1414" w:type="dxa"/>
          </w:tcPr>
          <w:p w:rsidR="004779F8" w:rsidRPr="00F6398F" w:rsidRDefault="004779F8" w:rsidP="00F6398F">
            <w:pPr>
              <w:jc w:val="both"/>
            </w:pPr>
            <w:r>
              <w:t>и</w:t>
            </w:r>
            <w:r w:rsidRPr="00F6398F">
              <w:t>ндивид</w:t>
            </w:r>
            <w:r w:rsidRPr="00F6398F">
              <w:t>у</w:t>
            </w:r>
            <w:r w:rsidRPr="00F6398F">
              <w:t>альная</w:t>
            </w: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  <w:r w:rsidRPr="00F6398F">
              <w:t>1000</w:t>
            </w: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  <w:r w:rsidRPr="00F6398F">
              <w:t>Россия</w:t>
            </w:r>
          </w:p>
        </w:tc>
        <w:tc>
          <w:tcPr>
            <w:tcW w:w="126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  <w:r>
              <w:t>968620,00</w:t>
            </w:r>
          </w:p>
        </w:tc>
        <w:tc>
          <w:tcPr>
            <w:tcW w:w="162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RPr="00611414" w:rsidTr="000F7A77">
        <w:tc>
          <w:tcPr>
            <w:tcW w:w="51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37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286" w:type="dxa"/>
          </w:tcPr>
          <w:p w:rsidR="004779F8" w:rsidRPr="00F6398F" w:rsidRDefault="004779F8" w:rsidP="00F6398F">
            <w:pPr>
              <w:jc w:val="both"/>
            </w:pPr>
            <w:r>
              <w:t>к</w:t>
            </w:r>
            <w:r w:rsidRPr="00F6398F">
              <w:t>вартира</w:t>
            </w:r>
          </w:p>
        </w:tc>
        <w:tc>
          <w:tcPr>
            <w:tcW w:w="1414" w:type="dxa"/>
          </w:tcPr>
          <w:p w:rsidR="004779F8" w:rsidRPr="00F6398F" w:rsidRDefault="004779F8" w:rsidP="00F6398F">
            <w:pPr>
              <w:jc w:val="both"/>
            </w:pPr>
            <w:r>
              <w:t>и</w:t>
            </w:r>
            <w:r w:rsidRPr="00F6398F">
              <w:t>ндивид</w:t>
            </w:r>
            <w:r w:rsidRPr="00F6398F">
              <w:t>у</w:t>
            </w:r>
            <w:r w:rsidRPr="00F6398F">
              <w:t>альная</w:t>
            </w: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  <w:r w:rsidRPr="00F6398F">
              <w:t>47,3</w:t>
            </w: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  <w:r w:rsidRPr="00F6398F">
              <w:t>Россия</w:t>
            </w:r>
          </w:p>
        </w:tc>
        <w:tc>
          <w:tcPr>
            <w:tcW w:w="126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RPr="00611414" w:rsidTr="000F7A77">
        <w:tc>
          <w:tcPr>
            <w:tcW w:w="510" w:type="dxa"/>
          </w:tcPr>
          <w:p w:rsidR="004779F8" w:rsidRPr="00F21E90" w:rsidRDefault="004779F8" w:rsidP="000F7A77">
            <w:pPr>
              <w:jc w:val="center"/>
              <w:rPr>
                <w:b/>
              </w:rPr>
            </w:pPr>
            <w:r w:rsidRPr="00F21E90">
              <w:rPr>
                <w:b/>
              </w:rPr>
              <w:t>21</w:t>
            </w:r>
          </w:p>
        </w:tc>
        <w:tc>
          <w:tcPr>
            <w:tcW w:w="2008" w:type="dxa"/>
          </w:tcPr>
          <w:p w:rsidR="004779F8" w:rsidRPr="00F6398F" w:rsidRDefault="004779F8" w:rsidP="00F6398F">
            <w:pPr>
              <w:jc w:val="both"/>
            </w:pPr>
            <w:r w:rsidRPr="00F6398F">
              <w:t>Потарову Е.В.</w:t>
            </w:r>
          </w:p>
        </w:tc>
        <w:tc>
          <w:tcPr>
            <w:tcW w:w="1370" w:type="dxa"/>
          </w:tcPr>
          <w:p w:rsidR="004779F8" w:rsidRPr="00F6398F" w:rsidRDefault="004779F8" w:rsidP="00F6398F">
            <w:pPr>
              <w:jc w:val="both"/>
            </w:pPr>
            <w:r>
              <w:t>з</w:t>
            </w:r>
            <w:r w:rsidRPr="00F6398F">
              <w:t>амест</w:t>
            </w:r>
            <w:r w:rsidRPr="00F6398F">
              <w:t>и</w:t>
            </w:r>
            <w:r w:rsidRPr="00F6398F">
              <w:t>тель н</w:t>
            </w:r>
            <w:r w:rsidRPr="00F6398F">
              <w:t>а</w:t>
            </w:r>
            <w:r w:rsidRPr="00F6398F">
              <w:t>чальн</w:t>
            </w:r>
            <w:r w:rsidRPr="00F6398F">
              <w:t>и</w:t>
            </w:r>
            <w:r w:rsidRPr="00F6398F">
              <w:t>ка отдела</w:t>
            </w:r>
          </w:p>
        </w:tc>
        <w:tc>
          <w:tcPr>
            <w:tcW w:w="1286" w:type="dxa"/>
          </w:tcPr>
          <w:p w:rsidR="004779F8" w:rsidRPr="00F6398F" w:rsidRDefault="004779F8" w:rsidP="00F6398F">
            <w:pPr>
              <w:jc w:val="both"/>
            </w:pPr>
            <w:r>
              <w:t>к</w:t>
            </w:r>
            <w:r w:rsidRPr="00F6398F">
              <w:t>вартира</w:t>
            </w:r>
          </w:p>
        </w:tc>
        <w:tc>
          <w:tcPr>
            <w:tcW w:w="1414" w:type="dxa"/>
          </w:tcPr>
          <w:p w:rsidR="004779F8" w:rsidRPr="00F6398F" w:rsidRDefault="004779F8" w:rsidP="00F6398F">
            <w:pPr>
              <w:jc w:val="both"/>
            </w:pPr>
            <w:r>
              <w:t>о</w:t>
            </w:r>
            <w:r w:rsidRPr="00F6398F">
              <w:t>бщая д</w:t>
            </w:r>
            <w:r w:rsidRPr="00F6398F">
              <w:t>о</w:t>
            </w:r>
            <w:r w:rsidRPr="00F6398F">
              <w:t>левая 1/2</w:t>
            </w: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  <w:r w:rsidRPr="00F6398F">
              <w:t>62,3</w:t>
            </w: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  <w:r w:rsidRPr="00F6398F">
              <w:t>Россия</w:t>
            </w: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620" w:type="dxa"/>
          </w:tcPr>
          <w:p w:rsidR="004779F8" w:rsidRPr="00F6398F" w:rsidRDefault="004779F8" w:rsidP="00F6398F">
            <w:pPr>
              <w:jc w:val="both"/>
            </w:pPr>
            <w:r w:rsidRPr="00F6398F">
              <w:t>а/м легковой Лада –</w:t>
            </w:r>
            <w:r>
              <w:t xml:space="preserve"> </w:t>
            </w:r>
            <w:r w:rsidRPr="00F6398F">
              <w:t>Гра</w:t>
            </w:r>
            <w:r w:rsidRPr="00F6398F">
              <w:t>н</w:t>
            </w:r>
            <w:r w:rsidRPr="00F6398F">
              <w:t>та</w:t>
            </w: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  <w:r w:rsidRPr="00F6398F">
              <w:t>612590,83</w:t>
            </w:r>
          </w:p>
        </w:tc>
        <w:tc>
          <w:tcPr>
            <w:tcW w:w="162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RPr="00611414" w:rsidTr="000F7A77">
        <w:tc>
          <w:tcPr>
            <w:tcW w:w="510" w:type="dxa"/>
          </w:tcPr>
          <w:p w:rsidR="004779F8" w:rsidRPr="00F21E90" w:rsidRDefault="004779F8" w:rsidP="000F7A77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37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286" w:type="dxa"/>
          </w:tcPr>
          <w:p w:rsidR="004779F8" w:rsidRPr="00F6398F" w:rsidRDefault="004779F8" w:rsidP="00F6398F">
            <w:pPr>
              <w:jc w:val="both"/>
            </w:pPr>
            <w:r>
              <w:t>к</w:t>
            </w:r>
            <w:r w:rsidRPr="00F6398F">
              <w:t>вартира</w:t>
            </w:r>
          </w:p>
        </w:tc>
        <w:tc>
          <w:tcPr>
            <w:tcW w:w="1414" w:type="dxa"/>
          </w:tcPr>
          <w:p w:rsidR="004779F8" w:rsidRPr="00F6398F" w:rsidRDefault="004779F8" w:rsidP="00F6398F">
            <w:pPr>
              <w:jc w:val="both"/>
            </w:pPr>
            <w:r>
              <w:t>о</w:t>
            </w:r>
            <w:r w:rsidRPr="00F6398F">
              <w:t>бщая д</w:t>
            </w:r>
            <w:r w:rsidRPr="00F6398F">
              <w:t>о</w:t>
            </w:r>
            <w:r w:rsidRPr="00F6398F">
              <w:t>левая 1/2</w:t>
            </w: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  <w:r w:rsidRPr="00F6398F">
              <w:t>67,7</w:t>
            </w: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  <w:r w:rsidRPr="00F6398F">
              <w:t>Россия</w:t>
            </w: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62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62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RPr="00611414" w:rsidTr="000F7A77">
        <w:tc>
          <w:tcPr>
            <w:tcW w:w="510" w:type="dxa"/>
          </w:tcPr>
          <w:p w:rsidR="004779F8" w:rsidRPr="00F21E90" w:rsidRDefault="004779F8" w:rsidP="000F7A77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F6398F" w:rsidRDefault="004779F8" w:rsidP="00F6398F">
            <w:pPr>
              <w:jc w:val="both"/>
            </w:pPr>
            <w:r w:rsidRPr="00F6398F">
              <w:t>супруга</w:t>
            </w:r>
          </w:p>
        </w:tc>
        <w:tc>
          <w:tcPr>
            <w:tcW w:w="137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286" w:type="dxa"/>
          </w:tcPr>
          <w:p w:rsidR="004779F8" w:rsidRPr="00F6398F" w:rsidRDefault="004779F8" w:rsidP="00F6398F">
            <w:pPr>
              <w:jc w:val="both"/>
            </w:pPr>
            <w:r>
              <w:t>к</w:t>
            </w:r>
            <w:r w:rsidRPr="00F6398F">
              <w:t>вартира</w:t>
            </w:r>
          </w:p>
        </w:tc>
        <w:tc>
          <w:tcPr>
            <w:tcW w:w="1414" w:type="dxa"/>
          </w:tcPr>
          <w:p w:rsidR="004779F8" w:rsidRPr="00F6398F" w:rsidRDefault="004779F8" w:rsidP="00F6398F">
            <w:pPr>
              <w:jc w:val="both"/>
            </w:pPr>
            <w:r>
              <w:t>о</w:t>
            </w:r>
            <w:r w:rsidRPr="00F6398F">
              <w:t>бщая д</w:t>
            </w:r>
            <w:r w:rsidRPr="00F6398F">
              <w:t>о</w:t>
            </w:r>
            <w:r w:rsidRPr="00F6398F">
              <w:t>левая 1/2</w:t>
            </w: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  <w:r w:rsidRPr="00F6398F">
              <w:t>62,3</w:t>
            </w: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  <w:r w:rsidRPr="00F6398F">
              <w:t>Россия</w:t>
            </w: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62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  <w:r w:rsidRPr="00F6398F">
              <w:t>794100,00</w:t>
            </w:r>
          </w:p>
        </w:tc>
        <w:tc>
          <w:tcPr>
            <w:tcW w:w="162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RPr="00611414" w:rsidTr="000F7A77">
        <w:tc>
          <w:tcPr>
            <w:tcW w:w="510" w:type="dxa"/>
          </w:tcPr>
          <w:p w:rsidR="004779F8" w:rsidRPr="00F21E90" w:rsidRDefault="004779F8" w:rsidP="000F7A77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F6398F" w:rsidRDefault="004779F8" w:rsidP="00F6398F">
            <w:pPr>
              <w:jc w:val="both"/>
            </w:pPr>
            <w:r>
              <w:t>н</w:t>
            </w:r>
            <w:r w:rsidRPr="00F6398F">
              <w:t>есовершенн</w:t>
            </w:r>
            <w:r w:rsidRPr="00F6398F">
              <w:t>о</w:t>
            </w:r>
            <w:r w:rsidRPr="00F6398F">
              <w:t>летний ребенок</w:t>
            </w:r>
          </w:p>
        </w:tc>
        <w:tc>
          <w:tcPr>
            <w:tcW w:w="137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286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414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  <w:r w:rsidRPr="00F6398F">
              <w:t>квартира</w:t>
            </w: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  <w:r w:rsidRPr="00F6398F">
              <w:t>62,3</w:t>
            </w: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  <w:r w:rsidRPr="00F6398F">
              <w:t>Россия</w:t>
            </w:r>
          </w:p>
        </w:tc>
        <w:tc>
          <w:tcPr>
            <w:tcW w:w="162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62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RPr="00611414" w:rsidTr="000F7A77">
        <w:tc>
          <w:tcPr>
            <w:tcW w:w="510" w:type="dxa"/>
          </w:tcPr>
          <w:p w:rsidR="004779F8" w:rsidRPr="00F21E90" w:rsidRDefault="004779F8" w:rsidP="000F7A77">
            <w:pPr>
              <w:jc w:val="center"/>
              <w:rPr>
                <w:b/>
              </w:rPr>
            </w:pPr>
            <w:r w:rsidRPr="00F21E90">
              <w:rPr>
                <w:b/>
              </w:rPr>
              <w:t>22</w:t>
            </w:r>
          </w:p>
        </w:tc>
        <w:tc>
          <w:tcPr>
            <w:tcW w:w="2008" w:type="dxa"/>
          </w:tcPr>
          <w:p w:rsidR="004779F8" w:rsidRPr="00F6398F" w:rsidRDefault="004779F8" w:rsidP="00F6398F">
            <w:pPr>
              <w:jc w:val="both"/>
            </w:pPr>
            <w:r>
              <w:t>Серова В.Н.</w:t>
            </w:r>
          </w:p>
        </w:tc>
        <w:tc>
          <w:tcPr>
            <w:tcW w:w="1370" w:type="dxa"/>
          </w:tcPr>
          <w:p w:rsidR="004779F8" w:rsidRPr="00F6398F" w:rsidRDefault="004779F8" w:rsidP="00F6398F">
            <w:pPr>
              <w:jc w:val="both"/>
            </w:pPr>
            <w:r>
              <w:t>главный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4779F8" w:rsidRPr="00F6398F" w:rsidRDefault="004779F8" w:rsidP="00F6398F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Pr="00F6398F" w:rsidRDefault="004779F8" w:rsidP="00F6398F">
            <w:pPr>
              <w:jc w:val="both"/>
            </w:pPr>
            <w:r>
              <w:t>общая д</w:t>
            </w:r>
            <w:r>
              <w:t>о</w:t>
            </w:r>
            <w:r>
              <w:t>левая ¼</w:t>
            </w: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  <w:r>
              <w:t>61,0</w:t>
            </w: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62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  <w:r>
              <w:t>747275,1</w:t>
            </w:r>
          </w:p>
        </w:tc>
        <w:tc>
          <w:tcPr>
            <w:tcW w:w="162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RPr="00611414" w:rsidTr="000F7A77">
        <w:tc>
          <w:tcPr>
            <w:tcW w:w="510" w:type="dxa"/>
          </w:tcPr>
          <w:p w:rsidR="004779F8" w:rsidRPr="00F21E90" w:rsidRDefault="004779F8" w:rsidP="000F7A77">
            <w:pPr>
              <w:jc w:val="center"/>
              <w:rPr>
                <w:b/>
              </w:rPr>
            </w:pPr>
            <w:r w:rsidRPr="00F21E90">
              <w:rPr>
                <w:b/>
              </w:rPr>
              <w:t>23</w:t>
            </w:r>
          </w:p>
        </w:tc>
        <w:tc>
          <w:tcPr>
            <w:tcW w:w="2008" w:type="dxa"/>
          </w:tcPr>
          <w:p w:rsidR="004779F8" w:rsidRDefault="004779F8" w:rsidP="00F6398F">
            <w:pPr>
              <w:jc w:val="both"/>
            </w:pPr>
            <w:r>
              <w:t>Морозова А.Г.</w:t>
            </w:r>
          </w:p>
        </w:tc>
        <w:tc>
          <w:tcPr>
            <w:tcW w:w="1370" w:type="dxa"/>
          </w:tcPr>
          <w:p w:rsidR="004779F8" w:rsidRDefault="004779F8" w:rsidP="00F6398F">
            <w:pPr>
              <w:jc w:val="both"/>
            </w:pPr>
            <w:r>
              <w:t>главный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4779F8" w:rsidRDefault="004779F8" w:rsidP="00F6398F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Default="004779F8" w:rsidP="00F6398F">
            <w:pPr>
              <w:jc w:val="both"/>
            </w:pPr>
            <w:r>
              <w:t>общая д</w:t>
            </w:r>
            <w:r>
              <w:t>о</w:t>
            </w:r>
            <w:r>
              <w:t>левая 1/3</w:t>
            </w:r>
          </w:p>
        </w:tc>
        <w:tc>
          <w:tcPr>
            <w:tcW w:w="900" w:type="dxa"/>
          </w:tcPr>
          <w:p w:rsidR="004779F8" w:rsidRDefault="004779F8" w:rsidP="00F6398F">
            <w:pPr>
              <w:jc w:val="both"/>
            </w:pPr>
            <w:r>
              <w:t>47,6</w:t>
            </w:r>
          </w:p>
        </w:tc>
        <w:tc>
          <w:tcPr>
            <w:tcW w:w="1080" w:type="dxa"/>
          </w:tcPr>
          <w:p w:rsidR="004779F8" w:rsidRDefault="004779F8" w:rsidP="00F6398F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62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260" w:type="dxa"/>
          </w:tcPr>
          <w:p w:rsidR="004779F8" w:rsidRDefault="004779F8" w:rsidP="00F6398F">
            <w:pPr>
              <w:jc w:val="both"/>
            </w:pPr>
            <w:r>
              <w:t>507535,25</w:t>
            </w:r>
          </w:p>
        </w:tc>
        <w:tc>
          <w:tcPr>
            <w:tcW w:w="1620" w:type="dxa"/>
          </w:tcPr>
          <w:p w:rsidR="004779F8" w:rsidRPr="00FD0A47" w:rsidRDefault="004779F8" w:rsidP="00FD0A47">
            <w:pPr>
              <w:jc w:val="both"/>
              <w:rPr>
                <w:sz w:val="20"/>
                <w:szCs w:val="20"/>
              </w:rPr>
            </w:pPr>
            <w:r w:rsidRPr="00FD0A47">
              <w:rPr>
                <w:sz w:val="20"/>
                <w:szCs w:val="20"/>
              </w:rPr>
              <w:t>Доход по о</w:t>
            </w:r>
            <w:r w:rsidRPr="00FD0A47">
              <w:rPr>
                <w:sz w:val="20"/>
                <w:szCs w:val="20"/>
              </w:rPr>
              <w:t>с</w:t>
            </w:r>
            <w:r w:rsidRPr="00FD0A47">
              <w:rPr>
                <w:sz w:val="20"/>
                <w:szCs w:val="20"/>
              </w:rPr>
              <w:t>новному ме</w:t>
            </w:r>
            <w:r w:rsidRPr="00FD0A4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ту работы;</w:t>
            </w:r>
            <w:r w:rsidRPr="00FD0A47">
              <w:rPr>
                <w:sz w:val="20"/>
                <w:szCs w:val="20"/>
              </w:rPr>
              <w:t xml:space="preserve"> нако</w:t>
            </w:r>
            <w:r w:rsidRPr="00FD0A4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ления;</w:t>
            </w:r>
            <w:r w:rsidRPr="00FD0A47">
              <w:rPr>
                <w:sz w:val="20"/>
                <w:szCs w:val="20"/>
              </w:rPr>
              <w:t xml:space="preserve"> д</w:t>
            </w:r>
            <w:r w:rsidRPr="00FD0A47">
              <w:rPr>
                <w:sz w:val="20"/>
                <w:szCs w:val="20"/>
              </w:rPr>
              <w:t>о</w:t>
            </w:r>
            <w:r w:rsidRPr="00FD0A47">
              <w:rPr>
                <w:sz w:val="20"/>
                <w:szCs w:val="20"/>
              </w:rPr>
              <w:t>ход от вкладов в банке</w:t>
            </w:r>
          </w:p>
        </w:tc>
      </w:tr>
      <w:tr w:rsidR="004779F8" w:rsidRPr="00611414" w:rsidTr="000F7A77">
        <w:tc>
          <w:tcPr>
            <w:tcW w:w="51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Default="004779F8" w:rsidP="00F6398F">
            <w:pPr>
              <w:jc w:val="both"/>
            </w:pPr>
          </w:p>
        </w:tc>
        <w:tc>
          <w:tcPr>
            <w:tcW w:w="1370" w:type="dxa"/>
          </w:tcPr>
          <w:p w:rsidR="004779F8" w:rsidRDefault="004779F8" w:rsidP="00F6398F">
            <w:pPr>
              <w:jc w:val="both"/>
            </w:pPr>
          </w:p>
        </w:tc>
        <w:tc>
          <w:tcPr>
            <w:tcW w:w="1286" w:type="dxa"/>
          </w:tcPr>
          <w:p w:rsidR="004779F8" w:rsidRDefault="004779F8" w:rsidP="00F6398F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Default="004779F8" w:rsidP="00F6398F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4779F8" w:rsidRDefault="004779F8" w:rsidP="00F6398F">
            <w:pPr>
              <w:jc w:val="both"/>
            </w:pPr>
            <w:r>
              <w:t>37,3</w:t>
            </w:r>
          </w:p>
        </w:tc>
        <w:tc>
          <w:tcPr>
            <w:tcW w:w="1080" w:type="dxa"/>
          </w:tcPr>
          <w:p w:rsidR="004779F8" w:rsidRDefault="004779F8" w:rsidP="00F6398F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90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08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620" w:type="dxa"/>
          </w:tcPr>
          <w:p w:rsidR="004779F8" w:rsidRPr="00F6398F" w:rsidRDefault="004779F8" w:rsidP="00F6398F">
            <w:pPr>
              <w:jc w:val="both"/>
            </w:pPr>
          </w:p>
        </w:tc>
        <w:tc>
          <w:tcPr>
            <w:tcW w:w="1260" w:type="dxa"/>
          </w:tcPr>
          <w:p w:rsidR="004779F8" w:rsidRDefault="004779F8" w:rsidP="00F6398F">
            <w:pPr>
              <w:jc w:val="both"/>
            </w:pPr>
          </w:p>
        </w:tc>
        <w:tc>
          <w:tcPr>
            <w:tcW w:w="1620" w:type="dxa"/>
          </w:tcPr>
          <w:p w:rsidR="004779F8" w:rsidRPr="00611414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Tr="000F7A77">
        <w:tc>
          <w:tcPr>
            <w:tcW w:w="510" w:type="dxa"/>
            <w:vMerge w:val="restart"/>
          </w:tcPr>
          <w:p w:rsidR="004779F8" w:rsidRPr="003918C5" w:rsidRDefault="004779F8" w:rsidP="000F7A77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779F8" w:rsidRPr="003918C5" w:rsidRDefault="004779F8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4779F8" w:rsidRPr="003918C5" w:rsidRDefault="004779F8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4779F8" w:rsidRPr="003918C5" w:rsidRDefault="004779F8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</w:t>
            </w:r>
            <w:r w:rsidRPr="003918C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</w:t>
            </w:r>
            <w:r w:rsidRPr="003918C5">
              <w:rPr>
                <w:sz w:val="22"/>
                <w:szCs w:val="22"/>
              </w:rPr>
              <w:t>ный год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4779F8" w:rsidRPr="003918C5" w:rsidRDefault="004779F8" w:rsidP="000F7A77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0F7A7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4779F8" w:rsidTr="000F7A77">
        <w:tc>
          <w:tcPr>
            <w:tcW w:w="510" w:type="dxa"/>
            <w:vMerge/>
          </w:tcPr>
          <w:p w:rsidR="004779F8" w:rsidRPr="003918C5" w:rsidRDefault="004779F8" w:rsidP="000F7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0F7A77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4779F8" w:rsidRPr="003918C5" w:rsidRDefault="004779F8" w:rsidP="000F7A77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0F7A77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20" w:type="dxa"/>
            <w:vMerge/>
          </w:tcPr>
          <w:p w:rsidR="004779F8" w:rsidRPr="003918C5" w:rsidRDefault="004779F8" w:rsidP="000F7A7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4779F8" w:rsidRPr="003918C5" w:rsidRDefault="004779F8" w:rsidP="000F7A7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779F8" w:rsidRPr="003918C5" w:rsidRDefault="004779F8" w:rsidP="000F7A77">
            <w:pPr>
              <w:rPr>
                <w:sz w:val="28"/>
                <w:szCs w:val="28"/>
              </w:rPr>
            </w:pPr>
          </w:p>
        </w:tc>
      </w:tr>
      <w:tr w:rsidR="004779F8" w:rsidTr="000F7A77">
        <w:tc>
          <w:tcPr>
            <w:tcW w:w="51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4779F8" w:rsidRPr="003918C5" w:rsidRDefault="004779F8" w:rsidP="000F7A77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Tr="000F7A77">
        <w:tc>
          <w:tcPr>
            <w:tcW w:w="510" w:type="dxa"/>
          </w:tcPr>
          <w:p w:rsidR="004779F8" w:rsidRPr="00F21E90" w:rsidRDefault="004779F8" w:rsidP="000F7A77">
            <w:pPr>
              <w:jc w:val="center"/>
              <w:rPr>
                <w:b/>
              </w:rPr>
            </w:pPr>
            <w:r w:rsidRPr="00F21E90">
              <w:rPr>
                <w:b/>
              </w:rPr>
              <w:t>24</w:t>
            </w:r>
          </w:p>
        </w:tc>
        <w:tc>
          <w:tcPr>
            <w:tcW w:w="2008" w:type="dxa"/>
          </w:tcPr>
          <w:p w:rsidR="004779F8" w:rsidRPr="001429A0" w:rsidRDefault="004779F8" w:rsidP="001429A0">
            <w:pPr>
              <w:jc w:val="both"/>
            </w:pPr>
            <w:r w:rsidRPr="001429A0">
              <w:t>Кривцун И.В.</w:t>
            </w:r>
          </w:p>
        </w:tc>
        <w:tc>
          <w:tcPr>
            <w:tcW w:w="1370" w:type="dxa"/>
          </w:tcPr>
          <w:p w:rsidR="004779F8" w:rsidRPr="001429A0" w:rsidRDefault="004779F8" w:rsidP="001429A0">
            <w:pPr>
              <w:jc w:val="both"/>
            </w:pPr>
            <w:r>
              <w:t>в</w:t>
            </w:r>
            <w:r w:rsidRPr="001429A0">
              <w:t>едущий специ</w:t>
            </w:r>
            <w:r w:rsidRPr="001429A0">
              <w:t>а</w:t>
            </w:r>
            <w:r w:rsidRPr="001429A0">
              <w:t>лист-эксперт</w:t>
            </w:r>
          </w:p>
        </w:tc>
        <w:tc>
          <w:tcPr>
            <w:tcW w:w="1286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414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  <w:r>
              <w:t>к</w:t>
            </w:r>
            <w:r w:rsidRPr="001429A0">
              <w:t>вартира</w:t>
            </w: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  <w:r w:rsidRPr="001429A0">
              <w:t>60,0</w:t>
            </w: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  <w:r w:rsidRPr="001429A0">
              <w:t>Россия</w:t>
            </w:r>
          </w:p>
        </w:tc>
        <w:tc>
          <w:tcPr>
            <w:tcW w:w="162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  <w:r w:rsidRPr="001429A0">
              <w:t>492765,14</w:t>
            </w:r>
          </w:p>
        </w:tc>
        <w:tc>
          <w:tcPr>
            <w:tcW w:w="1620" w:type="dxa"/>
          </w:tcPr>
          <w:p w:rsidR="004779F8" w:rsidRPr="00FD0A47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Tr="000F7A77">
        <w:tc>
          <w:tcPr>
            <w:tcW w:w="510" w:type="dxa"/>
          </w:tcPr>
          <w:p w:rsidR="004779F8" w:rsidRPr="00F21E90" w:rsidRDefault="004779F8" w:rsidP="000F7A77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1429A0" w:rsidRDefault="004779F8" w:rsidP="001429A0">
            <w:pPr>
              <w:jc w:val="both"/>
            </w:pPr>
            <w:r>
              <w:t>с</w:t>
            </w:r>
            <w:r w:rsidRPr="001429A0">
              <w:t>упруг</w:t>
            </w:r>
          </w:p>
        </w:tc>
        <w:tc>
          <w:tcPr>
            <w:tcW w:w="137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86" w:type="dxa"/>
          </w:tcPr>
          <w:p w:rsidR="004779F8" w:rsidRPr="001429A0" w:rsidRDefault="004779F8" w:rsidP="001429A0">
            <w:pPr>
              <w:jc w:val="both"/>
            </w:pPr>
            <w:r>
              <w:t>з</w:t>
            </w:r>
            <w:r w:rsidRPr="001429A0">
              <w:t>емел</w:t>
            </w:r>
            <w:r w:rsidRPr="001429A0">
              <w:t>ь</w:t>
            </w:r>
            <w:r w:rsidRPr="001429A0">
              <w:t>ный уч</w:t>
            </w:r>
            <w:r w:rsidRPr="001429A0">
              <w:t>а</w:t>
            </w:r>
            <w:r w:rsidRPr="001429A0">
              <w:t>сток</w:t>
            </w:r>
          </w:p>
        </w:tc>
        <w:tc>
          <w:tcPr>
            <w:tcW w:w="1414" w:type="dxa"/>
          </w:tcPr>
          <w:p w:rsidR="004779F8" w:rsidRPr="001429A0" w:rsidRDefault="004779F8" w:rsidP="001429A0">
            <w:pPr>
              <w:jc w:val="both"/>
            </w:pPr>
            <w:r>
              <w:t>и</w:t>
            </w:r>
            <w:r w:rsidRPr="001429A0">
              <w:t>ндивид</w:t>
            </w:r>
            <w:r w:rsidRPr="001429A0">
              <w:t>у</w:t>
            </w:r>
            <w:r w:rsidRPr="001429A0">
              <w:t>альная</w:t>
            </w: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  <w:r w:rsidRPr="001429A0">
              <w:t>1000</w:t>
            </w: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  <w:r w:rsidRPr="001429A0">
              <w:t>Россия</w:t>
            </w: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620" w:type="dxa"/>
          </w:tcPr>
          <w:p w:rsidR="004779F8" w:rsidRPr="001429A0" w:rsidRDefault="004779F8" w:rsidP="001429A0">
            <w:pPr>
              <w:jc w:val="both"/>
            </w:pPr>
            <w:r w:rsidRPr="001429A0">
              <w:t>а/м легковой ВАЗ 2106</w:t>
            </w: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  <w:r w:rsidRPr="001429A0">
              <w:t>476736,75</w:t>
            </w:r>
          </w:p>
        </w:tc>
        <w:tc>
          <w:tcPr>
            <w:tcW w:w="1620" w:type="dxa"/>
          </w:tcPr>
          <w:p w:rsidR="004779F8" w:rsidRPr="00FD0A47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Tr="000F7A77">
        <w:tc>
          <w:tcPr>
            <w:tcW w:w="510" w:type="dxa"/>
          </w:tcPr>
          <w:p w:rsidR="004779F8" w:rsidRPr="00F21E90" w:rsidRDefault="004779F8" w:rsidP="000F7A77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37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86" w:type="dxa"/>
          </w:tcPr>
          <w:p w:rsidR="004779F8" w:rsidRPr="001429A0" w:rsidRDefault="004779F8" w:rsidP="001429A0">
            <w:pPr>
              <w:jc w:val="both"/>
            </w:pPr>
            <w:r>
              <w:t>к</w:t>
            </w:r>
            <w:r w:rsidRPr="001429A0">
              <w:t>вартира</w:t>
            </w:r>
          </w:p>
        </w:tc>
        <w:tc>
          <w:tcPr>
            <w:tcW w:w="1414" w:type="dxa"/>
          </w:tcPr>
          <w:p w:rsidR="004779F8" w:rsidRPr="001429A0" w:rsidRDefault="004779F8" w:rsidP="001429A0">
            <w:pPr>
              <w:jc w:val="both"/>
            </w:pPr>
            <w:r>
              <w:t>и</w:t>
            </w:r>
            <w:r w:rsidRPr="001429A0">
              <w:t>ндивид</w:t>
            </w:r>
            <w:r w:rsidRPr="001429A0">
              <w:t>у</w:t>
            </w:r>
            <w:r w:rsidRPr="001429A0">
              <w:t>альная</w:t>
            </w: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  <w:r w:rsidRPr="001429A0">
              <w:t>60,0</w:t>
            </w: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  <w:r w:rsidRPr="001429A0">
              <w:t>Россия</w:t>
            </w: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62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620" w:type="dxa"/>
          </w:tcPr>
          <w:p w:rsidR="004779F8" w:rsidRPr="00FD0A47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Tr="000F7A77">
        <w:tc>
          <w:tcPr>
            <w:tcW w:w="510" w:type="dxa"/>
          </w:tcPr>
          <w:p w:rsidR="004779F8" w:rsidRPr="00F21E90" w:rsidRDefault="004779F8" w:rsidP="000F7A77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1429A0" w:rsidRDefault="004779F8" w:rsidP="001429A0">
            <w:pPr>
              <w:jc w:val="both"/>
            </w:pPr>
            <w:r>
              <w:t>н</w:t>
            </w:r>
            <w:r w:rsidRPr="001429A0">
              <w:t>есовершенн</w:t>
            </w:r>
            <w:r w:rsidRPr="001429A0">
              <w:t>о</w:t>
            </w:r>
            <w:r w:rsidRPr="001429A0">
              <w:t>летний ребенок</w:t>
            </w:r>
          </w:p>
        </w:tc>
        <w:tc>
          <w:tcPr>
            <w:tcW w:w="137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86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414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  <w:r>
              <w:t>к</w:t>
            </w:r>
            <w:r w:rsidRPr="001429A0">
              <w:t>вартира</w:t>
            </w: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  <w:r w:rsidRPr="001429A0">
              <w:t>60,0</w:t>
            </w: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  <w:r w:rsidRPr="001429A0">
              <w:t>Россия</w:t>
            </w:r>
          </w:p>
        </w:tc>
        <w:tc>
          <w:tcPr>
            <w:tcW w:w="162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  <w:r w:rsidRPr="001429A0">
              <w:t>3300,00</w:t>
            </w:r>
          </w:p>
        </w:tc>
        <w:tc>
          <w:tcPr>
            <w:tcW w:w="1620" w:type="dxa"/>
          </w:tcPr>
          <w:p w:rsidR="004779F8" w:rsidRPr="00FD0A47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Tr="000F7A77">
        <w:tc>
          <w:tcPr>
            <w:tcW w:w="510" w:type="dxa"/>
          </w:tcPr>
          <w:p w:rsidR="004779F8" w:rsidRPr="00F21E90" w:rsidRDefault="004779F8" w:rsidP="000F7A77">
            <w:pPr>
              <w:jc w:val="center"/>
              <w:rPr>
                <w:b/>
              </w:rPr>
            </w:pPr>
            <w:r w:rsidRPr="00F21E90">
              <w:rPr>
                <w:b/>
              </w:rPr>
              <w:t>25</w:t>
            </w:r>
          </w:p>
        </w:tc>
        <w:tc>
          <w:tcPr>
            <w:tcW w:w="2008" w:type="dxa"/>
          </w:tcPr>
          <w:p w:rsidR="004779F8" w:rsidRPr="001429A0" w:rsidRDefault="004779F8" w:rsidP="001429A0">
            <w:pPr>
              <w:jc w:val="both"/>
            </w:pPr>
            <w:r>
              <w:t>Шмидт С.Р.</w:t>
            </w:r>
          </w:p>
        </w:tc>
        <w:tc>
          <w:tcPr>
            <w:tcW w:w="1370" w:type="dxa"/>
          </w:tcPr>
          <w:p w:rsidR="004779F8" w:rsidRPr="001429A0" w:rsidRDefault="004779F8" w:rsidP="001429A0">
            <w:pPr>
              <w:jc w:val="both"/>
            </w:pPr>
            <w:r>
              <w:t>ведущий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4779F8" w:rsidRPr="001429A0" w:rsidRDefault="004779F8" w:rsidP="001429A0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Pr="001429A0" w:rsidRDefault="004779F8" w:rsidP="001429A0">
            <w:pPr>
              <w:jc w:val="both"/>
            </w:pPr>
            <w:r>
              <w:t>общая д</w:t>
            </w:r>
            <w:r>
              <w:t>о</w:t>
            </w:r>
            <w:r>
              <w:t>левая 20/21</w:t>
            </w: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  <w:r>
              <w:t>51,7</w:t>
            </w: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620" w:type="dxa"/>
          </w:tcPr>
          <w:p w:rsidR="004779F8" w:rsidRPr="001429A0" w:rsidRDefault="004779F8" w:rsidP="001429A0">
            <w:pPr>
              <w:jc w:val="both"/>
            </w:pPr>
            <w:r>
              <w:t xml:space="preserve">а/м легковой </w:t>
            </w:r>
            <w:r>
              <w:rPr>
                <w:lang w:val="en-US"/>
              </w:rPr>
              <w:t xml:space="preserve">Mazda </w:t>
            </w:r>
            <w:r>
              <w:t>5</w:t>
            </w: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  <w:r>
              <w:t>443622,15</w:t>
            </w:r>
          </w:p>
        </w:tc>
        <w:tc>
          <w:tcPr>
            <w:tcW w:w="1620" w:type="dxa"/>
          </w:tcPr>
          <w:p w:rsidR="004779F8" w:rsidRPr="00FD0A47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Tr="000F7A77">
        <w:tc>
          <w:tcPr>
            <w:tcW w:w="510" w:type="dxa"/>
          </w:tcPr>
          <w:p w:rsidR="004779F8" w:rsidRPr="00FD0A47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1429A0" w:rsidRDefault="004779F8" w:rsidP="001429A0">
            <w:pPr>
              <w:jc w:val="both"/>
            </w:pPr>
            <w:r>
              <w:t>супруг</w:t>
            </w:r>
          </w:p>
        </w:tc>
        <w:tc>
          <w:tcPr>
            <w:tcW w:w="137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86" w:type="dxa"/>
          </w:tcPr>
          <w:p w:rsidR="004779F8" w:rsidRPr="001429A0" w:rsidRDefault="004779F8" w:rsidP="001429A0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Pr="001429A0" w:rsidRDefault="004779F8" w:rsidP="001429A0">
            <w:pPr>
              <w:jc w:val="both"/>
            </w:pPr>
            <w:r>
              <w:t>общая д</w:t>
            </w:r>
            <w:r>
              <w:t>о</w:t>
            </w:r>
            <w:r>
              <w:t>левая 1/21</w:t>
            </w: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  <w:r>
              <w:t>51,7</w:t>
            </w: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62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  <w:r>
              <w:t>1337343,6</w:t>
            </w:r>
          </w:p>
        </w:tc>
        <w:tc>
          <w:tcPr>
            <w:tcW w:w="1620" w:type="dxa"/>
          </w:tcPr>
          <w:p w:rsidR="004779F8" w:rsidRPr="00FD0A47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Tr="000F7A77">
        <w:tc>
          <w:tcPr>
            <w:tcW w:w="510" w:type="dxa"/>
          </w:tcPr>
          <w:p w:rsidR="004779F8" w:rsidRPr="00FD0A47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1429A0" w:rsidRDefault="004779F8" w:rsidP="001429A0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37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86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414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  <w:r>
              <w:t>квартира</w:t>
            </w: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  <w:r>
              <w:t>51,7</w:t>
            </w: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  <w:r>
              <w:t>Россия</w:t>
            </w:r>
          </w:p>
        </w:tc>
        <w:tc>
          <w:tcPr>
            <w:tcW w:w="162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60" w:type="dxa"/>
          </w:tcPr>
          <w:p w:rsidR="004779F8" w:rsidRPr="001429A0" w:rsidRDefault="004779F8" w:rsidP="001429A0">
            <w:pPr>
              <w:jc w:val="both"/>
            </w:pPr>
            <w:r>
              <w:t>2806,25</w:t>
            </w:r>
          </w:p>
        </w:tc>
        <w:tc>
          <w:tcPr>
            <w:tcW w:w="1620" w:type="dxa"/>
          </w:tcPr>
          <w:p w:rsidR="004779F8" w:rsidRPr="00FD0A47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Tr="000F7A77">
        <w:tc>
          <w:tcPr>
            <w:tcW w:w="510" w:type="dxa"/>
          </w:tcPr>
          <w:p w:rsidR="004779F8" w:rsidRPr="007713D4" w:rsidRDefault="004779F8" w:rsidP="000F7A77">
            <w:pPr>
              <w:jc w:val="center"/>
              <w:rPr>
                <w:b/>
              </w:rPr>
            </w:pPr>
            <w:r w:rsidRPr="007713D4">
              <w:rPr>
                <w:b/>
              </w:rPr>
              <w:t>26</w:t>
            </w:r>
          </w:p>
        </w:tc>
        <w:tc>
          <w:tcPr>
            <w:tcW w:w="2008" w:type="dxa"/>
          </w:tcPr>
          <w:p w:rsidR="004779F8" w:rsidRDefault="004779F8" w:rsidP="001429A0">
            <w:pPr>
              <w:jc w:val="both"/>
            </w:pPr>
            <w:r>
              <w:t>Чеусова М.В.</w:t>
            </w:r>
          </w:p>
        </w:tc>
        <w:tc>
          <w:tcPr>
            <w:tcW w:w="1370" w:type="dxa"/>
          </w:tcPr>
          <w:p w:rsidR="004779F8" w:rsidRPr="001429A0" w:rsidRDefault="004779F8" w:rsidP="001429A0">
            <w:pPr>
              <w:jc w:val="both"/>
            </w:pPr>
            <w:r>
              <w:t>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4779F8" w:rsidRPr="001429A0" w:rsidRDefault="004779F8" w:rsidP="001429A0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Pr="001429A0" w:rsidRDefault="004779F8" w:rsidP="001429A0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  <w:r>
              <w:t>50,9</w:t>
            </w: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Default="004779F8" w:rsidP="001429A0">
            <w:pPr>
              <w:jc w:val="both"/>
            </w:pPr>
            <w:r>
              <w:t>квартира</w:t>
            </w:r>
          </w:p>
        </w:tc>
        <w:tc>
          <w:tcPr>
            <w:tcW w:w="900" w:type="dxa"/>
          </w:tcPr>
          <w:p w:rsidR="004779F8" w:rsidRDefault="004779F8" w:rsidP="001429A0">
            <w:pPr>
              <w:jc w:val="both"/>
            </w:pPr>
            <w:r>
              <w:t>34,8</w:t>
            </w:r>
          </w:p>
        </w:tc>
        <w:tc>
          <w:tcPr>
            <w:tcW w:w="1080" w:type="dxa"/>
          </w:tcPr>
          <w:p w:rsidR="004779F8" w:rsidRDefault="004779F8" w:rsidP="001429A0">
            <w:pPr>
              <w:jc w:val="both"/>
            </w:pPr>
            <w:r>
              <w:t>Россия</w:t>
            </w:r>
          </w:p>
        </w:tc>
        <w:tc>
          <w:tcPr>
            <w:tcW w:w="162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60" w:type="dxa"/>
          </w:tcPr>
          <w:p w:rsidR="004779F8" w:rsidRDefault="004779F8" w:rsidP="001429A0">
            <w:pPr>
              <w:jc w:val="both"/>
            </w:pPr>
            <w:r>
              <w:t>283147,68</w:t>
            </w:r>
          </w:p>
        </w:tc>
        <w:tc>
          <w:tcPr>
            <w:tcW w:w="1620" w:type="dxa"/>
          </w:tcPr>
          <w:p w:rsidR="004779F8" w:rsidRPr="000F7A77" w:rsidRDefault="004779F8" w:rsidP="000F7A77">
            <w:pPr>
              <w:jc w:val="center"/>
            </w:pPr>
          </w:p>
        </w:tc>
      </w:tr>
      <w:tr w:rsidR="004779F8" w:rsidTr="000F7A77">
        <w:tc>
          <w:tcPr>
            <w:tcW w:w="510" w:type="dxa"/>
          </w:tcPr>
          <w:p w:rsidR="004779F8" w:rsidRPr="00FD0A47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Default="004779F8" w:rsidP="001429A0">
            <w:pPr>
              <w:jc w:val="both"/>
            </w:pPr>
            <w:r>
              <w:t>супруг</w:t>
            </w:r>
          </w:p>
        </w:tc>
        <w:tc>
          <w:tcPr>
            <w:tcW w:w="137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86" w:type="dxa"/>
          </w:tcPr>
          <w:p w:rsidR="004779F8" w:rsidRPr="001429A0" w:rsidRDefault="004779F8" w:rsidP="001429A0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4" w:type="dxa"/>
          </w:tcPr>
          <w:p w:rsidR="004779F8" w:rsidRPr="001429A0" w:rsidRDefault="004779F8" w:rsidP="001429A0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  <w:r>
              <w:t>640,0</w:t>
            </w: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Default="004779F8" w:rsidP="001429A0">
            <w:pPr>
              <w:jc w:val="both"/>
            </w:pPr>
          </w:p>
        </w:tc>
        <w:tc>
          <w:tcPr>
            <w:tcW w:w="900" w:type="dxa"/>
          </w:tcPr>
          <w:p w:rsidR="004779F8" w:rsidRDefault="004779F8" w:rsidP="001429A0">
            <w:pPr>
              <w:jc w:val="both"/>
            </w:pPr>
          </w:p>
        </w:tc>
        <w:tc>
          <w:tcPr>
            <w:tcW w:w="1080" w:type="dxa"/>
          </w:tcPr>
          <w:p w:rsidR="004779F8" w:rsidRDefault="004779F8" w:rsidP="001429A0">
            <w:pPr>
              <w:jc w:val="both"/>
            </w:pPr>
          </w:p>
        </w:tc>
        <w:tc>
          <w:tcPr>
            <w:tcW w:w="1620" w:type="dxa"/>
          </w:tcPr>
          <w:p w:rsidR="004779F8" w:rsidRPr="001429A0" w:rsidRDefault="004779F8" w:rsidP="001429A0">
            <w:pPr>
              <w:jc w:val="both"/>
            </w:pPr>
            <w:r>
              <w:t>а/м легковой Лада Приора 217130</w:t>
            </w:r>
          </w:p>
        </w:tc>
        <w:tc>
          <w:tcPr>
            <w:tcW w:w="1260" w:type="dxa"/>
          </w:tcPr>
          <w:p w:rsidR="004779F8" w:rsidRDefault="004779F8" w:rsidP="001429A0">
            <w:pPr>
              <w:jc w:val="both"/>
            </w:pPr>
            <w:r>
              <w:t>565199,99</w:t>
            </w:r>
          </w:p>
        </w:tc>
        <w:tc>
          <w:tcPr>
            <w:tcW w:w="1620" w:type="dxa"/>
          </w:tcPr>
          <w:p w:rsidR="004779F8" w:rsidRPr="000F7A77" w:rsidRDefault="004779F8" w:rsidP="000F7A77">
            <w:pPr>
              <w:jc w:val="center"/>
            </w:pPr>
          </w:p>
        </w:tc>
      </w:tr>
      <w:tr w:rsidR="004779F8" w:rsidTr="000F7A77">
        <w:tc>
          <w:tcPr>
            <w:tcW w:w="510" w:type="dxa"/>
          </w:tcPr>
          <w:p w:rsidR="004779F8" w:rsidRPr="00FD0A47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Default="004779F8" w:rsidP="001429A0">
            <w:pPr>
              <w:jc w:val="both"/>
            </w:pPr>
          </w:p>
        </w:tc>
        <w:tc>
          <w:tcPr>
            <w:tcW w:w="137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86" w:type="dxa"/>
          </w:tcPr>
          <w:p w:rsidR="004779F8" w:rsidRPr="001429A0" w:rsidRDefault="004779F8" w:rsidP="001429A0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Pr="001429A0" w:rsidRDefault="004779F8" w:rsidP="001429A0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4779F8" w:rsidRPr="001429A0" w:rsidRDefault="004779F8" w:rsidP="001429A0">
            <w:pPr>
              <w:jc w:val="both"/>
            </w:pPr>
            <w:r>
              <w:t>34,8</w:t>
            </w:r>
          </w:p>
        </w:tc>
        <w:tc>
          <w:tcPr>
            <w:tcW w:w="1080" w:type="dxa"/>
          </w:tcPr>
          <w:p w:rsidR="004779F8" w:rsidRPr="001429A0" w:rsidRDefault="004779F8" w:rsidP="001429A0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Default="004779F8" w:rsidP="001429A0">
            <w:pPr>
              <w:jc w:val="both"/>
            </w:pPr>
          </w:p>
        </w:tc>
        <w:tc>
          <w:tcPr>
            <w:tcW w:w="900" w:type="dxa"/>
          </w:tcPr>
          <w:p w:rsidR="004779F8" w:rsidRDefault="004779F8" w:rsidP="001429A0">
            <w:pPr>
              <w:jc w:val="both"/>
            </w:pPr>
          </w:p>
        </w:tc>
        <w:tc>
          <w:tcPr>
            <w:tcW w:w="1080" w:type="dxa"/>
          </w:tcPr>
          <w:p w:rsidR="004779F8" w:rsidRDefault="004779F8" w:rsidP="001429A0">
            <w:pPr>
              <w:jc w:val="both"/>
            </w:pPr>
          </w:p>
        </w:tc>
        <w:tc>
          <w:tcPr>
            <w:tcW w:w="162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60" w:type="dxa"/>
          </w:tcPr>
          <w:p w:rsidR="004779F8" w:rsidRDefault="004779F8" w:rsidP="001429A0">
            <w:pPr>
              <w:jc w:val="both"/>
            </w:pPr>
          </w:p>
        </w:tc>
        <w:tc>
          <w:tcPr>
            <w:tcW w:w="1620" w:type="dxa"/>
          </w:tcPr>
          <w:p w:rsidR="004779F8" w:rsidRPr="000F7A77" w:rsidRDefault="004779F8" w:rsidP="000F7A77">
            <w:pPr>
              <w:jc w:val="center"/>
            </w:pPr>
          </w:p>
        </w:tc>
      </w:tr>
      <w:tr w:rsidR="004779F8" w:rsidTr="000F7A77">
        <w:tc>
          <w:tcPr>
            <w:tcW w:w="510" w:type="dxa"/>
          </w:tcPr>
          <w:p w:rsidR="004779F8" w:rsidRPr="00FD0A47" w:rsidRDefault="004779F8" w:rsidP="000F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Default="004779F8" w:rsidP="001429A0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37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86" w:type="dxa"/>
          </w:tcPr>
          <w:p w:rsidR="004779F8" w:rsidRDefault="004779F8" w:rsidP="001429A0">
            <w:pPr>
              <w:jc w:val="both"/>
            </w:pPr>
          </w:p>
        </w:tc>
        <w:tc>
          <w:tcPr>
            <w:tcW w:w="1414" w:type="dxa"/>
          </w:tcPr>
          <w:p w:rsidR="004779F8" w:rsidRDefault="004779F8" w:rsidP="001429A0">
            <w:pPr>
              <w:jc w:val="both"/>
            </w:pPr>
          </w:p>
        </w:tc>
        <w:tc>
          <w:tcPr>
            <w:tcW w:w="900" w:type="dxa"/>
          </w:tcPr>
          <w:p w:rsidR="004779F8" w:rsidRDefault="004779F8" w:rsidP="001429A0">
            <w:pPr>
              <w:jc w:val="both"/>
            </w:pPr>
          </w:p>
        </w:tc>
        <w:tc>
          <w:tcPr>
            <w:tcW w:w="1080" w:type="dxa"/>
          </w:tcPr>
          <w:p w:rsidR="004779F8" w:rsidRDefault="004779F8" w:rsidP="001429A0">
            <w:pPr>
              <w:jc w:val="both"/>
            </w:pPr>
          </w:p>
        </w:tc>
        <w:tc>
          <w:tcPr>
            <w:tcW w:w="1260" w:type="dxa"/>
          </w:tcPr>
          <w:p w:rsidR="004779F8" w:rsidRDefault="004779F8" w:rsidP="001429A0">
            <w:pPr>
              <w:jc w:val="both"/>
            </w:pPr>
            <w:r>
              <w:t>квартира</w:t>
            </w:r>
          </w:p>
        </w:tc>
        <w:tc>
          <w:tcPr>
            <w:tcW w:w="900" w:type="dxa"/>
          </w:tcPr>
          <w:p w:rsidR="004779F8" w:rsidRDefault="004779F8" w:rsidP="001429A0">
            <w:pPr>
              <w:jc w:val="both"/>
            </w:pPr>
            <w:r>
              <w:t>34,8</w:t>
            </w:r>
          </w:p>
        </w:tc>
        <w:tc>
          <w:tcPr>
            <w:tcW w:w="1080" w:type="dxa"/>
          </w:tcPr>
          <w:p w:rsidR="004779F8" w:rsidRDefault="004779F8" w:rsidP="001429A0">
            <w:pPr>
              <w:jc w:val="both"/>
            </w:pPr>
            <w:r>
              <w:t>Россия</w:t>
            </w:r>
          </w:p>
        </w:tc>
        <w:tc>
          <w:tcPr>
            <w:tcW w:w="1620" w:type="dxa"/>
          </w:tcPr>
          <w:p w:rsidR="004779F8" w:rsidRPr="001429A0" w:rsidRDefault="004779F8" w:rsidP="001429A0">
            <w:pPr>
              <w:jc w:val="both"/>
            </w:pPr>
          </w:p>
        </w:tc>
        <w:tc>
          <w:tcPr>
            <w:tcW w:w="1260" w:type="dxa"/>
          </w:tcPr>
          <w:p w:rsidR="004779F8" w:rsidRDefault="004779F8" w:rsidP="001429A0">
            <w:pPr>
              <w:jc w:val="both"/>
            </w:pPr>
            <w:r>
              <w:t>179868,05</w:t>
            </w:r>
          </w:p>
        </w:tc>
        <w:tc>
          <w:tcPr>
            <w:tcW w:w="1620" w:type="dxa"/>
          </w:tcPr>
          <w:p w:rsidR="004779F8" w:rsidRPr="000F7A77" w:rsidRDefault="004779F8" w:rsidP="000F7A77">
            <w:pPr>
              <w:jc w:val="center"/>
            </w:pPr>
          </w:p>
        </w:tc>
      </w:tr>
      <w:tr w:rsidR="004779F8" w:rsidTr="00146C3A">
        <w:tc>
          <w:tcPr>
            <w:tcW w:w="51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</w:t>
            </w:r>
            <w:r w:rsidRPr="003918C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</w:t>
            </w:r>
            <w:r w:rsidRPr="003918C5">
              <w:rPr>
                <w:sz w:val="22"/>
                <w:szCs w:val="22"/>
              </w:rPr>
              <w:t>ный год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4779F8" w:rsidTr="00146C3A">
        <w:tc>
          <w:tcPr>
            <w:tcW w:w="51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2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27</w:t>
            </w:r>
          </w:p>
        </w:tc>
        <w:tc>
          <w:tcPr>
            <w:tcW w:w="2008" w:type="dxa"/>
          </w:tcPr>
          <w:p w:rsidR="004779F8" w:rsidRPr="007B74FD" w:rsidRDefault="004779F8" w:rsidP="007B74FD">
            <w:pPr>
              <w:jc w:val="both"/>
            </w:pPr>
            <w:r w:rsidRPr="007B74FD">
              <w:t>Марянчук И.Н.</w:t>
            </w:r>
          </w:p>
        </w:tc>
        <w:tc>
          <w:tcPr>
            <w:tcW w:w="1370" w:type="dxa"/>
          </w:tcPr>
          <w:p w:rsidR="004779F8" w:rsidRPr="007B74FD" w:rsidRDefault="004779F8" w:rsidP="007B74FD">
            <w:pPr>
              <w:jc w:val="both"/>
            </w:pPr>
            <w:r>
              <w:t>с</w:t>
            </w:r>
            <w:r w:rsidRPr="007B74FD">
              <w:t>пеци</w:t>
            </w:r>
            <w:r w:rsidRPr="007B74FD">
              <w:t>а</w:t>
            </w:r>
            <w:r w:rsidRPr="007B74FD">
              <w:t>лист-эксперт</w:t>
            </w:r>
          </w:p>
        </w:tc>
        <w:tc>
          <w:tcPr>
            <w:tcW w:w="1286" w:type="dxa"/>
          </w:tcPr>
          <w:p w:rsidR="004779F8" w:rsidRPr="007B74FD" w:rsidRDefault="004779F8" w:rsidP="007B74FD">
            <w:pPr>
              <w:jc w:val="both"/>
            </w:pPr>
            <w:r>
              <w:t>к</w:t>
            </w:r>
            <w:r w:rsidRPr="007B74FD">
              <w:t>вартира</w:t>
            </w:r>
          </w:p>
        </w:tc>
        <w:tc>
          <w:tcPr>
            <w:tcW w:w="1414" w:type="dxa"/>
          </w:tcPr>
          <w:p w:rsidR="004779F8" w:rsidRPr="007B74FD" w:rsidRDefault="004779F8" w:rsidP="007B74FD">
            <w:pPr>
              <w:jc w:val="both"/>
            </w:pPr>
            <w:r>
              <w:t>о</w:t>
            </w:r>
            <w:r w:rsidRPr="007B74FD">
              <w:t>бщая с</w:t>
            </w:r>
            <w:r w:rsidRPr="007B74FD">
              <w:t>о</w:t>
            </w:r>
            <w:r w:rsidRPr="007B74FD">
              <w:t>вместная</w:t>
            </w:r>
          </w:p>
        </w:tc>
        <w:tc>
          <w:tcPr>
            <w:tcW w:w="900" w:type="dxa"/>
          </w:tcPr>
          <w:p w:rsidR="004779F8" w:rsidRPr="007B74FD" w:rsidRDefault="004779F8" w:rsidP="007B74FD">
            <w:pPr>
              <w:jc w:val="both"/>
            </w:pPr>
            <w:r w:rsidRPr="007B74FD">
              <w:t>32,6</w:t>
            </w:r>
          </w:p>
        </w:tc>
        <w:tc>
          <w:tcPr>
            <w:tcW w:w="1080" w:type="dxa"/>
          </w:tcPr>
          <w:p w:rsidR="004779F8" w:rsidRPr="007B74FD" w:rsidRDefault="004779F8" w:rsidP="007B74FD">
            <w:pPr>
              <w:jc w:val="both"/>
            </w:pPr>
            <w:r w:rsidRPr="007B74FD">
              <w:t>Россия</w:t>
            </w:r>
          </w:p>
        </w:tc>
        <w:tc>
          <w:tcPr>
            <w:tcW w:w="1260" w:type="dxa"/>
          </w:tcPr>
          <w:p w:rsidR="004779F8" w:rsidRPr="007B74FD" w:rsidRDefault="004779F8" w:rsidP="00146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779F8" w:rsidRPr="007B74FD" w:rsidRDefault="004779F8" w:rsidP="00146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779F8" w:rsidRPr="007B74FD" w:rsidRDefault="004779F8" w:rsidP="00146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4779F8" w:rsidRPr="007B74FD" w:rsidRDefault="004779F8" w:rsidP="00146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779F8" w:rsidRPr="007B74FD" w:rsidRDefault="004779F8" w:rsidP="007B74FD">
            <w:pPr>
              <w:jc w:val="both"/>
            </w:pPr>
            <w:r w:rsidRPr="007B74FD">
              <w:t>411267,0</w:t>
            </w:r>
          </w:p>
        </w:tc>
        <w:tc>
          <w:tcPr>
            <w:tcW w:w="1620" w:type="dxa"/>
          </w:tcPr>
          <w:p w:rsidR="004779F8" w:rsidRPr="007B74FD" w:rsidRDefault="004779F8" w:rsidP="007B74FD">
            <w:pPr>
              <w:jc w:val="both"/>
            </w:pP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7B74FD" w:rsidRDefault="004779F8" w:rsidP="007B74FD">
            <w:pPr>
              <w:jc w:val="both"/>
            </w:pPr>
            <w:r>
              <w:t>с</w:t>
            </w:r>
            <w:r w:rsidRPr="007B74FD">
              <w:t>упруг</w:t>
            </w:r>
          </w:p>
        </w:tc>
        <w:tc>
          <w:tcPr>
            <w:tcW w:w="137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286" w:type="dxa"/>
          </w:tcPr>
          <w:p w:rsidR="004779F8" w:rsidRPr="007B74FD" w:rsidRDefault="004779F8" w:rsidP="007B74FD">
            <w:pPr>
              <w:jc w:val="both"/>
            </w:pPr>
            <w:r>
              <w:t>к</w:t>
            </w:r>
            <w:r w:rsidRPr="007B74FD">
              <w:t>вартира</w:t>
            </w:r>
          </w:p>
        </w:tc>
        <w:tc>
          <w:tcPr>
            <w:tcW w:w="1414" w:type="dxa"/>
          </w:tcPr>
          <w:p w:rsidR="004779F8" w:rsidRPr="007B74FD" w:rsidRDefault="004779F8" w:rsidP="007B74FD">
            <w:pPr>
              <w:jc w:val="both"/>
            </w:pPr>
            <w:r>
              <w:t>о</w:t>
            </w:r>
            <w:r w:rsidRPr="007B74FD">
              <w:t>бщая с</w:t>
            </w:r>
            <w:r w:rsidRPr="007B74FD">
              <w:t>о</w:t>
            </w:r>
            <w:r w:rsidRPr="007B74FD">
              <w:t>вместная</w:t>
            </w:r>
          </w:p>
        </w:tc>
        <w:tc>
          <w:tcPr>
            <w:tcW w:w="900" w:type="dxa"/>
          </w:tcPr>
          <w:p w:rsidR="004779F8" w:rsidRPr="007B74FD" w:rsidRDefault="004779F8" w:rsidP="007B74FD">
            <w:pPr>
              <w:jc w:val="both"/>
            </w:pPr>
            <w:r w:rsidRPr="007B74FD">
              <w:t>32,6</w:t>
            </w:r>
          </w:p>
        </w:tc>
        <w:tc>
          <w:tcPr>
            <w:tcW w:w="1080" w:type="dxa"/>
          </w:tcPr>
          <w:p w:rsidR="004779F8" w:rsidRPr="007B74FD" w:rsidRDefault="004779F8" w:rsidP="007B74FD">
            <w:pPr>
              <w:jc w:val="both"/>
            </w:pPr>
            <w:r w:rsidRPr="007B74FD">
              <w:t>Россия</w:t>
            </w:r>
          </w:p>
        </w:tc>
        <w:tc>
          <w:tcPr>
            <w:tcW w:w="126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90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08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620" w:type="dxa"/>
          </w:tcPr>
          <w:p w:rsidR="004779F8" w:rsidRPr="007B74FD" w:rsidRDefault="004779F8" w:rsidP="007B74FD">
            <w:pPr>
              <w:jc w:val="both"/>
            </w:pPr>
            <w:r w:rsidRPr="007B74FD">
              <w:t>а/м легковой ВАЗ 21074</w:t>
            </w:r>
          </w:p>
        </w:tc>
        <w:tc>
          <w:tcPr>
            <w:tcW w:w="1260" w:type="dxa"/>
          </w:tcPr>
          <w:p w:rsidR="004779F8" w:rsidRPr="007B74FD" w:rsidRDefault="004779F8" w:rsidP="007B74FD">
            <w:pPr>
              <w:jc w:val="both"/>
            </w:pPr>
            <w:r w:rsidRPr="007B74FD">
              <w:t>349522,0</w:t>
            </w:r>
          </w:p>
        </w:tc>
        <w:tc>
          <w:tcPr>
            <w:tcW w:w="1620" w:type="dxa"/>
          </w:tcPr>
          <w:p w:rsidR="004779F8" w:rsidRPr="007B74FD" w:rsidRDefault="004779F8" w:rsidP="00146C3A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7B74FD" w:rsidRDefault="004779F8" w:rsidP="007B74FD">
            <w:pPr>
              <w:jc w:val="both"/>
            </w:pPr>
            <w:r>
              <w:t>н</w:t>
            </w:r>
            <w:r w:rsidRPr="007B74FD">
              <w:t>есовершенн</w:t>
            </w:r>
            <w:r w:rsidRPr="007B74FD">
              <w:t>о</w:t>
            </w:r>
            <w:r w:rsidRPr="007B74FD">
              <w:t>летний ребенок</w:t>
            </w:r>
          </w:p>
        </w:tc>
        <w:tc>
          <w:tcPr>
            <w:tcW w:w="137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286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414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90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08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260" w:type="dxa"/>
          </w:tcPr>
          <w:p w:rsidR="004779F8" w:rsidRPr="007B74FD" w:rsidRDefault="004779F8" w:rsidP="007B74FD">
            <w:pPr>
              <w:jc w:val="both"/>
            </w:pPr>
            <w:r>
              <w:t>к</w:t>
            </w:r>
            <w:r w:rsidRPr="007B74FD">
              <w:t>вартира</w:t>
            </w:r>
          </w:p>
        </w:tc>
        <w:tc>
          <w:tcPr>
            <w:tcW w:w="900" w:type="dxa"/>
          </w:tcPr>
          <w:p w:rsidR="004779F8" w:rsidRPr="007B74FD" w:rsidRDefault="004779F8" w:rsidP="007B74FD">
            <w:pPr>
              <w:jc w:val="both"/>
            </w:pPr>
            <w:r w:rsidRPr="007B74FD">
              <w:t>32,6</w:t>
            </w:r>
          </w:p>
        </w:tc>
        <w:tc>
          <w:tcPr>
            <w:tcW w:w="1080" w:type="dxa"/>
          </w:tcPr>
          <w:p w:rsidR="004779F8" w:rsidRPr="007B74FD" w:rsidRDefault="004779F8" w:rsidP="007B74FD">
            <w:pPr>
              <w:jc w:val="both"/>
            </w:pPr>
            <w:r w:rsidRPr="007B74FD">
              <w:t>Россия</w:t>
            </w:r>
          </w:p>
        </w:tc>
        <w:tc>
          <w:tcPr>
            <w:tcW w:w="162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26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620" w:type="dxa"/>
          </w:tcPr>
          <w:p w:rsidR="004779F8" w:rsidRPr="007B74FD" w:rsidRDefault="004779F8" w:rsidP="00146C3A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28</w:t>
            </w:r>
          </w:p>
        </w:tc>
        <w:tc>
          <w:tcPr>
            <w:tcW w:w="2008" w:type="dxa"/>
          </w:tcPr>
          <w:p w:rsidR="004779F8" w:rsidRPr="007B74FD" w:rsidRDefault="004779F8" w:rsidP="007B74FD">
            <w:pPr>
              <w:jc w:val="both"/>
            </w:pPr>
            <w:r w:rsidRPr="007B74FD">
              <w:t>Демчук С.В.</w:t>
            </w:r>
          </w:p>
        </w:tc>
        <w:tc>
          <w:tcPr>
            <w:tcW w:w="1370" w:type="dxa"/>
          </w:tcPr>
          <w:p w:rsidR="004779F8" w:rsidRPr="007B74FD" w:rsidRDefault="004779F8" w:rsidP="007B74FD">
            <w:pPr>
              <w:jc w:val="both"/>
            </w:pPr>
            <w:r>
              <w:t>с</w:t>
            </w:r>
            <w:r w:rsidRPr="007B74FD">
              <w:t>пеци</w:t>
            </w:r>
            <w:r w:rsidRPr="007B74FD">
              <w:t>а</w:t>
            </w:r>
            <w:r w:rsidRPr="007B74FD">
              <w:t>лист-эксперт</w:t>
            </w:r>
          </w:p>
        </w:tc>
        <w:tc>
          <w:tcPr>
            <w:tcW w:w="1286" w:type="dxa"/>
          </w:tcPr>
          <w:p w:rsidR="004779F8" w:rsidRPr="007B74FD" w:rsidRDefault="004779F8" w:rsidP="007B74FD">
            <w:pPr>
              <w:jc w:val="both"/>
            </w:pPr>
            <w:r w:rsidRPr="007B74FD">
              <w:t>Квартира</w:t>
            </w:r>
          </w:p>
        </w:tc>
        <w:tc>
          <w:tcPr>
            <w:tcW w:w="1414" w:type="dxa"/>
          </w:tcPr>
          <w:p w:rsidR="004779F8" w:rsidRPr="007B74FD" w:rsidRDefault="004779F8" w:rsidP="007B74FD">
            <w:pPr>
              <w:jc w:val="both"/>
            </w:pPr>
            <w:r>
              <w:t>о</w:t>
            </w:r>
            <w:r w:rsidRPr="007B74FD">
              <w:t>бщая д</w:t>
            </w:r>
            <w:r w:rsidRPr="007B74FD">
              <w:t>о</w:t>
            </w:r>
            <w:r w:rsidRPr="007B74FD">
              <w:t>левая ¼</w:t>
            </w:r>
          </w:p>
        </w:tc>
        <w:tc>
          <w:tcPr>
            <w:tcW w:w="900" w:type="dxa"/>
          </w:tcPr>
          <w:p w:rsidR="004779F8" w:rsidRPr="007B74FD" w:rsidRDefault="004779F8" w:rsidP="007B74FD">
            <w:pPr>
              <w:jc w:val="both"/>
            </w:pPr>
            <w:r w:rsidRPr="007B74FD">
              <w:t>76,42</w:t>
            </w:r>
          </w:p>
        </w:tc>
        <w:tc>
          <w:tcPr>
            <w:tcW w:w="1080" w:type="dxa"/>
          </w:tcPr>
          <w:p w:rsidR="004779F8" w:rsidRPr="007B74FD" w:rsidRDefault="004779F8" w:rsidP="007B74FD">
            <w:pPr>
              <w:jc w:val="both"/>
            </w:pPr>
            <w:r w:rsidRPr="007B74FD">
              <w:t>Россия</w:t>
            </w:r>
          </w:p>
        </w:tc>
        <w:tc>
          <w:tcPr>
            <w:tcW w:w="1260" w:type="dxa"/>
          </w:tcPr>
          <w:p w:rsidR="004779F8" w:rsidRPr="007B74FD" w:rsidRDefault="004779F8" w:rsidP="007B74FD">
            <w:pPr>
              <w:jc w:val="both"/>
            </w:pPr>
            <w:r>
              <w:t>к</w:t>
            </w:r>
            <w:r w:rsidRPr="007B74FD">
              <w:t>вартира</w:t>
            </w:r>
          </w:p>
        </w:tc>
        <w:tc>
          <w:tcPr>
            <w:tcW w:w="900" w:type="dxa"/>
          </w:tcPr>
          <w:p w:rsidR="004779F8" w:rsidRPr="007B74FD" w:rsidRDefault="004779F8" w:rsidP="007B74FD">
            <w:pPr>
              <w:jc w:val="both"/>
            </w:pPr>
            <w:r w:rsidRPr="007B74FD">
              <w:t>46,2</w:t>
            </w:r>
          </w:p>
        </w:tc>
        <w:tc>
          <w:tcPr>
            <w:tcW w:w="1080" w:type="dxa"/>
          </w:tcPr>
          <w:p w:rsidR="004779F8" w:rsidRPr="007B74FD" w:rsidRDefault="004779F8" w:rsidP="007B74FD">
            <w:pPr>
              <w:jc w:val="both"/>
            </w:pPr>
            <w:r w:rsidRPr="007B74FD">
              <w:t>Россия</w:t>
            </w:r>
          </w:p>
        </w:tc>
        <w:tc>
          <w:tcPr>
            <w:tcW w:w="162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260" w:type="dxa"/>
          </w:tcPr>
          <w:p w:rsidR="004779F8" w:rsidRPr="007B74FD" w:rsidRDefault="004779F8" w:rsidP="007B74FD">
            <w:pPr>
              <w:jc w:val="both"/>
            </w:pPr>
            <w:r w:rsidRPr="007B74FD">
              <w:t>408169,2</w:t>
            </w:r>
          </w:p>
        </w:tc>
        <w:tc>
          <w:tcPr>
            <w:tcW w:w="1620" w:type="dxa"/>
          </w:tcPr>
          <w:p w:rsidR="004779F8" w:rsidRPr="007B74FD" w:rsidRDefault="004779F8" w:rsidP="00146C3A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7B74FD" w:rsidRDefault="004779F8" w:rsidP="00146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7B74FD" w:rsidRDefault="004779F8" w:rsidP="007B74FD">
            <w:pPr>
              <w:jc w:val="both"/>
            </w:pPr>
            <w:r>
              <w:t>н</w:t>
            </w:r>
            <w:r w:rsidRPr="007B74FD">
              <w:t>есовершенн</w:t>
            </w:r>
            <w:r w:rsidRPr="007B74FD">
              <w:t>о</w:t>
            </w:r>
            <w:r w:rsidRPr="007B74FD">
              <w:t>летний ребенок</w:t>
            </w:r>
          </w:p>
        </w:tc>
        <w:tc>
          <w:tcPr>
            <w:tcW w:w="137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286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414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90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08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260" w:type="dxa"/>
          </w:tcPr>
          <w:p w:rsidR="004779F8" w:rsidRPr="007B74FD" w:rsidRDefault="004779F8" w:rsidP="007B74FD">
            <w:pPr>
              <w:jc w:val="both"/>
            </w:pPr>
            <w:r>
              <w:t>к</w:t>
            </w:r>
            <w:r w:rsidRPr="007B74FD">
              <w:t>вартира</w:t>
            </w:r>
          </w:p>
        </w:tc>
        <w:tc>
          <w:tcPr>
            <w:tcW w:w="900" w:type="dxa"/>
          </w:tcPr>
          <w:p w:rsidR="004779F8" w:rsidRPr="007B74FD" w:rsidRDefault="004779F8" w:rsidP="007B74FD">
            <w:pPr>
              <w:jc w:val="both"/>
            </w:pPr>
            <w:r w:rsidRPr="007B74FD">
              <w:t>46,2</w:t>
            </w:r>
          </w:p>
        </w:tc>
        <w:tc>
          <w:tcPr>
            <w:tcW w:w="1080" w:type="dxa"/>
          </w:tcPr>
          <w:p w:rsidR="004779F8" w:rsidRPr="007B74FD" w:rsidRDefault="004779F8" w:rsidP="007B74FD">
            <w:pPr>
              <w:jc w:val="both"/>
            </w:pPr>
            <w:r w:rsidRPr="007B74FD">
              <w:t>Россия</w:t>
            </w:r>
          </w:p>
        </w:tc>
        <w:tc>
          <w:tcPr>
            <w:tcW w:w="1620" w:type="dxa"/>
          </w:tcPr>
          <w:p w:rsidR="004779F8" w:rsidRPr="007B74FD" w:rsidRDefault="004779F8" w:rsidP="007B74FD">
            <w:pPr>
              <w:jc w:val="both"/>
            </w:pPr>
          </w:p>
        </w:tc>
        <w:tc>
          <w:tcPr>
            <w:tcW w:w="1260" w:type="dxa"/>
          </w:tcPr>
          <w:p w:rsidR="004779F8" w:rsidRPr="007B74FD" w:rsidRDefault="004779F8" w:rsidP="007B74FD">
            <w:pPr>
              <w:jc w:val="both"/>
            </w:pPr>
            <w:r w:rsidRPr="007B74FD">
              <w:t>1897,29</w:t>
            </w:r>
          </w:p>
        </w:tc>
        <w:tc>
          <w:tcPr>
            <w:tcW w:w="1620" w:type="dxa"/>
          </w:tcPr>
          <w:p w:rsidR="004779F8" w:rsidRPr="007B74FD" w:rsidRDefault="004779F8" w:rsidP="00146C3A">
            <w:pPr>
              <w:jc w:val="center"/>
              <w:rPr>
                <w:sz w:val="18"/>
                <w:szCs w:val="18"/>
              </w:rPr>
            </w:pPr>
          </w:p>
        </w:tc>
      </w:tr>
      <w:tr w:rsidR="004779F8" w:rsidTr="00146C3A">
        <w:tc>
          <w:tcPr>
            <w:tcW w:w="16308" w:type="dxa"/>
            <w:gridSpan w:val="13"/>
          </w:tcPr>
          <w:p w:rsidR="004779F8" w:rsidRPr="007B74FD" w:rsidRDefault="004779F8" w:rsidP="00146C3A">
            <w:pPr>
              <w:jc w:val="center"/>
              <w:rPr>
                <w:b/>
              </w:rPr>
            </w:pPr>
            <w:r>
              <w:rPr>
                <w:b/>
              </w:rPr>
              <w:t>Отдел правового, кадрового, информационно-аналитического и административно-хозяйственного обеспечения</w:t>
            </w: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29</w:t>
            </w:r>
          </w:p>
        </w:tc>
        <w:tc>
          <w:tcPr>
            <w:tcW w:w="2008" w:type="dxa"/>
          </w:tcPr>
          <w:p w:rsidR="004779F8" w:rsidRPr="00EC0A4A" w:rsidRDefault="004779F8" w:rsidP="00EC0A4A">
            <w:pPr>
              <w:jc w:val="both"/>
            </w:pPr>
            <w:r w:rsidRPr="00EC0A4A">
              <w:t>Паненков А.С.</w:t>
            </w:r>
          </w:p>
        </w:tc>
        <w:tc>
          <w:tcPr>
            <w:tcW w:w="1370" w:type="dxa"/>
          </w:tcPr>
          <w:p w:rsidR="004779F8" w:rsidRPr="00EC0A4A" w:rsidRDefault="004779F8" w:rsidP="00EC0A4A">
            <w:pPr>
              <w:jc w:val="both"/>
            </w:pPr>
            <w:r>
              <w:t>н</w:t>
            </w:r>
            <w:r w:rsidRPr="00EC0A4A">
              <w:t>ачальник отдела</w:t>
            </w:r>
          </w:p>
        </w:tc>
        <w:tc>
          <w:tcPr>
            <w:tcW w:w="1286" w:type="dxa"/>
          </w:tcPr>
          <w:p w:rsidR="004779F8" w:rsidRPr="00EC0A4A" w:rsidRDefault="004779F8" w:rsidP="00EC0A4A">
            <w:pPr>
              <w:jc w:val="both"/>
            </w:pPr>
            <w:r>
              <w:t>к</w:t>
            </w:r>
            <w:r w:rsidRPr="00EC0A4A">
              <w:t>вартира</w:t>
            </w:r>
          </w:p>
        </w:tc>
        <w:tc>
          <w:tcPr>
            <w:tcW w:w="1414" w:type="dxa"/>
          </w:tcPr>
          <w:p w:rsidR="004779F8" w:rsidRPr="00EC0A4A" w:rsidRDefault="004779F8" w:rsidP="00EC0A4A">
            <w:pPr>
              <w:jc w:val="both"/>
            </w:pPr>
            <w:r>
              <w:t>и</w:t>
            </w:r>
            <w:r w:rsidRPr="00EC0A4A">
              <w:t>ндивид</w:t>
            </w:r>
            <w:r w:rsidRPr="00EC0A4A">
              <w:t>у</w:t>
            </w:r>
            <w:r w:rsidRPr="00EC0A4A">
              <w:t>альная</w:t>
            </w:r>
          </w:p>
        </w:tc>
        <w:tc>
          <w:tcPr>
            <w:tcW w:w="900" w:type="dxa"/>
          </w:tcPr>
          <w:p w:rsidR="004779F8" w:rsidRPr="00EC0A4A" w:rsidRDefault="004779F8" w:rsidP="00EC0A4A">
            <w:pPr>
              <w:jc w:val="both"/>
            </w:pPr>
            <w:r w:rsidRPr="00EC0A4A">
              <w:t>53,1</w:t>
            </w:r>
          </w:p>
        </w:tc>
        <w:tc>
          <w:tcPr>
            <w:tcW w:w="1080" w:type="dxa"/>
          </w:tcPr>
          <w:p w:rsidR="004779F8" w:rsidRPr="00EC0A4A" w:rsidRDefault="004779F8" w:rsidP="00EC0A4A">
            <w:pPr>
              <w:jc w:val="both"/>
            </w:pPr>
            <w:r w:rsidRPr="00EC0A4A">
              <w:t>Россия</w:t>
            </w:r>
          </w:p>
        </w:tc>
        <w:tc>
          <w:tcPr>
            <w:tcW w:w="1260" w:type="dxa"/>
          </w:tcPr>
          <w:p w:rsidR="004779F8" w:rsidRPr="00EC0A4A" w:rsidRDefault="004779F8" w:rsidP="00EC0A4A">
            <w:pPr>
              <w:jc w:val="both"/>
            </w:pPr>
            <w:r>
              <w:t>з</w:t>
            </w:r>
            <w:r w:rsidRPr="00EC0A4A">
              <w:t>емел</w:t>
            </w:r>
            <w:r w:rsidRPr="00EC0A4A">
              <w:t>ь</w:t>
            </w:r>
            <w:r w:rsidRPr="00EC0A4A">
              <w:t>ный уч</w:t>
            </w:r>
            <w:r w:rsidRPr="00EC0A4A">
              <w:t>а</w:t>
            </w:r>
            <w:r w:rsidRPr="00EC0A4A">
              <w:t>сток</w:t>
            </w:r>
          </w:p>
        </w:tc>
        <w:tc>
          <w:tcPr>
            <w:tcW w:w="900" w:type="dxa"/>
          </w:tcPr>
          <w:p w:rsidR="004779F8" w:rsidRPr="00EC0A4A" w:rsidRDefault="004779F8" w:rsidP="00EC0A4A">
            <w:pPr>
              <w:jc w:val="both"/>
            </w:pPr>
            <w:r w:rsidRPr="00EC0A4A">
              <w:t>1243</w:t>
            </w:r>
          </w:p>
        </w:tc>
        <w:tc>
          <w:tcPr>
            <w:tcW w:w="1080" w:type="dxa"/>
          </w:tcPr>
          <w:p w:rsidR="004779F8" w:rsidRPr="00EC0A4A" w:rsidRDefault="004779F8" w:rsidP="00EC0A4A">
            <w:pPr>
              <w:jc w:val="both"/>
            </w:pPr>
            <w:r w:rsidRPr="00EC0A4A">
              <w:t>Россия</w:t>
            </w:r>
          </w:p>
        </w:tc>
        <w:tc>
          <w:tcPr>
            <w:tcW w:w="1620" w:type="dxa"/>
          </w:tcPr>
          <w:p w:rsidR="004779F8" w:rsidRPr="00EC0A4A" w:rsidRDefault="004779F8" w:rsidP="00EC0A4A">
            <w:pPr>
              <w:jc w:val="both"/>
            </w:pPr>
            <w:r w:rsidRPr="00EC0A4A">
              <w:t>а/м легковой Re</w:t>
            </w:r>
            <w:r w:rsidRPr="00EC0A4A">
              <w:t>n</w:t>
            </w:r>
            <w:r w:rsidRPr="00EC0A4A">
              <w:t>ault Duster</w:t>
            </w:r>
          </w:p>
        </w:tc>
        <w:tc>
          <w:tcPr>
            <w:tcW w:w="1260" w:type="dxa"/>
          </w:tcPr>
          <w:p w:rsidR="004779F8" w:rsidRPr="00EC0A4A" w:rsidRDefault="004779F8" w:rsidP="00EC0A4A">
            <w:pPr>
              <w:jc w:val="both"/>
            </w:pPr>
            <w:r w:rsidRPr="00EC0A4A">
              <w:t>906473,55</w:t>
            </w:r>
          </w:p>
        </w:tc>
        <w:tc>
          <w:tcPr>
            <w:tcW w:w="1620" w:type="dxa"/>
          </w:tcPr>
          <w:p w:rsidR="004779F8" w:rsidRPr="00EC0A4A" w:rsidRDefault="004779F8" w:rsidP="00EC0A4A">
            <w:pPr>
              <w:jc w:val="both"/>
            </w:pP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EC0A4A" w:rsidRDefault="004779F8" w:rsidP="00EC0A4A">
            <w:pPr>
              <w:jc w:val="both"/>
            </w:pPr>
            <w:r>
              <w:t>Супруга</w:t>
            </w:r>
          </w:p>
        </w:tc>
        <w:tc>
          <w:tcPr>
            <w:tcW w:w="137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286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414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90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08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260" w:type="dxa"/>
          </w:tcPr>
          <w:p w:rsidR="004779F8" w:rsidRPr="00EC0A4A" w:rsidRDefault="004779F8" w:rsidP="00EC0A4A">
            <w:pPr>
              <w:jc w:val="both"/>
            </w:pPr>
            <w:r>
              <w:t>квартира</w:t>
            </w:r>
          </w:p>
        </w:tc>
        <w:tc>
          <w:tcPr>
            <w:tcW w:w="900" w:type="dxa"/>
          </w:tcPr>
          <w:p w:rsidR="004779F8" w:rsidRPr="00EC0A4A" w:rsidRDefault="004779F8" w:rsidP="00EC0A4A">
            <w:pPr>
              <w:jc w:val="both"/>
            </w:pPr>
            <w:r>
              <w:t>53,1</w:t>
            </w:r>
          </w:p>
        </w:tc>
        <w:tc>
          <w:tcPr>
            <w:tcW w:w="1080" w:type="dxa"/>
          </w:tcPr>
          <w:p w:rsidR="004779F8" w:rsidRPr="00EC0A4A" w:rsidRDefault="004779F8" w:rsidP="00EC0A4A">
            <w:pPr>
              <w:jc w:val="both"/>
            </w:pPr>
            <w:r>
              <w:t>Россия</w:t>
            </w:r>
          </w:p>
        </w:tc>
        <w:tc>
          <w:tcPr>
            <w:tcW w:w="162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260" w:type="dxa"/>
          </w:tcPr>
          <w:p w:rsidR="004779F8" w:rsidRPr="00EC0A4A" w:rsidRDefault="004779F8" w:rsidP="00EC0A4A">
            <w:pPr>
              <w:jc w:val="both"/>
            </w:pPr>
            <w:r>
              <w:t>333929,68</w:t>
            </w:r>
          </w:p>
        </w:tc>
        <w:tc>
          <w:tcPr>
            <w:tcW w:w="1620" w:type="dxa"/>
          </w:tcPr>
          <w:p w:rsidR="004779F8" w:rsidRPr="00EC0A4A" w:rsidRDefault="004779F8" w:rsidP="00EC0A4A">
            <w:pPr>
              <w:jc w:val="both"/>
            </w:pP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30</w:t>
            </w:r>
          </w:p>
        </w:tc>
        <w:tc>
          <w:tcPr>
            <w:tcW w:w="2008" w:type="dxa"/>
          </w:tcPr>
          <w:p w:rsidR="004779F8" w:rsidRPr="00EC0A4A" w:rsidRDefault="004779F8" w:rsidP="00EC0A4A">
            <w:pPr>
              <w:jc w:val="both"/>
            </w:pPr>
            <w:r>
              <w:t>Прокушева И.Е.</w:t>
            </w:r>
          </w:p>
        </w:tc>
        <w:tc>
          <w:tcPr>
            <w:tcW w:w="1370" w:type="dxa"/>
          </w:tcPr>
          <w:p w:rsidR="004779F8" w:rsidRPr="00EC0A4A" w:rsidRDefault="004779F8" w:rsidP="00EC0A4A">
            <w:pPr>
              <w:jc w:val="both"/>
            </w:pPr>
            <w:r>
              <w:t>замест</w:t>
            </w:r>
            <w:r>
              <w:t>и</w:t>
            </w:r>
            <w:r>
              <w:t>тель н</w:t>
            </w:r>
            <w:r>
              <w:t>а</w:t>
            </w:r>
            <w:r>
              <w:t>чальн</w:t>
            </w:r>
            <w:r>
              <w:t>и</w:t>
            </w:r>
            <w:r>
              <w:t>ка отдела</w:t>
            </w:r>
          </w:p>
        </w:tc>
        <w:tc>
          <w:tcPr>
            <w:tcW w:w="1286" w:type="dxa"/>
          </w:tcPr>
          <w:p w:rsidR="004779F8" w:rsidRPr="00EC0A4A" w:rsidRDefault="004779F8" w:rsidP="00EC0A4A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Pr="00EC0A4A" w:rsidRDefault="004779F8" w:rsidP="00EC0A4A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4779F8" w:rsidRPr="00EC0A4A" w:rsidRDefault="004779F8" w:rsidP="00EC0A4A">
            <w:pPr>
              <w:jc w:val="both"/>
            </w:pPr>
            <w:r>
              <w:t>44,1</w:t>
            </w:r>
          </w:p>
        </w:tc>
        <w:tc>
          <w:tcPr>
            <w:tcW w:w="1080" w:type="dxa"/>
          </w:tcPr>
          <w:p w:rsidR="004779F8" w:rsidRPr="00EC0A4A" w:rsidRDefault="004779F8" w:rsidP="00EC0A4A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90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08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62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260" w:type="dxa"/>
          </w:tcPr>
          <w:p w:rsidR="004779F8" w:rsidRPr="00EC0A4A" w:rsidRDefault="004779F8" w:rsidP="00EC0A4A">
            <w:pPr>
              <w:jc w:val="both"/>
            </w:pPr>
            <w:r>
              <w:t>623322,75</w:t>
            </w:r>
          </w:p>
        </w:tc>
        <w:tc>
          <w:tcPr>
            <w:tcW w:w="1620" w:type="dxa"/>
          </w:tcPr>
          <w:p w:rsidR="004779F8" w:rsidRPr="00EC0A4A" w:rsidRDefault="004779F8" w:rsidP="00EC0A4A">
            <w:pPr>
              <w:jc w:val="both"/>
            </w:pP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31</w:t>
            </w:r>
          </w:p>
        </w:tc>
        <w:tc>
          <w:tcPr>
            <w:tcW w:w="2008" w:type="dxa"/>
          </w:tcPr>
          <w:p w:rsidR="004779F8" w:rsidRPr="00EC0A4A" w:rsidRDefault="004779F8" w:rsidP="00EC0A4A">
            <w:pPr>
              <w:jc w:val="both"/>
            </w:pPr>
            <w:r>
              <w:t>Полежаев М.В.</w:t>
            </w:r>
          </w:p>
        </w:tc>
        <w:tc>
          <w:tcPr>
            <w:tcW w:w="1370" w:type="dxa"/>
          </w:tcPr>
          <w:p w:rsidR="004779F8" w:rsidRPr="00EC0A4A" w:rsidRDefault="004779F8" w:rsidP="00EC0A4A">
            <w:pPr>
              <w:jc w:val="both"/>
            </w:pPr>
            <w:r>
              <w:t>замест</w:t>
            </w:r>
            <w:r>
              <w:t>и</w:t>
            </w:r>
            <w:r>
              <w:t>тель н</w:t>
            </w:r>
            <w:r>
              <w:t>а</w:t>
            </w:r>
            <w:r>
              <w:t>чальника отдела</w:t>
            </w:r>
          </w:p>
        </w:tc>
        <w:tc>
          <w:tcPr>
            <w:tcW w:w="1286" w:type="dxa"/>
          </w:tcPr>
          <w:p w:rsidR="004779F8" w:rsidRPr="00EC0A4A" w:rsidRDefault="004779F8" w:rsidP="00EC0A4A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Pr="00EC0A4A" w:rsidRDefault="004779F8" w:rsidP="00EC0A4A">
            <w:pPr>
              <w:jc w:val="both"/>
            </w:pPr>
            <w:r>
              <w:t>общая д</w:t>
            </w:r>
            <w:r>
              <w:t>о</w:t>
            </w:r>
            <w:r>
              <w:t>левая 3/4</w:t>
            </w:r>
          </w:p>
        </w:tc>
        <w:tc>
          <w:tcPr>
            <w:tcW w:w="900" w:type="dxa"/>
          </w:tcPr>
          <w:p w:rsidR="004779F8" w:rsidRPr="00EC0A4A" w:rsidRDefault="004779F8" w:rsidP="00EC0A4A">
            <w:pPr>
              <w:jc w:val="both"/>
            </w:pPr>
            <w:r>
              <w:t>63,4</w:t>
            </w:r>
          </w:p>
        </w:tc>
        <w:tc>
          <w:tcPr>
            <w:tcW w:w="1080" w:type="dxa"/>
          </w:tcPr>
          <w:p w:rsidR="004779F8" w:rsidRPr="00EC0A4A" w:rsidRDefault="004779F8" w:rsidP="00EC0A4A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90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08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62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260" w:type="dxa"/>
          </w:tcPr>
          <w:p w:rsidR="004779F8" w:rsidRPr="00EC0A4A" w:rsidRDefault="004779F8" w:rsidP="00EC0A4A">
            <w:pPr>
              <w:jc w:val="both"/>
            </w:pPr>
            <w:r>
              <w:t>817132,96</w:t>
            </w:r>
          </w:p>
        </w:tc>
        <w:tc>
          <w:tcPr>
            <w:tcW w:w="1620" w:type="dxa"/>
            <w:vMerge w:val="restart"/>
          </w:tcPr>
          <w:p w:rsidR="004779F8" w:rsidRPr="0042679B" w:rsidRDefault="004779F8" w:rsidP="0042679B">
            <w:pPr>
              <w:jc w:val="both"/>
            </w:pPr>
            <w:r w:rsidRPr="0042679B">
              <w:t>Доход от продажи н</w:t>
            </w:r>
            <w:r w:rsidRPr="0042679B">
              <w:t>е</w:t>
            </w:r>
            <w:r w:rsidRPr="0042679B">
              <w:t>дв</w:t>
            </w:r>
            <w:r w:rsidRPr="0042679B">
              <w:t>и</w:t>
            </w:r>
            <w:r w:rsidRPr="0042679B">
              <w:t>жимого им</w:t>
            </w:r>
            <w:r w:rsidRPr="0042679B">
              <w:t>у</w:t>
            </w:r>
            <w:r w:rsidRPr="0042679B">
              <w:t>щества кр</w:t>
            </w:r>
            <w:r w:rsidRPr="0042679B">
              <w:t>е</w:t>
            </w:r>
            <w:r w:rsidRPr="0042679B">
              <w:t>дитные сре</w:t>
            </w:r>
            <w:r w:rsidRPr="0042679B">
              <w:t>д</w:t>
            </w:r>
            <w:r w:rsidRPr="0042679B">
              <w:t xml:space="preserve">ства банка </w:t>
            </w:r>
          </w:p>
        </w:tc>
      </w:tr>
      <w:tr w:rsidR="004779F8" w:rsidTr="00146C3A">
        <w:tc>
          <w:tcPr>
            <w:tcW w:w="510" w:type="dxa"/>
          </w:tcPr>
          <w:p w:rsidR="004779F8" w:rsidRPr="007B74FD" w:rsidRDefault="004779F8" w:rsidP="00146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37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286" w:type="dxa"/>
          </w:tcPr>
          <w:p w:rsidR="004779F8" w:rsidRPr="00EC0A4A" w:rsidRDefault="004779F8" w:rsidP="00EC0A4A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Pr="00EC0A4A" w:rsidRDefault="004779F8" w:rsidP="00EC0A4A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4779F8" w:rsidRPr="00EC0A4A" w:rsidRDefault="004779F8" w:rsidP="00EC0A4A">
            <w:pPr>
              <w:jc w:val="both"/>
            </w:pPr>
            <w:r>
              <w:t>84,1</w:t>
            </w:r>
          </w:p>
        </w:tc>
        <w:tc>
          <w:tcPr>
            <w:tcW w:w="1080" w:type="dxa"/>
          </w:tcPr>
          <w:p w:rsidR="004779F8" w:rsidRPr="00EC0A4A" w:rsidRDefault="004779F8" w:rsidP="00EC0A4A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90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08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62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260" w:type="dxa"/>
          </w:tcPr>
          <w:p w:rsidR="004779F8" w:rsidRPr="00EC0A4A" w:rsidRDefault="004779F8" w:rsidP="00EC0A4A">
            <w:pPr>
              <w:jc w:val="both"/>
            </w:pPr>
          </w:p>
        </w:tc>
        <w:tc>
          <w:tcPr>
            <w:tcW w:w="1620" w:type="dxa"/>
            <w:vMerge/>
          </w:tcPr>
          <w:p w:rsidR="004779F8" w:rsidRPr="00EC0A4A" w:rsidRDefault="004779F8" w:rsidP="00EC0A4A">
            <w:pPr>
              <w:jc w:val="both"/>
            </w:pPr>
          </w:p>
        </w:tc>
      </w:tr>
    </w:tbl>
    <w:p w:rsidR="004779F8" w:rsidRPr="00611414" w:rsidRDefault="004779F8" w:rsidP="00466DEA">
      <w:pPr>
        <w:jc w:val="center"/>
        <w:rPr>
          <w:sz w:val="28"/>
          <w:szCs w:val="28"/>
        </w:rPr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414"/>
        <w:gridCol w:w="900"/>
        <w:gridCol w:w="1080"/>
        <w:gridCol w:w="1260"/>
        <w:gridCol w:w="900"/>
        <w:gridCol w:w="1080"/>
        <w:gridCol w:w="1440"/>
        <w:gridCol w:w="1440"/>
        <w:gridCol w:w="1620"/>
      </w:tblGrid>
      <w:tr w:rsidR="004779F8" w:rsidTr="00EC0A4A">
        <w:tc>
          <w:tcPr>
            <w:tcW w:w="51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ный год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4779F8" w:rsidTr="00EC0A4A">
        <w:tc>
          <w:tcPr>
            <w:tcW w:w="51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</w:tr>
      <w:tr w:rsidR="004779F8" w:rsidTr="00EC0A4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Tr="00EC0A4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42679B" w:rsidRDefault="004779F8" w:rsidP="0042679B">
            <w:pPr>
              <w:jc w:val="both"/>
            </w:pPr>
            <w:r>
              <w:t>с</w:t>
            </w:r>
            <w:r w:rsidRPr="0042679B">
              <w:t>упруга</w:t>
            </w:r>
          </w:p>
        </w:tc>
        <w:tc>
          <w:tcPr>
            <w:tcW w:w="1370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286" w:type="dxa"/>
          </w:tcPr>
          <w:p w:rsidR="004779F8" w:rsidRPr="0042679B" w:rsidRDefault="004779F8" w:rsidP="0042679B">
            <w:pPr>
              <w:jc w:val="both"/>
            </w:pPr>
            <w:r>
              <w:t>к</w:t>
            </w:r>
            <w:r w:rsidRPr="0042679B">
              <w:t>вартира</w:t>
            </w:r>
          </w:p>
        </w:tc>
        <w:tc>
          <w:tcPr>
            <w:tcW w:w="1414" w:type="dxa"/>
          </w:tcPr>
          <w:p w:rsidR="004779F8" w:rsidRPr="0042679B" w:rsidRDefault="004779F8" w:rsidP="0042679B">
            <w:pPr>
              <w:jc w:val="both"/>
            </w:pPr>
            <w:r>
              <w:t>о</w:t>
            </w:r>
            <w:r w:rsidRPr="0042679B">
              <w:t>бщая д</w:t>
            </w:r>
            <w:r w:rsidRPr="0042679B">
              <w:t>о</w:t>
            </w:r>
            <w:r w:rsidRPr="0042679B">
              <w:t>левая ¼</w:t>
            </w:r>
          </w:p>
        </w:tc>
        <w:tc>
          <w:tcPr>
            <w:tcW w:w="900" w:type="dxa"/>
          </w:tcPr>
          <w:p w:rsidR="004779F8" w:rsidRPr="0042679B" w:rsidRDefault="004779F8" w:rsidP="0042679B">
            <w:pPr>
              <w:jc w:val="both"/>
            </w:pPr>
            <w:r w:rsidRPr="0042679B">
              <w:t>63,4</w:t>
            </w:r>
          </w:p>
        </w:tc>
        <w:tc>
          <w:tcPr>
            <w:tcW w:w="1080" w:type="dxa"/>
          </w:tcPr>
          <w:p w:rsidR="004779F8" w:rsidRPr="0042679B" w:rsidRDefault="004779F8" w:rsidP="0042679B">
            <w:pPr>
              <w:jc w:val="both"/>
            </w:pPr>
            <w:r w:rsidRPr="0042679B">
              <w:t>Россия</w:t>
            </w:r>
          </w:p>
        </w:tc>
        <w:tc>
          <w:tcPr>
            <w:tcW w:w="1260" w:type="dxa"/>
          </w:tcPr>
          <w:p w:rsidR="004779F8" w:rsidRPr="0042679B" w:rsidRDefault="004779F8" w:rsidP="0042679B">
            <w:pPr>
              <w:jc w:val="both"/>
            </w:pPr>
            <w:r>
              <w:t>к</w:t>
            </w:r>
            <w:r w:rsidRPr="0042679B">
              <w:t>вартира</w:t>
            </w:r>
          </w:p>
        </w:tc>
        <w:tc>
          <w:tcPr>
            <w:tcW w:w="900" w:type="dxa"/>
          </w:tcPr>
          <w:p w:rsidR="004779F8" w:rsidRPr="0042679B" w:rsidRDefault="004779F8" w:rsidP="0042679B">
            <w:pPr>
              <w:jc w:val="both"/>
            </w:pPr>
            <w:r w:rsidRPr="0042679B">
              <w:t>84,1</w:t>
            </w:r>
          </w:p>
        </w:tc>
        <w:tc>
          <w:tcPr>
            <w:tcW w:w="1080" w:type="dxa"/>
          </w:tcPr>
          <w:p w:rsidR="004779F8" w:rsidRPr="0042679B" w:rsidRDefault="004779F8" w:rsidP="0042679B">
            <w:pPr>
              <w:jc w:val="both"/>
            </w:pPr>
            <w:r w:rsidRPr="0042679B">
              <w:t>Россия</w:t>
            </w:r>
          </w:p>
        </w:tc>
        <w:tc>
          <w:tcPr>
            <w:tcW w:w="1440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440" w:type="dxa"/>
          </w:tcPr>
          <w:p w:rsidR="004779F8" w:rsidRPr="00EC0A4A" w:rsidRDefault="004779F8" w:rsidP="00EC0A4A">
            <w:pPr>
              <w:jc w:val="both"/>
            </w:pPr>
            <w:r w:rsidRPr="00EC0A4A">
              <w:t xml:space="preserve">4444172,18 </w:t>
            </w:r>
            <w:r w:rsidRPr="00EC0A4A">
              <w:rPr>
                <w:sz w:val="22"/>
                <w:szCs w:val="22"/>
              </w:rPr>
              <w:t>(в том числе д</w:t>
            </w:r>
            <w:r w:rsidRPr="00EC0A4A">
              <w:rPr>
                <w:sz w:val="22"/>
                <w:szCs w:val="22"/>
              </w:rPr>
              <w:t>о</w:t>
            </w:r>
            <w:r w:rsidRPr="00EC0A4A">
              <w:rPr>
                <w:sz w:val="22"/>
                <w:szCs w:val="22"/>
              </w:rPr>
              <w:t>ход от продажи недвижим</w:t>
            </w:r>
            <w:r w:rsidRPr="00EC0A4A">
              <w:rPr>
                <w:sz w:val="22"/>
                <w:szCs w:val="22"/>
              </w:rPr>
              <w:t>о</w:t>
            </w:r>
            <w:r w:rsidRPr="00EC0A4A">
              <w:rPr>
                <w:sz w:val="22"/>
                <w:szCs w:val="22"/>
              </w:rPr>
              <w:t>го имущес</w:t>
            </w:r>
            <w:r w:rsidRPr="00EC0A4A">
              <w:rPr>
                <w:sz w:val="22"/>
                <w:szCs w:val="22"/>
              </w:rPr>
              <w:t>т</w:t>
            </w:r>
            <w:r w:rsidRPr="00EC0A4A">
              <w:rPr>
                <w:sz w:val="22"/>
                <w:szCs w:val="22"/>
              </w:rPr>
              <w:t>ва)</w:t>
            </w:r>
          </w:p>
        </w:tc>
        <w:tc>
          <w:tcPr>
            <w:tcW w:w="1620" w:type="dxa"/>
          </w:tcPr>
          <w:p w:rsidR="004779F8" w:rsidRPr="00EC0A4A" w:rsidRDefault="004779F8" w:rsidP="00EC0A4A">
            <w:pPr>
              <w:jc w:val="both"/>
            </w:pPr>
          </w:p>
        </w:tc>
      </w:tr>
      <w:tr w:rsidR="004779F8" w:rsidTr="00EC0A4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42679B" w:rsidRDefault="004779F8" w:rsidP="0042679B">
            <w:pPr>
              <w:jc w:val="both"/>
            </w:pPr>
            <w:r>
              <w:t>н</w:t>
            </w:r>
            <w:r w:rsidRPr="0042679B">
              <w:t>есовершенн</w:t>
            </w:r>
            <w:r w:rsidRPr="0042679B">
              <w:t>о</w:t>
            </w:r>
            <w:r w:rsidRPr="0042679B">
              <w:t>летний ребенок</w:t>
            </w:r>
          </w:p>
        </w:tc>
        <w:tc>
          <w:tcPr>
            <w:tcW w:w="1370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286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414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900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080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260" w:type="dxa"/>
          </w:tcPr>
          <w:p w:rsidR="004779F8" w:rsidRPr="0042679B" w:rsidRDefault="004779F8" w:rsidP="0042679B">
            <w:pPr>
              <w:jc w:val="both"/>
            </w:pPr>
            <w:r>
              <w:t>к</w:t>
            </w:r>
            <w:r w:rsidRPr="0042679B">
              <w:t>вартира</w:t>
            </w:r>
          </w:p>
        </w:tc>
        <w:tc>
          <w:tcPr>
            <w:tcW w:w="900" w:type="dxa"/>
          </w:tcPr>
          <w:p w:rsidR="004779F8" w:rsidRPr="0042679B" w:rsidRDefault="004779F8" w:rsidP="0042679B">
            <w:pPr>
              <w:jc w:val="both"/>
            </w:pPr>
            <w:r w:rsidRPr="0042679B">
              <w:t>84,1</w:t>
            </w:r>
          </w:p>
        </w:tc>
        <w:tc>
          <w:tcPr>
            <w:tcW w:w="1080" w:type="dxa"/>
          </w:tcPr>
          <w:p w:rsidR="004779F8" w:rsidRPr="0042679B" w:rsidRDefault="004779F8" w:rsidP="0042679B">
            <w:pPr>
              <w:jc w:val="both"/>
            </w:pPr>
            <w:r w:rsidRPr="0042679B">
              <w:t>Россия</w:t>
            </w:r>
          </w:p>
        </w:tc>
        <w:tc>
          <w:tcPr>
            <w:tcW w:w="1440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EC0A4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32</w:t>
            </w:r>
          </w:p>
        </w:tc>
        <w:tc>
          <w:tcPr>
            <w:tcW w:w="2008" w:type="dxa"/>
          </w:tcPr>
          <w:p w:rsidR="004779F8" w:rsidRPr="0042679B" w:rsidRDefault="004779F8" w:rsidP="0042679B">
            <w:pPr>
              <w:jc w:val="both"/>
            </w:pPr>
            <w:r w:rsidRPr="0042679B">
              <w:t>Климова Т.Б.</w:t>
            </w:r>
          </w:p>
        </w:tc>
        <w:tc>
          <w:tcPr>
            <w:tcW w:w="1370" w:type="dxa"/>
          </w:tcPr>
          <w:p w:rsidR="004779F8" w:rsidRPr="0042679B" w:rsidRDefault="004779F8" w:rsidP="0042679B">
            <w:pPr>
              <w:jc w:val="both"/>
            </w:pPr>
            <w:r>
              <w:t>в</w:t>
            </w:r>
            <w:r w:rsidRPr="0042679B">
              <w:t>едущий специ</w:t>
            </w:r>
            <w:r w:rsidRPr="0042679B">
              <w:t>а</w:t>
            </w:r>
            <w:r w:rsidRPr="0042679B">
              <w:t>лист-эксперт</w:t>
            </w:r>
          </w:p>
        </w:tc>
        <w:tc>
          <w:tcPr>
            <w:tcW w:w="1286" w:type="dxa"/>
          </w:tcPr>
          <w:p w:rsidR="004779F8" w:rsidRPr="0042679B" w:rsidRDefault="004779F8" w:rsidP="0042679B">
            <w:pPr>
              <w:jc w:val="both"/>
            </w:pPr>
            <w:r>
              <w:t>к</w:t>
            </w:r>
            <w:r w:rsidRPr="0042679B">
              <w:t>вартира</w:t>
            </w:r>
          </w:p>
        </w:tc>
        <w:tc>
          <w:tcPr>
            <w:tcW w:w="1414" w:type="dxa"/>
          </w:tcPr>
          <w:p w:rsidR="004779F8" w:rsidRPr="0042679B" w:rsidRDefault="004779F8" w:rsidP="0042679B">
            <w:pPr>
              <w:jc w:val="both"/>
            </w:pPr>
            <w:r>
              <w:t>о</w:t>
            </w:r>
            <w:r w:rsidRPr="0042679B">
              <w:t>бщая д</w:t>
            </w:r>
            <w:r w:rsidRPr="0042679B">
              <w:t>о</w:t>
            </w:r>
            <w:r w:rsidRPr="0042679B">
              <w:t>левая 1/2</w:t>
            </w:r>
          </w:p>
        </w:tc>
        <w:tc>
          <w:tcPr>
            <w:tcW w:w="900" w:type="dxa"/>
          </w:tcPr>
          <w:p w:rsidR="004779F8" w:rsidRPr="0042679B" w:rsidRDefault="004779F8" w:rsidP="0042679B">
            <w:pPr>
              <w:jc w:val="both"/>
            </w:pPr>
            <w:r w:rsidRPr="0042679B">
              <w:t>96,4</w:t>
            </w:r>
          </w:p>
        </w:tc>
        <w:tc>
          <w:tcPr>
            <w:tcW w:w="1080" w:type="dxa"/>
          </w:tcPr>
          <w:p w:rsidR="004779F8" w:rsidRPr="0042679B" w:rsidRDefault="004779F8" w:rsidP="0042679B">
            <w:pPr>
              <w:jc w:val="both"/>
            </w:pPr>
            <w:r w:rsidRPr="0042679B">
              <w:t>Россия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Pr="0042679B" w:rsidRDefault="004779F8" w:rsidP="0042679B">
            <w:pPr>
              <w:jc w:val="both"/>
            </w:pPr>
            <w:r w:rsidRPr="0042679B">
              <w:t>560237,10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EC0A4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42679B" w:rsidRDefault="004779F8" w:rsidP="0042679B">
            <w:pPr>
              <w:jc w:val="both"/>
            </w:pPr>
            <w:r>
              <w:rPr>
                <w:lang w:val="en-US"/>
              </w:rPr>
              <w:t>c</w:t>
            </w:r>
            <w:r>
              <w:t>упруг</w:t>
            </w:r>
          </w:p>
        </w:tc>
        <w:tc>
          <w:tcPr>
            <w:tcW w:w="1370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286" w:type="dxa"/>
          </w:tcPr>
          <w:p w:rsidR="004779F8" w:rsidRPr="0042679B" w:rsidRDefault="004779F8" w:rsidP="00146C3A">
            <w:pPr>
              <w:jc w:val="both"/>
            </w:pPr>
            <w:r>
              <w:t>к</w:t>
            </w:r>
            <w:r w:rsidRPr="0042679B">
              <w:t>вартира</w:t>
            </w:r>
          </w:p>
        </w:tc>
        <w:tc>
          <w:tcPr>
            <w:tcW w:w="1414" w:type="dxa"/>
          </w:tcPr>
          <w:p w:rsidR="004779F8" w:rsidRPr="0042679B" w:rsidRDefault="004779F8" w:rsidP="00146C3A">
            <w:pPr>
              <w:jc w:val="both"/>
            </w:pPr>
            <w:r>
              <w:t>о</w:t>
            </w:r>
            <w:r w:rsidRPr="0042679B">
              <w:t>бщая д</w:t>
            </w:r>
            <w:r w:rsidRPr="0042679B">
              <w:t>о</w:t>
            </w:r>
            <w:r w:rsidRPr="0042679B">
              <w:t>левая 1/2</w:t>
            </w:r>
          </w:p>
        </w:tc>
        <w:tc>
          <w:tcPr>
            <w:tcW w:w="900" w:type="dxa"/>
          </w:tcPr>
          <w:p w:rsidR="004779F8" w:rsidRPr="0042679B" w:rsidRDefault="004779F8" w:rsidP="00146C3A">
            <w:pPr>
              <w:jc w:val="both"/>
            </w:pPr>
            <w:r w:rsidRPr="0042679B">
              <w:t>96,4</w:t>
            </w:r>
          </w:p>
        </w:tc>
        <w:tc>
          <w:tcPr>
            <w:tcW w:w="1080" w:type="dxa"/>
          </w:tcPr>
          <w:p w:rsidR="004779F8" w:rsidRPr="0042679B" w:rsidRDefault="004779F8" w:rsidP="00146C3A">
            <w:pPr>
              <w:jc w:val="both"/>
            </w:pPr>
            <w:r w:rsidRPr="0042679B">
              <w:t>Россия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Pr="0042679B" w:rsidRDefault="004779F8" w:rsidP="0042679B">
            <w:pPr>
              <w:jc w:val="both"/>
              <w:rPr>
                <w:b/>
                <w:sz w:val="18"/>
                <w:szCs w:val="18"/>
              </w:rPr>
            </w:pPr>
            <w:r w:rsidRPr="0042679B">
              <w:t>а/м легк</w:t>
            </w:r>
            <w:r w:rsidRPr="0042679B">
              <w:t>о</w:t>
            </w:r>
            <w:r w:rsidRPr="0042679B">
              <w:t>вой Nissan X-Trail</w:t>
            </w:r>
          </w:p>
        </w:tc>
        <w:tc>
          <w:tcPr>
            <w:tcW w:w="1440" w:type="dxa"/>
          </w:tcPr>
          <w:p w:rsidR="004779F8" w:rsidRPr="0042679B" w:rsidRDefault="004779F8" w:rsidP="0042679B">
            <w:pPr>
              <w:jc w:val="both"/>
            </w:pPr>
            <w:r w:rsidRPr="0042679B">
              <w:t>969293,89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EC0A4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525C97" w:rsidRDefault="004779F8" w:rsidP="0042679B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370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286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414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900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080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260" w:type="dxa"/>
          </w:tcPr>
          <w:p w:rsidR="004779F8" w:rsidRPr="00525C97" w:rsidRDefault="004779F8" w:rsidP="00525C97">
            <w:pPr>
              <w:jc w:val="both"/>
            </w:pPr>
            <w:r>
              <w:t>к</w:t>
            </w:r>
            <w:r w:rsidRPr="00525C97">
              <w:t>вартира</w:t>
            </w:r>
          </w:p>
        </w:tc>
        <w:tc>
          <w:tcPr>
            <w:tcW w:w="900" w:type="dxa"/>
          </w:tcPr>
          <w:p w:rsidR="004779F8" w:rsidRPr="00525C97" w:rsidRDefault="004779F8" w:rsidP="00525C97">
            <w:pPr>
              <w:jc w:val="both"/>
            </w:pPr>
            <w:r w:rsidRPr="00525C97">
              <w:t>96,4</w:t>
            </w:r>
          </w:p>
        </w:tc>
        <w:tc>
          <w:tcPr>
            <w:tcW w:w="1080" w:type="dxa"/>
          </w:tcPr>
          <w:p w:rsidR="004779F8" w:rsidRPr="00525C97" w:rsidRDefault="004779F8" w:rsidP="00525C97">
            <w:pPr>
              <w:jc w:val="both"/>
            </w:pPr>
            <w:r w:rsidRPr="00525C97">
              <w:t>Россия</w:t>
            </w: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EC0A4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33</w:t>
            </w:r>
          </w:p>
        </w:tc>
        <w:tc>
          <w:tcPr>
            <w:tcW w:w="2008" w:type="dxa"/>
          </w:tcPr>
          <w:p w:rsidR="004779F8" w:rsidRPr="0042679B" w:rsidRDefault="004779F8" w:rsidP="0042679B">
            <w:pPr>
              <w:jc w:val="both"/>
            </w:pPr>
            <w:r>
              <w:t>Иевлева Т.А.</w:t>
            </w:r>
          </w:p>
        </w:tc>
        <w:tc>
          <w:tcPr>
            <w:tcW w:w="1370" w:type="dxa"/>
          </w:tcPr>
          <w:p w:rsidR="004779F8" w:rsidRPr="0042679B" w:rsidRDefault="004779F8" w:rsidP="0042679B">
            <w:pPr>
              <w:jc w:val="both"/>
            </w:pPr>
            <w:r>
              <w:t>ведущий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86" w:type="dxa"/>
          </w:tcPr>
          <w:p w:rsidR="004779F8" w:rsidRPr="0042679B" w:rsidRDefault="004779F8" w:rsidP="0042679B">
            <w:pPr>
              <w:jc w:val="both"/>
            </w:pPr>
            <w:r>
              <w:t>квартира</w:t>
            </w:r>
          </w:p>
        </w:tc>
        <w:tc>
          <w:tcPr>
            <w:tcW w:w="1414" w:type="dxa"/>
          </w:tcPr>
          <w:p w:rsidR="004779F8" w:rsidRPr="0042679B" w:rsidRDefault="004779F8" w:rsidP="0042679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4779F8" w:rsidRPr="0042679B" w:rsidRDefault="004779F8" w:rsidP="0042679B">
            <w:pPr>
              <w:jc w:val="both"/>
            </w:pPr>
            <w:r>
              <w:t>96,8</w:t>
            </w:r>
          </w:p>
        </w:tc>
        <w:tc>
          <w:tcPr>
            <w:tcW w:w="1080" w:type="dxa"/>
          </w:tcPr>
          <w:p w:rsidR="004779F8" w:rsidRPr="0042679B" w:rsidRDefault="004779F8" w:rsidP="0042679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Pr="00525C97" w:rsidRDefault="004779F8" w:rsidP="00525C97">
            <w:pPr>
              <w:jc w:val="both"/>
            </w:pPr>
            <w:r w:rsidRPr="00525C97">
              <w:t>446640,54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EC0A4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42679B" w:rsidRDefault="004779F8" w:rsidP="0042679B">
            <w:pPr>
              <w:jc w:val="both"/>
            </w:pPr>
            <w:r>
              <w:t>супруг</w:t>
            </w:r>
          </w:p>
        </w:tc>
        <w:tc>
          <w:tcPr>
            <w:tcW w:w="1370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286" w:type="dxa"/>
          </w:tcPr>
          <w:p w:rsidR="004779F8" w:rsidRPr="0042679B" w:rsidRDefault="004779F8" w:rsidP="0042679B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гараж</w:t>
            </w:r>
          </w:p>
        </w:tc>
        <w:tc>
          <w:tcPr>
            <w:tcW w:w="1414" w:type="dxa"/>
          </w:tcPr>
          <w:p w:rsidR="004779F8" w:rsidRPr="0042679B" w:rsidRDefault="004779F8" w:rsidP="0042679B">
            <w:pPr>
              <w:jc w:val="both"/>
            </w:pPr>
            <w:r>
              <w:t>Общая д</w:t>
            </w:r>
            <w:r>
              <w:t>о</w:t>
            </w:r>
            <w:r>
              <w:t>левая 1/5</w:t>
            </w:r>
          </w:p>
        </w:tc>
        <w:tc>
          <w:tcPr>
            <w:tcW w:w="900" w:type="dxa"/>
          </w:tcPr>
          <w:p w:rsidR="004779F8" w:rsidRPr="0042679B" w:rsidRDefault="004779F8" w:rsidP="0042679B">
            <w:pPr>
              <w:jc w:val="both"/>
            </w:pPr>
            <w:r>
              <w:t>166,0</w:t>
            </w:r>
          </w:p>
        </w:tc>
        <w:tc>
          <w:tcPr>
            <w:tcW w:w="1080" w:type="dxa"/>
          </w:tcPr>
          <w:p w:rsidR="004779F8" w:rsidRPr="0042679B" w:rsidRDefault="004779F8" w:rsidP="0042679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525C97" w:rsidRDefault="004779F8" w:rsidP="00525C97">
            <w:pPr>
              <w:jc w:val="both"/>
            </w:pPr>
            <w:r>
              <w:t>к</w:t>
            </w:r>
            <w:r w:rsidRPr="00525C97">
              <w:t>вартира</w:t>
            </w:r>
          </w:p>
        </w:tc>
        <w:tc>
          <w:tcPr>
            <w:tcW w:w="900" w:type="dxa"/>
          </w:tcPr>
          <w:p w:rsidR="004779F8" w:rsidRPr="00525C97" w:rsidRDefault="004779F8" w:rsidP="00525C97">
            <w:pPr>
              <w:jc w:val="both"/>
            </w:pPr>
            <w:r w:rsidRPr="00525C97">
              <w:t>96,8</w:t>
            </w:r>
          </w:p>
        </w:tc>
        <w:tc>
          <w:tcPr>
            <w:tcW w:w="1080" w:type="dxa"/>
          </w:tcPr>
          <w:p w:rsidR="004779F8" w:rsidRPr="00525C97" w:rsidRDefault="004779F8" w:rsidP="00525C97">
            <w:pPr>
              <w:jc w:val="both"/>
            </w:pPr>
            <w:r w:rsidRPr="00525C97">
              <w:t>Россия</w:t>
            </w:r>
          </w:p>
        </w:tc>
        <w:tc>
          <w:tcPr>
            <w:tcW w:w="1440" w:type="dxa"/>
          </w:tcPr>
          <w:p w:rsidR="004779F8" w:rsidRPr="00525C97" w:rsidRDefault="004779F8" w:rsidP="00525C97">
            <w:pPr>
              <w:jc w:val="both"/>
            </w:pPr>
            <w:r w:rsidRPr="00525C97">
              <w:t>а/м легк</w:t>
            </w:r>
            <w:r w:rsidRPr="00525C97">
              <w:t>о</w:t>
            </w:r>
            <w:r w:rsidRPr="00525C97">
              <w:t>вой ХЕ</w:t>
            </w:r>
            <w:r w:rsidRPr="00525C97">
              <w:t>Н</w:t>
            </w:r>
            <w:r w:rsidRPr="00525C97">
              <w:t>ДЭ А</w:t>
            </w:r>
            <w:r w:rsidRPr="00525C97">
              <w:t>К</w:t>
            </w:r>
            <w:r w:rsidRPr="00525C97">
              <w:t>ЦЕНТ</w:t>
            </w:r>
          </w:p>
          <w:p w:rsidR="004779F8" w:rsidRPr="00525C97" w:rsidRDefault="004779F8" w:rsidP="00525C97">
            <w:pPr>
              <w:jc w:val="both"/>
            </w:pPr>
          </w:p>
        </w:tc>
        <w:tc>
          <w:tcPr>
            <w:tcW w:w="1440" w:type="dxa"/>
          </w:tcPr>
          <w:p w:rsidR="004779F8" w:rsidRPr="00525C97" w:rsidRDefault="004779F8" w:rsidP="00525C97">
            <w:pPr>
              <w:jc w:val="both"/>
            </w:pPr>
            <w:r w:rsidRPr="00525C97">
              <w:t>2166532,63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EC0A4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Default="004779F8" w:rsidP="0042679B">
            <w:pPr>
              <w:jc w:val="both"/>
            </w:pPr>
          </w:p>
        </w:tc>
        <w:tc>
          <w:tcPr>
            <w:tcW w:w="1370" w:type="dxa"/>
          </w:tcPr>
          <w:p w:rsidR="004779F8" w:rsidRPr="0042679B" w:rsidRDefault="004779F8" w:rsidP="0042679B">
            <w:pPr>
              <w:jc w:val="both"/>
            </w:pPr>
          </w:p>
        </w:tc>
        <w:tc>
          <w:tcPr>
            <w:tcW w:w="1286" w:type="dxa"/>
          </w:tcPr>
          <w:p w:rsidR="004779F8" w:rsidRDefault="004779F8" w:rsidP="0042679B">
            <w:pPr>
              <w:jc w:val="both"/>
            </w:pPr>
            <w:r>
              <w:t>гараж</w:t>
            </w:r>
          </w:p>
        </w:tc>
        <w:tc>
          <w:tcPr>
            <w:tcW w:w="1414" w:type="dxa"/>
          </w:tcPr>
          <w:p w:rsidR="004779F8" w:rsidRDefault="004779F8" w:rsidP="0042679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</w:tcPr>
          <w:p w:rsidR="004779F8" w:rsidRDefault="004779F8" w:rsidP="0042679B">
            <w:pPr>
              <w:jc w:val="both"/>
            </w:pPr>
            <w:r>
              <w:t>22,6</w:t>
            </w:r>
          </w:p>
        </w:tc>
        <w:tc>
          <w:tcPr>
            <w:tcW w:w="1080" w:type="dxa"/>
          </w:tcPr>
          <w:p w:rsidR="004779F8" w:rsidRPr="0042679B" w:rsidRDefault="004779F8" w:rsidP="0042679B">
            <w:pPr>
              <w:jc w:val="both"/>
            </w:pPr>
            <w:r>
              <w:t>Россия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Pr="003918C5" w:rsidRDefault="004779F8" w:rsidP="00525C97">
            <w:pPr>
              <w:jc w:val="both"/>
              <w:rPr>
                <w:b/>
                <w:sz w:val="18"/>
                <w:szCs w:val="18"/>
              </w:rPr>
            </w:pPr>
            <w:r w:rsidRPr="00525C97">
              <w:t>а/м легк</w:t>
            </w:r>
            <w:r w:rsidRPr="00525C97">
              <w:t>о</w:t>
            </w:r>
            <w:r w:rsidRPr="00525C97">
              <w:t>вой КИА РИО</w:t>
            </w:r>
          </w:p>
        </w:tc>
        <w:tc>
          <w:tcPr>
            <w:tcW w:w="1440" w:type="dxa"/>
          </w:tcPr>
          <w:p w:rsidR="004779F8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ный год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4779F8" w:rsidTr="00146C3A">
        <w:tc>
          <w:tcPr>
            <w:tcW w:w="51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Tr="00146C3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D57419" w:rsidRDefault="004779F8" w:rsidP="00D57419">
            <w:pPr>
              <w:jc w:val="both"/>
            </w:pPr>
            <w:r>
              <w:t>н</w:t>
            </w:r>
            <w:r w:rsidRPr="00D57419">
              <w:t>есовершенн</w:t>
            </w:r>
            <w:r w:rsidRPr="00D57419">
              <w:t>о</w:t>
            </w:r>
            <w:r w:rsidRPr="00D57419">
              <w:t>летний ребенок</w:t>
            </w:r>
          </w:p>
        </w:tc>
        <w:tc>
          <w:tcPr>
            <w:tcW w:w="137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4779F8" w:rsidRPr="00525C97" w:rsidRDefault="004779F8" w:rsidP="00146C3A">
            <w:pPr>
              <w:jc w:val="both"/>
            </w:pPr>
            <w:r>
              <w:t>к</w:t>
            </w:r>
            <w:r w:rsidRPr="00525C97">
              <w:t>вартира</w:t>
            </w:r>
          </w:p>
        </w:tc>
        <w:tc>
          <w:tcPr>
            <w:tcW w:w="900" w:type="dxa"/>
          </w:tcPr>
          <w:p w:rsidR="004779F8" w:rsidRPr="00525C97" w:rsidRDefault="004779F8" w:rsidP="00146C3A">
            <w:pPr>
              <w:jc w:val="both"/>
            </w:pPr>
            <w:r w:rsidRPr="00525C97">
              <w:t>96,8</w:t>
            </w:r>
          </w:p>
        </w:tc>
        <w:tc>
          <w:tcPr>
            <w:tcW w:w="1080" w:type="dxa"/>
          </w:tcPr>
          <w:p w:rsidR="004779F8" w:rsidRPr="00525C97" w:rsidRDefault="004779F8" w:rsidP="00146C3A">
            <w:pPr>
              <w:jc w:val="both"/>
            </w:pPr>
            <w:r w:rsidRPr="00525C97">
              <w:t>Россия</w:t>
            </w: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D57419" w:rsidRDefault="004779F8" w:rsidP="00D57419">
            <w:pPr>
              <w:jc w:val="both"/>
            </w:pPr>
            <w:r>
              <w:t>н</w:t>
            </w:r>
            <w:r w:rsidRPr="00D57419">
              <w:t>есовершенн</w:t>
            </w:r>
            <w:r w:rsidRPr="00D57419">
              <w:t>о</w:t>
            </w:r>
            <w:r w:rsidRPr="00D57419">
              <w:t>летний ребенок</w:t>
            </w:r>
          </w:p>
        </w:tc>
        <w:tc>
          <w:tcPr>
            <w:tcW w:w="137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4779F8" w:rsidRPr="00525C97" w:rsidRDefault="004779F8" w:rsidP="00146C3A">
            <w:pPr>
              <w:jc w:val="both"/>
            </w:pPr>
            <w:r>
              <w:t>к</w:t>
            </w:r>
            <w:r w:rsidRPr="00525C97">
              <w:t>вартира</w:t>
            </w:r>
          </w:p>
        </w:tc>
        <w:tc>
          <w:tcPr>
            <w:tcW w:w="900" w:type="dxa"/>
          </w:tcPr>
          <w:p w:rsidR="004779F8" w:rsidRPr="00525C97" w:rsidRDefault="004779F8" w:rsidP="00146C3A">
            <w:pPr>
              <w:jc w:val="both"/>
            </w:pPr>
            <w:r w:rsidRPr="00525C97">
              <w:t>96,8</w:t>
            </w:r>
          </w:p>
        </w:tc>
        <w:tc>
          <w:tcPr>
            <w:tcW w:w="1080" w:type="dxa"/>
          </w:tcPr>
          <w:p w:rsidR="004779F8" w:rsidRPr="00525C97" w:rsidRDefault="004779F8" w:rsidP="00146C3A">
            <w:pPr>
              <w:jc w:val="both"/>
            </w:pPr>
            <w:r w:rsidRPr="00525C97">
              <w:t>Россия</w:t>
            </w: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Pr="003918C5" w:rsidRDefault="004779F8" w:rsidP="00D57419">
            <w:pPr>
              <w:jc w:val="both"/>
              <w:rPr>
                <w:b/>
                <w:sz w:val="18"/>
                <w:szCs w:val="18"/>
              </w:rPr>
            </w:pPr>
            <w:r w:rsidRPr="00D57419">
              <w:t>5329,85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  <w:sz w:val="22"/>
                <w:szCs w:val="22"/>
              </w:rPr>
            </w:pPr>
            <w:r w:rsidRPr="007713D4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008" w:type="dxa"/>
          </w:tcPr>
          <w:p w:rsidR="004779F8" w:rsidRPr="00D57419" w:rsidRDefault="004779F8" w:rsidP="00D57419">
            <w:pPr>
              <w:jc w:val="both"/>
            </w:pPr>
            <w:r w:rsidRPr="00D57419">
              <w:t>Королев М..М.</w:t>
            </w:r>
          </w:p>
        </w:tc>
        <w:tc>
          <w:tcPr>
            <w:tcW w:w="1370" w:type="dxa"/>
          </w:tcPr>
          <w:p w:rsidR="004779F8" w:rsidRPr="00D57419" w:rsidRDefault="004779F8" w:rsidP="00D57419">
            <w:pPr>
              <w:jc w:val="both"/>
            </w:pPr>
            <w:r>
              <w:t>в</w:t>
            </w:r>
            <w:r w:rsidRPr="00D57419">
              <w:t>едущий специ</w:t>
            </w:r>
            <w:r w:rsidRPr="00D57419">
              <w:t>а</w:t>
            </w:r>
            <w:r w:rsidRPr="00D57419">
              <w:t>лист-эксперт</w:t>
            </w:r>
          </w:p>
        </w:tc>
        <w:tc>
          <w:tcPr>
            <w:tcW w:w="1286" w:type="dxa"/>
          </w:tcPr>
          <w:p w:rsidR="004779F8" w:rsidRPr="00D57419" w:rsidRDefault="004779F8" w:rsidP="00D57419">
            <w:pPr>
              <w:jc w:val="both"/>
            </w:pPr>
            <w:r>
              <w:t>к</w:t>
            </w:r>
            <w:r w:rsidRPr="00D57419">
              <w:t>омната</w:t>
            </w:r>
          </w:p>
        </w:tc>
        <w:tc>
          <w:tcPr>
            <w:tcW w:w="1414" w:type="dxa"/>
          </w:tcPr>
          <w:p w:rsidR="004779F8" w:rsidRPr="00D57419" w:rsidRDefault="004779F8" w:rsidP="00D57419">
            <w:pPr>
              <w:jc w:val="both"/>
            </w:pPr>
            <w:r w:rsidRPr="00D57419">
              <w:t>индивид</w:t>
            </w:r>
            <w:r w:rsidRPr="00D57419">
              <w:t>у</w:t>
            </w:r>
            <w:r w:rsidRPr="00D57419">
              <w:t>ал</w:t>
            </w:r>
            <w:r w:rsidRPr="00D57419">
              <w:t>ь</w:t>
            </w:r>
            <w:r w:rsidRPr="00D57419">
              <w:t>ная</w:t>
            </w:r>
          </w:p>
        </w:tc>
        <w:tc>
          <w:tcPr>
            <w:tcW w:w="900" w:type="dxa"/>
          </w:tcPr>
          <w:p w:rsidR="004779F8" w:rsidRPr="00D57419" w:rsidRDefault="004779F8" w:rsidP="00D57419">
            <w:pPr>
              <w:jc w:val="both"/>
            </w:pPr>
            <w:r w:rsidRPr="00D57419">
              <w:t>11,5</w:t>
            </w:r>
          </w:p>
        </w:tc>
        <w:tc>
          <w:tcPr>
            <w:tcW w:w="1080" w:type="dxa"/>
          </w:tcPr>
          <w:p w:rsidR="004779F8" w:rsidRPr="00D57419" w:rsidRDefault="004779F8" w:rsidP="00D57419">
            <w:pPr>
              <w:jc w:val="both"/>
            </w:pPr>
            <w:r w:rsidRPr="00D57419">
              <w:t>Россия</w:t>
            </w:r>
          </w:p>
        </w:tc>
        <w:tc>
          <w:tcPr>
            <w:tcW w:w="1260" w:type="dxa"/>
          </w:tcPr>
          <w:p w:rsidR="004779F8" w:rsidRPr="00D57419" w:rsidRDefault="004779F8" w:rsidP="00D57419">
            <w:pPr>
              <w:jc w:val="both"/>
            </w:pPr>
          </w:p>
        </w:tc>
        <w:tc>
          <w:tcPr>
            <w:tcW w:w="900" w:type="dxa"/>
          </w:tcPr>
          <w:p w:rsidR="004779F8" w:rsidRPr="00D57419" w:rsidRDefault="004779F8" w:rsidP="00D57419">
            <w:pPr>
              <w:jc w:val="both"/>
            </w:pPr>
          </w:p>
        </w:tc>
        <w:tc>
          <w:tcPr>
            <w:tcW w:w="1080" w:type="dxa"/>
          </w:tcPr>
          <w:p w:rsidR="004779F8" w:rsidRPr="00D57419" w:rsidRDefault="004779F8" w:rsidP="00D57419">
            <w:pPr>
              <w:jc w:val="both"/>
            </w:pPr>
          </w:p>
        </w:tc>
        <w:tc>
          <w:tcPr>
            <w:tcW w:w="1440" w:type="dxa"/>
          </w:tcPr>
          <w:p w:rsidR="004779F8" w:rsidRPr="00D57419" w:rsidRDefault="004779F8" w:rsidP="00D57419">
            <w:pPr>
              <w:jc w:val="both"/>
            </w:pPr>
            <w:r w:rsidRPr="00D57419">
              <w:t>а/м легк</w:t>
            </w:r>
            <w:r w:rsidRPr="00D57419">
              <w:t>о</w:t>
            </w:r>
            <w:r w:rsidRPr="00D57419">
              <w:t>вой Ford Focus</w:t>
            </w:r>
          </w:p>
        </w:tc>
        <w:tc>
          <w:tcPr>
            <w:tcW w:w="1440" w:type="dxa"/>
          </w:tcPr>
          <w:p w:rsidR="004779F8" w:rsidRPr="00D57419" w:rsidRDefault="004779F8" w:rsidP="00D57419">
            <w:pPr>
              <w:jc w:val="both"/>
            </w:pPr>
            <w:r w:rsidRPr="00D57419">
              <w:t>460651,56</w:t>
            </w:r>
          </w:p>
        </w:tc>
        <w:tc>
          <w:tcPr>
            <w:tcW w:w="1620" w:type="dxa"/>
          </w:tcPr>
          <w:p w:rsidR="004779F8" w:rsidRPr="00D57419" w:rsidRDefault="004779F8" w:rsidP="00D57419">
            <w:pPr>
              <w:jc w:val="both"/>
            </w:pPr>
          </w:p>
        </w:tc>
      </w:tr>
      <w:tr w:rsidR="004779F8" w:rsidRPr="007713D4" w:rsidTr="00146C3A">
        <w:tc>
          <w:tcPr>
            <w:tcW w:w="16308" w:type="dxa"/>
            <w:gridSpan w:val="13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Отдел экономики, финансов и бухгалтерского учета</w:t>
            </w: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35</w:t>
            </w:r>
          </w:p>
        </w:tc>
        <w:tc>
          <w:tcPr>
            <w:tcW w:w="2008" w:type="dxa"/>
          </w:tcPr>
          <w:p w:rsidR="004779F8" w:rsidRPr="00870679" w:rsidRDefault="004779F8" w:rsidP="00870679">
            <w:pPr>
              <w:jc w:val="both"/>
            </w:pPr>
            <w:r w:rsidRPr="00870679">
              <w:t>Морозова А.Л.</w:t>
            </w:r>
          </w:p>
        </w:tc>
        <w:tc>
          <w:tcPr>
            <w:tcW w:w="1370" w:type="dxa"/>
          </w:tcPr>
          <w:p w:rsidR="004779F8" w:rsidRPr="00870679" w:rsidRDefault="004779F8" w:rsidP="00870679">
            <w:pPr>
              <w:jc w:val="both"/>
            </w:pPr>
            <w:r>
              <w:t>н</w:t>
            </w:r>
            <w:r w:rsidRPr="00870679">
              <w:t xml:space="preserve">ачальник отдела </w:t>
            </w:r>
          </w:p>
        </w:tc>
        <w:tc>
          <w:tcPr>
            <w:tcW w:w="1286" w:type="dxa"/>
          </w:tcPr>
          <w:p w:rsidR="004779F8" w:rsidRPr="00870679" w:rsidRDefault="004779F8" w:rsidP="00870679">
            <w:pPr>
              <w:jc w:val="both"/>
            </w:pPr>
            <w:r>
              <w:t>к</w:t>
            </w:r>
            <w:r w:rsidRPr="00870679">
              <w:t>вартира</w:t>
            </w:r>
          </w:p>
        </w:tc>
        <w:tc>
          <w:tcPr>
            <w:tcW w:w="1414" w:type="dxa"/>
          </w:tcPr>
          <w:p w:rsidR="004779F8" w:rsidRPr="00870679" w:rsidRDefault="004779F8" w:rsidP="00870679">
            <w:pPr>
              <w:jc w:val="both"/>
            </w:pPr>
            <w:r>
              <w:t>о</w:t>
            </w:r>
            <w:r w:rsidRPr="00870679">
              <w:t>бщая д</w:t>
            </w:r>
            <w:r w:rsidRPr="00870679">
              <w:t>о</w:t>
            </w:r>
            <w:r w:rsidRPr="00870679">
              <w:t>левая 1/3</w:t>
            </w:r>
          </w:p>
        </w:tc>
        <w:tc>
          <w:tcPr>
            <w:tcW w:w="900" w:type="dxa"/>
          </w:tcPr>
          <w:p w:rsidR="004779F8" w:rsidRPr="00870679" w:rsidRDefault="004779F8" w:rsidP="00870679">
            <w:pPr>
              <w:jc w:val="both"/>
            </w:pPr>
            <w:r w:rsidRPr="00870679">
              <w:t>47,6</w:t>
            </w:r>
          </w:p>
        </w:tc>
        <w:tc>
          <w:tcPr>
            <w:tcW w:w="1080" w:type="dxa"/>
          </w:tcPr>
          <w:p w:rsidR="004779F8" w:rsidRPr="00870679" w:rsidRDefault="004779F8" w:rsidP="00870679">
            <w:pPr>
              <w:jc w:val="both"/>
            </w:pPr>
            <w:r w:rsidRPr="00870679">
              <w:t>Россия</w:t>
            </w:r>
          </w:p>
        </w:tc>
        <w:tc>
          <w:tcPr>
            <w:tcW w:w="126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90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08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44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440" w:type="dxa"/>
          </w:tcPr>
          <w:p w:rsidR="004779F8" w:rsidRPr="00870679" w:rsidRDefault="004779F8" w:rsidP="00870679">
            <w:pPr>
              <w:jc w:val="both"/>
            </w:pPr>
            <w:r w:rsidRPr="00870679">
              <w:t>950681,69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870679" w:rsidRDefault="004779F8" w:rsidP="00870679">
            <w:pPr>
              <w:jc w:val="both"/>
            </w:pPr>
            <w:r>
              <w:t>с</w:t>
            </w:r>
            <w:r w:rsidRPr="00870679">
              <w:t>упруг</w:t>
            </w:r>
          </w:p>
        </w:tc>
        <w:tc>
          <w:tcPr>
            <w:tcW w:w="137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286" w:type="dxa"/>
          </w:tcPr>
          <w:p w:rsidR="004779F8" w:rsidRPr="00870679" w:rsidRDefault="004779F8" w:rsidP="00870679">
            <w:pPr>
              <w:jc w:val="both"/>
            </w:pPr>
            <w:r>
              <w:t>з</w:t>
            </w:r>
            <w:r w:rsidRPr="00870679">
              <w:t>емел</w:t>
            </w:r>
            <w:r w:rsidRPr="00870679">
              <w:t>ь</w:t>
            </w:r>
            <w:r w:rsidRPr="00870679">
              <w:t>ный уч</w:t>
            </w:r>
            <w:r w:rsidRPr="00870679">
              <w:t>а</w:t>
            </w:r>
            <w:r w:rsidRPr="00870679">
              <w:t>сток</w:t>
            </w:r>
          </w:p>
        </w:tc>
        <w:tc>
          <w:tcPr>
            <w:tcW w:w="1414" w:type="dxa"/>
          </w:tcPr>
          <w:p w:rsidR="004779F8" w:rsidRPr="00870679" w:rsidRDefault="004779F8" w:rsidP="00870679">
            <w:pPr>
              <w:jc w:val="both"/>
            </w:pPr>
            <w:r w:rsidRPr="00870679">
              <w:t>индивид</w:t>
            </w:r>
            <w:r w:rsidRPr="00870679">
              <w:t>у</w:t>
            </w:r>
            <w:r w:rsidRPr="00870679">
              <w:t>ал</w:t>
            </w:r>
            <w:r w:rsidRPr="00870679">
              <w:t>ь</w:t>
            </w:r>
            <w:r w:rsidRPr="00870679">
              <w:t>ная</w:t>
            </w:r>
          </w:p>
        </w:tc>
        <w:tc>
          <w:tcPr>
            <w:tcW w:w="900" w:type="dxa"/>
          </w:tcPr>
          <w:p w:rsidR="004779F8" w:rsidRPr="00870679" w:rsidRDefault="004779F8" w:rsidP="00870679">
            <w:pPr>
              <w:jc w:val="both"/>
            </w:pPr>
            <w:r w:rsidRPr="00870679">
              <w:t>499</w:t>
            </w:r>
          </w:p>
        </w:tc>
        <w:tc>
          <w:tcPr>
            <w:tcW w:w="1080" w:type="dxa"/>
          </w:tcPr>
          <w:p w:rsidR="004779F8" w:rsidRPr="00870679" w:rsidRDefault="004779F8" w:rsidP="00870679">
            <w:pPr>
              <w:jc w:val="both"/>
            </w:pPr>
            <w:r w:rsidRPr="00870679">
              <w:t>Россия</w:t>
            </w:r>
          </w:p>
        </w:tc>
        <w:tc>
          <w:tcPr>
            <w:tcW w:w="126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90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08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44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440" w:type="dxa"/>
          </w:tcPr>
          <w:p w:rsidR="004779F8" w:rsidRPr="00870679" w:rsidRDefault="004779F8" w:rsidP="00870679">
            <w:pPr>
              <w:jc w:val="both"/>
            </w:pPr>
            <w:r w:rsidRPr="00870679">
              <w:t>467627,85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37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286" w:type="dxa"/>
          </w:tcPr>
          <w:p w:rsidR="004779F8" w:rsidRPr="00870679" w:rsidRDefault="004779F8" w:rsidP="00870679">
            <w:pPr>
              <w:jc w:val="both"/>
            </w:pPr>
            <w:r>
              <w:t>д</w:t>
            </w:r>
            <w:r w:rsidRPr="00870679">
              <w:t>ача</w:t>
            </w:r>
          </w:p>
        </w:tc>
        <w:tc>
          <w:tcPr>
            <w:tcW w:w="1414" w:type="dxa"/>
          </w:tcPr>
          <w:p w:rsidR="004779F8" w:rsidRPr="00870679" w:rsidRDefault="004779F8" w:rsidP="00870679">
            <w:pPr>
              <w:jc w:val="both"/>
            </w:pPr>
            <w:r w:rsidRPr="00870679">
              <w:t>индивид</w:t>
            </w:r>
            <w:r w:rsidRPr="00870679">
              <w:t>у</w:t>
            </w:r>
            <w:r w:rsidRPr="00870679">
              <w:t>ал</w:t>
            </w:r>
            <w:r w:rsidRPr="00870679">
              <w:t>ь</w:t>
            </w:r>
            <w:r w:rsidRPr="00870679">
              <w:t>ная</w:t>
            </w:r>
          </w:p>
        </w:tc>
        <w:tc>
          <w:tcPr>
            <w:tcW w:w="900" w:type="dxa"/>
          </w:tcPr>
          <w:p w:rsidR="004779F8" w:rsidRPr="00870679" w:rsidRDefault="004779F8" w:rsidP="00870679">
            <w:pPr>
              <w:jc w:val="both"/>
            </w:pPr>
            <w:r w:rsidRPr="00870679">
              <w:t>42</w:t>
            </w:r>
          </w:p>
        </w:tc>
        <w:tc>
          <w:tcPr>
            <w:tcW w:w="1080" w:type="dxa"/>
          </w:tcPr>
          <w:p w:rsidR="004779F8" w:rsidRPr="00870679" w:rsidRDefault="004779F8" w:rsidP="00870679">
            <w:pPr>
              <w:jc w:val="both"/>
            </w:pPr>
            <w:r w:rsidRPr="00870679">
              <w:t>Россия</w:t>
            </w:r>
          </w:p>
        </w:tc>
        <w:tc>
          <w:tcPr>
            <w:tcW w:w="126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90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08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44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440" w:type="dxa"/>
          </w:tcPr>
          <w:p w:rsidR="004779F8" w:rsidRPr="00870679" w:rsidRDefault="004779F8" w:rsidP="00870679">
            <w:pPr>
              <w:jc w:val="both"/>
            </w:pP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870679" w:rsidRDefault="004779F8" w:rsidP="00870679">
            <w:pPr>
              <w:jc w:val="both"/>
            </w:pPr>
            <w:r>
              <w:t>к</w:t>
            </w:r>
            <w:r w:rsidRPr="00870679">
              <w:t>вартира</w:t>
            </w:r>
          </w:p>
        </w:tc>
        <w:tc>
          <w:tcPr>
            <w:tcW w:w="1414" w:type="dxa"/>
          </w:tcPr>
          <w:p w:rsidR="004779F8" w:rsidRPr="00870679" w:rsidRDefault="004779F8" w:rsidP="00870679">
            <w:pPr>
              <w:jc w:val="both"/>
            </w:pPr>
            <w:r w:rsidRPr="00870679">
              <w:t>Общая д</w:t>
            </w:r>
            <w:r w:rsidRPr="00870679">
              <w:t>о</w:t>
            </w:r>
            <w:r w:rsidRPr="00870679">
              <w:t>левая 1/3</w:t>
            </w:r>
          </w:p>
        </w:tc>
        <w:tc>
          <w:tcPr>
            <w:tcW w:w="900" w:type="dxa"/>
          </w:tcPr>
          <w:p w:rsidR="004779F8" w:rsidRPr="00870679" w:rsidRDefault="004779F8" w:rsidP="00870679">
            <w:pPr>
              <w:jc w:val="both"/>
            </w:pPr>
            <w:r w:rsidRPr="00870679">
              <w:t>47,6</w:t>
            </w:r>
          </w:p>
        </w:tc>
        <w:tc>
          <w:tcPr>
            <w:tcW w:w="1080" w:type="dxa"/>
          </w:tcPr>
          <w:p w:rsidR="004779F8" w:rsidRPr="00870679" w:rsidRDefault="004779F8" w:rsidP="00870679">
            <w:pPr>
              <w:jc w:val="both"/>
            </w:pPr>
            <w:r w:rsidRPr="00870679">
              <w:t>Россия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</w:p>
        </w:tc>
        <w:tc>
          <w:tcPr>
            <w:tcW w:w="2008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779F8" w:rsidRPr="00870679" w:rsidRDefault="004779F8" w:rsidP="00870679">
            <w:pPr>
              <w:jc w:val="both"/>
            </w:pPr>
            <w:r>
              <w:t>г</w:t>
            </w:r>
            <w:r w:rsidRPr="00870679">
              <w:t>араж</w:t>
            </w:r>
          </w:p>
        </w:tc>
        <w:tc>
          <w:tcPr>
            <w:tcW w:w="1414" w:type="dxa"/>
          </w:tcPr>
          <w:p w:rsidR="004779F8" w:rsidRPr="00870679" w:rsidRDefault="004779F8" w:rsidP="00870679">
            <w:pPr>
              <w:jc w:val="both"/>
            </w:pPr>
            <w:r w:rsidRPr="00870679">
              <w:t>индивид</w:t>
            </w:r>
            <w:r w:rsidRPr="00870679">
              <w:t>у</w:t>
            </w:r>
            <w:r w:rsidRPr="00870679">
              <w:t>ал</w:t>
            </w:r>
            <w:r w:rsidRPr="00870679">
              <w:t>ь</w:t>
            </w:r>
            <w:r w:rsidRPr="00870679">
              <w:t>ная</w:t>
            </w:r>
          </w:p>
        </w:tc>
        <w:tc>
          <w:tcPr>
            <w:tcW w:w="900" w:type="dxa"/>
          </w:tcPr>
          <w:p w:rsidR="004779F8" w:rsidRPr="00870679" w:rsidRDefault="004779F8" w:rsidP="00870679">
            <w:pPr>
              <w:jc w:val="both"/>
            </w:pPr>
            <w:r w:rsidRPr="00870679">
              <w:t>19,7</w:t>
            </w:r>
          </w:p>
        </w:tc>
        <w:tc>
          <w:tcPr>
            <w:tcW w:w="1080" w:type="dxa"/>
          </w:tcPr>
          <w:p w:rsidR="004779F8" w:rsidRPr="00870679" w:rsidRDefault="004779F8" w:rsidP="00870679">
            <w:pPr>
              <w:jc w:val="both"/>
            </w:pPr>
            <w:r w:rsidRPr="00870679">
              <w:t>Россия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36</w:t>
            </w:r>
          </w:p>
        </w:tc>
        <w:tc>
          <w:tcPr>
            <w:tcW w:w="2008" w:type="dxa"/>
          </w:tcPr>
          <w:p w:rsidR="004779F8" w:rsidRPr="003476F2" w:rsidRDefault="004779F8" w:rsidP="003476F2">
            <w:pPr>
              <w:jc w:val="both"/>
            </w:pPr>
            <w:r w:rsidRPr="003476F2">
              <w:t>Айбабина И.Б.</w:t>
            </w:r>
          </w:p>
        </w:tc>
        <w:tc>
          <w:tcPr>
            <w:tcW w:w="1370" w:type="dxa"/>
          </w:tcPr>
          <w:p w:rsidR="004779F8" w:rsidRPr="003476F2" w:rsidRDefault="004779F8" w:rsidP="003476F2">
            <w:pPr>
              <w:jc w:val="both"/>
            </w:pPr>
            <w:r>
              <w:t>з</w:t>
            </w:r>
            <w:r w:rsidRPr="003476F2">
              <w:t>амест</w:t>
            </w:r>
            <w:r w:rsidRPr="003476F2">
              <w:t>и</w:t>
            </w:r>
            <w:r w:rsidRPr="003476F2">
              <w:t>тель н</w:t>
            </w:r>
            <w:r w:rsidRPr="003476F2">
              <w:t>а</w:t>
            </w:r>
            <w:r w:rsidRPr="003476F2">
              <w:t>чальн</w:t>
            </w:r>
            <w:r w:rsidRPr="003476F2">
              <w:t>и</w:t>
            </w:r>
            <w:r w:rsidRPr="003476F2">
              <w:t>ка отдела</w:t>
            </w:r>
          </w:p>
        </w:tc>
        <w:tc>
          <w:tcPr>
            <w:tcW w:w="1286" w:type="dxa"/>
          </w:tcPr>
          <w:p w:rsidR="004779F8" w:rsidRPr="003476F2" w:rsidRDefault="004779F8" w:rsidP="003476F2">
            <w:pPr>
              <w:jc w:val="both"/>
            </w:pPr>
            <w:r>
              <w:t>з</w:t>
            </w:r>
            <w:r w:rsidRPr="003476F2">
              <w:t>емел</w:t>
            </w:r>
            <w:r w:rsidRPr="003476F2">
              <w:t>ь</w:t>
            </w:r>
            <w:r w:rsidRPr="003476F2">
              <w:t>ный уч</w:t>
            </w:r>
            <w:r w:rsidRPr="003476F2">
              <w:t>а</w:t>
            </w:r>
            <w:r w:rsidRPr="003476F2">
              <w:t>сток</w:t>
            </w:r>
          </w:p>
        </w:tc>
        <w:tc>
          <w:tcPr>
            <w:tcW w:w="1414" w:type="dxa"/>
          </w:tcPr>
          <w:p w:rsidR="004779F8" w:rsidRPr="003476F2" w:rsidRDefault="004779F8" w:rsidP="003476F2">
            <w:pPr>
              <w:jc w:val="both"/>
            </w:pPr>
            <w:r w:rsidRPr="003476F2">
              <w:t>индивид</w:t>
            </w:r>
            <w:r w:rsidRPr="003476F2">
              <w:t>у</w:t>
            </w:r>
            <w:r w:rsidRPr="003476F2">
              <w:t>ал</w:t>
            </w:r>
            <w:r w:rsidRPr="003476F2">
              <w:t>ь</w:t>
            </w:r>
            <w:r w:rsidRPr="003476F2">
              <w:t>ная</w:t>
            </w:r>
          </w:p>
        </w:tc>
        <w:tc>
          <w:tcPr>
            <w:tcW w:w="900" w:type="dxa"/>
          </w:tcPr>
          <w:p w:rsidR="004779F8" w:rsidRPr="003476F2" w:rsidRDefault="004779F8" w:rsidP="003476F2">
            <w:pPr>
              <w:jc w:val="both"/>
            </w:pPr>
            <w:r w:rsidRPr="003476F2">
              <w:t>1000</w:t>
            </w:r>
          </w:p>
        </w:tc>
        <w:tc>
          <w:tcPr>
            <w:tcW w:w="1080" w:type="dxa"/>
          </w:tcPr>
          <w:p w:rsidR="004779F8" w:rsidRPr="003476F2" w:rsidRDefault="004779F8" w:rsidP="003476F2">
            <w:pPr>
              <w:jc w:val="both"/>
            </w:pPr>
            <w:r w:rsidRPr="003476F2">
              <w:t>Россия</w:t>
            </w:r>
          </w:p>
        </w:tc>
        <w:tc>
          <w:tcPr>
            <w:tcW w:w="1260" w:type="dxa"/>
          </w:tcPr>
          <w:p w:rsidR="004779F8" w:rsidRPr="003476F2" w:rsidRDefault="004779F8" w:rsidP="003476F2">
            <w:pPr>
              <w:jc w:val="both"/>
            </w:pPr>
          </w:p>
        </w:tc>
        <w:tc>
          <w:tcPr>
            <w:tcW w:w="900" w:type="dxa"/>
          </w:tcPr>
          <w:p w:rsidR="004779F8" w:rsidRPr="003476F2" w:rsidRDefault="004779F8" w:rsidP="003476F2">
            <w:pPr>
              <w:jc w:val="both"/>
            </w:pPr>
          </w:p>
        </w:tc>
        <w:tc>
          <w:tcPr>
            <w:tcW w:w="1080" w:type="dxa"/>
          </w:tcPr>
          <w:p w:rsidR="004779F8" w:rsidRPr="003476F2" w:rsidRDefault="004779F8" w:rsidP="003476F2">
            <w:pPr>
              <w:jc w:val="both"/>
            </w:pPr>
          </w:p>
        </w:tc>
        <w:tc>
          <w:tcPr>
            <w:tcW w:w="1440" w:type="dxa"/>
          </w:tcPr>
          <w:p w:rsidR="004779F8" w:rsidRPr="003476F2" w:rsidRDefault="004779F8" w:rsidP="003476F2">
            <w:pPr>
              <w:jc w:val="both"/>
            </w:pPr>
          </w:p>
        </w:tc>
        <w:tc>
          <w:tcPr>
            <w:tcW w:w="1440" w:type="dxa"/>
          </w:tcPr>
          <w:p w:rsidR="004779F8" w:rsidRPr="003476F2" w:rsidRDefault="004779F8" w:rsidP="003476F2">
            <w:pPr>
              <w:jc w:val="both"/>
            </w:pPr>
            <w:r w:rsidRPr="003476F2">
              <w:t>883216,57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3476F2" w:rsidRDefault="004779F8" w:rsidP="003476F2">
            <w:pPr>
              <w:jc w:val="both"/>
            </w:pPr>
          </w:p>
        </w:tc>
        <w:tc>
          <w:tcPr>
            <w:tcW w:w="1370" w:type="dxa"/>
          </w:tcPr>
          <w:p w:rsidR="004779F8" w:rsidRPr="003476F2" w:rsidRDefault="004779F8" w:rsidP="003476F2">
            <w:pPr>
              <w:jc w:val="both"/>
            </w:pPr>
          </w:p>
        </w:tc>
        <w:tc>
          <w:tcPr>
            <w:tcW w:w="1286" w:type="dxa"/>
          </w:tcPr>
          <w:p w:rsidR="004779F8" w:rsidRPr="003476F2" w:rsidRDefault="004779F8" w:rsidP="003476F2">
            <w:pPr>
              <w:jc w:val="both"/>
            </w:pPr>
            <w:r>
              <w:t>к</w:t>
            </w:r>
            <w:r w:rsidRPr="003476F2">
              <w:t>вартира</w:t>
            </w:r>
          </w:p>
        </w:tc>
        <w:tc>
          <w:tcPr>
            <w:tcW w:w="1414" w:type="dxa"/>
          </w:tcPr>
          <w:p w:rsidR="004779F8" w:rsidRPr="003476F2" w:rsidRDefault="004779F8" w:rsidP="003476F2">
            <w:pPr>
              <w:jc w:val="both"/>
            </w:pPr>
            <w:r>
              <w:t>о</w:t>
            </w:r>
            <w:r w:rsidRPr="003476F2">
              <w:t>бщая д</w:t>
            </w:r>
            <w:r w:rsidRPr="003476F2">
              <w:t>о</w:t>
            </w:r>
            <w:r w:rsidRPr="003476F2">
              <w:t>левая 1/3</w:t>
            </w:r>
          </w:p>
        </w:tc>
        <w:tc>
          <w:tcPr>
            <w:tcW w:w="900" w:type="dxa"/>
          </w:tcPr>
          <w:p w:rsidR="004779F8" w:rsidRPr="003476F2" w:rsidRDefault="004779F8" w:rsidP="003476F2">
            <w:pPr>
              <w:jc w:val="both"/>
            </w:pPr>
            <w:r w:rsidRPr="003476F2">
              <w:t>47,4</w:t>
            </w:r>
          </w:p>
        </w:tc>
        <w:tc>
          <w:tcPr>
            <w:tcW w:w="1080" w:type="dxa"/>
          </w:tcPr>
          <w:p w:rsidR="004779F8" w:rsidRPr="003476F2" w:rsidRDefault="004779F8" w:rsidP="003476F2">
            <w:pPr>
              <w:jc w:val="both"/>
            </w:pPr>
            <w:r w:rsidRPr="003476F2">
              <w:t>Россия</w:t>
            </w:r>
          </w:p>
        </w:tc>
        <w:tc>
          <w:tcPr>
            <w:tcW w:w="1260" w:type="dxa"/>
          </w:tcPr>
          <w:p w:rsidR="004779F8" w:rsidRPr="003476F2" w:rsidRDefault="004779F8" w:rsidP="003476F2">
            <w:pPr>
              <w:jc w:val="both"/>
            </w:pPr>
          </w:p>
        </w:tc>
        <w:tc>
          <w:tcPr>
            <w:tcW w:w="900" w:type="dxa"/>
          </w:tcPr>
          <w:p w:rsidR="004779F8" w:rsidRPr="003476F2" w:rsidRDefault="004779F8" w:rsidP="003476F2">
            <w:pPr>
              <w:jc w:val="both"/>
            </w:pPr>
          </w:p>
        </w:tc>
        <w:tc>
          <w:tcPr>
            <w:tcW w:w="1080" w:type="dxa"/>
          </w:tcPr>
          <w:p w:rsidR="004779F8" w:rsidRPr="003476F2" w:rsidRDefault="004779F8" w:rsidP="003476F2">
            <w:pPr>
              <w:jc w:val="both"/>
            </w:pPr>
          </w:p>
        </w:tc>
        <w:tc>
          <w:tcPr>
            <w:tcW w:w="1440" w:type="dxa"/>
          </w:tcPr>
          <w:p w:rsidR="004779F8" w:rsidRPr="003476F2" w:rsidRDefault="004779F8" w:rsidP="003476F2">
            <w:pPr>
              <w:jc w:val="both"/>
            </w:pPr>
          </w:p>
        </w:tc>
        <w:tc>
          <w:tcPr>
            <w:tcW w:w="1440" w:type="dxa"/>
          </w:tcPr>
          <w:p w:rsidR="004779F8" w:rsidRPr="003476F2" w:rsidRDefault="004779F8" w:rsidP="003476F2">
            <w:pPr>
              <w:jc w:val="both"/>
            </w:pP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779F8" w:rsidRDefault="004779F8" w:rsidP="00466DEA">
      <w:pPr>
        <w:jc w:val="center"/>
        <w:rPr>
          <w:sz w:val="28"/>
          <w:szCs w:val="28"/>
        </w:rPr>
      </w:pPr>
    </w:p>
    <w:p w:rsidR="004779F8" w:rsidRDefault="004779F8" w:rsidP="00466DEA">
      <w:pPr>
        <w:jc w:val="center"/>
        <w:rPr>
          <w:sz w:val="28"/>
          <w:szCs w:val="28"/>
        </w:rPr>
      </w:pPr>
    </w:p>
    <w:p w:rsidR="004779F8" w:rsidRDefault="004779F8" w:rsidP="00466DEA">
      <w:pPr>
        <w:jc w:val="center"/>
        <w:rPr>
          <w:sz w:val="28"/>
          <w:szCs w:val="28"/>
        </w:rPr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370"/>
        <w:gridCol w:w="1286"/>
        <w:gridCol w:w="1414"/>
        <w:gridCol w:w="900"/>
        <w:gridCol w:w="1080"/>
        <w:gridCol w:w="1260"/>
        <w:gridCol w:w="900"/>
        <w:gridCol w:w="1080"/>
        <w:gridCol w:w="1440"/>
        <w:gridCol w:w="1440"/>
        <w:gridCol w:w="1620"/>
      </w:tblGrid>
      <w:tr w:rsidR="004779F8" w:rsidTr="00146C3A">
        <w:tc>
          <w:tcPr>
            <w:tcW w:w="51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8"/>
                <w:szCs w:val="28"/>
              </w:rPr>
              <w:tab/>
            </w:r>
            <w:r w:rsidRPr="003918C5">
              <w:rPr>
                <w:sz w:val="22"/>
                <w:szCs w:val="22"/>
              </w:rPr>
              <w:t>№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 xml:space="preserve">Объекты недвижимости, </w:t>
            </w:r>
            <w:r w:rsidRPr="003918C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Объекты недвижимости, наход</w:t>
            </w:r>
            <w:r w:rsidRPr="003918C5">
              <w:rPr>
                <w:sz w:val="22"/>
                <w:szCs w:val="22"/>
              </w:rPr>
              <w:t>я</w:t>
            </w:r>
            <w:r w:rsidRPr="003918C5">
              <w:rPr>
                <w:sz w:val="22"/>
                <w:szCs w:val="22"/>
              </w:rPr>
              <w:t>щиеся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Транспортные средства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ный год</w:t>
            </w:r>
            <w:r w:rsidRPr="003918C5">
              <w:rPr>
                <w:sz w:val="22"/>
                <w:szCs w:val="22"/>
              </w:rPr>
              <w:t>о</w:t>
            </w:r>
            <w:r w:rsidRPr="003918C5">
              <w:rPr>
                <w:sz w:val="22"/>
                <w:szCs w:val="22"/>
              </w:rPr>
              <w:t>вой доход</w:t>
            </w:r>
            <w:r w:rsidRPr="003918C5">
              <w:rPr>
                <w:rStyle w:val="FootnoteReference"/>
                <w:sz w:val="22"/>
                <w:szCs w:val="22"/>
              </w:rPr>
              <w:t>1</w:t>
            </w:r>
            <w:r w:rsidRPr="003918C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20" w:type="dxa"/>
            <w:vMerge w:val="restart"/>
          </w:tcPr>
          <w:p w:rsidR="004779F8" w:rsidRPr="003918C5" w:rsidRDefault="004779F8" w:rsidP="00146C3A">
            <w:pPr>
              <w:ind w:left="-142" w:right="-108"/>
              <w:jc w:val="center"/>
            </w:pPr>
            <w:r w:rsidRPr="003918C5">
              <w:rPr>
                <w:sz w:val="22"/>
                <w:szCs w:val="22"/>
              </w:rPr>
              <w:t>Сведения</w:t>
            </w:r>
          </w:p>
          <w:p w:rsidR="004779F8" w:rsidRPr="003918C5" w:rsidRDefault="004779F8" w:rsidP="00146C3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об источниках получения средств, за счет которых сове</w:t>
            </w:r>
            <w:r w:rsidRPr="003918C5">
              <w:rPr>
                <w:sz w:val="22"/>
                <w:szCs w:val="22"/>
              </w:rPr>
              <w:t>р</w:t>
            </w:r>
            <w:r w:rsidRPr="003918C5">
              <w:rPr>
                <w:sz w:val="22"/>
                <w:szCs w:val="22"/>
              </w:rPr>
              <w:t>шена сделка</w:t>
            </w:r>
            <w:r w:rsidRPr="003918C5">
              <w:rPr>
                <w:rStyle w:val="FootnoteReference"/>
                <w:sz w:val="22"/>
                <w:szCs w:val="22"/>
              </w:rPr>
              <w:t>2</w:t>
            </w:r>
            <w:r w:rsidRPr="003918C5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4779F8" w:rsidTr="00146C3A">
        <w:tc>
          <w:tcPr>
            <w:tcW w:w="51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собстве</w:t>
            </w:r>
            <w:r w:rsidRPr="003918C5">
              <w:rPr>
                <w:sz w:val="22"/>
                <w:szCs w:val="22"/>
              </w:rPr>
              <w:t>н</w:t>
            </w:r>
            <w:r w:rsidRPr="003918C5">
              <w:rPr>
                <w:sz w:val="22"/>
                <w:szCs w:val="22"/>
              </w:rPr>
              <w:t>ности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ind w:left="-98" w:right="-56"/>
              <w:jc w:val="center"/>
              <w:rPr>
                <w:sz w:val="28"/>
                <w:szCs w:val="28"/>
              </w:rPr>
            </w:pPr>
            <w:r w:rsidRPr="003918C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779F8" w:rsidRPr="003918C5" w:rsidRDefault="004779F8" w:rsidP="00146C3A">
            <w:pPr>
              <w:rPr>
                <w:sz w:val="28"/>
                <w:szCs w:val="2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  <w:r w:rsidRPr="003918C5">
              <w:rPr>
                <w:b/>
                <w:sz w:val="18"/>
                <w:szCs w:val="18"/>
              </w:rPr>
              <w:t>13</w:t>
            </w:r>
          </w:p>
        </w:tc>
      </w:tr>
      <w:tr w:rsidR="004779F8" w:rsidTr="00146C3A">
        <w:tc>
          <w:tcPr>
            <w:tcW w:w="510" w:type="dxa"/>
          </w:tcPr>
          <w:p w:rsidR="004779F8" w:rsidRPr="007713D4" w:rsidRDefault="004779F8" w:rsidP="00146C3A">
            <w:pPr>
              <w:jc w:val="center"/>
              <w:rPr>
                <w:b/>
              </w:rPr>
            </w:pPr>
            <w:r w:rsidRPr="007713D4">
              <w:rPr>
                <w:b/>
              </w:rPr>
              <w:t>37</w:t>
            </w:r>
          </w:p>
        </w:tc>
        <w:tc>
          <w:tcPr>
            <w:tcW w:w="2008" w:type="dxa"/>
          </w:tcPr>
          <w:p w:rsidR="004779F8" w:rsidRPr="0091713B" w:rsidRDefault="004779F8" w:rsidP="0091713B">
            <w:pPr>
              <w:jc w:val="both"/>
            </w:pPr>
            <w:r w:rsidRPr="0091713B">
              <w:t>Берова С.С.</w:t>
            </w:r>
          </w:p>
        </w:tc>
        <w:tc>
          <w:tcPr>
            <w:tcW w:w="1370" w:type="dxa"/>
          </w:tcPr>
          <w:p w:rsidR="004779F8" w:rsidRPr="0091713B" w:rsidRDefault="004779F8" w:rsidP="0091713B">
            <w:pPr>
              <w:jc w:val="both"/>
            </w:pPr>
            <w:r>
              <w:t>в</w:t>
            </w:r>
            <w:r w:rsidRPr="0091713B">
              <w:t>едущий специ</w:t>
            </w:r>
            <w:r w:rsidRPr="0091713B">
              <w:t>а</w:t>
            </w:r>
            <w:r w:rsidRPr="0091713B">
              <w:t>лист-эксперт</w:t>
            </w:r>
          </w:p>
        </w:tc>
        <w:tc>
          <w:tcPr>
            <w:tcW w:w="1286" w:type="dxa"/>
          </w:tcPr>
          <w:p w:rsidR="004779F8" w:rsidRPr="0091713B" w:rsidRDefault="004779F8" w:rsidP="0091713B">
            <w:pPr>
              <w:jc w:val="both"/>
            </w:pPr>
            <w:r>
              <w:t>к</w:t>
            </w:r>
            <w:r w:rsidRPr="0091713B">
              <w:t>вартира</w:t>
            </w:r>
          </w:p>
        </w:tc>
        <w:tc>
          <w:tcPr>
            <w:tcW w:w="1414" w:type="dxa"/>
          </w:tcPr>
          <w:p w:rsidR="004779F8" w:rsidRPr="0091713B" w:rsidRDefault="004779F8" w:rsidP="0091713B">
            <w:pPr>
              <w:jc w:val="both"/>
            </w:pPr>
            <w:r>
              <w:t>о</w:t>
            </w:r>
            <w:r w:rsidRPr="0091713B">
              <w:t>бщая д</w:t>
            </w:r>
            <w:r w:rsidRPr="0091713B">
              <w:t>о</w:t>
            </w:r>
            <w:r w:rsidRPr="0091713B">
              <w:t>левая ½</w:t>
            </w:r>
          </w:p>
        </w:tc>
        <w:tc>
          <w:tcPr>
            <w:tcW w:w="900" w:type="dxa"/>
          </w:tcPr>
          <w:p w:rsidR="004779F8" w:rsidRPr="0091713B" w:rsidRDefault="004779F8" w:rsidP="0091713B">
            <w:pPr>
              <w:jc w:val="both"/>
            </w:pPr>
            <w:r w:rsidRPr="0091713B">
              <w:t>57,6</w:t>
            </w:r>
          </w:p>
        </w:tc>
        <w:tc>
          <w:tcPr>
            <w:tcW w:w="1080" w:type="dxa"/>
          </w:tcPr>
          <w:p w:rsidR="004779F8" w:rsidRPr="0091713B" w:rsidRDefault="004779F8" w:rsidP="0091713B">
            <w:pPr>
              <w:jc w:val="both"/>
            </w:pPr>
            <w:r w:rsidRPr="0091713B">
              <w:t>Россия</w:t>
            </w:r>
          </w:p>
        </w:tc>
        <w:tc>
          <w:tcPr>
            <w:tcW w:w="1260" w:type="dxa"/>
          </w:tcPr>
          <w:p w:rsidR="004779F8" w:rsidRPr="0091713B" w:rsidRDefault="004779F8" w:rsidP="0091713B">
            <w:pPr>
              <w:jc w:val="both"/>
            </w:pPr>
            <w:r>
              <w:t>к</w:t>
            </w:r>
            <w:r w:rsidRPr="0091713B">
              <w:t>вартира</w:t>
            </w:r>
          </w:p>
        </w:tc>
        <w:tc>
          <w:tcPr>
            <w:tcW w:w="900" w:type="dxa"/>
          </w:tcPr>
          <w:p w:rsidR="004779F8" w:rsidRPr="0091713B" w:rsidRDefault="004779F8" w:rsidP="0091713B">
            <w:pPr>
              <w:jc w:val="both"/>
            </w:pPr>
            <w:r w:rsidRPr="0091713B">
              <w:t>26,1</w:t>
            </w:r>
          </w:p>
        </w:tc>
        <w:tc>
          <w:tcPr>
            <w:tcW w:w="1080" w:type="dxa"/>
          </w:tcPr>
          <w:p w:rsidR="004779F8" w:rsidRPr="0091713B" w:rsidRDefault="004779F8" w:rsidP="0091713B">
            <w:pPr>
              <w:jc w:val="both"/>
            </w:pPr>
            <w:r w:rsidRPr="0091713B">
              <w:t>Россия</w:t>
            </w:r>
          </w:p>
        </w:tc>
        <w:tc>
          <w:tcPr>
            <w:tcW w:w="144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440" w:type="dxa"/>
          </w:tcPr>
          <w:p w:rsidR="004779F8" w:rsidRPr="003476F2" w:rsidRDefault="004779F8" w:rsidP="0091713B">
            <w:pPr>
              <w:jc w:val="both"/>
            </w:pPr>
            <w:r w:rsidRPr="003476F2">
              <w:t>485241,69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91713B" w:rsidRDefault="004779F8" w:rsidP="0091713B">
            <w:pPr>
              <w:jc w:val="both"/>
            </w:pPr>
            <w:r w:rsidRPr="0091713B">
              <w:t>Супруг</w:t>
            </w:r>
          </w:p>
        </w:tc>
        <w:tc>
          <w:tcPr>
            <w:tcW w:w="137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286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414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90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08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260" w:type="dxa"/>
          </w:tcPr>
          <w:p w:rsidR="004779F8" w:rsidRPr="0091713B" w:rsidRDefault="004779F8" w:rsidP="0091713B">
            <w:pPr>
              <w:jc w:val="both"/>
            </w:pPr>
            <w:r>
              <w:t>к</w:t>
            </w:r>
            <w:r w:rsidRPr="0091713B">
              <w:t>омната</w:t>
            </w:r>
          </w:p>
        </w:tc>
        <w:tc>
          <w:tcPr>
            <w:tcW w:w="900" w:type="dxa"/>
          </w:tcPr>
          <w:p w:rsidR="004779F8" w:rsidRPr="0091713B" w:rsidRDefault="004779F8" w:rsidP="0091713B">
            <w:pPr>
              <w:jc w:val="both"/>
            </w:pPr>
            <w:r w:rsidRPr="0091713B">
              <w:t>12,7</w:t>
            </w:r>
          </w:p>
        </w:tc>
        <w:tc>
          <w:tcPr>
            <w:tcW w:w="1080" w:type="dxa"/>
          </w:tcPr>
          <w:p w:rsidR="004779F8" w:rsidRPr="0091713B" w:rsidRDefault="004779F8" w:rsidP="0091713B">
            <w:pPr>
              <w:jc w:val="both"/>
            </w:pPr>
            <w:r w:rsidRPr="0091713B">
              <w:t>Россия</w:t>
            </w:r>
          </w:p>
        </w:tc>
        <w:tc>
          <w:tcPr>
            <w:tcW w:w="144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440" w:type="dxa"/>
          </w:tcPr>
          <w:p w:rsidR="004779F8" w:rsidRPr="003476F2" w:rsidRDefault="004779F8" w:rsidP="0091713B">
            <w:pPr>
              <w:jc w:val="both"/>
            </w:pPr>
            <w:r w:rsidRPr="003476F2">
              <w:t>1212333,95</w:t>
            </w: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37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286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414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90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08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260" w:type="dxa"/>
          </w:tcPr>
          <w:p w:rsidR="004779F8" w:rsidRPr="0091713B" w:rsidRDefault="004779F8" w:rsidP="0091713B">
            <w:pPr>
              <w:jc w:val="both"/>
            </w:pPr>
            <w:r>
              <w:t>к</w:t>
            </w:r>
            <w:r w:rsidRPr="0091713B">
              <w:t>вартира</w:t>
            </w:r>
          </w:p>
        </w:tc>
        <w:tc>
          <w:tcPr>
            <w:tcW w:w="900" w:type="dxa"/>
          </w:tcPr>
          <w:p w:rsidR="004779F8" w:rsidRPr="0091713B" w:rsidRDefault="004779F8" w:rsidP="0091713B">
            <w:pPr>
              <w:jc w:val="both"/>
            </w:pPr>
            <w:r w:rsidRPr="0091713B">
              <w:t>26,1</w:t>
            </w:r>
          </w:p>
        </w:tc>
        <w:tc>
          <w:tcPr>
            <w:tcW w:w="1080" w:type="dxa"/>
          </w:tcPr>
          <w:p w:rsidR="004779F8" w:rsidRPr="0091713B" w:rsidRDefault="004779F8" w:rsidP="0091713B">
            <w:pPr>
              <w:jc w:val="both"/>
            </w:pPr>
            <w:r w:rsidRPr="0091713B">
              <w:t>Россия</w:t>
            </w:r>
          </w:p>
        </w:tc>
        <w:tc>
          <w:tcPr>
            <w:tcW w:w="144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44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91713B" w:rsidRDefault="004779F8" w:rsidP="0091713B">
            <w:pPr>
              <w:jc w:val="both"/>
            </w:pPr>
            <w:r w:rsidRPr="0091713B">
              <w:t>Несовершенн</w:t>
            </w:r>
            <w:r w:rsidRPr="0091713B">
              <w:t>о</w:t>
            </w:r>
            <w:r w:rsidRPr="0091713B">
              <w:t>летний ребенок</w:t>
            </w:r>
          </w:p>
        </w:tc>
        <w:tc>
          <w:tcPr>
            <w:tcW w:w="137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286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414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90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08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260" w:type="dxa"/>
          </w:tcPr>
          <w:p w:rsidR="004779F8" w:rsidRPr="0091713B" w:rsidRDefault="004779F8" w:rsidP="0091713B">
            <w:pPr>
              <w:jc w:val="both"/>
            </w:pPr>
            <w:r>
              <w:t>к</w:t>
            </w:r>
            <w:r w:rsidRPr="0091713B">
              <w:t>вартира</w:t>
            </w:r>
          </w:p>
        </w:tc>
        <w:tc>
          <w:tcPr>
            <w:tcW w:w="900" w:type="dxa"/>
          </w:tcPr>
          <w:p w:rsidR="004779F8" w:rsidRPr="0091713B" w:rsidRDefault="004779F8" w:rsidP="0091713B">
            <w:pPr>
              <w:jc w:val="both"/>
            </w:pPr>
            <w:r w:rsidRPr="0091713B">
              <w:t>26,1</w:t>
            </w:r>
          </w:p>
        </w:tc>
        <w:tc>
          <w:tcPr>
            <w:tcW w:w="1080" w:type="dxa"/>
          </w:tcPr>
          <w:p w:rsidR="004779F8" w:rsidRPr="0091713B" w:rsidRDefault="004779F8" w:rsidP="0091713B">
            <w:pPr>
              <w:jc w:val="both"/>
            </w:pPr>
            <w:r w:rsidRPr="0091713B">
              <w:t>Россия</w:t>
            </w:r>
          </w:p>
        </w:tc>
        <w:tc>
          <w:tcPr>
            <w:tcW w:w="144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44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79F8" w:rsidTr="00146C3A">
        <w:tc>
          <w:tcPr>
            <w:tcW w:w="51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37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286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414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90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08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260" w:type="dxa"/>
          </w:tcPr>
          <w:p w:rsidR="004779F8" w:rsidRPr="0091713B" w:rsidRDefault="004779F8" w:rsidP="0091713B">
            <w:pPr>
              <w:jc w:val="both"/>
            </w:pPr>
            <w:r>
              <w:t>к</w:t>
            </w:r>
            <w:r w:rsidRPr="0091713B">
              <w:t>вартира</w:t>
            </w:r>
          </w:p>
        </w:tc>
        <w:tc>
          <w:tcPr>
            <w:tcW w:w="900" w:type="dxa"/>
          </w:tcPr>
          <w:p w:rsidR="004779F8" w:rsidRPr="0091713B" w:rsidRDefault="004779F8" w:rsidP="0091713B">
            <w:pPr>
              <w:jc w:val="both"/>
            </w:pPr>
            <w:r w:rsidRPr="0091713B">
              <w:t>57,6</w:t>
            </w:r>
          </w:p>
        </w:tc>
        <w:tc>
          <w:tcPr>
            <w:tcW w:w="1080" w:type="dxa"/>
          </w:tcPr>
          <w:p w:rsidR="004779F8" w:rsidRPr="0091713B" w:rsidRDefault="004779F8" w:rsidP="0091713B">
            <w:pPr>
              <w:jc w:val="both"/>
            </w:pPr>
            <w:r w:rsidRPr="0091713B">
              <w:t>Россия</w:t>
            </w:r>
          </w:p>
        </w:tc>
        <w:tc>
          <w:tcPr>
            <w:tcW w:w="144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440" w:type="dxa"/>
          </w:tcPr>
          <w:p w:rsidR="004779F8" w:rsidRPr="0091713B" w:rsidRDefault="004779F8" w:rsidP="0091713B">
            <w:pPr>
              <w:jc w:val="both"/>
            </w:pPr>
          </w:p>
        </w:tc>
        <w:tc>
          <w:tcPr>
            <w:tcW w:w="1620" w:type="dxa"/>
          </w:tcPr>
          <w:p w:rsidR="004779F8" w:rsidRPr="003918C5" w:rsidRDefault="004779F8" w:rsidP="00146C3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779F8" w:rsidRPr="00611414" w:rsidRDefault="004779F8" w:rsidP="00466DEA">
      <w:pPr>
        <w:jc w:val="center"/>
        <w:rPr>
          <w:sz w:val="28"/>
          <w:szCs w:val="28"/>
        </w:rPr>
      </w:pPr>
    </w:p>
    <w:p w:rsidR="004779F8" w:rsidRPr="00611414" w:rsidRDefault="004779F8" w:rsidP="00466DEA">
      <w:pPr>
        <w:jc w:val="center"/>
        <w:rPr>
          <w:sz w:val="28"/>
          <w:szCs w:val="28"/>
        </w:rPr>
      </w:pPr>
    </w:p>
    <w:p w:rsidR="004779F8" w:rsidRPr="00611414" w:rsidRDefault="004779F8" w:rsidP="00466DEA">
      <w:pPr>
        <w:jc w:val="center"/>
        <w:rPr>
          <w:sz w:val="28"/>
          <w:szCs w:val="28"/>
        </w:rPr>
      </w:pPr>
    </w:p>
    <w:p w:rsidR="004779F8" w:rsidRPr="00611414" w:rsidRDefault="004779F8" w:rsidP="00466DEA">
      <w:pPr>
        <w:jc w:val="center"/>
        <w:rPr>
          <w:sz w:val="28"/>
          <w:szCs w:val="28"/>
        </w:rPr>
      </w:pPr>
    </w:p>
    <w:p w:rsidR="004779F8" w:rsidRPr="00611414" w:rsidRDefault="004779F8" w:rsidP="00466DEA">
      <w:pPr>
        <w:jc w:val="center"/>
        <w:rPr>
          <w:sz w:val="28"/>
          <w:szCs w:val="28"/>
        </w:rPr>
      </w:pPr>
    </w:p>
    <w:p w:rsidR="004779F8" w:rsidRPr="00611414" w:rsidRDefault="004779F8" w:rsidP="00466DEA">
      <w:pPr>
        <w:jc w:val="center"/>
        <w:rPr>
          <w:sz w:val="28"/>
          <w:szCs w:val="28"/>
        </w:rPr>
      </w:pPr>
    </w:p>
    <w:p w:rsidR="004779F8" w:rsidRPr="00611414" w:rsidRDefault="004779F8" w:rsidP="00466DEA">
      <w:pPr>
        <w:jc w:val="center"/>
        <w:rPr>
          <w:sz w:val="28"/>
          <w:szCs w:val="28"/>
        </w:rPr>
      </w:pPr>
    </w:p>
    <w:p w:rsidR="004779F8" w:rsidRPr="00611414" w:rsidRDefault="004779F8" w:rsidP="00466DEA">
      <w:pPr>
        <w:jc w:val="center"/>
        <w:rPr>
          <w:sz w:val="28"/>
          <w:szCs w:val="28"/>
        </w:rPr>
      </w:pPr>
    </w:p>
    <w:p w:rsidR="004779F8" w:rsidRPr="00611414" w:rsidRDefault="004779F8" w:rsidP="00466DEA">
      <w:pPr>
        <w:jc w:val="center"/>
        <w:rPr>
          <w:sz w:val="28"/>
          <w:szCs w:val="28"/>
        </w:rPr>
      </w:pPr>
    </w:p>
    <w:p w:rsidR="004779F8" w:rsidRPr="00611414" w:rsidRDefault="004779F8" w:rsidP="00466DEA">
      <w:pPr>
        <w:jc w:val="center"/>
        <w:rPr>
          <w:sz w:val="28"/>
          <w:szCs w:val="28"/>
        </w:rPr>
      </w:pPr>
    </w:p>
    <w:p w:rsidR="004779F8" w:rsidRPr="00611414" w:rsidRDefault="004779F8" w:rsidP="00466DEA">
      <w:pPr>
        <w:jc w:val="center"/>
        <w:rPr>
          <w:sz w:val="28"/>
          <w:szCs w:val="28"/>
        </w:rPr>
      </w:pPr>
    </w:p>
    <w:p w:rsidR="004779F8" w:rsidRPr="00611414" w:rsidRDefault="004779F8" w:rsidP="00466DEA">
      <w:pPr>
        <w:jc w:val="center"/>
        <w:rPr>
          <w:sz w:val="28"/>
          <w:szCs w:val="28"/>
        </w:rPr>
      </w:pPr>
    </w:p>
    <w:sectPr w:rsidR="004779F8" w:rsidRPr="00611414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9F8" w:rsidRDefault="004779F8" w:rsidP="00EB736C">
      <w:r>
        <w:separator/>
      </w:r>
    </w:p>
  </w:endnote>
  <w:endnote w:type="continuationSeparator" w:id="1">
    <w:p w:rsidR="004779F8" w:rsidRDefault="004779F8" w:rsidP="00EB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9F8" w:rsidRDefault="004779F8" w:rsidP="00EB736C">
      <w:r>
        <w:separator/>
      </w:r>
    </w:p>
  </w:footnote>
  <w:footnote w:type="continuationSeparator" w:id="1">
    <w:p w:rsidR="004779F8" w:rsidRDefault="004779F8" w:rsidP="00EB7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70885"/>
    <w:rsid w:val="00075440"/>
    <w:rsid w:val="000A2DF7"/>
    <w:rsid w:val="000A4AA3"/>
    <w:rsid w:val="000B05E8"/>
    <w:rsid w:val="000E2F59"/>
    <w:rsid w:val="000F7A77"/>
    <w:rsid w:val="00112172"/>
    <w:rsid w:val="001429A0"/>
    <w:rsid w:val="00144044"/>
    <w:rsid w:val="00146C3A"/>
    <w:rsid w:val="00181D5C"/>
    <w:rsid w:val="00214376"/>
    <w:rsid w:val="00220013"/>
    <w:rsid w:val="002730E4"/>
    <w:rsid w:val="002E50A0"/>
    <w:rsid w:val="003476F2"/>
    <w:rsid w:val="00361412"/>
    <w:rsid w:val="003918C5"/>
    <w:rsid w:val="003D5800"/>
    <w:rsid w:val="0042679B"/>
    <w:rsid w:val="00446B0C"/>
    <w:rsid w:val="00460CCA"/>
    <w:rsid w:val="00466DEA"/>
    <w:rsid w:val="004779F8"/>
    <w:rsid w:val="004A1A23"/>
    <w:rsid w:val="004B6865"/>
    <w:rsid w:val="004B7667"/>
    <w:rsid w:val="004F5DD3"/>
    <w:rsid w:val="005026B5"/>
    <w:rsid w:val="00514C41"/>
    <w:rsid w:val="00525C97"/>
    <w:rsid w:val="005B52C6"/>
    <w:rsid w:val="00611414"/>
    <w:rsid w:val="0062316F"/>
    <w:rsid w:val="006549D8"/>
    <w:rsid w:val="006873B5"/>
    <w:rsid w:val="006A5449"/>
    <w:rsid w:val="006A652C"/>
    <w:rsid w:val="00747905"/>
    <w:rsid w:val="007713D4"/>
    <w:rsid w:val="00776D51"/>
    <w:rsid w:val="007B74FD"/>
    <w:rsid w:val="007E0F62"/>
    <w:rsid w:val="00851E36"/>
    <w:rsid w:val="00870679"/>
    <w:rsid w:val="00880D9F"/>
    <w:rsid w:val="008908A9"/>
    <w:rsid w:val="00895C6C"/>
    <w:rsid w:val="008C02AF"/>
    <w:rsid w:val="00916EE1"/>
    <w:rsid w:val="0091713B"/>
    <w:rsid w:val="009F7684"/>
    <w:rsid w:val="00AC1C01"/>
    <w:rsid w:val="00B00B73"/>
    <w:rsid w:val="00B00DE9"/>
    <w:rsid w:val="00BE7128"/>
    <w:rsid w:val="00C60BCF"/>
    <w:rsid w:val="00C84298"/>
    <w:rsid w:val="00D41AA7"/>
    <w:rsid w:val="00D45A23"/>
    <w:rsid w:val="00D57419"/>
    <w:rsid w:val="00D70E7D"/>
    <w:rsid w:val="00DB4547"/>
    <w:rsid w:val="00DD131C"/>
    <w:rsid w:val="00E410B8"/>
    <w:rsid w:val="00E82138"/>
    <w:rsid w:val="00E85909"/>
    <w:rsid w:val="00E93BCE"/>
    <w:rsid w:val="00EA07F0"/>
    <w:rsid w:val="00EB736C"/>
    <w:rsid w:val="00EC0A4A"/>
    <w:rsid w:val="00EF7B76"/>
    <w:rsid w:val="00F015F1"/>
    <w:rsid w:val="00F0384A"/>
    <w:rsid w:val="00F21E90"/>
    <w:rsid w:val="00F6398F"/>
    <w:rsid w:val="00FC56F4"/>
    <w:rsid w:val="00FC588B"/>
    <w:rsid w:val="00FD0A47"/>
    <w:rsid w:val="00FF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C1C01"/>
    <w:rPr>
      <w:rFonts w:cs="Times New Roman"/>
      <w:b/>
      <w:bCs/>
    </w:rPr>
  </w:style>
  <w:style w:type="character" w:styleId="FootnoteReference">
    <w:name w:val="footnote reference"/>
    <w:basedOn w:val="DefaultParagraphFont"/>
    <w:uiPriority w:val="99"/>
    <w:rsid w:val="00AC1C01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46C3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E53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46C3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46C3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E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728</TotalTime>
  <Pages>13</Pages>
  <Words>2480</Words>
  <Characters>14142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sosnovskayaov</dc:creator>
  <cp:keywords/>
  <dc:description/>
  <cp:lastModifiedBy>ProkushevaIE</cp:lastModifiedBy>
  <cp:revision>5</cp:revision>
  <dcterms:created xsi:type="dcterms:W3CDTF">2015-05-13T13:34:00Z</dcterms:created>
  <dcterms:modified xsi:type="dcterms:W3CDTF">2015-05-15T12:13:00Z</dcterms:modified>
</cp:coreProperties>
</file>