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99A" w:rsidRPr="00181D5C" w:rsidRDefault="007B399A" w:rsidP="00AC1C01">
      <w:pPr>
        <w:jc w:val="center"/>
        <w:rPr>
          <w:rStyle w:val="Strong"/>
          <w:b w:val="0"/>
          <w:color w:val="333333"/>
        </w:rPr>
      </w:pPr>
      <w:r w:rsidRPr="00181D5C">
        <w:rPr>
          <w:rStyle w:val="Strong"/>
          <w:color w:val="333333"/>
        </w:rPr>
        <w:t>Сведения</w:t>
      </w:r>
    </w:p>
    <w:p w:rsidR="007B399A" w:rsidRDefault="007B399A" w:rsidP="00AC1C01">
      <w:pPr>
        <w:jc w:val="center"/>
        <w:rPr>
          <w:rStyle w:val="Strong"/>
          <w:color w:val="333333"/>
        </w:rPr>
      </w:pPr>
      <w:r w:rsidRPr="00D45A23">
        <w:rPr>
          <w:rStyle w:val="Strong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Strong"/>
          <w:color w:val="333333"/>
        </w:rPr>
        <w:t>Федеральной службы по надзору в сфере природопользования</w:t>
      </w:r>
      <w:r w:rsidRPr="00D45A23">
        <w:rPr>
          <w:rStyle w:val="Strong"/>
          <w:color w:val="333333"/>
        </w:rPr>
        <w:t xml:space="preserve"> Российской Федерации </w:t>
      </w:r>
    </w:p>
    <w:p w:rsidR="007B399A" w:rsidRDefault="007B399A" w:rsidP="00AC1C01">
      <w:pPr>
        <w:jc w:val="center"/>
        <w:rPr>
          <w:rStyle w:val="Strong"/>
          <w:color w:val="333333"/>
        </w:rPr>
      </w:pPr>
      <w:r w:rsidRPr="00181D5C">
        <w:rPr>
          <w:rStyle w:val="Strong"/>
          <w:color w:val="333333"/>
        </w:rPr>
        <w:t>за отчетный период с 1 января 201</w:t>
      </w:r>
      <w:r>
        <w:rPr>
          <w:rStyle w:val="Strong"/>
          <w:color w:val="333333"/>
        </w:rPr>
        <w:t>4</w:t>
      </w:r>
      <w:r w:rsidRPr="00181D5C">
        <w:rPr>
          <w:rStyle w:val="Strong"/>
          <w:color w:val="333333"/>
        </w:rPr>
        <w:t xml:space="preserve"> года по 31 декабря 201</w:t>
      </w:r>
      <w:r>
        <w:rPr>
          <w:rStyle w:val="Strong"/>
          <w:color w:val="333333"/>
        </w:rPr>
        <w:t>4</w:t>
      </w:r>
      <w:r w:rsidRPr="00181D5C">
        <w:rPr>
          <w:rStyle w:val="Strong"/>
          <w:color w:val="333333"/>
        </w:rPr>
        <w:t xml:space="preserve"> года</w:t>
      </w:r>
      <w:r>
        <w:rPr>
          <w:rStyle w:val="Strong"/>
          <w:color w:val="333333"/>
        </w:rPr>
        <w:t xml:space="preserve"> для размещения на официальном сайте</w:t>
      </w:r>
    </w:p>
    <w:p w:rsidR="007B399A" w:rsidRDefault="007B399A" w:rsidP="00AC1C01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10"/>
        <w:gridCol w:w="2008"/>
        <w:gridCol w:w="1275"/>
        <w:gridCol w:w="1286"/>
        <w:gridCol w:w="1275"/>
        <w:gridCol w:w="984"/>
        <w:gridCol w:w="1004"/>
        <w:gridCol w:w="1263"/>
        <w:gridCol w:w="993"/>
        <w:gridCol w:w="992"/>
        <w:gridCol w:w="1559"/>
        <w:gridCol w:w="1559"/>
        <w:gridCol w:w="1276"/>
      </w:tblGrid>
      <w:tr w:rsidR="007B399A" w:rsidTr="00586DA7">
        <w:tc>
          <w:tcPr>
            <w:tcW w:w="510" w:type="dxa"/>
            <w:vMerge w:val="restart"/>
          </w:tcPr>
          <w:p w:rsidR="007B399A" w:rsidRPr="00586DA7" w:rsidRDefault="007B399A" w:rsidP="00586DA7">
            <w:pPr>
              <w:ind w:left="-142" w:right="-108"/>
              <w:jc w:val="center"/>
            </w:pPr>
            <w:r w:rsidRPr="00586DA7">
              <w:rPr>
                <w:sz w:val="28"/>
                <w:szCs w:val="28"/>
              </w:rPr>
              <w:tab/>
            </w:r>
            <w:r w:rsidRPr="00586DA7">
              <w:rPr>
                <w:sz w:val="28"/>
                <w:szCs w:val="28"/>
              </w:rPr>
              <w:tab/>
            </w:r>
            <w:r w:rsidRPr="00586DA7">
              <w:rPr>
                <w:sz w:val="22"/>
                <w:szCs w:val="22"/>
              </w:rPr>
              <w:t>№</w:t>
            </w:r>
          </w:p>
          <w:p w:rsidR="007B399A" w:rsidRPr="00586DA7" w:rsidRDefault="007B399A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п/п</w:t>
            </w:r>
          </w:p>
        </w:tc>
        <w:tc>
          <w:tcPr>
            <w:tcW w:w="2008" w:type="dxa"/>
            <w:vMerge w:val="restart"/>
          </w:tcPr>
          <w:p w:rsidR="007B399A" w:rsidRPr="00586DA7" w:rsidRDefault="007B399A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7B399A" w:rsidRPr="00586DA7" w:rsidRDefault="007B399A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Должность</w:t>
            </w:r>
          </w:p>
        </w:tc>
        <w:tc>
          <w:tcPr>
            <w:tcW w:w="4549" w:type="dxa"/>
            <w:gridSpan w:val="4"/>
          </w:tcPr>
          <w:p w:rsidR="007B399A" w:rsidRPr="00586DA7" w:rsidRDefault="007B399A" w:rsidP="00586DA7">
            <w:pPr>
              <w:ind w:left="-142" w:right="-108"/>
              <w:jc w:val="center"/>
            </w:pPr>
            <w:r w:rsidRPr="00586DA7">
              <w:rPr>
                <w:sz w:val="22"/>
                <w:szCs w:val="22"/>
              </w:rPr>
              <w:t xml:space="preserve">Объекты недвижимости, </w:t>
            </w:r>
            <w:r w:rsidRPr="00586DA7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7B399A" w:rsidRPr="00586DA7" w:rsidRDefault="007B399A" w:rsidP="00586DA7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48" w:type="dxa"/>
            <w:gridSpan w:val="3"/>
          </w:tcPr>
          <w:p w:rsidR="007B399A" w:rsidRPr="00586DA7" w:rsidRDefault="007B399A" w:rsidP="00586DA7">
            <w:pPr>
              <w:ind w:left="-142" w:right="-108"/>
              <w:jc w:val="center"/>
            </w:pPr>
            <w:r w:rsidRPr="00586DA7">
              <w:rPr>
                <w:sz w:val="22"/>
                <w:szCs w:val="22"/>
              </w:rPr>
              <w:t>Объекты недвижимости, находящиеся</w:t>
            </w:r>
          </w:p>
          <w:p w:rsidR="007B399A" w:rsidRPr="00586DA7" w:rsidRDefault="007B399A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</w:tcPr>
          <w:p w:rsidR="007B399A" w:rsidRPr="00586DA7" w:rsidRDefault="007B399A" w:rsidP="00586DA7">
            <w:pPr>
              <w:ind w:left="-142" w:right="-108"/>
              <w:jc w:val="center"/>
            </w:pPr>
            <w:r w:rsidRPr="00586DA7">
              <w:rPr>
                <w:sz w:val="22"/>
                <w:szCs w:val="22"/>
              </w:rPr>
              <w:t>Транспортные средства</w:t>
            </w:r>
          </w:p>
          <w:p w:rsidR="007B399A" w:rsidRPr="00586DA7" w:rsidRDefault="007B399A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B399A" w:rsidRPr="00586DA7" w:rsidRDefault="007B399A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Декларирован-ный годовой доход</w:t>
            </w:r>
            <w:r w:rsidRPr="00586DA7">
              <w:rPr>
                <w:rStyle w:val="FootnoteReference"/>
                <w:sz w:val="22"/>
                <w:szCs w:val="22"/>
              </w:rPr>
              <w:t>1</w:t>
            </w:r>
            <w:r w:rsidRPr="00586DA7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276" w:type="dxa"/>
            <w:vMerge w:val="restart"/>
          </w:tcPr>
          <w:p w:rsidR="007B399A" w:rsidRPr="00586DA7" w:rsidRDefault="007B399A" w:rsidP="00586DA7">
            <w:pPr>
              <w:ind w:left="-142" w:right="-108"/>
              <w:jc w:val="center"/>
            </w:pPr>
            <w:r w:rsidRPr="00586DA7">
              <w:rPr>
                <w:sz w:val="22"/>
                <w:szCs w:val="22"/>
              </w:rPr>
              <w:t>Сведения</w:t>
            </w:r>
          </w:p>
          <w:p w:rsidR="007B399A" w:rsidRPr="00586DA7" w:rsidRDefault="007B399A" w:rsidP="00586DA7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586DA7">
              <w:rPr>
                <w:rStyle w:val="FootnoteReference"/>
                <w:sz w:val="22"/>
                <w:szCs w:val="22"/>
              </w:rPr>
              <w:t>2</w:t>
            </w:r>
            <w:r w:rsidRPr="00586DA7">
              <w:rPr>
                <w:sz w:val="22"/>
                <w:szCs w:val="22"/>
              </w:rPr>
              <w:t xml:space="preserve"> (вид приобретен-ного имущества, источники)</w:t>
            </w:r>
          </w:p>
        </w:tc>
      </w:tr>
      <w:tr w:rsidR="007B399A" w:rsidTr="00586DA7">
        <w:tc>
          <w:tcPr>
            <w:tcW w:w="510" w:type="dxa"/>
            <w:vMerge/>
          </w:tcPr>
          <w:p w:rsidR="007B399A" w:rsidRPr="00586DA7" w:rsidRDefault="007B399A" w:rsidP="00214376">
            <w:pPr>
              <w:rPr>
                <w:sz w:val="28"/>
                <w:szCs w:val="28"/>
              </w:rPr>
            </w:pPr>
          </w:p>
        </w:tc>
        <w:tc>
          <w:tcPr>
            <w:tcW w:w="2008" w:type="dxa"/>
            <w:vMerge/>
          </w:tcPr>
          <w:p w:rsidR="007B399A" w:rsidRPr="00586DA7" w:rsidRDefault="007B399A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7B399A" w:rsidRPr="00586DA7" w:rsidRDefault="007B399A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7B399A" w:rsidRPr="00586DA7" w:rsidRDefault="007B399A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1275" w:type="dxa"/>
          </w:tcPr>
          <w:p w:rsidR="007B399A" w:rsidRPr="00586DA7" w:rsidRDefault="007B399A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984" w:type="dxa"/>
          </w:tcPr>
          <w:p w:rsidR="007B399A" w:rsidRPr="00586DA7" w:rsidRDefault="007B399A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4" w:type="dxa"/>
          </w:tcPr>
          <w:p w:rsidR="007B399A" w:rsidRPr="00586DA7" w:rsidRDefault="007B399A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63" w:type="dxa"/>
          </w:tcPr>
          <w:p w:rsidR="007B399A" w:rsidRPr="00586DA7" w:rsidRDefault="007B399A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вид объекта</w:t>
            </w:r>
          </w:p>
        </w:tc>
        <w:tc>
          <w:tcPr>
            <w:tcW w:w="993" w:type="dxa"/>
          </w:tcPr>
          <w:p w:rsidR="007B399A" w:rsidRPr="00586DA7" w:rsidRDefault="007B399A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7B399A" w:rsidRPr="00586DA7" w:rsidRDefault="007B399A" w:rsidP="00586DA7">
            <w:pPr>
              <w:ind w:left="-98" w:right="-56"/>
              <w:jc w:val="center"/>
              <w:rPr>
                <w:sz w:val="28"/>
                <w:szCs w:val="28"/>
              </w:rPr>
            </w:pPr>
            <w:r w:rsidRPr="00586DA7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7B399A" w:rsidRPr="00586DA7" w:rsidRDefault="007B399A" w:rsidP="0021437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B399A" w:rsidRPr="00586DA7" w:rsidRDefault="007B399A" w:rsidP="0021437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B399A" w:rsidRPr="00586DA7" w:rsidRDefault="007B399A" w:rsidP="00214376">
            <w:pPr>
              <w:rPr>
                <w:sz w:val="28"/>
                <w:szCs w:val="28"/>
              </w:rPr>
            </w:pPr>
          </w:p>
        </w:tc>
      </w:tr>
      <w:tr w:rsidR="007B399A" w:rsidTr="00586DA7">
        <w:tc>
          <w:tcPr>
            <w:tcW w:w="510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08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84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4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3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7B399A" w:rsidRPr="00586DA7" w:rsidRDefault="007B399A" w:rsidP="00586DA7">
            <w:pPr>
              <w:jc w:val="center"/>
              <w:rPr>
                <w:b/>
                <w:sz w:val="18"/>
                <w:szCs w:val="18"/>
              </w:rPr>
            </w:pPr>
            <w:r w:rsidRPr="00586DA7">
              <w:rPr>
                <w:b/>
                <w:sz w:val="18"/>
                <w:szCs w:val="18"/>
              </w:rPr>
              <w:t>13</w:t>
            </w: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</w:t>
            </w:r>
          </w:p>
        </w:tc>
        <w:tc>
          <w:tcPr>
            <w:tcW w:w="2008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Чекрыгина Л.А.</w:t>
            </w:r>
          </w:p>
        </w:tc>
        <w:tc>
          <w:tcPr>
            <w:tcW w:w="1275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286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33</w:t>
            </w:r>
          </w:p>
        </w:tc>
        <w:tc>
          <w:tcPr>
            <w:tcW w:w="1004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53,4</w:t>
            </w:r>
          </w:p>
        </w:tc>
        <w:tc>
          <w:tcPr>
            <w:tcW w:w="992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516357,62</w:t>
            </w:r>
          </w:p>
        </w:tc>
        <w:tc>
          <w:tcPr>
            <w:tcW w:w="1276" w:type="dxa"/>
          </w:tcPr>
          <w:p w:rsidR="007B399A" w:rsidRPr="00616D99" w:rsidRDefault="007B399A" w:rsidP="00B525AE">
            <w:pPr>
              <w:rPr>
                <w:sz w:val="22"/>
                <w:szCs w:val="22"/>
              </w:rPr>
            </w:pPr>
          </w:p>
        </w:tc>
      </w:tr>
      <w:tr w:rsidR="007B399A" w:rsidRPr="00616D99" w:rsidTr="00C21E2B">
        <w:trPr>
          <w:trHeight w:val="3796"/>
        </w:trPr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Ращукина И.С.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Заместитель начальника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C21E2B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Индивидуальная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69,8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C21E2B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C21E2B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92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69,8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Corolla</w:t>
            </w:r>
            <w:r w:rsidRPr="00616D99">
              <w:rPr>
                <w:sz w:val="22"/>
                <w:szCs w:val="22"/>
              </w:rPr>
              <w:t>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Mitsubishi Outlander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436706,98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1241840,64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945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Беленков К.Б.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Заместитель начальника 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378575,12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4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Зубаиров Р.С.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Главный специалист-эксперт 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½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50,2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283229,79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5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Гладышева Е.И.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30,4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118572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6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Кайгородов Д.С.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1/4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69,7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Автомобиль легковой ВАЗ-2114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352695,05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7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Протопенко Л.А.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Гараж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Индивидуальная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50,7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15000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77,1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Kluger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993378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150000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8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Чеботова Г.А.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участок(садовый)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(садовый)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1/5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Индивидуальная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½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1/5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1000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61,3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30,8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64,6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61,3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61,3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Vitz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Clavia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Kia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Rio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376448,92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393468,66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276" w:type="dxa"/>
          </w:tcPr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Квартира-наследство, автомобиль-заем</w:t>
            </w: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9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Иванова Е.В.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bookmarkStart w:id="0" w:name="OLE_LINK1"/>
            <w:bookmarkStart w:id="1" w:name="OLE_LINK2"/>
            <w:r w:rsidRPr="00616D99">
              <w:rPr>
                <w:sz w:val="22"/>
                <w:szCs w:val="22"/>
              </w:rPr>
              <w:t>Специалист-эксперт</w:t>
            </w:r>
            <w:bookmarkEnd w:id="0"/>
            <w:bookmarkEnd w:id="1"/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Совместная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52,1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52,1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52,1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Lada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Kalina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192026,97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190000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Автомобиль, доход от продажи имущества</w:t>
            </w:r>
          </w:p>
          <w:p w:rsidR="007B399A" w:rsidRPr="00616D99" w:rsidRDefault="007B399A" w:rsidP="00974412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10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Колчева Н.С.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26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137626,36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11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Нисковская Е.В.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супруг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Специалист-эксперт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Совместная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Совместная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48,3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56,4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56,4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48,3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Camry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26547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264000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Автомобиль-накопления за предыдущие годы</w:t>
            </w: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12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Сашилов С.В.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Начальник отдела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Совместная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Совместная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1/3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66,2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62,8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62,8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66,2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Opel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Astra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732720,3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437155,56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13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Алексуткин В.В.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(огородный)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(огородный)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½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½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37,4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37,4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65,4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48,5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45,4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45,4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Corolla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Volkswagen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Passat</w:t>
            </w:r>
            <w:r w:rsidRPr="00616D99">
              <w:rPr>
                <w:sz w:val="22"/>
                <w:szCs w:val="22"/>
              </w:rPr>
              <w:t xml:space="preserve">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663949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419985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EA7F50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14</w:t>
            </w:r>
          </w:p>
        </w:tc>
        <w:tc>
          <w:tcPr>
            <w:tcW w:w="2008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Алехина К.В.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(ИЖС)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(ИЖС)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(ИЖС)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(ИЖС)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(ИЖС)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Индивидуальная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Совместная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Совместная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¼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¼</w:t>
            </w:r>
          </w:p>
        </w:tc>
        <w:tc>
          <w:tcPr>
            <w:tcW w:w="984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500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1371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43,3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71,8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500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43,3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71,8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500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43,3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500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43,3</w:t>
            </w:r>
          </w:p>
        </w:tc>
        <w:tc>
          <w:tcPr>
            <w:tcW w:w="1004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Гараж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Ячейка овощная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21,7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3,8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71,8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71,8</w:t>
            </w:r>
          </w:p>
        </w:tc>
        <w:tc>
          <w:tcPr>
            <w:tcW w:w="992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Subaru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Forester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Volkswagen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Passat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  <w:r w:rsidRPr="00616D99">
              <w:rPr>
                <w:sz w:val="22"/>
                <w:szCs w:val="22"/>
              </w:rPr>
              <w:t>920638,54</w:t>
            </w:r>
          </w:p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  <w:lang w:val="en-US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  <w:lang w:val="en-US"/>
              </w:rPr>
              <w:t>2059908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  <w:p w:rsidR="007B399A" w:rsidRPr="00616D99" w:rsidRDefault="007B399A" w:rsidP="004C49CE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4C49CE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15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Ефименко Е.О.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179279,41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16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Бикметов Д.Р.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  <w:lang w:val="en-US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 Funcargo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  <w:lang w:val="en-US"/>
              </w:rPr>
              <w:t>185141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17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Никифорова Л.В.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60,6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478189,52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18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Алешина К.Т.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289840,37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19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Шакирова Т.Е.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Старший специалист 1 разряда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¼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57,1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376685,8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610537,69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20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Фензель И.В.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Старший специалист 1 разряда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(дачный)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Совместная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Совместная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¼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82,7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1507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82,7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51,5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82,7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167292,23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1188529,54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21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Овсянкина Н.В.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 1 разряда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184931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22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Павлова О.В.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1/3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1/3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62,5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62,5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784545,37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807583,46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23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Белянина О.Е.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44,2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697226,96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24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Бабенкова А.Ю.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34,8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403727,69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25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Гриневич Е.Н.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1/4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83,8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80,4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Lada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273073,05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340328,02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26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Селянина М.В.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385700,55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27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Суворова О.В.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41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22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Lifan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Solano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385826,44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514672,21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28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Штейникова С.А.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¼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¼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¼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62,3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62,3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62,3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Mazda</w:t>
            </w:r>
            <w:r w:rsidRPr="00616D99">
              <w:rPr>
                <w:sz w:val="22"/>
                <w:szCs w:val="22"/>
              </w:rPr>
              <w:t xml:space="preserve"> 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769237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145022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29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Лисовская Н.В.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1/2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65,7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  <w:lang w:val="en-US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Kia Pikanto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633871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30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Алексеева Ю.В.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Nissan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Cefiro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250259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31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Шпякина И.В.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616D99">
              <w:rPr>
                <w:sz w:val="22"/>
                <w:szCs w:val="22"/>
              </w:rPr>
              <w:t>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Индивидуальная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46,5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43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46,5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46,5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727567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142270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142270</w:t>
            </w: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2400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32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Миллер О.А.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Заместитель начальника отдела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(приусадебный)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 земельный участок (приусадебный)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½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1400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560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1400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560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32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 Россия 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Volkswagen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Golf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Volkswagen</w:t>
            </w:r>
            <w:r w:rsidRPr="00616D99">
              <w:rPr>
                <w:sz w:val="22"/>
                <w:szCs w:val="22"/>
              </w:rPr>
              <w:t xml:space="preserve"> </w:t>
            </w: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</w:p>
          <w:p w:rsidR="007B399A" w:rsidRPr="00616D99" w:rsidRDefault="007B399A" w:rsidP="0004630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725792,27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1250147,66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33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Прилепина Т.А.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Главный специалист-эксперт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½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45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22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45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602867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3600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34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Чащина М.В.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Главный специалист-эксперт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Совместная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31,7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64,05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31,7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Funcargo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456174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35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Зяблова А.Г.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30,5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397772,06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36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Казанцева К.А.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(дачный)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10001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46,8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Skoda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Oktavia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383928,86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37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Кречетова А.А.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(садовый)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1000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44,6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445271,23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38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Сизикова О.А.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(ИЖС)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Индивидуальная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¼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1320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34,9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61,4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  <w:lang w:val="en-US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Chevrolet Cruse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545431,29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- н</w:t>
            </w:r>
            <w:r w:rsidRPr="00616D99">
              <w:rPr>
                <w:sz w:val="22"/>
                <w:szCs w:val="22"/>
              </w:rPr>
              <w:t xml:space="preserve">акопления </w:t>
            </w:r>
            <w:r>
              <w:rPr>
                <w:sz w:val="22"/>
                <w:szCs w:val="22"/>
              </w:rPr>
              <w:t>за предыдущие годы</w:t>
            </w: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39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Исмайылова Л.Р.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Земельный участок (ИЖС)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1/6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1/2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384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52,4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35,2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383391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Ипотека </w:t>
            </w: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40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Куропятник К.Н.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Специалист-эксперт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31,5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89,2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444139,31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Ипотека</w:t>
            </w: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41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Садовикова О.В.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Старший специалист 3 разряда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¼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83,4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83,4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53378,89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42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Токарева С.Г.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Старший специалист 3 разряда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Индивидуальная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1/5 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12,8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70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Автомобиль легковой ВАЗ 11113022, доля 1/3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Toyota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325296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370200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43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Федорова Е.А.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E73338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Старший специалист 3 разряда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50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Honda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Accord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106918,58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Pr="00930129" w:rsidRDefault="007B399A" w:rsidP="00214376">
            <w:r>
              <w:rPr>
                <w:sz w:val="22"/>
                <w:szCs w:val="22"/>
              </w:rPr>
              <w:t>44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Комкова Д.С.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 3 разряда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½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56,1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329527,57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Default="007B399A" w:rsidP="00214376">
            <w:r>
              <w:rPr>
                <w:sz w:val="22"/>
                <w:szCs w:val="22"/>
              </w:rPr>
              <w:t>45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Сулейманова О.В.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 3 разряда (декрет)</w:t>
            </w: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Не имеется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42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15985,55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</w:tr>
      <w:tr w:rsidR="007B399A" w:rsidRPr="00616D99" w:rsidTr="00586DA7">
        <w:tc>
          <w:tcPr>
            <w:tcW w:w="510" w:type="dxa"/>
          </w:tcPr>
          <w:p w:rsidR="007B399A" w:rsidRDefault="007B399A" w:rsidP="00214376">
            <w:r>
              <w:rPr>
                <w:sz w:val="22"/>
                <w:szCs w:val="22"/>
              </w:rPr>
              <w:t>46</w:t>
            </w:r>
          </w:p>
        </w:tc>
        <w:tc>
          <w:tcPr>
            <w:tcW w:w="2008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Агеева Т.А.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супруг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Специалист-эксперт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</w:tc>
        <w:tc>
          <w:tcPr>
            <w:tcW w:w="128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Квартира</w:t>
            </w: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275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Общая, доля ¼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Общая, доля 1/12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8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58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47,4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44,6</w:t>
            </w:r>
          </w:p>
        </w:tc>
        <w:tc>
          <w:tcPr>
            <w:tcW w:w="1004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Россия</w:t>
            </w:r>
          </w:p>
        </w:tc>
        <w:tc>
          <w:tcPr>
            <w:tcW w:w="126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3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58</w:t>
            </w:r>
          </w:p>
        </w:tc>
        <w:tc>
          <w:tcPr>
            <w:tcW w:w="992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 xml:space="preserve">Автомобиль легковой </w:t>
            </w:r>
            <w:r w:rsidRPr="00616D99">
              <w:rPr>
                <w:sz w:val="22"/>
                <w:szCs w:val="22"/>
                <w:lang w:val="en-US"/>
              </w:rPr>
              <w:t>Nissan</w:t>
            </w:r>
            <w:r w:rsidRPr="00616D99">
              <w:rPr>
                <w:sz w:val="22"/>
                <w:szCs w:val="22"/>
              </w:rPr>
              <w:t xml:space="preserve"> </w:t>
            </w:r>
            <w:r w:rsidRPr="00616D99">
              <w:rPr>
                <w:sz w:val="22"/>
                <w:szCs w:val="22"/>
                <w:lang w:val="en-US"/>
              </w:rPr>
              <w:t>Primera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59380,14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221354</w:t>
            </w: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 w:rsidRPr="00616D99">
              <w:rPr>
                <w:sz w:val="22"/>
                <w:szCs w:val="22"/>
              </w:rPr>
              <w:t>Не имеется</w:t>
            </w:r>
          </w:p>
        </w:tc>
        <w:tc>
          <w:tcPr>
            <w:tcW w:w="1276" w:type="dxa"/>
          </w:tcPr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</w:p>
          <w:p w:rsidR="007B399A" w:rsidRPr="00616D99" w:rsidRDefault="007B399A" w:rsidP="002143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- н</w:t>
            </w:r>
            <w:r w:rsidRPr="00616D99">
              <w:rPr>
                <w:sz w:val="22"/>
                <w:szCs w:val="22"/>
              </w:rPr>
              <w:t xml:space="preserve">акопления </w:t>
            </w:r>
            <w:r>
              <w:rPr>
                <w:sz w:val="22"/>
                <w:szCs w:val="22"/>
              </w:rPr>
              <w:t>за предыдущие годы</w:t>
            </w:r>
          </w:p>
        </w:tc>
      </w:tr>
      <w:tr w:rsidR="007B399A" w:rsidTr="00586DA7">
        <w:trPr>
          <w:trHeight w:val="636"/>
        </w:trPr>
        <w:tc>
          <w:tcPr>
            <w:tcW w:w="15984" w:type="dxa"/>
            <w:gridSpan w:val="13"/>
          </w:tcPr>
          <w:p w:rsidR="007B399A" w:rsidRPr="00586DA7" w:rsidRDefault="007B399A" w:rsidP="00586DA7">
            <w:pPr>
              <w:pStyle w:val="FootnoteText"/>
              <w:jc w:val="both"/>
              <w:rPr>
                <w:sz w:val="22"/>
                <w:szCs w:val="22"/>
              </w:rPr>
            </w:pPr>
            <w:r w:rsidRPr="00586DA7">
              <w:rPr>
                <w:rStyle w:val="FootnoteReference"/>
                <w:sz w:val="22"/>
                <w:szCs w:val="22"/>
              </w:rPr>
              <w:footnoteRef/>
            </w:r>
            <w:r w:rsidRPr="00586DA7">
              <w:rPr>
                <w:sz w:val="22"/>
                <w:szCs w:val="22"/>
              </w:rPr>
      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7B399A" w:rsidRPr="00586DA7" w:rsidRDefault="007B399A" w:rsidP="00446B0C">
            <w:r w:rsidRPr="00586DA7">
              <w:rPr>
                <w:rStyle w:val="FootnoteReference"/>
                <w:sz w:val="22"/>
                <w:szCs w:val="22"/>
              </w:rPr>
              <w:t>2</w:t>
            </w:r>
            <w:r w:rsidRPr="00586DA7">
              <w:rPr>
                <w:sz w:val="22"/>
                <w:szCs w:val="22"/>
              </w:rPr>
      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7B399A" w:rsidRDefault="007B399A" w:rsidP="00466DEA">
      <w:pPr>
        <w:jc w:val="center"/>
        <w:rPr>
          <w:sz w:val="28"/>
          <w:szCs w:val="28"/>
        </w:rPr>
      </w:pPr>
    </w:p>
    <w:p w:rsidR="007B399A" w:rsidRDefault="007B399A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B399A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376"/>
    <w:rsid w:val="00024820"/>
    <w:rsid w:val="00025721"/>
    <w:rsid w:val="00046306"/>
    <w:rsid w:val="00046945"/>
    <w:rsid w:val="000968C8"/>
    <w:rsid w:val="000A2499"/>
    <w:rsid w:val="000B05E8"/>
    <w:rsid w:val="000F3660"/>
    <w:rsid w:val="001069E8"/>
    <w:rsid w:val="00126156"/>
    <w:rsid w:val="00144F72"/>
    <w:rsid w:val="001724B7"/>
    <w:rsid w:val="0018158B"/>
    <w:rsid w:val="00181D5C"/>
    <w:rsid w:val="001848F3"/>
    <w:rsid w:val="00190727"/>
    <w:rsid w:val="001A5895"/>
    <w:rsid w:val="001B768C"/>
    <w:rsid w:val="001C311B"/>
    <w:rsid w:val="001C6D62"/>
    <w:rsid w:val="001D3245"/>
    <w:rsid w:val="00214376"/>
    <w:rsid w:val="00216201"/>
    <w:rsid w:val="00220013"/>
    <w:rsid w:val="00240FA9"/>
    <w:rsid w:val="00245460"/>
    <w:rsid w:val="002706EA"/>
    <w:rsid w:val="002B16B6"/>
    <w:rsid w:val="002C2EBD"/>
    <w:rsid w:val="002C5873"/>
    <w:rsid w:val="002F60A7"/>
    <w:rsid w:val="00316B4B"/>
    <w:rsid w:val="0032191B"/>
    <w:rsid w:val="00361412"/>
    <w:rsid w:val="00380FD1"/>
    <w:rsid w:val="003C5B1B"/>
    <w:rsid w:val="003D5800"/>
    <w:rsid w:val="003F050D"/>
    <w:rsid w:val="00426892"/>
    <w:rsid w:val="00446B0C"/>
    <w:rsid w:val="00451439"/>
    <w:rsid w:val="00460CCA"/>
    <w:rsid w:val="0046419D"/>
    <w:rsid w:val="00466DEA"/>
    <w:rsid w:val="004B7667"/>
    <w:rsid w:val="004C49CE"/>
    <w:rsid w:val="004D5170"/>
    <w:rsid w:val="004D62FA"/>
    <w:rsid w:val="004E0A1D"/>
    <w:rsid w:val="004E6238"/>
    <w:rsid w:val="0055239F"/>
    <w:rsid w:val="00586DA7"/>
    <w:rsid w:val="00595E2A"/>
    <w:rsid w:val="005C0A77"/>
    <w:rsid w:val="005C3ED0"/>
    <w:rsid w:val="005F7BCA"/>
    <w:rsid w:val="00616D99"/>
    <w:rsid w:val="0062153C"/>
    <w:rsid w:val="00622F44"/>
    <w:rsid w:val="00625E5B"/>
    <w:rsid w:val="0065258D"/>
    <w:rsid w:val="006549D8"/>
    <w:rsid w:val="00674368"/>
    <w:rsid w:val="00694E25"/>
    <w:rsid w:val="006B389C"/>
    <w:rsid w:val="006D6D79"/>
    <w:rsid w:val="006D7878"/>
    <w:rsid w:val="00702309"/>
    <w:rsid w:val="00721318"/>
    <w:rsid w:val="00726A12"/>
    <w:rsid w:val="00745B65"/>
    <w:rsid w:val="00745DB0"/>
    <w:rsid w:val="0075238B"/>
    <w:rsid w:val="00776D51"/>
    <w:rsid w:val="007B37BB"/>
    <w:rsid w:val="007B399A"/>
    <w:rsid w:val="007B4688"/>
    <w:rsid w:val="007E0F62"/>
    <w:rsid w:val="007F6090"/>
    <w:rsid w:val="00821914"/>
    <w:rsid w:val="008C2C72"/>
    <w:rsid w:val="008F54A0"/>
    <w:rsid w:val="009112F1"/>
    <w:rsid w:val="00930129"/>
    <w:rsid w:val="00942CC7"/>
    <w:rsid w:val="00955B5C"/>
    <w:rsid w:val="00974412"/>
    <w:rsid w:val="009B77FE"/>
    <w:rsid w:val="009C4723"/>
    <w:rsid w:val="009F7684"/>
    <w:rsid w:val="00A12FC9"/>
    <w:rsid w:val="00A21706"/>
    <w:rsid w:val="00AA2F56"/>
    <w:rsid w:val="00AA3F36"/>
    <w:rsid w:val="00AC11B4"/>
    <w:rsid w:val="00AC1C01"/>
    <w:rsid w:val="00AC6695"/>
    <w:rsid w:val="00AF3E25"/>
    <w:rsid w:val="00B00DE9"/>
    <w:rsid w:val="00B3682F"/>
    <w:rsid w:val="00B4252B"/>
    <w:rsid w:val="00B525AE"/>
    <w:rsid w:val="00B536A3"/>
    <w:rsid w:val="00B84687"/>
    <w:rsid w:val="00BB0AB1"/>
    <w:rsid w:val="00BB77C9"/>
    <w:rsid w:val="00C161E5"/>
    <w:rsid w:val="00C21E2B"/>
    <w:rsid w:val="00C42E6C"/>
    <w:rsid w:val="00C731F5"/>
    <w:rsid w:val="00C874EB"/>
    <w:rsid w:val="00CD5295"/>
    <w:rsid w:val="00CF44E8"/>
    <w:rsid w:val="00D25C20"/>
    <w:rsid w:val="00D36E0D"/>
    <w:rsid w:val="00D45A23"/>
    <w:rsid w:val="00D81C2A"/>
    <w:rsid w:val="00E1480D"/>
    <w:rsid w:val="00E1746C"/>
    <w:rsid w:val="00E21CEA"/>
    <w:rsid w:val="00E33AA7"/>
    <w:rsid w:val="00E410B8"/>
    <w:rsid w:val="00E4165D"/>
    <w:rsid w:val="00E501C4"/>
    <w:rsid w:val="00E50DEA"/>
    <w:rsid w:val="00E71E73"/>
    <w:rsid w:val="00E72D18"/>
    <w:rsid w:val="00E73338"/>
    <w:rsid w:val="00E91A15"/>
    <w:rsid w:val="00E93BCE"/>
    <w:rsid w:val="00EA7F50"/>
    <w:rsid w:val="00EC0E6C"/>
    <w:rsid w:val="00ED5E72"/>
    <w:rsid w:val="00EF22BC"/>
    <w:rsid w:val="00EF426A"/>
    <w:rsid w:val="00EF4611"/>
    <w:rsid w:val="00F015F1"/>
    <w:rsid w:val="00F15CA1"/>
    <w:rsid w:val="00F42CA1"/>
    <w:rsid w:val="00F53605"/>
    <w:rsid w:val="00F53C22"/>
    <w:rsid w:val="00F80B51"/>
    <w:rsid w:val="00F87182"/>
    <w:rsid w:val="00FC4023"/>
    <w:rsid w:val="00FF0527"/>
    <w:rsid w:val="00FF2CF2"/>
    <w:rsid w:val="00FF2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AC1C01"/>
    <w:rPr>
      <w:rFonts w:cs="Times New Roman"/>
      <w:b/>
      <w:bCs/>
    </w:rPr>
  </w:style>
  <w:style w:type="character" w:styleId="FootnoteReference">
    <w:name w:val="footnote reference"/>
    <w:basedOn w:val="DefaultParagraphFont"/>
    <w:uiPriority w:val="99"/>
    <w:rsid w:val="00AC1C01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C1C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1970</TotalTime>
  <Pages>9</Pages>
  <Words>2055</Words>
  <Characters>11716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akelieva</cp:lastModifiedBy>
  <cp:revision>50</cp:revision>
  <dcterms:created xsi:type="dcterms:W3CDTF">2015-01-27T10:38:00Z</dcterms:created>
  <dcterms:modified xsi:type="dcterms:W3CDTF">2015-05-08T02:52:00Z</dcterms:modified>
</cp:coreProperties>
</file>