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73" w:rsidRPr="00D27EB3" w:rsidRDefault="00836773" w:rsidP="00AC1C01">
      <w:pPr>
        <w:jc w:val="center"/>
        <w:rPr>
          <w:rStyle w:val="Strong"/>
          <w:b w:val="0"/>
          <w:bCs w:val="0"/>
          <w:color w:val="333333"/>
        </w:rPr>
      </w:pPr>
      <w:r w:rsidRPr="00D27EB3">
        <w:rPr>
          <w:rStyle w:val="Strong"/>
          <w:color w:val="333333"/>
        </w:rPr>
        <w:t>Сведения</w:t>
      </w:r>
    </w:p>
    <w:p w:rsidR="00836773" w:rsidRPr="00D27EB3" w:rsidRDefault="00836773" w:rsidP="00AC1C01">
      <w:pPr>
        <w:jc w:val="center"/>
        <w:rPr>
          <w:rStyle w:val="Strong"/>
          <w:color w:val="333333"/>
        </w:rPr>
      </w:pPr>
      <w:r w:rsidRPr="00D27EB3">
        <w:rPr>
          <w:rStyle w:val="Strong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по надзору в сфере природопользования по Республике Бурятия </w:t>
      </w:r>
    </w:p>
    <w:p w:rsidR="00836773" w:rsidRPr="00D27EB3" w:rsidRDefault="00836773" w:rsidP="00AC1C01">
      <w:pPr>
        <w:jc w:val="center"/>
        <w:rPr>
          <w:rStyle w:val="Strong"/>
          <w:color w:val="333333"/>
        </w:rPr>
      </w:pPr>
      <w:r w:rsidRPr="00D27EB3">
        <w:rPr>
          <w:rStyle w:val="Strong"/>
          <w:color w:val="333333"/>
        </w:rPr>
        <w:t xml:space="preserve">за отчетный период с 1 января 2014 года по 31 декабря 2014 года </w:t>
      </w:r>
    </w:p>
    <w:p w:rsidR="00836773" w:rsidRPr="00D27EB3" w:rsidRDefault="00836773" w:rsidP="00AC1C01">
      <w:pPr>
        <w:jc w:val="center"/>
      </w:pPr>
    </w:p>
    <w:tbl>
      <w:tblPr>
        <w:tblW w:w="161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2008"/>
        <w:gridCol w:w="1370"/>
        <w:gridCol w:w="1286"/>
        <w:gridCol w:w="1275"/>
        <w:gridCol w:w="984"/>
        <w:gridCol w:w="1004"/>
        <w:gridCol w:w="1263"/>
        <w:gridCol w:w="993"/>
        <w:gridCol w:w="992"/>
        <w:gridCol w:w="1559"/>
        <w:gridCol w:w="1624"/>
        <w:gridCol w:w="1276"/>
      </w:tblGrid>
      <w:tr w:rsidR="00836773" w:rsidRPr="00D27EB3">
        <w:tc>
          <w:tcPr>
            <w:tcW w:w="510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ab/>
            </w:r>
            <w:r w:rsidRPr="00D27EB3">
              <w:tab/>
              <w:t>№</w:t>
            </w:r>
          </w:p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п/п</w:t>
            </w:r>
          </w:p>
        </w:tc>
        <w:tc>
          <w:tcPr>
            <w:tcW w:w="2008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Должность</w:t>
            </w:r>
          </w:p>
        </w:tc>
        <w:tc>
          <w:tcPr>
            <w:tcW w:w="4549" w:type="dxa"/>
            <w:gridSpan w:val="4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 xml:space="preserve">Объекты недвижимости, </w:t>
            </w:r>
            <w:r w:rsidRPr="00D27EB3">
              <w:br/>
              <w:t>находящиеся в собственности</w:t>
            </w:r>
          </w:p>
          <w:p w:rsidR="00836773" w:rsidRPr="00D27EB3" w:rsidRDefault="00836773" w:rsidP="001C2463">
            <w:pPr>
              <w:ind w:left="-142" w:right="-108"/>
              <w:jc w:val="center"/>
            </w:pPr>
          </w:p>
        </w:tc>
        <w:tc>
          <w:tcPr>
            <w:tcW w:w="3248" w:type="dxa"/>
            <w:gridSpan w:val="3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Объекты недвижимости, находящиеся</w:t>
            </w:r>
          </w:p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в пользовании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Транспортные средства</w:t>
            </w:r>
          </w:p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(вид, марка)</w:t>
            </w:r>
          </w:p>
        </w:tc>
        <w:tc>
          <w:tcPr>
            <w:tcW w:w="1624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Декларирован-ный годовой доход</w:t>
            </w:r>
            <w:r w:rsidRPr="00D27EB3">
              <w:rPr>
                <w:rStyle w:val="FootnoteReference"/>
              </w:rPr>
              <w:t>1</w:t>
            </w:r>
            <w:r w:rsidRPr="00D27EB3">
              <w:t xml:space="preserve">  (руб.)</w:t>
            </w:r>
          </w:p>
        </w:tc>
        <w:tc>
          <w:tcPr>
            <w:tcW w:w="1276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Сведения</w:t>
            </w:r>
          </w:p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об источниках получения средств, за счет которых совершена сделка</w:t>
            </w:r>
            <w:r w:rsidRPr="00D27EB3">
              <w:rPr>
                <w:rStyle w:val="FootnoteReference"/>
              </w:rPr>
              <w:t>2</w:t>
            </w:r>
            <w:r w:rsidRPr="00D27EB3">
              <w:t xml:space="preserve"> (вид приобретен-ного имущества, источники)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Pr="00D27EB3" w:rsidRDefault="00836773" w:rsidP="00214376"/>
        </w:tc>
        <w:tc>
          <w:tcPr>
            <w:tcW w:w="2008" w:type="dxa"/>
            <w:vMerge/>
          </w:tcPr>
          <w:p w:rsidR="00836773" w:rsidRPr="00D27EB3" w:rsidRDefault="00836773" w:rsidP="00214376"/>
        </w:tc>
        <w:tc>
          <w:tcPr>
            <w:tcW w:w="1370" w:type="dxa"/>
            <w:vMerge/>
          </w:tcPr>
          <w:p w:rsidR="00836773" w:rsidRPr="00D27EB3" w:rsidRDefault="00836773" w:rsidP="00214376"/>
        </w:tc>
        <w:tc>
          <w:tcPr>
            <w:tcW w:w="1286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>вид объекта</w:t>
            </w:r>
          </w:p>
        </w:tc>
        <w:tc>
          <w:tcPr>
            <w:tcW w:w="1275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>вид собствен-ности</w:t>
            </w:r>
          </w:p>
        </w:tc>
        <w:tc>
          <w:tcPr>
            <w:tcW w:w="984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>площадь (кв.м)</w:t>
            </w:r>
          </w:p>
        </w:tc>
        <w:tc>
          <w:tcPr>
            <w:tcW w:w="1004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>страна распо-ложения</w:t>
            </w:r>
          </w:p>
        </w:tc>
        <w:tc>
          <w:tcPr>
            <w:tcW w:w="1263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>вид объекта</w:t>
            </w:r>
          </w:p>
        </w:tc>
        <w:tc>
          <w:tcPr>
            <w:tcW w:w="993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>площадь (кв.м)</w:t>
            </w:r>
          </w:p>
        </w:tc>
        <w:tc>
          <w:tcPr>
            <w:tcW w:w="992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>страна распо-ложения</w:t>
            </w:r>
          </w:p>
        </w:tc>
        <w:tc>
          <w:tcPr>
            <w:tcW w:w="1559" w:type="dxa"/>
            <w:vMerge/>
          </w:tcPr>
          <w:p w:rsidR="00836773" w:rsidRPr="00D27EB3" w:rsidRDefault="00836773" w:rsidP="00214376"/>
        </w:tc>
        <w:tc>
          <w:tcPr>
            <w:tcW w:w="1624" w:type="dxa"/>
            <w:vMerge/>
          </w:tcPr>
          <w:p w:rsidR="00836773" w:rsidRPr="00D27EB3" w:rsidRDefault="00836773" w:rsidP="00214376"/>
        </w:tc>
        <w:tc>
          <w:tcPr>
            <w:tcW w:w="1276" w:type="dxa"/>
            <w:vMerge/>
          </w:tcPr>
          <w:p w:rsidR="00836773" w:rsidRPr="00D27EB3" w:rsidRDefault="00836773" w:rsidP="00214376"/>
        </w:tc>
      </w:tr>
      <w:tr w:rsidR="00836773" w:rsidRPr="00D27EB3">
        <w:tc>
          <w:tcPr>
            <w:tcW w:w="510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1</w:t>
            </w:r>
          </w:p>
        </w:tc>
        <w:tc>
          <w:tcPr>
            <w:tcW w:w="2008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2</w:t>
            </w:r>
          </w:p>
        </w:tc>
        <w:tc>
          <w:tcPr>
            <w:tcW w:w="1370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3</w:t>
            </w:r>
          </w:p>
        </w:tc>
        <w:tc>
          <w:tcPr>
            <w:tcW w:w="1286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4</w:t>
            </w:r>
          </w:p>
        </w:tc>
        <w:tc>
          <w:tcPr>
            <w:tcW w:w="1275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5</w:t>
            </w:r>
          </w:p>
        </w:tc>
        <w:tc>
          <w:tcPr>
            <w:tcW w:w="984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6</w:t>
            </w:r>
          </w:p>
        </w:tc>
        <w:tc>
          <w:tcPr>
            <w:tcW w:w="1004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7</w:t>
            </w:r>
          </w:p>
        </w:tc>
        <w:tc>
          <w:tcPr>
            <w:tcW w:w="1263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8</w:t>
            </w:r>
          </w:p>
        </w:tc>
        <w:tc>
          <w:tcPr>
            <w:tcW w:w="993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10</w:t>
            </w:r>
          </w:p>
        </w:tc>
        <w:tc>
          <w:tcPr>
            <w:tcW w:w="1559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11</w:t>
            </w:r>
          </w:p>
        </w:tc>
        <w:tc>
          <w:tcPr>
            <w:tcW w:w="1624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12</w:t>
            </w:r>
          </w:p>
        </w:tc>
        <w:tc>
          <w:tcPr>
            <w:tcW w:w="1276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13</w:t>
            </w:r>
          </w:p>
        </w:tc>
      </w:tr>
      <w:tr w:rsidR="00836773" w:rsidRPr="00D27EB3">
        <w:trPr>
          <w:trHeight w:val="549"/>
        </w:trPr>
        <w:tc>
          <w:tcPr>
            <w:tcW w:w="510" w:type="dxa"/>
            <w:vMerge w:val="restart"/>
          </w:tcPr>
          <w:p w:rsidR="00836773" w:rsidRPr="00D27EB3" w:rsidRDefault="00836773" w:rsidP="00214376">
            <w:pPr>
              <w:rPr>
                <w:b/>
                <w:bCs/>
              </w:rPr>
            </w:pPr>
            <w:r w:rsidRPr="00D27EB3">
              <w:rPr>
                <w:b/>
                <w:bCs/>
              </w:rPr>
              <w:t>1</w:t>
            </w:r>
          </w:p>
        </w:tc>
        <w:tc>
          <w:tcPr>
            <w:tcW w:w="2008" w:type="dxa"/>
            <w:vMerge w:val="restart"/>
          </w:tcPr>
          <w:p w:rsidR="00836773" w:rsidRPr="00D27EB3" w:rsidRDefault="00836773" w:rsidP="00214376">
            <w:pPr>
              <w:rPr>
                <w:b/>
                <w:bCs/>
              </w:rPr>
            </w:pPr>
            <w:r w:rsidRPr="00D27EB3">
              <w:rPr>
                <w:b/>
                <w:bCs/>
              </w:rPr>
              <w:t>Зяблицев А.Ю.</w:t>
            </w:r>
          </w:p>
        </w:tc>
        <w:tc>
          <w:tcPr>
            <w:tcW w:w="1370" w:type="dxa"/>
            <w:vMerge w:val="restart"/>
          </w:tcPr>
          <w:p w:rsidR="00836773" w:rsidRPr="00D27EB3" w:rsidRDefault="00836773" w:rsidP="00214376">
            <w:r w:rsidRPr="00D27EB3">
              <w:t>Начальник отдела</w:t>
            </w:r>
          </w:p>
        </w:tc>
        <w:tc>
          <w:tcPr>
            <w:tcW w:w="1286" w:type="dxa"/>
          </w:tcPr>
          <w:p w:rsidR="00836773" w:rsidRPr="00D27EB3" w:rsidRDefault="00836773" w:rsidP="00386F6F">
            <w:pPr>
              <w:jc w:val="center"/>
            </w:pPr>
            <w:r w:rsidRPr="00D27EB3">
              <w:t>Земельный участок по ИЖС</w:t>
            </w:r>
          </w:p>
        </w:tc>
        <w:tc>
          <w:tcPr>
            <w:tcW w:w="1275" w:type="dxa"/>
          </w:tcPr>
          <w:p w:rsidR="00836773" w:rsidRPr="00D27EB3" w:rsidRDefault="00836773" w:rsidP="00386F6F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6D1D7E">
            <w:pPr>
              <w:jc w:val="center"/>
            </w:pPr>
            <w:r w:rsidRPr="00D27EB3">
              <w:t>1553,0</w:t>
            </w:r>
          </w:p>
        </w:tc>
        <w:tc>
          <w:tcPr>
            <w:tcW w:w="1004" w:type="dxa"/>
          </w:tcPr>
          <w:p w:rsidR="00836773" w:rsidRPr="00D27EB3" w:rsidRDefault="00836773" w:rsidP="006D1D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836773" w:rsidRPr="00D27EB3" w:rsidRDefault="00836773" w:rsidP="006D1D7E">
            <w:pPr>
              <w:jc w:val="center"/>
            </w:pPr>
            <w:r w:rsidRPr="00D27EB3">
              <w:t>-</w:t>
            </w:r>
          </w:p>
        </w:tc>
        <w:tc>
          <w:tcPr>
            <w:tcW w:w="993" w:type="dxa"/>
            <w:vMerge w:val="restart"/>
          </w:tcPr>
          <w:p w:rsidR="00836773" w:rsidRPr="00D27EB3" w:rsidRDefault="00836773" w:rsidP="006D1D7E">
            <w:pPr>
              <w:jc w:val="center"/>
            </w:pPr>
            <w:r w:rsidRPr="00D27EB3">
              <w:t>-</w:t>
            </w:r>
          </w:p>
        </w:tc>
        <w:tc>
          <w:tcPr>
            <w:tcW w:w="992" w:type="dxa"/>
            <w:vMerge w:val="restart"/>
          </w:tcPr>
          <w:p w:rsidR="00836773" w:rsidRPr="00D27EB3" w:rsidRDefault="00836773" w:rsidP="006D1D7E">
            <w:pPr>
              <w:jc w:val="center"/>
            </w:pPr>
            <w:r w:rsidRPr="00D27EB3">
              <w:t>-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6D1D7E">
            <w:pPr>
              <w:jc w:val="center"/>
            </w:pPr>
            <w:r>
              <w:t>А</w:t>
            </w:r>
            <w:r w:rsidRPr="00D27EB3">
              <w:t>втоприцеп Байкал-М</w:t>
            </w:r>
          </w:p>
        </w:tc>
        <w:tc>
          <w:tcPr>
            <w:tcW w:w="1624" w:type="dxa"/>
            <w:vMerge w:val="restart"/>
          </w:tcPr>
          <w:p w:rsidR="00836773" w:rsidRPr="00D27EB3" w:rsidRDefault="00836773" w:rsidP="006D1D7E">
            <w:pPr>
              <w:jc w:val="center"/>
            </w:pPr>
            <w:r w:rsidRPr="00D27EB3">
              <w:t>657 636,06</w:t>
            </w:r>
          </w:p>
        </w:tc>
        <w:tc>
          <w:tcPr>
            <w:tcW w:w="1276" w:type="dxa"/>
            <w:vMerge w:val="restart"/>
          </w:tcPr>
          <w:p w:rsidR="00836773" w:rsidRPr="00D27EB3" w:rsidRDefault="00836773" w:rsidP="006D1D7E">
            <w:pPr>
              <w:jc w:val="center"/>
            </w:pPr>
            <w:r w:rsidRPr="00D27EB3">
              <w:t>-</w:t>
            </w:r>
          </w:p>
        </w:tc>
      </w:tr>
      <w:tr w:rsidR="00836773" w:rsidRPr="00D27EB3">
        <w:trPr>
          <w:trHeight w:val="548"/>
        </w:trPr>
        <w:tc>
          <w:tcPr>
            <w:tcW w:w="510" w:type="dxa"/>
            <w:vMerge/>
          </w:tcPr>
          <w:p w:rsidR="00836773" w:rsidRPr="00D27EB3" w:rsidRDefault="00836773" w:rsidP="00214376">
            <w:pPr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Pr="00D27EB3" w:rsidRDefault="00836773" w:rsidP="00214376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836773" w:rsidRPr="00D27EB3" w:rsidRDefault="00836773" w:rsidP="00214376"/>
        </w:tc>
        <w:tc>
          <w:tcPr>
            <w:tcW w:w="1286" w:type="dxa"/>
          </w:tcPr>
          <w:p w:rsidR="00836773" w:rsidRPr="00D27EB3" w:rsidRDefault="00836773" w:rsidP="0089337E">
            <w:pPr>
              <w:jc w:val="center"/>
            </w:pPr>
            <w:r w:rsidRPr="00D27EB3">
              <w:t>Жилой дом</w:t>
            </w:r>
          </w:p>
        </w:tc>
        <w:tc>
          <w:tcPr>
            <w:tcW w:w="1275" w:type="dxa"/>
          </w:tcPr>
          <w:p w:rsidR="00836773" w:rsidRPr="00D27EB3" w:rsidRDefault="00836773" w:rsidP="0089337E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6D1D7E">
            <w:pPr>
              <w:jc w:val="center"/>
            </w:pPr>
            <w:r w:rsidRPr="00D27EB3">
              <w:t>154,9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6D1D7E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6D1D7E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6D1D7E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6D1D7E">
            <w:pPr>
              <w:jc w:val="center"/>
            </w:pPr>
          </w:p>
        </w:tc>
        <w:tc>
          <w:tcPr>
            <w:tcW w:w="1624" w:type="dxa"/>
            <w:vMerge/>
          </w:tcPr>
          <w:p w:rsidR="00836773" w:rsidRPr="00D27EB3" w:rsidRDefault="00836773" w:rsidP="006D1D7E">
            <w:pPr>
              <w:jc w:val="center"/>
            </w:pPr>
          </w:p>
        </w:tc>
        <w:tc>
          <w:tcPr>
            <w:tcW w:w="1276" w:type="dxa"/>
            <w:vMerge/>
          </w:tcPr>
          <w:p w:rsidR="00836773" w:rsidRPr="00D27EB3" w:rsidRDefault="00836773" w:rsidP="006D1D7E">
            <w:pPr>
              <w:jc w:val="center"/>
            </w:pPr>
          </w:p>
        </w:tc>
      </w:tr>
      <w:tr w:rsidR="00836773" w:rsidRPr="00D27EB3">
        <w:trPr>
          <w:trHeight w:val="275"/>
        </w:trPr>
        <w:tc>
          <w:tcPr>
            <w:tcW w:w="510" w:type="dxa"/>
            <w:vMerge/>
          </w:tcPr>
          <w:p w:rsidR="00836773" w:rsidRPr="00D27EB3" w:rsidRDefault="00836773" w:rsidP="00214376">
            <w:pPr>
              <w:rPr>
                <w:b/>
                <w:bCs/>
              </w:rPr>
            </w:pPr>
          </w:p>
        </w:tc>
        <w:tc>
          <w:tcPr>
            <w:tcW w:w="2008" w:type="dxa"/>
            <w:vMerge w:val="restart"/>
          </w:tcPr>
          <w:p w:rsidR="00836773" w:rsidRPr="00D27EB3" w:rsidRDefault="00836773" w:rsidP="00214376">
            <w:r w:rsidRPr="00D27EB3">
              <w:t>Супруга</w:t>
            </w:r>
          </w:p>
        </w:tc>
        <w:tc>
          <w:tcPr>
            <w:tcW w:w="1370" w:type="dxa"/>
            <w:vMerge w:val="restart"/>
          </w:tcPr>
          <w:p w:rsidR="00836773" w:rsidRPr="00D27EB3" w:rsidRDefault="00836773" w:rsidP="00214376"/>
        </w:tc>
        <w:tc>
          <w:tcPr>
            <w:tcW w:w="1286" w:type="dxa"/>
            <w:vMerge w:val="restart"/>
          </w:tcPr>
          <w:p w:rsidR="00836773" w:rsidRPr="00D27EB3" w:rsidRDefault="00836773" w:rsidP="00386F6F">
            <w:pPr>
              <w:jc w:val="center"/>
            </w:pPr>
            <w:r w:rsidRPr="00D27EB3">
              <w:t>-</w:t>
            </w:r>
          </w:p>
        </w:tc>
        <w:tc>
          <w:tcPr>
            <w:tcW w:w="1275" w:type="dxa"/>
            <w:vMerge w:val="restart"/>
          </w:tcPr>
          <w:p w:rsidR="00836773" w:rsidRPr="00D27EB3" w:rsidRDefault="00836773" w:rsidP="00386F6F">
            <w:pPr>
              <w:jc w:val="center"/>
            </w:pPr>
            <w:r w:rsidRPr="00D27EB3">
              <w:t>-</w:t>
            </w:r>
          </w:p>
        </w:tc>
        <w:tc>
          <w:tcPr>
            <w:tcW w:w="984" w:type="dxa"/>
            <w:vMerge w:val="restart"/>
          </w:tcPr>
          <w:p w:rsidR="00836773" w:rsidRPr="00D27EB3" w:rsidRDefault="00836773" w:rsidP="006D1D7E">
            <w:pPr>
              <w:jc w:val="center"/>
            </w:pPr>
            <w:r w:rsidRPr="00D27EB3">
              <w:t>-</w:t>
            </w:r>
          </w:p>
        </w:tc>
        <w:tc>
          <w:tcPr>
            <w:tcW w:w="1004" w:type="dxa"/>
            <w:vMerge w:val="restart"/>
          </w:tcPr>
          <w:p w:rsidR="00836773" w:rsidRPr="00D27EB3" w:rsidRDefault="00836773" w:rsidP="006D1D7E">
            <w:pPr>
              <w:jc w:val="center"/>
            </w:pPr>
            <w:r w:rsidRPr="00D27EB3">
              <w:t>-</w:t>
            </w:r>
          </w:p>
        </w:tc>
        <w:tc>
          <w:tcPr>
            <w:tcW w:w="1263" w:type="dxa"/>
          </w:tcPr>
          <w:p w:rsidR="00836773" w:rsidRPr="00D27EB3" w:rsidRDefault="00836773" w:rsidP="0089337E">
            <w:pPr>
              <w:jc w:val="center"/>
            </w:pPr>
            <w:r w:rsidRPr="00D27EB3">
              <w:t>Земельный участок по ИЖС</w:t>
            </w:r>
          </w:p>
        </w:tc>
        <w:tc>
          <w:tcPr>
            <w:tcW w:w="993" w:type="dxa"/>
          </w:tcPr>
          <w:p w:rsidR="00836773" w:rsidRPr="00D27EB3" w:rsidRDefault="00836773" w:rsidP="0089337E">
            <w:pPr>
              <w:jc w:val="center"/>
            </w:pPr>
            <w:r w:rsidRPr="00D27EB3">
              <w:t>1553,0</w:t>
            </w:r>
          </w:p>
        </w:tc>
        <w:tc>
          <w:tcPr>
            <w:tcW w:w="992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6D1D7E">
            <w:pPr>
              <w:jc w:val="center"/>
            </w:pPr>
            <w:r w:rsidRPr="00D27EB3">
              <w:t xml:space="preserve">а/м </w:t>
            </w:r>
          </w:p>
          <w:p w:rsidR="00836773" w:rsidRPr="00D27EB3" w:rsidRDefault="00836773" w:rsidP="006D1D7E">
            <w:pPr>
              <w:jc w:val="center"/>
            </w:pPr>
            <w:r w:rsidRPr="00D27EB3">
              <w:t>УАЗ-469</w:t>
            </w:r>
          </w:p>
        </w:tc>
        <w:tc>
          <w:tcPr>
            <w:tcW w:w="1624" w:type="dxa"/>
            <w:vMerge w:val="restart"/>
          </w:tcPr>
          <w:p w:rsidR="00836773" w:rsidRPr="00D27EB3" w:rsidRDefault="00836773" w:rsidP="006D1D7E">
            <w:pPr>
              <w:jc w:val="center"/>
            </w:pPr>
            <w:r w:rsidRPr="00D27EB3">
              <w:t>1 055 146,70</w:t>
            </w:r>
          </w:p>
        </w:tc>
        <w:tc>
          <w:tcPr>
            <w:tcW w:w="1276" w:type="dxa"/>
            <w:vMerge w:val="restart"/>
          </w:tcPr>
          <w:p w:rsidR="00836773" w:rsidRPr="00D27EB3" w:rsidRDefault="00836773" w:rsidP="006D1D7E">
            <w:pPr>
              <w:jc w:val="center"/>
            </w:pPr>
            <w:r w:rsidRPr="00D27EB3">
              <w:t>-</w:t>
            </w:r>
          </w:p>
        </w:tc>
      </w:tr>
      <w:tr w:rsidR="00836773" w:rsidRPr="00D27EB3">
        <w:trPr>
          <w:trHeight w:val="274"/>
        </w:trPr>
        <w:tc>
          <w:tcPr>
            <w:tcW w:w="510" w:type="dxa"/>
            <w:vMerge/>
          </w:tcPr>
          <w:p w:rsidR="00836773" w:rsidRPr="00D27EB3" w:rsidRDefault="00836773" w:rsidP="00214376">
            <w:pPr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Pr="00D27EB3" w:rsidRDefault="00836773" w:rsidP="00214376"/>
        </w:tc>
        <w:tc>
          <w:tcPr>
            <w:tcW w:w="1370" w:type="dxa"/>
            <w:vMerge/>
          </w:tcPr>
          <w:p w:rsidR="00836773" w:rsidRPr="00D27EB3" w:rsidRDefault="00836773" w:rsidP="00214376"/>
        </w:tc>
        <w:tc>
          <w:tcPr>
            <w:tcW w:w="1286" w:type="dxa"/>
            <w:vMerge/>
          </w:tcPr>
          <w:p w:rsidR="00836773" w:rsidRPr="00D27EB3" w:rsidRDefault="00836773" w:rsidP="00386F6F">
            <w:pPr>
              <w:jc w:val="center"/>
            </w:pPr>
          </w:p>
        </w:tc>
        <w:tc>
          <w:tcPr>
            <w:tcW w:w="1275" w:type="dxa"/>
            <w:vMerge/>
          </w:tcPr>
          <w:p w:rsidR="00836773" w:rsidRPr="00D27EB3" w:rsidRDefault="00836773" w:rsidP="00386F6F">
            <w:pPr>
              <w:jc w:val="center"/>
            </w:pPr>
          </w:p>
        </w:tc>
        <w:tc>
          <w:tcPr>
            <w:tcW w:w="984" w:type="dxa"/>
            <w:vMerge/>
          </w:tcPr>
          <w:p w:rsidR="00836773" w:rsidRPr="00D27EB3" w:rsidRDefault="00836773" w:rsidP="006D1D7E">
            <w:pPr>
              <w:jc w:val="center"/>
            </w:pPr>
          </w:p>
        </w:tc>
        <w:tc>
          <w:tcPr>
            <w:tcW w:w="1004" w:type="dxa"/>
            <w:vMerge/>
          </w:tcPr>
          <w:p w:rsidR="00836773" w:rsidRPr="00D27EB3" w:rsidRDefault="00836773" w:rsidP="006D1D7E">
            <w:pPr>
              <w:jc w:val="center"/>
            </w:pPr>
          </w:p>
        </w:tc>
        <w:tc>
          <w:tcPr>
            <w:tcW w:w="1263" w:type="dxa"/>
          </w:tcPr>
          <w:p w:rsidR="00836773" w:rsidRPr="00D27EB3" w:rsidRDefault="00836773" w:rsidP="0089337E">
            <w:pPr>
              <w:jc w:val="center"/>
            </w:pPr>
            <w:r w:rsidRPr="00D27EB3">
              <w:t>Жилой дом</w:t>
            </w:r>
          </w:p>
        </w:tc>
        <w:tc>
          <w:tcPr>
            <w:tcW w:w="993" w:type="dxa"/>
          </w:tcPr>
          <w:p w:rsidR="00836773" w:rsidRPr="00D27EB3" w:rsidRDefault="00836773" w:rsidP="0089337E">
            <w:pPr>
              <w:jc w:val="center"/>
            </w:pPr>
            <w:r w:rsidRPr="00D27EB3">
              <w:t>154,9</w:t>
            </w:r>
          </w:p>
        </w:tc>
        <w:tc>
          <w:tcPr>
            <w:tcW w:w="992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  <w:vMerge/>
          </w:tcPr>
          <w:p w:rsidR="00836773" w:rsidRPr="00D27EB3" w:rsidRDefault="00836773" w:rsidP="006D1D7E">
            <w:pPr>
              <w:jc w:val="center"/>
            </w:pPr>
          </w:p>
        </w:tc>
        <w:tc>
          <w:tcPr>
            <w:tcW w:w="1624" w:type="dxa"/>
            <w:vMerge/>
          </w:tcPr>
          <w:p w:rsidR="00836773" w:rsidRPr="00D27EB3" w:rsidRDefault="00836773" w:rsidP="006D1D7E">
            <w:pPr>
              <w:jc w:val="center"/>
            </w:pPr>
          </w:p>
        </w:tc>
        <w:tc>
          <w:tcPr>
            <w:tcW w:w="1276" w:type="dxa"/>
            <w:vMerge/>
          </w:tcPr>
          <w:p w:rsidR="00836773" w:rsidRPr="00D27EB3" w:rsidRDefault="00836773" w:rsidP="006D1D7E">
            <w:pPr>
              <w:jc w:val="center"/>
            </w:pPr>
          </w:p>
        </w:tc>
      </w:tr>
      <w:tr w:rsidR="00836773" w:rsidRPr="00D27EB3">
        <w:trPr>
          <w:trHeight w:val="1103"/>
        </w:trPr>
        <w:tc>
          <w:tcPr>
            <w:tcW w:w="510" w:type="dxa"/>
          </w:tcPr>
          <w:p w:rsidR="00836773" w:rsidRPr="00D27EB3" w:rsidRDefault="00836773" w:rsidP="00214376">
            <w:pPr>
              <w:rPr>
                <w:b/>
                <w:bCs/>
              </w:rPr>
            </w:pPr>
            <w:r w:rsidRPr="00D27EB3">
              <w:rPr>
                <w:b/>
                <w:bCs/>
              </w:rPr>
              <w:t>2</w:t>
            </w:r>
          </w:p>
        </w:tc>
        <w:tc>
          <w:tcPr>
            <w:tcW w:w="2008" w:type="dxa"/>
          </w:tcPr>
          <w:p w:rsidR="00836773" w:rsidRPr="00D27EB3" w:rsidRDefault="00836773" w:rsidP="00214376">
            <w:pPr>
              <w:rPr>
                <w:b/>
                <w:bCs/>
              </w:rPr>
            </w:pPr>
            <w:r w:rsidRPr="00D27EB3">
              <w:rPr>
                <w:b/>
                <w:bCs/>
              </w:rPr>
              <w:t>Холькина Т.И.</w:t>
            </w:r>
          </w:p>
        </w:tc>
        <w:tc>
          <w:tcPr>
            <w:tcW w:w="1370" w:type="dxa"/>
          </w:tcPr>
          <w:p w:rsidR="00836773" w:rsidRPr="00D27EB3" w:rsidRDefault="00836773" w:rsidP="00214376">
            <w:r w:rsidRPr="00D27EB3">
              <w:t>Главный специалист-эксперт</w:t>
            </w:r>
          </w:p>
        </w:tc>
        <w:tc>
          <w:tcPr>
            <w:tcW w:w="1286" w:type="dxa"/>
          </w:tcPr>
          <w:p w:rsidR="00836773" w:rsidRPr="00D27EB3" w:rsidRDefault="00836773" w:rsidP="006D1D7E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6D1D7E">
            <w:pPr>
              <w:jc w:val="center"/>
            </w:pPr>
            <w:r w:rsidRPr="00D27EB3">
              <w:t>долевая, 1/3</w:t>
            </w:r>
          </w:p>
        </w:tc>
        <w:tc>
          <w:tcPr>
            <w:tcW w:w="984" w:type="dxa"/>
          </w:tcPr>
          <w:p w:rsidR="00836773" w:rsidRPr="00D27EB3" w:rsidRDefault="00836773" w:rsidP="006D1D7E">
            <w:pPr>
              <w:jc w:val="center"/>
            </w:pPr>
            <w:r w:rsidRPr="00D27EB3">
              <w:t>59,5</w:t>
            </w:r>
          </w:p>
        </w:tc>
        <w:tc>
          <w:tcPr>
            <w:tcW w:w="1004" w:type="dxa"/>
          </w:tcPr>
          <w:p w:rsidR="00836773" w:rsidRPr="00D27EB3" w:rsidRDefault="00836773" w:rsidP="006D1D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386F6F">
            <w:pPr>
              <w:jc w:val="center"/>
            </w:pPr>
            <w:r w:rsidRPr="00D27EB3">
              <w:t>-</w:t>
            </w:r>
          </w:p>
        </w:tc>
        <w:tc>
          <w:tcPr>
            <w:tcW w:w="993" w:type="dxa"/>
          </w:tcPr>
          <w:p w:rsidR="00836773" w:rsidRPr="00D27EB3" w:rsidRDefault="00836773" w:rsidP="006D1D7E">
            <w:pPr>
              <w:jc w:val="center"/>
            </w:pPr>
            <w:r w:rsidRPr="00D27EB3">
              <w:t>-</w:t>
            </w:r>
          </w:p>
        </w:tc>
        <w:tc>
          <w:tcPr>
            <w:tcW w:w="992" w:type="dxa"/>
          </w:tcPr>
          <w:p w:rsidR="00836773" w:rsidRPr="00D27EB3" w:rsidRDefault="00836773" w:rsidP="006D1D7E">
            <w:pPr>
              <w:jc w:val="center"/>
            </w:pPr>
            <w:r w:rsidRPr="00D27EB3">
              <w:t>-</w:t>
            </w:r>
          </w:p>
        </w:tc>
        <w:tc>
          <w:tcPr>
            <w:tcW w:w="1559" w:type="dxa"/>
          </w:tcPr>
          <w:p w:rsidR="00836773" w:rsidRPr="00D27EB3" w:rsidRDefault="00836773" w:rsidP="006D1D7E">
            <w:pPr>
              <w:jc w:val="center"/>
            </w:pPr>
            <w:r w:rsidRPr="00D27EB3">
              <w:t>-</w:t>
            </w:r>
          </w:p>
        </w:tc>
        <w:tc>
          <w:tcPr>
            <w:tcW w:w="1624" w:type="dxa"/>
          </w:tcPr>
          <w:p w:rsidR="00836773" w:rsidRPr="00D27EB3" w:rsidRDefault="00836773" w:rsidP="006D1D7E">
            <w:pPr>
              <w:jc w:val="center"/>
            </w:pPr>
            <w:r w:rsidRPr="00D27EB3">
              <w:t>663 083,30</w:t>
            </w:r>
          </w:p>
        </w:tc>
        <w:tc>
          <w:tcPr>
            <w:tcW w:w="1276" w:type="dxa"/>
          </w:tcPr>
          <w:p w:rsidR="00836773" w:rsidRPr="00D27EB3" w:rsidRDefault="00836773" w:rsidP="006D1D7E">
            <w:pPr>
              <w:jc w:val="center"/>
            </w:pPr>
            <w:r w:rsidRPr="00D27EB3">
              <w:t>-</w:t>
            </w:r>
          </w:p>
        </w:tc>
      </w:tr>
      <w:tr w:rsidR="00836773" w:rsidRPr="00D27EB3">
        <w:tc>
          <w:tcPr>
            <w:tcW w:w="510" w:type="dxa"/>
            <w:vMerge w:val="restart"/>
          </w:tcPr>
          <w:p w:rsidR="00836773" w:rsidRPr="00D27EB3" w:rsidRDefault="00836773" w:rsidP="00214376">
            <w:pPr>
              <w:rPr>
                <w:b/>
                <w:bCs/>
              </w:rPr>
            </w:pPr>
            <w:r w:rsidRPr="00D27EB3">
              <w:rPr>
                <w:b/>
                <w:bCs/>
              </w:rPr>
              <w:t>3</w:t>
            </w:r>
          </w:p>
          <w:p w:rsidR="00836773" w:rsidRPr="00D27EB3" w:rsidRDefault="00836773" w:rsidP="00214376">
            <w:pPr>
              <w:rPr>
                <w:b/>
                <w:bCs/>
              </w:rPr>
            </w:pPr>
          </w:p>
          <w:p w:rsidR="00836773" w:rsidRPr="00D27EB3" w:rsidRDefault="00836773" w:rsidP="00214376">
            <w:pPr>
              <w:rPr>
                <w:b/>
                <w:bCs/>
              </w:rPr>
            </w:pPr>
          </w:p>
          <w:p w:rsidR="00836773" w:rsidRPr="00D27EB3" w:rsidRDefault="00836773" w:rsidP="00214376">
            <w:pPr>
              <w:rPr>
                <w:b/>
                <w:bCs/>
              </w:rPr>
            </w:pPr>
          </w:p>
          <w:p w:rsidR="00836773" w:rsidRPr="00D27EB3" w:rsidRDefault="00836773" w:rsidP="00214376">
            <w:pPr>
              <w:rPr>
                <w:b/>
                <w:bCs/>
              </w:rPr>
            </w:pPr>
          </w:p>
          <w:p w:rsidR="00836773" w:rsidRPr="00D27EB3" w:rsidRDefault="00836773" w:rsidP="00214376">
            <w:pPr>
              <w:rPr>
                <w:b/>
                <w:bCs/>
              </w:rPr>
            </w:pPr>
          </w:p>
          <w:p w:rsidR="00836773" w:rsidRPr="00D27EB3" w:rsidRDefault="00836773" w:rsidP="00214376">
            <w:pPr>
              <w:rPr>
                <w:b/>
                <w:bCs/>
              </w:rPr>
            </w:pPr>
          </w:p>
          <w:p w:rsidR="00836773" w:rsidRPr="00D27EB3" w:rsidRDefault="00836773" w:rsidP="00214376">
            <w:pPr>
              <w:rPr>
                <w:b/>
                <w:bCs/>
              </w:rPr>
            </w:pPr>
          </w:p>
          <w:p w:rsidR="00836773" w:rsidRPr="00D27EB3" w:rsidRDefault="00836773" w:rsidP="00214376">
            <w:pPr>
              <w:rPr>
                <w:b/>
                <w:bCs/>
              </w:rPr>
            </w:pPr>
          </w:p>
          <w:p w:rsidR="00836773" w:rsidRPr="00D27EB3" w:rsidRDefault="00836773" w:rsidP="00214376">
            <w:pPr>
              <w:rPr>
                <w:b/>
                <w:bCs/>
              </w:rPr>
            </w:pPr>
          </w:p>
          <w:p w:rsidR="00836773" w:rsidRPr="00D27EB3" w:rsidRDefault="00836773" w:rsidP="00214376">
            <w:pPr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D27EB3" w:rsidRDefault="00836773" w:rsidP="00214376">
            <w:pPr>
              <w:rPr>
                <w:b/>
                <w:bCs/>
              </w:rPr>
            </w:pPr>
            <w:r w:rsidRPr="00D27EB3">
              <w:rPr>
                <w:b/>
                <w:bCs/>
              </w:rPr>
              <w:t>Дампилов Д.А.</w:t>
            </w:r>
          </w:p>
        </w:tc>
        <w:tc>
          <w:tcPr>
            <w:tcW w:w="1370" w:type="dxa"/>
          </w:tcPr>
          <w:p w:rsidR="00836773" w:rsidRPr="00D27EB3" w:rsidRDefault="00836773" w:rsidP="0089337E">
            <w:r w:rsidRPr="00D27EB3">
              <w:t>Главный специалист-эксперт</w:t>
            </w:r>
          </w:p>
        </w:tc>
        <w:tc>
          <w:tcPr>
            <w:tcW w:w="1286" w:type="dxa"/>
          </w:tcPr>
          <w:p w:rsidR="00836773" w:rsidRPr="00D27EB3" w:rsidRDefault="00836773" w:rsidP="000A53F7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0A53F7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0A53F7">
            <w:pPr>
              <w:jc w:val="center"/>
            </w:pPr>
            <w:r w:rsidRPr="00D27EB3">
              <w:t>62,3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993" w:type="dxa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992" w:type="dxa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1559" w:type="dxa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1624" w:type="dxa"/>
          </w:tcPr>
          <w:p w:rsidR="00836773" w:rsidRPr="00D27EB3" w:rsidRDefault="00836773" w:rsidP="000A53F7">
            <w:pPr>
              <w:jc w:val="center"/>
            </w:pPr>
            <w:r w:rsidRPr="00D27EB3">
              <w:t>448 606,91</w:t>
            </w:r>
          </w:p>
        </w:tc>
        <w:tc>
          <w:tcPr>
            <w:tcW w:w="1276" w:type="dxa"/>
          </w:tcPr>
          <w:p w:rsidR="00836773" w:rsidRPr="00D27EB3" w:rsidRDefault="00836773" w:rsidP="000A53F7">
            <w:pPr>
              <w:jc w:val="center"/>
            </w:pPr>
            <w:r w:rsidRPr="00D27EB3">
              <w:t>-</w:t>
            </w:r>
          </w:p>
        </w:tc>
      </w:tr>
      <w:tr w:rsidR="00836773" w:rsidRPr="00D27EB3">
        <w:trPr>
          <w:trHeight w:val="36"/>
        </w:trPr>
        <w:tc>
          <w:tcPr>
            <w:tcW w:w="510" w:type="dxa"/>
            <w:vMerge/>
          </w:tcPr>
          <w:p w:rsidR="00836773" w:rsidRPr="00D27EB3" w:rsidRDefault="00836773" w:rsidP="00214376"/>
        </w:tc>
        <w:tc>
          <w:tcPr>
            <w:tcW w:w="2008" w:type="dxa"/>
            <w:vMerge w:val="restart"/>
          </w:tcPr>
          <w:p w:rsidR="00836773" w:rsidRPr="004736E5" w:rsidRDefault="00836773" w:rsidP="00214376">
            <w:r w:rsidRPr="004736E5">
              <w:t>Супруга</w:t>
            </w:r>
          </w:p>
        </w:tc>
        <w:tc>
          <w:tcPr>
            <w:tcW w:w="1370" w:type="dxa"/>
            <w:vMerge w:val="restart"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89337E">
            <w:pPr>
              <w:jc w:val="center"/>
            </w:pPr>
            <w:r w:rsidRPr="00D27EB3">
              <w:t>Жилой дом</w:t>
            </w:r>
          </w:p>
        </w:tc>
        <w:tc>
          <w:tcPr>
            <w:tcW w:w="1275" w:type="dxa"/>
          </w:tcPr>
          <w:p w:rsidR="00836773" w:rsidRPr="00D27EB3" w:rsidRDefault="00836773" w:rsidP="0089337E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89337E">
            <w:pPr>
              <w:jc w:val="center"/>
            </w:pPr>
            <w:r w:rsidRPr="00D27EB3">
              <w:t>98,6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993" w:type="dxa"/>
            <w:vMerge w:val="restart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992" w:type="dxa"/>
            <w:vMerge w:val="restart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0A53F7">
            <w:pPr>
              <w:jc w:val="center"/>
            </w:pPr>
            <w:r w:rsidRPr="00D27EB3">
              <w:t>а/м Хонда Одиссей;       а/м Хонда ЦРВ</w:t>
            </w:r>
          </w:p>
          <w:p w:rsidR="00836773" w:rsidRPr="00D27EB3" w:rsidRDefault="00836773" w:rsidP="000A53F7">
            <w:pPr>
              <w:jc w:val="center"/>
            </w:pPr>
          </w:p>
        </w:tc>
        <w:tc>
          <w:tcPr>
            <w:tcW w:w="1624" w:type="dxa"/>
            <w:vMerge w:val="restart"/>
          </w:tcPr>
          <w:p w:rsidR="00836773" w:rsidRPr="00D27EB3" w:rsidRDefault="00836773" w:rsidP="000A53F7">
            <w:pPr>
              <w:jc w:val="center"/>
            </w:pPr>
            <w:r w:rsidRPr="00D27EB3">
              <w:t>207 236,20</w:t>
            </w:r>
          </w:p>
        </w:tc>
        <w:tc>
          <w:tcPr>
            <w:tcW w:w="1276" w:type="dxa"/>
            <w:vMerge w:val="restart"/>
          </w:tcPr>
          <w:p w:rsidR="00836773" w:rsidRPr="00D27EB3" w:rsidRDefault="00836773" w:rsidP="000A53F7">
            <w:pPr>
              <w:jc w:val="center"/>
            </w:pPr>
            <w:r w:rsidRPr="00D27EB3">
              <w:t>-</w:t>
            </w:r>
          </w:p>
        </w:tc>
      </w:tr>
      <w:tr w:rsidR="00836773" w:rsidRPr="00D27EB3">
        <w:trPr>
          <w:trHeight w:val="34"/>
        </w:trPr>
        <w:tc>
          <w:tcPr>
            <w:tcW w:w="510" w:type="dxa"/>
            <w:vMerge/>
          </w:tcPr>
          <w:p w:rsidR="00836773" w:rsidRPr="00D27EB3" w:rsidRDefault="00836773" w:rsidP="00214376"/>
        </w:tc>
        <w:tc>
          <w:tcPr>
            <w:tcW w:w="2008" w:type="dxa"/>
            <w:vMerge/>
          </w:tcPr>
          <w:p w:rsidR="00836773" w:rsidRPr="00D27EB3" w:rsidRDefault="00836773" w:rsidP="00214376"/>
        </w:tc>
        <w:tc>
          <w:tcPr>
            <w:tcW w:w="1370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89337E">
            <w:pPr>
              <w:jc w:val="center"/>
            </w:pPr>
            <w:r w:rsidRPr="00D27EB3">
              <w:t>Жилой дом</w:t>
            </w:r>
          </w:p>
        </w:tc>
        <w:tc>
          <w:tcPr>
            <w:tcW w:w="1275" w:type="dxa"/>
          </w:tcPr>
          <w:p w:rsidR="00836773" w:rsidRPr="00D27EB3" w:rsidRDefault="00836773" w:rsidP="0089337E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89337E">
            <w:pPr>
              <w:jc w:val="center"/>
            </w:pPr>
            <w:r w:rsidRPr="00D27EB3">
              <w:t>99,9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624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276" w:type="dxa"/>
            <w:vMerge/>
          </w:tcPr>
          <w:p w:rsidR="00836773" w:rsidRPr="00D27EB3" w:rsidRDefault="00836773" w:rsidP="000A53F7">
            <w:pPr>
              <w:jc w:val="center"/>
            </w:pPr>
          </w:p>
        </w:tc>
      </w:tr>
      <w:tr w:rsidR="00836773" w:rsidRPr="00D27EB3">
        <w:trPr>
          <w:trHeight w:val="34"/>
        </w:trPr>
        <w:tc>
          <w:tcPr>
            <w:tcW w:w="510" w:type="dxa"/>
            <w:vMerge/>
          </w:tcPr>
          <w:p w:rsidR="00836773" w:rsidRPr="00D27EB3" w:rsidRDefault="00836773" w:rsidP="00214376"/>
        </w:tc>
        <w:tc>
          <w:tcPr>
            <w:tcW w:w="2008" w:type="dxa"/>
            <w:vMerge/>
          </w:tcPr>
          <w:p w:rsidR="00836773" w:rsidRPr="00D27EB3" w:rsidRDefault="00836773" w:rsidP="00214376"/>
        </w:tc>
        <w:tc>
          <w:tcPr>
            <w:tcW w:w="1370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89337E">
            <w:pPr>
              <w:jc w:val="center"/>
            </w:pPr>
            <w:r w:rsidRPr="00D27EB3">
              <w:t>Жилой дом</w:t>
            </w:r>
          </w:p>
        </w:tc>
        <w:tc>
          <w:tcPr>
            <w:tcW w:w="1275" w:type="dxa"/>
          </w:tcPr>
          <w:p w:rsidR="00836773" w:rsidRPr="00D27EB3" w:rsidRDefault="00836773" w:rsidP="0089337E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89337E">
            <w:pPr>
              <w:jc w:val="center"/>
            </w:pPr>
            <w:r w:rsidRPr="00D27EB3">
              <w:t>68,3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624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276" w:type="dxa"/>
            <w:vMerge/>
          </w:tcPr>
          <w:p w:rsidR="00836773" w:rsidRPr="00D27EB3" w:rsidRDefault="00836773" w:rsidP="000A53F7">
            <w:pPr>
              <w:jc w:val="center"/>
            </w:pPr>
          </w:p>
        </w:tc>
      </w:tr>
      <w:tr w:rsidR="00836773" w:rsidRPr="00D27EB3">
        <w:trPr>
          <w:trHeight w:val="34"/>
        </w:trPr>
        <w:tc>
          <w:tcPr>
            <w:tcW w:w="510" w:type="dxa"/>
            <w:vMerge/>
          </w:tcPr>
          <w:p w:rsidR="00836773" w:rsidRPr="00D27EB3" w:rsidRDefault="00836773" w:rsidP="00214376"/>
        </w:tc>
        <w:tc>
          <w:tcPr>
            <w:tcW w:w="2008" w:type="dxa"/>
            <w:vMerge/>
          </w:tcPr>
          <w:p w:rsidR="00836773" w:rsidRPr="00D27EB3" w:rsidRDefault="00836773" w:rsidP="00214376"/>
        </w:tc>
        <w:tc>
          <w:tcPr>
            <w:tcW w:w="1370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89337E">
            <w:pPr>
              <w:jc w:val="center"/>
            </w:pPr>
            <w:r w:rsidRPr="00D27EB3">
              <w:t>Жилой дом</w:t>
            </w:r>
          </w:p>
        </w:tc>
        <w:tc>
          <w:tcPr>
            <w:tcW w:w="1275" w:type="dxa"/>
          </w:tcPr>
          <w:p w:rsidR="00836773" w:rsidRPr="00D27EB3" w:rsidRDefault="00836773" w:rsidP="0089337E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89337E">
            <w:pPr>
              <w:jc w:val="center"/>
            </w:pPr>
            <w:r w:rsidRPr="00D27EB3">
              <w:t>54,1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624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276" w:type="dxa"/>
            <w:vMerge/>
          </w:tcPr>
          <w:p w:rsidR="00836773" w:rsidRPr="00D27EB3" w:rsidRDefault="00836773" w:rsidP="000A53F7">
            <w:pPr>
              <w:jc w:val="center"/>
            </w:pPr>
          </w:p>
        </w:tc>
      </w:tr>
      <w:tr w:rsidR="00836773" w:rsidRPr="00D27EB3">
        <w:trPr>
          <w:trHeight w:val="34"/>
        </w:trPr>
        <w:tc>
          <w:tcPr>
            <w:tcW w:w="510" w:type="dxa"/>
            <w:vMerge/>
          </w:tcPr>
          <w:p w:rsidR="00836773" w:rsidRPr="00D27EB3" w:rsidRDefault="00836773" w:rsidP="00214376"/>
        </w:tc>
        <w:tc>
          <w:tcPr>
            <w:tcW w:w="2008" w:type="dxa"/>
            <w:vMerge/>
          </w:tcPr>
          <w:p w:rsidR="00836773" w:rsidRPr="00D27EB3" w:rsidRDefault="00836773" w:rsidP="00214376"/>
        </w:tc>
        <w:tc>
          <w:tcPr>
            <w:tcW w:w="1370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89337E">
            <w:pPr>
              <w:jc w:val="center"/>
            </w:pPr>
            <w:r w:rsidRPr="00D27EB3">
              <w:t>Жилой дом</w:t>
            </w:r>
          </w:p>
        </w:tc>
        <w:tc>
          <w:tcPr>
            <w:tcW w:w="1275" w:type="dxa"/>
          </w:tcPr>
          <w:p w:rsidR="00836773" w:rsidRPr="00D27EB3" w:rsidRDefault="00836773" w:rsidP="0089337E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89337E">
            <w:pPr>
              <w:jc w:val="center"/>
            </w:pPr>
            <w:r w:rsidRPr="00D27EB3">
              <w:t>58,5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624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276" w:type="dxa"/>
            <w:vMerge/>
          </w:tcPr>
          <w:p w:rsidR="00836773" w:rsidRPr="00D27EB3" w:rsidRDefault="00836773" w:rsidP="000A53F7">
            <w:pPr>
              <w:jc w:val="center"/>
            </w:pPr>
          </w:p>
        </w:tc>
      </w:tr>
      <w:tr w:rsidR="00836773" w:rsidRPr="00D27EB3">
        <w:trPr>
          <w:trHeight w:val="34"/>
        </w:trPr>
        <w:tc>
          <w:tcPr>
            <w:tcW w:w="510" w:type="dxa"/>
            <w:vMerge/>
          </w:tcPr>
          <w:p w:rsidR="00836773" w:rsidRPr="00D27EB3" w:rsidRDefault="00836773" w:rsidP="00214376"/>
        </w:tc>
        <w:tc>
          <w:tcPr>
            <w:tcW w:w="2008" w:type="dxa"/>
            <w:vMerge/>
          </w:tcPr>
          <w:p w:rsidR="00836773" w:rsidRPr="00D27EB3" w:rsidRDefault="00836773" w:rsidP="00214376"/>
        </w:tc>
        <w:tc>
          <w:tcPr>
            <w:tcW w:w="1370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89337E">
            <w:pPr>
              <w:jc w:val="center"/>
            </w:pPr>
            <w:r w:rsidRPr="00D27EB3">
              <w:t>Жилой дом</w:t>
            </w:r>
          </w:p>
        </w:tc>
        <w:tc>
          <w:tcPr>
            <w:tcW w:w="1275" w:type="dxa"/>
          </w:tcPr>
          <w:p w:rsidR="00836773" w:rsidRPr="00D27EB3" w:rsidRDefault="00836773" w:rsidP="0089337E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89337E">
            <w:pPr>
              <w:jc w:val="center"/>
            </w:pPr>
            <w:r w:rsidRPr="00D27EB3">
              <w:t>71,5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624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276" w:type="dxa"/>
            <w:vMerge/>
          </w:tcPr>
          <w:p w:rsidR="00836773" w:rsidRPr="00D27EB3" w:rsidRDefault="00836773" w:rsidP="000A53F7">
            <w:pPr>
              <w:jc w:val="center"/>
            </w:pPr>
          </w:p>
        </w:tc>
      </w:tr>
      <w:tr w:rsidR="00836773" w:rsidRPr="00D27EB3">
        <w:trPr>
          <w:trHeight w:val="34"/>
        </w:trPr>
        <w:tc>
          <w:tcPr>
            <w:tcW w:w="510" w:type="dxa"/>
            <w:vMerge/>
          </w:tcPr>
          <w:p w:rsidR="00836773" w:rsidRPr="00D27EB3" w:rsidRDefault="00836773" w:rsidP="00214376"/>
        </w:tc>
        <w:tc>
          <w:tcPr>
            <w:tcW w:w="2008" w:type="dxa"/>
            <w:vMerge/>
          </w:tcPr>
          <w:p w:rsidR="00836773" w:rsidRPr="00D27EB3" w:rsidRDefault="00836773" w:rsidP="00214376"/>
        </w:tc>
        <w:tc>
          <w:tcPr>
            <w:tcW w:w="1370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89337E">
            <w:pPr>
              <w:jc w:val="center"/>
            </w:pPr>
            <w:r w:rsidRPr="00D27EB3">
              <w:t>Жилой дом</w:t>
            </w:r>
          </w:p>
        </w:tc>
        <w:tc>
          <w:tcPr>
            <w:tcW w:w="1275" w:type="dxa"/>
          </w:tcPr>
          <w:p w:rsidR="00836773" w:rsidRPr="00D27EB3" w:rsidRDefault="00836773" w:rsidP="0089337E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89337E">
            <w:pPr>
              <w:jc w:val="center"/>
            </w:pPr>
            <w:r w:rsidRPr="00D27EB3">
              <w:t>63,8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624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276" w:type="dxa"/>
            <w:vMerge/>
          </w:tcPr>
          <w:p w:rsidR="00836773" w:rsidRPr="00D27EB3" w:rsidRDefault="00836773" w:rsidP="000A53F7">
            <w:pPr>
              <w:jc w:val="center"/>
            </w:pPr>
          </w:p>
        </w:tc>
      </w:tr>
      <w:tr w:rsidR="00836773" w:rsidRPr="00D27EB3">
        <w:trPr>
          <w:trHeight w:val="34"/>
        </w:trPr>
        <w:tc>
          <w:tcPr>
            <w:tcW w:w="510" w:type="dxa"/>
            <w:vMerge/>
          </w:tcPr>
          <w:p w:rsidR="00836773" w:rsidRPr="00D27EB3" w:rsidRDefault="00836773" w:rsidP="00214376"/>
        </w:tc>
        <w:tc>
          <w:tcPr>
            <w:tcW w:w="2008" w:type="dxa"/>
            <w:vMerge/>
          </w:tcPr>
          <w:p w:rsidR="00836773" w:rsidRPr="00D27EB3" w:rsidRDefault="00836773" w:rsidP="00214376"/>
        </w:tc>
        <w:tc>
          <w:tcPr>
            <w:tcW w:w="1370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89337E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89337E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89337E">
            <w:pPr>
              <w:jc w:val="center"/>
            </w:pPr>
            <w:r w:rsidRPr="00D27EB3">
              <w:t>33,3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624" w:type="dxa"/>
            <w:vMerge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276" w:type="dxa"/>
            <w:vMerge/>
          </w:tcPr>
          <w:p w:rsidR="00836773" w:rsidRPr="00D27EB3" w:rsidRDefault="00836773" w:rsidP="000A53F7">
            <w:pPr>
              <w:jc w:val="center"/>
            </w:pPr>
          </w:p>
        </w:tc>
      </w:tr>
      <w:tr w:rsidR="00836773" w:rsidRPr="00D27EB3">
        <w:tc>
          <w:tcPr>
            <w:tcW w:w="510" w:type="dxa"/>
            <w:vMerge/>
          </w:tcPr>
          <w:p w:rsidR="00836773" w:rsidRPr="00D27EB3" w:rsidRDefault="00836773" w:rsidP="00214376"/>
        </w:tc>
        <w:tc>
          <w:tcPr>
            <w:tcW w:w="2008" w:type="dxa"/>
          </w:tcPr>
          <w:p w:rsidR="00836773" w:rsidRPr="00D27EB3" w:rsidRDefault="00836773" w:rsidP="00386F6F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0A53F7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0A53F7">
            <w:pPr>
              <w:jc w:val="center"/>
            </w:pPr>
            <w:r w:rsidRPr="00D27EB3">
              <w:t>-</w:t>
            </w:r>
          </w:p>
        </w:tc>
        <w:tc>
          <w:tcPr>
            <w:tcW w:w="1275" w:type="dxa"/>
          </w:tcPr>
          <w:p w:rsidR="00836773" w:rsidRPr="00D27EB3" w:rsidRDefault="00836773" w:rsidP="000A53F7">
            <w:pPr>
              <w:jc w:val="center"/>
            </w:pPr>
            <w:r w:rsidRPr="00D27EB3">
              <w:t>-</w:t>
            </w:r>
          </w:p>
        </w:tc>
        <w:tc>
          <w:tcPr>
            <w:tcW w:w="984" w:type="dxa"/>
          </w:tcPr>
          <w:p w:rsidR="00836773" w:rsidRPr="00D27EB3" w:rsidRDefault="00836773" w:rsidP="000A53F7">
            <w:pPr>
              <w:jc w:val="center"/>
            </w:pPr>
            <w:r w:rsidRPr="00D27EB3">
              <w:t>-</w:t>
            </w:r>
          </w:p>
        </w:tc>
        <w:tc>
          <w:tcPr>
            <w:tcW w:w="1004" w:type="dxa"/>
          </w:tcPr>
          <w:p w:rsidR="00836773" w:rsidRPr="00D27EB3" w:rsidRDefault="00836773" w:rsidP="000A53F7">
            <w:pPr>
              <w:jc w:val="center"/>
            </w:pPr>
            <w:r w:rsidRPr="00D27EB3">
              <w:t>-</w:t>
            </w:r>
          </w:p>
        </w:tc>
        <w:tc>
          <w:tcPr>
            <w:tcW w:w="1263" w:type="dxa"/>
          </w:tcPr>
          <w:p w:rsidR="00836773" w:rsidRPr="00D27EB3" w:rsidRDefault="00836773" w:rsidP="000A53F7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836773" w:rsidRPr="00D27EB3" w:rsidRDefault="00836773" w:rsidP="0089337E">
            <w:pPr>
              <w:jc w:val="center"/>
            </w:pPr>
            <w:r w:rsidRPr="00D27EB3">
              <w:t>33,3</w:t>
            </w:r>
          </w:p>
        </w:tc>
        <w:tc>
          <w:tcPr>
            <w:tcW w:w="992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0A53F7">
            <w:pPr>
              <w:jc w:val="center"/>
            </w:pPr>
            <w:r w:rsidRPr="00D27EB3">
              <w:t>-</w:t>
            </w:r>
          </w:p>
        </w:tc>
        <w:tc>
          <w:tcPr>
            <w:tcW w:w="1624" w:type="dxa"/>
          </w:tcPr>
          <w:p w:rsidR="00836773" w:rsidRPr="00D27EB3" w:rsidRDefault="00836773" w:rsidP="000A53F7">
            <w:pPr>
              <w:jc w:val="center"/>
            </w:pPr>
            <w:r w:rsidRPr="00D27EB3">
              <w:t>-</w:t>
            </w:r>
          </w:p>
        </w:tc>
        <w:tc>
          <w:tcPr>
            <w:tcW w:w="1276" w:type="dxa"/>
          </w:tcPr>
          <w:p w:rsidR="00836773" w:rsidRPr="00D27EB3" w:rsidRDefault="00836773" w:rsidP="000A53F7">
            <w:pPr>
              <w:jc w:val="center"/>
            </w:pPr>
            <w:r w:rsidRPr="00D27EB3"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Pr="00D27EB3" w:rsidRDefault="00836773" w:rsidP="00214376"/>
        </w:tc>
        <w:tc>
          <w:tcPr>
            <w:tcW w:w="2008" w:type="dxa"/>
          </w:tcPr>
          <w:p w:rsidR="00836773" w:rsidRPr="00D27EB3" w:rsidRDefault="00836773" w:rsidP="00214376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214376"/>
        </w:tc>
        <w:tc>
          <w:tcPr>
            <w:tcW w:w="1286" w:type="dxa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1275" w:type="dxa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984" w:type="dxa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1263" w:type="dxa"/>
          </w:tcPr>
          <w:p w:rsidR="00836773" w:rsidRPr="00D27EB3" w:rsidRDefault="00836773" w:rsidP="00214376">
            <w:r w:rsidRPr="00D27EB3">
              <w:t>Квартира</w:t>
            </w:r>
          </w:p>
        </w:tc>
        <w:tc>
          <w:tcPr>
            <w:tcW w:w="993" w:type="dxa"/>
          </w:tcPr>
          <w:p w:rsidR="00836773" w:rsidRPr="00D27EB3" w:rsidRDefault="00836773" w:rsidP="0089337E">
            <w:pPr>
              <w:jc w:val="center"/>
            </w:pPr>
            <w:r w:rsidRPr="00D27EB3">
              <w:t>33,3</w:t>
            </w:r>
          </w:p>
        </w:tc>
        <w:tc>
          <w:tcPr>
            <w:tcW w:w="992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D27EB3">
            <w:pPr>
              <w:jc w:val="center"/>
            </w:pPr>
            <w:r w:rsidRPr="00D27EB3">
              <w:t>-</w:t>
            </w:r>
          </w:p>
        </w:tc>
        <w:tc>
          <w:tcPr>
            <w:tcW w:w="1624" w:type="dxa"/>
          </w:tcPr>
          <w:p w:rsidR="00836773" w:rsidRPr="00D27EB3" w:rsidRDefault="00836773" w:rsidP="00D27EB3">
            <w:pPr>
              <w:jc w:val="center"/>
            </w:pPr>
            <w:r w:rsidRPr="00D27EB3">
              <w:t>-</w:t>
            </w:r>
          </w:p>
        </w:tc>
        <w:tc>
          <w:tcPr>
            <w:tcW w:w="1276" w:type="dxa"/>
          </w:tcPr>
          <w:p w:rsidR="00836773" w:rsidRPr="00D27EB3" w:rsidRDefault="00836773" w:rsidP="00D27EB3">
            <w:pPr>
              <w:jc w:val="center"/>
            </w:pPr>
            <w:r w:rsidRPr="00D27EB3"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Pr="00D27EB3" w:rsidRDefault="00836773" w:rsidP="00214376"/>
        </w:tc>
        <w:tc>
          <w:tcPr>
            <w:tcW w:w="2008" w:type="dxa"/>
          </w:tcPr>
          <w:p w:rsidR="00836773" w:rsidRPr="00D27EB3" w:rsidRDefault="00836773" w:rsidP="00214376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214376"/>
        </w:tc>
        <w:tc>
          <w:tcPr>
            <w:tcW w:w="1286" w:type="dxa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1275" w:type="dxa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984" w:type="dxa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1263" w:type="dxa"/>
          </w:tcPr>
          <w:p w:rsidR="00836773" w:rsidRPr="00D27EB3" w:rsidRDefault="00836773" w:rsidP="0089337E">
            <w:r w:rsidRPr="00D27EB3">
              <w:t>Квартира</w:t>
            </w:r>
          </w:p>
        </w:tc>
        <w:tc>
          <w:tcPr>
            <w:tcW w:w="993" w:type="dxa"/>
          </w:tcPr>
          <w:p w:rsidR="00836773" w:rsidRPr="00D27EB3" w:rsidRDefault="00836773" w:rsidP="0089337E">
            <w:pPr>
              <w:jc w:val="center"/>
            </w:pPr>
            <w:r w:rsidRPr="00D27EB3">
              <w:t>33,3</w:t>
            </w:r>
          </w:p>
        </w:tc>
        <w:tc>
          <w:tcPr>
            <w:tcW w:w="992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D27EB3">
            <w:pPr>
              <w:jc w:val="center"/>
            </w:pPr>
            <w:r w:rsidRPr="00D27EB3">
              <w:t>-</w:t>
            </w:r>
          </w:p>
        </w:tc>
        <w:tc>
          <w:tcPr>
            <w:tcW w:w="1624" w:type="dxa"/>
          </w:tcPr>
          <w:p w:rsidR="00836773" w:rsidRPr="00D27EB3" w:rsidRDefault="00836773" w:rsidP="00D27EB3">
            <w:pPr>
              <w:jc w:val="center"/>
            </w:pPr>
            <w:r w:rsidRPr="00D27EB3">
              <w:t>-</w:t>
            </w:r>
          </w:p>
        </w:tc>
        <w:tc>
          <w:tcPr>
            <w:tcW w:w="1276" w:type="dxa"/>
          </w:tcPr>
          <w:p w:rsidR="00836773" w:rsidRPr="00D27EB3" w:rsidRDefault="00836773" w:rsidP="00D27EB3">
            <w:pPr>
              <w:jc w:val="center"/>
            </w:pPr>
            <w:r w:rsidRPr="00D27EB3">
              <w:t>-</w:t>
            </w:r>
          </w:p>
        </w:tc>
      </w:tr>
      <w:tr w:rsidR="00836773" w:rsidRPr="00D27EB3">
        <w:tc>
          <w:tcPr>
            <w:tcW w:w="510" w:type="dxa"/>
            <w:vMerge w:val="restart"/>
          </w:tcPr>
          <w:p w:rsidR="00836773" w:rsidRPr="00D27EB3" w:rsidRDefault="00836773" w:rsidP="00214376">
            <w:pPr>
              <w:rPr>
                <w:b/>
                <w:bCs/>
              </w:rPr>
            </w:pPr>
            <w:r w:rsidRPr="00D27EB3">
              <w:rPr>
                <w:b/>
                <w:bCs/>
              </w:rPr>
              <w:t>4</w:t>
            </w:r>
          </w:p>
        </w:tc>
        <w:tc>
          <w:tcPr>
            <w:tcW w:w="2008" w:type="dxa"/>
          </w:tcPr>
          <w:p w:rsidR="00836773" w:rsidRPr="00D27EB3" w:rsidRDefault="00836773" w:rsidP="00214376">
            <w:pPr>
              <w:rPr>
                <w:b/>
                <w:bCs/>
              </w:rPr>
            </w:pPr>
            <w:r w:rsidRPr="00D27EB3">
              <w:rPr>
                <w:b/>
                <w:bCs/>
              </w:rPr>
              <w:t>Петухов А.В.</w:t>
            </w:r>
          </w:p>
        </w:tc>
        <w:tc>
          <w:tcPr>
            <w:tcW w:w="1370" w:type="dxa"/>
          </w:tcPr>
          <w:p w:rsidR="00836773" w:rsidRPr="00D27EB3" w:rsidRDefault="00836773" w:rsidP="00214376">
            <w:r>
              <w:t>В</w:t>
            </w:r>
            <w:r w:rsidRPr="00D27EB3">
              <w:t>едущий специалист-эксперт</w:t>
            </w:r>
          </w:p>
        </w:tc>
        <w:tc>
          <w:tcPr>
            <w:tcW w:w="1286" w:type="dxa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1275" w:type="dxa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984" w:type="dxa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1263" w:type="dxa"/>
          </w:tcPr>
          <w:p w:rsidR="00836773" w:rsidRPr="00D27EB3" w:rsidRDefault="00836773" w:rsidP="0089337E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836773" w:rsidRPr="00D27EB3" w:rsidRDefault="00836773" w:rsidP="0089337E">
            <w:pPr>
              <w:jc w:val="center"/>
            </w:pPr>
            <w:r>
              <w:t>48</w:t>
            </w:r>
            <w:r w:rsidRPr="00D27EB3">
              <w:t>,</w:t>
            </w:r>
            <w:r>
              <w:t>8</w:t>
            </w:r>
          </w:p>
        </w:tc>
        <w:tc>
          <w:tcPr>
            <w:tcW w:w="992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05D87" w:rsidRDefault="00836773" w:rsidP="00ED4F37">
            <w:pPr>
              <w:jc w:val="center"/>
            </w:pPr>
            <w:r w:rsidRPr="00D05D87">
              <w:t>а/м Мицубиси Паджеро 2</w:t>
            </w:r>
          </w:p>
        </w:tc>
        <w:tc>
          <w:tcPr>
            <w:tcW w:w="1624" w:type="dxa"/>
          </w:tcPr>
          <w:p w:rsidR="00836773" w:rsidRPr="00D27EB3" w:rsidRDefault="00836773" w:rsidP="00D27EB3">
            <w:pPr>
              <w:jc w:val="center"/>
            </w:pPr>
            <w:r>
              <w:t>455 516,90</w:t>
            </w:r>
          </w:p>
        </w:tc>
        <w:tc>
          <w:tcPr>
            <w:tcW w:w="1276" w:type="dxa"/>
          </w:tcPr>
          <w:p w:rsidR="00836773" w:rsidRPr="00D27EB3" w:rsidRDefault="00836773" w:rsidP="00ED4F37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Pr="00D27EB3" w:rsidRDefault="00836773" w:rsidP="00214376">
            <w:pPr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Default="00836773" w:rsidP="00214376">
            <w:pPr>
              <w:rPr>
                <w:lang w:val="en-US"/>
              </w:rPr>
            </w:pPr>
            <w:r w:rsidRPr="00D27EB3">
              <w:t>Супруга</w:t>
            </w:r>
          </w:p>
          <w:p w:rsidR="00836773" w:rsidRPr="008153C7" w:rsidRDefault="00836773" w:rsidP="00214376">
            <w:pPr>
              <w:rPr>
                <w:b/>
                <w:bCs/>
                <w:lang w:val="en-US"/>
              </w:rPr>
            </w:pPr>
          </w:p>
        </w:tc>
        <w:tc>
          <w:tcPr>
            <w:tcW w:w="1370" w:type="dxa"/>
          </w:tcPr>
          <w:p w:rsidR="00836773" w:rsidRPr="00D27EB3" w:rsidRDefault="00836773" w:rsidP="00214376"/>
        </w:tc>
        <w:tc>
          <w:tcPr>
            <w:tcW w:w="1286" w:type="dxa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1275" w:type="dxa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984" w:type="dxa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1263" w:type="dxa"/>
          </w:tcPr>
          <w:p w:rsidR="00836773" w:rsidRPr="00D27EB3" w:rsidRDefault="00836773" w:rsidP="0089337E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836773" w:rsidRPr="00D27EB3" w:rsidRDefault="00836773" w:rsidP="0089337E">
            <w:pPr>
              <w:jc w:val="center"/>
            </w:pPr>
            <w:r>
              <w:t>48</w:t>
            </w:r>
            <w:r w:rsidRPr="00D27EB3">
              <w:t>,</w:t>
            </w:r>
            <w:r>
              <w:t>8</w:t>
            </w:r>
          </w:p>
        </w:tc>
        <w:tc>
          <w:tcPr>
            <w:tcW w:w="992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ED4F37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ED4F37">
            <w:pPr>
              <w:jc w:val="center"/>
            </w:pPr>
            <w:r>
              <w:t>292 318,35</w:t>
            </w:r>
          </w:p>
        </w:tc>
        <w:tc>
          <w:tcPr>
            <w:tcW w:w="1276" w:type="dxa"/>
          </w:tcPr>
          <w:p w:rsidR="00836773" w:rsidRPr="00D27EB3" w:rsidRDefault="00836773" w:rsidP="00ED4F37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Pr="00D27EB3" w:rsidRDefault="00836773" w:rsidP="00214376">
            <w:pPr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D27EB3" w:rsidRDefault="00836773" w:rsidP="00214376">
            <w:pPr>
              <w:rPr>
                <w:b/>
                <w:bCs/>
              </w:rPr>
            </w:pPr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214376"/>
        </w:tc>
        <w:tc>
          <w:tcPr>
            <w:tcW w:w="1286" w:type="dxa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1275" w:type="dxa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984" w:type="dxa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-</w:t>
            </w:r>
          </w:p>
        </w:tc>
        <w:tc>
          <w:tcPr>
            <w:tcW w:w="1263" w:type="dxa"/>
          </w:tcPr>
          <w:p w:rsidR="00836773" w:rsidRPr="00D27EB3" w:rsidRDefault="00836773" w:rsidP="0089337E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836773" w:rsidRPr="00D27EB3" w:rsidRDefault="00836773" w:rsidP="0089337E">
            <w:pPr>
              <w:jc w:val="center"/>
            </w:pPr>
            <w:r>
              <w:t>48</w:t>
            </w:r>
            <w:r w:rsidRPr="00D27EB3">
              <w:t>,</w:t>
            </w:r>
            <w:r>
              <w:t>8</w:t>
            </w:r>
          </w:p>
        </w:tc>
        <w:tc>
          <w:tcPr>
            <w:tcW w:w="992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ED4F37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ED4F3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6773" w:rsidRPr="00D27EB3" w:rsidRDefault="00836773" w:rsidP="00ED4F37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 w:val="restart"/>
          </w:tcPr>
          <w:p w:rsidR="00836773" w:rsidRPr="00D27EB3" w:rsidRDefault="00836773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008" w:type="dxa"/>
          </w:tcPr>
          <w:p w:rsidR="00836773" w:rsidRPr="00D27EB3" w:rsidRDefault="00836773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Зайцев С.В.</w:t>
            </w:r>
          </w:p>
        </w:tc>
        <w:tc>
          <w:tcPr>
            <w:tcW w:w="1370" w:type="dxa"/>
          </w:tcPr>
          <w:p w:rsidR="00836773" w:rsidRPr="00D27EB3" w:rsidRDefault="00836773" w:rsidP="00214376">
            <w:r>
              <w:t>С</w:t>
            </w:r>
            <w:r w:rsidRPr="00D27EB3">
              <w:t>пециалист-эксперт</w:t>
            </w:r>
          </w:p>
        </w:tc>
        <w:tc>
          <w:tcPr>
            <w:tcW w:w="1286" w:type="dxa"/>
          </w:tcPr>
          <w:p w:rsidR="00836773" w:rsidRPr="00D27EB3" w:rsidRDefault="00836773" w:rsidP="0089337E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89337E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89337E">
            <w:pPr>
              <w:jc w:val="center"/>
            </w:pPr>
            <w:r>
              <w:t>51,1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ED4F37">
            <w:pPr>
              <w:jc w:val="center"/>
            </w:pPr>
            <w:r w:rsidRPr="00D27EB3">
              <w:t>Жилой дом</w:t>
            </w:r>
          </w:p>
        </w:tc>
        <w:tc>
          <w:tcPr>
            <w:tcW w:w="993" w:type="dxa"/>
          </w:tcPr>
          <w:p w:rsidR="00836773" w:rsidRPr="00D27EB3" w:rsidRDefault="00836773" w:rsidP="0089337E">
            <w:pPr>
              <w:jc w:val="center"/>
            </w:pPr>
            <w:r>
              <w:t>40</w:t>
            </w:r>
            <w:r w:rsidRPr="00D27EB3">
              <w:t>,</w:t>
            </w:r>
            <w:r>
              <w:t>6</w:t>
            </w:r>
          </w:p>
        </w:tc>
        <w:tc>
          <w:tcPr>
            <w:tcW w:w="992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ED4F37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ED4F37">
            <w:pPr>
              <w:jc w:val="center"/>
            </w:pPr>
            <w:r>
              <w:t>363 877,74</w:t>
            </w:r>
          </w:p>
        </w:tc>
        <w:tc>
          <w:tcPr>
            <w:tcW w:w="1276" w:type="dxa"/>
          </w:tcPr>
          <w:p w:rsidR="00836773" w:rsidRPr="00D27EB3" w:rsidRDefault="00836773" w:rsidP="00ED4F37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Pr="00D27EB3" w:rsidRDefault="00836773" w:rsidP="00214376">
            <w:pPr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1B457D" w:rsidRDefault="00836773" w:rsidP="0089337E">
            <w:pPr>
              <w:rPr>
                <w:b/>
                <w:bCs/>
              </w:rPr>
            </w:pPr>
            <w:r w:rsidRPr="001B457D">
              <w:t>Супруга</w:t>
            </w:r>
          </w:p>
        </w:tc>
        <w:tc>
          <w:tcPr>
            <w:tcW w:w="1370" w:type="dxa"/>
          </w:tcPr>
          <w:p w:rsidR="00836773" w:rsidRPr="00D27EB3" w:rsidRDefault="00836773" w:rsidP="00214376"/>
        </w:tc>
        <w:tc>
          <w:tcPr>
            <w:tcW w:w="1286" w:type="dxa"/>
          </w:tcPr>
          <w:p w:rsidR="00836773" w:rsidRPr="00D27EB3" w:rsidRDefault="00836773" w:rsidP="00ED4F37">
            <w:pPr>
              <w:jc w:val="center"/>
            </w:pPr>
            <w:r w:rsidRPr="00D27EB3">
              <w:t>Жилой дом</w:t>
            </w:r>
          </w:p>
        </w:tc>
        <w:tc>
          <w:tcPr>
            <w:tcW w:w="1275" w:type="dxa"/>
          </w:tcPr>
          <w:p w:rsidR="00836773" w:rsidRDefault="00836773" w:rsidP="00ED4F37">
            <w:pPr>
              <w:jc w:val="center"/>
            </w:pPr>
            <w:r>
              <w:t>долевая,</w:t>
            </w:r>
          </w:p>
          <w:p w:rsidR="00836773" w:rsidRPr="00D27EB3" w:rsidRDefault="00836773" w:rsidP="00ED4F37">
            <w:pPr>
              <w:jc w:val="center"/>
            </w:pPr>
            <w:r>
              <w:t>1/2</w:t>
            </w:r>
          </w:p>
        </w:tc>
        <w:tc>
          <w:tcPr>
            <w:tcW w:w="984" w:type="dxa"/>
          </w:tcPr>
          <w:p w:rsidR="00836773" w:rsidRPr="00D27EB3" w:rsidRDefault="00836773" w:rsidP="0089337E">
            <w:pPr>
              <w:jc w:val="center"/>
            </w:pPr>
            <w:r>
              <w:t>40</w:t>
            </w:r>
            <w:r w:rsidRPr="00D27EB3">
              <w:t>,</w:t>
            </w:r>
            <w:r>
              <w:t>6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ED4F37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36773" w:rsidRPr="00D27EB3" w:rsidRDefault="00836773" w:rsidP="00ED4F3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36773" w:rsidRPr="00D27EB3" w:rsidRDefault="00836773" w:rsidP="00ED4F3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36773" w:rsidRPr="00D27EB3" w:rsidRDefault="00836773" w:rsidP="00ED4F37">
            <w:pPr>
              <w:jc w:val="center"/>
            </w:pPr>
            <w:r>
              <w:t>а/м Опель Зафира</w:t>
            </w:r>
          </w:p>
        </w:tc>
        <w:tc>
          <w:tcPr>
            <w:tcW w:w="1624" w:type="dxa"/>
          </w:tcPr>
          <w:p w:rsidR="00836773" w:rsidRPr="00D27EB3" w:rsidRDefault="00836773" w:rsidP="00ED4F3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6773" w:rsidRPr="00D27EB3" w:rsidRDefault="00836773" w:rsidP="00ED4F37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183"/>
        </w:trPr>
        <w:tc>
          <w:tcPr>
            <w:tcW w:w="510" w:type="dxa"/>
            <w:vMerge w:val="restart"/>
          </w:tcPr>
          <w:p w:rsidR="00836773" w:rsidRPr="00D27EB3" w:rsidRDefault="00836773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008" w:type="dxa"/>
            <w:vMerge w:val="restart"/>
          </w:tcPr>
          <w:p w:rsidR="00836773" w:rsidRPr="00D27EB3" w:rsidRDefault="00836773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Ганжурова Т.Н.</w:t>
            </w:r>
          </w:p>
        </w:tc>
        <w:tc>
          <w:tcPr>
            <w:tcW w:w="1370" w:type="dxa"/>
            <w:vMerge w:val="restart"/>
          </w:tcPr>
          <w:p w:rsidR="00836773" w:rsidRPr="00D27EB3" w:rsidRDefault="00836773" w:rsidP="00214376">
            <w:r w:rsidRPr="00D27EB3">
              <w:t>Начальник отдела</w:t>
            </w:r>
          </w:p>
        </w:tc>
        <w:tc>
          <w:tcPr>
            <w:tcW w:w="1286" w:type="dxa"/>
          </w:tcPr>
          <w:p w:rsidR="00836773" w:rsidRPr="00D27EB3" w:rsidRDefault="00836773" w:rsidP="00ED4F37">
            <w:pPr>
              <w:jc w:val="center"/>
            </w:pPr>
            <w:r>
              <w:t>Земельный участок для ведения дачного хоз-ва</w:t>
            </w:r>
          </w:p>
        </w:tc>
        <w:tc>
          <w:tcPr>
            <w:tcW w:w="1275" w:type="dxa"/>
          </w:tcPr>
          <w:p w:rsidR="00836773" w:rsidRPr="00D27EB3" w:rsidRDefault="00836773" w:rsidP="0089337E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89337E">
            <w:pPr>
              <w:jc w:val="center"/>
            </w:pPr>
            <w:r>
              <w:t>1350,0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836773" w:rsidRPr="00D27EB3" w:rsidRDefault="00836773" w:rsidP="00ED4F37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36773" w:rsidRPr="00D27EB3" w:rsidRDefault="00836773" w:rsidP="00ED4F37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36773" w:rsidRPr="00D27EB3" w:rsidRDefault="00836773" w:rsidP="00ED4F37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ED4F37">
            <w:pPr>
              <w:jc w:val="center"/>
            </w:pPr>
            <w:r>
              <w:t xml:space="preserve">а/м Ниссан Нот  </w:t>
            </w:r>
          </w:p>
        </w:tc>
        <w:tc>
          <w:tcPr>
            <w:tcW w:w="1624" w:type="dxa"/>
            <w:vMerge w:val="restart"/>
          </w:tcPr>
          <w:p w:rsidR="00836773" w:rsidRPr="00D27EB3" w:rsidRDefault="00836773" w:rsidP="00ED4F37">
            <w:pPr>
              <w:jc w:val="center"/>
            </w:pPr>
            <w:r>
              <w:t>818 237,46</w:t>
            </w:r>
          </w:p>
        </w:tc>
        <w:tc>
          <w:tcPr>
            <w:tcW w:w="1276" w:type="dxa"/>
            <w:vMerge w:val="restart"/>
          </w:tcPr>
          <w:p w:rsidR="00836773" w:rsidRPr="00D27EB3" w:rsidRDefault="00836773" w:rsidP="00ED4F37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183"/>
        </w:trPr>
        <w:tc>
          <w:tcPr>
            <w:tcW w:w="510" w:type="dxa"/>
            <w:vMerge/>
          </w:tcPr>
          <w:p w:rsidR="00836773" w:rsidRDefault="00836773" w:rsidP="00214376">
            <w:pPr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Default="00836773" w:rsidP="00214376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836773" w:rsidRPr="00D27EB3" w:rsidRDefault="00836773" w:rsidP="00214376"/>
        </w:tc>
        <w:tc>
          <w:tcPr>
            <w:tcW w:w="1286" w:type="dxa"/>
          </w:tcPr>
          <w:p w:rsidR="00836773" w:rsidRPr="00D27EB3" w:rsidRDefault="00836773" w:rsidP="00ED4F3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5" w:type="dxa"/>
          </w:tcPr>
          <w:p w:rsidR="00836773" w:rsidRPr="00D27EB3" w:rsidRDefault="00836773" w:rsidP="00ED4F37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ED4F37">
            <w:pPr>
              <w:jc w:val="center"/>
            </w:pPr>
            <w:r>
              <w:t>800,0</w:t>
            </w:r>
          </w:p>
        </w:tc>
        <w:tc>
          <w:tcPr>
            <w:tcW w:w="1004" w:type="dxa"/>
          </w:tcPr>
          <w:p w:rsidR="00836773" w:rsidRPr="00D27EB3" w:rsidRDefault="00836773" w:rsidP="00ED4F37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1624" w:type="dxa"/>
            <w:vMerge/>
          </w:tcPr>
          <w:p w:rsidR="00836773" w:rsidRDefault="00836773" w:rsidP="00ED4F37">
            <w:pPr>
              <w:jc w:val="center"/>
            </w:pPr>
          </w:p>
        </w:tc>
        <w:tc>
          <w:tcPr>
            <w:tcW w:w="1276" w:type="dxa"/>
            <w:vMerge/>
          </w:tcPr>
          <w:p w:rsidR="00836773" w:rsidRDefault="00836773" w:rsidP="00ED4F37">
            <w:pPr>
              <w:jc w:val="center"/>
            </w:pPr>
          </w:p>
        </w:tc>
      </w:tr>
      <w:tr w:rsidR="00836773" w:rsidRPr="00D27EB3">
        <w:trPr>
          <w:trHeight w:val="138"/>
        </w:trPr>
        <w:tc>
          <w:tcPr>
            <w:tcW w:w="510" w:type="dxa"/>
            <w:vMerge/>
          </w:tcPr>
          <w:p w:rsidR="00836773" w:rsidRDefault="00836773" w:rsidP="00214376">
            <w:pPr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Default="00836773" w:rsidP="00214376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836773" w:rsidRPr="00D27EB3" w:rsidRDefault="00836773" w:rsidP="00214376"/>
        </w:tc>
        <w:tc>
          <w:tcPr>
            <w:tcW w:w="1286" w:type="dxa"/>
          </w:tcPr>
          <w:p w:rsidR="00836773" w:rsidRPr="00D27EB3" w:rsidRDefault="00836773" w:rsidP="0089337E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89337E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836773" w:rsidRPr="00D27EB3" w:rsidRDefault="00836773" w:rsidP="0089337E">
            <w:pPr>
              <w:jc w:val="center"/>
            </w:pPr>
            <w:r>
              <w:t>41,8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1624" w:type="dxa"/>
            <w:vMerge/>
          </w:tcPr>
          <w:p w:rsidR="00836773" w:rsidRDefault="00836773" w:rsidP="00ED4F37">
            <w:pPr>
              <w:jc w:val="center"/>
            </w:pPr>
          </w:p>
        </w:tc>
        <w:tc>
          <w:tcPr>
            <w:tcW w:w="1276" w:type="dxa"/>
            <w:vMerge/>
          </w:tcPr>
          <w:p w:rsidR="00836773" w:rsidRDefault="00836773" w:rsidP="00ED4F37">
            <w:pPr>
              <w:jc w:val="center"/>
            </w:pPr>
          </w:p>
        </w:tc>
      </w:tr>
      <w:tr w:rsidR="00836773" w:rsidRPr="00D27EB3">
        <w:trPr>
          <w:trHeight w:val="137"/>
        </w:trPr>
        <w:tc>
          <w:tcPr>
            <w:tcW w:w="510" w:type="dxa"/>
            <w:vMerge/>
          </w:tcPr>
          <w:p w:rsidR="00836773" w:rsidRDefault="00836773" w:rsidP="00214376">
            <w:pPr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Default="00836773" w:rsidP="00214376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836773" w:rsidRPr="00D27EB3" w:rsidRDefault="00836773" w:rsidP="00214376"/>
        </w:tc>
        <w:tc>
          <w:tcPr>
            <w:tcW w:w="1286" w:type="dxa"/>
          </w:tcPr>
          <w:p w:rsidR="00836773" w:rsidRPr="00D27EB3" w:rsidRDefault="00836773" w:rsidP="0089337E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89337E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836773" w:rsidRPr="00D27EB3" w:rsidRDefault="00836773" w:rsidP="0089337E">
            <w:pPr>
              <w:jc w:val="center"/>
            </w:pPr>
            <w:r>
              <w:t>32,1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1624" w:type="dxa"/>
            <w:vMerge/>
          </w:tcPr>
          <w:p w:rsidR="00836773" w:rsidRDefault="00836773" w:rsidP="00ED4F37">
            <w:pPr>
              <w:jc w:val="center"/>
            </w:pPr>
          </w:p>
        </w:tc>
        <w:tc>
          <w:tcPr>
            <w:tcW w:w="1276" w:type="dxa"/>
            <w:vMerge/>
          </w:tcPr>
          <w:p w:rsidR="00836773" w:rsidRDefault="00836773" w:rsidP="00ED4F37">
            <w:pPr>
              <w:jc w:val="center"/>
            </w:pPr>
          </w:p>
        </w:tc>
      </w:tr>
      <w:tr w:rsidR="00836773" w:rsidRPr="00D27EB3">
        <w:trPr>
          <w:trHeight w:val="288"/>
        </w:trPr>
        <w:tc>
          <w:tcPr>
            <w:tcW w:w="510" w:type="dxa"/>
            <w:vMerge/>
          </w:tcPr>
          <w:p w:rsidR="00836773" w:rsidRPr="00D27EB3" w:rsidRDefault="00836773" w:rsidP="00214376">
            <w:pPr>
              <w:rPr>
                <w:b/>
                <w:bCs/>
              </w:rPr>
            </w:pPr>
          </w:p>
        </w:tc>
        <w:tc>
          <w:tcPr>
            <w:tcW w:w="2008" w:type="dxa"/>
            <w:vMerge w:val="restart"/>
          </w:tcPr>
          <w:p w:rsidR="00836773" w:rsidRPr="00D27EB3" w:rsidRDefault="00836773" w:rsidP="00214376">
            <w:pPr>
              <w:rPr>
                <w:b/>
                <w:bCs/>
              </w:rPr>
            </w:pPr>
            <w:r w:rsidRPr="00D27EB3">
              <w:t>Супруг</w:t>
            </w:r>
          </w:p>
        </w:tc>
        <w:tc>
          <w:tcPr>
            <w:tcW w:w="1370" w:type="dxa"/>
            <w:vMerge w:val="restart"/>
          </w:tcPr>
          <w:p w:rsidR="00836773" w:rsidRPr="00D27EB3" w:rsidRDefault="00836773" w:rsidP="00214376"/>
        </w:tc>
        <w:tc>
          <w:tcPr>
            <w:tcW w:w="1286" w:type="dxa"/>
          </w:tcPr>
          <w:p w:rsidR="00836773" w:rsidRPr="00D27EB3" w:rsidRDefault="00836773" w:rsidP="00ED4F37">
            <w:pPr>
              <w:jc w:val="center"/>
            </w:pPr>
            <w:r>
              <w:t>Земельный участок для ведения личного хоз-ва</w:t>
            </w:r>
          </w:p>
        </w:tc>
        <w:tc>
          <w:tcPr>
            <w:tcW w:w="1275" w:type="dxa"/>
          </w:tcPr>
          <w:p w:rsidR="00836773" w:rsidRPr="00D27EB3" w:rsidRDefault="00836773" w:rsidP="00ED4F37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ED4F37">
            <w:pPr>
              <w:jc w:val="center"/>
            </w:pPr>
            <w:r>
              <w:t>600,0</w:t>
            </w:r>
          </w:p>
        </w:tc>
        <w:tc>
          <w:tcPr>
            <w:tcW w:w="1004" w:type="dxa"/>
          </w:tcPr>
          <w:p w:rsidR="00836773" w:rsidRPr="00D27EB3" w:rsidRDefault="00836773" w:rsidP="00ED4F37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836773" w:rsidRPr="00D27EB3" w:rsidRDefault="00836773" w:rsidP="00ED4F3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3" w:type="dxa"/>
            <w:vMerge w:val="restart"/>
          </w:tcPr>
          <w:p w:rsidR="00836773" w:rsidRPr="00D27EB3" w:rsidRDefault="00836773" w:rsidP="00ED4F37">
            <w:pPr>
              <w:jc w:val="center"/>
            </w:pPr>
            <w:r>
              <w:t>1500,0</w:t>
            </w:r>
          </w:p>
        </w:tc>
        <w:tc>
          <w:tcPr>
            <w:tcW w:w="992" w:type="dxa"/>
            <w:vMerge w:val="restart"/>
          </w:tcPr>
          <w:p w:rsidR="00836773" w:rsidRPr="00D27EB3" w:rsidRDefault="00836773" w:rsidP="00ED4F37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ED4F37">
            <w:pPr>
              <w:jc w:val="center"/>
            </w:pPr>
            <w:r>
              <w:t>а/м ГАЗ 2705 Газель</w:t>
            </w:r>
          </w:p>
        </w:tc>
        <w:tc>
          <w:tcPr>
            <w:tcW w:w="1624" w:type="dxa"/>
            <w:vMerge w:val="restart"/>
          </w:tcPr>
          <w:p w:rsidR="00836773" w:rsidRPr="00A27345" w:rsidRDefault="00836773" w:rsidP="00ED4F37">
            <w:pPr>
              <w:jc w:val="center"/>
            </w:pPr>
            <w:r w:rsidRPr="00A27345">
              <w:t>641 516,87</w:t>
            </w:r>
          </w:p>
          <w:p w:rsidR="00836773" w:rsidRPr="00A27345" w:rsidRDefault="00836773" w:rsidP="00ED4F37">
            <w:pPr>
              <w:jc w:val="center"/>
            </w:pPr>
            <w:r w:rsidRPr="00A27345">
              <w:t>(в том числе от продажи недвижимого имущества)</w:t>
            </w:r>
          </w:p>
        </w:tc>
        <w:tc>
          <w:tcPr>
            <w:tcW w:w="1276" w:type="dxa"/>
            <w:vMerge w:val="restart"/>
          </w:tcPr>
          <w:p w:rsidR="00836773" w:rsidRPr="00A27345" w:rsidRDefault="00836773" w:rsidP="00ED4F37">
            <w:pPr>
              <w:jc w:val="center"/>
            </w:pPr>
            <w:r w:rsidRPr="00A27345">
              <w:rPr>
                <w:rStyle w:val="Strong"/>
                <w:b w:val="0"/>
                <w:bCs w:val="0"/>
              </w:rPr>
              <w:t>доход от продажи недвижимого имущества</w:t>
            </w:r>
          </w:p>
        </w:tc>
      </w:tr>
      <w:tr w:rsidR="00836773" w:rsidRPr="00D27EB3">
        <w:trPr>
          <w:trHeight w:val="287"/>
        </w:trPr>
        <w:tc>
          <w:tcPr>
            <w:tcW w:w="510" w:type="dxa"/>
            <w:vMerge/>
          </w:tcPr>
          <w:p w:rsidR="00836773" w:rsidRPr="00D27EB3" w:rsidRDefault="00836773" w:rsidP="00214376">
            <w:pPr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Pr="00D27EB3" w:rsidRDefault="00836773" w:rsidP="00214376"/>
        </w:tc>
        <w:tc>
          <w:tcPr>
            <w:tcW w:w="1370" w:type="dxa"/>
            <w:vMerge/>
          </w:tcPr>
          <w:p w:rsidR="00836773" w:rsidRPr="00D27EB3" w:rsidRDefault="00836773" w:rsidP="00214376"/>
        </w:tc>
        <w:tc>
          <w:tcPr>
            <w:tcW w:w="1286" w:type="dxa"/>
          </w:tcPr>
          <w:p w:rsidR="00836773" w:rsidRPr="00D27EB3" w:rsidRDefault="00836773" w:rsidP="0089337E">
            <w:pPr>
              <w:jc w:val="center"/>
            </w:pPr>
            <w:r w:rsidRPr="00D27EB3">
              <w:t>Жилой дом</w:t>
            </w:r>
          </w:p>
        </w:tc>
        <w:tc>
          <w:tcPr>
            <w:tcW w:w="1275" w:type="dxa"/>
          </w:tcPr>
          <w:p w:rsidR="00836773" w:rsidRPr="00D27EB3" w:rsidRDefault="00836773" w:rsidP="0089337E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89337E">
            <w:pPr>
              <w:jc w:val="center"/>
            </w:pPr>
            <w:r>
              <w:t>46,8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1624" w:type="dxa"/>
            <w:vMerge/>
          </w:tcPr>
          <w:p w:rsidR="00836773" w:rsidRDefault="00836773" w:rsidP="00ED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6773" w:rsidRPr="002825C2" w:rsidRDefault="00836773" w:rsidP="00ED4F37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836773" w:rsidRPr="00D27EB3">
        <w:trPr>
          <w:trHeight w:val="287"/>
        </w:trPr>
        <w:tc>
          <w:tcPr>
            <w:tcW w:w="510" w:type="dxa"/>
            <w:vMerge/>
          </w:tcPr>
          <w:p w:rsidR="00836773" w:rsidRPr="00D27EB3" w:rsidRDefault="00836773" w:rsidP="00214376">
            <w:pPr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Pr="00D27EB3" w:rsidRDefault="00836773" w:rsidP="00214376"/>
        </w:tc>
        <w:tc>
          <w:tcPr>
            <w:tcW w:w="1370" w:type="dxa"/>
            <w:vMerge/>
          </w:tcPr>
          <w:p w:rsidR="00836773" w:rsidRPr="00D27EB3" w:rsidRDefault="00836773" w:rsidP="00214376"/>
        </w:tc>
        <w:tc>
          <w:tcPr>
            <w:tcW w:w="1286" w:type="dxa"/>
          </w:tcPr>
          <w:p w:rsidR="00836773" w:rsidRPr="00D27EB3" w:rsidRDefault="00836773" w:rsidP="0089337E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89337E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836773" w:rsidRPr="00D27EB3" w:rsidRDefault="00836773" w:rsidP="0089337E">
            <w:pPr>
              <w:jc w:val="center"/>
            </w:pPr>
            <w:r>
              <w:t>32,1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836773" w:rsidRPr="00D27EB3" w:rsidRDefault="00836773" w:rsidP="0089337E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  <w:vMerge w:val="restart"/>
          </w:tcPr>
          <w:p w:rsidR="00836773" w:rsidRPr="00D27EB3" w:rsidRDefault="00836773" w:rsidP="00ED4F37">
            <w:pPr>
              <w:jc w:val="center"/>
            </w:pPr>
            <w:r>
              <w:t>31,2</w:t>
            </w:r>
          </w:p>
        </w:tc>
        <w:tc>
          <w:tcPr>
            <w:tcW w:w="992" w:type="dxa"/>
            <w:vMerge w:val="restart"/>
          </w:tcPr>
          <w:p w:rsidR="00836773" w:rsidRPr="00D27EB3" w:rsidRDefault="00836773" w:rsidP="00ED4F37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1624" w:type="dxa"/>
            <w:vMerge/>
          </w:tcPr>
          <w:p w:rsidR="00836773" w:rsidRDefault="00836773" w:rsidP="00ED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6773" w:rsidRPr="002825C2" w:rsidRDefault="00836773" w:rsidP="00ED4F37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836773" w:rsidRPr="00D27EB3">
        <w:trPr>
          <w:trHeight w:val="287"/>
        </w:trPr>
        <w:tc>
          <w:tcPr>
            <w:tcW w:w="510" w:type="dxa"/>
            <w:vMerge/>
          </w:tcPr>
          <w:p w:rsidR="00836773" w:rsidRPr="00D27EB3" w:rsidRDefault="00836773" w:rsidP="00214376">
            <w:pPr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Pr="00D27EB3" w:rsidRDefault="00836773" w:rsidP="00214376"/>
        </w:tc>
        <w:tc>
          <w:tcPr>
            <w:tcW w:w="1370" w:type="dxa"/>
            <w:vMerge/>
          </w:tcPr>
          <w:p w:rsidR="00836773" w:rsidRPr="00D27EB3" w:rsidRDefault="00836773" w:rsidP="00214376"/>
        </w:tc>
        <w:tc>
          <w:tcPr>
            <w:tcW w:w="1286" w:type="dxa"/>
          </w:tcPr>
          <w:p w:rsidR="00836773" w:rsidRPr="00D27EB3" w:rsidRDefault="00836773" w:rsidP="00ED4F37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836773" w:rsidRPr="00D27EB3" w:rsidRDefault="00836773" w:rsidP="0089337E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89337E">
            <w:pPr>
              <w:jc w:val="center"/>
            </w:pPr>
            <w:r>
              <w:t>26,2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1624" w:type="dxa"/>
            <w:vMerge/>
          </w:tcPr>
          <w:p w:rsidR="00836773" w:rsidRDefault="00836773" w:rsidP="00ED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6773" w:rsidRPr="002825C2" w:rsidRDefault="00836773" w:rsidP="00ED4F37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836773" w:rsidRPr="00D27EB3">
        <w:trPr>
          <w:trHeight w:val="686"/>
        </w:trPr>
        <w:tc>
          <w:tcPr>
            <w:tcW w:w="510" w:type="dxa"/>
            <w:vMerge w:val="restart"/>
          </w:tcPr>
          <w:p w:rsidR="00836773" w:rsidRPr="001A0AAA" w:rsidRDefault="00836773" w:rsidP="002143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2008" w:type="dxa"/>
            <w:vMerge w:val="restart"/>
          </w:tcPr>
          <w:p w:rsidR="00836773" w:rsidRPr="00D27EB3" w:rsidRDefault="00836773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Барская З.В.</w:t>
            </w:r>
          </w:p>
        </w:tc>
        <w:tc>
          <w:tcPr>
            <w:tcW w:w="1370" w:type="dxa"/>
            <w:vMerge w:val="restart"/>
          </w:tcPr>
          <w:p w:rsidR="00836773" w:rsidRDefault="00836773" w:rsidP="00214376">
            <w:r>
              <w:t>Зам.</w:t>
            </w:r>
          </w:p>
          <w:p w:rsidR="00836773" w:rsidRPr="00D27EB3" w:rsidRDefault="00836773" w:rsidP="00214376">
            <w:r>
              <w:t>начальника отдела</w:t>
            </w:r>
          </w:p>
        </w:tc>
        <w:tc>
          <w:tcPr>
            <w:tcW w:w="1286" w:type="dxa"/>
          </w:tcPr>
          <w:p w:rsidR="00836773" w:rsidRDefault="00836773" w:rsidP="00ED4F37">
            <w:pPr>
              <w:jc w:val="center"/>
            </w:pPr>
            <w:r>
              <w:t>Земельный участок под садовод</w:t>
            </w:r>
          </w:p>
          <w:p w:rsidR="00836773" w:rsidRPr="00D27EB3" w:rsidRDefault="00836773" w:rsidP="00ED4F37">
            <w:pPr>
              <w:jc w:val="center"/>
            </w:pPr>
            <w:r>
              <w:t>чество</w:t>
            </w:r>
          </w:p>
        </w:tc>
        <w:tc>
          <w:tcPr>
            <w:tcW w:w="1275" w:type="dxa"/>
          </w:tcPr>
          <w:p w:rsidR="00836773" w:rsidRPr="00D27EB3" w:rsidRDefault="00836773" w:rsidP="00ED4F37">
            <w:pPr>
              <w:jc w:val="center"/>
            </w:pPr>
            <w:r>
              <w:t>долевая, 1/358</w:t>
            </w:r>
          </w:p>
        </w:tc>
        <w:tc>
          <w:tcPr>
            <w:tcW w:w="984" w:type="dxa"/>
          </w:tcPr>
          <w:p w:rsidR="00836773" w:rsidRPr="00D27EB3" w:rsidRDefault="00836773" w:rsidP="00ED4F37">
            <w:pPr>
              <w:jc w:val="center"/>
            </w:pPr>
            <w:r>
              <w:t>964,2</w:t>
            </w:r>
          </w:p>
        </w:tc>
        <w:tc>
          <w:tcPr>
            <w:tcW w:w="1004" w:type="dxa"/>
          </w:tcPr>
          <w:p w:rsidR="00836773" w:rsidRPr="00D27EB3" w:rsidRDefault="00836773" w:rsidP="00ED4F37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836773" w:rsidRPr="00D27EB3" w:rsidRDefault="00836773" w:rsidP="005B6E36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  <w:vMerge w:val="restart"/>
          </w:tcPr>
          <w:p w:rsidR="00836773" w:rsidRPr="00D27EB3" w:rsidRDefault="00836773" w:rsidP="005B6E36">
            <w:pPr>
              <w:jc w:val="center"/>
            </w:pPr>
            <w:r>
              <w:t>47,3</w:t>
            </w:r>
          </w:p>
        </w:tc>
        <w:tc>
          <w:tcPr>
            <w:tcW w:w="992" w:type="dxa"/>
            <w:vMerge w:val="restart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ED4F37">
            <w:pPr>
              <w:jc w:val="center"/>
            </w:pPr>
            <w:r>
              <w:t>а/м Хундай Солярис</w:t>
            </w:r>
          </w:p>
        </w:tc>
        <w:tc>
          <w:tcPr>
            <w:tcW w:w="1624" w:type="dxa"/>
            <w:vMerge w:val="restart"/>
          </w:tcPr>
          <w:p w:rsidR="00836773" w:rsidRPr="00D27EB3" w:rsidRDefault="00836773" w:rsidP="00ED4F37">
            <w:pPr>
              <w:jc w:val="center"/>
            </w:pPr>
            <w:r>
              <w:t>529 006,32</w:t>
            </w:r>
          </w:p>
        </w:tc>
        <w:tc>
          <w:tcPr>
            <w:tcW w:w="1276" w:type="dxa"/>
            <w:vMerge w:val="restart"/>
          </w:tcPr>
          <w:p w:rsidR="00836773" w:rsidRPr="00D27EB3" w:rsidRDefault="00836773" w:rsidP="00ED4F37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685"/>
        </w:trPr>
        <w:tc>
          <w:tcPr>
            <w:tcW w:w="510" w:type="dxa"/>
            <w:vMerge/>
          </w:tcPr>
          <w:p w:rsidR="00836773" w:rsidRDefault="00836773" w:rsidP="00214376">
            <w:pPr>
              <w:rPr>
                <w:b/>
                <w:bCs/>
                <w:lang w:val="en-US"/>
              </w:rPr>
            </w:pPr>
          </w:p>
        </w:tc>
        <w:tc>
          <w:tcPr>
            <w:tcW w:w="2008" w:type="dxa"/>
            <w:vMerge/>
          </w:tcPr>
          <w:p w:rsidR="00836773" w:rsidRDefault="00836773" w:rsidP="00214376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836773" w:rsidRDefault="00836773" w:rsidP="00214376"/>
        </w:tc>
        <w:tc>
          <w:tcPr>
            <w:tcW w:w="1286" w:type="dxa"/>
          </w:tcPr>
          <w:p w:rsidR="00836773" w:rsidRDefault="00836773" w:rsidP="00ED4F37">
            <w:pPr>
              <w:jc w:val="center"/>
            </w:pPr>
            <w:r>
              <w:t>Дачный дом</w:t>
            </w:r>
          </w:p>
        </w:tc>
        <w:tc>
          <w:tcPr>
            <w:tcW w:w="1275" w:type="dxa"/>
          </w:tcPr>
          <w:p w:rsidR="00836773" w:rsidRPr="00D27EB3" w:rsidRDefault="00836773" w:rsidP="005B6E36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5B6E36">
            <w:pPr>
              <w:jc w:val="center"/>
            </w:pPr>
            <w:r>
              <w:t>20,0</w:t>
            </w:r>
          </w:p>
        </w:tc>
        <w:tc>
          <w:tcPr>
            <w:tcW w:w="1004" w:type="dxa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1624" w:type="dxa"/>
            <w:vMerge/>
          </w:tcPr>
          <w:p w:rsidR="00836773" w:rsidRDefault="00836773" w:rsidP="00ED4F37">
            <w:pPr>
              <w:jc w:val="center"/>
            </w:pPr>
          </w:p>
        </w:tc>
        <w:tc>
          <w:tcPr>
            <w:tcW w:w="1276" w:type="dxa"/>
            <w:vMerge/>
          </w:tcPr>
          <w:p w:rsidR="00836773" w:rsidRPr="00D27EB3" w:rsidRDefault="00836773" w:rsidP="00ED4F37">
            <w:pPr>
              <w:jc w:val="center"/>
            </w:pPr>
          </w:p>
        </w:tc>
      </w:tr>
      <w:tr w:rsidR="00836773" w:rsidRPr="00D27EB3">
        <w:tc>
          <w:tcPr>
            <w:tcW w:w="510" w:type="dxa"/>
          </w:tcPr>
          <w:p w:rsidR="00836773" w:rsidRPr="00D27EB3" w:rsidRDefault="00836773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008" w:type="dxa"/>
          </w:tcPr>
          <w:p w:rsidR="00836773" w:rsidRPr="00D27EB3" w:rsidRDefault="00836773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Емшанова Л.Л.</w:t>
            </w:r>
          </w:p>
        </w:tc>
        <w:tc>
          <w:tcPr>
            <w:tcW w:w="1370" w:type="dxa"/>
          </w:tcPr>
          <w:p w:rsidR="00836773" w:rsidRPr="00D27EB3" w:rsidRDefault="00836773" w:rsidP="00214376">
            <w:r w:rsidRPr="00D27EB3">
              <w:t>Главный специалист-эксперт</w:t>
            </w:r>
          </w:p>
        </w:tc>
        <w:tc>
          <w:tcPr>
            <w:tcW w:w="1286" w:type="dxa"/>
          </w:tcPr>
          <w:p w:rsidR="00836773" w:rsidRPr="00D27EB3" w:rsidRDefault="00836773" w:rsidP="005B6E36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5B6E36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5B6E36">
            <w:pPr>
              <w:jc w:val="center"/>
            </w:pPr>
            <w:r>
              <w:t>50,6</w:t>
            </w:r>
          </w:p>
        </w:tc>
        <w:tc>
          <w:tcPr>
            <w:tcW w:w="1004" w:type="dxa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36773" w:rsidRPr="00D27EB3" w:rsidRDefault="00836773" w:rsidP="00ED4F37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ED4F37">
            <w:pPr>
              <w:jc w:val="center"/>
            </w:pPr>
            <w:r>
              <w:t>627 572,04</w:t>
            </w:r>
          </w:p>
        </w:tc>
        <w:tc>
          <w:tcPr>
            <w:tcW w:w="1276" w:type="dxa"/>
          </w:tcPr>
          <w:p w:rsidR="00836773" w:rsidRPr="00D27EB3" w:rsidRDefault="00836773" w:rsidP="00ED4F37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412"/>
        </w:trPr>
        <w:tc>
          <w:tcPr>
            <w:tcW w:w="510" w:type="dxa"/>
            <w:vMerge w:val="restart"/>
          </w:tcPr>
          <w:p w:rsidR="00836773" w:rsidRPr="00D27EB3" w:rsidRDefault="00836773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008" w:type="dxa"/>
            <w:vMerge w:val="restart"/>
          </w:tcPr>
          <w:p w:rsidR="00836773" w:rsidRPr="00D27EB3" w:rsidRDefault="00836773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Балданова В.В.</w:t>
            </w:r>
          </w:p>
        </w:tc>
        <w:tc>
          <w:tcPr>
            <w:tcW w:w="1370" w:type="dxa"/>
            <w:vMerge w:val="restart"/>
          </w:tcPr>
          <w:p w:rsidR="00836773" w:rsidRPr="00D27EB3" w:rsidRDefault="00836773" w:rsidP="00214376">
            <w:r w:rsidRPr="00D27EB3">
              <w:t>Главный специалист-эксперт</w:t>
            </w:r>
          </w:p>
        </w:tc>
        <w:tc>
          <w:tcPr>
            <w:tcW w:w="1286" w:type="dxa"/>
          </w:tcPr>
          <w:p w:rsidR="00836773" w:rsidRPr="00D27EB3" w:rsidRDefault="00836773" w:rsidP="005B6E36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5B6E36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836773" w:rsidRPr="00D27EB3" w:rsidRDefault="00836773" w:rsidP="005B6E36">
            <w:pPr>
              <w:jc w:val="center"/>
            </w:pPr>
            <w:r>
              <w:t>58,7</w:t>
            </w:r>
          </w:p>
        </w:tc>
        <w:tc>
          <w:tcPr>
            <w:tcW w:w="1004" w:type="dxa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836773" w:rsidRPr="00D27EB3" w:rsidRDefault="00836773" w:rsidP="00ED4F37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36773" w:rsidRPr="00D27EB3" w:rsidRDefault="00836773" w:rsidP="00ED4F37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36773" w:rsidRPr="00D27EB3" w:rsidRDefault="00836773" w:rsidP="00ED4F37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ED4F37">
            <w:pPr>
              <w:jc w:val="center"/>
            </w:pPr>
            <w:r>
              <w:t>-</w:t>
            </w:r>
          </w:p>
        </w:tc>
        <w:tc>
          <w:tcPr>
            <w:tcW w:w="1624" w:type="dxa"/>
            <w:vMerge w:val="restart"/>
          </w:tcPr>
          <w:p w:rsidR="00836773" w:rsidRPr="001B457D" w:rsidRDefault="00836773" w:rsidP="00ED4F37">
            <w:pPr>
              <w:jc w:val="center"/>
            </w:pPr>
            <w:r w:rsidRPr="001B457D">
              <w:t>496 550,27</w:t>
            </w:r>
          </w:p>
        </w:tc>
        <w:tc>
          <w:tcPr>
            <w:tcW w:w="1276" w:type="dxa"/>
            <w:vMerge w:val="restart"/>
          </w:tcPr>
          <w:p w:rsidR="00836773" w:rsidRPr="00D27EB3" w:rsidRDefault="00836773" w:rsidP="00ED4F37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411"/>
        </w:trPr>
        <w:tc>
          <w:tcPr>
            <w:tcW w:w="510" w:type="dxa"/>
            <w:vMerge/>
          </w:tcPr>
          <w:p w:rsidR="00836773" w:rsidRDefault="00836773" w:rsidP="00214376">
            <w:pPr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Default="00836773" w:rsidP="00214376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836773" w:rsidRPr="00D27EB3" w:rsidRDefault="00836773" w:rsidP="00214376"/>
        </w:tc>
        <w:tc>
          <w:tcPr>
            <w:tcW w:w="1286" w:type="dxa"/>
          </w:tcPr>
          <w:p w:rsidR="00836773" w:rsidRPr="00D27EB3" w:rsidRDefault="00836773" w:rsidP="005B6E36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836773" w:rsidRPr="00D27EB3" w:rsidRDefault="00836773" w:rsidP="005B6E36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5B6E36">
            <w:pPr>
              <w:jc w:val="center"/>
            </w:pPr>
            <w:r>
              <w:t>19,7</w:t>
            </w:r>
          </w:p>
        </w:tc>
        <w:tc>
          <w:tcPr>
            <w:tcW w:w="1004" w:type="dxa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ED4F37">
            <w:pPr>
              <w:jc w:val="center"/>
            </w:pPr>
          </w:p>
        </w:tc>
        <w:tc>
          <w:tcPr>
            <w:tcW w:w="1624" w:type="dxa"/>
            <w:vMerge/>
          </w:tcPr>
          <w:p w:rsidR="00836773" w:rsidRDefault="00836773" w:rsidP="00ED4F37">
            <w:pPr>
              <w:jc w:val="center"/>
            </w:pPr>
          </w:p>
        </w:tc>
        <w:tc>
          <w:tcPr>
            <w:tcW w:w="1276" w:type="dxa"/>
            <w:vMerge/>
          </w:tcPr>
          <w:p w:rsidR="00836773" w:rsidRDefault="00836773" w:rsidP="00ED4F37">
            <w:pPr>
              <w:jc w:val="center"/>
            </w:pPr>
          </w:p>
        </w:tc>
      </w:tr>
      <w:tr w:rsidR="00836773" w:rsidRPr="00D27EB3">
        <w:tc>
          <w:tcPr>
            <w:tcW w:w="510" w:type="dxa"/>
          </w:tcPr>
          <w:p w:rsidR="00836773" w:rsidRPr="00D27EB3" w:rsidRDefault="00836773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008" w:type="dxa"/>
          </w:tcPr>
          <w:p w:rsidR="00836773" w:rsidRPr="00D27EB3" w:rsidRDefault="00836773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Деревцова Л.Н.</w:t>
            </w:r>
          </w:p>
        </w:tc>
        <w:tc>
          <w:tcPr>
            <w:tcW w:w="1370" w:type="dxa"/>
          </w:tcPr>
          <w:p w:rsidR="00836773" w:rsidRPr="00D27EB3" w:rsidRDefault="00836773" w:rsidP="005B6E36">
            <w:r w:rsidRPr="00D27EB3">
              <w:t>Главный специалист-эксперт</w:t>
            </w:r>
          </w:p>
        </w:tc>
        <w:tc>
          <w:tcPr>
            <w:tcW w:w="1286" w:type="dxa"/>
          </w:tcPr>
          <w:p w:rsidR="00836773" w:rsidRPr="00D27EB3" w:rsidRDefault="00836773" w:rsidP="005B6E36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5B6E36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836773" w:rsidRPr="00D27EB3" w:rsidRDefault="00836773" w:rsidP="005B6E36">
            <w:pPr>
              <w:jc w:val="center"/>
            </w:pPr>
            <w:r>
              <w:t>33,3</w:t>
            </w:r>
          </w:p>
        </w:tc>
        <w:tc>
          <w:tcPr>
            <w:tcW w:w="1004" w:type="dxa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E73217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36773" w:rsidRPr="00D27EB3" w:rsidRDefault="00836773" w:rsidP="00E7321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36773" w:rsidRPr="00D27EB3" w:rsidRDefault="00836773" w:rsidP="00E7321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36773" w:rsidRPr="00D27EB3" w:rsidRDefault="00836773" w:rsidP="00E73217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631 875,59</w:t>
            </w:r>
          </w:p>
        </w:tc>
        <w:tc>
          <w:tcPr>
            <w:tcW w:w="1276" w:type="dxa"/>
          </w:tcPr>
          <w:p w:rsidR="00836773" w:rsidRPr="00D27EB3" w:rsidRDefault="00836773" w:rsidP="00E73217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412"/>
        </w:trPr>
        <w:tc>
          <w:tcPr>
            <w:tcW w:w="510" w:type="dxa"/>
            <w:vMerge w:val="restart"/>
          </w:tcPr>
          <w:p w:rsidR="00836773" w:rsidRDefault="00836773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  <w:p w:rsidR="00836773" w:rsidRPr="00D27EB3" w:rsidRDefault="00836773" w:rsidP="00214376">
            <w:pPr>
              <w:rPr>
                <w:b/>
                <w:bCs/>
              </w:rPr>
            </w:pPr>
          </w:p>
        </w:tc>
        <w:tc>
          <w:tcPr>
            <w:tcW w:w="2008" w:type="dxa"/>
            <w:vMerge w:val="restart"/>
          </w:tcPr>
          <w:p w:rsidR="00836773" w:rsidRPr="00D27EB3" w:rsidRDefault="00836773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Андреева Е.М.</w:t>
            </w:r>
          </w:p>
        </w:tc>
        <w:tc>
          <w:tcPr>
            <w:tcW w:w="1370" w:type="dxa"/>
            <w:vMerge w:val="restart"/>
          </w:tcPr>
          <w:p w:rsidR="00836773" w:rsidRPr="00D27EB3" w:rsidRDefault="00836773" w:rsidP="005B6E36">
            <w:r>
              <w:t>В</w:t>
            </w:r>
            <w:r w:rsidRPr="00D27EB3">
              <w:t>едущий специалист-эксперт</w:t>
            </w:r>
          </w:p>
        </w:tc>
        <w:tc>
          <w:tcPr>
            <w:tcW w:w="1286" w:type="dxa"/>
          </w:tcPr>
          <w:p w:rsidR="00836773" w:rsidRPr="00D27EB3" w:rsidRDefault="00836773" w:rsidP="005B6E36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5B6E36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5B6E36">
            <w:pPr>
              <w:jc w:val="center"/>
            </w:pPr>
            <w:r>
              <w:t>30,7</w:t>
            </w:r>
          </w:p>
        </w:tc>
        <w:tc>
          <w:tcPr>
            <w:tcW w:w="1004" w:type="dxa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406 813,10</w:t>
            </w:r>
          </w:p>
        </w:tc>
        <w:tc>
          <w:tcPr>
            <w:tcW w:w="1276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411"/>
        </w:trPr>
        <w:tc>
          <w:tcPr>
            <w:tcW w:w="510" w:type="dxa"/>
            <w:vMerge/>
          </w:tcPr>
          <w:p w:rsidR="00836773" w:rsidRDefault="00836773" w:rsidP="00214376">
            <w:pPr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Default="00836773" w:rsidP="00214376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836773" w:rsidRDefault="00836773" w:rsidP="005B6E36"/>
        </w:tc>
        <w:tc>
          <w:tcPr>
            <w:tcW w:w="1286" w:type="dxa"/>
          </w:tcPr>
          <w:p w:rsidR="00836773" w:rsidRPr="00D27EB3" w:rsidRDefault="00836773" w:rsidP="005B6E36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5B6E36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5B6E36">
            <w:pPr>
              <w:jc w:val="center"/>
            </w:pPr>
            <w:r>
              <w:t>66,6</w:t>
            </w:r>
          </w:p>
        </w:tc>
        <w:tc>
          <w:tcPr>
            <w:tcW w:w="1004" w:type="dxa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214376"/>
        </w:tc>
        <w:tc>
          <w:tcPr>
            <w:tcW w:w="993" w:type="dxa"/>
            <w:vMerge/>
          </w:tcPr>
          <w:p w:rsidR="00836773" w:rsidRPr="00D27EB3" w:rsidRDefault="00836773" w:rsidP="00214376"/>
        </w:tc>
        <w:tc>
          <w:tcPr>
            <w:tcW w:w="992" w:type="dxa"/>
            <w:vMerge/>
          </w:tcPr>
          <w:p w:rsidR="00836773" w:rsidRPr="00D27EB3" w:rsidRDefault="00836773" w:rsidP="00214376"/>
        </w:tc>
        <w:tc>
          <w:tcPr>
            <w:tcW w:w="1559" w:type="dxa"/>
            <w:vMerge/>
          </w:tcPr>
          <w:p w:rsidR="00836773" w:rsidRPr="00D27EB3" w:rsidRDefault="00836773" w:rsidP="00214376"/>
        </w:tc>
        <w:tc>
          <w:tcPr>
            <w:tcW w:w="1624" w:type="dxa"/>
            <w:vMerge/>
          </w:tcPr>
          <w:p w:rsidR="00836773" w:rsidRDefault="00836773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836773" w:rsidRDefault="00836773" w:rsidP="003222DD">
            <w:pPr>
              <w:jc w:val="center"/>
            </w:pPr>
          </w:p>
        </w:tc>
      </w:tr>
      <w:tr w:rsidR="00836773" w:rsidRPr="00D27EB3">
        <w:tc>
          <w:tcPr>
            <w:tcW w:w="510" w:type="dxa"/>
            <w:vMerge/>
          </w:tcPr>
          <w:p w:rsidR="00836773" w:rsidRPr="00D27EB3" w:rsidRDefault="00836773" w:rsidP="00214376">
            <w:pPr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D27EB3" w:rsidRDefault="00836773" w:rsidP="00214376">
            <w:pPr>
              <w:rPr>
                <w:b/>
                <w:bCs/>
              </w:rPr>
            </w:pPr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3222DD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836773" w:rsidRPr="00D27EB3" w:rsidRDefault="00836773" w:rsidP="005B6E36">
            <w:pPr>
              <w:jc w:val="center"/>
            </w:pPr>
            <w:r>
              <w:t>66,6</w:t>
            </w:r>
          </w:p>
        </w:tc>
        <w:tc>
          <w:tcPr>
            <w:tcW w:w="992" w:type="dxa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 w:val="restart"/>
          </w:tcPr>
          <w:p w:rsidR="00836773" w:rsidRPr="00D27EB3" w:rsidRDefault="00836773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008" w:type="dxa"/>
          </w:tcPr>
          <w:p w:rsidR="00836773" w:rsidRPr="00D27EB3" w:rsidRDefault="00836773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Бакланова Н.В.</w:t>
            </w:r>
          </w:p>
        </w:tc>
        <w:tc>
          <w:tcPr>
            <w:tcW w:w="1370" w:type="dxa"/>
          </w:tcPr>
          <w:p w:rsidR="00836773" w:rsidRPr="00D27EB3" w:rsidRDefault="00836773" w:rsidP="005B6E36">
            <w:r>
              <w:t>В</w:t>
            </w:r>
            <w:r w:rsidRPr="00D27EB3">
              <w:t>едущий специалист-эксперт</w:t>
            </w:r>
          </w:p>
        </w:tc>
        <w:tc>
          <w:tcPr>
            <w:tcW w:w="1286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5B6E36">
            <w:pPr>
              <w:jc w:val="center"/>
            </w:pPr>
            <w:r w:rsidRPr="00D27EB3">
              <w:t>Жилой дом</w:t>
            </w:r>
          </w:p>
        </w:tc>
        <w:tc>
          <w:tcPr>
            <w:tcW w:w="993" w:type="dxa"/>
          </w:tcPr>
          <w:p w:rsidR="00836773" w:rsidRPr="00D27EB3" w:rsidRDefault="00836773" w:rsidP="005B6E36">
            <w:pPr>
              <w:jc w:val="center"/>
            </w:pPr>
            <w:r>
              <w:t>64,5</w:t>
            </w:r>
          </w:p>
        </w:tc>
        <w:tc>
          <w:tcPr>
            <w:tcW w:w="992" w:type="dxa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381 908,73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Pr="00D27EB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3222DD" w:rsidRDefault="00836773" w:rsidP="003222DD">
            <w:r w:rsidRPr="003222DD">
              <w:t>Супруг</w:t>
            </w:r>
          </w:p>
        </w:tc>
        <w:tc>
          <w:tcPr>
            <w:tcW w:w="1370" w:type="dxa"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5B6E36">
            <w:pPr>
              <w:jc w:val="center"/>
            </w:pPr>
            <w:r w:rsidRPr="00D27EB3">
              <w:t>Жилой дом</w:t>
            </w:r>
          </w:p>
        </w:tc>
        <w:tc>
          <w:tcPr>
            <w:tcW w:w="993" w:type="dxa"/>
          </w:tcPr>
          <w:p w:rsidR="00836773" w:rsidRPr="00D27EB3" w:rsidRDefault="00836773" w:rsidP="005B6E36">
            <w:pPr>
              <w:jc w:val="center"/>
            </w:pPr>
            <w:r>
              <w:t>64,5</w:t>
            </w:r>
          </w:p>
        </w:tc>
        <w:tc>
          <w:tcPr>
            <w:tcW w:w="992" w:type="dxa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а/м Тойота Камри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253 581,16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Pr="00D27EB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D27EB3" w:rsidRDefault="00836773" w:rsidP="005B6E36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5B6E36">
            <w:pPr>
              <w:jc w:val="center"/>
            </w:pPr>
            <w:r w:rsidRPr="00D27EB3">
              <w:t>Жилой дом</w:t>
            </w:r>
          </w:p>
        </w:tc>
        <w:tc>
          <w:tcPr>
            <w:tcW w:w="993" w:type="dxa"/>
          </w:tcPr>
          <w:p w:rsidR="00836773" w:rsidRPr="00D27EB3" w:rsidRDefault="00836773" w:rsidP="005B6E36">
            <w:pPr>
              <w:jc w:val="center"/>
            </w:pPr>
            <w:r>
              <w:t>64,5</w:t>
            </w:r>
          </w:p>
        </w:tc>
        <w:tc>
          <w:tcPr>
            <w:tcW w:w="992" w:type="dxa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Pr="00D27EB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D27EB3" w:rsidRDefault="00836773" w:rsidP="005B6E36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5B6E36">
            <w:pPr>
              <w:jc w:val="center"/>
            </w:pPr>
            <w:r w:rsidRPr="00D27EB3">
              <w:t>Жилой дом</w:t>
            </w:r>
          </w:p>
        </w:tc>
        <w:tc>
          <w:tcPr>
            <w:tcW w:w="993" w:type="dxa"/>
          </w:tcPr>
          <w:p w:rsidR="00836773" w:rsidRPr="00D27EB3" w:rsidRDefault="00836773" w:rsidP="005B6E36">
            <w:pPr>
              <w:jc w:val="center"/>
            </w:pPr>
            <w:r>
              <w:t>64,5</w:t>
            </w:r>
          </w:p>
        </w:tc>
        <w:tc>
          <w:tcPr>
            <w:tcW w:w="992" w:type="dxa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 w:rsidTr="00605256">
        <w:trPr>
          <w:trHeight w:val="1645"/>
        </w:trPr>
        <w:tc>
          <w:tcPr>
            <w:tcW w:w="510" w:type="dxa"/>
            <w:vMerge w:val="restart"/>
          </w:tcPr>
          <w:p w:rsidR="00836773" w:rsidRPr="00D27EB3" w:rsidRDefault="00836773" w:rsidP="003222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008" w:type="dxa"/>
          </w:tcPr>
          <w:p w:rsidR="00836773" w:rsidRPr="00D27EB3" w:rsidRDefault="00836773" w:rsidP="003222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Цыбикова А.Ю.</w:t>
            </w:r>
          </w:p>
        </w:tc>
        <w:tc>
          <w:tcPr>
            <w:tcW w:w="1370" w:type="dxa"/>
          </w:tcPr>
          <w:p w:rsidR="00836773" w:rsidRPr="00D27EB3" w:rsidRDefault="00836773" w:rsidP="005B6E36">
            <w:r>
              <w:t>В</w:t>
            </w:r>
            <w:r w:rsidRPr="00D27EB3">
              <w:t>едущий специалист-эксперт</w:t>
            </w:r>
          </w:p>
        </w:tc>
        <w:tc>
          <w:tcPr>
            <w:tcW w:w="1286" w:type="dxa"/>
          </w:tcPr>
          <w:p w:rsidR="00836773" w:rsidRPr="00D27EB3" w:rsidRDefault="00836773" w:rsidP="005B6E36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5B6E36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5B6E36">
            <w:pPr>
              <w:jc w:val="center"/>
            </w:pPr>
            <w:r>
              <w:t>49,9</w:t>
            </w:r>
          </w:p>
        </w:tc>
        <w:tc>
          <w:tcPr>
            <w:tcW w:w="1004" w:type="dxa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а/м ГАЗ 3110</w:t>
            </w:r>
          </w:p>
        </w:tc>
        <w:tc>
          <w:tcPr>
            <w:tcW w:w="1624" w:type="dxa"/>
          </w:tcPr>
          <w:p w:rsidR="00836773" w:rsidRPr="00A27345" w:rsidRDefault="00836773" w:rsidP="005B6E36">
            <w:pPr>
              <w:jc w:val="center"/>
            </w:pPr>
            <w:r w:rsidRPr="00A27345">
              <w:t>3 066 631,51</w:t>
            </w:r>
          </w:p>
          <w:p w:rsidR="00836773" w:rsidRPr="00A27345" w:rsidRDefault="00836773" w:rsidP="005B6E36">
            <w:pPr>
              <w:jc w:val="center"/>
            </w:pPr>
            <w:r w:rsidRPr="00A27345">
              <w:t>(в том числе от продажи недвижимого имущества)</w:t>
            </w:r>
          </w:p>
        </w:tc>
        <w:tc>
          <w:tcPr>
            <w:tcW w:w="1276" w:type="dxa"/>
          </w:tcPr>
          <w:p w:rsidR="00836773" w:rsidRPr="00A27345" w:rsidRDefault="00836773" w:rsidP="005B6E36">
            <w:pPr>
              <w:jc w:val="center"/>
            </w:pPr>
            <w:r w:rsidRPr="00A27345">
              <w:rPr>
                <w:rStyle w:val="Strong"/>
                <w:b w:val="0"/>
                <w:bCs w:val="0"/>
              </w:rPr>
              <w:t>доход от продажи недвижимого имущества</w:t>
            </w:r>
          </w:p>
        </w:tc>
      </w:tr>
      <w:tr w:rsidR="00836773" w:rsidRPr="00D27EB3">
        <w:trPr>
          <w:trHeight w:val="70"/>
        </w:trPr>
        <w:tc>
          <w:tcPr>
            <w:tcW w:w="510" w:type="dxa"/>
            <w:vMerge/>
          </w:tcPr>
          <w:p w:rsidR="00836773" w:rsidRPr="00D27EB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 w:val="restart"/>
          </w:tcPr>
          <w:p w:rsidR="00836773" w:rsidRPr="00D27EB3" w:rsidRDefault="00836773" w:rsidP="008E5251">
            <w:pPr>
              <w:rPr>
                <w:b/>
                <w:bCs/>
              </w:rPr>
            </w:pPr>
            <w:r w:rsidRPr="003222DD">
              <w:t>Супруг</w:t>
            </w:r>
          </w:p>
        </w:tc>
        <w:tc>
          <w:tcPr>
            <w:tcW w:w="1370" w:type="dxa"/>
            <w:vMerge w:val="restart"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3222DD">
            <w:pPr>
              <w:jc w:val="center"/>
            </w:pPr>
            <w:r>
              <w:t>Земельный участок для размещения гаражей и стоянок</w:t>
            </w:r>
          </w:p>
        </w:tc>
        <w:tc>
          <w:tcPr>
            <w:tcW w:w="1275" w:type="dxa"/>
          </w:tcPr>
          <w:p w:rsidR="00836773" w:rsidRPr="00D27EB3" w:rsidRDefault="00836773" w:rsidP="003222DD">
            <w:pPr>
              <w:jc w:val="center"/>
            </w:pPr>
            <w:r>
              <w:t>долевая, 1/10</w:t>
            </w:r>
          </w:p>
        </w:tc>
        <w:tc>
          <w:tcPr>
            <w:tcW w:w="984" w:type="dxa"/>
          </w:tcPr>
          <w:p w:rsidR="00836773" w:rsidRPr="00D27EB3" w:rsidRDefault="00836773" w:rsidP="003222DD">
            <w:pPr>
              <w:jc w:val="center"/>
            </w:pPr>
            <w:r>
              <w:t>210</w:t>
            </w:r>
          </w:p>
        </w:tc>
        <w:tc>
          <w:tcPr>
            <w:tcW w:w="1004" w:type="dxa"/>
          </w:tcPr>
          <w:p w:rsidR="00836773" w:rsidRPr="00D27EB3" w:rsidRDefault="00836773" w:rsidP="003222DD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  <w:vMerge w:val="restart"/>
          </w:tcPr>
          <w:p w:rsidR="00836773" w:rsidRPr="00A27345" w:rsidRDefault="00836773" w:rsidP="003222DD">
            <w:pPr>
              <w:jc w:val="center"/>
            </w:pPr>
            <w:r w:rsidRPr="00A27345">
              <w:t>1 563 645,04</w:t>
            </w:r>
          </w:p>
        </w:tc>
        <w:tc>
          <w:tcPr>
            <w:tcW w:w="1276" w:type="dxa"/>
            <w:vMerge w:val="restart"/>
          </w:tcPr>
          <w:p w:rsidR="00836773" w:rsidRPr="00A27345" w:rsidRDefault="00836773" w:rsidP="003222DD">
            <w:pPr>
              <w:jc w:val="center"/>
            </w:pPr>
            <w:r w:rsidRPr="00A27345">
              <w:t>-</w:t>
            </w:r>
          </w:p>
        </w:tc>
      </w:tr>
      <w:tr w:rsidR="00836773" w:rsidRPr="00D27EB3">
        <w:trPr>
          <w:trHeight w:val="68"/>
        </w:trPr>
        <w:tc>
          <w:tcPr>
            <w:tcW w:w="510" w:type="dxa"/>
            <w:vMerge/>
          </w:tcPr>
          <w:p w:rsidR="00836773" w:rsidRPr="00D27EB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Pr="003222DD" w:rsidRDefault="00836773" w:rsidP="008E5251"/>
        </w:tc>
        <w:tc>
          <w:tcPr>
            <w:tcW w:w="1370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5B6E36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5B6E36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5B6E36">
            <w:pPr>
              <w:jc w:val="center"/>
            </w:pPr>
            <w:r>
              <w:t>47,8</w:t>
            </w:r>
          </w:p>
        </w:tc>
        <w:tc>
          <w:tcPr>
            <w:tcW w:w="1004" w:type="dxa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836773" w:rsidRDefault="00836773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836773" w:rsidRDefault="00836773" w:rsidP="003222DD">
            <w:pPr>
              <w:jc w:val="center"/>
            </w:pPr>
          </w:p>
        </w:tc>
      </w:tr>
      <w:tr w:rsidR="00836773" w:rsidRPr="00D27EB3">
        <w:trPr>
          <w:trHeight w:val="68"/>
        </w:trPr>
        <w:tc>
          <w:tcPr>
            <w:tcW w:w="510" w:type="dxa"/>
            <w:vMerge/>
          </w:tcPr>
          <w:p w:rsidR="00836773" w:rsidRPr="00D27EB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Pr="003222DD" w:rsidRDefault="00836773" w:rsidP="008E5251"/>
        </w:tc>
        <w:tc>
          <w:tcPr>
            <w:tcW w:w="1370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5B6E36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5B6E36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5B6E36">
            <w:pPr>
              <w:jc w:val="center"/>
            </w:pPr>
            <w:r>
              <w:t>40,0</w:t>
            </w:r>
          </w:p>
        </w:tc>
        <w:tc>
          <w:tcPr>
            <w:tcW w:w="1004" w:type="dxa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836773" w:rsidRDefault="00836773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836773" w:rsidRDefault="00836773" w:rsidP="003222DD">
            <w:pPr>
              <w:jc w:val="center"/>
            </w:pPr>
          </w:p>
        </w:tc>
      </w:tr>
      <w:tr w:rsidR="00836773" w:rsidRPr="00D27EB3">
        <w:trPr>
          <w:trHeight w:val="68"/>
        </w:trPr>
        <w:tc>
          <w:tcPr>
            <w:tcW w:w="510" w:type="dxa"/>
            <w:vMerge/>
          </w:tcPr>
          <w:p w:rsidR="00836773" w:rsidRPr="00D27EB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Pr="003222DD" w:rsidRDefault="00836773" w:rsidP="008E5251"/>
        </w:tc>
        <w:tc>
          <w:tcPr>
            <w:tcW w:w="1370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3222DD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</w:tcPr>
          <w:p w:rsidR="00836773" w:rsidRPr="00D27EB3" w:rsidRDefault="00836773" w:rsidP="003222DD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3222DD">
            <w:pPr>
              <w:jc w:val="center"/>
            </w:pPr>
            <w:r>
              <w:t>19,9</w:t>
            </w:r>
          </w:p>
        </w:tc>
        <w:tc>
          <w:tcPr>
            <w:tcW w:w="1004" w:type="dxa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836773" w:rsidRDefault="00836773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836773" w:rsidRDefault="00836773" w:rsidP="003222DD">
            <w:pPr>
              <w:jc w:val="center"/>
            </w:pPr>
          </w:p>
        </w:tc>
      </w:tr>
      <w:tr w:rsidR="00836773" w:rsidRPr="00D27EB3">
        <w:tc>
          <w:tcPr>
            <w:tcW w:w="510" w:type="dxa"/>
            <w:vMerge w:val="restart"/>
          </w:tcPr>
          <w:p w:rsidR="00836773" w:rsidRPr="00D27EB3" w:rsidRDefault="00836773" w:rsidP="003222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008" w:type="dxa"/>
          </w:tcPr>
          <w:p w:rsidR="00836773" w:rsidRPr="00D27EB3" w:rsidRDefault="00836773" w:rsidP="00246ED6">
            <w:pPr>
              <w:rPr>
                <w:b/>
                <w:bCs/>
              </w:rPr>
            </w:pPr>
            <w:r>
              <w:rPr>
                <w:b/>
                <w:bCs/>
              </w:rPr>
              <w:t>Сысуева Л.В.</w:t>
            </w:r>
          </w:p>
        </w:tc>
        <w:tc>
          <w:tcPr>
            <w:tcW w:w="1370" w:type="dxa"/>
          </w:tcPr>
          <w:p w:rsidR="00836773" w:rsidRPr="00D27EB3" w:rsidRDefault="00836773" w:rsidP="00BA5034">
            <w:r>
              <w:t>В</w:t>
            </w:r>
            <w:r w:rsidRPr="00D27EB3">
              <w:t>едущий специалист-эксперт</w:t>
            </w:r>
          </w:p>
        </w:tc>
        <w:tc>
          <w:tcPr>
            <w:tcW w:w="1286" w:type="dxa"/>
          </w:tcPr>
          <w:p w:rsidR="00836773" w:rsidRPr="00D27EB3" w:rsidRDefault="00836773" w:rsidP="005B6E36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5B6E36">
            <w:pPr>
              <w:jc w:val="center"/>
            </w:pPr>
            <w:r>
              <w:t>долевая, 1/3</w:t>
            </w:r>
          </w:p>
        </w:tc>
        <w:tc>
          <w:tcPr>
            <w:tcW w:w="984" w:type="dxa"/>
          </w:tcPr>
          <w:p w:rsidR="00836773" w:rsidRPr="00D27EB3" w:rsidRDefault="00836773" w:rsidP="005B6E36">
            <w:pPr>
              <w:jc w:val="center"/>
            </w:pPr>
            <w:r>
              <w:t>49,4</w:t>
            </w:r>
          </w:p>
        </w:tc>
        <w:tc>
          <w:tcPr>
            <w:tcW w:w="1004" w:type="dxa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а/м Тойота Витз, Автоприцеп Скиф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335 688,59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137"/>
        </w:trPr>
        <w:tc>
          <w:tcPr>
            <w:tcW w:w="510" w:type="dxa"/>
            <w:vMerge/>
          </w:tcPr>
          <w:p w:rsidR="00836773" w:rsidRPr="00D27EB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 w:val="restart"/>
          </w:tcPr>
          <w:p w:rsidR="00836773" w:rsidRPr="00D27EB3" w:rsidRDefault="00836773" w:rsidP="00D05D87">
            <w:pPr>
              <w:rPr>
                <w:b/>
                <w:bCs/>
              </w:rPr>
            </w:pPr>
            <w:r w:rsidRPr="003222DD">
              <w:t>Супруг</w:t>
            </w:r>
          </w:p>
        </w:tc>
        <w:tc>
          <w:tcPr>
            <w:tcW w:w="1370" w:type="dxa"/>
            <w:vMerge w:val="restart"/>
          </w:tcPr>
          <w:p w:rsidR="00836773" w:rsidRPr="00D27EB3" w:rsidRDefault="00836773" w:rsidP="00BA5034"/>
        </w:tc>
        <w:tc>
          <w:tcPr>
            <w:tcW w:w="1286" w:type="dxa"/>
          </w:tcPr>
          <w:p w:rsidR="00836773" w:rsidRPr="00D27EB3" w:rsidRDefault="00836773" w:rsidP="005B6E36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5B6E36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836773" w:rsidRPr="00D27EB3" w:rsidRDefault="00836773" w:rsidP="005B6E36">
            <w:pPr>
              <w:jc w:val="center"/>
            </w:pPr>
            <w:r>
              <w:t>40,3</w:t>
            </w:r>
          </w:p>
        </w:tc>
        <w:tc>
          <w:tcPr>
            <w:tcW w:w="1004" w:type="dxa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836773" w:rsidRPr="00D27EB3" w:rsidRDefault="00836773" w:rsidP="003222DD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  <w:vMerge w:val="restart"/>
          </w:tcPr>
          <w:p w:rsidR="00836773" w:rsidRPr="00D27EB3" w:rsidRDefault="00836773" w:rsidP="005B6E36">
            <w:pPr>
              <w:jc w:val="center"/>
            </w:pPr>
            <w:r>
              <w:t>49,4</w:t>
            </w:r>
          </w:p>
        </w:tc>
        <w:tc>
          <w:tcPr>
            <w:tcW w:w="992" w:type="dxa"/>
            <w:vMerge w:val="restart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3222DD">
            <w:pPr>
              <w:jc w:val="center"/>
            </w:pPr>
            <w:r w:rsidRPr="00D05D87">
              <w:t xml:space="preserve">а/м Мицубиси Паджеро </w:t>
            </w:r>
          </w:p>
        </w:tc>
        <w:tc>
          <w:tcPr>
            <w:tcW w:w="1624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812 937,54</w:t>
            </w:r>
          </w:p>
        </w:tc>
        <w:tc>
          <w:tcPr>
            <w:tcW w:w="1276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137"/>
        </w:trPr>
        <w:tc>
          <w:tcPr>
            <w:tcW w:w="510" w:type="dxa"/>
            <w:vMerge/>
          </w:tcPr>
          <w:p w:rsidR="00836773" w:rsidRPr="00D27EB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Pr="003222DD" w:rsidRDefault="00836773" w:rsidP="00D05D87"/>
        </w:tc>
        <w:tc>
          <w:tcPr>
            <w:tcW w:w="1370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5B6E36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</w:tcPr>
          <w:p w:rsidR="00836773" w:rsidRPr="00D27EB3" w:rsidRDefault="00836773" w:rsidP="005B6E36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5B6E36">
            <w:pPr>
              <w:jc w:val="center"/>
            </w:pPr>
            <w:r>
              <w:t>20,5</w:t>
            </w:r>
          </w:p>
        </w:tc>
        <w:tc>
          <w:tcPr>
            <w:tcW w:w="1004" w:type="dxa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836773" w:rsidRDefault="00836773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836773" w:rsidRDefault="00836773" w:rsidP="003222DD">
            <w:pPr>
              <w:jc w:val="center"/>
            </w:pPr>
          </w:p>
        </w:tc>
      </w:tr>
      <w:tr w:rsidR="00836773" w:rsidRPr="00D27EB3">
        <w:tc>
          <w:tcPr>
            <w:tcW w:w="510" w:type="dxa"/>
            <w:vMerge/>
          </w:tcPr>
          <w:p w:rsidR="00836773" w:rsidRPr="00D27EB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D27EB3" w:rsidRDefault="00836773" w:rsidP="00D05D87">
            <w:pPr>
              <w:rPr>
                <w:b/>
                <w:bCs/>
              </w:rPr>
            </w:pPr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5B6E36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5B6E36">
            <w:pPr>
              <w:jc w:val="center"/>
            </w:pPr>
            <w:r>
              <w:t>долевая, 1/3</w:t>
            </w:r>
          </w:p>
        </w:tc>
        <w:tc>
          <w:tcPr>
            <w:tcW w:w="984" w:type="dxa"/>
          </w:tcPr>
          <w:p w:rsidR="00836773" w:rsidRPr="00D27EB3" w:rsidRDefault="00836773" w:rsidP="005B6E36">
            <w:pPr>
              <w:jc w:val="center"/>
            </w:pPr>
            <w:r>
              <w:t>49,4</w:t>
            </w:r>
          </w:p>
        </w:tc>
        <w:tc>
          <w:tcPr>
            <w:tcW w:w="1004" w:type="dxa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</w:tcPr>
          <w:p w:rsidR="00836773" w:rsidRPr="00EA7B41" w:rsidRDefault="00836773" w:rsidP="003222D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2008" w:type="dxa"/>
          </w:tcPr>
          <w:p w:rsidR="00836773" w:rsidRPr="00D27EB3" w:rsidRDefault="00836773" w:rsidP="00EA7B41">
            <w:pPr>
              <w:rPr>
                <w:b/>
                <w:bCs/>
              </w:rPr>
            </w:pPr>
            <w:r>
              <w:rPr>
                <w:b/>
                <w:bCs/>
              </w:rPr>
              <w:t>Шобогорова Т.С.</w:t>
            </w:r>
          </w:p>
        </w:tc>
        <w:tc>
          <w:tcPr>
            <w:tcW w:w="1370" w:type="dxa"/>
          </w:tcPr>
          <w:p w:rsidR="00836773" w:rsidRPr="00D27EB3" w:rsidRDefault="00836773" w:rsidP="00BA5034">
            <w:r>
              <w:t>С</w:t>
            </w:r>
            <w:r w:rsidRPr="00D27EB3">
              <w:t>пециалист-эксперт</w:t>
            </w:r>
          </w:p>
        </w:tc>
        <w:tc>
          <w:tcPr>
            <w:tcW w:w="128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5B6E36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836773" w:rsidRPr="00D27EB3" w:rsidRDefault="00836773" w:rsidP="005B6E36">
            <w:pPr>
              <w:jc w:val="center"/>
            </w:pPr>
            <w:r>
              <w:t>48,0</w:t>
            </w:r>
          </w:p>
        </w:tc>
        <w:tc>
          <w:tcPr>
            <w:tcW w:w="992" w:type="dxa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376 717,09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549"/>
        </w:trPr>
        <w:tc>
          <w:tcPr>
            <w:tcW w:w="510" w:type="dxa"/>
            <w:vMerge w:val="restart"/>
          </w:tcPr>
          <w:p w:rsidR="00836773" w:rsidRPr="00D27EB3" w:rsidRDefault="00836773" w:rsidP="003222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008" w:type="dxa"/>
            <w:vMerge w:val="restart"/>
          </w:tcPr>
          <w:p w:rsidR="00836773" w:rsidRPr="00D27EB3" w:rsidRDefault="00836773" w:rsidP="00EA7B41">
            <w:pPr>
              <w:rPr>
                <w:b/>
                <w:bCs/>
              </w:rPr>
            </w:pPr>
            <w:r>
              <w:rPr>
                <w:b/>
                <w:bCs/>
              </w:rPr>
              <w:t>Лехатинова У.Л.</w:t>
            </w:r>
          </w:p>
        </w:tc>
        <w:tc>
          <w:tcPr>
            <w:tcW w:w="1370" w:type="dxa"/>
            <w:vMerge w:val="restart"/>
          </w:tcPr>
          <w:p w:rsidR="00836773" w:rsidRPr="00D27EB3" w:rsidRDefault="00836773" w:rsidP="00BA5034">
            <w:r>
              <w:t>С</w:t>
            </w:r>
            <w:r w:rsidRPr="00D27EB3">
              <w:t>пециалист-эксперт</w:t>
            </w:r>
          </w:p>
        </w:tc>
        <w:tc>
          <w:tcPr>
            <w:tcW w:w="1286" w:type="dxa"/>
          </w:tcPr>
          <w:p w:rsidR="00836773" w:rsidRPr="00D27EB3" w:rsidRDefault="00836773" w:rsidP="003222DD">
            <w:pPr>
              <w:jc w:val="center"/>
            </w:pPr>
            <w:r>
              <w:t>Земли населенных пунктов для ведения л/х</w:t>
            </w:r>
          </w:p>
        </w:tc>
        <w:tc>
          <w:tcPr>
            <w:tcW w:w="1275" w:type="dxa"/>
          </w:tcPr>
          <w:p w:rsidR="00836773" w:rsidRPr="00D27EB3" w:rsidRDefault="00836773" w:rsidP="003222DD">
            <w:pPr>
              <w:jc w:val="center"/>
            </w:pPr>
            <w:r>
              <w:t>долевая, 1/3</w:t>
            </w:r>
          </w:p>
        </w:tc>
        <w:tc>
          <w:tcPr>
            <w:tcW w:w="984" w:type="dxa"/>
          </w:tcPr>
          <w:p w:rsidR="00836773" w:rsidRPr="00D27EB3" w:rsidRDefault="00836773" w:rsidP="003222DD">
            <w:pPr>
              <w:jc w:val="center"/>
            </w:pPr>
            <w:r>
              <w:t>489</w:t>
            </w:r>
          </w:p>
        </w:tc>
        <w:tc>
          <w:tcPr>
            <w:tcW w:w="1004" w:type="dxa"/>
          </w:tcPr>
          <w:p w:rsidR="00836773" w:rsidRPr="00D27EB3" w:rsidRDefault="00836773" w:rsidP="003222DD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119 511,36</w:t>
            </w:r>
          </w:p>
        </w:tc>
        <w:tc>
          <w:tcPr>
            <w:tcW w:w="1276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183"/>
        </w:trPr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Default="00836773" w:rsidP="00EA7B41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286" w:type="dxa"/>
          </w:tcPr>
          <w:p w:rsidR="00836773" w:rsidRDefault="00836773" w:rsidP="003222D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836773" w:rsidRDefault="00836773" w:rsidP="003222DD">
            <w:pPr>
              <w:jc w:val="center"/>
            </w:pPr>
            <w:r>
              <w:t>долевая, 1/3</w:t>
            </w:r>
          </w:p>
        </w:tc>
        <w:tc>
          <w:tcPr>
            <w:tcW w:w="984" w:type="dxa"/>
          </w:tcPr>
          <w:p w:rsidR="00836773" w:rsidRDefault="00836773" w:rsidP="003222DD">
            <w:pPr>
              <w:jc w:val="center"/>
            </w:pPr>
            <w:r>
              <w:t>46,3</w:t>
            </w:r>
          </w:p>
        </w:tc>
        <w:tc>
          <w:tcPr>
            <w:tcW w:w="1004" w:type="dxa"/>
          </w:tcPr>
          <w:p w:rsidR="00836773" w:rsidRDefault="00836773" w:rsidP="003222DD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836773" w:rsidRDefault="00836773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836773" w:rsidRDefault="00836773" w:rsidP="003222DD">
            <w:pPr>
              <w:jc w:val="center"/>
            </w:pPr>
          </w:p>
        </w:tc>
      </w:tr>
      <w:tr w:rsidR="00836773" w:rsidRPr="00D27EB3">
        <w:trPr>
          <w:trHeight w:val="183"/>
        </w:trPr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Default="00836773" w:rsidP="00EA7B41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286" w:type="dxa"/>
          </w:tcPr>
          <w:p w:rsidR="00836773" w:rsidRDefault="00836773" w:rsidP="003222D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36773" w:rsidRDefault="00836773" w:rsidP="003222DD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Default="00836773" w:rsidP="003222DD">
            <w:pPr>
              <w:jc w:val="center"/>
            </w:pPr>
            <w:r>
              <w:t>34,86</w:t>
            </w:r>
          </w:p>
        </w:tc>
        <w:tc>
          <w:tcPr>
            <w:tcW w:w="1004" w:type="dxa"/>
          </w:tcPr>
          <w:p w:rsidR="00836773" w:rsidRDefault="00836773" w:rsidP="003222DD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836773" w:rsidRDefault="00836773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836773" w:rsidRDefault="00836773" w:rsidP="003222DD">
            <w:pPr>
              <w:jc w:val="center"/>
            </w:pPr>
          </w:p>
        </w:tc>
      </w:tr>
      <w:tr w:rsidR="00836773" w:rsidRPr="00D27EB3">
        <w:tc>
          <w:tcPr>
            <w:tcW w:w="510" w:type="dxa"/>
            <w:vMerge/>
          </w:tcPr>
          <w:p w:rsidR="00836773" w:rsidRPr="00D27EB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04019B" w:rsidRDefault="00836773" w:rsidP="0004019B">
            <w:r w:rsidRPr="0004019B">
              <w:t>Супруг</w:t>
            </w:r>
          </w:p>
        </w:tc>
        <w:tc>
          <w:tcPr>
            <w:tcW w:w="1370" w:type="dxa"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3222D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5" w:type="dxa"/>
          </w:tcPr>
          <w:p w:rsidR="00836773" w:rsidRDefault="00836773" w:rsidP="005B6E36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Default="00836773" w:rsidP="005B6E36">
            <w:pPr>
              <w:jc w:val="center"/>
            </w:pPr>
            <w:r>
              <w:t>1027,0</w:t>
            </w:r>
          </w:p>
        </w:tc>
        <w:tc>
          <w:tcPr>
            <w:tcW w:w="1004" w:type="dxa"/>
          </w:tcPr>
          <w:p w:rsidR="00836773" w:rsidRDefault="00836773" w:rsidP="005B6E36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3222DD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836773" w:rsidRDefault="00836773" w:rsidP="005B6E36">
            <w:pPr>
              <w:jc w:val="center"/>
            </w:pPr>
            <w:r>
              <w:t>34,0</w:t>
            </w:r>
          </w:p>
        </w:tc>
        <w:tc>
          <w:tcPr>
            <w:tcW w:w="992" w:type="dxa"/>
          </w:tcPr>
          <w:p w:rsidR="00836773" w:rsidRDefault="00836773" w:rsidP="005B6E3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а/м Тойота Виста Ардэо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Pr="00D27EB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D27EB3" w:rsidRDefault="00836773" w:rsidP="005B6E36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5B6E3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836773" w:rsidRDefault="00836773" w:rsidP="005B6E36">
            <w:pPr>
              <w:jc w:val="center"/>
            </w:pPr>
            <w:r>
              <w:t>34,0</w:t>
            </w:r>
          </w:p>
        </w:tc>
        <w:tc>
          <w:tcPr>
            <w:tcW w:w="992" w:type="dxa"/>
          </w:tcPr>
          <w:p w:rsidR="00836773" w:rsidRDefault="00836773" w:rsidP="005B6E3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Pr="00D27EB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D27EB3" w:rsidRDefault="00836773" w:rsidP="005B6E36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5B6E3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836773" w:rsidRDefault="00836773" w:rsidP="005B6E36">
            <w:pPr>
              <w:jc w:val="center"/>
            </w:pPr>
            <w:r>
              <w:t>34,0</w:t>
            </w:r>
          </w:p>
        </w:tc>
        <w:tc>
          <w:tcPr>
            <w:tcW w:w="992" w:type="dxa"/>
          </w:tcPr>
          <w:p w:rsidR="00836773" w:rsidRDefault="00836773" w:rsidP="005B6E3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 w:val="restart"/>
          </w:tcPr>
          <w:p w:rsidR="00836773" w:rsidRPr="00D27EB3" w:rsidRDefault="00836773" w:rsidP="003222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008" w:type="dxa"/>
          </w:tcPr>
          <w:p w:rsidR="00836773" w:rsidRPr="00D27EB3" w:rsidRDefault="00836773" w:rsidP="007029D5">
            <w:pPr>
              <w:rPr>
                <w:b/>
                <w:bCs/>
              </w:rPr>
            </w:pPr>
            <w:r>
              <w:rPr>
                <w:b/>
                <w:bCs/>
              </w:rPr>
              <w:t>Юрьев И.В.</w:t>
            </w:r>
          </w:p>
        </w:tc>
        <w:tc>
          <w:tcPr>
            <w:tcW w:w="1370" w:type="dxa"/>
          </w:tcPr>
          <w:p w:rsidR="00836773" w:rsidRPr="00D27EB3" w:rsidRDefault="00836773" w:rsidP="007029D5">
            <w:r w:rsidRPr="00D27EB3">
              <w:t>Начальник отдела</w:t>
            </w:r>
          </w:p>
        </w:tc>
        <w:tc>
          <w:tcPr>
            <w:tcW w:w="1286" w:type="dxa"/>
          </w:tcPr>
          <w:p w:rsidR="00836773" w:rsidRDefault="00836773" w:rsidP="005B6E3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36773" w:rsidRDefault="00836773" w:rsidP="005B6E36">
            <w:pPr>
              <w:jc w:val="center"/>
            </w:pPr>
            <w:r>
              <w:t>совместная</w:t>
            </w:r>
          </w:p>
        </w:tc>
        <w:tc>
          <w:tcPr>
            <w:tcW w:w="984" w:type="dxa"/>
          </w:tcPr>
          <w:p w:rsidR="00836773" w:rsidRDefault="00836773" w:rsidP="005B6E36">
            <w:pPr>
              <w:jc w:val="center"/>
            </w:pPr>
            <w:r>
              <w:t>61,8</w:t>
            </w:r>
          </w:p>
        </w:tc>
        <w:tc>
          <w:tcPr>
            <w:tcW w:w="1004" w:type="dxa"/>
          </w:tcPr>
          <w:p w:rsidR="00836773" w:rsidRDefault="00836773" w:rsidP="005B6E36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а/м Дэу Винсторм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858 157,88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Pr="00D27EB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04019B" w:rsidRDefault="00836773" w:rsidP="005B6E36">
            <w:r w:rsidRPr="0004019B">
              <w:t>Супруг</w:t>
            </w:r>
            <w:r>
              <w:t>а</w:t>
            </w:r>
          </w:p>
        </w:tc>
        <w:tc>
          <w:tcPr>
            <w:tcW w:w="1370" w:type="dxa"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286" w:type="dxa"/>
          </w:tcPr>
          <w:p w:rsidR="00836773" w:rsidRDefault="00836773" w:rsidP="005B6E3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36773" w:rsidRDefault="00836773" w:rsidP="005B6E36">
            <w:pPr>
              <w:jc w:val="center"/>
            </w:pPr>
            <w:r>
              <w:t>совместная</w:t>
            </w:r>
          </w:p>
        </w:tc>
        <w:tc>
          <w:tcPr>
            <w:tcW w:w="984" w:type="dxa"/>
          </w:tcPr>
          <w:p w:rsidR="00836773" w:rsidRDefault="00836773" w:rsidP="005B6E36">
            <w:pPr>
              <w:jc w:val="center"/>
            </w:pPr>
            <w:r>
              <w:t>61,8</w:t>
            </w:r>
          </w:p>
        </w:tc>
        <w:tc>
          <w:tcPr>
            <w:tcW w:w="1004" w:type="dxa"/>
          </w:tcPr>
          <w:p w:rsidR="00836773" w:rsidRDefault="00836773" w:rsidP="005B6E36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1 323 643,18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Pr="00D27EB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D27EB3" w:rsidRDefault="00836773" w:rsidP="005B6E36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5B6E3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836773" w:rsidRDefault="00836773" w:rsidP="005B6E36">
            <w:pPr>
              <w:jc w:val="center"/>
            </w:pPr>
            <w:r>
              <w:t>61,8</w:t>
            </w:r>
          </w:p>
        </w:tc>
        <w:tc>
          <w:tcPr>
            <w:tcW w:w="992" w:type="dxa"/>
          </w:tcPr>
          <w:p w:rsidR="00836773" w:rsidRDefault="00836773" w:rsidP="005B6E3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Pr="00D27EB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D27EB3" w:rsidRDefault="00836773" w:rsidP="005B6E36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5B6E3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836773" w:rsidRDefault="00836773" w:rsidP="005B6E36">
            <w:pPr>
              <w:jc w:val="center"/>
            </w:pPr>
            <w:r>
              <w:t>61,8</w:t>
            </w:r>
          </w:p>
        </w:tc>
        <w:tc>
          <w:tcPr>
            <w:tcW w:w="992" w:type="dxa"/>
          </w:tcPr>
          <w:p w:rsidR="00836773" w:rsidRDefault="00836773" w:rsidP="005B6E3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412"/>
        </w:trPr>
        <w:tc>
          <w:tcPr>
            <w:tcW w:w="510" w:type="dxa"/>
            <w:vMerge w:val="restart"/>
          </w:tcPr>
          <w:p w:rsidR="00836773" w:rsidRPr="00D27EB3" w:rsidRDefault="00836773" w:rsidP="003222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008" w:type="dxa"/>
            <w:vMerge w:val="restart"/>
          </w:tcPr>
          <w:p w:rsidR="00836773" w:rsidRPr="00D27EB3" w:rsidRDefault="00836773" w:rsidP="007029D5">
            <w:pPr>
              <w:rPr>
                <w:b/>
                <w:bCs/>
              </w:rPr>
            </w:pPr>
            <w:r>
              <w:rPr>
                <w:b/>
                <w:bCs/>
              </w:rPr>
              <w:t>Зеленовский м.Г.</w:t>
            </w:r>
          </w:p>
        </w:tc>
        <w:tc>
          <w:tcPr>
            <w:tcW w:w="1370" w:type="dxa"/>
            <w:vMerge w:val="restart"/>
          </w:tcPr>
          <w:p w:rsidR="00836773" w:rsidRPr="00D27EB3" w:rsidRDefault="00836773" w:rsidP="00BA5034">
            <w:r w:rsidRPr="00D27EB3">
              <w:t>Главный специалист-эксперт</w:t>
            </w:r>
          </w:p>
        </w:tc>
        <w:tc>
          <w:tcPr>
            <w:tcW w:w="1286" w:type="dxa"/>
          </w:tcPr>
          <w:p w:rsidR="00836773" w:rsidRPr="00D27EB3" w:rsidRDefault="00836773" w:rsidP="003222D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5" w:type="dxa"/>
          </w:tcPr>
          <w:p w:rsidR="00836773" w:rsidRDefault="00836773" w:rsidP="005B6E36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Default="00836773" w:rsidP="005B6E36">
            <w:pPr>
              <w:jc w:val="center"/>
            </w:pPr>
            <w:r>
              <w:t>850,0</w:t>
            </w:r>
          </w:p>
        </w:tc>
        <w:tc>
          <w:tcPr>
            <w:tcW w:w="1004" w:type="dxa"/>
          </w:tcPr>
          <w:p w:rsidR="00836773" w:rsidRDefault="00836773" w:rsidP="005B6E36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 w:val="restart"/>
          </w:tcPr>
          <w:p w:rsidR="00836773" w:rsidRPr="00D27EB3" w:rsidRDefault="00836773" w:rsidP="005B6E36">
            <w:pPr>
              <w:jc w:val="center"/>
            </w:pPr>
            <w:r w:rsidRPr="00D27EB3">
              <w:t>Жилой дом</w:t>
            </w:r>
          </w:p>
        </w:tc>
        <w:tc>
          <w:tcPr>
            <w:tcW w:w="993" w:type="dxa"/>
            <w:vMerge w:val="restart"/>
          </w:tcPr>
          <w:p w:rsidR="00836773" w:rsidRPr="00D27EB3" w:rsidRDefault="00836773" w:rsidP="005B6E36">
            <w:pPr>
              <w:jc w:val="center"/>
            </w:pPr>
            <w:r>
              <w:t>96,0</w:t>
            </w:r>
          </w:p>
        </w:tc>
        <w:tc>
          <w:tcPr>
            <w:tcW w:w="992" w:type="dxa"/>
            <w:vMerge w:val="restart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  <w:vMerge w:val="restart"/>
          </w:tcPr>
          <w:p w:rsidR="00836773" w:rsidRDefault="00836773" w:rsidP="00263978">
            <w:pPr>
              <w:jc w:val="center"/>
            </w:pPr>
            <w:r w:rsidRPr="00D27EB3">
              <w:t>а/м Хонда ЦРВ</w:t>
            </w:r>
            <w:r>
              <w:t>;</w:t>
            </w:r>
          </w:p>
          <w:p w:rsidR="00836773" w:rsidRPr="00D27EB3" w:rsidRDefault="00836773" w:rsidP="00263978">
            <w:pPr>
              <w:jc w:val="center"/>
            </w:pPr>
            <w:r>
              <w:t>а/м Тойота Хариер</w:t>
            </w:r>
          </w:p>
          <w:p w:rsidR="00836773" w:rsidRPr="00D27EB3" w:rsidRDefault="00836773" w:rsidP="003222DD">
            <w:pPr>
              <w:jc w:val="center"/>
            </w:pPr>
          </w:p>
        </w:tc>
        <w:tc>
          <w:tcPr>
            <w:tcW w:w="1624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431 710,92</w:t>
            </w:r>
          </w:p>
        </w:tc>
        <w:tc>
          <w:tcPr>
            <w:tcW w:w="1276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411"/>
        </w:trPr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Default="00836773" w:rsidP="007029D5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836773" w:rsidRPr="00D27EB3" w:rsidRDefault="00836773" w:rsidP="00BA5034"/>
        </w:tc>
        <w:tc>
          <w:tcPr>
            <w:tcW w:w="1286" w:type="dxa"/>
          </w:tcPr>
          <w:p w:rsidR="00836773" w:rsidRDefault="00836773" w:rsidP="003222D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5" w:type="dxa"/>
          </w:tcPr>
          <w:p w:rsidR="00836773" w:rsidRDefault="00836773" w:rsidP="005B6E36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Default="00836773" w:rsidP="005B6E36">
            <w:pPr>
              <w:jc w:val="center"/>
            </w:pPr>
            <w:r>
              <w:t>1000,0</w:t>
            </w:r>
          </w:p>
        </w:tc>
        <w:tc>
          <w:tcPr>
            <w:tcW w:w="1004" w:type="dxa"/>
          </w:tcPr>
          <w:p w:rsidR="00836773" w:rsidRDefault="00836773" w:rsidP="005B6E36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836773" w:rsidRDefault="00836773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836773" w:rsidRDefault="00836773" w:rsidP="003222DD">
            <w:pPr>
              <w:jc w:val="center"/>
            </w:pPr>
          </w:p>
        </w:tc>
      </w:tr>
      <w:tr w:rsidR="00836773" w:rsidRPr="00D27EB3"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04019B" w:rsidRDefault="00836773" w:rsidP="005B6E36">
            <w:r w:rsidRPr="0004019B">
              <w:t>Супруг</w:t>
            </w:r>
            <w:r>
              <w:t>а</w:t>
            </w:r>
          </w:p>
        </w:tc>
        <w:tc>
          <w:tcPr>
            <w:tcW w:w="1370" w:type="dxa"/>
          </w:tcPr>
          <w:p w:rsidR="00836773" w:rsidRPr="00D27EB3" w:rsidRDefault="00836773" w:rsidP="00BA5034"/>
        </w:tc>
        <w:tc>
          <w:tcPr>
            <w:tcW w:w="1286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5B6E36">
            <w:pPr>
              <w:jc w:val="center"/>
            </w:pPr>
            <w:r w:rsidRPr="00D27EB3">
              <w:t>Жилой дом</w:t>
            </w:r>
          </w:p>
        </w:tc>
        <w:tc>
          <w:tcPr>
            <w:tcW w:w="993" w:type="dxa"/>
          </w:tcPr>
          <w:p w:rsidR="00836773" w:rsidRPr="00D27EB3" w:rsidRDefault="00836773" w:rsidP="005B6E36">
            <w:pPr>
              <w:jc w:val="center"/>
            </w:pPr>
            <w:r>
              <w:t>96,0</w:t>
            </w:r>
          </w:p>
        </w:tc>
        <w:tc>
          <w:tcPr>
            <w:tcW w:w="992" w:type="dxa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281 297,00</w:t>
            </w:r>
          </w:p>
        </w:tc>
        <w:tc>
          <w:tcPr>
            <w:tcW w:w="1276" w:type="dxa"/>
          </w:tcPr>
          <w:p w:rsidR="00836773" w:rsidRPr="00D27EB3" w:rsidRDefault="00836773" w:rsidP="00263978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D27EB3" w:rsidRDefault="00836773" w:rsidP="005B6E36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BA5034"/>
        </w:tc>
        <w:tc>
          <w:tcPr>
            <w:tcW w:w="1286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5B6E36">
            <w:pPr>
              <w:jc w:val="center"/>
            </w:pPr>
            <w:r w:rsidRPr="00D27EB3">
              <w:t>Жилой дом</w:t>
            </w:r>
          </w:p>
        </w:tc>
        <w:tc>
          <w:tcPr>
            <w:tcW w:w="993" w:type="dxa"/>
          </w:tcPr>
          <w:p w:rsidR="00836773" w:rsidRPr="00D27EB3" w:rsidRDefault="00836773" w:rsidP="005B6E36">
            <w:pPr>
              <w:jc w:val="center"/>
            </w:pPr>
            <w:r>
              <w:t>96,0</w:t>
            </w:r>
          </w:p>
        </w:tc>
        <w:tc>
          <w:tcPr>
            <w:tcW w:w="992" w:type="dxa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275"/>
        </w:trPr>
        <w:tc>
          <w:tcPr>
            <w:tcW w:w="510" w:type="dxa"/>
            <w:vMerge w:val="restart"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008" w:type="dxa"/>
            <w:vMerge w:val="restart"/>
          </w:tcPr>
          <w:p w:rsidR="00836773" w:rsidRPr="00263978" w:rsidRDefault="00836773" w:rsidP="005B6E36">
            <w:pPr>
              <w:rPr>
                <w:b/>
                <w:bCs/>
              </w:rPr>
            </w:pPr>
            <w:r w:rsidRPr="00263978">
              <w:rPr>
                <w:b/>
                <w:bCs/>
              </w:rPr>
              <w:t>Матвеев Г.Г.</w:t>
            </w:r>
          </w:p>
        </w:tc>
        <w:tc>
          <w:tcPr>
            <w:tcW w:w="1370" w:type="dxa"/>
            <w:vMerge w:val="restart"/>
          </w:tcPr>
          <w:p w:rsidR="00836773" w:rsidRPr="00D27EB3" w:rsidRDefault="00836773" w:rsidP="00BA5034">
            <w:r w:rsidRPr="00D27EB3">
              <w:t>Главный специалист-эксперт</w:t>
            </w:r>
          </w:p>
        </w:tc>
        <w:tc>
          <w:tcPr>
            <w:tcW w:w="1286" w:type="dxa"/>
          </w:tcPr>
          <w:p w:rsidR="00836773" w:rsidRPr="00D27EB3" w:rsidRDefault="00836773" w:rsidP="005B6E3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5" w:type="dxa"/>
          </w:tcPr>
          <w:p w:rsidR="00836773" w:rsidRDefault="00836773" w:rsidP="005B6E36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836773" w:rsidRDefault="00836773" w:rsidP="005B6E36">
            <w:pPr>
              <w:jc w:val="center"/>
            </w:pPr>
            <w:r>
              <w:t>2916,0</w:t>
            </w:r>
          </w:p>
        </w:tc>
        <w:tc>
          <w:tcPr>
            <w:tcW w:w="1004" w:type="dxa"/>
          </w:tcPr>
          <w:p w:rsidR="00836773" w:rsidRDefault="00836773" w:rsidP="005B6E36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а/м ГАЗ М20; а/м Сузуки Эскудо</w:t>
            </w:r>
          </w:p>
        </w:tc>
        <w:tc>
          <w:tcPr>
            <w:tcW w:w="1624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482 350,36</w:t>
            </w:r>
          </w:p>
        </w:tc>
        <w:tc>
          <w:tcPr>
            <w:tcW w:w="1276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274"/>
        </w:trPr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Pr="00263978" w:rsidRDefault="00836773" w:rsidP="005B6E36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5B6E36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5B6E36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5B6E36">
            <w:pPr>
              <w:jc w:val="center"/>
            </w:pPr>
            <w:r>
              <w:t>29,8</w:t>
            </w:r>
          </w:p>
        </w:tc>
        <w:tc>
          <w:tcPr>
            <w:tcW w:w="1004" w:type="dxa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836773" w:rsidRDefault="00836773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836773" w:rsidRDefault="00836773" w:rsidP="003222DD">
            <w:pPr>
              <w:jc w:val="center"/>
            </w:pPr>
          </w:p>
        </w:tc>
      </w:tr>
      <w:tr w:rsidR="00836773" w:rsidRPr="00D27EB3">
        <w:trPr>
          <w:trHeight w:val="274"/>
        </w:trPr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Pr="00263978" w:rsidRDefault="00836773" w:rsidP="005B6E36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5B6E36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836773" w:rsidRPr="00D27EB3" w:rsidRDefault="00836773" w:rsidP="005B6E36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5B6E36">
            <w:pPr>
              <w:jc w:val="center"/>
            </w:pPr>
            <w:r>
              <w:t>20,0</w:t>
            </w:r>
          </w:p>
        </w:tc>
        <w:tc>
          <w:tcPr>
            <w:tcW w:w="1004" w:type="dxa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836773" w:rsidRDefault="00836773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836773" w:rsidRDefault="00836773" w:rsidP="003222DD">
            <w:pPr>
              <w:jc w:val="center"/>
            </w:pPr>
          </w:p>
        </w:tc>
      </w:tr>
      <w:tr w:rsidR="00836773" w:rsidRPr="00D27EB3">
        <w:trPr>
          <w:trHeight w:val="412"/>
        </w:trPr>
        <w:tc>
          <w:tcPr>
            <w:tcW w:w="510" w:type="dxa"/>
            <w:vMerge w:val="restart"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008" w:type="dxa"/>
            <w:vMerge w:val="restart"/>
          </w:tcPr>
          <w:p w:rsidR="00836773" w:rsidRPr="005B6E36" w:rsidRDefault="00836773" w:rsidP="005B6E36">
            <w:pPr>
              <w:rPr>
                <w:b/>
                <w:bCs/>
              </w:rPr>
            </w:pPr>
            <w:r w:rsidRPr="005B6E36">
              <w:rPr>
                <w:b/>
                <w:bCs/>
              </w:rPr>
              <w:t>Цынгуев Б.Ч.</w:t>
            </w:r>
          </w:p>
        </w:tc>
        <w:tc>
          <w:tcPr>
            <w:tcW w:w="1370" w:type="dxa"/>
            <w:vMerge w:val="restart"/>
          </w:tcPr>
          <w:p w:rsidR="00836773" w:rsidRPr="00D27EB3" w:rsidRDefault="00836773" w:rsidP="00BA5034">
            <w:r w:rsidRPr="00D27EB3">
              <w:t>Главный специалист-эксперт</w:t>
            </w:r>
          </w:p>
        </w:tc>
        <w:tc>
          <w:tcPr>
            <w:tcW w:w="1286" w:type="dxa"/>
            <w:vMerge w:val="restart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</w:tcPr>
          <w:p w:rsidR="00836773" w:rsidRPr="00D27EB3" w:rsidRDefault="00836773" w:rsidP="005B6E36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5B6E36">
            <w:pPr>
              <w:jc w:val="center"/>
            </w:pPr>
            <w:r w:rsidRPr="00D27EB3">
              <w:t>Жилой дом</w:t>
            </w:r>
          </w:p>
        </w:tc>
        <w:tc>
          <w:tcPr>
            <w:tcW w:w="993" w:type="dxa"/>
          </w:tcPr>
          <w:p w:rsidR="00836773" w:rsidRPr="00D27EB3" w:rsidRDefault="00836773" w:rsidP="005B6E36">
            <w:pPr>
              <w:jc w:val="center"/>
            </w:pPr>
            <w:r>
              <w:t>56,0</w:t>
            </w:r>
          </w:p>
        </w:tc>
        <w:tc>
          <w:tcPr>
            <w:tcW w:w="992" w:type="dxa"/>
          </w:tcPr>
          <w:p w:rsidR="00836773" w:rsidRPr="00D27EB3" w:rsidRDefault="00836773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а/м Тойота Карина</w:t>
            </w:r>
          </w:p>
        </w:tc>
        <w:tc>
          <w:tcPr>
            <w:tcW w:w="1624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379 946,80</w:t>
            </w:r>
          </w:p>
        </w:tc>
        <w:tc>
          <w:tcPr>
            <w:tcW w:w="1276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411"/>
        </w:trPr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Pr="005B6E36" w:rsidRDefault="00836773" w:rsidP="005B6E36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836773" w:rsidRPr="00D27EB3" w:rsidRDefault="00836773" w:rsidP="00BA5034"/>
        </w:tc>
        <w:tc>
          <w:tcPr>
            <w:tcW w:w="1286" w:type="dxa"/>
            <w:vMerge/>
          </w:tcPr>
          <w:p w:rsidR="00836773" w:rsidRDefault="00836773" w:rsidP="005B6E36">
            <w:pPr>
              <w:jc w:val="center"/>
            </w:pPr>
          </w:p>
        </w:tc>
        <w:tc>
          <w:tcPr>
            <w:tcW w:w="1275" w:type="dxa"/>
            <w:vMerge/>
          </w:tcPr>
          <w:p w:rsidR="00836773" w:rsidRDefault="00836773" w:rsidP="005B6E36">
            <w:pPr>
              <w:jc w:val="center"/>
            </w:pPr>
          </w:p>
        </w:tc>
        <w:tc>
          <w:tcPr>
            <w:tcW w:w="984" w:type="dxa"/>
            <w:vMerge/>
          </w:tcPr>
          <w:p w:rsidR="00836773" w:rsidRDefault="00836773" w:rsidP="005B6E36">
            <w:pPr>
              <w:jc w:val="center"/>
            </w:pPr>
          </w:p>
        </w:tc>
        <w:tc>
          <w:tcPr>
            <w:tcW w:w="1004" w:type="dxa"/>
            <w:vMerge/>
          </w:tcPr>
          <w:p w:rsidR="00836773" w:rsidRDefault="00836773" w:rsidP="005B6E36">
            <w:pPr>
              <w:jc w:val="center"/>
            </w:pPr>
          </w:p>
        </w:tc>
        <w:tc>
          <w:tcPr>
            <w:tcW w:w="1263" w:type="dxa"/>
          </w:tcPr>
          <w:p w:rsidR="00836773" w:rsidRPr="00D27EB3" w:rsidRDefault="00836773" w:rsidP="005B6E36">
            <w:pPr>
              <w:jc w:val="center"/>
            </w:pPr>
            <w:r>
              <w:t>Земельный участок для с/х пользования</w:t>
            </w:r>
          </w:p>
        </w:tc>
        <w:tc>
          <w:tcPr>
            <w:tcW w:w="993" w:type="dxa"/>
          </w:tcPr>
          <w:p w:rsidR="00836773" w:rsidRDefault="00836773" w:rsidP="005B6E36">
            <w:pPr>
              <w:jc w:val="center"/>
            </w:pPr>
            <w:r>
              <w:t>1000,0</w:t>
            </w:r>
          </w:p>
        </w:tc>
        <w:tc>
          <w:tcPr>
            <w:tcW w:w="992" w:type="dxa"/>
          </w:tcPr>
          <w:p w:rsidR="00836773" w:rsidRPr="00D27EB3" w:rsidRDefault="00836773" w:rsidP="005B6E3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836773" w:rsidRDefault="00836773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836773" w:rsidRDefault="00836773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836773" w:rsidRDefault="00836773" w:rsidP="003222DD">
            <w:pPr>
              <w:jc w:val="center"/>
            </w:pPr>
          </w:p>
        </w:tc>
      </w:tr>
      <w:tr w:rsidR="00836773" w:rsidRPr="00D27EB3">
        <w:trPr>
          <w:trHeight w:val="92"/>
        </w:trPr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 w:val="restart"/>
          </w:tcPr>
          <w:p w:rsidR="00836773" w:rsidRPr="0004019B" w:rsidRDefault="00836773" w:rsidP="005B6E36">
            <w:r w:rsidRPr="0004019B">
              <w:t>Супруг</w:t>
            </w:r>
            <w:r>
              <w:t>а</w:t>
            </w:r>
          </w:p>
        </w:tc>
        <w:tc>
          <w:tcPr>
            <w:tcW w:w="1370" w:type="dxa"/>
            <w:vMerge w:val="restart"/>
          </w:tcPr>
          <w:p w:rsidR="00836773" w:rsidRPr="00D27EB3" w:rsidRDefault="00836773" w:rsidP="00BA5034"/>
        </w:tc>
        <w:tc>
          <w:tcPr>
            <w:tcW w:w="1286" w:type="dxa"/>
            <w:vMerge w:val="restart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AA57F9">
            <w:pPr>
              <w:jc w:val="center"/>
            </w:pPr>
            <w:r w:rsidRPr="00D27EB3">
              <w:t>Жилой дом</w:t>
            </w:r>
          </w:p>
        </w:tc>
        <w:tc>
          <w:tcPr>
            <w:tcW w:w="993" w:type="dxa"/>
          </w:tcPr>
          <w:p w:rsidR="00836773" w:rsidRPr="00D27EB3" w:rsidRDefault="00836773" w:rsidP="00AA57F9">
            <w:pPr>
              <w:jc w:val="center"/>
            </w:pPr>
            <w:r>
              <w:t>56,0</w:t>
            </w:r>
          </w:p>
        </w:tc>
        <w:tc>
          <w:tcPr>
            <w:tcW w:w="992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371 741,70</w:t>
            </w:r>
          </w:p>
        </w:tc>
        <w:tc>
          <w:tcPr>
            <w:tcW w:w="1276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91"/>
        </w:trPr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Pr="0004019B" w:rsidRDefault="00836773" w:rsidP="005B6E36"/>
        </w:tc>
        <w:tc>
          <w:tcPr>
            <w:tcW w:w="1370" w:type="dxa"/>
            <w:vMerge/>
          </w:tcPr>
          <w:p w:rsidR="00836773" w:rsidRPr="00D27EB3" w:rsidRDefault="00836773" w:rsidP="00BA5034"/>
        </w:tc>
        <w:tc>
          <w:tcPr>
            <w:tcW w:w="1286" w:type="dxa"/>
            <w:vMerge/>
          </w:tcPr>
          <w:p w:rsidR="00836773" w:rsidRDefault="00836773" w:rsidP="00AA57F9">
            <w:pPr>
              <w:jc w:val="center"/>
            </w:pPr>
          </w:p>
        </w:tc>
        <w:tc>
          <w:tcPr>
            <w:tcW w:w="1275" w:type="dxa"/>
            <w:vMerge/>
          </w:tcPr>
          <w:p w:rsidR="00836773" w:rsidRDefault="00836773" w:rsidP="00AA57F9">
            <w:pPr>
              <w:jc w:val="center"/>
            </w:pPr>
          </w:p>
        </w:tc>
        <w:tc>
          <w:tcPr>
            <w:tcW w:w="984" w:type="dxa"/>
            <w:vMerge/>
          </w:tcPr>
          <w:p w:rsidR="00836773" w:rsidRDefault="00836773" w:rsidP="00AA57F9">
            <w:pPr>
              <w:jc w:val="center"/>
            </w:pPr>
          </w:p>
        </w:tc>
        <w:tc>
          <w:tcPr>
            <w:tcW w:w="1004" w:type="dxa"/>
            <w:vMerge/>
          </w:tcPr>
          <w:p w:rsidR="00836773" w:rsidRDefault="00836773" w:rsidP="00AA57F9">
            <w:pPr>
              <w:jc w:val="center"/>
            </w:pPr>
          </w:p>
        </w:tc>
        <w:tc>
          <w:tcPr>
            <w:tcW w:w="1263" w:type="dxa"/>
          </w:tcPr>
          <w:p w:rsidR="00836773" w:rsidRPr="00D27EB3" w:rsidRDefault="00836773" w:rsidP="00AA57F9">
            <w:pPr>
              <w:jc w:val="center"/>
            </w:pPr>
            <w:r>
              <w:t>Земельный участок для с/х пользования</w:t>
            </w:r>
          </w:p>
        </w:tc>
        <w:tc>
          <w:tcPr>
            <w:tcW w:w="993" w:type="dxa"/>
          </w:tcPr>
          <w:p w:rsidR="00836773" w:rsidRDefault="00836773" w:rsidP="00AA57F9">
            <w:pPr>
              <w:jc w:val="center"/>
            </w:pPr>
            <w:r>
              <w:t>1000,0</w:t>
            </w:r>
          </w:p>
        </w:tc>
        <w:tc>
          <w:tcPr>
            <w:tcW w:w="992" w:type="dxa"/>
          </w:tcPr>
          <w:p w:rsidR="00836773" w:rsidRPr="00D27EB3" w:rsidRDefault="00836773" w:rsidP="00AA57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836773" w:rsidRDefault="00836773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836773" w:rsidRDefault="00836773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836773" w:rsidRDefault="00836773" w:rsidP="003222DD">
            <w:pPr>
              <w:jc w:val="center"/>
            </w:pPr>
          </w:p>
        </w:tc>
      </w:tr>
      <w:tr w:rsidR="00836773" w:rsidRPr="00D27EB3">
        <w:trPr>
          <w:trHeight w:val="275"/>
        </w:trPr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 w:val="restart"/>
          </w:tcPr>
          <w:p w:rsidR="00836773" w:rsidRPr="00D27EB3" w:rsidRDefault="00836773" w:rsidP="005B6E36">
            <w:r w:rsidRPr="00D27EB3">
              <w:t>Несовершеннолетний ребенок</w:t>
            </w:r>
          </w:p>
        </w:tc>
        <w:tc>
          <w:tcPr>
            <w:tcW w:w="1370" w:type="dxa"/>
            <w:vMerge w:val="restart"/>
          </w:tcPr>
          <w:p w:rsidR="00836773" w:rsidRPr="00D27EB3" w:rsidRDefault="00836773" w:rsidP="00BA5034"/>
        </w:tc>
        <w:tc>
          <w:tcPr>
            <w:tcW w:w="1286" w:type="dxa"/>
            <w:vMerge w:val="restart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AA57F9">
            <w:pPr>
              <w:jc w:val="center"/>
            </w:pPr>
            <w:r w:rsidRPr="00D27EB3">
              <w:t>Жилой дом</w:t>
            </w:r>
          </w:p>
        </w:tc>
        <w:tc>
          <w:tcPr>
            <w:tcW w:w="993" w:type="dxa"/>
          </w:tcPr>
          <w:p w:rsidR="00836773" w:rsidRPr="00D27EB3" w:rsidRDefault="00836773" w:rsidP="00AA57F9">
            <w:pPr>
              <w:jc w:val="center"/>
            </w:pPr>
            <w:r>
              <w:t>56,0</w:t>
            </w:r>
          </w:p>
        </w:tc>
        <w:tc>
          <w:tcPr>
            <w:tcW w:w="992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274"/>
        </w:trPr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Pr="00D27EB3" w:rsidRDefault="00836773" w:rsidP="005B6E36"/>
        </w:tc>
        <w:tc>
          <w:tcPr>
            <w:tcW w:w="1370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286" w:type="dxa"/>
            <w:vMerge/>
          </w:tcPr>
          <w:p w:rsidR="00836773" w:rsidRDefault="00836773" w:rsidP="00AA57F9">
            <w:pPr>
              <w:jc w:val="center"/>
            </w:pPr>
          </w:p>
        </w:tc>
        <w:tc>
          <w:tcPr>
            <w:tcW w:w="1275" w:type="dxa"/>
            <w:vMerge/>
          </w:tcPr>
          <w:p w:rsidR="00836773" w:rsidRDefault="00836773" w:rsidP="00AA57F9">
            <w:pPr>
              <w:jc w:val="center"/>
            </w:pPr>
          </w:p>
        </w:tc>
        <w:tc>
          <w:tcPr>
            <w:tcW w:w="984" w:type="dxa"/>
            <w:vMerge/>
          </w:tcPr>
          <w:p w:rsidR="00836773" w:rsidRDefault="00836773" w:rsidP="00AA57F9">
            <w:pPr>
              <w:jc w:val="center"/>
            </w:pPr>
          </w:p>
        </w:tc>
        <w:tc>
          <w:tcPr>
            <w:tcW w:w="1004" w:type="dxa"/>
            <w:vMerge/>
          </w:tcPr>
          <w:p w:rsidR="00836773" w:rsidRDefault="00836773" w:rsidP="00AA57F9">
            <w:pPr>
              <w:jc w:val="center"/>
            </w:pPr>
          </w:p>
        </w:tc>
        <w:tc>
          <w:tcPr>
            <w:tcW w:w="1263" w:type="dxa"/>
          </w:tcPr>
          <w:p w:rsidR="00836773" w:rsidRPr="00D27EB3" w:rsidRDefault="00836773" w:rsidP="00AA57F9">
            <w:pPr>
              <w:jc w:val="center"/>
            </w:pPr>
            <w:r>
              <w:t>Земельный участок для с/х пользования</w:t>
            </w:r>
          </w:p>
        </w:tc>
        <w:tc>
          <w:tcPr>
            <w:tcW w:w="993" w:type="dxa"/>
          </w:tcPr>
          <w:p w:rsidR="00836773" w:rsidRDefault="00836773" w:rsidP="00AA57F9">
            <w:pPr>
              <w:jc w:val="center"/>
            </w:pPr>
            <w:r>
              <w:t>1000,0</w:t>
            </w:r>
          </w:p>
        </w:tc>
        <w:tc>
          <w:tcPr>
            <w:tcW w:w="992" w:type="dxa"/>
          </w:tcPr>
          <w:p w:rsidR="00836773" w:rsidRPr="00D27EB3" w:rsidRDefault="00836773" w:rsidP="00AA57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836773" w:rsidRPr="00D27EB3" w:rsidRDefault="00836773" w:rsidP="003222DD">
            <w:pPr>
              <w:jc w:val="center"/>
            </w:pPr>
          </w:p>
        </w:tc>
      </w:tr>
      <w:tr w:rsidR="00836773" w:rsidRPr="00D27EB3">
        <w:tc>
          <w:tcPr>
            <w:tcW w:w="510" w:type="dxa"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008" w:type="dxa"/>
          </w:tcPr>
          <w:p w:rsidR="00836773" w:rsidRPr="005B6E36" w:rsidRDefault="00836773" w:rsidP="005B6E36">
            <w:pPr>
              <w:rPr>
                <w:b/>
                <w:bCs/>
              </w:rPr>
            </w:pPr>
            <w:r>
              <w:rPr>
                <w:b/>
                <w:bCs/>
              </w:rPr>
              <w:t>Хатхеева Е.Ф.</w:t>
            </w:r>
          </w:p>
        </w:tc>
        <w:tc>
          <w:tcPr>
            <w:tcW w:w="1370" w:type="dxa"/>
          </w:tcPr>
          <w:p w:rsidR="00836773" w:rsidRPr="00D27EB3" w:rsidRDefault="00836773" w:rsidP="00BA5034">
            <w:r w:rsidRPr="00D27EB3">
              <w:t>Начальник отдела</w:t>
            </w:r>
          </w:p>
        </w:tc>
        <w:tc>
          <w:tcPr>
            <w:tcW w:w="1286" w:type="dxa"/>
          </w:tcPr>
          <w:p w:rsidR="00836773" w:rsidRPr="00D27EB3" w:rsidRDefault="00836773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AA57F9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AA57F9">
            <w:pPr>
              <w:jc w:val="center"/>
            </w:pPr>
            <w:r>
              <w:t>30,6</w:t>
            </w:r>
          </w:p>
        </w:tc>
        <w:tc>
          <w:tcPr>
            <w:tcW w:w="1004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а/м Тойота Королла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601 344,57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 w:val="restart"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008" w:type="dxa"/>
          </w:tcPr>
          <w:p w:rsidR="00836773" w:rsidRPr="005B6E36" w:rsidRDefault="00836773" w:rsidP="007029D5">
            <w:pPr>
              <w:rPr>
                <w:b/>
                <w:bCs/>
              </w:rPr>
            </w:pPr>
            <w:r>
              <w:rPr>
                <w:b/>
                <w:bCs/>
              </w:rPr>
              <w:t>Секерина О.А.</w:t>
            </w:r>
          </w:p>
        </w:tc>
        <w:tc>
          <w:tcPr>
            <w:tcW w:w="1370" w:type="dxa"/>
          </w:tcPr>
          <w:p w:rsidR="00836773" w:rsidRDefault="00836773" w:rsidP="00BA5034">
            <w:r>
              <w:t>Зам.</w:t>
            </w:r>
          </w:p>
          <w:p w:rsidR="00836773" w:rsidRPr="00D27EB3" w:rsidRDefault="00836773" w:rsidP="00BA5034">
            <w:r>
              <w:t>начальника отдела</w:t>
            </w:r>
          </w:p>
        </w:tc>
        <w:tc>
          <w:tcPr>
            <w:tcW w:w="1286" w:type="dxa"/>
          </w:tcPr>
          <w:p w:rsidR="00836773" w:rsidRPr="00D27EB3" w:rsidRDefault="00836773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AA57F9">
            <w:pPr>
              <w:jc w:val="center"/>
            </w:pPr>
            <w:r>
              <w:t>долевая, 1/4</w:t>
            </w:r>
          </w:p>
        </w:tc>
        <w:tc>
          <w:tcPr>
            <w:tcW w:w="984" w:type="dxa"/>
          </w:tcPr>
          <w:p w:rsidR="00836773" w:rsidRPr="00D27EB3" w:rsidRDefault="00836773" w:rsidP="00AA57F9">
            <w:pPr>
              <w:jc w:val="center"/>
            </w:pPr>
            <w:r>
              <w:t>42,0</w:t>
            </w:r>
          </w:p>
        </w:tc>
        <w:tc>
          <w:tcPr>
            <w:tcW w:w="1004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569 851,35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BA5034" w:rsidRDefault="00836773" w:rsidP="007029D5">
            <w:r w:rsidRPr="00BA5034">
              <w:t>Супруг</w:t>
            </w:r>
          </w:p>
        </w:tc>
        <w:tc>
          <w:tcPr>
            <w:tcW w:w="1370" w:type="dxa"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AA57F9">
            <w:pPr>
              <w:jc w:val="center"/>
            </w:pPr>
            <w:r>
              <w:t>долевая, 1/4</w:t>
            </w:r>
          </w:p>
        </w:tc>
        <w:tc>
          <w:tcPr>
            <w:tcW w:w="984" w:type="dxa"/>
          </w:tcPr>
          <w:p w:rsidR="00836773" w:rsidRPr="00D27EB3" w:rsidRDefault="00836773" w:rsidP="00AA57F9">
            <w:pPr>
              <w:jc w:val="center"/>
            </w:pPr>
            <w:r>
              <w:t>42,0</w:t>
            </w:r>
          </w:p>
        </w:tc>
        <w:tc>
          <w:tcPr>
            <w:tcW w:w="1004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141 146,55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275"/>
        </w:trPr>
        <w:tc>
          <w:tcPr>
            <w:tcW w:w="510" w:type="dxa"/>
            <w:vMerge w:val="restart"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008" w:type="dxa"/>
            <w:vMerge w:val="restart"/>
          </w:tcPr>
          <w:p w:rsidR="00836773" w:rsidRPr="003A4526" w:rsidRDefault="00836773" w:rsidP="007029D5">
            <w:pPr>
              <w:rPr>
                <w:b/>
                <w:bCs/>
              </w:rPr>
            </w:pPr>
            <w:r w:rsidRPr="003A4526">
              <w:rPr>
                <w:b/>
                <w:bCs/>
              </w:rPr>
              <w:t>Суханова О.В.</w:t>
            </w:r>
          </w:p>
        </w:tc>
        <w:tc>
          <w:tcPr>
            <w:tcW w:w="1370" w:type="dxa"/>
            <w:vMerge w:val="restart"/>
          </w:tcPr>
          <w:p w:rsidR="00836773" w:rsidRPr="003A4526" w:rsidRDefault="00836773" w:rsidP="008A0697">
            <w:r w:rsidRPr="003A4526">
              <w:t>Главный специалист-эксперт</w:t>
            </w:r>
          </w:p>
        </w:tc>
        <w:tc>
          <w:tcPr>
            <w:tcW w:w="1286" w:type="dxa"/>
          </w:tcPr>
          <w:p w:rsidR="00836773" w:rsidRPr="00D27EB3" w:rsidRDefault="00836773" w:rsidP="003222DD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275" w:type="dxa"/>
          </w:tcPr>
          <w:p w:rsidR="00836773" w:rsidRPr="00D27EB3" w:rsidRDefault="00836773" w:rsidP="00B81000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B81000">
            <w:pPr>
              <w:jc w:val="center"/>
            </w:pPr>
            <w:r>
              <w:t>400,0</w:t>
            </w:r>
          </w:p>
        </w:tc>
        <w:tc>
          <w:tcPr>
            <w:tcW w:w="1004" w:type="dxa"/>
          </w:tcPr>
          <w:p w:rsidR="00836773" w:rsidRPr="00D27EB3" w:rsidRDefault="00836773" w:rsidP="00B81000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140 103,59</w:t>
            </w:r>
          </w:p>
        </w:tc>
        <w:tc>
          <w:tcPr>
            <w:tcW w:w="1276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274"/>
        </w:trPr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Pr="00101B39" w:rsidRDefault="00836773" w:rsidP="007029D5">
            <w:pPr>
              <w:rPr>
                <w:b/>
                <w:bCs/>
                <w:color w:val="339966"/>
              </w:rPr>
            </w:pPr>
          </w:p>
        </w:tc>
        <w:tc>
          <w:tcPr>
            <w:tcW w:w="1370" w:type="dxa"/>
            <w:vMerge/>
          </w:tcPr>
          <w:p w:rsidR="00836773" w:rsidRPr="00101B39" w:rsidRDefault="00836773" w:rsidP="008A0697">
            <w:pPr>
              <w:rPr>
                <w:color w:val="339966"/>
              </w:rPr>
            </w:pPr>
          </w:p>
        </w:tc>
        <w:tc>
          <w:tcPr>
            <w:tcW w:w="1286" w:type="dxa"/>
          </w:tcPr>
          <w:p w:rsidR="00836773" w:rsidRDefault="00836773" w:rsidP="00B8100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836773" w:rsidRDefault="00836773" w:rsidP="00B81000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Default="00836773" w:rsidP="00B81000">
            <w:pPr>
              <w:jc w:val="center"/>
            </w:pPr>
            <w:r>
              <w:t>30,0</w:t>
            </w:r>
          </w:p>
        </w:tc>
        <w:tc>
          <w:tcPr>
            <w:tcW w:w="1004" w:type="dxa"/>
          </w:tcPr>
          <w:p w:rsidR="00836773" w:rsidRDefault="00836773" w:rsidP="00B81000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836773" w:rsidRDefault="00836773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836773" w:rsidRDefault="00836773" w:rsidP="003222DD">
            <w:pPr>
              <w:jc w:val="center"/>
            </w:pPr>
          </w:p>
        </w:tc>
      </w:tr>
      <w:tr w:rsidR="00836773" w:rsidRPr="00D27EB3">
        <w:trPr>
          <w:trHeight w:val="274"/>
        </w:trPr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Pr="00101B39" w:rsidRDefault="00836773" w:rsidP="007029D5">
            <w:pPr>
              <w:rPr>
                <w:b/>
                <w:bCs/>
                <w:color w:val="339966"/>
              </w:rPr>
            </w:pPr>
          </w:p>
        </w:tc>
        <w:tc>
          <w:tcPr>
            <w:tcW w:w="1370" w:type="dxa"/>
            <w:vMerge/>
          </w:tcPr>
          <w:p w:rsidR="00836773" w:rsidRPr="00101B39" w:rsidRDefault="00836773" w:rsidP="008A0697">
            <w:pPr>
              <w:rPr>
                <w:color w:val="339966"/>
              </w:rPr>
            </w:pPr>
          </w:p>
        </w:tc>
        <w:tc>
          <w:tcPr>
            <w:tcW w:w="1286" w:type="dxa"/>
          </w:tcPr>
          <w:p w:rsidR="00836773" w:rsidRPr="00D27EB3" w:rsidRDefault="00836773" w:rsidP="00B81000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B81000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B81000">
            <w:pPr>
              <w:jc w:val="center"/>
            </w:pPr>
            <w:r>
              <w:t>42,0</w:t>
            </w:r>
          </w:p>
        </w:tc>
        <w:tc>
          <w:tcPr>
            <w:tcW w:w="1004" w:type="dxa"/>
          </w:tcPr>
          <w:p w:rsidR="00836773" w:rsidRPr="00D27EB3" w:rsidRDefault="00836773" w:rsidP="00B81000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836773" w:rsidRDefault="00836773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836773" w:rsidRDefault="00836773" w:rsidP="003222DD">
            <w:pPr>
              <w:jc w:val="center"/>
            </w:pPr>
          </w:p>
        </w:tc>
      </w:tr>
      <w:tr w:rsidR="00836773" w:rsidRPr="00D27EB3"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Default="00836773" w:rsidP="00AA57F9">
            <w:pPr>
              <w:rPr>
                <w:lang w:val="en-US"/>
              </w:rPr>
            </w:pPr>
            <w:r w:rsidRPr="0004019B">
              <w:t>Супруг</w:t>
            </w:r>
          </w:p>
          <w:p w:rsidR="00836773" w:rsidRPr="008153C7" w:rsidRDefault="00836773" w:rsidP="00AA57F9">
            <w:pPr>
              <w:rPr>
                <w:lang w:val="en-US"/>
              </w:rPr>
            </w:pPr>
          </w:p>
        </w:tc>
        <w:tc>
          <w:tcPr>
            <w:tcW w:w="1370" w:type="dxa"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B81000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275" w:type="dxa"/>
          </w:tcPr>
          <w:p w:rsidR="00836773" w:rsidRPr="00D27EB3" w:rsidRDefault="00836773" w:rsidP="00B81000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B81000">
            <w:pPr>
              <w:jc w:val="center"/>
            </w:pPr>
            <w:r>
              <w:t>600,0</w:t>
            </w:r>
          </w:p>
        </w:tc>
        <w:tc>
          <w:tcPr>
            <w:tcW w:w="1004" w:type="dxa"/>
          </w:tcPr>
          <w:p w:rsidR="00836773" w:rsidRPr="00D27EB3" w:rsidRDefault="00836773" w:rsidP="00B81000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3222DD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836773" w:rsidRPr="00D27EB3" w:rsidRDefault="00836773" w:rsidP="00B81000">
            <w:pPr>
              <w:jc w:val="center"/>
            </w:pPr>
            <w:r>
              <w:t>42,0</w:t>
            </w:r>
          </w:p>
        </w:tc>
        <w:tc>
          <w:tcPr>
            <w:tcW w:w="992" w:type="dxa"/>
          </w:tcPr>
          <w:p w:rsidR="00836773" w:rsidRPr="00D27EB3" w:rsidRDefault="00836773" w:rsidP="00B81000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а/м Шевроле Нива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274 045,00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D27EB3" w:rsidRDefault="00836773" w:rsidP="00AA57F9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B81000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836773" w:rsidRPr="00D27EB3" w:rsidRDefault="00836773" w:rsidP="00B81000">
            <w:pPr>
              <w:jc w:val="center"/>
            </w:pPr>
            <w:r>
              <w:t>42,0</w:t>
            </w:r>
          </w:p>
        </w:tc>
        <w:tc>
          <w:tcPr>
            <w:tcW w:w="992" w:type="dxa"/>
          </w:tcPr>
          <w:p w:rsidR="00836773" w:rsidRPr="00D27EB3" w:rsidRDefault="00836773" w:rsidP="00B81000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D27EB3" w:rsidRDefault="00836773" w:rsidP="00AA57F9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28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B81000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836773" w:rsidRPr="00D27EB3" w:rsidRDefault="00836773" w:rsidP="00B81000">
            <w:pPr>
              <w:jc w:val="center"/>
            </w:pPr>
            <w:r>
              <w:t>42,0</w:t>
            </w:r>
          </w:p>
        </w:tc>
        <w:tc>
          <w:tcPr>
            <w:tcW w:w="992" w:type="dxa"/>
          </w:tcPr>
          <w:p w:rsidR="00836773" w:rsidRPr="00D27EB3" w:rsidRDefault="00836773" w:rsidP="00B81000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 w:val="restart"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008" w:type="dxa"/>
          </w:tcPr>
          <w:p w:rsidR="00836773" w:rsidRPr="00C04D8E" w:rsidRDefault="00836773" w:rsidP="00AA57F9">
            <w:pPr>
              <w:rPr>
                <w:b/>
                <w:bCs/>
              </w:rPr>
            </w:pPr>
            <w:r w:rsidRPr="00C04D8E">
              <w:rPr>
                <w:b/>
                <w:bCs/>
              </w:rPr>
              <w:t>Жалсанова Д.Б.</w:t>
            </w:r>
          </w:p>
        </w:tc>
        <w:tc>
          <w:tcPr>
            <w:tcW w:w="1370" w:type="dxa"/>
          </w:tcPr>
          <w:p w:rsidR="00836773" w:rsidRPr="00D27EB3" w:rsidRDefault="00836773" w:rsidP="008A0697">
            <w:r w:rsidRPr="00D27EB3">
              <w:t>Главный специалист-эксперт</w:t>
            </w:r>
          </w:p>
        </w:tc>
        <w:tc>
          <w:tcPr>
            <w:tcW w:w="1286" w:type="dxa"/>
          </w:tcPr>
          <w:p w:rsidR="00836773" w:rsidRPr="00D27EB3" w:rsidRDefault="00836773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AA57F9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AA57F9">
            <w:pPr>
              <w:jc w:val="center"/>
            </w:pPr>
            <w:r>
              <w:t>37,3</w:t>
            </w:r>
          </w:p>
        </w:tc>
        <w:tc>
          <w:tcPr>
            <w:tcW w:w="1004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а/м Тойота Королла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441 607,75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412"/>
        </w:trPr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 w:val="restart"/>
          </w:tcPr>
          <w:p w:rsidR="00836773" w:rsidRPr="0004019B" w:rsidRDefault="00836773" w:rsidP="00AA57F9">
            <w:r w:rsidRPr="0004019B">
              <w:t>Супруг</w:t>
            </w:r>
          </w:p>
        </w:tc>
        <w:tc>
          <w:tcPr>
            <w:tcW w:w="1370" w:type="dxa"/>
            <w:vMerge w:val="restart"/>
          </w:tcPr>
          <w:p w:rsidR="00836773" w:rsidRPr="00D27EB3" w:rsidRDefault="00836773" w:rsidP="008A0697"/>
        </w:tc>
        <w:tc>
          <w:tcPr>
            <w:tcW w:w="1286" w:type="dxa"/>
          </w:tcPr>
          <w:p w:rsidR="00836773" w:rsidRPr="00D27EB3" w:rsidRDefault="00836773" w:rsidP="00C04D8E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275" w:type="dxa"/>
          </w:tcPr>
          <w:p w:rsidR="00836773" w:rsidRPr="00D27EB3" w:rsidRDefault="00836773" w:rsidP="00AA57F9">
            <w:pPr>
              <w:jc w:val="center"/>
            </w:pPr>
            <w:r>
              <w:t>долевая, 1/921</w:t>
            </w:r>
          </w:p>
        </w:tc>
        <w:tc>
          <w:tcPr>
            <w:tcW w:w="984" w:type="dxa"/>
          </w:tcPr>
          <w:p w:rsidR="00836773" w:rsidRPr="00D27EB3" w:rsidRDefault="00836773" w:rsidP="00AA57F9">
            <w:pPr>
              <w:jc w:val="center"/>
            </w:pPr>
            <w:r>
              <w:t>674512,0</w:t>
            </w:r>
          </w:p>
        </w:tc>
        <w:tc>
          <w:tcPr>
            <w:tcW w:w="1004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836773" w:rsidRPr="00D27EB3" w:rsidRDefault="00836773" w:rsidP="003222DD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  <w:vMerge w:val="restart"/>
          </w:tcPr>
          <w:p w:rsidR="00836773" w:rsidRPr="00D27EB3" w:rsidRDefault="00836773" w:rsidP="00AA57F9">
            <w:pPr>
              <w:jc w:val="center"/>
            </w:pPr>
            <w:r>
              <w:t>37,3</w:t>
            </w:r>
          </w:p>
        </w:tc>
        <w:tc>
          <w:tcPr>
            <w:tcW w:w="992" w:type="dxa"/>
            <w:vMerge w:val="restart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72 000</w:t>
            </w:r>
          </w:p>
        </w:tc>
        <w:tc>
          <w:tcPr>
            <w:tcW w:w="1276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411"/>
        </w:trPr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Pr="0004019B" w:rsidRDefault="00836773" w:rsidP="00AA57F9"/>
        </w:tc>
        <w:tc>
          <w:tcPr>
            <w:tcW w:w="1370" w:type="dxa"/>
            <w:vMerge/>
          </w:tcPr>
          <w:p w:rsidR="00836773" w:rsidRPr="00D27EB3" w:rsidRDefault="00836773" w:rsidP="008A0697"/>
        </w:tc>
        <w:tc>
          <w:tcPr>
            <w:tcW w:w="1286" w:type="dxa"/>
          </w:tcPr>
          <w:p w:rsidR="00836773" w:rsidRDefault="00836773" w:rsidP="00AA57F9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5" w:type="dxa"/>
          </w:tcPr>
          <w:p w:rsidR="00836773" w:rsidRPr="00D27EB3" w:rsidRDefault="00836773" w:rsidP="00AA57F9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AA57F9">
            <w:pPr>
              <w:jc w:val="center"/>
            </w:pPr>
            <w:r>
              <w:t>2244,0</w:t>
            </w:r>
          </w:p>
        </w:tc>
        <w:tc>
          <w:tcPr>
            <w:tcW w:w="1004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836773" w:rsidRDefault="00836773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836773" w:rsidRDefault="00836773" w:rsidP="003222DD">
            <w:pPr>
              <w:jc w:val="center"/>
            </w:pPr>
          </w:p>
        </w:tc>
      </w:tr>
      <w:tr w:rsidR="00836773" w:rsidRPr="00D27EB3"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D27EB3" w:rsidRDefault="00836773" w:rsidP="00AA57F9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8A0697"/>
        </w:tc>
        <w:tc>
          <w:tcPr>
            <w:tcW w:w="1286" w:type="dxa"/>
          </w:tcPr>
          <w:p w:rsidR="00836773" w:rsidRPr="00D27EB3" w:rsidRDefault="00836773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AA57F9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836773" w:rsidRPr="00D27EB3" w:rsidRDefault="00836773" w:rsidP="00AA57F9">
            <w:pPr>
              <w:jc w:val="center"/>
            </w:pPr>
            <w:r>
              <w:t>30,4</w:t>
            </w:r>
          </w:p>
        </w:tc>
        <w:tc>
          <w:tcPr>
            <w:tcW w:w="1004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836773" w:rsidRPr="00D27EB3" w:rsidRDefault="00836773" w:rsidP="00AA57F9">
            <w:pPr>
              <w:jc w:val="center"/>
            </w:pPr>
            <w:r>
              <w:t>37,3</w:t>
            </w:r>
          </w:p>
        </w:tc>
        <w:tc>
          <w:tcPr>
            <w:tcW w:w="992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D27EB3" w:rsidRDefault="00836773" w:rsidP="00AA57F9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8A0697"/>
        </w:tc>
        <w:tc>
          <w:tcPr>
            <w:tcW w:w="128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836773" w:rsidRPr="00D27EB3" w:rsidRDefault="00836773" w:rsidP="00AA57F9">
            <w:pPr>
              <w:jc w:val="center"/>
            </w:pPr>
            <w:r>
              <w:t>37,3</w:t>
            </w:r>
          </w:p>
        </w:tc>
        <w:tc>
          <w:tcPr>
            <w:tcW w:w="992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2008" w:type="dxa"/>
          </w:tcPr>
          <w:p w:rsidR="00836773" w:rsidRPr="00D27EB3" w:rsidRDefault="00836773" w:rsidP="008A0697">
            <w:pPr>
              <w:rPr>
                <w:b/>
                <w:bCs/>
              </w:rPr>
            </w:pPr>
            <w:r>
              <w:rPr>
                <w:b/>
                <w:bCs/>
              </w:rPr>
              <w:t>Гунова В.П.</w:t>
            </w:r>
          </w:p>
        </w:tc>
        <w:tc>
          <w:tcPr>
            <w:tcW w:w="1370" w:type="dxa"/>
          </w:tcPr>
          <w:p w:rsidR="00836773" w:rsidRPr="00D27EB3" w:rsidRDefault="00836773" w:rsidP="008A0697">
            <w:r w:rsidRPr="00D27EB3">
              <w:t>Главный специалист-эксперт</w:t>
            </w:r>
          </w:p>
        </w:tc>
        <w:tc>
          <w:tcPr>
            <w:tcW w:w="1286" w:type="dxa"/>
          </w:tcPr>
          <w:p w:rsidR="00836773" w:rsidRPr="00D27EB3" w:rsidRDefault="00836773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AA57F9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AA57F9">
            <w:pPr>
              <w:jc w:val="center"/>
            </w:pPr>
            <w:r>
              <w:t>32,7</w:t>
            </w:r>
          </w:p>
        </w:tc>
        <w:tc>
          <w:tcPr>
            <w:tcW w:w="1004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648 337,14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2008" w:type="dxa"/>
          </w:tcPr>
          <w:p w:rsidR="00836773" w:rsidRPr="00D27EB3" w:rsidRDefault="00836773" w:rsidP="008A0697">
            <w:pPr>
              <w:rPr>
                <w:b/>
                <w:bCs/>
              </w:rPr>
            </w:pPr>
            <w:r>
              <w:rPr>
                <w:b/>
                <w:bCs/>
              </w:rPr>
              <w:t>Махалова Н.В.</w:t>
            </w:r>
          </w:p>
        </w:tc>
        <w:tc>
          <w:tcPr>
            <w:tcW w:w="1370" w:type="dxa"/>
          </w:tcPr>
          <w:p w:rsidR="00836773" w:rsidRPr="00D27EB3" w:rsidRDefault="00836773" w:rsidP="008A0697">
            <w:r>
              <w:t>В</w:t>
            </w:r>
            <w:r w:rsidRPr="00D27EB3">
              <w:t>едущий специалист-эксперт</w:t>
            </w:r>
          </w:p>
        </w:tc>
        <w:tc>
          <w:tcPr>
            <w:tcW w:w="128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3222DD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836773" w:rsidRPr="00D27EB3" w:rsidRDefault="00836773" w:rsidP="003222DD">
            <w:pPr>
              <w:jc w:val="center"/>
            </w:pPr>
            <w:r>
              <w:t>75,7</w:t>
            </w:r>
          </w:p>
        </w:tc>
        <w:tc>
          <w:tcPr>
            <w:tcW w:w="992" w:type="dxa"/>
          </w:tcPr>
          <w:p w:rsidR="00836773" w:rsidRPr="00D27EB3" w:rsidRDefault="00836773" w:rsidP="003222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393 051,04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008" w:type="dxa"/>
          </w:tcPr>
          <w:p w:rsidR="00836773" w:rsidRPr="00D27EB3" w:rsidRDefault="00836773" w:rsidP="008A0697">
            <w:pPr>
              <w:rPr>
                <w:b/>
                <w:bCs/>
              </w:rPr>
            </w:pPr>
            <w:r>
              <w:rPr>
                <w:b/>
                <w:bCs/>
              </w:rPr>
              <w:t>Цыдыпов Б.П.</w:t>
            </w:r>
          </w:p>
        </w:tc>
        <w:tc>
          <w:tcPr>
            <w:tcW w:w="1370" w:type="dxa"/>
          </w:tcPr>
          <w:p w:rsidR="00836773" w:rsidRPr="00D27EB3" w:rsidRDefault="00836773" w:rsidP="008A0697">
            <w:r>
              <w:t>В</w:t>
            </w:r>
            <w:r w:rsidRPr="00D27EB3">
              <w:t>едущий специалист-эксперт</w:t>
            </w:r>
          </w:p>
        </w:tc>
        <w:tc>
          <w:tcPr>
            <w:tcW w:w="128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AA57F9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836773" w:rsidRPr="00D27EB3" w:rsidRDefault="00836773" w:rsidP="00AA57F9">
            <w:pPr>
              <w:jc w:val="center"/>
            </w:pPr>
            <w:r>
              <w:t>56,0</w:t>
            </w:r>
          </w:p>
        </w:tc>
        <w:tc>
          <w:tcPr>
            <w:tcW w:w="992" w:type="dxa"/>
          </w:tcPr>
          <w:p w:rsidR="00836773" w:rsidRPr="00D27EB3" w:rsidRDefault="00836773" w:rsidP="00AA57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а/м Хонда Аккорд Вагон, а/м Хонда Стрим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384 097,17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2008" w:type="dxa"/>
          </w:tcPr>
          <w:p w:rsidR="00836773" w:rsidRPr="00D27EB3" w:rsidRDefault="00836773" w:rsidP="008A0697">
            <w:pPr>
              <w:rPr>
                <w:b/>
                <w:bCs/>
              </w:rPr>
            </w:pPr>
            <w:r>
              <w:rPr>
                <w:b/>
                <w:bCs/>
              </w:rPr>
              <w:t>Мониева М.М.</w:t>
            </w:r>
          </w:p>
        </w:tc>
        <w:tc>
          <w:tcPr>
            <w:tcW w:w="1370" w:type="dxa"/>
          </w:tcPr>
          <w:p w:rsidR="00836773" w:rsidRPr="00D27EB3" w:rsidRDefault="00836773" w:rsidP="008A0697">
            <w:r>
              <w:t>В</w:t>
            </w:r>
            <w:r w:rsidRPr="00D27EB3">
              <w:t>едущий специалист-эксперт</w:t>
            </w:r>
          </w:p>
        </w:tc>
        <w:tc>
          <w:tcPr>
            <w:tcW w:w="1286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836773" w:rsidRPr="00D27EB3" w:rsidRDefault="00836773" w:rsidP="00AA57F9">
            <w:pPr>
              <w:jc w:val="center"/>
            </w:pPr>
            <w:r>
              <w:t>44,0</w:t>
            </w:r>
          </w:p>
        </w:tc>
        <w:tc>
          <w:tcPr>
            <w:tcW w:w="992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320 014,00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 w:val="restart"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008" w:type="dxa"/>
          </w:tcPr>
          <w:p w:rsidR="00836773" w:rsidRPr="00D27EB3" w:rsidRDefault="00836773" w:rsidP="008A0697">
            <w:pPr>
              <w:rPr>
                <w:b/>
                <w:bCs/>
              </w:rPr>
            </w:pPr>
            <w:r>
              <w:rPr>
                <w:b/>
                <w:bCs/>
              </w:rPr>
              <w:t>Синицына Н.В.</w:t>
            </w:r>
          </w:p>
        </w:tc>
        <w:tc>
          <w:tcPr>
            <w:tcW w:w="1370" w:type="dxa"/>
          </w:tcPr>
          <w:p w:rsidR="00836773" w:rsidRPr="00D27EB3" w:rsidRDefault="00836773" w:rsidP="008A0697">
            <w:r>
              <w:t>С</w:t>
            </w:r>
            <w:r w:rsidRPr="00D27EB3">
              <w:t>пециалист-эксперт</w:t>
            </w:r>
          </w:p>
        </w:tc>
        <w:tc>
          <w:tcPr>
            <w:tcW w:w="1286" w:type="dxa"/>
          </w:tcPr>
          <w:p w:rsidR="00836773" w:rsidRPr="00D27EB3" w:rsidRDefault="00836773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AA57F9">
            <w:pPr>
              <w:jc w:val="center"/>
            </w:pPr>
            <w:r>
              <w:t>долевая, 1/3</w:t>
            </w:r>
          </w:p>
        </w:tc>
        <w:tc>
          <w:tcPr>
            <w:tcW w:w="984" w:type="dxa"/>
          </w:tcPr>
          <w:p w:rsidR="00836773" w:rsidRPr="00D27EB3" w:rsidRDefault="00836773" w:rsidP="00AA57F9">
            <w:pPr>
              <w:jc w:val="center"/>
            </w:pPr>
            <w:r>
              <w:t>60,0</w:t>
            </w:r>
          </w:p>
        </w:tc>
        <w:tc>
          <w:tcPr>
            <w:tcW w:w="1004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37 478,97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D27EB3" w:rsidRDefault="00836773" w:rsidP="00AA57F9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8A0697"/>
        </w:tc>
        <w:tc>
          <w:tcPr>
            <w:tcW w:w="1286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836773" w:rsidRPr="00D27EB3" w:rsidRDefault="00836773" w:rsidP="00AA57F9">
            <w:pPr>
              <w:jc w:val="center"/>
            </w:pPr>
            <w:r>
              <w:t>60,0</w:t>
            </w:r>
          </w:p>
        </w:tc>
        <w:tc>
          <w:tcPr>
            <w:tcW w:w="992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D27EB3" w:rsidRDefault="00836773" w:rsidP="00AA57F9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8A0697"/>
        </w:tc>
        <w:tc>
          <w:tcPr>
            <w:tcW w:w="1286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836773" w:rsidRPr="00D27EB3" w:rsidRDefault="00836773" w:rsidP="00AA57F9">
            <w:pPr>
              <w:jc w:val="center"/>
            </w:pPr>
            <w:r>
              <w:t>60,0</w:t>
            </w:r>
          </w:p>
        </w:tc>
        <w:tc>
          <w:tcPr>
            <w:tcW w:w="992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 w:val="restart"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008" w:type="dxa"/>
          </w:tcPr>
          <w:p w:rsidR="00836773" w:rsidRPr="00D27EB3" w:rsidRDefault="00836773" w:rsidP="008A0697">
            <w:pPr>
              <w:rPr>
                <w:b/>
                <w:bCs/>
              </w:rPr>
            </w:pPr>
            <w:r>
              <w:rPr>
                <w:b/>
                <w:bCs/>
              </w:rPr>
              <w:t>Лхасаранов А.Ц-Д.</w:t>
            </w:r>
          </w:p>
        </w:tc>
        <w:tc>
          <w:tcPr>
            <w:tcW w:w="1370" w:type="dxa"/>
          </w:tcPr>
          <w:p w:rsidR="00836773" w:rsidRPr="00D27EB3" w:rsidRDefault="00836773" w:rsidP="008A0697">
            <w:r w:rsidRPr="00D27EB3">
              <w:t>Начальник отдела</w:t>
            </w:r>
          </w:p>
        </w:tc>
        <w:tc>
          <w:tcPr>
            <w:tcW w:w="1286" w:type="dxa"/>
          </w:tcPr>
          <w:p w:rsidR="00836773" w:rsidRPr="00D27EB3" w:rsidRDefault="00836773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AA57F9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AA57F9">
            <w:pPr>
              <w:jc w:val="center"/>
            </w:pPr>
            <w:r>
              <w:t>44,3</w:t>
            </w:r>
          </w:p>
        </w:tc>
        <w:tc>
          <w:tcPr>
            <w:tcW w:w="1004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624 941,46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Default="00836773" w:rsidP="00AA57F9">
            <w:pPr>
              <w:rPr>
                <w:lang w:val="en-US"/>
              </w:rPr>
            </w:pPr>
            <w:r w:rsidRPr="0004019B">
              <w:t>Супруг</w:t>
            </w:r>
            <w:r>
              <w:t>а</w:t>
            </w:r>
          </w:p>
          <w:p w:rsidR="00836773" w:rsidRPr="008153C7" w:rsidRDefault="00836773" w:rsidP="00AA57F9">
            <w:pPr>
              <w:rPr>
                <w:lang w:val="en-US"/>
              </w:rPr>
            </w:pPr>
          </w:p>
        </w:tc>
        <w:tc>
          <w:tcPr>
            <w:tcW w:w="1370" w:type="dxa"/>
          </w:tcPr>
          <w:p w:rsidR="00836773" w:rsidRPr="00D27EB3" w:rsidRDefault="00836773" w:rsidP="008A0697"/>
        </w:tc>
        <w:tc>
          <w:tcPr>
            <w:tcW w:w="128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836773" w:rsidRPr="00D27EB3" w:rsidRDefault="00836773" w:rsidP="00AA57F9">
            <w:pPr>
              <w:jc w:val="center"/>
            </w:pPr>
            <w:r>
              <w:t>44,3</w:t>
            </w:r>
          </w:p>
        </w:tc>
        <w:tc>
          <w:tcPr>
            <w:tcW w:w="992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14 208,75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Default="00836773" w:rsidP="00AF2E72">
            <w:pPr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04019B" w:rsidRDefault="00836773" w:rsidP="00AA57F9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8A0697"/>
        </w:tc>
        <w:tc>
          <w:tcPr>
            <w:tcW w:w="128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836773" w:rsidRPr="00D27EB3" w:rsidRDefault="00836773" w:rsidP="00AA57F9">
            <w:pPr>
              <w:jc w:val="center"/>
            </w:pPr>
            <w:r>
              <w:t>44,3</w:t>
            </w:r>
          </w:p>
        </w:tc>
        <w:tc>
          <w:tcPr>
            <w:tcW w:w="992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</w:p>
        </w:tc>
      </w:tr>
      <w:tr w:rsidR="00836773" w:rsidRPr="00D27EB3">
        <w:tc>
          <w:tcPr>
            <w:tcW w:w="510" w:type="dxa"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2008" w:type="dxa"/>
          </w:tcPr>
          <w:p w:rsidR="00836773" w:rsidRPr="00D27EB3" w:rsidRDefault="00836773" w:rsidP="008A0697">
            <w:pPr>
              <w:rPr>
                <w:b/>
                <w:bCs/>
              </w:rPr>
            </w:pPr>
            <w:r>
              <w:rPr>
                <w:b/>
                <w:bCs/>
              </w:rPr>
              <w:t>Хуриганова Т.В.</w:t>
            </w:r>
          </w:p>
        </w:tc>
        <w:tc>
          <w:tcPr>
            <w:tcW w:w="1370" w:type="dxa"/>
          </w:tcPr>
          <w:p w:rsidR="00836773" w:rsidRDefault="00836773" w:rsidP="00AF2E72">
            <w:r>
              <w:t>Зам.</w:t>
            </w:r>
          </w:p>
          <w:p w:rsidR="00836773" w:rsidRPr="00D27EB3" w:rsidRDefault="00836773" w:rsidP="00AF2E72">
            <w:r>
              <w:t>начальника отдела</w:t>
            </w:r>
          </w:p>
        </w:tc>
        <w:tc>
          <w:tcPr>
            <w:tcW w:w="1286" w:type="dxa"/>
          </w:tcPr>
          <w:p w:rsidR="00836773" w:rsidRPr="00D27EB3" w:rsidRDefault="00836773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AA57F9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AA57F9">
            <w:pPr>
              <w:jc w:val="center"/>
            </w:pPr>
            <w:r>
              <w:t>48,2</w:t>
            </w:r>
          </w:p>
        </w:tc>
        <w:tc>
          <w:tcPr>
            <w:tcW w:w="1004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608 922,62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</w:tcPr>
          <w:p w:rsidR="00836773" w:rsidRPr="00101B39" w:rsidRDefault="00836773" w:rsidP="003222D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2008" w:type="dxa"/>
          </w:tcPr>
          <w:p w:rsidR="00836773" w:rsidRPr="00D27EB3" w:rsidRDefault="00836773" w:rsidP="008A0697">
            <w:pPr>
              <w:rPr>
                <w:b/>
                <w:bCs/>
              </w:rPr>
            </w:pPr>
            <w:r>
              <w:rPr>
                <w:b/>
                <w:bCs/>
              </w:rPr>
              <w:t>Гомбоева А.Б.</w:t>
            </w:r>
          </w:p>
        </w:tc>
        <w:tc>
          <w:tcPr>
            <w:tcW w:w="1370" w:type="dxa"/>
          </w:tcPr>
          <w:p w:rsidR="00836773" w:rsidRPr="00D27EB3" w:rsidRDefault="00836773" w:rsidP="008A0697">
            <w:r w:rsidRPr="00D27EB3">
              <w:t>Главный специалист-эксперт</w:t>
            </w:r>
          </w:p>
        </w:tc>
        <w:tc>
          <w:tcPr>
            <w:tcW w:w="1286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AA57F9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836773" w:rsidRPr="00D27EB3" w:rsidRDefault="00836773" w:rsidP="00AA57F9">
            <w:pPr>
              <w:jc w:val="center"/>
            </w:pPr>
            <w:r>
              <w:t>41,0</w:t>
            </w:r>
          </w:p>
        </w:tc>
        <w:tc>
          <w:tcPr>
            <w:tcW w:w="992" w:type="dxa"/>
          </w:tcPr>
          <w:p w:rsidR="00836773" w:rsidRPr="00D27EB3" w:rsidRDefault="00836773" w:rsidP="00AA57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а/м Хонда Капа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384 239,52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 w:val="restart"/>
          </w:tcPr>
          <w:p w:rsidR="00836773" w:rsidRPr="00101B39" w:rsidRDefault="00836773" w:rsidP="003222D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2008" w:type="dxa"/>
          </w:tcPr>
          <w:p w:rsidR="00836773" w:rsidRPr="00D27EB3" w:rsidRDefault="00836773" w:rsidP="008A0697">
            <w:pPr>
              <w:rPr>
                <w:b/>
                <w:bCs/>
              </w:rPr>
            </w:pPr>
            <w:r>
              <w:rPr>
                <w:b/>
                <w:bCs/>
              </w:rPr>
              <w:t>Раднаев К.Н.</w:t>
            </w:r>
          </w:p>
        </w:tc>
        <w:tc>
          <w:tcPr>
            <w:tcW w:w="1370" w:type="dxa"/>
          </w:tcPr>
          <w:p w:rsidR="00836773" w:rsidRPr="00D27EB3" w:rsidRDefault="00836773" w:rsidP="008A0697">
            <w:r w:rsidRPr="00D27EB3">
              <w:t>Начальник отдела</w:t>
            </w:r>
          </w:p>
        </w:tc>
        <w:tc>
          <w:tcPr>
            <w:tcW w:w="1286" w:type="dxa"/>
          </w:tcPr>
          <w:p w:rsidR="00836773" w:rsidRPr="00D27EB3" w:rsidRDefault="00836773" w:rsidP="003222DD">
            <w:pPr>
              <w:jc w:val="center"/>
            </w:pPr>
            <w:r>
              <w:t>Земли населенных пунктов для ведения л/х</w:t>
            </w:r>
          </w:p>
        </w:tc>
        <w:tc>
          <w:tcPr>
            <w:tcW w:w="1275" w:type="dxa"/>
          </w:tcPr>
          <w:p w:rsidR="00836773" w:rsidRPr="00D27EB3" w:rsidRDefault="00836773" w:rsidP="00AA57F9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836773" w:rsidRPr="00D27EB3" w:rsidRDefault="00836773" w:rsidP="00AA57F9">
            <w:pPr>
              <w:jc w:val="center"/>
            </w:pPr>
            <w:r>
              <w:t>849,0</w:t>
            </w:r>
          </w:p>
        </w:tc>
        <w:tc>
          <w:tcPr>
            <w:tcW w:w="1004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AA57F9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836773" w:rsidRPr="00D27EB3" w:rsidRDefault="00836773" w:rsidP="00AA57F9">
            <w:pPr>
              <w:jc w:val="center"/>
            </w:pPr>
            <w:r>
              <w:t>120,0</w:t>
            </w:r>
          </w:p>
        </w:tc>
        <w:tc>
          <w:tcPr>
            <w:tcW w:w="992" w:type="dxa"/>
          </w:tcPr>
          <w:p w:rsidR="00836773" w:rsidRPr="00D27EB3" w:rsidRDefault="00836773" w:rsidP="00AA57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а/м Ниссан Серена</w:t>
            </w:r>
          </w:p>
        </w:tc>
        <w:tc>
          <w:tcPr>
            <w:tcW w:w="1624" w:type="dxa"/>
          </w:tcPr>
          <w:p w:rsidR="00836773" w:rsidRPr="00A27345" w:rsidRDefault="00836773" w:rsidP="00AA57F9">
            <w:pPr>
              <w:jc w:val="center"/>
            </w:pPr>
            <w:r w:rsidRPr="00A27345">
              <w:t>1 736 396,53</w:t>
            </w:r>
          </w:p>
          <w:p w:rsidR="00836773" w:rsidRPr="00A27345" w:rsidRDefault="00836773" w:rsidP="00AA57F9">
            <w:pPr>
              <w:jc w:val="center"/>
            </w:pPr>
            <w:r w:rsidRPr="00A27345">
              <w:t>(в том числе от продажи недвижимого имущества)</w:t>
            </w:r>
          </w:p>
        </w:tc>
        <w:tc>
          <w:tcPr>
            <w:tcW w:w="1276" w:type="dxa"/>
          </w:tcPr>
          <w:p w:rsidR="00836773" w:rsidRPr="00A27345" w:rsidRDefault="00836773" w:rsidP="00AA57F9">
            <w:pPr>
              <w:jc w:val="center"/>
            </w:pPr>
            <w:r w:rsidRPr="00A27345">
              <w:rPr>
                <w:rStyle w:val="Strong"/>
                <w:b w:val="0"/>
                <w:bCs w:val="0"/>
              </w:rPr>
              <w:t>доход от продажи недвижимого имущества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04019B" w:rsidRDefault="00836773" w:rsidP="00AA57F9">
            <w:r w:rsidRPr="0004019B">
              <w:t>Супруг</w:t>
            </w:r>
          </w:p>
        </w:tc>
        <w:tc>
          <w:tcPr>
            <w:tcW w:w="1370" w:type="dxa"/>
          </w:tcPr>
          <w:p w:rsidR="00836773" w:rsidRPr="00D27EB3" w:rsidRDefault="00836773" w:rsidP="008A0697"/>
        </w:tc>
        <w:tc>
          <w:tcPr>
            <w:tcW w:w="1286" w:type="dxa"/>
          </w:tcPr>
          <w:p w:rsidR="00836773" w:rsidRPr="00D27EB3" w:rsidRDefault="00836773" w:rsidP="00AA57F9">
            <w:pPr>
              <w:jc w:val="center"/>
            </w:pPr>
            <w:r>
              <w:t>Земли населенных пунктов для ведения л/х</w:t>
            </w:r>
          </w:p>
        </w:tc>
        <w:tc>
          <w:tcPr>
            <w:tcW w:w="1275" w:type="dxa"/>
          </w:tcPr>
          <w:p w:rsidR="00836773" w:rsidRPr="00D27EB3" w:rsidRDefault="00836773" w:rsidP="00AA57F9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836773" w:rsidRPr="00D27EB3" w:rsidRDefault="00836773" w:rsidP="00AA57F9">
            <w:pPr>
              <w:jc w:val="center"/>
            </w:pPr>
            <w:r>
              <w:t>849,0</w:t>
            </w:r>
          </w:p>
        </w:tc>
        <w:tc>
          <w:tcPr>
            <w:tcW w:w="1004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AA57F9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836773" w:rsidRPr="00D27EB3" w:rsidRDefault="00836773" w:rsidP="00AA57F9">
            <w:pPr>
              <w:jc w:val="center"/>
            </w:pPr>
            <w:r>
              <w:t>120,0</w:t>
            </w:r>
          </w:p>
        </w:tc>
        <w:tc>
          <w:tcPr>
            <w:tcW w:w="992" w:type="dxa"/>
          </w:tcPr>
          <w:p w:rsidR="00836773" w:rsidRPr="00D27EB3" w:rsidRDefault="00836773" w:rsidP="00AA57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568 311,35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D27EB3" w:rsidRDefault="00836773" w:rsidP="00AA57F9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8A0697"/>
        </w:tc>
        <w:tc>
          <w:tcPr>
            <w:tcW w:w="128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AA57F9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836773" w:rsidRPr="00D27EB3" w:rsidRDefault="00836773" w:rsidP="00AA57F9">
            <w:pPr>
              <w:jc w:val="center"/>
            </w:pPr>
            <w:r>
              <w:t>120,0</w:t>
            </w:r>
          </w:p>
        </w:tc>
        <w:tc>
          <w:tcPr>
            <w:tcW w:w="992" w:type="dxa"/>
          </w:tcPr>
          <w:p w:rsidR="00836773" w:rsidRPr="00D27EB3" w:rsidRDefault="00836773" w:rsidP="00AA57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D27EB3" w:rsidRDefault="00836773" w:rsidP="00AA57F9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8A0697"/>
        </w:tc>
        <w:tc>
          <w:tcPr>
            <w:tcW w:w="1286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AA57F9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836773" w:rsidRPr="00D27EB3" w:rsidRDefault="00836773" w:rsidP="00AA57F9">
            <w:pPr>
              <w:jc w:val="center"/>
            </w:pPr>
            <w:r>
              <w:t>120,0</w:t>
            </w:r>
          </w:p>
        </w:tc>
        <w:tc>
          <w:tcPr>
            <w:tcW w:w="992" w:type="dxa"/>
          </w:tcPr>
          <w:p w:rsidR="00836773" w:rsidRPr="00D27EB3" w:rsidRDefault="00836773" w:rsidP="00AA57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D27EB3" w:rsidRDefault="00836773" w:rsidP="00AA57F9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8A0697"/>
        </w:tc>
        <w:tc>
          <w:tcPr>
            <w:tcW w:w="1286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AA57F9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836773" w:rsidRPr="00D27EB3" w:rsidRDefault="00836773" w:rsidP="00AA57F9">
            <w:pPr>
              <w:jc w:val="center"/>
            </w:pPr>
            <w:r>
              <w:t>120,0</w:t>
            </w:r>
          </w:p>
        </w:tc>
        <w:tc>
          <w:tcPr>
            <w:tcW w:w="992" w:type="dxa"/>
          </w:tcPr>
          <w:p w:rsidR="00836773" w:rsidRPr="00D27EB3" w:rsidRDefault="00836773" w:rsidP="00AA57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D27EB3" w:rsidRDefault="00836773" w:rsidP="00AA57F9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8A0697"/>
        </w:tc>
        <w:tc>
          <w:tcPr>
            <w:tcW w:w="1286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AA57F9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AA57F9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836773" w:rsidRPr="00D27EB3" w:rsidRDefault="00836773" w:rsidP="00AA57F9">
            <w:pPr>
              <w:jc w:val="center"/>
            </w:pPr>
            <w:r>
              <w:t>120,0</w:t>
            </w:r>
          </w:p>
        </w:tc>
        <w:tc>
          <w:tcPr>
            <w:tcW w:w="992" w:type="dxa"/>
          </w:tcPr>
          <w:p w:rsidR="00836773" w:rsidRPr="00D27EB3" w:rsidRDefault="00836773" w:rsidP="00AA57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275"/>
        </w:trPr>
        <w:tc>
          <w:tcPr>
            <w:tcW w:w="510" w:type="dxa"/>
            <w:vMerge w:val="restart"/>
          </w:tcPr>
          <w:p w:rsidR="00836773" w:rsidRPr="00101B39" w:rsidRDefault="00836773" w:rsidP="003222D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2008" w:type="dxa"/>
            <w:vMerge w:val="restart"/>
          </w:tcPr>
          <w:p w:rsidR="00836773" w:rsidRPr="00D27EB3" w:rsidRDefault="00836773" w:rsidP="008A0697">
            <w:pPr>
              <w:rPr>
                <w:b/>
                <w:bCs/>
              </w:rPr>
            </w:pPr>
            <w:r>
              <w:rPr>
                <w:b/>
                <w:bCs/>
              </w:rPr>
              <w:t>Иванов Ю.А.</w:t>
            </w:r>
          </w:p>
        </w:tc>
        <w:tc>
          <w:tcPr>
            <w:tcW w:w="1370" w:type="dxa"/>
            <w:vMerge w:val="restart"/>
          </w:tcPr>
          <w:p w:rsidR="00836773" w:rsidRDefault="00836773" w:rsidP="00AA57F9">
            <w:r>
              <w:t>Зам.</w:t>
            </w:r>
          </w:p>
          <w:p w:rsidR="00836773" w:rsidRPr="00D27EB3" w:rsidRDefault="00836773" w:rsidP="00AA57F9">
            <w:r>
              <w:t>начальника отдела</w:t>
            </w:r>
          </w:p>
        </w:tc>
        <w:tc>
          <w:tcPr>
            <w:tcW w:w="1286" w:type="dxa"/>
          </w:tcPr>
          <w:p w:rsidR="00836773" w:rsidRPr="00D27EB3" w:rsidRDefault="00836773" w:rsidP="00AA57F9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275" w:type="dxa"/>
          </w:tcPr>
          <w:p w:rsidR="00836773" w:rsidRPr="00D27EB3" w:rsidRDefault="00836773" w:rsidP="00AA57F9">
            <w:pPr>
              <w:jc w:val="center"/>
            </w:pPr>
            <w:r>
              <w:t>долевая, 1/402</w:t>
            </w:r>
          </w:p>
        </w:tc>
        <w:tc>
          <w:tcPr>
            <w:tcW w:w="984" w:type="dxa"/>
          </w:tcPr>
          <w:p w:rsidR="00836773" w:rsidRPr="00D27EB3" w:rsidRDefault="00836773" w:rsidP="00AA57F9">
            <w:pPr>
              <w:jc w:val="center"/>
            </w:pPr>
            <w:r>
              <w:t>197477,0</w:t>
            </w:r>
          </w:p>
        </w:tc>
        <w:tc>
          <w:tcPr>
            <w:tcW w:w="1004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а/м ВАЗ 21060, Автоприцеп ПГ-8277</w:t>
            </w:r>
          </w:p>
        </w:tc>
        <w:tc>
          <w:tcPr>
            <w:tcW w:w="1624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701 724,07</w:t>
            </w:r>
          </w:p>
        </w:tc>
        <w:tc>
          <w:tcPr>
            <w:tcW w:w="1276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274"/>
        </w:trPr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Default="00836773" w:rsidP="008A0697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836773" w:rsidRDefault="00836773" w:rsidP="00AA57F9"/>
        </w:tc>
        <w:tc>
          <w:tcPr>
            <w:tcW w:w="1286" w:type="dxa"/>
          </w:tcPr>
          <w:p w:rsidR="00836773" w:rsidRPr="00D27EB3" w:rsidRDefault="00836773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AA57F9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AA57F9">
            <w:pPr>
              <w:jc w:val="center"/>
            </w:pPr>
            <w:r>
              <w:t>49,5</w:t>
            </w:r>
          </w:p>
        </w:tc>
        <w:tc>
          <w:tcPr>
            <w:tcW w:w="1004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836773" w:rsidRDefault="00836773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836773" w:rsidRDefault="00836773" w:rsidP="003222DD">
            <w:pPr>
              <w:jc w:val="center"/>
            </w:pPr>
          </w:p>
        </w:tc>
      </w:tr>
      <w:tr w:rsidR="00836773" w:rsidRPr="00D27EB3">
        <w:trPr>
          <w:trHeight w:val="274"/>
        </w:trPr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Default="00836773" w:rsidP="008A0697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836773" w:rsidRDefault="00836773" w:rsidP="00AA57F9"/>
        </w:tc>
        <w:tc>
          <w:tcPr>
            <w:tcW w:w="1286" w:type="dxa"/>
          </w:tcPr>
          <w:p w:rsidR="00836773" w:rsidRPr="00D27EB3" w:rsidRDefault="00836773" w:rsidP="00AA57F9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836773" w:rsidRPr="00D27EB3" w:rsidRDefault="00836773" w:rsidP="00AA57F9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AA57F9">
            <w:pPr>
              <w:jc w:val="center"/>
            </w:pPr>
            <w:r>
              <w:t>21,0</w:t>
            </w:r>
          </w:p>
        </w:tc>
        <w:tc>
          <w:tcPr>
            <w:tcW w:w="1004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836773" w:rsidRDefault="00836773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836773" w:rsidRDefault="00836773" w:rsidP="003222DD">
            <w:pPr>
              <w:jc w:val="center"/>
            </w:pPr>
          </w:p>
        </w:tc>
      </w:tr>
      <w:tr w:rsidR="00836773" w:rsidRPr="00D27EB3"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Default="00836773" w:rsidP="008A0697">
            <w:pPr>
              <w:rPr>
                <w:lang w:val="en-US"/>
              </w:rPr>
            </w:pPr>
            <w:r w:rsidRPr="007B20B8">
              <w:t>Супруга</w:t>
            </w:r>
          </w:p>
          <w:p w:rsidR="00836773" w:rsidRPr="008153C7" w:rsidRDefault="00836773" w:rsidP="008A0697">
            <w:pPr>
              <w:rPr>
                <w:lang w:val="en-US"/>
              </w:rPr>
            </w:pPr>
          </w:p>
        </w:tc>
        <w:tc>
          <w:tcPr>
            <w:tcW w:w="1370" w:type="dxa"/>
          </w:tcPr>
          <w:p w:rsidR="00836773" w:rsidRPr="00D27EB3" w:rsidRDefault="00836773" w:rsidP="008A0697"/>
        </w:tc>
        <w:tc>
          <w:tcPr>
            <w:tcW w:w="128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836773" w:rsidRPr="00D27EB3" w:rsidRDefault="00836773" w:rsidP="00AA57F9">
            <w:pPr>
              <w:jc w:val="center"/>
            </w:pPr>
            <w:r>
              <w:t>49,5</w:t>
            </w:r>
          </w:p>
        </w:tc>
        <w:tc>
          <w:tcPr>
            <w:tcW w:w="992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289 807,76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7B20B8" w:rsidRDefault="00836773" w:rsidP="008A0697">
            <w:r w:rsidRPr="007B20B8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8A0697"/>
        </w:tc>
        <w:tc>
          <w:tcPr>
            <w:tcW w:w="128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836773" w:rsidRPr="00D27EB3" w:rsidRDefault="00836773" w:rsidP="00AA57F9">
            <w:pPr>
              <w:jc w:val="center"/>
            </w:pPr>
            <w:r>
              <w:t>49,5</w:t>
            </w:r>
          </w:p>
        </w:tc>
        <w:tc>
          <w:tcPr>
            <w:tcW w:w="992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412"/>
        </w:trPr>
        <w:tc>
          <w:tcPr>
            <w:tcW w:w="510" w:type="dxa"/>
            <w:vMerge w:val="restart"/>
          </w:tcPr>
          <w:p w:rsidR="00836773" w:rsidRPr="00101B39" w:rsidRDefault="00836773" w:rsidP="003222D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2008" w:type="dxa"/>
            <w:vMerge w:val="restart"/>
          </w:tcPr>
          <w:p w:rsidR="00836773" w:rsidRPr="00D27EB3" w:rsidRDefault="00836773" w:rsidP="008A0697">
            <w:pPr>
              <w:rPr>
                <w:b/>
                <w:bCs/>
              </w:rPr>
            </w:pPr>
            <w:r>
              <w:rPr>
                <w:b/>
                <w:bCs/>
              </w:rPr>
              <w:t>Духовникова О.В.</w:t>
            </w:r>
          </w:p>
        </w:tc>
        <w:tc>
          <w:tcPr>
            <w:tcW w:w="1370" w:type="dxa"/>
            <w:vMerge w:val="restart"/>
          </w:tcPr>
          <w:p w:rsidR="00836773" w:rsidRPr="00D27EB3" w:rsidRDefault="00836773" w:rsidP="008A0697">
            <w:r w:rsidRPr="00D27EB3">
              <w:t>Главный специалист-эксперт</w:t>
            </w:r>
          </w:p>
        </w:tc>
        <w:tc>
          <w:tcPr>
            <w:tcW w:w="1286" w:type="dxa"/>
          </w:tcPr>
          <w:p w:rsidR="00836773" w:rsidRPr="00D27EB3" w:rsidRDefault="00836773" w:rsidP="00AA57F9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275" w:type="dxa"/>
          </w:tcPr>
          <w:p w:rsidR="00836773" w:rsidRPr="00D27EB3" w:rsidRDefault="00836773" w:rsidP="00AA57F9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AA57F9">
            <w:pPr>
              <w:jc w:val="center"/>
            </w:pPr>
            <w:r>
              <w:t>600,0</w:t>
            </w:r>
          </w:p>
        </w:tc>
        <w:tc>
          <w:tcPr>
            <w:tcW w:w="1004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480 252,60</w:t>
            </w:r>
          </w:p>
        </w:tc>
        <w:tc>
          <w:tcPr>
            <w:tcW w:w="1276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411"/>
        </w:trPr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Default="00836773" w:rsidP="008A0697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836773" w:rsidRPr="00D27EB3" w:rsidRDefault="00836773" w:rsidP="008A0697"/>
        </w:tc>
        <w:tc>
          <w:tcPr>
            <w:tcW w:w="1286" w:type="dxa"/>
          </w:tcPr>
          <w:p w:rsidR="00836773" w:rsidRPr="00D27EB3" w:rsidRDefault="00836773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AA57F9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AA57F9">
            <w:pPr>
              <w:jc w:val="center"/>
            </w:pPr>
            <w:r>
              <w:t>44,2</w:t>
            </w:r>
          </w:p>
        </w:tc>
        <w:tc>
          <w:tcPr>
            <w:tcW w:w="1004" w:type="dxa"/>
          </w:tcPr>
          <w:p w:rsidR="00836773" w:rsidRPr="00D27EB3" w:rsidRDefault="00836773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836773" w:rsidRDefault="00836773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836773" w:rsidRDefault="00836773" w:rsidP="003222DD">
            <w:pPr>
              <w:jc w:val="center"/>
            </w:pPr>
          </w:p>
        </w:tc>
      </w:tr>
      <w:tr w:rsidR="00836773" w:rsidRPr="00D27EB3"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D27EB3" w:rsidRDefault="00836773" w:rsidP="008A0697">
            <w:pPr>
              <w:rPr>
                <w:b/>
                <w:bCs/>
              </w:rPr>
            </w:pPr>
            <w:r w:rsidRPr="007B20B8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8A0697"/>
        </w:tc>
        <w:tc>
          <w:tcPr>
            <w:tcW w:w="128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3222DD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836773" w:rsidRPr="00D27EB3" w:rsidRDefault="00836773" w:rsidP="005B5C97">
            <w:pPr>
              <w:jc w:val="center"/>
            </w:pPr>
            <w:r>
              <w:t>44,2</w:t>
            </w:r>
          </w:p>
        </w:tc>
        <w:tc>
          <w:tcPr>
            <w:tcW w:w="992" w:type="dxa"/>
          </w:tcPr>
          <w:p w:rsidR="00836773" w:rsidRPr="00D27EB3" w:rsidRDefault="00836773" w:rsidP="005B5C97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 w:val="restart"/>
          </w:tcPr>
          <w:p w:rsidR="00836773" w:rsidRPr="00101B39" w:rsidRDefault="00836773" w:rsidP="003222D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2008" w:type="dxa"/>
          </w:tcPr>
          <w:p w:rsidR="00836773" w:rsidRPr="00D27EB3" w:rsidRDefault="00836773" w:rsidP="008A0697">
            <w:pPr>
              <w:rPr>
                <w:b/>
                <w:bCs/>
              </w:rPr>
            </w:pPr>
            <w:r>
              <w:rPr>
                <w:b/>
                <w:bCs/>
              </w:rPr>
              <w:t>Цыренова Т.Б.</w:t>
            </w:r>
          </w:p>
        </w:tc>
        <w:tc>
          <w:tcPr>
            <w:tcW w:w="1370" w:type="dxa"/>
          </w:tcPr>
          <w:p w:rsidR="00836773" w:rsidRPr="00D27EB3" w:rsidRDefault="00836773" w:rsidP="008A0697">
            <w:r w:rsidRPr="00D27EB3">
              <w:t>Главный специалист-эксперт</w:t>
            </w:r>
          </w:p>
        </w:tc>
        <w:tc>
          <w:tcPr>
            <w:tcW w:w="1286" w:type="dxa"/>
          </w:tcPr>
          <w:p w:rsidR="00836773" w:rsidRPr="00D27EB3" w:rsidRDefault="00836773" w:rsidP="005B5C97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5B5C97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836773" w:rsidRPr="00D27EB3" w:rsidRDefault="00836773" w:rsidP="005B5C97">
            <w:pPr>
              <w:jc w:val="center"/>
            </w:pPr>
            <w:r>
              <w:t>100,8</w:t>
            </w:r>
          </w:p>
        </w:tc>
        <w:tc>
          <w:tcPr>
            <w:tcW w:w="1004" w:type="dxa"/>
          </w:tcPr>
          <w:p w:rsidR="00836773" w:rsidRPr="00D27EB3" w:rsidRDefault="00836773" w:rsidP="005B5C97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а/м Тойота Премио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1 062 845,67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04019B" w:rsidRDefault="00836773" w:rsidP="005B5C97">
            <w:r w:rsidRPr="0004019B">
              <w:t>Супруг</w:t>
            </w:r>
          </w:p>
        </w:tc>
        <w:tc>
          <w:tcPr>
            <w:tcW w:w="1370" w:type="dxa"/>
          </w:tcPr>
          <w:p w:rsidR="00836773" w:rsidRPr="00D27EB3" w:rsidRDefault="00836773" w:rsidP="008A0697"/>
        </w:tc>
        <w:tc>
          <w:tcPr>
            <w:tcW w:w="1286" w:type="dxa"/>
          </w:tcPr>
          <w:p w:rsidR="00836773" w:rsidRPr="00D27EB3" w:rsidRDefault="00836773" w:rsidP="005B5C97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5B5C97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836773" w:rsidRPr="00D27EB3" w:rsidRDefault="00836773" w:rsidP="005B5C97">
            <w:pPr>
              <w:jc w:val="center"/>
            </w:pPr>
            <w:r>
              <w:t>100,8</w:t>
            </w:r>
          </w:p>
        </w:tc>
        <w:tc>
          <w:tcPr>
            <w:tcW w:w="1004" w:type="dxa"/>
          </w:tcPr>
          <w:p w:rsidR="00836773" w:rsidRPr="00D27EB3" w:rsidRDefault="00836773" w:rsidP="005B5C97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1 400 180,02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D27EB3" w:rsidRDefault="00836773" w:rsidP="005B5C97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8A0697"/>
        </w:tc>
        <w:tc>
          <w:tcPr>
            <w:tcW w:w="128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5B5C97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836773" w:rsidRPr="00D27EB3" w:rsidRDefault="00836773" w:rsidP="005B5C97">
            <w:pPr>
              <w:jc w:val="center"/>
            </w:pPr>
            <w:r>
              <w:t>44,2</w:t>
            </w:r>
          </w:p>
        </w:tc>
        <w:tc>
          <w:tcPr>
            <w:tcW w:w="992" w:type="dxa"/>
          </w:tcPr>
          <w:p w:rsidR="00836773" w:rsidRPr="00D27EB3" w:rsidRDefault="00836773" w:rsidP="005B5C97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D27EB3" w:rsidRDefault="00836773" w:rsidP="005B5C97"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8A0697"/>
        </w:tc>
        <w:tc>
          <w:tcPr>
            <w:tcW w:w="128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5B5C97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836773" w:rsidRPr="00D27EB3" w:rsidRDefault="00836773" w:rsidP="005B5C97">
            <w:pPr>
              <w:jc w:val="center"/>
            </w:pPr>
            <w:r>
              <w:t>44,2</w:t>
            </w:r>
          </w:p>
        </w:tc>
        <w:tc>
          <w:tcPr>
            <w:tcW w:w="992" w:type="dxa"/>
          </w:tcPr>
          <w:p w:rsidR="00836773" w:rsidRPr="00D27EB3" w:rsidRDefault="00836773" w:rsidP="005B5C97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412"/>
        </w:trPr>
        <w:tc>
          <w:tcPr>
            <w:tcW w:w="510" w:type="dxa"/>
            <w:vMerge w:val="restart"/>
          </w:tcPr>
          <w:p w:rsidR="00836773" w:rsidRPr="00101B39" w:rsidRDefault="00836773" w:rsidP="003222D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2008" w:type="dxa"/>
            <w:vMerge w:val="restart"/>
          </w:tcPr>
          <w:p w:rsidR="00836773" w:rsidRPr="00D27EB3" w:rsidRDefault="00836773" w:rsidP="008A0697">
            <w:pPr>
              <w:rPr>
                <w:b/>
                <w:bCs/>
              </w:rPr>
            </w:pPr>
            <w:r>
              <w:rPr>
                <w:b/>
                <w:bCs/>
              </w:rPr>
              <w:t>Степин М.Б.</w:t>
            </w:r>
          </w:p>
        </w:tc>
        <w:tc>
          <w:tcPr>
            <w:tcW w:w="1370" w:type="dxa"/>
            <w:vMerge w:val="restart"/>
          </w:tcPr>
          <w:p w:rsidR="00836773" w:rsidRPr="00D27EB3" w:rsidRDefault="00836773" w:rsidP="008A0697">
            <w:r w:rsidRPr="00D27EB3">
              <w:t>Главный специалист-эксперт</w:t>
            </w:r>
          </w:p>
        </w:tc>
        <w:tc>
          <w:tcPr>
            <w:tcW w:w="1286" w:type="dxa"/>
          </w:tcPr>
          <w:p w:rsidR="00836773" w:rsidRPr="00D27EB3" w:rsidRDefault="00836773" w:rsidP="005B5C97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5B5C97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836773" w:rsidRPr="00D27EB3" w:rsidRDefault="00836773" w:rsidP="005B5C97">
            <w:pPr>
              <w:jc w:val="center"/>
            </w:pPr>
            <w:r>
              <w:t>34,5</w:t>
            </w:r>
          </w:p>
        </w:tc>
        <w:tc>
          <w:tcPr>
            <w:tcW w:w="1004" w:type="dxa"/>
          </w:tcPr>
          <w:p w:rsidR="00836773" w:rsidRPr="00D27EB3" w:rsidRDefault="00836773" w:rsidP="005B5C97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а/м Тойота Корона</w:t>
            </w:r>
          </w:p>
        </w:tc>
        <w:tc>
          <w:tcPr>
            <w:tcW w:w="1624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471 858,93</w:t>
            </w:r>
          </w:p>
        </w:tc>
        <w:tc>
          <w:tcPr>
            <w:tcW w:w="1276" w:type="dxa"/>
            <w:vMerge w:val="restart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411"/>
        </w:trPr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36773" w:rsidRDefault="00836773" w:rsidP="008A0697">
            <w:pPr>
              <w:rPr>
                <w:b/>
                <w:bCs/>
              </w:rPr>
            </w:pPr>
          </w:p>
        </w:tc>
        <w:tc>
          <w:tcPr>
            <w:tcW w:w="1370" w:type="dxa"/>
            <w:vMerge/>
          </w:tcPr>
          <w:p w:rsidR="00836773" w:rsidRPr="00D27EB3" w:rsidRDefault="00836773" w:rsidP="008A0697"/>
        </w:tc>
        <w:tc>
          <w:tcPr>
            <w:tcW w:w="1286" w:type="dxa"/>
          </w:tcPr>
          <w:p w:rsidR="00836773" w:rsidRPr="00D27EB3" w:rsidRDefault="00836773" w:rsidP="005B5C97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836773" w:rsidRPr="00D27EB3" w:rsidRDefault="00836773" w:rsidP="005B5C97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5B5C97">
            <w:pPr>
              <w:jc w:val="center"/>
            </w:pPr>
            <w:r>
              <w:t>18,1</w:t>
            </w:r>
          </w:p>
        </w:tc>
        <w:tc>
          <w:tcPr>
            <w:tcW w:w="1004" w:type="dxa"/>
          </w:tcPr>
          <w:p w:rsidR="00836773" w:rsidRPr="00D27EB3" w:rsidRDefault="00836773" w:rsidP="005B5C97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836773" w:rsidRDefault="00836773" w:rsidP="003222DD">
            <w:pPr>
              <w:jc w:val="center"/>
            </w:pPr>
          </w:p>
        </w:tc>
        <w:tc>
          <w:tcPr>
            <w:tcW w:w="1276" w:type="dxa"/>
            <w:vMerge/>
          </w:tcPr>
          <w:p w:rsidR="00836773" w:rsidRDefault="00836773" w:rsidP="003222DD">
            <w:pPr>
              <w:jc w:val="center"/>
            </w:pPr>
          </w:p>
        </w:tc>
      </w:tr>
      <w:tr w:rsidR="00836773" w:rsidRPr="00D27EB3">
        <w:tc>
          <w:tcPr>
            <w:tcW w:w="510" w:type="dxa"/>
            <w:vMerge/>
          </w:tcPr>
          <w:p w:rsidR="00836773" w:rsidRDefault="00836773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:rsidR="00836773" w:rsidRPr="00D27EB3" w:rsidRDefault="00836773" w:rsidP="008A0697">
            <w:pPr>
              <w:rPr>
                <w:b/>
                <w:bCs/>
              </w:rPr>
            </w:pPr>
            <w:r w:rsidRPr="00D27EB3">
              <w:t>Несовершеннолетний ребенок</w:t>
            </w:r>
          </w:p>
        </w:tc>
        <w:tc>
          <w:tcPr>
            <w:tcW w:w="1370" w:type="dxa"/>
          </w:tcPr>
          <w:p w:rsidR="00836773" w:rsidRPr="00D27EB3" w:rsidRDefault="00836773" w:rsidP="008A0697"/>
        </w:tc>
        <w:tc>
          <w:tcPr>
            <w:tcW w:w="128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836773" w:rsidRPr="00D27EB3" w:rsidRDefault="00836773" w:rsidP="005B5C97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</w:tcPr>
          <w:p w:rsidR="00836773" w:rsidRPr="00D27EB3" w:rsidRDefault="00836773" w:rsidP="005B5C97">
            <w:pPr>
              <w:jc w:val="center"/>
            </w:pPr>
            <w:r>
              <w:t>34,5</w:t>
            </w:r>
          </w:p>
        </w:tc>
        <w:tc>
          <w:tcPr>
            <w:tcW w:w="992" w:type="dxa"/>
          </w:tcPr>
          <w:p w:rsidR="00836773" w:rsidRPr="00D27EB3" w:rsidRDefault="00836773" w:rsidP="005B5C97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</w:tcPr>
          <w:p w:rsidR="00836773" w:rsidRPr="00101B39" w:rsidRDefault="00836773" w:rsidP="003222D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2008" w:type="dxa"/>
          </w:tcPr>
          <w:p w:rsidR="00836773" w:rsidRPr="00D27EB3" w:rsidRDefault="00836773" w:rsidP="008A0697">
            <w:pPr>
              <w:rPr>
                <w:b/>
                <w:bCs/>
              </w:rPr>
            </w:pPr>
            <w:r>
              <w:rPr>
                <w:b/>
                <w:bCs/>
              </w:rPr>
              <w:t>Будакова О.Б.</w:t>
            </w:r>
          </w:p>
        </w:tc>
        <w:tc>
          <w:tcPr>
            <w:tcW w:w="1370" w:type="dxa"/>
          </w:tcPr>
          <w:p w:rsidR="00836773" w:rsidRPr="00D27EB3" w:rsidRDefault="00836773" w:rsidP="008A0697">
            <w:r w:rsidRPr="00D27EB3">
              <w:t>Начальник отдела</w:t>
            </w:r>
          </w:p>
        </w:tc>
        <w:tc>
          <w:tcPr>
            <w:tcW w:w="1286" w:type="dxa"/>
          </w:tcPr>
          <w:p w:rsidR="00836773" w:rsidRPr="00D27EB3" w:rsidRDefault="00836773" w:rsidP="005B5C97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5B5C97">
            <w:pPr>
              <w:jc w:val="center"/>
            </w:pPr>
            <w:r>
              <w:t>долевая, 1/3</w:t>
            </w:r>
          </w:p>
        </w:tc>
        <w:tc>
          <w:tcPr>
            <w:tcW w:w="984" w:type="dxa"/>
          </w:tcPr>
          <w:p w:rsidR="00836773" w:rsidRPr="00D27EB3" w:rsidRDefault="00836773" w:rsidP="005B5C97">
            <w:pPr>
              <w:jc w:val="center"/>
            </w:pPr>
            <w:r>
              <w:t>45,41</w:t>
            </w:r>
          </w:p>
        </w:tc>
        <w:tc>
          <w:tcPr>
            <w:tcW w:w="1004" w:type="dxa"/>
          </w:tcPr>
          <w:p w:rsidR="00836773" w:rsidRPr="00D27EB3" w:rsidRDefault="00836773" w:rsidP="005B5C97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а/м УАЗ 3909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731 840,08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c>
          <w:tcPr>
            <w:tcW w:w="510" w:type="dxa"/>
          </w:tcPr>
          <w:p w:rsidR="00836773" w:rsidRPr="00101B39" w:rsidRDefault="00836773" w:rsidP="003222D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39</w:t>
            </w:r>
          </w:p>
        </w:tc>
        <w:tc>
          <w:tcPr>
            <w:tcW w:w="2008" w:type="dxa"/>
          </w:tcPr>
          <w:p w:rsidR="00836773" w:rsidRPr="00D27EB3" w:rsidRDefault="00836773" w:rsidP="008A0697">
            <w:pPr>
              <w:rPr>
                <w:b/>
                <w:bCs/>
              </w:rPr>
            </w:pPr>
            <w:r>
              <w:rPr>
                <w:b/>
                <w:bCs/>
              </w:rPr>
              <w:t>Бадмаева Л.В.</w:t>
            </w:r>
          </w:p>
        </w:tc>
        <w:tc>
          <w:tcPr>
            <w:tcW w:w="1370" w:type="dxa"/>
          </w:tcPr>
          <w:p w:rsidR="00836773" w:rsidRPr="00D27EB3" w:rsidRDefault="00836773" w:rsidP="008A0697">
            <w:r w:rsidRPr="00D27EB3">
              <w:t>Главный специалист-эксперт</w:t>
            </w:r>
          </w:p>
        </w:tc>
        <w:tc>
          <w:tcPr>
            <w:tcW w:w="1286" w:type="dxa"/>
          </w:tcPr>
          <w:p w:rsidR="00836773" w:rsidRPr="00D27EB3" w:rsidRDefault="00836773" w:rsidP="005B5C97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836773" w:rsidRPr="00D27EB3" w:rsidRDefault="00836773" w:rsidP="005B5C97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836773" w:rsidRPr="00D27EB3" w:rsidRDefault="00836773" w:rsidP="005B5C97">
            <w:pPr>
              <w:jc w:val="center"/>
            </w:pPr>
            <w:r>
              <w:t>55,6</w:t>
            </w:r>
          </w:p>
        </w:tc>
        <w:tc>
          <w:tcPr>
            <w:tcW w:w="1004" w:type="dxa"/>
          </w:tcPr>
          <w:p w:rsidR="00836773" w:rsidRPr="00D27EB3" w:rsidRDefault="00836773" w:rsidP="005B5C97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836773" w:rsidRPr="00D27EB3" w:rsidRDefault="00836773" w:rsidP="003222DD">
            <w:pPr>
              <w:jc w:val="center"/>
            </w:pPr>
            <w:r>
              <w:t>545 692,85</w:t>
            </w:r>
          </w:p>
        </w:tc>
        <w:tc>
          <w:tcPr>
            <w:tcW w:w="1276" w:type="dxa"/>
          </w:tcPr>
          <w:p w:rsidR="00836773" w:rsidRPr="00D27EB3" w:rsidRDefault="00836773" w:rsidP="003222DD">
            <w:pPr>
              <w:jc w:val="center"/>
            </w:pPr>
            <w:r>
              <w:t>-</w:t>
            </w:r>
          </w:p>
        </w:tc>
      </w:tr>
      <w:tr w:rsidR="00836773" w:rsidRPr="00D27EB3">
        <w:trPr>
          <w:trHeight w:val="636"/>
        </w:trPr>
        <w:tc>
          <w:tcPr>
            <w:tcW w:w="16144" w:type="dxa"/>
            <w:gridSpan w:val="13"/>
          </w:tcPr>
          <w:p w:rsidR="00836773" w:rsidRPr="00D27EB3" w:rsidRDefault="00836773" w:rsidP="001C2463">
            <w:pPr>
              <w:pStyle w:val="FootnoteText"/>
              <w:jc w:val="both"/>
              <w:rPr>
                <w:sz w:val="24"/>
                <w:szCs w:val="24"/>
              </w:rPr>
            </w:pPr>
            <w:r w:rsidRPr="00D27EB3">
              <w:rPr>
                <w:rStyle w:val="FootnoteReference"/>
                <w:sz w:val="24"/>
                <w:szCs w:val="24"/>
              </w:rPr>
              <w:footnoteRef/>
            </w:r>
            <w:r w:rsidRPr="00D27EB3">
              <w:rPr>
                <w:sz w:val="24"/>
                <w:szCs w:val="24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836773" w:rsidRPr="00D27EB3" w:rsidRDefault="00836773" w:rsidP="00446B0C">
            <w:r w:rsidRPr="00D27EB3">
              <w:rPr>
                <w:rStyle w:val="FootnoteReference"/>
              </w:rPr>
              <w:t>2</w:t>
            </w:r>
            <w:r w:rsidRPr="00D27EB3"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836773" w:rsidRPr="00D27EB3" w:rsidRDefault="00836773" w:rsidP="00466DEA">
      <w:pPr>
        <w:jc w:val="center"/>
      </w:pPr>
    </w:p>
    <w:p w:rsidR="00836773" w:rsidRPr="00D27EB3" w:rsidRDefault="00836773" w:rsidP="00466DEA">
      <w:pPr>
        <w:jc w:val="center"/>
      </w:pPr>
      <w:r w:rsidRPr="00D27EB3">
        <w:tab/>
      </w:r>
      <w:r w:rsidRPr="00D27EB3">
        <w:tab/>
      </w:r>
    </w:p>
    <w:sectPr w:rsidR="00836773" w:rsidRPr="00D27EB3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4376"/>
    <w:rsid w:val="00003C90"/>
    <w:rsid w:val="0004019B"/>
    <w:rsid w:val="00063448"/>
    <w:rsid w:val="00096E5B"/>
    <w:rsid w:val="000A53F7"/>
    <w:rsid w:val="000B05E8"/>
    <w:rsid w:val="000B1DFE"/>
    <w:rsid w:val="000E40CE"/>
    <w:rsid w:val="00101B39"/>
    <w:rsid w:val="00153167"/>
    <w:rsid w:val="00181D5C"/>
    <w:rsid w:val="001A0AAA"/>
    <w:rsid w:val="001B457D"/>
    <w:rsid w:val="001C2463"/>
    <w:rsid w:val="00214376"/>
    <w:rsid w:val="00220013"/>
    <w:rsid w:val="00246ED6"/>
    <w:rsid w:val="00263978"/>
    <w:rsid w:val="00263EC8"/>
    <w:rsid w:val="00280AFB"/>
    <w:rsid w:val="002825C2"/>
    <w:rsid w:val="00314419"/>
    <w:rsid w:val="003222DD"/>
    <w:rsid w:val="0032450C"/>
    <w:rsid w:val="00361412"/>
    <w:rsid w:val="00386F6F"/>
    <w:rsid w:val="003A4526"/>
    <w:rsid w:val="003C4C34"/>
    <w:rsid w:val="003D5800"/>
    <w:rsid w:val="003F1FFC"/>
    <w:rsid w:val="003F4DC8"/>
    <w:rsid w:val="00421519"/>
    <w:rsid w:val="00423539"/>
    <w:rsid w:val="00446B0C"/>
    <w:rsid w:val="00460CCA"/>
    <w:rsid w:val="00466DEA"/>
    <w:rsid w:val="004736E5"/>
    <w:rsid w:val="004B7667"/>
    <w:rsid w:val="004C730B"/>
    <w:rsid w:val="00526D30"/>
    <w:rsid w:val="005B5C97"/>
    <w:rsid w:val="005B6E36"/>
    <w:rsid w:val="005E0F2F"/>
    <w:rsid w:val="00601C8F"/>
    <w:rsid w:val="00605256"/>
    <w:rsid w:val="00623A6F"/>
    <w:rsid w:val="006549D8"/>
    <w:rsid w:val="0068603B"/>
    <w:rsid w:val="006B4C60"/>
    <w:rsid w:val="006D1D7E"/>
    <w:rsid w:val="006E7F73"/>
    <w:rsid w:val="00700ADF"/>
    <w:rsid w:val="007029D5"/>
    <w:rsid w:val="00706324"/>
    <w:rsid w:val="00706E56"/>
    <w:rsid w:val="007466A4"/>
    <w:rsid w:val="00776D51"/>
    <w:rsid w:val="007B20B8"/>
    <w:rsid w:val="007E0F62"/>
    <w:rsid w:val="008153C7"/>
    <w:rsid w:val="00836773"/>
    <w:rsid w:val="008616C7"/>
    <w:rsid w:val="0089337E"/>
    <w:rsid w:val="008A0697"/>
    <w:rsid w:val="008E5251"/>
    <w:rsid w:val="00944CB1"/>
    <w:rsid w:val="0095152F"/>
    <w:rsid w:val="009E5248"/>
    <w:rsid w:val="009F7684"/>
    <w:rsid w:val="00A27345"/>
    <w:rsid w:val="00A34427"/>
    <w:rsid w:val="00A85485"/>
    <w:rsid w:val="00AA57F9"/>
    <w:rsid w:val="00AC1C01"/>
    <w:rsid w:val="00AC4E48"/>
    <w:rsid w:val="00AE692A"/>
    <w:rsid w:val="00AF2E72"/>
    <w:rsid w:val="00B00DE9"/>
    <w:rsid w:val="00B81000"/>
    <w:rsid w:val="00BA5034"/>
    <w:rsid w:val="00BC246D"/>
    <w:rsid w:val="00BF7AB5"/>
    <w:rsid w:val="00C04D8E"/>
    <w:rsid w:val="00C17192"/>
    <w:rsid w:val="00C54D46"/>
    <w:rsid w:val="00C870BB"/>
    <w:rsid w:val="00D05D87"/>
    <w:rsid w:val="00D063F2"/>
    <w:rsid w:val="00D27EB3"/>
    <w:rsid w:val="00D45A23"/>
    <w:rsid w:val="00DF316D"/>
    <w:rsid w:val="00E01B0A"/>
    <w:rsid w:val="00E410B8"/>
    <w:rsid w:val="00E73217"/>
    <w:rsid w:val="00E87EB6"/>
    <w:rsid w:val="00E93BCE"/>
    <w:rsid w:val="00EA7B41"/>
    <w:rsid w:val="00ED4F37"/>
    <w:rsid w:val="00F015F1"/>
    <w:rsid w:val="00F21B2E"/>
    <w:rsid w:val="00F25C67"/>
    <w:rsid w:val="00F61786"/>
    <w:rsid w:val="00F862AD"/>
    <w:rsid w:val="00FA636A"/>
    <w:rsid w:val="00FE1E88"/>
    <w:rsid w:val="00FF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AC1C01"/>
    <w:rPr>
      <w:rFonts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AC1C01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AC1C0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446B0C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9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10</Pages>
  <Words>1719</Words>
  <Characters>9801</Characters>
  <Application>Microsoft Office Outlook</Application>
  <DocSecurity>0</DocSecurity>
  <Lines>0</Lines>
  <Paragraphs>0</Paragraphs>
  <ScaleCrop>false</ScaleCrop>
  <Company>Dnsoft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sosnovskayaov</dc:creator>
  <cp:keywords/>
  <dc:description/>
  <cp:lastModifiedBy>WiZaRd</cp:lastModifiedBy>
  <cp:revision>7</cp:revision>
  <dcterms:created xsi:type="dcterms:W3CDTF">2015-05-14T02:54:00Z</dcterms:created>
  <dcterms:modified xsi:type="dcterms:W3CDTF">2015-05-25T05:53:00Z</dcterms:modified>
</cp:coreProperties>
</file>