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EE" w:rsidRPr="00181D5C" w:rsidRDefault="00B474EE" w:rsidP="00AC1C01">
      <w:pPr>
        <w:jc w:val="center"/>
        <w:rPr>
          <w:rStyle w:val="Strong"/>
          <w:b w:val="0"/>
          <w:color w:val="333333"/>
        </w:rPr>
      </w:pPr>
      <w:r w:rsidRPr="00181D5C">
        <w:rPr>
          <w:rStyle w:val="Strong"/>
          <w:color w:val="333333"/>
        </w:rPr>
        <w:t>Сведения</w:t>
      </w:r>
    </w:p>
    <w:p w:rsidR="00B474EE" w:rsidRDefault="00B474EE" w:rsidP="00AC1C01">
      <w:pPr>
        <w:jc w:val="center"/>
        <w:rPr>
          <w:rStyle w:val="Strong"/>
          <w:color w:val="333333"/>
        </w:rPr>
      </w:pPr>
      <w:r w:rsidRPr="00D45A23">
        <w:rPr>
          <w:rStyle w:val="Strong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Strong"/>
          <w:color w:val="333333"/>
        </w:rPr>
        <w:t>Управления Федеральной службы по надзору в сфере природопользования</w:t>
      </w:r>
      <w:r w:rsidRPr="00D45A23">
        <w:rPr>
          <w:rStyle w:val="Strong"/>
          <w:color w:val="333333"/>
        </w:rPr>
        <w:t xml:space="preserve"> </w:t>
      </w:r>
      <w:r>
        <w:rPr>
          <w:rStyle w:val="Strong"/>
          <w:color w:val="333333"/>
        </w:rPr>
        <w:t>по Астраханской области</w:t>
      </w:r>
      <w:r w:rsidRPr="00D45A23">
        <w:rPr>
          <w:rStyle w:val="Strong"/>
          <w:color w:val="333333"/>
        </w:rPr>
        <w:t xml:space="preserve"> </w:t>
      </w:r>
    </w:p>
    <w:p w:rsidR="00B474EE" w:rsidRDefault="00B474EE" w:rsidP="00AC1C01">
      <w:pPr>
        <w:jc w:val="center"/>
        <w:rPr>
          <w:rStyle w:val="Strong"/>
          <w:color w:val="333333"/>
        </w:rPr>
      </w:pPr>
      <w:r w:rsidRPr="00181D5C">
        <w:rPr>
          <w:rStyle w:val="Strong"/>
          <w:color w:val="333333"/>
        </w:rPr>
        <w:t>за отчетный период с 1 января 201</w:t>
      </w:r>
      <w:r>
        <w:rPr>
          <w:rStyle w:val="Strong"/>
          <w:color w:val="333333"/>
        </w:rPr>
        <w:t>4</w:t>
      </w:r>
      <w:r w:rsidRPr="00181D5C">
        <w:rPr>
          <w:rStyle w:val="Strong"/>
          <w:color w:val="333333"/>
        </w:rPr>
        <w:t xml:space="preserve"> года по 31 декабря 201</w:t>
      </w:r>
      <w:r>
        <w:rPr>
          <w:rStyle w:val="Strong"/>
          <w:color w:val="333333"/>
        </w:rPr>
        <w:t>4</w:t>
      </w:r>
      <w:r w:rsidRPr="00181D5C">
        <w:rPr>
          <w:rStyle w:val="Strong"/>
          <w:color w:val="333333"/>
        </w:rPr>
        <w:t xml:space="preserve"> года</w:t>
      </w:r>
      <w:r>
        <w:rPr>
          <w:rStyle w:val="Strong"/>
          <w:color w:val="333333"/>
        </w:rPr>
        <w:t xml:space="preserve"> для размещения на официальном сайте</w:t>
      </w:r>
    </w:p>
    <w:p w:rsidR="00B474EE" w:rsidRDefault="00B474EE" w:rsidP="00AC1C01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275"/>
        <w:gridCol w:w="1286"/>
        <w:gridCol w:w="1149"/>
        <w:gridCol w:w="1110"/>
        <w:gridCol w:w="1004"/>
        <w:gridCol w:w="1263"/>
        <w:gridCol w:w="993"/>
        <w:gridCol w:w="992"/>
        <w:gridCol w:w="1559"/>
        <w:gridCol w:w="1559"/>
        <w:gridCol w:w="1276"/>
      </w:tblGrid>
      <w:tr w:rsidR="00B474EE" w:rsidTr="007239EB">
        <w:tc>
          <w:tcPr>
            <w:tcW w:w="510" w:type="dxa"/>
            <w:vMerge w:val="restart"/>
          </w:tcPr>
          <w:p w:rsidR="00B474EE" w:rsidRPr="007239EB" w:rsidRDefault="00B474EE" w:rsidP="007239EB">
            <w:pPr>
              <w:ind w:left="-142" w:right="-108"/>
              <w:jc w:val="center"/>
            </w:pPr>
            <w:r w:rsidRPr="007239EB">
              <w:rPr>
                <w:sz w:val="28"/>
                <w:szCs w:val="28"/>
              </w:rPr>
              <w:tab/>
            </w:r>
            <w:r w:rsidRPr="007239EB">
              <w:rPr>
                <w:sz w:val="28"/>
                <w:szCs w:val="28"/>
              </w:rPr>
              <w:tab/>
            </w:r>
            <w:r w:rsidRPr="007239EB">
              <w:rPr>
                <w:sz w:val="22"/>
                <w:szCs w:val="22"/>
              </w:rPr>
              <w:t>№</w:t>
            </w:r>
          </w:p>
          <w:p w:rsidR="00B474EE" w:rsidRPr="007239EB" w:rsidRDefault="00B474EE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B474EE" w:rsidRPr="007239EB" w:rsidRDefault="00B474EE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B474EE" w:rsidRPr="007239EB" w:rsidRDefault="00B474EE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Должность</w:t>
            </w:r>
          </w:p>
        </w:tc>
        <w:tc>
          <w:tcPr>
            <w:tcW w:w="4549" w:type="dxa"/>
            <w:gridSpan w:val="4"/>
          </w:tcPr>
          <w:p w:rsidR="00B474EE" w:rsidRPr="007239EB" w:rsidRDefault="00B474EE" w:rsidP="007239EB">
            <w:pPr>
              <w:ind w:left="-142" w:right="-108"/>
              <w:jc w:val="center"/>
            </w:pPr>
            <w:r w:rsidRPr="007239EB">
              <w:rPr>
                <w:sz w:val="22"/>
                <w:szCs w:val="22"/>
              </w:rPr>
              <w:t xml:space="preserve">Объекты недвижимости, </w:t>
            </w:r>
            <w:r w:rsidRPr="007239EB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B474EE" w:rsidRPr="007239EB" w:rsidRDefault="00B474EE" w:rsidP="007239EB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 w:rsidR="00B474EE" w:rsidRPr="007239EB" w:rsidRDefault="00B474EE" w:rsidP="007239EB">
            <w:pPr>
              <w:ind w:left="-142" w:right="-108"/>
              <w:jc w:val="center"/>
            </w:pPr>
            <w:r w:rsidRPr="007239EB">
              <w:rPr>
                <w:sz w:val="22"/>
                <w:szCs w:val="22"/>
              </w:rPr>
              <w:t>Объекты недвижимости, находящиеся</w:t>
            </w:r>
          </w:p>
          <w:p w:rsidR="00B474EE" w:rsidRPr="007239EB" w:rsidRDefault="00B474EE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B474EE" w:rsidRPr="007239EB" w:rsidRDefault="00B474EE" w:rsidP="007239EB">
            <w:pPr>
              <w:ind w:left="-142" w:right="-108"/>
              <w:jc w:val="center"/>
            </w:pPr>
            <w:r w:rsidRPr="007239EB">
              <w:rPr>
                <w:sz w:val="22"/>
                <w:szCs w:val="22"/>
              </w:rPr>
              <w:t>Транспортные средства</w:t>
            </w:r>
          </w:p>
          <w:p w:rsidR="00B474EE" w:rsidRPr="007239EB" w:rsidRDefault="00B474EE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B474EE" w:rsidRPr="007239EB" w:rsidRDefault="00B474EE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Декларирован-ный годовой доход</w:t>
            </w:r>
            <w:r w:rsidRPr="007239EB">
              <w:rPr>
                <w:rStyle w:val="FootnoteReference"/>
                <w:sz w:val="22"/>
                <w:szCs w:val="22"/>
              </w:rPr>
              <w:t>1</w:t>
            </w:r>
            <w:r w:rsidRPr="007239EB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276" w:type="dxa"/>
            <w:vMerge w:val="restart"/>
          </w:tcPr>
          <w:p w:rsidR="00B474EE" w:rsidRPr="007239EB" w:rsidRDefault="00B474EE" w:rsidP="007239EB">
            <w:pPr>
              <w:ind w:left="-142" w:right="-108"/>
              <w:jc w:val="center"/>
            </w:pPr>
            <w:r w:rsidRPr="007239EB">
              <w:rPr>
                <w:sz w:val="22"/>
                <w:szCs w:val="22"/>
              </w:rPr>
              <w:t>Сведения</w:t>
            </w:r>
          </w:p>
          <w:p w:rsidR="00B474EE" w:rsidRPr="007239EB" w:rsidRDefault="00B474EE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7239EB">
              <w:rPr>
                <w:rStyle w:val="FootnoteReference"/>
                <w:sz w:val="22"/>
                <w:szCs w:val="22"/>
              </w:rPr>
              <w:t>2</w:t>
            </w:r>
            <w:r w:rsidRPr="007239EB">
              <w:rPr>
                <w:sz w:val="22"/>
                <w:szCs w:val="22"/>
              </w:rPr>
              <w:t xml:space="preserve"> (вид приобретен-ного имущества, источники)</w:t>
            </w:r>
          </w:p>
        </w:tc>
      </w:tr>
      <w:tr w:rsidR="00B474EE" w:rsidTr="00A20D4B">
        <w:tc>
          <w:tcPr>
            <w:tcW w:w="510" w:type="dxa"/>
            <w:vMerge/>
          </w:tcPr>
          <w:p w:rsidR="00B474EE" w:rsidRPr="007239EB" w:rsidRDefault="00B474EE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74EE" w:rsidRPr="007239EB" w:rsidRDefault="00B474EE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474EE" w:rsidRPr="007239EB" w:rsidRDefault="00B474EE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B474EE" w:rsidRPr="007239EB" w:rsidRDefault="00B474EE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9" w:type="dxa"/>
          </w:tcPr>
          <w:p w:rsidR="00B474EE" w:rsidRPr="007239EB" w:rsidRDefault="00B474EE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10" w:type="dxa"/>
          </w:tcPr>
          <w:p w:rsidR="00B474EE" w:rsidRPr="007239EB" w:rsidRDefault="00B474EE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04" w:type="dxa"/>
          </w:tcPr>
          <w:p w:rsidR="00B474EE" w:rsidRPr="007239EB" w:rsidRDefault="00B474EE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3" w:type="dxa"/>
          </w:tcPr>
          <w:p w:rsidR="00B474EE" w:rsidRPr="007239EB" w:rsidRDefault="00B474EE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B474EE" w:rsidRPr="007239EB" w:rsidRDefault="00B474EE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</w:tcPr>
          <w:p w:rsidR="00B474EE" w:rsidRPr="007239EB" w:rsidRDefault="00B474EE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B474EE" w:rsidRPr="007239EB" w:rsidRDefault="00B474EE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474EE" w:rsidRPr="007239EB" w:rsidRDefault="00B474EE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474EE" w:rsidRPr="007239EB" w:rsidRDefault="00B474EE" w:rsidP="00214376">
            <w:pPr>
              <w:rPr>
                <w:sz w:val="28"/>
                <w:szCs w:val="28"/>
              </w:rPr>
            </w:pPr>
          </w:p>
        </w:tc>
      </w:tr>
      <w:tr w:rsidR="00B474EE" w:rsidTr="00A20D4B">
        <w:tc>
          <w:tcPr>
            <w:tcW w:w="510" w:type="dxa"/>
          </w:tcPr>
          <w:p w:rsidR="00B474EE" w:rsidRPr="007239EB" w:rsidRDefault="00B474EE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B474EE" w:rsidRPr="007239EB" w:rsidRDefault="00B474EE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B474EE" w:rsidRPr="007239EB" w:rsidRDefault="00B474EE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B474EE" w:rsidRPr="007239EB" w:rsidRDefault="00B474EE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49" w:type="dxa"/>
          </w:tcPr>
          <w:p w:rsidR="00B474EE" w:rsidRPr="007239EB" w:rsidRDefault="00B474EE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0" w:type="dxa"/>
          </w:tcPr>
          <w:p w:rsidR="00B474EE" w:rsidRPr="007239EB" w:rsidRDefault="00B474EE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B474EE" w:rsidRPr="007239EB" w:rsidRDefault="00B474EE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B474EE" w:rsidRPr="007239EB" w:rsidRDefault="00B474EE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B474EE" w:rsidRPr="007239EB" w:rsidRDefault="00B474EE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B474EE" w:rsidRPr="007239EB" w:rsidRDefault="00B474EE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B474EE" w:rsidRPr="007239EB" w:rsidRDefault="00B474EE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B474EE" w:rsidRPr="007239EB" w:rsidRDefault="00B474EE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B474EE" w:rsidRPr="007239EB" w:rsidRDefault="00B474EE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13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Pr="00C8517D" w:rsidRDefault="00B474EE" w:rsidP="00214376">
            <w:r w:rsidRPr="00C8517D">
              <w:t>1.</w:t>
            </w:r>
          </w:p>
        </w:tc>
        <w:tc>
          <w:tcPr>
            <w:tcW w:w="2008" w:type="dxa"/>
          </w:tcPr>
          <w:p w:rsidR="00B474EE" w:rsidRPr="00C8517D" w:rsidRDefault="00B474EE" w:rsidP="00214376">
            <w:r w:rsidRPr="00C8517D">
              <w:t>Гайдуков А.А.</w:t>
            </w:r>
          </w:p>
        </w:tc>
        <w:tc>
          <w:tcPr>
            <w:tcW w:w="1275" w:type="dxa"/>
          </w:tcPr>
          <w:p w:rsidR="00B474EE" w:rsidRPr="00784845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84845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 под ИЖС</w:t>
            </w:r>
          </w:p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-Жилой дом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индиви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индиви</w:t>
            </w:r>
          </w:p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500,31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- 417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Россия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Россия</w:t>
            </w:r>
          </w:p>
        </w:tc>
        <w:tc>
          <w:tcPr>
            <w:tcW w:w="1263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1124451</w:t>
            </w:r>
          </w:p>
        </w:tc>
        <w:tc>
          <w:tcPr>
            <w:tcW w:w="1276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Pr="00C8517D" w:rsidRDefault="00B474EE" w:rsidP="00214376">
            <w:r>
              <w:t>2.</w:t>
            </w:r>
          </w:p>
        </w:tc>
        <w:tc>
          <w:tcPr>
            <w:tcW w:w="2008" w:type="dxa"/>
          </w:tcPr>
          <w:p w:rsidR="00B474EE" w:rsidRPr="00515ECD" w:rsidRDefault="00B474EE" w:rsidP="00214376">
            <w:r w:rsidRPr="00515ECD">
              <w:t>Супруга</w:t>
            </w:r>
          </w:p>
        </w:tc>
        <w:tc>
          <w:tcPr>
            <w:tcW w:w="1275" w:type="dxa"/>
          </w:tcPr>
          <w:p w:rsidR="00B474EE" w:rsidRPr="00784845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4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004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992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247406</w:t>
            </w:r>
          </w:p>
        </w:tc>
        <w:tc>
          <w:tcPr>
            <w:tcW w:w="1276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Pr="00C8517D" w:rsidRDefault="00B474EE" w:rsidP="00214376">
            <w:r>
              <w:t>3.</w:t>
            </w:r>
          </w:p>
        </w:tc>
        <w:tc>
          <w:tcPr>
            <w:tcW w:w="2008" w:type="dxa"/>
          </w:tcPr>
          <w:p w:rsidR="00B474EE" w:rsidRPr="00515ECD" w:rsidRDefault="00B474EE" w:rsidP="00214376">
            <w:r w:rsidRPr="00515ECD">
              <w:t>Сын</w:t>
            </w:r>
          </w:p>
        </w:tc>
        <w:tc>
          <w:tcPr>
            <w:tcW w:w="1275" w:type="dxa"/>
          </w:tcPr>
          <w:p w:rsidR="00B474EE" w:rsidRPr="00784845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992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Pr="00C8517D" w:rsidRDefault="00B474EE" w:rsidP="00214376">
            <w:r>
              <w:t>4.</w:t>
            </w:r>
          </w:p>
        </w:tc>
        <w:tc>
          <w:tcPr>
            <w:tcW w:w="2008" w:type="dxa"/>
          </w:tcPr>
          <w:p w:rsidR="00B474EE" w:rsidRPr="00C8517D" w:rsidRDefault="00B474EE" w:rsidP="00214376">
            <w:r>
              <w:t>Крыжановская И.В.</w:t>
            </w:r>
          </w:p>
        </w:tc>
        <w:tc>
          <w:tcPr>
            <w:tcW w:w="1275" w:type="dxa"/>
          </w:tcPr>
          <w:p w:rsidR="00B474EE" w:rsidRPr="00784845" w:rsidRDefault="00B474EE" w:rsidP="00214376">
            <w:pPr>
              <w:rPr>
                <w:sz w:val="20"/>
                <w:szCs w:val="20"/>
              </w:rPr>
            </w:pPr>
            <w:r w:rsidRPr="00784845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86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1110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004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Сузуки гранд витара</w:t>
            </w:r>
          </w:p>
        </w:tc>
        <w:tc>
          <w:tcPr>
            <w:tcW w:w="155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700880</w:t>
            </w:r>
          </w:p>
        </w:tc>
        <w:tc>
          <w:tcPr>
            <w:tcW w:w="1276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Pr="00C8517D" w:rsidRDefault="00B474EE" w:rsidP="00214376">
            <w:r>
              <w:t>5.</w:t>
            </w:r>
          </w:p>
        </w:tc>
        <w:tc>
          <w:tcPr>
            <w:tcW w:w="2008" w:type="dxa"/>
          </w:tcPr>
          <w:p w:rsidR="00B474EE" w:rsidRPr="00C8517D" w:rsidRDefault="00B474EE" w:rsidP="00214376">
            <w:r>
              <w:t>Дочь</w:t>
            </w:r>
          </w:p>
        </w:tc>
        <w:tc>
          <w:tcPr>
            <w:tcW w:w="1275" w:type="dxa"/>
          </w:tcPr>
          <w:p w:rsidR="00B474EE" w:rsidRPr="00784845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Pr="00C8517D" w:rsidRDefault="00B474EE" w:rsidP="00214376">
            <w:r>
              <w:t>6.</w:t>
            </w:r>
          </w:p>
        </w:tc>
        <w:tc>
          <w:tcPr>
            <w:tcW w:w="2008" w:type="dxa"/>
          </w:tcPr>
          <w:p w:rsidR="00B474EE" w:rsidRPr="00C8517D" w:rsidRDefault="00B474EE" w:rsidP="00214376">
            <w:r>
              <w:t>Саркисян Н.А.</w:t>
            </w:r>
          </w:p>
        </w:tc>
        <w:tc>
          <w:tcPr>
            <w:tcW w:w="1275" w:type="dxa"/>
          </w:tcPr>
          <w:p w:rsidR="00B474EE" w:rsidRPr="00784845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86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573949</w:t>
            </w:r>
          </w:p>
        </w:tc>
        <w:tc>
          <w:tcPr>
            <w:tcW w:w="1276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Pr="00C8517D" w:rsidRDefault="00B474EE" w:rsidP="00214376">
            <w:r>
              <w:t>7.</w:t>
            </w:r>
          </w:p>
        </w:tc>
        <w:tc>
          <w:tcPr>
            <w:tcW w:w="2008" w:type="dxa"/>
          </w:tcPr>
          <w:p w:rsidR="00B474EE" w:rsidRPr="00C8517D" w:rsidRDefault="00B474EE" w:rsidP="00214376">
            <w:r>
              <w:t>Супруг</w:t>
            </w:r>
          </w:p>
        </w:tc>
        <w:tc>
          <w:tcPr>
            <w:tcW w:w="1275" w:type="dxa"/>
          </w:tcPr>
          <w:p w:rsidR="00B474EE" w:rsidRPr="00784845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Мазда 3;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Рендж Ровер;</w:t>
            </w:r>
          </w:p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грузовой МАЗ</w:t>
            </w:r>
          </w:p>
        </w:tc>
        <w:tc>
          <w:tcPr>
            <w:tcW w:w="155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790000</w:t>
            </w:r>
          </w:p>
        </w:tc>
        <w:tc>
          <w:tcPr>
            <w:tcW w:w="1276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Pr="00C8517D" w:rsidRDefault="00B474EE" w:rsidP="00214376">
            <w:r>
              <w:t>8.</w:t>
            </w:r>
          </w:p>
        </w:tc>
        <w:tc>
          <w:tcPr>
            <w:tcW w:w="2008" w:type="dxa"/>
          </w:tcPr>
          <w:p w:rsidR="00B474EE" w:rsidRPr="00C8517D" w:rsidRDefault="00B474EE" w:rsidP="00214376">
            <w:r>
              <w:t>Сын</w:t>
            </w:r>
          </w:p>
        </w:tc>
        <w:tc>
          <w:tcPr>
            <w:tcW w:w="1275" w:type="dxa"/>
          </w:tcPr>
          <w:p w:rsidR="00B474EE" w:rsidRPr="00784845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Pr="00C8517D" w:rsidRDefault="00B474EE" w:rsidP="00214376">
            <w:r>
              <w:t>9</w:t>
            </w:r>
          </w:p>
        </w:tc>
        <w:tc>
          <w:tcPr>
            <w:tcW w:w="2008" w:type="dxa"/>
          </w:tcPr>
          <w:p w:rsidR="00B474EE" w:rsidRPr="00C8517D" w:rsidRDefault="00B474EE" w:rsidP="00214376">
            <w:r>
              <w:t>Сын</w:t>
            </w:r>
          </w:p>
        </w:tc>
        <w:tc>
          <w:tcPr>
            <w:tcW w:w="1275" w:type="dxa"/>
          </w:tcPr>
          <w:p w:rsidR="00B474EE" w:rsidRPr="00784845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Pr="00C8517D" w:rsidRDefault="00B474EE" w:rsidP="00214376">
            <w:r>
              <w:t>10</w:t>
            </w:r>
          </w:p>
        </w:tc>
        <w:tc>
          <w:tcPr>
            <w:tcW w:w="2008" w:type="dxa"/>
          </w:tcPr>
          <w:p w:rsidR="00B474EE" w:rsidRPr="00C8517D" w:rsidRDefault="00B474EE" w:rsidP="00214376">
            <w:r>
              <w:t>Сын</w:t>
            </w:r>
          </w:p>
        </w:tc>
        <w:tc>
          <w:tcPr>
            <w:tcW w:w="1275" w:type="dxa"/>
          </w:tcPr>
          <w:p w:rsidR="00B474EE" w:rsidRPr="00784845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474EE" w:rsidRPr="00B67897" w:rsidRDefault="00B474EE" w:rsidP="00214376">
            <w:pPr>
              <w:rPr>
                <w:sz w:val="20"/>
                <w:szCs w:val="20"/>
              </w:rPr>
            </w:pPr>
            <w:r w:rsidRPr="00B67897"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Pr="00C8517D" w:rsidRDefault="00B474EE" w:rsidP="00214376">
            <w:r>
              <w:t>11</w:t>
            </w:r>
          </w:p>
        </w:tc>
        <w:tc>
          <w:tcPr>
            <w:tcW w:w="2008" w:type="dxa"/>
          </w:tcPr>
          <w:p w:rsidR="00B474EE" w:rsidRPr="0058538E" w:rsidRDefault="00B474EE" w:rsidP="00214376">
            <w:r w:rsidRPr="0058538E">
              <w:t>Фастенко Г.С.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 w:rsidRPr="002B7A8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 w:rsidRPr="002B7A8D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10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004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992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755640</w:t>
            </w:r>
          </w:p>
        </w:tc>
        <w:tc>
          <w:tcPr>
            <w:tcW w:w="127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Pr="00C8517D" w:rsidRDefault="00B474EE" w:rsidP="00214376">
            <w:r>
              <w:t>12</w:t>
            </w:r>
          </w:p>
        </w:tc>
        <w:tc>
          <w:tcPr>
            <w:tcW w:w="2008" w:type="dxa"/>
          </w:tcPr>
          <w:p w:rsidR="00B474EE" w:rsidRPr="0058538E" w:rsidRDefault="00B474EE" w:rsidP="00214376">
            <w:r>
              <w:t>С</w:t>
            </w:r>
            <w:r w:rsidRPr="0058538E">
              <w:t>упруг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004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легковой Хундай Элантра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653783</w:t>
            </w:r>
          </w:p>
        </w:tc>
        <w:tc>
          <w:tcPr>
            <w:tcW w:w="127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13</w:t>
            </w:r>
          </w:p>
        </w:tc>
        <w:tc>
          <w:tcPr>
            <w:tcW w:w="2008" w:type="dxa"/>
          </w:tcPr>
          <w:p w:rsidR="00B474EE" w:rsidRPr="0058538E" w:rsidRDefault="00B474EE" w:rsidP="00214376">
            <w:r>
              <w:t>Сокольская А.Р.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321580</w:t>
            </w:r>
          </w:p>
        </w:tc>
        <w:tc>
          <w:tcPr>
            <w:tcW w:w="127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14</w:t>
            </w:r>
          </w:p>
        </w:tc>
        <w:tc>
          <w:tcPr>
            <w:tcW w:w="2008" w:type="dxa"/>
          </w:tcPr>
          <w:p w:rsidR="00B474EE" w:rsidRPr="0058538E" w:rsidRDefault="00B474EE" w:rsidP="00214376">
            <w:r>
              <w:t>Топлова И.В.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8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004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171158</w:t>
            </w:r>
          </w:p>
        </w:tc>
        <w:tc>
          <w:tcPr>
            <w:tcW w:w="127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15</w:t>
            </w:r>
          </w:p>
        </w:tc>
        <w:tc>
          <w:tcPr>
            <w:tcW w:w="2008" w:type="dxa"/>
          </w:tcPr>
          <w:p w:rsidR="00B474EE" w:rsidRPr="0058538E" w:rsidRDefault="00B474EE" w:rsidP="00214376">
            <w:r>
              <w:t>Шек О.А.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Тойота Камри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233698</w:t>
            </w:r>
          </w:p>
        </w:tc>
        <w:tc>
          <w:tcPr>
            <w:tcW w:w="127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16</w:t>
            </w:r>
          </w:p>
        </w:tc>
        <w:tc>
          <w:tcPr>
            <w:tcW w:w="2008" w:type="dxa"/>
          </w:tcPr>
          <w:p w:rsidR="00B474EE" w:rsidRPr="0058538E" w:rsidRDefault="00B474EE" w:rsidP="00214376">
            <w:r>
              <w:t>Супруг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дом;</w:t>
            </w: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150;</w:t>
            </w: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Россия;</w:t>
            </w: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Ваз 111130-23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122445</w:t>
            </w:r>
          </w:p>
        </w:tc>
        <w:tc>
          <w:tcPr>
            <w:tcW w:w="127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17</w:t>
            </w:r>
          </w:p>
        </w:tc>
        <w:tc>
          <w:tcPr>
            <w:tcW w:w="2008" w:type="dxa"/>
          </w:tcPr>
          <w:p w:rsidR="00B474EE" w:rsidRPr="0058538E" w:rsidRDefault="00B474EE" w:rsidP="00214376">
            <w:r>
              <w:t>Хомутова Е.П.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004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361739</w:t>
            </w:r>
          </w:p>
        </w:tc>
        <w:tc>
          <w:tcPr>
            <w:tcW w:w="127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18</w:t>
            </w:r>
          </w:p>
        </w:tc>
        <w:tc>
          <w:tcPr>
            <w:tcW w:w="2008" w:type="dxa"/>
          </w:tcPr>
          <w:p w:rsidR="00B474EE" w:rsidRPr="0058538E" w:rsidRDefault="00B474EE" w:rsidP="00214376">
            <w:r>
              <w:t>Боцман А.А.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Долевая;</w:t>
            </w: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10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004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253347</w:t>
            </w:r>
          </w:p>
        </w:tc>
        <w:tc>
          <w:tcPr>
            <w:tcW w:w="127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19</w:t>
            </w:r>
          </w:p>
        </w:tc>
        <w:tc>
          <w:tcPr>
            <w:tcW w:w="2008" w:type="dxa"/>
          </w:tcPr>
          <w:p w:rsidR="00B474EE" w:rsidRPr="0058538E" w:rsidRDefault="00B474EE" w:rsidP="00214376">
            <w:r>
              <w:t>Гульшина О.А.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8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243574</w:t>
            </w:r>
          </w:p>
        </w:tc>
        <w:tc>
          <w:tcPr>
            <w:tcW w:w="127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20</w:t>
            </w:r>
          </w:p>
        </w:tc>
        <w:tc>
          <w:tcPr>
            <w:tcW w:w="2008" w:type="dxa"/>
          </w:tcPr>
          <w:p w:rsidR="00B474EE" w:rsidRPr="0058538E" w:rsidRDefault="00B474EE" w:rsidP="00214376">
            <w:r>
              <w:t>Дочь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21</w:t>
            </w:r>
          </w:p>
        </w:tc>
        <w:tc>
          <w:tcPr>
            <w:tcW w:w="2008" w:type="dxa"/>
          </w:tcPr>
          <w:p w:rsidR="00B474EE" w:rsidRPr="0058538E" w:rsidRDefault="00B474EE" w:rsidP="00214376">
            <w:r>
              <w:t>Искакова А.К.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004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262842</w:t>
            </w:r>
          </w:p>
        </w:tc>
        <w:tc>
          <w:tcPr>
            <w:tcW w:w="127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22</w:t>
            </w:r>
          </w:p>
        </w:tc>
        <w:tc>
          <w:tcPr>
            <w:tcW w:w="2008" w:type="dxa"/>
          </w:tcPr>
          <w:p w:rsidR="00B474EE" w:rsidRPr="0058538E" w:rsidRDefault="00B474EE" w:rsidP="00214376">
            <w:r>
              <w:t>Сын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23</w:t>
            </w:r>
          </w:p>
        </w:tc>
        <w:tc>
          <w:tcPr>
            <w:tcW w:w="2008" w:type="dxa"/>
          </w:tcPr>
          <w:p w:rsidR="00B474EE" w:rsidRPr="0058538E" w:rsidRDefault="00B474EE" w:rsidP="00214376">
            <w:r>
              <w:t>Мешкова Н.Е.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120982</w:t>
            </w:r>
          </w:p>
        </w:tc>
        <w:tc>
          <w:tcPr>
            <w:tcW w:w="127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24</w:t>
            </w:r>
          </w:p>
        </w:tc>
        <w:tc>
          <w:tcPr>
            <w:tcW w:w="2008" w:type="dxa"/>
          </w:tcPr>
          <w:p w:rsidR="00B474EE" w:rsidRPr="0058538E" w:rsidRDefault="00B474EE" w:rsidP="00214376">
            <w:r>
              <w:t>Кадралиева Н.Р.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261739</w:t>
            </w:r>
          </w:p>
        </w:tc>
        <w:tc>
          <w:tcPr>
            <w:tcW w:w="127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25</w:t>
            </w:r>
          </w:p>
        </w:tc>
        <w:tc>
          <w:tcPr>
            <w:tcW w:w="2008" w:type="dxa"/>
          </w:tcPr>
          <w:p w:rsidR="00B474EE" w:rsidRPr="0058538E" w:rsidRDefault="00B474EE" w:rsidP="00214376">
            <w:r>
              <w:t>Костюрина А.Н.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992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354034</w:t>
            </w:r>
          </w:p>
        </w:tc>
        <w:tc>
          <w:tcPr>
            <w:tcW w:w="127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26</w:t>
            </w:r>
          </w:p>
        </w:tc>
        <w:tc>
          <w:tcPr>
            <w:tcW w:w="2008" w:type="dxa"/>
          </w:tcPr>
          <w:p w:rsidR="00B474EE" w:rsidRPr="0058538E" w:rsidRDefault="00B474EE" w:rsidP="00214376">
            <w:r>
              <w:t>Азиев З.А.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 доли;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229672</w:t>
            </w:r>
          </w:p>
        </w:tc>
        <w:tc>
          <w:tcPr>
            <w:tcW w:w="127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27</w:t>
            </w:r>
          </w:p>
        </w:tc>
        <w:tc>
          <w:tcPr>
            <w:tcW w:w="2008" w:type="dxa"/>
          </w:tcPr>
          <w:p w:rsidR="00B474EE" w:rsidRPr="0058538E" w:rsidRDefault="00B474EE" w:rsidP="00214376">
            <w:r>
              <w:t>Супруга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 доли</w:t>
            </w:r>
          </w:p>
        </w:tc>
        <w:tc>
          <w:tcPr>
            <w:tcW w:w="1110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004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114520</w:t>
            </w:r>
          </w:p>
        </w:tc>
        <w:tc>
          <w:tcPr>
            <w:tcW w:w="127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28</w:t>
            </w:r>
          </w:p>
        </w:tc>
        <w:tc>
          <w:tcPr>
            <w:tcW w:w="2008" w:type="dxa"/>
          </w:tcPr>
          <w:p w:rsidR="00B474EE" w:rsidRPr="0058538E" w:rsidRDefault="00B474EE" w:rsidP="00214376">
            <w:r>
              <w:t>Сын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29</w:t>
            </w:r>
          </w:p>
        </w:tc>
        <w:tc>
          <w:tcPr>
            <w:tcW w:w="2008" w:type="dxa"/>
          </w:tcPr>
          <w:p w:rsidR="00B474EE" w:rsidRPr="0058538E" w:rsidRDefault="00B474EE" w:rsidP="00214376">
            <w:r>
              <w:t>Тимофеева Л.В.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495332</w:t>
            </w:r>
          </w:p>
        </w:tc>
        <w:tc>
          <w:tcPr>
            <w:tcW w:w="127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30</w:t>
            </w:r>
          </w:p>
        </w:tc>
        <w:tc>
          <w:tcPr>
            <w:tcW w:w="2008" w:type="dxa"/>
          </w:tcPr>
          <w:p w:rsidR="00B474EE" w:rsidRPr="0058538E" w:rsidRDefault="00B474EE" w:rsidP="00214376">
            <w:r>
              <w:t>Супруг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31</w:t>
            </w:r>
          </w:p>
        </w:tc>
        <w:tc>
          <w:tcPr>
            <w:tcW w:w="2008" w:type="dxa"/>
          </w:tcPr>
          <w:p w:rsidR="00B474EE" w:rsidRPr="0058538E" w:rsidRDefault="00B474EE" w:rsidP="00214376">
            <w:r>
              <w:t>Трухина Ю.А.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доли;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256405</w:t>
            </w:r>
          </w:p>
        </w:tc>
        <w:tc>
          <w:tcPr>
            <w:tcW w:w="127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32</w:t>
            </w:r>
          </w:p>
        </w:tc>
        <w:tc>
          <w:tcPr>
            <w:tcW w:w="2008" w:type="dxa"/>
          </w:tcPr>
          <w:p w:rsidR="00B474EE" w:rsidRPr="0058538E" w:rsidRDefault="00B474EE" w:rsidP="00214376">
            <w:r>
              <w:t>Супруг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Default="00B474EE" w:rsidP="00434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B474EE" w:rsidRPr="002B7A8D" w:rsidRDefault="00B474EE" w:rsidP="00434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9" w:type="dxa"/>
          </w:tcPr>
          <w:p w:rsidR="00B474EE" w:rsidRDefault="00B474EE" w:rsidP="00434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B474EE" w:rsidRDefault="00B474EE" w:rsidP="00434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доли;</w:t>
            </w:r>
          </w:p>
          <w:p w:rsidR="00B474EE" w:rsidRDefault="00B474EE" w:rsidP="00434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B474EE" w:rsidRPr="002B7A8D" w:rsidRDefault="00B474EE" w:rsidP="00434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110" w:type="dxa"/>
          </w:tcPr>
          <w:p w:rsidR="00B474EE" w:rsidRDefault="00B474EE" w:rsidP="00434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</w:t>
            </w:r>
          </w:p>
          <w:p w:rsidR="00B474EE" w:rsidRDefault="00B474EE" w:rsidP="004347D4">
            <w:pPr>
              <w:rPr>
                <w:sz w:val="20"/>
                <w:szCs w:val="20"/>
              </w:rPr>
            </w:pPr>
          </w:p>
          <w:p w:rsidR="00B474EE" w:rsidRPr="002B7A8D" w:rsidRDefault="00B474EE" w:rsidP="00434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004" w:type="dxa"/>
          </w:tcPr>
          <w:p w:rsidR="00B474EE" w:rsidRDefault="00B474EE" w:rsidP="00434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4EE" w:rsidRDefault="00B474EE" w:rsidP="004347D4">
            <w:pPr>
              <w:rPr>
                <w:sz w:val="20"/>
                <w:szCs w:val="20"/>
              </w:rPr>
            </w:pPr>
          </w:p>
          <w:p w:rsidR="00B474EE" w:rsidRPr="002B7A8D" w:rsidRDefault="00B474EE" w:rsidP="00434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299190</w:t>
            </w:r>
          </w:p>
        </w:tc>
        <w:tc>
          <w:tcPr>
            <w:tcW w:w="127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33</w:t>
            </w:r>
          </w:p>
        </w:tc>
        <w:tc>
          <w:tcPr>
            <w:tcW w:w="2008" w:type="dxa"/>
          </w:tcPr>
          <w:p w:rsidR="00B474EE" w:rsidRPr="0058538E" w:rsidRDefault="00B474EE" w:rsidP="00214376">
            <w:r>
              <w:t>Сын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34</w:t>
            </w:r>
          </w:p>
        </w:tc>
        <w:tc>
          <w:tcPr>
            <w:tcW w:w="2008" w:type="dxa"/>
          </w:tcPr>
          <w:p w:rsidR="00B474EE" w:rsidRDefault="00B474EE" w:rsidP="00214376">
            <w:r>
              <w:t>Прокофьев А.Г.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372275</w:t>
            </w:r>
          </w:p>
        </w:tc>
        <w:tc>
          <w:tcPr>
            <w:tcW w:w="127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35</w:t>
            </w:r>
          </w:p>
        </w:tc>
        <w:tc>
          <w:tcPr>
            <w:tcW w:w="2008" w:type="dxa"/>
          </w:tcPr>
          <w:p w:rsidR="00B474EE" w:rsidRDefault="00B474EE" w:rsidP="00214376">
            <w:r>
              <w:t>Жумагалиев Р.Г.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264273</w:t>
            </w:r>
          </w:p>
        </w:tc>
        <w:tc>
          <w:tcPr>
            <w:tcW w:w="127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36</w:t>
            </w:r>
          </w:p>
        </w:tc>
        <w:tc>
          <w:tcPr>
            <w:tcW w:w="2008" w:type="dxa"/>
          </w:tcPr>
          <w:p w:rsidR="00B474EE" w:rsidRDefault="00B474EE" w:rsidP="00214376">
            <w:r>
              <w:t>Кузьмина Н.В.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 доли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114870</w:t>
            </w:r>
          </w:p>
        </w:tc>
        <w:tc>
          <w:tcPr>
            <w:tcW w:w="127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37</w:t>
            </w:r>
          </w:p>
        </w:tc>
        <w:tc>
          <w:tcPr>
            <w:tcW w:w="2008" w:type="dxa"/>
          </w:tcPr>
          <w:p w:rsidR="00B474EE" w:rsidRDefault="00B474EE" w:rsidP="00214376">
            <w:r>
              <w:t>Супруг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36;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223764</w:t>
            </w:r>
          </w:p>
        </w:tc>
        <w:tc>
          <w:tcPr>
            <w:tcW w:w="127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38</w:t>
            </w:r>
          </w:p>
        </w:tc>
        <w:tc>
          <w:tcPr>
            <w:tcW w:w="2008" w:type="dxa"/>
          </w:tcPr>
          <w:p w:rsidR="00B474EE" w:rsidRDefault="00B474EE" w:rsidP="00214376">
            <w:r>
              <w:t>Малышева А.М.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15/52;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6603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ВАЗ 11193 Лада Калина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490077</w:t>
            </w:r>
          </w:p>
        </w:tc>
        <w:tc>
          <w:tcPr>
            <w:tcW w:w="127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39</w:t>
            </w:r>
          </w:p>
        </w:tc>
        <w:tc>
          <w:tcPr>
            <w:tcW w:w="2008" w:type="dxa"/>
          </w:tcPr>
          <w:p w:rsidR="00B474EE" w:rsidRDefault="00B474EE" w:rsidP="00214376">
            <w:r>
              <w:t>супруг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Хундай Санта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40</w:t>
            </w:r>
          </w:p>
        </w:tc>
        <w:tc>
          <w:tcPr>
            <w:tcW w:w="2008" w:type="dxa"/>
          </w:tcPr>
          <w:p w:rsidR="00B474EE" w:rsidRDefault="00B474EE" w:rsidP="00214376">
            <w:r>
              <w:t>Гуйвик О.А.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301744</w:t>
            </w:r>
          </w:p>
        </w:tc>
        <w:tc>
          <w:tcPr>
            <w:tcW w:w="127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41</w:t>
            </w:r>
          </w:p>
        </w:tc>
        <w:tc>
          <w:tcPr>
            <w:tcW w:w="2008" w:type="dxa"/>
          </w:tcPr>
          <w:p w:rsidR="00B474EE" w:rsidRDefault="00B474EE" w:rsidP="00214376">
            <w:r>
              <w:t>Мачнева И.В.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ВАЗ 111130-22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545984</w:t>
            </w:r>
          </w:p>
        </w:tc>
        <w:tc>
          <w:tcPr>
            <w:tcW w:w="127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42</w:t>
            </w:r>
          </w:p>
        </w:tc>
        <w:tc>
          <w:tcPr>
            <w:tcW w:w="2008" w:type="dxa"/>
          </w:tcPr>
          <w:p w:rsidR="00B474EE" w:rsidRDefault="00B474EE" w:rsidP="00214376">
            <w:r>
              <w:t>Кузяшева А.Р.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217284</w:t>
            </w:r>
          </w:p>
        </w:tc>
        <w:tc>
          <w:tcPr>
            <w:tcW w:w="127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43</w:t>
            </w:r>
          </w:p>
        </w:tc>
        <w:tc>
          <w:tcPr>
            <w:tcW w:w="2008" w:type="dxa"/>
          </w:tcPr>
          <w:p w:rsidR="00B474EE" w:rsidRDefault="00B474EE" w:rsidP="00214376">
            <w:r>
              <w:t>Акзанов М.М.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297720</w:t>
            </w:r>
          </w:p>
        </w:tc>
        <w:tc>
          <w:tcPr>
            <w:tcW w:w="127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44</w:t>
            </w:r>
          </w:p>
        </w:tc>
        <w:tc>
          <w:tcPr>
            <w:tcW w:w="2008" w:type="dxa"/>
          </w:tcPr>
          <w:p w:rsidR="00B474EE" w:rsidRDefault="00B474EE" w:rsidP="00214376">
            <w:r>
              <w:t>Супруга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139142</w:t>
            </w:r>
          </w:p>
        </w:tc>
        <w:tc>
          <w:tcPr>
            <w:tcW w:w="127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45</w:t>
            </w:r>
          </w:p>
        </w:tc>
        <w:tc>
          <w:tcPr>
            <w:tcW w:w="2008" w:type="dxa"/>
          </w:tcPr>
          <w:p w:rsidR="00B474EE" w:rsidRDefault="00B474EE" w:rsidP="00214376">
            <w:r>
              <w:t>Сулейменова Л.К.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165812</w:t>
            </w:r>
          </w:p>
        </w:tc>
        <w:tc>
          <w:tcPr>
            <w:tcW w:w="127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46</w:t>
            </w:r>
          </w:p>
        </w:tc>
        <w:tc>
          <w:tcPr>
            <w:tcW w:w="2008" w:type="dxa"/>
          </w:tcPr>
          <w:p w:rsidR="00B474EE" w:rsidRDefault="00B474EE" w:rsidP="00214376">
            <w:r>
              <w:t>Боброва Т.Е.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262882</w:t>
            </w:r>
          </w:p>
        </w:tc>
        <w:tc>
          <w:tcPr>
            <w:tcW w:w="127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47</w:t>
            </w:r>
          </w:p>
        </w:tc>
        <w:tc>
          <w:tcPr>
            <w:tcW w:w="2008" w:type="dxa"/>
          </w:tcPr>
          <w:p w:rsidR="00B474EE" w:rsidRDefault="00B474EE" w:rsidP="00214376">
            <w:r>
              <w:t>Супруг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 доли;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471607</w:t>
            </w:r>
          </w:p>
        </w:tc>
        <w:tc>
          <w:tcPr>
            <w:tcW w:w="127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48</w:t>
            </w:r>
          </w:p>
        </w:tc>
        <w:tc>
          <w:tcPr>
            <w:tcW w:w="2008" w:type="dxa"/>
          </w:tcPr>
          <w:p w:rsidR="00B474EE" w:rsidRDefault="00B474EE" w:rsidP="00214376">
            <w:r>
              <w:t>Севастьянов Ю.В.</w:t>
            </w:r>
          </w:p>
        </w:tc>
        <w:tc>
          <w:tcPr>
            <w:tcW w:w="1275" w:type="dxa"/>
          </w:tcPr>
          <w:p w:rsidR="00B474EE" w:rsidRPr="002B7A8D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дом;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Лада 217230 Приора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97177</w:t>
            </w:r>
          </w:p>
        </w:tc>
        <w:tc>
          <w:tcPr>
            <w:tcW w:w="127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49</w:t>
            </w:r>
          </w:p>
        </w:tc>
        <w:tc>
          <w:tcPr>
            <w:tcW w:w="2008" w:type="dxa"/>
          </w:tcPr>
          <w:p w:rsidR="00B474EE" w:rsidRDefault="00B474EE" w:rsidP="00214376">
            <w:r>
              <w:t>Морозова Е.А.</w:t>
            </w:r>
          </w:p>
        </w:tc>
        <w:tc>
          <w:tcPr>
            <w:tcW w:w="1275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370008</w:t>
            </w:r>
          </w:p>
        </w:tc>
        <w:tc>
          <w:tcPr>
            <w:tcW w:w="127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50</w:t>
            </w:r>
          </w:p>
        </w:tc>
        <w:tc>
          <w:tcPr>
            <w:tcW w:w="2008" w:type="dxa"/>
          </w:tcPr>
          <w:p w:rsidR="00B474EE" w:rsidRDefault="00B474EE" w:rsidP="00214376">
            <w:r>
              <w:t>дочь</w:t>
            </w:r>
          </w:p>
        </w:tc>
        <w:tc>
          <w:tcPr>
            <w:tcW w:w="1275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51</w:t>
            </w:r>
          </w:p>
        </w:tc>
        <w:tc>
          <w:tcPr>
            <w:tcW w:w="2008" w:type="dxa"/>
          </w:tcPr>
          <w:p w:rsidR="00B474EE" w:rsidRDefault="00B474EE" w:rsidP="00214376">
            <w:r>
              <w:t>Сеитова А.И.</w:t>
            </w:r>
          </w:p>
        </w:tc>
        <w:tc>
          <w:tcPr>
            <w:tcW w:w="1275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 доли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 доли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286185</w:t>
            </w:r>
          </w:p>
        </w:tc>
        <w:tc>
          <w:tcPr>
            <w:tcW w:w="127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52</w:t>
            </w:r>
          </w:p>
        </w:tc>
        <w:tc>
          <w:tcPr>
            <w:tcW w:w="2008" w:type="dxa"/>
          </w:tcPr>
          <w:p w:rsidR="00B474EE" w:rsidRDefault="00B474EE" w:rsidP="00214376">
            <w:r>
              <w:t>Супруг</w:t>
            </w:r>
          </w:p>
        </w:tc>
        <w:tc>
          <w:tcPr>
            <w:tcW w:w="1275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Default="00B474EE" w:rsidP="00D93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74EE" w:rsidRDefault="00B474EE" w:rsidP="00D93409">
            <w:pPr>
              <w:rPr>
                <w:sz w:val="20"/>
                <w:szCs w:val="20"/>
              </w:rPr>
            </w:pPr>
          </w:p>
          <w:p w:rsidR="00B474EE" w:rsidRDefault="00B474EE" w:rsidP="00D93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B474EE" w:rsidRDefault="00B474EE" w:rsidP="00D93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 доли</w:t>
            </w:r>
          </w:p>
          <w:p w:rsidR="00B474EE" w:rsidRDefault="00B474EE" w:rsidP="00D93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 доли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04" w:type="dxa"/>
          </w:tcPr>
          <w:p w:rsidR="00B474EE" w:rsidRDefault="00B474EE" w:rsidP="00D93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4EE" w:rsidRDefault="00B474EE" w:rsidP="00D93409">
            <w:pPr>
              <w:rPr>
                <w:sz w:val="20"/>
                <w:szCs w:val="20"/>
              </w:rPr>
            </w:pPr>
          </w:p>
          <w:p w:rsidR="00B474EE" w:rsidRDefault="00B474EE" w:rsidP="00D93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410999</w:t>
            </w:r>
          </w:p>
        </w:tc>
        <w:tc>
          <w:tcPr>
            <w:tcW w:w="127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5354</w:t>
            </w:r>
          </w:p>
        </w:tc>
        <w:tc>
          <w:tcPr>
            <w:tcW w:w="2008" w:type="dxa"/>
          </w:tcPr>
          <w:p w:rsidR="00B474EE" w:rsidRDefault="00B474EE" w:rsidP="00214376">
            <w:r>
              <w:t>Сын</w:t>
            </w:r>
          </w:p>
        </w:tc>
        <w:tc>
          <w:tcPr>
            <w:tcW w:w="1275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Default="00B474EE" w:rsidP="00D93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474EE" w:rsidRDefault="00B474EE" w:rsidP="00D93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 доли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B474EE" w:rsidRDefault="00B474EE" w:rsidP="00D93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5556</w:t>
            </w:r>
          </w:p>
        </w:tc>
        <w:tc>
          <w:tcPr>
            <w:tcW w:w="2008" w:type="dxa"/>
          </w:tcPr>
          <w:p w:rsidR="00B474EE" w:rsidRDefault="00B474EE" w:rsidP="00214376">
            <w:r>
              <w:t>Прелова Е.Ю.</w:t>
            </w:r>
          </w:p>
        </w:tc>
        <w:tc>
          <w:tcPr>
            <w:tcW w:w="1275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B474EE" w:rsidRDefault="00B474EE" w:rsidP="00943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 доли</w:t>
            </w:r>
          </w:p>
          <w:p w:rsidR="00B474EE" w:rsidRDefault="00B474EE" w:rsidP="00943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 доли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407681</w:t>
            </w:r>
          </w:p>
        </w:tc>
        <w:tc>
          <w:tcPr>
            <w:tcW w:w="127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57</w:t>
            </w:r>
          </w:p>
        </w:tc>
        <w:tc>
          <w:tcPr>
            <w:tcW w:w="2008" w:type="dxa"/>
          </w:tcPr>
          <w:p w:rsidR="00B474EE" w:rsidRDefault="00B474EE" w:rsidP="00214376">
            <w:r>
              <w:t>Супруг</w:t>
            </w:r>
          </w:p>
        </w:tc>
        <w:tc>
          <w:tcPr>
            <w:tcW w:w="1275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49" w:type="dxa"/>
          </w:tcPr>
          <w:p w:rsidR="00B474EE" w:rsidRDefault="00B474EE" w:rsidP="00943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 доли</w:t>
            </w:r>
          </w:p>
          <w:p w:rsidR="00B474EE" w:rsidRDefault="00B474EE" w:rsidP="00943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74EE" w:rsidRDefault="00B474EE" w:rsidP="00943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4EE" w:rsidRDefault="00B474EE" w:rsidP="00214376">
            <w:pPr>
              <w:rPr>
                <w:sz w:val="20"/>
                <w:szCs w:val="20"/>
              </w:rPr>
            </w:pPr>
          </w:p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Хонда Аккорд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984268</w:t>
            </w:r>
          </w:p>
        </w:tc>
        <w:tc>
          <w:tcPr>
            <w:tcW w:w="127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58</w:t>
            </w:r>
          </w:p>
        </w:tc>
        <w:tc>
          <w:tcPr>
            <w:tcW w:w="2008" w:type="dxa"/>
          </w:tcPr>
          <w:p w:rsidR="00B474EE" w:rsidRDefault="00B474EE" w:rsidP="00214376">
            <w:r>
              <w:t>Дочь</w:t>
            </w:r>
          </w:p>
        </w:tc>
        <w:tc>
          <w:tcPr>
            <w:tcW w:w="1275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RPr="00C8517D" w:rsidTr="00A20D4B">
        <w:tc>
          <w:tcPr>
            <w:tcW w:w="510" w:type="dxa"/>
          </w:tcPr>
          <w:p w:rsidR="00B474EE" w:rsidRDefault="00B474EE" w:rsidP="00214376">
            <w:r>
              <w:t>59</w:t>
            </w:r>
          </w:p>
        </w:tc>
        <w:tc>
          <w:tcPr>
            <w:tcW w:w="2008" w:type="dxa"/>
          </w:tcPr>
          <w:p w:rsidR="00B474EE" w:rsidRDefault="00B474EE" w:rsidP="00214376">
            <w:r>
              <w:t>Сын</w:t>
            </w:r>
          </w:p>
        </w:tc>
        <w:tc>
          <w:tcPr>
            <w:tcW w:w="1275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1276" w:type="dxa"/>
          </w:tcPr>
          <w:p w:rsidR="00B474EE" w:rsidRDefault="00B474E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4EE" w:rsidTr="007239EB">
        <w:trPr>
          <w:trHeight w:val="636"/>
        </w:trPr>
        <w:tc>
          <w:tcPr>
            <w:tcW w:w="15984" w:type="dxa"/>
            <w:gridSpan w:val="13"/>
          </w:tcPr>
          <w:p w:rsidR="00B474EE" w:rsidRPr="007239EB" w:rsidRDefault="00B474EE" w:rsidP="007239EB">
            <w:pPr>
              <w:pStyle w:val="FootnoteText"/>
              <w:jc w:val="both"/>
              <w:rPr>
                <w:sz w:val="22"/>
                <w:szCs w:val="22"/>
              </w:rPr>
            </w:pPr>
            <w:r w:rsidRPr="007239EB">
              <w:rPr>
                <w:rStyle w:val="FootnoteReference"/>
                <w:sz w:val="22"/>
                <w:szCs w:val="22"/>
              </w:rPr>
              <w:footnoteRef/>
            </w:r>
            <w:r w:rsidRPr="007239EB">
              <w:rPr>
                <w:sz w:val="22"/>
                <w:szCs w:val="22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B474EE" w:rsidRPr="007239EB" w:rsidRDefault="00B474EE" w:rsidP="00446B0C">
            <w:r w:rsidRPr="007239EB">
              <w:rPr>
                <w:rStyle w:val="FootnoteReference"/>
                <w:sz w:val="22"/>
                <w:szCs w:val="22"/>
              </w:rPr>
              <w:t>2</w:t>
            </w:r>
            <w:r w:rsidRPr="007239EB">
              <w:rPr>
                <w:sz w:val="22"/>
                <w:szCs w:val="22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B474EE" w:rsidRDefault="00B474EE" w:rsidP="00466DEA">
      <w:pPr>
        <w:jc w:val="center"/>
        <w:rPr>
          <w:sz w:val="28"/>
          <w:szCs w:val="28"/>
        </w:rPr>
      </w:pPr>
    </w:p>
    <w:p w:rsidR="00B474EE" w:rsidRDefault="00B474EE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B474EE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376"/>
    <w:rsid w:val="00010B89"/>
    <w:rsid w:val="000322E4"/>
    <w:rsid w:val="00043237"/>
    <w:rsid w:val="000579C0"/>
    <w:rsid w:val="0007710F"/>
    <w:rsid w:val="00087B97"/>
    <w:rsid w:val="000A6B96"/>
    <w:rsid w:val="000B05E8"/>
    <w:rsid w:val="000D29C4"/>
    <w:rsid w:val="000F029C"/>
    <w:rsid w:val="000F1F85"/>
    <w:rsid w:val="000F49C1"/>
    <w:rsid w:val="00107DDB"/>
    <w:rsid w:val="0011527B"/>
    <w:rsid w:val="00136BC9"/>
    <w:rsid w:val="00161502"/>
    <w:rsid w:val="0016528C"/>
    <w:rsid w:val="00166E3E"/>
    <w:rsid w:val="00181D5C"/>
    <w:rsid w:val="00190542"/>
    <w:rsid w:val="001A5ECE"/>
    <w:rsid w:val="001A7993"/>
    <w:rsid w:val="001C7F0D"/>
    <w:rsid w:val="001E0405"/>
    <w:rsid w:val="001E21D8"/>
    <w:rsid w:val="001E5E8C"/>
    <w:rsid w:val="001E7647"/>
    <w:rsid w:val="00214376"/>
    <w:rsid w:val="00220013"/>
    <w:rsid w:val="00251143"/>
    <w:rsid w:val="00254EC7"/>
    <w:rsid w:val="00283F58"/>
    <w:rsid w:val="00286A4E"/>
    <w:rsid w:val="002A28DE"/>
    <w:rsid w:val="002B74CF"/>
    <w:rsid w:val="002B7A8D"/>
    <w:rsid w:val="002C1781"/>
    <w:rsid w:val="002C2F37"/>
    <w:rsid w:val="003459D8"/>
    <w:rsid w:val="0036139D"/>
    <w:rsid w:val="00361412"/>
    <w:rsid w:val="00363D51"/>
    <w:rsid w:val="003723D9"/>
    <w:rsid w:val="00383ADC"/>
    <w:rsid w:val="003D5800"/>
    <w:rsid w:val="003F1E02"/>
    <w:rsid w:val="00405436"/>
    <w:rsid w:val="004347D4"/>
    <w:rsid w:val="00445C27"/>
    <w:rsid w:val="00446B0C"/>
    <w:rsid w:val="00460CCA"/>
    <w:rsid w:val="00466DEA"/>
    <w:rsid w:val="0046715B"/>
    <w:rsid w:val="00483F7B"/>
    <w:rsid w:val="004852C0"/>
    <w:rsid w:val="00493033"/>
    <w:rsid w:val="004A3BD2"/>
    <w:rsid w:val="004B4DE9"/>
    <w:rsid w:val="004B7667"/>
    <w:rsid w:val="004C5F07"/>
    <w:rsid w:val="004D54C4"/>
    <w:rsid w:val="004D6FA8"/>
    <w:rsid w:val="00502F55"/>
    <w:rsid w:val="00515ECD"/>
    <w:rsid w:val="0051628A"/>
    <w:rsid w:val="0054615E"/>
    <w:rsid w:val="00553C55"/>
    <w:rsid w:val="00553F01"/>
    <w:rsid w:val="00560352"/>
    <w:rsid w:val="005638C2"/>
    <w:rsid w:val="0058538E"/>
    <w:rsid w:val="0058689F"/>
    <w:rsid w:val="005A6A90"/>
    <w:rsid w:val="005D162A"/>
    <w:rsid w:val="005E2816"/>
    <w:rsid w:val="00604431"/>
    <w:rsid w:val="00617E82"/>
    <w:rsid w:val="00650166"/>
    <w:rsid w:val="006549D8"/>
    <w:rsid w:val="006737B3"/>
    <w:rsid w:val="00682ECC"/>
    <w:rsid w:val="0069271E"/>
    <w:rsid w:val="00693726"/>
    <w:rsid w:val="00695A9F"/>
    <w:rsid w:val="006A2CE4"/>
    <w:rsid w:val="006B11D5"/>
    <w:rsid w:val="006B13DB"/>
    <w:rsid w:val="006E2C51"/>
    <w:rsid w:val="006E33B4"/>
    <w:rsid w:val="006F28F7"/>
    <w:rsid w:val="006F5809"/>
    <w:rsid w:val="007161CC"/>
    <w:rsid w:val="00716E54"/>
    <w:rsid w:val="007239EB"/>
    <w:rsid w:val="0072444F"/>
    <w:rsid w:val="0075335D"/>
    <w:rsid w:val="00776D51"/>
    <w:rsid w:val="0078167F"/>
    <w:rsid w:val="00784845"/>
    <w:rsid w:val="00784D90"/>
    <w:rsid w:val="007903E3"/>
    <w:rsid w:val="00791399"/>
    <w:rsid w:val="007B2481"/>
    <w:rsid w:val="007B7F73"/>
    <w:rsid w:val="007E0F62"/>
    <w:rsid w:val="007E2292"/>
    <w:rsid w:val="00803283"/>
    <w:rsid w:val="00816045"/>
    <w:rsid w:val="008309D1"/>
    <w:rsid w:val="00831132"/>
    <w:rsid w:val="00857EE8"/>
    <w:rsid w:val="00872211"/>
    <w:rsid w:val="00873E1D"/>
    <w:rsid w:val="008A3FF8"/>
    <w:rsid w:val="008A43F0"/>
    <w:rsid w:val="008A7BC3"/>
    <w:rsid w:val="008B5DFF"/>
    <w:rsid w:val="008E7185"/>
    <w:rsid w:val="008F569C"/>
    <w:rsid w:val="008F6A83"/>
    <w:rsid w:val="009155FE"/>
    <w:rsid w:val="009156C7"/>
    <w:rsid w:val="00917017"/>
    <w:rsid w:val="009324AB"/>
    <w:rsid w:val="00943F57"/>
    <w:rsid w:val="009561EC"/>
    <w:rsid w:val="00963A7F"/>
    <w:rsid w:val="00971AFF"/>
    <w:rsid w:val="009930E0"/>
    <w:rsid w:val="009959CF"/>
    <w:rsid w:val="009A314D"/>
    <w:rsid w:val="009E462F"/>
    <w:rsid w:val="009F7684"/>
    <w:rsid w:val="00A06BF6"/>
    <w:rsid w:val="00A14195"/>
    <w:rsid w:val="00A15219"/>
    <w:rsid w:val="00A20D4B"/>
    <w:rsid w:val="00A42867"/>
    <w:rsid w:val="00A439C2"/>
    <w:rsid w:val="00A45BD3"/>
    <w:rsid w:val="00A74F12"/>
    <w:rsid w:val="00A828EC"/>
    <w:rsid w:val="00A93A33"/>
    <w:rsid w:val="00AC1C01"/>
    <w:rsid w:val="00AD2A7D"/>
    <w:rsid w:val="00AD6A10"/>
    <w:rsid w:val="00B00DE9"/>
    <w:rsid w:val="00B32944"/>
    <w:rsid w:val="00B355FA"/>
    <w:rsid w:val="00B441B1"/>
    <w:rsid w:val="00B474EE"/>
    <w:rsid w:val="00B67897"/>
    <w:rsid w:val="00B7679D"/>
    <w:rsid w:val="00B83FBA"/>
    <w:rsid w:val="00B92DB4"/>
    <w:rsid w:val="00BA11DA"/>
    <w:rsid w:val="00BD6C6B"/>
    <w:rsid w:val="00C13814"/>
    <w:rsid w:val="00C1454C"/>
    <w:rsid w:val="00C1490A"/>
    <w:rsid w:val="00C15FA4"/>
    <w:rsid w:val="00C6088E"/>
    <w:rsid w:val="00C73809"/>
    <w:rsid w:val="00C748AD"/>
    <w:rsid w:val="00C74A68"/>
    <w:rsid w:val="00C82C0B"/>
    <w:rsid w:val="00C8517D"/>
    <w:rsid w:val="00CA5B07"/>
    <w:rsid w:val="00CB76ED"/>
    <w:rsid w:val="00CC5CC2"/>
    <w:rsid w:val="00CD4D77"/>
    <w:rsid w:val="00CD59C6"/>
    <w:rsid w:val="00CF0018"/>
    <w:rsid w:val="00CF19FC"/>
    <w:rsid w:val="00D04E74"/>
    <w:rsid w:val="00D118F4"/>
    <w:rsid w:val="00D13918"/>
    <w:rsid w:val="00D31F16"/>
    <w:rsid w:val="00D37277"/>
    <w:rsid w:val="00D45A23"/>
    <w:rsid w:val="00D65FF0"/>
    <w:rsid w:val="00D77DF0"/>
    <w:rsid w:val="00D84BD4"/>
    <w:rsid w:val="00D93409"/>
    <w:rsid w:val="00D94557"/>
    <w:rsid w:val="00D97140"/>
    <w:rsid w:val="00DA05F0"/>
    <w:rsid w:val="00DB7256"/>
    <w:rsid w:val="00DD50E3"/>
    <w:rsid w:val="00E410B8"/>
    <w:rsid w:val="00E521A4"/>
    <w:rsid w:val="00E74F17"/>
    <w:rsid w:val="00E93BCE"/>
    <w:rsid w:val="00EA0CFF"/>
    <w:rsid w:val="00EA56BD"/>
    <w:rsid w:val="00F015F1"/>
    <w:rsid w:val="00F24C13"/>
    <w:rsid w:val="00F317A4"/>
    <w:rsid w:val="00F321B9"/>
    <w:rsid w:val="00F401CF"/>
    <w:rsid w:val="00F428E5"/>
    <w:rsid w:val="00F53688"/>
    <w:rsid w:val="00F66664"/>
    <w:rsid w:val="00FB72B2"/>
    <w:rsid w:val="00FD2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C1C01"/>
    <w:rPr>
      <w:rFonts w:cs="Times New Roman"/>
      <w:b/>
      <w:bCs/>
    </w:rPr>
  </w:style>
  <w:style w:type="character" w:styleId="FootnoteReference">
    <w:name w:val="footnote reference"/>
    <w:basedOn w:val="DefaultParagraphFont"/>
    <w:uiPriority w:val="99"/>
    <w:rsid w:val="00AC1C01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AC1C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2417</TotalTime>
  <Pages>5</Pages>
  <Words>1328</Words>
  <Characters>7570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user</cp:lastModifiedBy>
  <cp:revision>189</cp:revision>
  <dcterms:created xsi:type="dcterms:W3CDTF">2015-01-27T10:38:00Z</dcterms:created>
  <dcterms:modified xsi:type="dcterms:W3CDTF">2015-04-16T10:50:00Z</dcterms:modified>
</cp:coreProperties>
</file>