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E5" w:rsidRDefault="00EE5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2E5" w:rsidRPr="00F9630F" w:rsidRDefault="00EE5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30F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EE52E5" w:rsidRDefault="00EE52E5" w:rsidP="00F9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30F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EE52E5" w:rsidRDefault="00EE52E5" w:rsidP="00F9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представленные федеральными государственными гражданскими служащими Управления Федеральной службы государственной регистрации, кадастра и картографии по Хабаровскому краю</w:t>
      </w:r>
    </w:p>
    <w:p w:rsidR="00EE52E5" w:rsidRDefault="00EE52E5" w:rsidP="00F9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9630F">
        <w:rPr>
          <w:rFonts w:ascii="Times New Roman" w:hAnsi="Times New Roman"/>
          <w:b/>
          <w:sz w:val="28"/>
          <w:szCs w:val="28"/>
        </w:rPr>
        <w:t>за отчетный период с 1 января 201</w:t>
      </w:r>
      <w:r>
        <w:rPr>
          <w:rFonts w:ascii="Times New Roman" w:hAnsi="Times New Roman"/>
          <w:b/>
          <w:sz w:val="28"/>
          <w:szCs w:val="28"/>
        </w:rPr>
        <w:t>4</w:t>
      </w:r>
      <w:r w:rsidRPr="00F9630F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sz w:val="28"/>
          <w:szCs w:val="28"/>
        </w:rPr>
        <w:t>4</w:t>
      </w:r>
      <w:r w:rsidRPr="00F9630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E52E5" w:rsidRDefault="00EE52E5" w:rsidP="00F9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2E5" w:rsidRPr="004E57AB" w:rsidRDefault="00EE52E5" w:rsidP="00F963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559"/>
        <w:gridCol w:w="1559"/>
        <w:gridCol w:w="1276"/>
        <w:gridCol w:w="1559"/>
        <w:gridCol w:w="851"/>
        <w:gridCol w:w="1134"/>
        <w:gridCol w:w="992"/>
        <w:gridCol w:w="851"/>
        <w:gridCol w:w="1134"/>
        <w:gridCol w:w="1559"/>
        <w:gridCol w:w="1559"/>
        <w:gridCol w:w="1559"/>
      </w:tblGrid>
      <w:tr w:rsidR="00EE52E5" w:rsidRPr="00242456" w:rsidTr="00242456">
        <w:tc>
          <w:tcPr>
            <w:tcW w:w="568" w:type="dxa"/>
            <w:vMerge w:val="restart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Фамилия,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 xml:space="preserve">Деклари-рованный годовой доход (руб.)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за 2014 год</w:t>
            </w:r>
          </w:p>
        </w:tc>
        <w:tc>
          <w:tcPr>
            <w:tcW w:w="1559" w:type="dxa"/>
            <w:vMerge w:val="restart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E52E5" w:rsidRPr="00242456" w:rsidTr="00242456">
        <w:tc>
          <w:tcPr>
            <w:tcW w:w="568" w:type="dxa"/>
            <w:vMerge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2456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45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EE52E5" w:rsidRPr="00367961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Щербаков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474" w:type="dxa"/>
            <w:gridSpan w:val="10"/>
          </w:tcPr>
          <w:p w:rsidR="00EE52E5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1154">
              <w:rPr>
                <w:rFonts w:ascii="Times New Roman" w:hAnsi="Times New Roman"/>
              </w:rPr>
              <w:t xml:space="preserve">Сведения размещены и доступны для просмотра </w:t>
            </w:r>
            <w:r>
              <w:rPr>
                <w:rFonts w:ascii="Times New Roman" w:hAnsi="Times New Roman"/>
              </w:rPr>
              <w:t xml:space="preserve">на сайте Росреестра </w:t>
            </w:r>
            <w:r w:rsidRPr="00EE1154">
              <w:rPr>
                <w:rFonts w:ascii="Times New Roman" w:hAnsi="Times New Roman"/>
              </w:rPr>
              <w:t xml:space="preserve">по ссылке </w:t>
            </w:r>
          </w:p>
          <w:p w:rsidR="00EE52E5" w:rsidRPr="00367961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hyperlink r:id="rId4" w:history="1">
              <w:r w:rsidRPr="00367961">
                <w:rPr>
                  <w:rStyle w:val="Hyperlink"/>
                  <w:rFonts w:ascii="Times New Roman" w:hAnsi="Times New Roman"/>
                  <w:lang w:val="en-US"/>
                </w:rPr>
                <w:t>https://rosreestr.ru/site/open-service/anticorruption/svedeniya-o-dokhodakh-raskhodakh-ob-imushchestve-i-obyazatelstvakh-imushchestvennogo-kharaktera-/</w:t>
              </w:r>
            </w:hyperlink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Горшенев Валерий Константинович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2 278 233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703 386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Мирошниченко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Александр Викторович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2 705 247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Семченко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автомобиль легковой,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Triton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1 927 210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21,2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автомобиль легковой,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Triton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Максимова Людмила Семеновна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1 711 019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автомобиль легковой,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Land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Cruiser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Prado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504 000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6.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Доськов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Юрий Николаевич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 отдела по защите государственной тайны и мобилизационной подготовки  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90,7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1 739 828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90,7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536 962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7.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Загузов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Андрей Викторович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 отдела эксплуатации информационных систем, технических средств и каналов связи 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дачный садовый участок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67,6</w:t>
            </w: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31,6</w:t>
            </w: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автомобиль легковой, </w:t>
            </w: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1 091 849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78 675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8.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Колесникова Елена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начальник отдела организации, мониторинга и контроля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71,6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995</w:t>
            </w: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15,5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1 149 568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автомобиль легковой,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Vanguard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3 337 442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9.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Рязанская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Елена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 отдела правового обеспечения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земельный участок под существу-ющие гаражи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общая долевая собственность, 19/2152 доли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54,2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2877,41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автомобиль легковой,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Teana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1 006 898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54,2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10.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Цыгипа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Руслан Валерьевич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автомобиль легковой,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Subaru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Forester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1 524 296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автомобиля)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долевая собственность,     ½ доли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348 321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долевая собственность,     ½ доли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11.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Саенова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Евгения Геннадьевна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   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81,1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738 910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81,1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автомобиль легковой,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AD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автомобиль легковой,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Land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Cruiser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Prado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237 928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81,1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12.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Белоцерковская Мария Евгеньевна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 xml:space="preserve">ведущий специалист-эксперт отдела правового обеспечения 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589 780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автомобиль легковой,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456">
              <w:rPr>
                <w:rFonts w:ascii="Times New Roman" w:hAnsi="Times New Roman"/>
                <w:sz w:val="16"/>
                <w:szCs w:val="16"/>
                <w:lang w:val="en-US"/>
              </w:rPr>
              <w:t>Nadia</w:t>
            </w:r>
            <w:r w:rsidRPr="00242456"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808 885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13.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Кривошеева Татьяна Яковлевна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долевая собственность,      ½ доли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Земель-ный участок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596 606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2E5" w:rsidRPr="00242456" w:rsidTr="00242456">
        <w:tc>
          <w:tcPr>
            <w:tcW w:w="568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4245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     ½ доли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54,3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216 687</w:t>
            </w:r>
          </w:p>
        </w:tc>
        <w:tc>
          <w:tcPr>
            <w:tcW w:w="1559" w:type="dxa"/>
          </w:tcPr>
          <w:p w:rsidR="00EE52E5" w:rsidRPr="00242456" w:rsidRDefault="00EE52E5" w:rsidP="0024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24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EE52E5" w:rsidRDefault="00EE52E5" w:rsidP="0028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2E5" w:rsidRDefault="00EE52E5" w:rsidP="0028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52E5" w:rsidRDefault="00EE52E5" w:rsidP="0028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52E5" w:rsidSect="007B30A1">
      <w:pgSz w:w="16838" w:h="11906" w:orient="landscape"/>
      <w:pgMar w:top="993" w:right="536" w:bottom="1135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7AB"/>
    <w:rsid w:val="0000000F"/>
    <w:rsid w:val="00000525"/>
    <w:rsid w:val="000007B1"/>
    <w:rsid w:val="00000846"/>
    <w:rsid w:val="00000AAC"/>
    <w:rsid w:val="00000BB3"/>
    <w:rsid w:val="00000E06"/>
    <w:rsid w:val="00001074"/>
    <w:rsid w:val="000012F8"/>
    <w:rsid w:val="000014B4"/>
    <w:rsid w:val="00001659"/>
    <w:rsid w:val="000017EF"/>
    <w:rsid w:val="00001A6B"/>
    <w:rsid w:val="00001D8C"/>
    <w:rsid w:val="00002445"/>
    <w:rsid w:val="0000285C"/>
    <w:rsid w:val="00002A96"/>
    <w:rsid w:val="00003476"/>
    <w:rsid w:val="00003BAB"/>
    <w:rsid w:val="00004632"/>
    <w:rsid w:val="00004673"/>
    <w:rsid w:val="00004C55"/>
    <w:rsid w:val="00004CC3"/>
    <w:rsid w:val="00004D4D"/>
    <w:rsid w:val="00004D71"/>
    <w:rsid w:val="00004F37"/>
    <w:rsid w:val="0000558A"/>
    <w:rsid w:val="000056CC"/>
    <w:rsid w:val="000058D8"/>
    <w:rsid w:val="0000670D"/>
    <w:rsid w:val="000104C8"/>
    <w:rsid w:val="0001061A"/>
    <w:rsid w:val="00011303"/>
    <w:rsid w:val="00011580"/>
    <w:rsid w:val="000115A3"/>
    <w:rsid w:val="00011848"/>
    <w:rsid w:val="00011F7A"/>
    <w:rsid w:val="0001238A"/>
    <w:rsid w:val="00012BE6"/>
    <w:rsid w:val="00012CC0"/>
    <w:rsid w:val="00013203"/>
    <w:rsid w:val="00013934"/>
    <w:rsid w:val="00013B78"/>
    <w:rsid w:val="00013D9A"/>
    <w:rsid w:val="00013EC0"/>
    <w:rsid w:val="00013F3F"/>
    <w:rsid w:val="000148DF"/>
    <w:rsid w:val="00014ABA"/>
    <w:rsid w:val="00014C7C"/>
    <w:rsid w:val="00014D6B"/>
    <w:rsid w:val="00015112"/>
    <w:rsid w:val="0001567B"/>
    <w:rsid w:val="00015ED1"/>
    <w:rsid w:val="00017157"/>
    <w:rsid w:val="0001764B"/>
    <w:rsid w:val="00017784"/>
    <w:rsid w:val="00020615"/>
    <w:rsid w:val="00020D0D"/>
    <w:rsid w:val="000211A0"/>
    <w:rsid w:val="000216C9"/>
    <w:rsid w:val="000221ED"/>
    <w:rsid w:val="00022302"/>
    <w:rsid w:val="00022A33"/>
    <w:rsid w:val="00022F49"/>
    <w:rsid w:val="00023623"/>
    <w:rsid w:val="0002365D"/>
    <w:rsid w:val="0002387F"/>
    <w:rsid w:val="00023B86"/>
    <w:rsid w:val="00023C1D"/>
    <w:rsid w:val="000243D2"/>
    <w:rsid w:val="00024585"/>
    <w:rsid w:val="000245D7"/>
    <w:rsid w:val="00024817"/>
    <w:rsid w:val="00025848"/>
    <w:rsid w:val="00025978"/>
    <w:rsid w:val="00025EA1"/>
    <w:rsid w:val="00026506"/>
    <w:rsid w:val="000265E4"/>
    <w:rsid w:val="000266D1"/>
    <w:rsid w:val="00026D95"/>
    <w:rsid w:val="00026DDE"/>
    <w:rsid w:val="00026F2B"/>
    <w:rsid w:val="00026F9F"/>
    <w:rsid w:val="0002724B"/>
    <w:rsid w:val="0002729C"/>
    <w:rsid w:val="000274A4"/>
    <w:rsid w:val="000278FF"/>
    <w:rsid w:val="00027A93"/>
    <w:rsid w:val="00027B07"/>
    <w:rsid w:val="00027BBD"/>
    <w:rsid w:val="000302D8"/>
    <w:rsid w:val="0003063C"/>
    <w:rsid w:val="00030661"/>
    <w:rsid w:val="00031E24"/>
    <w:rsid w:val="00031E51"/>
    <w:rsid w:val="0003203F"/>
    <w:rsid w:val="0003215B"/>
    <w:rsid w:val="000328F4"/>
    <w:rsid w:val="000331F3"/>
    <w:rsid w:val="00033292"/>
    <w:rsid w:val="0003360B"/>
    <w:rsid w:val="00033954"/>
    <w:rsid w:val="00033C84"/>
    <w:rsid w:val="00034206"/>
    <w:rsid w:val="000342F4"/>
    <w:rsid w:val="0003456B"/>
    <w:rsid w:val="00034971"/>
    <w:rsid w:val="00034C7A"/>
    <w:rsid w:val="0003540F"/>
    <w:rsid w:val="00035756"/>
    <w:rsid w:val="00035AB1"/>
    <w:rsid w:val="00035F79"/>
    <w:rsid w:val="00036318"/>
    <w:rsid w:val="0003640C"/>
    <w:rsid w:val="000365EC"/>
    <w:rsid w:val="000367B7"/>
    <w:rsid w:val="00036A73"/>
    <w:rsid w:val="00036E52"/>
    <w:rsid w:val="000379E8"/>
    <w:rsid w:val="0004019F"/>
    <w:rsid w:val="000406C0"/>
    <w:rsid w:val="000408EA"/>
    <w:rsid w:val="00040EB8"/>
    <w:rsid w:val="000412D8"/>
    <w:rsid w:val="000415D9"/>
    <w:rsid w:val="00041A55"/>
    <w:rsid w:val="00041D6E"/>
    <w:rsid w:val="000420D8"/>
    <w:rsid w:val="00042743"/>
    <w:rsid w:val="000429E2"/>
    <w:rsid w:val="00042CB0"/>
    <w:rsid w:val="00042DA1"/>
    <w:rsid w:val="000432A4"/>
    <w:rsid w:val="000433CD"/>
    <w:rsid w:val="000434A8"/>
    <w:rsid w:val="00043749"/>
    <w:rsid w:val="00043873"/>
    <w:rsid w:val="00043DE7"/>
    <w:rsid w:val="00043E6F"/>
    <w:rsid w:val="00044518"/>
    <w:rsid w:val="000449B4"/>
    <w:rsid w:val="000456BB"/>
    <w:rsid w:val="00045817"/>
    <w:rsid w:val="00045C66"/>
    <w:rsid w:val="00045DF8"/>
    <w:rsid w:val="00045EA5"/>
    <w:rsid w:val="00047824"/>
    <w:rsid w:val="0004786C"/>
    <w:rsid w:val="00047A2F"/>
    <w:rsid w:val="000508B9"/>
    <w:rsid w:val="000509DF"/>
    <w:rsid w:val="00050BBD"/>
    <w:rsid w:val="00050C32"/>
    <w:rsid w:val="00050EC2"/>
    <w:rsid w:val="00051C3E"/>
    <w:rsid w:val="00051D01"/>
    <w:rsid w:val="000522FB"/>
    <w:rsid w:val="0005273A"/>
    <w:rsid w:val="00052AE9"/>
    <w:rsid w:val="00052EE9"/>
    <w:rsid w:val="00052F78"/>
    <w:rsid w:val="000538DC"/>
    <w:rsid w:val="00053CE2"/>
    <w:rsid w:val="00053CE8"/>
    <w:rsid w:val="00053E96"/>
    <w:rsid w:val="000541F2"/>
    <w:rsid w:val="000551F2"/>
    <w:rsid w:val="0005541B"/>
    <w:rsid w:val="00055521"/>
    <w:rsid w:val="00055528"/>
    <w:rsid w:val="00055699"/>
    <w:rsid w:val="00055800"/>
    <w:rsid w:val="000566E9"/>
    <w:rsid w:val="000570BB"/>
    <w:rsid w:val="000574E5"/>
    <w:rsid w:val="00057593"/>
    <w:rsid w:val="000575C2"/>
    <w:rsid w:val="00057988"/>
    <w:rsid w:val="00057C71"/>
    <w:rsid w:val="000610D8"/>
    <w:rsid w:val="00061CAA"/>
    <w:rsid w:val="00062F13"/>
    <w:rsid w:val="0006306B"/>
    <w:rsid w:val="00063A7B"/>
    <w:rsid w:val="00063E6C"/>
    <w:rsid w:val="00064355"/>
    <w:rsid w:val="00065724"/>
    <w:rsid w:val="00065A8D"/>
    <w:rsid w:val="00065E33"/>
    <w:rsid w:val="00066198"/>
    <w:rsid w:val="000669D0"/>
    <w:rsid w:val="00066D17"/>
    <w:rsid w:val="00070164"/>
    <w:rsid w:val="00070516"/>
    <w:rsid w:val="00071701"/>
    <w:rsid w:val="00071F7C"/>
    <w:rsid w:val="000722DE"/>
    <w:rsid w:val="00072521"/>
    <w:rsid w:val="0007252C"/>
    <w:rsid w:val="00072D4A"/>
    <w:rsid w:val="00072E5B"/>
    <w:rsid w:val="00072FE5"/>
    <w:rsid w:val="00073A2B"/>
    <w:rsid w:val="00074A09"/>
    <w:rsid w:val="00074BFC"/>
    <w:rsid w:val="00074D12"/>
    <w:rsid w:val="00074D23"/>
    <w:rsid w:val="0007555F"/>
    <w:rsid w:val="000755BD"/>
    <w:rsid w:val="00075B02"/>
    <w:rsid w:val="00075B6C"/>
    <w:rsid w:val="0007627F"/>
    <w:rsid w:val="0007640C"/>
    <w:rsid w:val="00076733"/>
    <w:rsid w:val="0007679E"/>
    <w:rsid w:val="00076B6C"/>
    <w:rsid w:val="00076BAC"/>
    <w:rsid w:val="00076C98"/>
    <w:rsid w:val="00076F0F"/>
    <w:rsid w:val="000773D0"/>
    <w:rsid w:val="00077529"/>
    <w:rsid w:val="00077620"/>
    <w:rsid w:val="00077F69"/>
    <w:rsid w:val="00077FB8"/>
    <w:rsid w:val="00080028"/>
    <w:rsid w:val="00081022"/>
    <w:rsid w:val="00081069"/>
    <w:rsid w:val="00081744"/>
    <w:rsid w:val="00081CBC"/>
    <w:rsid w:val="0008212C"/>
    <w:rsid w:val="0008254D"/>
    <w:rsid w:val="00082E9B"/>
    <w:rsid w:val="00083050"/>
    <w:rsid w:val="00083729"/>
    <w:rsid w:val="00083C4F"/>
    <w:rsid w:val="00083CA6"/>
    <w:rsid w:val="00083E61"/>
    <w:rsid w:val="00084043"/>
    <w:rsid w:val="000843BA"/>
    <w:rsid w:val="000845D8"/>
    <w:rsid w:val="00084BC7"/>
    <w:rsid w:val="00084CD6"/>
    <w:rsid w:val="00085B19"/>
    <w:rsid w:val="00085C30"/>
    <w:rsid w:val="00085F10"/>
    <w:rsid w:val="000862C0"/>
    <w:rsid w:val="00086E36"/>
    <w:rsid w:val="00087503"/>
    <w:rsid w:val="000877A3"/>
    <w:rsid w:val="0008786C"/>
    <w:rsid w:val="00087BE3"/>
    <w:rsid w:val="00087FBD"/>
    <w:rsid w:val="000902BD"/>
    <w:rsid w:val="000903D2"/>
    <w:rsid w:val="000904DA"/>
    <w:rsid w:val="00090A02"/>
    <w:rsid w:val="00090EFF"/>
    <w:rsid w:val="0009117E"/>
    <w:rsid w:val="00091862"/>
    <w:rsid w:val="00091B0E"/>
    <w:rsid w:val="0009212D"/>
    <w:rsid w:val="000922EE"/>
    <w:rsid w:val="00092363"/>
    <w:rsid w:val="0009284D"/>
    <w:rsid w:val="00092F72"/>
    <w:rsid w:val="00093373"/>
    <w:rsid w:val="000933FC"/>
    <w:rsid w:val="00093724"/>
    <w:rsid w:val="00093C58"/>
    <w:rsid w:val="0009436E"/>
    <w:rsid w:val="00094A4A"/>
    <w:rsid w:val="0009508A"/>
    <w:rsid w:val="0009528F"/>
    <w:rsid w:val="00095682"/>
    <w:rsid w:val="000957DB"/>
    <w:rsid w:val="00095879"/>
    <w:rsid w:val="000965C1"/>
    <w:rsid w:val="000966BF"/>
    <w:rsid w:val="00096743"/>
    <w:rsid w:val="00096757"/>
    <w:rsid w:val="00096F31"/>
    <w:rsid w:val="00097885"/>
    <w:rsid w:val="000A0001"/>
    <w:rsid w:val="000A04D1"/>
    <w:rsid w:val="000A076A"/>
    <w:rsid w:val="000A0ABB"/>
    <w:rsid w:val="000A0D81"/>
    <w:rsid w:val="000A134D"/>
    <w:rsid w:val="000A177A"/>
    <w:rsid w:val="000A1831"/>
    <w:rsid w:val="000A1A41"/>
    <w:rsid w:val="000A1B15"/>
    <w:rsid w:val="000A222D"/>
    <w:rsid w:val="000A2940"/>
    <w:rsid w:val="000A2958"/>
    <w:rsid w:val="000A341B"/>
    <w:rsid w:val="000A36C9"/>
    <w:rsid w:val="000A38B0"/>
    <w:rsid w:val="000A38C9"/>
    <w:rsid w:val="000A39F5"/>
    <w:rsid w:val="000A438B"/>
    <w:rsid w:val="000A452E"/>
    <w:rsid w:val="000A48FD"/>
    <w:rsid w:val="000A53B1"/>
    <w:rsid w:val="000A5905"/>
    <w:rsid w:val="000A5D42"/>
    <w:rsid w:val="000A5F24"/>
    <w:rsid w:val="000A60D7"/>
    <w:rsid w:val="000A6145"/>
    <w:rsid w:val="000A61FD"/>
    <w:rsid w:val="000A69A9"/>
    <w:rsid w:val="000A706A"/>
    <w:rsid w:val="000A7748"/>
    <w:rsid w:val="000A78A0"/>
    <w:rsid w:val="000A7B85"/>
    <w:rsid w:val="000A7E6C"/>
    <w:rsid w:val="000B062B"/>
    <w:rsid w:val="000B08FD"/>
    <w:rsid w:val="000B0995"/>
    <w:rsid w:val="000B10D0"/>
    <w:rsid w:val="000B19FE"/>
    <w:rsid w:val="000B1A9D"/>
    <w:rsid w:val="000B1CCE"/>
    <w:rsid w:val="000B3AB3"/>
    <w:rsid w:val="000B3EA0"/>
    <w:rsid w:val="000B40E6"/>
    <w:rsid w:val="000B43AF"/>
    <w:rsid w:val="000B440A"/>
    <w:rsid w:val="000B45A0"/>
    <w:rsid w:val="000B46BE"/>
    <w:rsid w:val="000B4B6A"/>
    <w:rsid w:val="000B58A2"/>
    <w:rsid w:val="000B5D88"/>
    <w:rsid w:val="000B5EBB"/>
    <w:rsid w:val="000B60AD"/>
    <w:rsid w:val="000B60BF"/>
    <w:rsid w:val="000B62CC"/>
    <w:rsid w:val="000B6B35"/>
    <w:rsid w:val="000B7253"/>
    <w:rsid w:val="000B7A70"/>
    <w:rsid w:val="000B7C49"/>
    <w:rsid w:val="000C021D"/>
    <w:rsid w:val="000C0599"/>
    <w:rsid w:val="000C0AA1"/>
    <w:rsid w:val="000C0E36"/>
    <w:rsid w:val="000C1498"/>
    <w:rsid w:val="000C18D9"/>
    <w:rsid w:val="000C1A6C"/>
    <w:rsid w:val="000C1BA3"/>
    <w:rsid w:val="000C1ED8"/>
    <w:rsid w:val="000C2193"/>
    <w:rsid w:val="000C22CF"/>
    <w:rsid w:val="000C2550"/>
    <w:rsid w:val="000C25AE"/>
    <w:rsid w:val="000C2A85"/>
    <w:rsid w:val="000C3BFE"/>
    <w:rsid w:val="000C3E14"/>
    <w:rsid w:val="000C47B9"/>
    <w:rsid w:val="000C47D8"/>
    <w:rsid w:val="000C4B67"/>
    <w:rsid w:val="000C4FB0"/>
    <w:rsid w:val="000C50AA"/>
    <w:rsid w:val="000C5619"/>
    <w:rsid w:val="000C57FD"/>
    <w:rsid w:val="000C599B"/>
    <w:rsid w:val="000C5D5B"/>
    <w:rsid w:val="000C5DBB"/>
    <w:rsid w:val="000C5FD1"/>
    <w:rsid w:val="000C5FE5"/>
    <w:rsid w:val="000C60E7"/>
    <w:rsid w:val="000C6478"/>
    <w:rsid w:val="000C64CE"/>
    <w:rsid w:val="000C65AE"/>
    <w:rsid w:val="000C6655"/>
    <w:rsid w:val="000C6B63"/>
    <w:rsid w:val="000C6F12"/>
    <w:rsid w:val="000C7911"/>
    <w:rsid w:val="000C7BF0"/>
    <w:rsid w:val="000D0169"/>
    <w:rsid w:val="000D01FE"/>
    <w:rsid w:val="000D0873"/>
    <w:rsid w:val="000D0AF1"/>
    <w:rsid w:val="000D0B2D"/>
    <w:rsid w:val="000D0FA8"/>
    <w:rsid w:val="000D17C7"/>
    <w:rsid w:val="000D1EDE"/>
    <w:rsid w:val="000D2149"/>
    <w:rsid w:val="000D2911"/>
    <w:rsid w:val="000D2954"/>
    <w:rsid w:val="000D2993"/>
    <w:rsid w:val="000D2CFA"/>
    <w:rsid w:val="000D2F2C"/>
    <w:rsid w:val="000D2FBE"/>
    <w:rsid w:val="000D31F8"/>
    <w:rsid w:val="000D32DC"/>
    <w:rsid w:val="000D3ED1"/>
    <w:rsid w:val="000D3F48"/>
    <w:rsid w:val="000D4480"/>
    <w:rsid w:val="000D4541"/>
    <w:rsid w:val="000D45AE"/>
    <w:rsid w:val="000D4A6F"/>
    <w:rsid w:val="000D4B46"/>
    <w:rsid w:val="000D4CEC"/>
    <w:rsid w:val="000D5298"/>
    <w:rsid w:val="000D52D0"/>
    <w:rsid w:val="000D534F"/>
    <w:rsid w:val="000D56F3"/>
    <w:rsid w:val="000D58C4"/>
    <w:rsid w:val="000D58DC"/>
    <w:rsid w:val="000D5B2F"/>
    <w:rsid w:val="000D6214"/>
    <w:rsid w:val="000D63FC"/>
    <w:rsid w:val="000D6523"/>
    <w:rsid w:val="000D69E7"/>
    <w:rsid w:val="000D69EE"/>
    <w:rsid w:val="000D7215"/>
    <w:rsid w:val="000D792D"/>
    <w:rsid w:val="000D7C4D"/>
    <w:rsid w:val="000E0048"/>
    <w:rsid w:val="000E09FD"/>
    <w:rsid w:val="000E0B05"/>
    <w:rsid w:val="000E0DDE"/>
    <w:rsid w:val="000E12B4"/>
    <w:rsid w:val="000E138F"/>
    <w:rsid w:val="000E13DB"/>
    <w:rsid w:val="000E151D"/>
    <w:rsid w:val="000E188E"/>
    <w:rsid w:val="000E1ADC"/>
    <w:rsid w:val="000E2211"/>
    <w:rsid w:val="000E22CE"/>
    <w:rsid w:val="000E2508"/>
    <w:rsid w:val="000E2E2D"/>
    <w:rsid w:val="000E2EB0"/>
    <w:rsid w:val="000E2EB5"/>
    <w:rsid w:val="000E34DD"/>
    <w:rsid w:val="000E35AA"/>
    <w:rsid w:val="000E39D6"/>
    <w:rsid w:val="000E3B8B"/>
    <w:rsid w:val="000E40D4"/>
    <w:rsid w:val="000E41B4"/>
    <w:rsid w:val="000E4268"/>
    <w:rsid w:val="000E42B4"/>
    <w:rsid w:val="000E42F4"/>
    <w:rsid w:val="000E4393"/>
    <w:rsid w:val="000E4481"/>
    <w:rsid w:val="000E495F"/>
    <w:rsid w:val="000E4B67"/>
    <w:rsid w:val="000E56B3"/>
    <w:rsid w:val="000E5E47"/>
    <w:rsid w:val="000E5F7D"/>
    <w:rsid w:val="000E6011"/>
    <w:rsid w:val="000E627A"/>
    <w:rsid w:val="000E629F"/>
    <w:rsid w:val="000E62CA"/>
    <w:rsid w:val="000E6552"/>
    <w:rsid w:val="000E6F94"/>
    <w:rsid w:val="000E762B"/>
    <w:rsid w:val="000E7DDB"/>
    <w:rsid w:val="000F035F"/>
    <w:rsid w:val="000F0527"/>
    <w:rsid w:val="000F109D"/>
    <w:rsid w:val="000F10C3"/>
    <w:rsid w:val="000F1155"/>
    <w:rsid w:val="000F1A2B"/>
    <w:rsid w:val="000F1C3C"/>
    <w:rsid w:val="000F1DEA"/>
    <w:rsid w:val="000F1E2F"/>
    <w:rsid w:val="000F1F67"/>
    <w:rsid w:val="000F2765"/>
    <w:rsid w:val="000F2818"/>
    <w:rsid w:val="000F2BFD"/>
    <w:rsid w:val="000F2DF6"/>
    <w:rsid w:val="000F2E74"/>
    <w:rsid w:val="000F2EB5"/>
    <w:rsid w:val="000F2FF5"/>
    <w:rsid w:val="000F3037"/>
    <w:rsid w:val="000F34E0"/>
    <w:rsid w:val="000F425B"/>
    <w:rsid w:val="000F43B3"/>
    <w:rsid w:val="000F4BDE"/>
    <w:rsid w:val="000F4DE1"/>
    <w:rsid w:val="000F51D3"/>
    <w:rsid w:val="000F5478"/>
    <w:rsid w:val="000F59C6"/>
    <w:rsid w:val="000F6030"/>
    <w:rsid w:val="000F651F"/>
    <w:rsid w:val="000F6C11"/>
    <w:rsid w:val="000F6C2B"/>
    <w:rsid w:val="000F7091"/>
    <w:rsid w:val="000F7448"/>
    <w:rsid w:val="000F74C3"/>
    <w:rsid w:val="000F761B"/>
    <w:rsid w:val="000F7DC5"/>
    <w:rsid w:val="0010183B"/>
    <w:rsid w:val="00101C38"/>
    <w:rsid w:val="001020AD"/>
    <w:rsid w:val="00102225"/>
    <w:rsid w:val="00102289"/>
    <w:rsid w:val="0010233E"/>
    <w:rsid w:val="0010239E"/>
    <w:rsid w:val="001026C9"/>
    <w:rsid w:val="0010273C"/>
    <w:rsid w:val="00102A9B"/>
    <w:rsid w:val="00102CD4"/>
    <w:rsid w:val="00103584"/>
    <w:rsid w:val="00103DC8"/>
    <w:rsid w:val="00104201"/>
    <w:rsid w:val="0010424E"/>
    <w:rsid w:val="00104332"/>
    <w:rsid w:val="001043F6"/>
    <w:rsid w:val="0010467E"/>
    <w:rsid w:val="00104A30"/>
    <w:rsid w:val="00104DBD"/>
    <w:rsid w:val="00104DFA"/>
    <w:rsid w:val="001055A4"/>
    <w:rsid w:val="00105A2E"/>
    <w:rsid w:val="00105CA5"/>
    <w:rsid w:val="0010603B"/>
    <w:rsid w:val="001063B4"/>
    <w:rsid w:val="00106406"/>
    <w:rsid w:val="00106A18"/>
    <w:rsid w:val="00106C31"/>
    <w:rsid w:val="00106C52"/>
    <w:rsid w:val="00107104"/>
    <w:rsid w:val="001075D0"/>
    <w:rsid w:val="00107640"/>
    <w:rsid w:val="00107729"/>
    <w:rsid w:val="00107DF6"/>
    <w:rsid w:val="001103E8"/>
    <w:rsid w:val="0011061C"/>
    <w:rsid w:val="001107E0"/>
    <w:rsid w:val="00110B9F"/>
    <w:rsid w:val="0011155D"/>
    <w:rsid w:val="001115D3"/>
    <w:rsid w:val="001118D9"/>
    <w:rsid w:val="001118EB"/>
    <w:rsid w:val="001119FC"/>
    <w:rsid w:val="00112075"/>
    <w:rsid w:val="001120E3"/>
    <w:rsid w:val="001121AE"/>
    <w:rsid w:val="0011267E"/>
    <w:rsid w:val="0011298F"/>
    <w:rsid w:val="00112A85"/>
    <w:rsid w:val="00112E1D"/>
    <w:rsid w:val="001132DD"/>
    <w:rsid w:val="001133A0"/>
    <w:rsid w:val="00113413"/>
    <w:rsid w:val="00113D22"/>
    <w:rsid w:val="001145AC"/>
    <w:rsid w:val="00114999"/>
    <w:rsid w:val="00114F27"/>
    <w:rsid w:val="00115003"/>
    <w:rsid w:val="00115025"/>
    <w:rsid w:val="001153E6"/>
    <w:rsid w:val="001156FC"/>
    <w:rsid w:val="00115895"/>
    <w:rsid w:val="00115E9B"/>
    <w:rsid w:val="001160D4"/>
    <w:rsid w:val="001162D5"/>
    <w:rsid w:val="0011670B"/>
    <w:rsid w:val="00116904"/>
    <w:rsid w:val="00116D17"/>
    <w:rsid w:val="00116D9F"/>
    <w:rsid w:val="0011715A"/>
    <w:rsid w:val="00117401"/>
    <w:rsid w:val="001175D8"/>
    <w:rsid w:val="001176B1"/>
    <w:rsid w:val="00117C10"/>
    <w:rsid w:val="00117C93"/>
    <w:rsid w:val="001207DE"/>
    <w:rsid w:val="00120EEE"/>
    <w:rsid w:val="0012147D"/>
    <w:rsid w:val="00121AE2"/>
    <w:rsid w:val="00121D45"/>
    <w:rsid w:val="00122456"/>
    <w:rsid w:val="00122721"/>
    <w:rsid w:val="00122848"/>
    <w:rsid w:val="00122B0D"/>
    <w:rsid w:val="00122B4C"/>
    <w:rsid w:val="0012304A"/>
    <w:rsid w:val="00123109"/>
    <w:rsid w:val="00123FB2"/>
    <w:rsid w:val="001241A0"/>
    <w:rsid w:val="00124526"/>
    <w:rsid w:val="00124D3A"/>
    <w:rsid w:val="0012516B"/>
    <w:rsid w:val="001251E8"/>
    <w:rsid w:val="0012547B"/>
    <w:rsid w:val="00125BB5"/>
    <w:rsid w:val="00125F9F"/>
    <w:rsid w:val="0012605A"/>
    <w:rsid w:val="00126384"/>
    <w:rsid w:val="00126519"/>
    <w:rsid w:val="0012666C"/>
    <w:rsid w:val="0012667D"/>
    <w:rsid w:val="001266A5"/>
    <w:rsid w:val="00126C3D"/>
    <w:rsid w:val="00126CC0"/>
    <w:rsid w:val="001270A0"/>
    <w:rsid w:val="00127214"/>
    <w:rsid w:val="001274A7"/>
    <w:rsid w:val="001275E7"/>
    <w:rsid w:val="001302B4"/>
    <w:rsid w:val="00130673"/>
    <w:rsid w:val="001317A1"/>
    <w:rsid w:val="00131C33"/>
    <w:rsid w:val="001322AA"/>
    <w:rsid w:val="00132887"/>
    <w:rsid w:val="001330C9"/>
    <w:rsid w:val="00133354"/>
    <w:rsid w:val="001333A5"/>
    <w:rsid w:val="0013418E"/>
    <w:rsid w:val="00134399"/>
    <w:rsid w:val="00134930"/>
    <w:rsid w:val="00134E1C"/>
    <w:rsid w:val="00135057"/>
    <w:rsid w:val="0013597B"/>
    <w:rsid w:val="00135E41"/>
    <w:rsid w:val="00136027"/>
    <w:rsid w:val="0013604C"/>
    <w:rsid w:val="00136078"/>
    <w:rsid w:val="001369FF"/>
    <w:rsid w:val="00136B37"/>
    <w:rsid w:val="00136FB6"/>
    <w:rsid w:val="0013703A"/>
    <w:rsid w:val="001375FC"/>
    <w:rsid w:val="0013773E"/>
    <w:rsid w:val="001379B7"/>
    <w:rsid w:val="00137FBC"/>
    <w:rsid w:val="001405DE"/>
    <w:rsid w:val="00140EC2"/>
    <w:rsid w:val="001410EC"/>
    <w:rsid w:val="0014122B"/>
    <w:rsid w:val="001412CE"/>
    <w:rsid w:val="00141F0E"/>
    <w:rsid w:val="001420D4"/>
    <w:rsid w:val="001421C9"/>
    <w:rsid w:val="0014226F"/>
    <w:rsid w:val="00142329"/>
    <w:rsid w:val="00142A7D"/>
    <w:rsid w:val="00142C5A"/>
    <w:rsid w:val="00142E15"/>
    <w:rsid w:val="001433EB"/>
    <w:rsid w:val="00143526"/>
    <w:rsid w:val="0014362C"/>
    <w:rsid w:val="0014384F"/>
    <w:rsid w:val="00143A5D"/>
    <w:rsid w:val="00144536"/>
    <w:rsid w:val="001447C8"/>
    <w:rsid w:val="00144909"/>
    <w:rsid w:val="00144AFF"/>
    <w:rsid w:val="00144F0E"/>
    <w:rsid w:val="001453CB"/>
    <w:rsid w:val="00145527"/>
    <w:rsid w:val="00145B31"/>
    <w:rsid w:val="001465C1"/>
    <w:rsid w:val="0014687C"/>
    <w:rsid w:val="001469A9"/>
    <w:rsid w:val="00146E3F"/>
    <w:rsid w:val="00147D58"/>
    <w:rsid w:val="001500AC"/>
    <w:rsid w:val="001504EE"/>
    <w:rsid w:val="001507B4"/>
    <w:rsid w:val="001509A1"/>
    <w:rsid w:val="00150DCA"/>
    <w:rsid w:val="00152093"/>
    <w:rsid w:val="0015241B"/>
    <w:rsid w:val="00152917"/>
    <w:rsid w:val="001529FB"/>
    <w:rsid w:val="00152B18"/>
    <w:rsid w:val="00152CF9"/>
    <w:rsid w:val="0015318E"/>
    <w:rsid w:val="0015320A"/>
    <w:rsid w:val="00153CA1"/>
    <w:rsid w:val="00154854"/>
    <w:rsid w:val="0015529B"/>
    <w:rsid w:val="001554A0"/>
    <w:rsid w:val="001554E3"/>
    <w:rsid w:val="00155973"/>
    <w:rsid w:val="00155A17"/>
    <w:rsid w:val="00155B16"/>
    <w:rsid w:val="00156261"/>
    <w:rsid w:val="00156409"/>
    <w:rsid w:val="001566DA"/>
    <w:rsid w:val="001569DB"/>
    <w:rsid w:val="00156A43"/>
    <w:rsid w:val="00156ACA"/>
    <w:rsid w:val="00156FAE"/>
    <w:rsid w:val="00157093"/>
    <w:rsid w:val="0015714D"/>
    <w:rsid w:val="00157247"/>
    <w:rsid w:val="00157904"/>
    <w:rsid w:val="00157DDD"/>
    <w:rsid w:val="00160088"/>
    <w:rsid w:val="00160C4A"/>
    <w:rsid w:val="00160EFE"/>
    <w:rsid w:val="00161B26"/>
    <w:rsid w:val="00161BEA"/>
    <w:rsid w:val="00161D75"/>
    <w:rsid w:val="00161F56"/>
    <w:rsid w:val="0016209C"/>
    <w:rsid w:val="001622FE"/>
    <w:rsid w:val="001626C6"/>
    <w:rsid w:val="001626CA"/>
    <w:rsid w:val="00162DA5"/>
    <w:rsid w:val="00163ABF"/>
    <w:rsid w:val="00163B54"/>
    <w:rsid w:val="00163F1E"/>
    <w:rsid w:val="0016494B"/>
    <w:rsid w:val="001649E2"/>
    <w:rsid w:val="00164F70"/>
    <w:rsid w:val="00164FC5"/>
    <w:rsid w:val="0016520B"/>
    <w:rsid w:val="00165221"/>
    <w:rsid w:val="0016567D"/>
    <w:rsid w:val="001657C6"/>
    <w:rsid w:val="00165808"/>
    <w:rsid w:val="001658E9"/>
    <w:rsid w:val="001667FE"/>
    <w:rsid w:val="001669EB"/>
    <w:rsid w:val="00166D2C"/>
    <w:rsid w:val="00166DB9"/>
    <w:rsid w:val="00166FDC"/>
    <w:rsid w:val="00167197"/>
    <w:rsid w:val="00167667"/>
    <w:rsid w:val="00167784"/>
    <w:rsid w:val="00167933"/>
    <w:rsid w:val="00167ABF"/>
    <w:rsid w:val="00167DA2"/>
    <w:rsid w:val="00170012"/>
    <w:rsid w:val="00170E12"/>
    <w:rsid w:val="001712E6"/>
    <w:rsid w:val="0017140E"/>
    <w:rsid w:val="0017141B"/>
    <w:rsid w:val="00171741"/>
    <w:rsid w:val="0017176F"/>
    <w:rsid w:val="001719F8"/>
    <w:rsid w:val="00171A3A"/>
    <w:rsid w:val="001720B1"/>
    <w:rsid w:val="001728A7"/>
    <w:rsid w:val="00172948"/>
    <w:rsid w:val="00172BCB"/>
    <w:rsid w:val="00172C03"/>
    <w:rsid w:val="00172DAE"/>
    <w:rsid w:val="001732E7"/>
    <w:rsid w:val="0017384D"/>
    <w:rsid w:val="0017385F"/>
    <w:rsid w:val="00173AA7"/>
    <w:rsid w:val="001741C1"/>
    <w:rsid w:val="001741EC"/>
    <w:rsid w:val="001744CC"/>
    <w:rsid w:val="001746FF"/>
    <w:rsid w:val="0017476B"/>
    <w:rsid w:val="00174CEE"/>
    <w:rsid w:val="00175655"/>
    <w:rsid w:val="00175D9B"/>
    <w:rsid w:val="00175E4C"/>
    <w:rsid w:val="001760A6"/>
    <w:rsid w:val="0017611F"/>
    <w:rsid w:val="0017684D"/>
    <w:rsid w:val="00176B08"/>
    <w:rsid w:val="00176E8F"/>
    <w:rsid w:val="00176F81"/>
    <w:rsid w:val="00176F8F"/>
    <w:rsid w:val="00176F94"/>
    <w:rsid w:val="001779C2"/>
    <w:rsid w:val="00180909"/>
    <w:rsid w:val="00180CD0"/>
    <w:rsid w:val="00181018"/>
    <w:rsid w:val="00181032"/>
    <w:rsid w:val="00181481"/>
    <w:rsid w:val="001815AF"/>
    <w:rsid w:val="0018161B"/>
    <w:rsid w:val="00181748"/>
    <w:rsid w:val="00181A9A"/>
    <w:rsid w:val="001821B4"/>
    <w:rsid w:val="001824C1"/>
    <w:rsid w:val="00182909"/>
    <w:rsid w:val="00182DC1"/>
    <w:rsid w:val="0018344E"/>
    <w:rsid w:val="001838B1"/>
    <w:rsid w:val="0018390E"/>
    <w:rsid w:val="00183AF0"/>
    <w:rsid w:val="0018416F"/>
    <w:rsid w:val="00184435"/>
    <w:rsid w:val="00184B85"/>
    <w:rsid w:val="00184D35"/>
    <w:rsid w:val="00184D6E"/>
    <w:rsid w:val="0018539A"/>
    <w:rsid w:val="001856CD"/>
    <w:rsid w:val="00185770"/>
    <w:rsid w:val="00185A1A"/>
    <w:rsid w:val="00185D14"/>
    <w:rsid w:val="00185D7F"/>
    <w:rsid w:val="00186809"/>
    <w:rsid w:val="00186948"/>
    <w:rsid w:val="0018695E"/>
    <w:rsid w:val="00186D64"/>
    <w:rsid w:val="00186DC7"/>
    <w:rsid w:val="00187510"/>
    <w:rsid w:val="0018761F"/>
    <w:rsid w:val="001904F3"/>
    <w:rsid w:val="001907B5"/>
    <w:rsid w:val="00190A82"/>
    <w:rsid w:val="00190E31"/>
    <w:rsid w:val="001914A9"/>
    <w:rsid w:val="001919FC"/>
    <w:rsid w:val="00191D56"/>
    <w:rsid w:val="00192293"/>
    <w:rsid w:val="00192463"/>
    <w:rsid w:val="001925D4"/>
    <w:rsid w:val="001927CA"/>
    <w:rsid w:val="00192B59"/>
    <w:rsid w:val="001936CB"/>
    <w:rsid w:val="001939C0"/>
    <w:rsid w:val="00193A95"/>
    <w:rsid w:val="00193E0B"/>
    <w:rsid w:val="00194095"/>
    <w:rsid w:val="00194274"/>
    <w:rsid w:val="001945C5"/>
    <w:rsid w:val="00194AF2"/>
    <w:rsid w:val="00194CE9"/>
    <w:rsid w:val="00195226"/>
    <w:rsid w:val="001955D9"/>
    <w:rsid w:val="00195832"/>
    <w:rsid w:val="00195B8B"/>
    <w:rsid w:val="00196279"/>
    <w:rsid w:val="0019645F"/>
    <w:rsid w:val="00196562"/>
    <w:rsid w:val="00196D16"/>
    <w:rsid w:val="00196DEE"/>
    <w:rsid w:val="00196F3F"/>
    <w:rsid w:val="00197049"/>
    <w:rsid w:val="001973E2"/>
    <w:rsid w:val="00197E92"/>
    <w:rsid w:val="001A0374"/>
    <w:rsid w:val="001A0485"/>
    <w:rsid w:val="001A05A5"/>
    <w:rsid w:val="001A0926"/>
    <w:rsid w:val="001A0F82"/>
    <w:rsid w:val="001A11F1"/>
    <w:rsid w:val="001A1398"/>
    <w:rsid w:val="001A1485"/>
    <w:rsid w:val="001A1699"/>
    <w:rsid w:val="001A1947"/>
    <w:rsid w:val="001A1A3E"/>
    <w:rsid w:val="001A1C41"/>
    <w:rsid w:val="001A1CC4"/>
    <w:rsid w:val="001A1E58"/>
    <w:rsid w:val="001A22DB"/>
    <w:rsid w:val="001A28FB"/>
    <w:rsid w:val="001A2FA3"/>
    <w:rsid w:val="001A31C3"/>
    <w:rsid w:val="001A3366"/>
    <w:rsid w:val="001A3578"/>
    <w:rsid w:val="001A388D"/>
    <w:rsid w:val="001A3E3B"/>
    <w:rsid w:val="001A40E4"/>
    <w:rsid w:val="001A4651"/>
    <w:rsid w:val="001A495B"/>
    <w:rsid w:val="001A49A3"/>
    <w:rsid w:val="001A4F5D"/>
    <w:rsid w:val="001A5046"/>
    <w:rsid w:val="001A526F"/>
    <w:rsid w:val="001A52DA"/>
    <w:rsid w:val="001A5439"/>
    <w:rsid w:val="001A56BE"/>
    <w:rsid w:val="001A62BD"/>
    <w:rsid w:val="001A6378"/>
    <w:rsid w:val="001A685F"/>
    <w:rsid w:val="001A6CB0"/>
    <w:rsid w:val="001A6E96"/>
    <w:rsid w:val="001A70F7"/>
    <w:rsid w:val="001A7108"/>
    <w:rsid w:val="001A7142"/>
    <w:rsid w:val="001A725F"/>
    <w:rsid w:val="001A7611"/>
    <w:rsid w:val="001A7854"/>
    <w:rsid w:val="001B0179"/>
    <w:rsid w:val="001B0C29"/>
    <w:rsid w:val="001B1556"/>
    <w:rsid w:val="001B15BE"/>
    <w:rsid w:val="001B1EE7"/>
    <w:rsid w:val="001B2113"/>
    <w:rsid w:val="001B21AC"/>
    <w:rsid w:val="001B281B"/>
    <w:rsid w:val="001B2850"/>
    <w:rsid w:val="001B2872"/>
    <w:rsid w:val="001B2AFE"/>
    <w:rsid w:val="001B2D43"/>
    <w:rsid w:val="001B2E0A"/>
    <w:rsid w:val="001B373E"/>
    <w:rsid w:val="001B380A"/>
    <w:rsid w:val="001B38BE"/>
    <w:rsid w:val="001B38D1"/>
    <w:rsid w:val="001B3BAC"/>
    <w:rsid w:val="001B3F63"/>
    <w:rsid w:val="001B44BD"/>
    <w:rsid w:val="001B4D3B"/>
    <w:rsid w:val="001B4DD6"/>
    <w:rsid w:val="001B5476"/>
    <w:rsid w:val="001B58D6"/>
    <w:rsid w:val="001B5A17"/>
    <w:rsid w:val="001B6785"/>
    <w:rsid w:val="001B6942"/>
    <w:rsid w:val="001B6AAE"/>
    <w:rsid w:val="001B6C94"/>
    <w:rsid w:val="001B6F07"/>
    <w:rsid w:val="001B7130"/>
    <w:rsid w:val="001B7368"/>
    <w:rsid w:val="001B7961"/>
    <w:rsid w:val="001B7BEB"/>
    <w:rsid w:val="001C0397"/>
    <w:rsid w:val="001C071E"/>
    <w:rsid w:val="001C0874"/>
    <w:rsid w:val="001C0D4F"/>
    <w:rsid w:val="001C1066"/>
    <w:rsid w:val="001C1644"/>
    <w:rsid w:val="001C18C8"/>
    <w:rsid w:val="001C193A"/>
    <w:rsid w:val="001C1A13"/>
    <w:rsid w:val="001C1A3D"/>
    <w:rsid w:val="001C1F30"/>
    <w:rsid w:val="001C201C"/>
    <w:rsid w:val="001C341D"/>
    <w:rsid w:val="001C35D3"/>
    <w:rsid w:val="001C3B81"/>
    <w:rsid w:val="001C496A"/>
    <w:rsid w:val="001C50BD"/>
    <w:rsid w:val="001C50DA"/>
    <w:rsid w:val="001C51E4"/>
    <w:rsid w:val="001C53C0"/>
    <w:rsid w:val="001C5A0D"/>
    <w:rsid w:val="001C5B5D"/>
    <w:rsid w:val="001C60E1"/>
    <w:rsid w:val="001C6923"/>
    <w:rsid w:val="001C6ACF"/>
    <w:rsid w:val="001C6B53"/>
    <w:rsid w:val="001C710E"/>
    <w:rsid w:val="001C72C8"/>
    <w:rsid w:val="001C73A2"/>
    <w:rsid w:val="001C7759"/>
    <w:rsid w:val="001C7841"/>
    <w:rsid w:val="001C7A8A"/>
    <w:rsid w:val="001C7B74"/>
    <w:rsid w:val="001C7DDC"/>
    <w:rsid w:val="001D00A4"/>
    <w:rsid w:val="001D032E"/>
    <w:rsid w:val="001D03E9"/>
    <w:rsid w:val="001D0642"/>
    <w:rsid w:val="001D0A49"/>
    <w:rsid w:val="001D1B5F"/>
    <w:rsid w:val="001D2009"/>
    <w:rsid w:val="001D2313"/>
    <w:rsid w:val="001D31D1"/>
    <w:rsid w:val="001D344A"/>
    <w:rsid w:val="001D36C5"/>
    <w:rsid w:val="001D3730"/>
    <w:rsid w:val="001D378A"/>
    <w:rsid w:val="001D3D28"/>
    <w:rsid w:val="001D3DA5"/>
    <w:rsid w:val="001D4172"/>
    <w:rsid w:val="001D4236"/>
    <w:rsid w:val="001D452A"/>
    <w:rsid w:val="001D47E0"/>
    <w:rsid w:val="001D4A73"/>
    <w:rsid w:val="001D50CE"/>
    <w:rsid w:val="001D524E"/>
    <w:rsid w:val="001D536E"/>
    <w:rsid w:val="001D5558"/>
    <w:rsid w:val="001D5621"/>
    <w:rsid w:val="001D60E4"/>
    <w:rsid w:val="001D60F7"/>
    <w:rsid w:val="001D634A"/>
    <w:rsid w:val="001D6383"/>
    <w:rsid w:val="001D697D"/>
    <w:rsid w:val="001D6A8C"/>
    <w:rsid w:val="001D6E62"/>
    <w:rsid w:val="001D6F3F"/>
    <w:rsid w:val="001D7445"/>
    <w:rsid w:val="001D747D"/>
    <w:rsid w:val="001D78EF"/>
    <w:rsid w:val="001D79B7"/>
    <w:rsid w:val="001D7B5C"/>
    <w:rsid w:val="001D7D0F"/>
    <w:rsid w:val="001D7FE5"/>
    <w:rsid w:val="001E032F"/>
    <w:rsid w:val="001E047E"/>
    <w:rsid w:val="001E0E4F"/>
    <w:rsid w:val="001E167E"/>
    <w:rsid w:val="001E19EE"/>
    <w:rsid w:val="001E1C8A"/>
    <w:rsid w:val="001E1D6E"/>
    <w:rsid w:val="001E2184"/>
    <w:rsid w:val="001E229A"/>
    <w:rsid w:val="001E26ED"/>
    <w:rsid w:val="001E27AB"/>
    <w:rsid w:val="001E29B7"/>
    <w:rsid w:val="001E3094"/>
    <w:rsid w:val="001E30B8"/>
    <w:rsid w:val="001E3818"/>
    <w:rsid w:val="001E3ACB"/>
    <w:rsid w:val="001E3E7C"/>
    <w:rsid w:val="001E410C"/>
    <w:rsid w:val="001E4399"/>
    <w:rsid w:val="001E43FC"/>
    <w:rsid w:val="001E45A5"/>
    <w:rsid w:val="001E4868"/>
    <w:rsid w:val="001E4CD6"/>
    <w:rsid w:val="001E5062"/>
    <w:rsid w:val="001E51A3"/>
    <w:rsid w:val="001E574C"/>
    <w:rsid w:val="001E59A9"/>
    <w:rsid w:val="001E5AAC"/>
    <w:rsid w:val="001E5CB1"/>
    <w:rsid w:val="001E6136"/>
    <w:rsid w:val="001E6A04"/>
    <w:rsid w:val="001E6B09"/>
    <w:rsid w:val="001E6DC1"/>
    <w:rsid w:val="001E6F0D"/>
    <w:rsid w:val="001E71A5"/>
    <w:rsid w:val="001E7214"/>
    <w:rsid w:val="001E75AB"/>
    <w:rsid w:val="001E75B2"/>
    <w:rsid w:val="001E7B49"/>
    <w:rsid w:val="001E7B51"/>
    <w:rsid w:val="001E7C2D"/>
    <w:rsid w:val="001F0794"/>
    <w:rsid w:val="001F107D"/>
    <w:rsid w:val="001F131D"/>
    <w:rsid w:val="001F1957"/>
    <w:rsid w:val="001F1C95"/>
    <w:rsid w:val="001F1EC7"/>
    <w:rsid w:val="001F1EFF"/>
    <w:rsid w:val="001F2276"/>
    <w:rsid w:val="001F2491"/>
    <w:rsid w:val="001F24CC"/>
    <w:rsid w:val="001F2B7F"/>
    <w:rsid w:val="001F3434"/>
    <w:rsid w:val="001F35E1"/>
    <w:rsid w:val="001F3C24"/>
    <w:rsid w:val="001F3CD0"/>
    <w:rsid w:val="001F3E3A"/>
    <w:rsid w:val="001F3F84"/>
    <w:rsid w:val="001F3F9B"/>
    <w:rsid w:val="001F40FA"/>
    <w:rsid w:val="001F41A4"/>
    <w:rsid w:val="001F4B5B"/>
    <w:rsid w:val="001F5538"/>
    <w:rsid w:val="001F5945"/>
    <w:rsid w:val="001F5FF0"/>
    <w:rsid w:val="001F60A5"/>
    <w:rsid w:val="001F640C"/>
    <w:rsid w:val="001F6681"/>
    <w:rsid w:val="001F6743"/>
    <w:rsid w:val="001F6751"/>
    <w:rsid w:val="001F6A45"/>
    <w:rsid w:val="001F6EDF"/>
    <w:rsid w:val="001F6F37"/>
    <w:rsid w:val="001F79F6"/>
    <w:rsid w:val="00200136"/>
    <w:rsid w:val="0020017D"/>
    <w:rsid w:val="00200245"/>
    <w:rsid w:val="00200384"/>
    <w:rsid w:val="002003BF"/>
    <w:rsid w:val="002004E0"/>
    <w:rsid w:val="002007F7"/>
    <w:rsid w:val="0020081D"/>
    <w:rsid w:val="00200B52"/>
    <w:rsid w:val="00200D2E"/>
    <w:rsid w:val="00200D35"/>
    <w:rsid w:val="00200E52"/>
    <w:rsid w:val="002010CF"/>
    <w:rsid w:val="00201901"/>
    <w:rsid w:val="0020197B"/>
    <w:rsid w:val="00201B98"/>
    <w:rsid w:val="00201C55"/>
    <w:rsid w:val="00201E00"/>
    <w:rsid w:val="00202087"/>
    <w:rsid w:val="002021BF"/>
    <w:rsid w:val="0020337D"/>
    <w:rsid w:val="00203848"/>
    <w:rsid w:val="0020389E"/>
    <w:rsid w:val="002040FF"/>
    <w:rsid w:val="002045CD"/>
    <w:rsid w:val="00204C2A"/>
    <w:rsid w:val="00204CC4"/>
    <w:rsid w:val="002050F9"/>
    <w:rsid w:val="002056D5"/>
    <w:rsid w:val="0020572D"/>
    <w:rsid w:val="00205D45"/>
    <w:rsid w:val="00205D56"/>
    <w:rsid w:val="00206B18"/>
    <w:rsid w:val="00206CB0"/>
    <w:rsid w:val="00206E51"/>
    <w:rsid w:val="00206E6D"/>
    <w:rsid w:val="00206F52"/>
    <w:rsid w:val="002070B5"/>
    <w:rsid w:val="002071D9"/>
    <w:rsid w:val="002073DE"/>
    <w:rsid w:val="00207651"/>
    <w:rsid w:val="00207D09"/>
    <w:rsid w:val="00210072"/>
    <w:rsid w:val="00210D75"/>
    <w:rsid w:val="00211189"/>
    <w:rsid w:val="002117C3"/>
    <w:rsid w:val="00212200"/>
    <w:rsid w:val="002137DF"/>
    <w:rsid w:val="00213885"/>
    <w:rsid w:val="002139E1"/>
    <w:rsid w:val="00213E71"/>
    <w:rsid w:val="002141A7"/>
    <w:rsid w:val="002145BF"/>
    <w:rsid w:val="00214A83"/>
    <w:rsid w:val="00215886"/>
    <w:rsid w:val="00215DEC"/>
    <w:rsid w:val="00215FD7"/>
    <w:rsid w:val="00216639"/>
    <w:rsid w:val="002171A3"/>
    <w:rsid w:val="0021746A"/>
    <w:rsid w:val="00217722"/>
    <w:rsid w:val="00217FFD"/>
    <w:rsid w:val="00220157"/>
    <w:rsid w:val="0022037A"/>
    <w:rsid w:val="002205B2"/>
    <w:rsid w:val="00220884"/>
    <w:rsid w:val="00220944"/>
    <w:rsid w:val="0022096A"/>
    <w:rsid w:val="002217D5"/>
    <w:rsid w:val="00221A0A"/>
    <w:rsid w:val="00221BA9"/>
    <w:rsid w:val="00222242"/>
    <w:rsid w:val="002225B0"/>
    <w:rsid w:val="0022269A"/>
    <w:rsid w:val="00222735"/>
    <w:rsid w:val="00222B66"/>
    <w:rsid w:val="00222B91"/>
    <w:rsid w:val="0022333A"/>
    <w:rsid w:val="002237DC"/>
    <w:rsid w:val="00223FEF"/>
    <w:rsid w:val="00224467"/>
    <w:rsid w:val="00224703"/>
    <w:rsid w:val="00224B54"/>
    <w:rsid w:val="00224E2E"/>
    <w:rsid w:val="00224EE0"/>
    <w:rsid w:val="0022530E"/>
    <w:rsid w:val="00225443"/>
    <w:rsid w:val="00225E88"/>
    <w:rsid w:val="002260BF"/>
    <w:rsid w:val="00226321"/>
    <w:rsid w:val="00226763"/>
    <w:rsid w:val="002269A6"/>
    <w:rsid w:val="00226A32"/>
    <w:rsid w:val="00226CF4"/>
    <w:rsid w:val="00227745"/>
    <w:rsid w:val="00227752"/>
    <w:rsid w:val="00227D9E"/>
    <w:rsid w:val="0023038A"/>
    <w:rsid w:val="002308F1"/>
    <w:rsid w:val="0023098A"/>
    <w:rsid w:val="00230B44"/>
    <w:rsid w:val="0023111A"/>
    <w:rsid w:val="00231262"/>
    <w:rsid w:val="00231378"/>
    <w:rsid w:val="00231564"/>
    <w:rsid w:val="00231B5F"/>
    <w:rsid w:val="0023200E"/>
    <w:rsid w:val="0023298D"/>
    <w:rsid w:val="00232B6E"/>
    <w:rsid w:val="00232DE0"/>
    <w:rsid w:val="00232E9A"/>
    <w:rsid w:val="00233A7C"/>
    <w:rsid w:val="00233C30"/>
    <w:rsid w:val="00233D74"/>
    <w:rsid w:val="0023401D"/>
    <w:rsid w:val="00234523"/>
    <w:rsid w:val="0023477E"/>
    <w:rsid w:val="00234883"/>
    <w:rsid w:val="00234899"/>
    <w:rsid w:val="00234C3B"/>
    <w:rsid w:val="00234D78"/>
    <w:rsid w:val="00234DAB"/>
    <w:rsid w:val="00234EC1"/>
    <w:rsid w:val="00235671"/>
    <w:rsid w:val="002359DA"/>
    <w:rsid w:val="00235B12"/>
    <w:rsid w:val="002360D6"/>
    <w:rsid w:val="0023685B"/>
    <w:rsid w:val="002368EF"/>
    <w:rsid w:val="00236B92"/>
    <w:rsid w:val="00236F8E"/>
    <w:rsid w:val="00237015"/>
    <w:rsid w:val="002370C8"/>
    <w:rsid w:val="00237755"/>
    <w:rsid w:val="0023798B"/>
    <w:rsid w:val="00237FC7"/>
    <w:rsid w:val="00240032"/>
    <w:rsid w:val="002406A3"/>
    <w:rsid w:val="0024071E"/>
    <w:rsid w:val="0024071F"/>
    <w:rsid w:val="00240F05"/>
    <w:rsid w:val="00241236"/>
    <w:rsid w:val="00241411"/>
    <w:rsid w:val="0024178A"/>
    <w:rsid w:val="00241DE3"/>
    <w:rsid w:val="00242456"/>
    <w:rsid w:val="002424FB"/>
    <w:rsid w:val="00242523"/>
    <w:rsid w:val="00242C6A"/>
    <w:rsid w:val="00242F56"/>
    <w:rsid w:val="00244155"/>
    <w:rsid w:val="002446F4"/>
    <w:rsid w:val="002448F7"/>
    <w:rsid w:val="00244C28"/>
    <w:rsid w:val="00244FB3"/>
    <w:rsid w:val="00244FD6"/>
    <w:rsid w:val="00245210"/>
    <w:rsid w:val="002456C0"/>
    <w:rsid w:val="002462B1"/>
    <w:rsid w:val="002466EA"/>
    <w:rsid w:val="00246BB9"/>
    <w:rsid w:val="00246E04"/>
    <w:rsid w:val="00247806"/>
    <w:rsid w:val="00247B1B"/>
    <w:rsid w:val="00250131"/>
    <w:rsid w:val="002514B6"/>
    <w:rsid w:val="00251B38"/>
    <w:rsid w:val="00251BFA"/>
    <w:rsid w:val="00251C90"/>
    <w:rsid w:val="00252278"/>
    <w:rsid w:val="00252307"/>
    <w:rsid w:val="00252478"/>
    <w:rsid w:val="0025258E"/>
    <w:rsid w:val="002526BE"/>
    <w:rsid w:val="00252D3B"/>
    <w:rsid w:val="00252EC3"/>
    <w:rsid w:val="00253F18"/>
    <w:rsid w:val="00253F6A"/>
    <w:rsid w:val="00253FED"/>
    <w:rsid w:val="00254389"/>
    <w:rsid w:val="002546A6"/>
    <w:rsid w:val="00254948"/>
    <w:rsid w:val="00254ACC"/>
    <w:rsid w:val="0025518B"/>
    <w:rsid w:val="002553B9"/>
    <w:rsid w:val="00255771"/>
    <w:rsid w:val="00255A00"/>
    <w:rsid w:val="00255D27"/>
    <w:rsid w:val="00255D93"/>
    <w:rsid w:val="00256016"/>
    <w:rsid w:val="0025651D"/>
    <w:rsid w:val="00256E9B"/>
    <w:rsid w:val="00256F57"/>
    <w:rsid w:val="00256F62"/>
    <w:rsid w:val="0025726B"/>
    <w:rsid w:val="00257310"/>
    <w:rsid w:val="00257876"/>
    <w:rsid w:val="00257C8E"/>
    <w:rsid w:val="00257D2B"/>
    <w:rsid w:val="002600B9"/>
    <w:rsid w:val="0026050B"/>
    <w:rsid w:val="00260D4D"/>
    <w:rsid w:val="00260EF1"/>
    <w:rsid w:val="002616B5"/>
    <w:rsid w:val="00261E3F"/>
    <w:rsid w:val="00261FC6"/>
    <w:rsid w:val="00262293"/>
    <w:rsid w:val="0026260C"/>
    <w:rsid w:val="00262C7C"/>
    <w:rsid w:val="002630D8"/>
    <w:rsid w:val="00263284"/>
    <w:rsid w:val="002635E5"/>
    <w:rsid w:val="002635E6"/>
    <w:rsid w:val="00263A67"/>
    <w:rsid w:val="0026425A"/>
    <w:rsid w:val="0026476E"/>
    <w:rsid w:val="00264C5A"/>
    <w:rsid w:val="00264DDF"/>
    <w:rsid w:val="002653F2"/>
    <w:rsid w:val="0026599F"/>
    <w:rsid w:val="002659DB"/>
    <w:rsid w:val="00265A4B"/>
    <w:rsid w:val="00265C3F"/>
    <w:rsid w:val="00265E25"/>
    <w:rsid w:val="0026607E"/>
    <w:rsid w:val="002661BF"/>
    <w:rsid w:val="00266292"/>
    <w:rsid w:val="002662E3"/>
    <w:rsid w:val="00266969"/>
    <w:rsid w:val="002669C1"/>
    <w:rsid w:val="00266C48"/>
    <w:rsid w:val="0026720E"/>
    <w:rsid w:val="00267D51"/>
    <w:rsid w:val="0027036B"/>
    <w:rsid w:val="00270C1B"/>
    <w:rsid w:val="0027198F"/>
    <w:rsid w:val="00271C53"/>
    <w:rsid w:val="00271D61"/>
    <w:rsid w:val="002725C2"/>
    <w:rsid w:val="0027299E"/>
    <w:rsid w:val="00272CD7"/>
    <w:rsid w:val="0027354F"/>
    <w:rsid w:val="00273848"/>
    <w:rsid w:val="00273B9E"/>
    <w:rsid w:val="00273D32"/>
    <w:rsid w:val="00273FAF"/>
    <w:rsid w:val="002740F9"/>
    <w:rsid w:val="00274369"/>
    <w:rsid w:val="00274473"/>
    <w:rsid w:val="002744D0"/>
    <w:rsid w:val="00274597"/>
    <w:rsid w:val="00274716"/>
    <w:rsid w:val="00274994"/>
    <w:rsid w:val="00274D2D"/>
    <w:rsid w:val="00275045"/>
    <w:rsid w:val="00275DAB"/>
    <w:rsid w:val="00275DB1"/>
    <w:rsid w:val="00275EB5"/>
    <w:rsid w:val="00275F48"/>
    <w:rsid w:val="002761D4"/>
    <w:rsid w:val="00276761"/>
    <w:rsid w:val="00276CE6"/>
    <w:rsid w:val="00276FB8"/>
    <w:rsid w:val="00276FC4"/>
    <w:rsid w:val="0027718C"/>
    <w:rsid w:val="002771A4"/>
    <w:rsid w:val="0027732D"/>
    <w:rsid w:val="002778F9"/>
    <w:rsid w:val="00277A5B"/>
    <w:rsid w:val="0028051B"/>
    <w:rsid w:val="00280714"/>
    <w:rsid w:val="0028081C"/>
    <w:rsid w:val="00280E49"/>
    <w:rsid w:val="00280F6F"/>
    <w:rsid w:val="00280FDD"/>
    <w:rsid w:val="002810F2"/>
    <w:rsid w:val="002813F9"/>
    <w:rsid w:val="00281CF3"/>
    <w:rsid w:val="00281DBB"/>
    <w:rsid w:val="00281FF2"/>
    <w:rsid w:val="00282BB6"/>
    <w:rsid w:val="002835F6"/>
    <w:rsid w:val="00283B2C"/>
    <w:rsid w:val="00283E92"/>
    <w:rsid w:val="00283FF5"/>
    <w:rsid w:val="00284497"/>
    <w:rsid w:val="002849AB"/>
    <w:rsid w:val="00284C5A"/>
    <w:rsid w:val="00284D19"/>
    <w:rsid w:val="00284E28"/>
    <w:rsid w:val="00284E46"/>
    <w:rsid w:val="00284FF7"/>
    <w:rsid w:val="00285946"/>
    <w:rsid w:val="00285B53"/>
    <w:rsid w:val="0028615D"/>
    <w:rsid w:val="002861D1"/>
    <w:rsid w:val="00286642"/>
    <w:rsid w:val="00286A69"/>
    <w:rsid w:val="00286D8E"/>
    <w:rsid w:val="00287022"/>
    <w:rsid w:val="00287521"/>
    <w:rsid w:val="00287D6B"/>
    <w:rsid w:val="00290000"/>
    <w:rsid w:val="00290519"/>
    <w:rsid w:val="002908BB"/>
    <w:rsid w:val="00290CA1"/>
    <w:rsid w:val="00290E01"/>
    <w:rsid w:val="00291BFB"/>
    <w:rsid w:val="00292030"/>
    <w:rsid w:val="002927A7"/>
    <w:rsid w:val="00292A11"/>
    <w:rsid w:val="0029327D"/>
    <w:rsid w:val="00293460"/>
    <w:rsid w:val="0029353B"/>
    <w:rsid w:val="00293C47"/>
    <w:rsid w:val="00293D17"/>
    <w:rsid w:val="0029407A"/>
    <w:rsid w:val="00294C24"/>
    <w:rsid w:val="00294F72"/>
    <w:rsid w:val="002951E5"/>
    <w:rsid w:val="00295A60"/>
    <w:rsid w:val="00295B8A"/>
    <w:rsid w:val="00295E1A"/>
    <w:rsid w:val="00295F31"/>
    <w:rsid w:val="00296391"/>
    <w:rsid w:val="00296823"/>
    <w:rsid w:val="00296A50"/>
    <w:rsid w:val="00297006"/>
    <w:rsid w:val="002972AB"/>
    <w:rsid w:val="00297359"/>
    <w:rsid w:val="00297456"/>
    <w:rsid w:val="002976D5"/>
    <w:rsid w:val="00297BDC"/>
    <w:rsid w:val="00297DED"/>
    <w:rsid w:val="002A0151"/>
    <w:rsid w:val="002A1376"/>
    <w:rsid w:val="002A16F3"/>
    <w:rsid w:val="002A1805"/>
    <w:rsid w:val="002A1C06"/>
    <w:rsid w:val="002A1D9A"/>
    <w:rsid w:val="002A22BD"/>
    <w:rsid w:val="002A262A"/>
    <w:rsid w:val="002A297A"/>
    <w:rsid w:val="002A2B95"/>
    <w:rsid w:val="002A2BFA"/>
    <w:rsid w:val="002A2CC4"/>
    <w:rsid w:val="002A2E1D"/>
    <w:rsid w:val="002A2EA8"/>
    <w:rsid w:val="002A2EBC"/>
    <w:rsid w:val="002A3466"/>
    <w:rsid w:val="002A3528"/>
    <w:rsid w:val="002A385F"/>
    <w:rsid w:val="002A3DB8"/>
    <w:rsid w:val="002A4061"/>
    <w:rsid w:val="002A421F"/>
    <w:rsid w:val="002A43B6"/>
    <w:rsid w:val="002A44AB"/>
    <w:rsid w:val="002A47DF"/>
    <w:rsid w:val="002A4C6A"/>
    <w:rsid w:val="002A5336"/>
    <w:rsid w:val="002A56DD"/>
    <w:rsid w:val="002A5AF9"/>
    <w:rsid w:val="002A5FAB"/>
    <w:rsid w:val="002A6C8E"/>
    <w:rsid w:val="002A6EA5"/>
    <w:rsid w:val="002A777D"/>
    <w:rsid w:val="002A78AA"/>
    <w:rsid w:val="002A7A99"/>
    <w:rsid w:val="002A7C1D"/>
    <w:rsid w:val="002A7F41"/>
    <w:rsid w:val="002B050D"/>
    <w:rsid w:val="002B0576"/>
    <w:rsid w:val="002B08F2"/>
    <w:rsid w:val="002B0A6F"/>
    <w:rsid w:val="002B120C"/>
    <w:rsid w:val="002B152B"/>
    <w:rsid w:val="002B1695"/>
    <w:rsid w:val="002B1A57"/>
    <w:rsid w:val="002B1FBE"/>
    <w:rsid w:val="002B20ED"/>
    <w:rsid w:val="002B23A4"/>
    <w:rsid w:val="002B24EE"/>
    <w:rsid w:val="002B2581"/>
    <w:rsid w:val="002B34DD"/>
    <w:rsid w:val="002B3568"/>
    <w:rsid w:val="002B37BD"/>
    <w:rsid w:val="002B3B29"/>
    <w:rsid w:val="002B3F16"/>
    <w:rsid w:val="002B4061"/>
    <w:rsid w:val="002B426D"/>
    <w:rsid w:val="002B44A0"/>
    <w:rsid w:val="002B4728"/>
    <w:rsid w:val="002B4B5A"/>
    <w:rsid w:val="002B4EE9"/>
    <w:rsid w:val="002B503B"/>
    <w:rsid w:val="002B50D9"/>
    <w:rsid w:val="002B52E4"/>
    <w:rsid w:val="002B5332"/>
    <w:rsid w:val="002B5630"/>
    <w:rsid w:val="002B571A"/>
    <w:rsid w:val="002B5B3B"/>
    <w:rsid w:val="002B5E13"/>
    <w:rsid w:val="002B5FA7"/>
    <w:rsid w:val="002B6050"/>
    <w:rsid w:val="002B6197"/>
    <w:rsid w:val="002B6B96"/>
    <w:rsid w:val="002B6C80"/>
    <w:rsid w:val="002B6E7C"/>
    <w:rsid w:val="002B717F"/>
    <w:rsid w:val="002B71AB"/>
    <w:rsid w:val="002B7C82"/>
    <w:rsid w:val="002B7D30"/>
    <w:rsid w:val="002B7E63"/>
    <w:rsid w:val="002C01EE"/>
    <w:rsid w:val="002C0360"/>
    <w:rsid w:val="002C03A1"/>
    <w:rsid w:val="002C0977"/>
    <w:rsid w:val="002C0C90"/>
    <w:rsid w:val="002C0D75"/>
    <w:rsid w:val="002C1068"/>
    <w:rsid w:val="002C1166"/>
    <w:rsid w:val="002C14F5"/>
    <w:rsid w:val="002C17E3"/>
    <w:rsid w:val="002C1E29"/>
    <w:rsid w:val="002C1E60"/>
    <w:rsid w:val="002C2032"/>
    <w:rsid w:val="002C21BD"/>
    <w:rsid w:val="002C2ED7"/>
    <w:rsid w:val="002C3477"/>
    <w:rsid w:val="002C3862"/>
    <w:rsid w:val="002C449D"/>
    <w:rsid w:val="002C4BC2"/>
    <w:rsid w:val="002C4BF6"/>
    <w:rsid w:val="002C5155"/>
    <w:rsid w:val="002C54B9"/>
    <w:rsid w:val="002C5E5E"/>
    <w:rsid w:val="002C5E91"/>
    <w:rsid w:val="002C62C9"/>
    <w:rsid w:val="002C6ECD"/>
    <w:rsid w:val="002D01E8"/>
    <w:rsid w:val="002D0B76"/>
    <w:rsid w:val="002D0E2B"/>
    <w:rsid w:val="002D1C86"/>
    <w:rsid w:val="002D2274"/>
    <w:rsid w:val="002D282E"/>
    <w:rsid w:val="002D2A54"/>
    <w:rsid w:val="002D3124"/>
    <w:rsid w:val="002D3767"/>
    <w:rsid w:val="002D3864"/>
    <w:rsid w:val="002D3BAE"/>
    <w:rsid w:val="002D415F"/>
    <w:rsid w:val="002D4217"/>
    <w:rsid w:val="002D4364"/>
    <w:rsid w:val="002D47D0"/>
    <w:rsid w:val="002D485A"/>
    <w:rsid w:val="002D4B8B"/>
    <w:rsid w:val="002D57E2"/>
    <w:rsid w:val="002D58CA"/>
    <w:rsid w:val="002D5967"/>
    <w:rsid w:val="002D5A73"/>
    <w:rsid w:val="002D5E5B"/>
    <w:rsid w:val="002D6009"/>
    <w:rsid w:val="002D6076"/>
    <w:rsid w:val="002D60C7"/>
    <w:rsid w:val="002D6131"/>
    <w:rsid w:val="002D654D"/>
    <w:rsid w:val="002D6FFE"/>
    <w:rsid w:val="002D724F"/>
    <w:rsid w:val="002D75E6"/>
    <w:rsid w:val="002D7DA0"/>
    <w:rsid w:val="002D7EEC"/>
    <w:rsid w:val="002E02B9"/>
    <w:rsid w:val="002E05AC"/>
    <w:rsid w:val="002E11D6"/>
    <w:rsid w:val="002E12B7"/>
    <w:rsid w:val="002E14F6"/>
    <w:rsid w:val="002E1591"/>
    <w:rsid w:val="002E16B8"/>
    <w:rsid w:val="002E1B15"/>
    <w:rsid w:val="002E1B25"/>
    <w:rsid w:val="002E1B31"/>
    <w:rsid w:val="002E2045"/>
    <w:rsid w:val="002E224B"/>
    <w:rsid w:val="002E26B2"/>
    <w:rsid w:val="002E2A70"/>
    <w:rsid w:val="002E334E"/>
    <w:rsid w:val="002E3544"/>
    <w:rsid w:val="002E3687"/>
    <w:rsid w:val="002E3BCE"/>
    <w:rsid w:val="002E3D10"/>
    <w:rsid w:val="002E3F07"/>
    <w:rsid w:val="002E3F45"/>
    <w:rsid w:val="002E41DA"/>
    <w:rsid w:val="002E4C23"/>
    <w:rsid w:val="002E519E"/>
    <w:rsid w:val="002E51FE"/>
    <w:rsid w:val="002E5387"/>
    <w:rsid w:val="002E53BA"/>
    <w:rsid w:val="002E53E4"/>
    <w:rsid w:val="002E56C6"/>
    <w:rsid w:val="002E57C3"/>
    <w:rsid w:val="002E58CF"/>
    <w:rsid w:val="002E59B5"/>
    <w:rsid w:val="002E59DD"/>
    <w:rsid w:val="002E5B8C"/>
    <w:rsid w:val="002E5FD1"/>
    <w:rsid w:val="002E6151"/>
    <w:rsid w:val="002E651F"/>
    <w:rsid w:val="002E7180"/>
    <w:rsid w:val="002E75F0"/>
    <w:rsid w:val="002F0D61"/>
    <w:rsid w:val="002F19F5"/>
    <w:rsid w:val="002F1A61"/>
    <w:rsid w:val="002F1AA6"/>
    <w:rsid w:val="002F1B1E"/>
    <w:rsid w:val="002F1ECC"/>
    <w:rsid w:val="002F2258"/>
    <w:rsid w:val="002F29DE"/>
    <w:rsid w:val="002F2BF2"/>
    <w:rsid w:val="002F3186"/>
    <w:rsid w:val="002F325F"/>
    <w:rsid w:val="002F3679"/>
    <w:rsid w:val="002F382A"/>
    <w:rsid w:val="002F3A69"/>
    <w:rsid w:val="002F3C6B"/>
    <w:rsid w:val="002F4356"/>
    <w:rsid w:val="002F44D4"/>
    <w:rsid w:val="002F498E"/>
    <w:rsid w:val="002F5093"/>
    <w:rsid w:val="002F535A"/>
    <w:rsid w:val="002F56C1"/>
    <w:rsid w:val="002F56DF"/>
    <w:rsid w:val="002F616E"/>
    <w:rsid w:val="002F62CF"/>
    <w:rsid w:val="002F68A7"/>
    <w:rsid w:val="002F698B"/>
    <w:rsid w:val="002F6FC8"/>
    <w:rsid w:val="002F71E7"/>
    <w:rsid w:val="002F738F"/>
    <w:rsid w:val="002F79AB"/>
    <w:rsid w:val="002F7E34"/>
    <w:rsid w:val="002F7F12"/>
    <w:rsid w:val="00300100"/>
    <w:rsid w:val="003002E3"/>
    <w:rsid w:val="00300383"/>
    <w:rsid w:val="003004A0"/>
    <w:rsid w:val="0030061F"/>
    <w:rsid w:val="00300DB9"/>
    <w:rsid w:val="00301559"/>
    <w:rsid w:val="00301842"/>
    <w:rsid w:val="00301AF9"/>
    <w:rsid w:val="00301C7E"/>
    <w:rsid w:val="00301C80"/>
    <w:rsid w:val="00301E5B"/>
    <w:rsid w:val="0030222F"/>
    <w:rsid w:val="00302595"/>
    <w:rsid w:val="0030269D"/>
    <w:rsid w:val="00302B99"/>
    <w:rsid w:val="00303648"/>
    <w:rsid w:val="00303AFA"/>
    <w:rsid w:val="00303EC5"/>
    <w:rsid w:val="00303FFD"/>
    <w:rsid w:val="00304260"/>
    <w:rsid w:val="0030475E"/>
    <w:rsid w:val="00304B7B"/>
    <w:rsid w:val="00305898"/>
    <w:rsid w:val="003059FC"/>
    <w:rsid w:val="00305B8E"/>
    <w:rsid w:val="00306007"/>
    <w:rsid w:val="003061D3"/>
    <w:rsid w:val="0030637E"/>
    <w:rsid w:val="00306472"/>
    <w:rsid w:val="00306759"/>
    <w:rsid w:val="00306873"/>
    <w:rsid w:val="00307141"/>
    <w:rsid w:val="00307996"/>
    <w:rsid w:val="00307BCD"/>
    <w:rsid w:val="00307F47"/>
    <w:rsid w:val="00310351"/>
    <w:rsid w:val="003104B5"/>
    <w:rsid w:val="00310947"/>
    <w:rsid w:val="00310B28"/>
    <w:rsid w:val="00310EBD"/>
    <w:rsid w:val="00310FF9"/>
    <w:rsid w:val="00311158"/>
    <w:rsid w:val="0031175E"/>
    <w:rsid w:val="00311C56"/>
    <w:rsid w:val="0031212E"/>
    <w:rsid w:val="003122F1"/>
    <w:rsid w:val="00312385"/>
    <w:rsid w:val="00312889"/>
    <w:rsid w:val="00312D6B"/>
    <w:rsid w:val="003136E7"/>
    <w:rsid w:val="00313747"/>
    <w:rsid w:val="00313D20"/>
    <w:rsid w:val="003141E1"/>
    <w:rsid w:val="003145A0"/>
    <w:rsid w:val="003148A3"/>
    <w:rsid w:val="00314B00"/>
    <w:rsid w:val="00314BC4"/>
    <w:rsid w:val="00315113"/>
    <w:rsid w:val="0031518B"/>
    <w:rsid w:val="00315E91"/>
    <w:rsid w:val="00315F1D"/>
    <w:rsid w:val="003160DE"/>
    <w:rsid w:val="00316F1A"/>
    <w:rsid w:val="0031745C"/>
    <w:rsid w:val="00317832"/>
    <w:rsid w:val="00317972"/>
    <w:rsid w:val="003179C4"/>
    <w:rsid w:val="00317ABC"/>
    <w:rsid w:val="00317DDC"/>
    <w:rsid w:val="00317E3D"/>
    <w:rsid w:val="00320F17"/>
    <w:rsid w:val="00320FB5"/>
    <w:rsid w:val="00321164"/>
    <w:rsid w:val="00321278"/>
    <w:rsid w:val="003212E5"/>
    <w:rsid w:val="0032152D"/>
    <w:rsid w:val="00321D34"/>
    <w:rsid w:val="00321D4E"/>
    <w:rsid w:val="00322574"/>
    <w:rsid w:val="00322845"/>
    <w:rsid w:val="00322B1B"/>
    <w:rsid w:val="00322E66"/>
    <w:rsid w:val="00323297"/>
    <w:rsid w:val="00323616"/>
    <w:rsid w:val="00323AAB"/>
    <w:rsid w:val="00323DFC"/>
    <w:rsid w:val="00323EAA"/>
    <w:rsid w:val="00324024"/>
    <w:rsid w:val="003240EF"/>
    <w:rsid w:val="00324497"/>
    <w:rsid w:val="003244BD"/>
    <w:rsid w:val="003249D4"/>
    <w:rsid w:val="003249EC"/>
    <w:rsid w:val="00324C3E"/>
    <w:rsid w:val="00324C8C"/>
    <w:rsid w:val="00324FA7"/>
    <w:rsid w:val="0032546E"/>
    <w:rsid w:val="00325BD8"/>
    <w:rsid w:val="0032683B"/>
    <w:rsid w:val="00326C9B"/>
    <w:rsid w:val="003272FC"/>
    <w:rsid w:val="003273F2"/>
    <w:rsid w:val="00327476"/>
    <w:rsid w:val="00327747"/>
    <w:rsid w:val="00327D9D"/>
    <w:rsid w:val="0033081F"/>
    <w:rsid w:val="00330AE7"/>
    <w:rsid w:val="00330AFE"/>
    <w:rsid w:val="00330D07"/>
    <w:rsid w:val="00330E1D"/>
    <w:rsid w:val="00330E4E"/>
    <w:rsid w:val="0033108D"/>
    <w:rsid w:val="00331281"/>
    <w:rsid w:val="00331B32"/>
    <w:rsid w:val="00331B63"/>
    <w:rsid w:val="00331EB4"/>
    <w:rsid w:val="00332060"/>
    <w:rsid w:val="00333097"/>
    <w:rsid w:val="00333105"/>
    <w:rsid w:val="00333266"/>
    <w:rsid w:val="00333619"/>
    <w:rsid w:val="003336F7"/>
    <w:rsid w:val="00333A3D"/>
    <w:rsid w:val="00333A98"/>
    <w:rsid w:val="00333CE9"/>
    <w:rsid w:val="00333FDD"/>
    <w:rsid w:val="00333FF4"/>
    <w:rsid w:val="003340C2"/>
    <w:rsid w:val="003340E3"/>
    <w:rsid w:val="0033439D"/>
    <w:rsid w:val="00334722"/>
    <w:rsid w:val="00334A01"/>
    <w:rsid w:val="00334B60"/>
    <w:rsid w:val="00334C99"/>
    <w:rsid w:val="00334CAC"/>
    <w:rsid w:val="00334F13"/>
    <w:rsid w:val="0033517D"/>
    <w:rsid w:val="003351F8"/>
    <w:rsid w:val="0033531D"/>
    <w:rsid w:val="00335851"/>
    <w:rsid w:val="00335F86"/>
    <w:rsid w:val="00336226"/>
    <w:rsid w:val="00336296"/>
    <w:rsid w:val="003365F9"/>
    <w:rsid w:val="00336893"/>
    <w:rsid w:val="0033689D"/>
    <w:rsid w:val="003374DB"/>
    <w:rsid w:val="00337656"/>
    <w:rsid w:val="003378E0"/>
    <w:rsid w:val="0033797E"/>
    <w:rsid w:val="00337C92"/>
    <w:rsid w:val="0034118A"/>
    <w:rsid w:val="00341670"/>
    <w:rsid w:val="003418CB"/>
    <w:rsid w:val="00342127"/>
    <w:rsid w:val="003421FD"/>
    <w:rsid w:val="00342AD9"/>
    <w:rsid w:val="00342E5A"/>
    <w:rsid w:val="00343087"/>
    <w:rsid w:val="0034325D"/>
    <w:rsid w:val="003440E4"/>
    <w:rsid w:val="0034425E"/>
    <w:rsid w:val="00344E05"/>
    <w:rsid w:val="003452D8"/>
    <w:rsid w:val="003455DB"/>
    <w:rsid w:val="00345724"/>
    <w:rsid w:val="00346358"/>
    <w:rsid w:val="003463C0"/>
    <w:rsid w:val="003465EA"/>
    <w:rsid w:val="00346735"/>
    <w:rsid w:val="003467EB"/>
    <w:rsid w:val="003467ED"/>
    <w:rsid w:val="00346BCE"/>
    <w:rsid w:val="0034791B"/>
    <w:rsid w:val="00347E1C"/>
    <w:rsid w:val="00350037"/>
    <w:rsid w:val="00351173"/>
    <w:rsid w:val="00351CE0"/>
    <w:rsid w:val="00352455"/>
    <w:rsid w:val="00352641"/>
    <w:rsid w:val="00352881"/>
    <w:rsid w:val="0035366E"/>
    <w:rsid w:val="00353AAA"/>
    <w:rsid w:val="00353B58"/>
    <w:rsid w:val="00353EE8"/>
    <w:rsid w:val="003540AC"/>
    <w:rsid w:val="00354847"/>
    <w:rsid w:val="003553C9"/>
    <w:rsid w:val="00355607"/>
    <w:rsid w:val="0035566E"/>
    <w:rsid w:val="00355EFE"/>
    <w:rsid w:val="00356115"/>
    <w:rsid w:val="0035622A"/>
    <w:rsid w:val="003567C8"/>
    <w:rsid w:val="003568B7"/>
    <w:rsid w:val="00356E22"/>
    <w:rsid w:val="00357520"/>
    <w:rsid w:val="0035767C"/>
    <w:rsid w:val="003578A1"/>
    <w:rsid w:val="00357BF1"/>
    <w:rsid w:val="0036006D"/>
    <w:rsid w:val="00360513"/>
    <w:rsid w:val="003605EA"/>
    <w:rsid w:val="00360F86"/>
    <w:rsid w:val="00361A69"/>
    <w:rsid w:val="00361DA6"/>
    <w:rsid w:val="00361E46"/>
    <w:rsid w:val="00361E5A"/>
    <w:rsid w:val="003627F5"/>
    <w:rsid w:val="00362E1D"/>
    <w:rsid w:val="00363D3E"/>
    <w:rsid w:val="003647D1"/>
    <w:rsid w:val="00364FC2"/>
    <w:rsid w:val="00365096"/>
    <w:rsid w:val="003650E4"/>
    <w:rsid w:val="003657B1"/>
    <w:rsid w:val="00365E8B"/>
    <w:rsid w:val="003662AE"/>
    <w:rsid w:val="003664F7"/>
    <w:rsid w:val="003666F6"/>
    <w:rsid w:val="00366784"/>
    <w:rsid w:val="0036716A"/>
    <w:rsid w:val="0036724F"/>
    <w:rsid w:val="00367293"/>
    <w:rsid w:val="0036773F"/>
    <w:rsid w:val="00367961"/>
    <w:rsid w:val="00367C21"/>
    <w:rsid w:val="00367E22"/>
    <w:rsid w:val="00370363"/>
    <w:rsid w:val="00370375"/>
    <w:rsid w:val="00370639"/>
    <w:rsid w:val="003709F7"/>
    <w:rsid w:val="00370A6F"/>
    <w:rsid w:val="00370C71"/>
    <w:rsid w:val="00370CD1"/>
    <w:rsid w:val="00371099"/>
    <w:rsid w:val="0037111A"/>
    <w:rsid w:val="003714FA"/>
    <w:rsid w:val="00371581"/>
    <w:rsid w:val="003716FF"/>
    <w:rsid w:val="00371989"/>
    <w:rsid w:val="00371AA8"/>
    <w:rsid w:val="00372597"/>
    <w:rsid w:val="003725D4"/>
    <w:rsid w:val="00372610"/>
    <w:rsid w:val="0037292F"/>
    <w:rsid w:val="0037319A"/>
    <w:rsid w:val="003732FA"/>
    <w:rsid w:val="00373501"/>
    <w:rsid w:val="00373572"/>
    <w:rsid w:val="003736FA"/>
    <w:rsid w:val="003742ED"/>
    <w:rsid w:val="00374686"/>
    <w:rsid w:val="00374986"/>
    <w:rsid w:val="003751FC"/>
    <w:rsid w:val="003752C9"/>
    <w:rsid w:val="003759F1"/>
    <w:rsid w:val="0037624A"/>
    <w:rsid w:val="00376693"/>
    <w:rsid w:val="00376E12"/>
    <w:rsid w:val="0037701A"/>
    <w:rsid w:val="00377082"/>
    <w:rsid w:val="0037729F"/>
    <w:rsid w:val="00377576"/>
    <w:rsid w:val="00377B15"/>
    <w:rsid w:val="00377CC8"/>
    <w:rsid w:val="00380077"/>
    <w:rsid w:val="0038009D"/>
    <w:rsid w:val="00380DFC"/>
    <w:rsid w:val="003812A6"/>
    <w:rsid w:val="00381401"/>
    <w:rsid w:val="00381756"/>
    <w:rsid w:val="00381A55"/>
    <w:rsid w:val="00381F42"/>
    <w:rsid w:val="00382833"/>
    <w:rsid w:val="00382889"/>
    <w:rsid w:val="00383DAA"/>
    <w:rsid w:val="00384062"/>
    <w:rsid w:val="00384719"/>
    <w:rsid w:val="00384720"/>
    <w:rsid w:val="003847E7"/>
    <w:rsid w:val="00384A73"/>
    <w:rsid w:val="003854F8"/>
    <w:rsid w:val="003856AC"/>
    <w:rsid w:val="0038593B"/>
    <w:rsid w:val="00385A54"/>
    <w:rsid w:val="00385B68"/>
    <w:rsid w:val="00385C7A"/>
    <w:rsid w:val="0038618A"/>
    <w:rsid w:val="00386473"/>
    <w:rsid w:val="003864B1"/>
    <w:rsid w:val="0038666A"/>
    <w:rsid w:val="003871B7"/>
    <w:rsid w:val="0038738C"/>
    <w:rsid w:val="00387501"/>
    <w:rsid w:val="0038752C"/>
    <w:rsid w:val="0038775D"/>
    <w:rsid w:val="003877F9"/>
    <w:rsid w:val="00390041"/>
    <w:rsid w:val="0039063F"/>
    <w:rsid w:val="003907A0"/>
    <w:rsid w:val="003909D9"/>
    <w:rsid w:val="00390F97"/>
    <w:rsid w:val="003910C3"/>
    <w:rsid w:val="003912E9"/>
    <w:rsid w:val="00391737"/>
    <w:rsid w:val="0039191B"/>
    <w:rsid w:val="00391B57"/>
    <w:rsid w:val="00391B77"/>
    <w:rsid w:val="00391B8B"/>
    <w:rsid w:val="00392067"/>
    <w:rsid w:val="0039212E"/>
    <w:rsid w:val="00392441"/>
    <w:rsid w:val="00392641"/>
    <w:rsid w:val="00393616"/>
    <w:rsid w:val="00393756"/>
    <w:rsid w:val="00393778"/>
    <w:rsid w:val="00393A3A"/>
    <w:rsid w:val="00394E6F"/>
    <w:rsid w:val="003953B4"/>
    <w:rsid w:val="003953BF"/>
    <w:rsid w:val="003954DF"/>
    <w:rsid w:val="00395C10"/>
    <w:rsid w:val="00395D70"/>
    <w:rsid w:val="00395E4B"/>
    <w:rsid w:val="00396295"/>
    <w:rsid w:val="0039659E"/>
    <w:rsid w:val="00396A2F"/>
    <w:rsid w:val="00396E5D"/>
    <w:rsid w:val="00396EB0"/>
    <w:rsid w:val="00396F6C"/>
    <w:rsid w:val="0039701E"/>
    <w:rsid w:val="0039771B"/>
    <w:rsid w:val="003979B1"/>
    <w:rsid w:val="003A004B"/>
    <w:rsid w:val="003A016D"/>
    <w:rsid w:val="003A0688"/>
    <w:rsid w:val="003A06A5"/>
    <w:rsid w:val="003A0A71"/>
    <w:rsid w:val="003A0D95"/>
    <w:rsid w:val="003A141C"/>
    <w:rsid w:val="003A1BC0"/>
    <w:rsid w:val="003A1D4C"/>
    <w:rsid w:val="003A2156"/>
    <w:rsid w:val="003A21A3"/>
    <w:rsid w:val="003A2269"/>
    <w:rsid w:val="003A25AD"/>
    <w:rsid w:val="003A2861"/>
    <w:rsid w:val="003A2AC4"/>
    <w:rsid w:val="003A2EC4"/>
    <w:rsid w:val="003A32EA"/>
    <w:rsid w:val="003A37F0"/>
    <w:rsid w:val="003A38CA"/>
    <w:rsid w:val="003A3CB4"/>
    <w:rsid w:val="003A3DF8"/>
    <w:rsid w:val="003A410F"/>
    <w:rsid w:val="003A4801"/>
    <w:rsid w:val="003A4CB9"/>
    <w:rsid w:val="003A4ED2"/>
    <w:rsid w:val="003A4F0A"/>
    <w:rsid w:val="003A543C"/>
    <w:rsid w:val="003A5A2D"/>
    <w:rsid w:val="003A5DD3"/>
    <w:rsid w:val="003A5E71"/>
    <w:rsid w:val="003A60C4"/>
    <w:rsid w:val="003A63AA"/>
    <w:rsid w:val="003A715A"/>
    <w:rsid w:val="003A728A"/>
    <w:rsid w:val="003A7491"/>
    <w:rsid w:val="003A7C85"/>
    <w:rsid w:val="003A7CB6"/>
    <w:rsid w:val="003B00B1"/>
    <w:rsid w:val="003B010F"/>
    <w:rsid w:val="003B0119"/>
    <w:rsid w:val="003B0235"/>
    <w:rsid w:val="003B040C"/>
    <w:rsid w:val="003B1059"/>
    <w:rsid w:val="003B1361"/>
    <w:rsid w:val="003B1542"/>
    <w:rsid w:val="003B161B"/>
    <w:rsid w:val="003B18CD"/>
    <w:rsid w:val="003B19FC"/>
    <w:rsid w:val="003B1C40"/>
    <w:rsid w:val="003B1C63"/>
    <w:rsid w:val="003B1DC3"/>
    <w:rsid w:val="003B2172"/>
    <w:rsid w:val="003B27D3"/>
    <w:rsid w:val="003B284A"/>
    <w:rsid w:val="003B2C0C"/>
    <w:rsid w:val="003B3040"/>
    <w:rsid w:val="003B3256"/>
    <w:rsid w:val="003B3324"/>
    <w:rsid w:val="003B41F4"/>
    <w:rsid w:val="003B45DD"/>
    <w:rsid w:val="003B483A"/>
    <w:rsid w:val="003B6328"/>
    <w:rsid w:val="003B63D9"/>
    <w:rsid w:val="003B6D2D"/>
    <w:rsid w:val="003B7097"/>
    <w:rsid w:val="003B70B2"/>
    <w:rsid w:val="003B733C"/>
    <w:rsid w:val="003B761F"/>
    <w:rsid w:val="003B77C8"/>
    <w:rsid w:val="003C01C3"/>
    <w:rsid w:val="003C0234"/>
    <w:rsid w:val="003C03B0"/>
    <w:rsid w:val="003C04E1"/>
    <w:rsid w:val="003C0769"/>
    <w:rsid w:val="003C11ED"/>
    <w:rsid w:val="003C13C3"/>
    <w:rsid w:val="003C173D"/>
    <w:rsid w:val="003C1AE2"/>
    <w:rsid w:val="003C1DEA"/>
    <w:rsid w:val="003C1EE8"/>
    <w:rsid w:val="003C2166"/>
    <w:rsid w:val="003C2D6E"/>
    <w:rsid w:val="003C2EED"/>
    <w:rsid w:val="003C378B"/>
    <w:rsid w:val="003C399C"/>
    <w:rsid w:val="003C4256"/>
    <w:rsid w:val="003C44AC"/>
    <w:rsid w:val="003C463A"/>
    <w:rsid w:val="003C4954"/>
    <w:rsid w:val="003C4B51"/>
    <w:rsid w:val="003C4CEC"/>
    <w:rsid w:val="003C4E05"/>
    <w:rsid w:val="003C4EC1"/>
    <w:rsid w:val="003C4F77"/>
    <w:rsid w:val="003C5439"/>
    <w:rsid w:val="003C5EE9"/>
    <w:rsid w:val="003C6491"/>
    <w:rsid w:val="003C675D"/>
    <w:rsid w:val="003C6B54"/>
    <w:rsid w:val="003C7315"/>
    <w:rsid w:val="003C7928"/>
    <w:rsid w:val="003D030A"/>
    <w:rsid w:val="003D04A2"/>
    <w:rsid w:val="003D0ABD"/>
    <w:rsid w:val="003D1256"/>
    <w:rsid w:val="003D14E1"/>
    <w:rsid w:val="003D1EAC"/>
    <w:rsid w:val="003D2458"/>
    <w:rsid w:val="003D27D5"/>
    <w:rsid w:val="003D28B4"/>
    <w:rsid w:val="003D29E8"/>
    <w:rsid w:val="003D2A16"/>
    <w:rsid w:val="003D2D28"/>
    <w:rsid w:val="003D2F06"/>
    <w:rsid w:val="003D337C"/>
    <w:rsid w:val="003D3623"/>
    <w:rsid w:val="003D42E6"/>
    <w:rsid w:val="003D462D"/>
    <w:rsid w:val="003D4BAB"/>
    <w:rsid w:val="003D4D5F"/>
    <w:rsid w:val="003D4E4D"/>
    <w:rsid w:val="003D4FAA"/>
    <w:rsid w:val="003D54C6"/>
    <w:rsid w:val="003D55C0"/>
    <w:rsid w:val="003D56E3"/>
    <w:rsid w:val="003D5A9F"/>
    <w:rsid w:val="003D5C0D"/>
    <w:rsid w:val="003D5F16"/>
    <w:rsid w:val="003D64A4"/>
    <w:rsid w:val="003D65A6"/>
    <w:rsid w:val="003D685C"/>
    <w:rsid w:val="003D69A1"/>
    <w:rsid w:val="003D79BD"/>
    <w:rsid w:val="003E0653"/>
    <w:rsid w:val="003E08C7"/>
    <w:rsid w:val="003E09B1"/>
    <w:rsid w:val="003E0AF7"/>
    <w:rsid w:val="003E0D72"/>
    <w:rsid w:val="003E115F"/>
    <w:rsid w:val="003E12FD"/>
    <w:rsid w:val="003E16CA"/>
    <w:rsid w:val="003E2082"/>
    <w:rsid w:val="003E2595"/>
    <w:rsid w:val="003E261B"/>
    <w:rsid w:val="003E2A43"/>
    <w:rsid w:val="003E2C12"/>
    <w:rsid w:val="003E2C19"/>
    <w:rsid w:val="003E2DCC"/>
    <w:rsid w:val="003E30E0"/>
    <w:rsid w:val="003E3295"/>
    <w:rsid w:val="003E3393"/>
    <w:rsid w:val="003E3538"/>
    <w:rsid w:val="003E362E"/>
    <w:rsid w:val="003E36F6"/>
    <w:rsid w:val="003E3854"/>
    <w:rsid w:val="003E3BE2"/>
    <w:rsid w:val="003E40D1"/>
    <w:rsid w:val="003E4280"/>
    <w:rsid w:val="003E433A"/>
    <w:rsid w:val="003E4979"/>
    <w:rsid w:val="003E4AF4"/>
    <w:rsid w:val="003E4E01"/>
    <w:rsid w:val="003E561F"/>
    <w:rsid w:val="003E599F"/>
    <w:rsid w:val="003E5B0E"/>
    <w:rsid w:val="003E5ED5"/>
    <w:rsid w:val="003E7557"/>
    <w:rsid w:val="003E7991"/>
    <w:rsid w:val="003E7F4D"/>
    <w:rsid w:val="003E7FD0"/>
    <w:rsid w:val="003F070F"/>
    <w:rsid w:val="003F0AB9"/>
    <w:rsid w:val="003F10F4"/>
    <w:rsid w:val="003F1129"/>
    <w:rsid w:val="003F1168"/>
    <w:rsid w:val="003F1500"/>
    <w:rsid w:val="003F1F58"/>
    <w:rsid w:val="003F1F5A"/>
    <w:rsid w:val="003F26F1"/>
    <w:rsid w:val="003F26F8"/>
    <w:rsid w:val="003F2EB7"/>
    <w:rsid w:val="003F3469"/>
    <w:rsid w:val="003F3CC8"/>
    <w:rsid w:val="003F3FE1"/>
    <w:rsid w:val="003F44F1"/>
    <w:rsid w:val="003F475C"/>
    <w:rsid w:val="003F4809"/>
    <w:rsid w:val="003F4CED"/>
    <w:rsid w:val="003F52C3"/>
    <w:rsid w:val="003F585E"/>
    <w:rsid w:val="003F5937"/>
    <w:rsid w:val="003F5A85"/>
    <w:rsid w:val="003F5CA7"/>
    <w:rsid w:val="003F5CAF"/>
    <w:rsid w:val="003F5D68"/>
    <w:rsid w:val="003F5DA6"/>
    <w:rsid w:val="003F6296"/>
    <w:rsid w:val="003F6306"/>
    <w:rsid w:val="003F6672"/>
    <w:rsid w:val="003F670D"/>
    <w:rsid w:val="003F6810"/>
    <w:rsid w:val="003F6A42"/>
    <w:rsid w:val="003F6DB0"/>
    <w:rsid w:val="003F6EAC"/>
    <w:rsid w:val="003F71BE"/>
    <w:rsid w:val="003F775C"/>
    <w:rsid w:val="003F7B57"/>
    <w:rsid w:val="003F7CBC"/>
    <w:rsid w:val="003F7E2E"/>
    <w:rsid w:val="003F7FEC"/>
    <w:rsid w:val="00400077"/>
    <w:rsid w:val="00400165"/>
    <w:rsid w:val="00400628"/>
    <w:rsid w:val="00400834"/>
    <w:rsid w:val="00400AB3"/>
    <w:rsid w:val="00400E5A"/>
    <w:rsid w:val="004010FC"/>
    <w:rsid w:val="0040112A"/>
    <w:rsid w:val="004011C2"/>
    <w:rsid w:val="00401EF1"/>
    <w:rsid w:val="0040276D"/>
    <w:rsid w:val="004029C7"/>
    <w:rsid w:val="00403018"/>
    <w:rsid w:val="004035B7"/>
    <w:rsid w:val="00403C85"/>
    <w:rsid w:val="00404089"/>
    <w:rsid w:val="00404318"/>
    <w:rsid w:val="004046C9"/>
    <w:rsid w:val="004049A5"/>
    <w:rsid w:val="00404A4D"/>
    <w:rsid w:val="00404D49"/>
    <w:rsid w:val="00404E56"/>
    <w:rsid w:val="00404F21"/>
    <w:rsid w:val="00405230"/>
    <w:rsid w:val="00405AD6"/>
    <w:rsid w:val="004060A4"/>
    <w:rsid w:val="00406281"/>
    <w:rsid w:val="004062DD"/>
    <w:rsid w:val="004064CB"/>
    <w:rsid w:val="00406D45"/>
    <w:rsid w:val="00406F58"/>
    <w:rsid w:val="00407022"/>
    <w:rsid w:val="00407031"/>
    <w:rsid w:val="00407044"/>
    <w:rsid w:val="0040776F"/>
    <w:rsid w:val="004077C0"/>
    <w:rsid w:val="00407BF2"/>
    <w:rsid w:val="00407C74"/>
    <w:rsid w:val="00407E5D"/>
    <w:rsid w:val="00410CCC"/>
    <w:rsid w:val="00410D9D"/>
    <w:rsid w:val="004115A7"/>
    <w:rsid w:val="004116B4"/>
    <w:rsid w:val="00411C4B"/>
    <w:rsid w:val="00411C64"/>
    <w:rsid w:val="00411DF5"/>
    <w:rsid w:val="00412300"/>
    <w:rsid w:val="004124DC"/>
    <w:rsid w:val="00412BB5"/>
    <w:rsid w:val="00412E3C"/>
    <w:rsid w:val="00412E8B"/>
    <w:rsid w:val="004130CF"/>
    <w:rsid w:val="00413903"/>
    <w:rsid w:val="00413AC0"/>
    <w:rsid w:val="00413B87"/>
    <w:rsid w:val="00414107"/>
    <w:rsid w:val="004143A6"/>
    <w:rsid w:val="00414566"/>
    <w:rsid w:val="00414944"/>
    <w:rsid w:val="00414EC9"/>
    <w:rsid w:val="00415412"/>
    <w:rsid w:val="00415575"/>
    <w:rsid w:val="004157C1"/>
    <w:rsid w:val="00415B75"/>
    <w:rsid w:val="00416415"/>
    <w:rsid w:val="00416724"/>
    <w:rsid w:val="004171DD"/>
    <w:rsid w:val="00417C1C"/>
    <w:rsid w:val="00417E0A"/>
    <w:rsid w:val="00420812"/>
    <w:rsid w:val="004215E0"/>
    <w:rsid w:val="00421987"/>
    <w:rsid w:val="0042252E"/>
    <w:rsid w:val="004225DE"/>
    <w:rsid w:val="00422CD8"/>
    <w:rsid w:val="0042353D"/>
    <w:rsid w:val="00423C66"/>
    <w:rsid w:val="00423E51"/>
    <w:rsid w:val="00423F60"/>
    <w:rsid w:val="00423F92"/>
    <w:rsid w:val="00424430"/>
    <w:rsid w:val="0042492E"/>
    <w:rsid w:val="00424CB0"/>
    <w:rsid w:val="004250B2"/>
    <w:rsid w:val="00425435"/>
    <w:rsid w:val="0042579E"/>
    <w:rsid w:val="00425F3E"/>
    <w:rsid w:val="00425F46"/>
    <w:rsid w:val="0042606E"/>
    <w:rsid w:val="00426140"/>
    <w:rsid w:val="0042627A"/>
    <w:rsid w:val="0042627F"/>
    <w:rsid w:val="004263AE"/>
    <w:rsid w:val="00426633"/>
    <w:rsid w:val="004266D6"/>
    <w:rsid w:val="00426BDC"/>
    <w:rsid w:val="004271F4"/>
    <w:rsid w:val="00427FCA"/>
    <w:rsid w:val="00427FEA"/>
    <w:rsid w:val="004300CE"/>
    <w:rsid w:val="0043014D"/>
    <w:rsid w:val="00430342"/>
    <w:rsid w:val="004304DE"/>
    <w:rsid w:val="00430695"/>
    <w:rsid w:val="00430A4E"/>
    <w:rsid w:val="004310D3"/>
    <w:rsid w:val="00431278"/>
    <w:rsid w:val="0043157C"/>
    <w:rsid w:val="0043197E"/>
    <w:rsid w:val="00431EA9"/>
    <w:rsid w:val="00431F09"/>
    <w:rsid w:val="004323BF"/>
    <w:rsid w:val="004325E5"/>
    <w:rsid w:val="0043290D"/>
    <w:rsid w:val="004334ED"/>
    <w:rsid w:val="00433D89"/>
    <w:rsid w:val="00433FBF"/>
    <w:rsid w:val="0043541C"/>
    <w:rsid w:val="004354A9"/>
    <w:rsid w:val="004354FF"/>
    <w:rsid w:val="0043558E"/>
    <w:rsid w:val="00435A73"/>
    <w:rsid w:val="00435B1F"/>
    <w:rsid w:val="00435BA6"/>
    <w:rsid w:val="00435BFF"/>
    <w:rsid w:val="00435D79"/>
    <w:rsid w:val="00435D7E"/>
    <w:rsid w:val="00435DE7"/>
    <w:rsid w:val="00436294"/>
    <w:rsid w:val="00436582"/>
    <w:rsid w:val="00436D0F"/>
    <w:rsid w:val="004377DB"/>
    <w:rsid w:val="00437D1F"/>
    <w:rsid w:val="00437EBA"/>
    <w:rsid w:val="00440A20"/>
    <w:rsid w:val="00440C0C"/>
    <w:rsid w:val="00440DEB"/>
    <w:rsid w:val="00441162"/>
    <w:rsid w:val="00441BB0"/>
    <w:rsid w:val="00441C60"/>
    <w:rsid w:val="00441F21"/>
    <w:rsid w:val="004420BC"/>
    <w:rsid w:val="004421E6"/>
    <w:rsid w:val="0044227C"/>
    <w:rsid w:val="0044237F"/>
    <w:rsid w:val="00442925"/>
    <w:rsid w:val="0044352A"/>
    <w:rsid w:val="004436B3"/>
    <w:rsid w:val="004437B1"/>
    <w:rsid w:val="00443CBF"/>
    <w:rsid w:val="00444277"/>
    <w:rsid w:val="004443AC"/>
    <w:rsid w:val="004444DD"/>
    <w:rsid w:val="00444688"/>
    <w:rsid w:val="0044470D"/>
    <w:rsid w:val="00444878"/>
    <w:rsid w:val="00445012"/>
    <w:rsid w:val="0044559A"/>
    <w:rsid w:val="00445815"/>
    <w:rsid w:val="00445978"/>
    <w:rsid w:val="00445A56"/>
    <w:rsid w:val="00445D18"/>
    <w:rsid w:val="00446A59"/>
    <w:rsid w:val="00446E81"/>
    <w:rsid w:val="004471AE"/>
    <w:rsid w:val="004471FA"/>
    <w:rsid w:val="004475E8"/>
    <w:rsid w:val="0044792C"/>
    <w:rsid w:val="00447F63"/>
    <w:rsid w:val="004505E1"/>
    <w:rsid w:val="0045074E"/>
    <w:rsid w:val="00450864"/>
    <w:rsid w:val="004508F4"/>
    <w:rsid w:val="00450D96"/>
    <w:rsid w:val="00450F1E"/>
    <w:rsid w:val="0045134F"/>
    <w:rsid w:val="004516FB"/>
    <w:rsid w:val="00451D87"/>
    <w:rsid w:val="00451DD5"/>
    <w:rsid w:val="0045217E"/>
    <w:rsid w:val="00452470"/>
    <w:rsid w:val="00452EA2"/>
    <w:rsid w:val="00453460"/>
    <w:rsid w:val="004534AB"/>
    <w:rsid w:val="004536F3"/>
    <w:rsid w:val="00453A56"/>
    <w:rsid w:val="004541D6"/>
    <w:rsid w:val="004546CC"/>
    <w:rsid w:val="004547A3"/>
    <w:rsid w:val="004549F2"/>
    <w:rsid w:val="00454B38"/>
    <w:rsid w:val="00455449"/>
    <w:rsid w:val="00455A62"/>
    <w:rsid w:val="00455DAE"/>
    <w:rsid w:val="0045632E"/>
    <w:rsid w:val="00456360"/>
    <w:rsid w:val="00456A57"/>
    <w:rsid w:val="00457046"/>
    <w:rsid w:val="004579A6"/>
    <w:rsid w:val="00457DE5"/>
    <w:rsid w:val="00457E29"/>
    <w:rsid w:val="00460079"/>
    <w:rsid w:val="00460C4F"/>
    <w:rsid w:val="00461331"/>
    <w:rsid w:val="00461340"/>
    <w:rsid w:val="0046234A"/>
    <w:rsid w:val="0046253E"/>
    <w:rsid w:val="00462D81"/>
    <w:rsid w:val="004630DB"/>
    <w:rsid w:val="004631F5"/>
    <w:rsid w:val="00463A8D"/>
    <w:rsid w:val="00463DB9"/>
    <w:rsid w:val="00463FD7"/>
    <w:rsid w:val="00463FEE"/>
    <w:rsid w:val="00464386"/>
    <w:rsid w:val="0046498A"/>
    <w:rsid w:val="00464B58"/>
    <w:rsid w:val="004652F9"/>
    <w:rsid w:val="004656CB"/>
    <w:rsid w:val="004657CC"/>
    <w:rsid w:val="004658AD"/>
    <w:rsid w:val="0046602D"/>
    <w:rsid w:val="004664E1"/>
    <w:rsid w:val="00466705"/>
    <w:rsid w:val="00466755"/>
    <w:rsid w:val="004667D3"/>
    <w:rsid w:val="00466D75"/>
    <w:rsid w:val="0046717F"/>
    <w:rsid w:val="0046730E"/>
    <w:rsid w:val="00467568"/>
    <w:rsid w:val="00467935"/>
    <w:rsid w:val="00467C76"/>
    <w:rsid w:val="00470039"/>
    <w:rsid w:val="004707C5"/>
    <w:rsid w:val="004708AA"/>
    <w:rsid w:val="00470E8D"/>
    <w:rsid w:val="00470EDD"/>
    <w:rsid w:val="004711A8"/>
    <w:rsid w:val="0047172E"/>
    <w:rsid w:val="004719E4"/>
    <w:rsid w:val="00471F52"/>
    <w:rsid w:val="0047246D"/>
    <w:rsid w:val="00472806"/>
    <w:rsid w:val="00472C9D"/>
    <w:rsid w:val="00472D89"/>
    <w:rsid w:val="00472E49"/>
    <w:rsid w:val="00472F74"/>
    <w:rsid w:val="004730C4"/>
    <w:rsid w:val="00473937"/>
    <w:rsid w:val="00474102"/>
    <w:rsid w:val="00474475"/>
    <w:rsid w:val="00474AFF"/>
    <w:rsid w:val="00474E7D"/>
    <w:rsid w:val="00475393"/>
    <w:rsid w:val="00475572"/>
    <w:rsid w:val="00475613"/>
    <w:rsid w:val="00475655"/>
    <w:rsid w:val="00475AA6"/>
    <w:rsid w:val="0047619C"/>
    <w:rsid w:val="004768AE"/>
    <w:rsid w:val="00476AD1"/>
    <w:rsid w:val="00476ADE"/>
    <w:rsid w:val="00477119"/>
    <w:rsid w:val="0047719D"/>
    <w:rsid w:val="0047740D"/>
    <w:rsid w:val="004775E7"/>
    <w:rsid w:val="00477A2E"/>
    <w:rsid w:val="00477A62"/>
    <w:rsid w:val="00480699"/>
    <w:rsid w:val="00480BD8"/>
    <w:rsid w:val="00480C9C"/>
    <w:rsid w:val="00481116"/>
    <w:rsid w:val="00481179"/>
    <w:rsid w:val="00481192"/>
    <w:rsid w:val="004811F1"/>
    <w:rsid w:val="00481284"/>
    <w:rsid w:val="00481C38"/>
    <w:rsid w:val="00481D82"/>
    <w:rsid w:val="00481DE8"/>
    <w:rsid w:val="0048211A"/>
    <w:rsid w:val="0048216C"/>
    <w:rsid w:val="00482443"/>
    <w:rsid w:val="0048251F"/>
    <w:rsid w:val="0048302F"/>
    <w:rsid w:val="00483084"/>
    <w:rsid w:val="004830ED"/>
    <w:rsid w:val="004839C7"/>
    <w:rsid w:val="00483AF6"/>
    <w:rsid w:val="0048426C"/>
    <w:rsid w:val="00484315"/>
    <w:rsid w:val="0048432A"/>
    <w:rsid w:val="00484384"/>
    <w:rsid w:val="00484B2C"/>
    <w:rsid w:val="00484E95"/>
    <w:rsid w:val="00484EC0"/>
    <w:rsid w:val="00484F45"/>
    <w:rsid w:val="0048508A"/>
    <w:rsid w:val="0048566D"/>
    <w:rsid w:val="00485AD7"/>
    <w:rsid w:val="00485EE3"/>
    <w:rsid w:val="004868B9"/>
    <w:rsid w:val="00486947"/>
    <w:rsid w:val="00486B31"/>
    <w:rsid w:val="00486D30"/>
    <w:rsid w:val="0048751A"/>
    <w:rsid w:val="00487CB3"/>
    <w:rsid w:val="00487D75"/>
    <w:rsid w:val="004900D1"/>
    <w:rsid w:val="0049020F"/>
    <w:rsid w:val="00490A04"/>
    <w:rsid w:val="00490AD3"/>
    <w:rsid w:val="00490FDF"/>
    <w:rsid w:val="004927D7"/>
    <w:rsid w:val="00492D0A"/>
    <w:rsid w:val="00492E89"/>
    <w:rsid w:val="00492EA5"/>
    <w:rsid w:val="0049303E"/>
    <w:rsid w:val="00493075"/>
    <w:rsid w:val="004931F1"/>
    <w:rsid w:val="00494A49"/>
    <w:rsid w:val="00494C6B"/>
    <w:rsid w:val="00494EBC"/>
    <w:rsid w:val="00495127"/>
    <w:rsid w:val="00495197"/>
    <w:rsid w:val="00495460"/>
    <w:rsid w:val="00495948"/>
    <w:rsid w:val="004959DD"/>
    <w:rsid w:val="00495E67"/>
    <w:rsid w:val="00496259"/>
    <w:rsid w:val="00496DA8"/>
    <w:rsid w:val="0049701D"/>
    <w:rsid w:val="004978E1"/>
    <w:rsid w:val="00497954"/>
    <w:rsid w:val="00497B6F"/>
    <w:rsid w:val="00497F36"/>
    <w:rsid w:val="004A03EC"/>
    <w:rsid w:val="004A0911"/>
    <w:rsid w:val="004A0C84"/>
    <w:rsid w:val="004A0E32"/>
    <w:rsid w:val="004A15D0"/>
    <w:rsid w:val="004A15D2"/>
    <w:rsid w:val="004A1A2A"/>
    <w:rsid w:val="004A1F37"/>
    <w:rsid w:val="004A2031"/>
    <w:rsid w:val="004A224E"/>
    <w:rsid w:val="004A271F"/>
    <w:rsid w:val="004A28FF"/>
    <w:rsid w:val="004A29A8"/>
    <w:rsid w:val="004A2CC8"/>
    <w:rsid w:val="004A2CEB"/>
    <w:rsid w:val="004A2EA8"/>
    <w:rsid w:val="004A3041"/>
    <w:rsid w:val="004A31C4"/>
    <w:rsid w:val="004A4286"/>
    <w:rsid w:val="004A4E86"/>
    <w:rsid w:val="004A4F6C"/>
    <w:rsid w:val="004A4F9B"/>
    <w:rsid w:val="004A5CBC"/>
    <w:rsid w:val="004A5EB5"/>
    <w:rsid w:val="004A5EC2"/>
    <w:rsid w:val="004A60A5"/>
    <w:rsid w:val="004A68D4"/>
    <w:rsid w:val="004A69CA"/>
    <w:rsid w:val="004A6ECC"/>
    <w:rsid w:val="004A6EFD"/>
    <w:rsid w:val="004A7831"/>
    <w:rsid w:val="004A7A41"/>
    <w:rsid w:val="004A7B6B"/>
    <w:rsid w:val="004A7E03"/>
    <w:rsid w:val="004B08C6"/>
    <w:rsid w:val="004B0B5C"/>
    <w:rsid w:val="004B0F4C"/>
    <w:rsid w:val="004B1584"/>
    <w:rsid w:val="004B230E"/>
    <w:rsid w:val="004B23FD"/>
    <w:rsid w:val="004B2647"/>
    <w:rsid w:val="004B2707"/>
    <w:rsid w:val="004B27FD"/>
    <w:rsid w:val="004B29E8"/>
    <w:rsid w:val="004B31EB"/>
    <w:rsid w:val="004B39C4"/>
    <w:rsid w:val="004B3EA8"/>
    <w:rsid w:val="004B45AB"/>
    <w:rsid w:val="004B4840"/>
    <w:rsid w:val="004B4AB1"/>
    <w:rsid w:val="004B4B2E"/>
    <w:rsid w:val="004B5013"/>
    <w:rsid w:val="004B556E"/>
    <w:rsid w:val="004B5E4A"/>
    <w:rsid w:val="004B6406"/>
    <w:rsid w:val="004B646D"/>
    <w:rsid w:val="004B77DC"/>
    <w:rsid w:val="004B7C91"/>
    <w:rsid w:val="004B7F17"/>
    <w:rsid w:val="004C0508"/>
    <w:rsid w:val="004C08C7"/>
    <w:rsid w:val="004C093F"/>
    <w:rsid w:val="004C0D86"/>
    <w:rsid w:val="004C0FE1"/>
    <w:rsid w:val="004C104B"/>
    <w:rsid w:val="004C1205"/>
    <w:rsid w:val="004C1C92"/>
    <w:rsid w:val="004C1CCE"/>
    <w:rsid w:val="004C1E80"/>
    <w:rsid w:val="004C2135"/>
    <w:rsid w:val="004C247E"/>
    <w:rsid w:val="004C2618"/>
    <w:rsid w:val="004C2979"/>
    <w:rsid w:val="004C2FD8"/>
    <w:rsid w:val="004C2FE9"/>
    <w:rsid w:val="004C322D"/>
    <w:rsid w:val="004C3357"/>
    <w:rsid w:val="004C3976"/>
    <w:rsid w:val="004C3A08"/>
    <w:rsid w:val="004C3E21"/>
    <w:rsid w:val="004C4387"/>
    <w:rsid w:val="004C443D"/>
    <w:rsid w:val="004C462D"/>
    <w:rsid w:val="004C48C9"/>
    <w:rsid w:val="004C49B1"/>
    <w:rsid w:val="004C577A"/>
    <w:rsid w:val="004C59D2"/>
    <w:rsid w:val="004C5A5C"/>
    <w:rsid w:val="004C5A9A"/>
    <w:rsid w:val="004C6074"/>
    <w:rsid w:val="004C63DE"/>
    <w:rsid w:val="004C69F8"/>
    <w:rsid w:val="004C6C1F"/>
    <w:rsid w:val="004C6EF6"/>
    <w:rsid w:val="004C72C3"/>
    <w:rsid w:val="004C774F"/>
    <w:rsid w:val="004C7DCD"/>
    <w:rsid w:val="004D0A62"/>
    <w:rsid w:val="004D0BA4"/>
    <w:rsid w:val="004D0F62"/>
    <w:rsid w:val="004D1530"/>
    <w:rsid w:val="004D194B"/>
    <w:rsid w:val="004D1B4E"/>
    <w:rsid w:val="004D20A9"/>
    <w:rsid w:val="004D25E0"/>
    <w:rsid w:val="004D2FF0"/>
    <w:rsid w:val="004D3606"/>
    <w:rsid w:val="004D3634"/>
    <w:rsid w:val="004D3DF5"/>
    <w:rsid w:val="004D3E6E"/>
    <w:rsid w:val="004D4B43"/>
    <w:rsid w:val="004D4BA4"/>
    <w:rsid w:val="004D4E44"/>
    <w:rsid w:val="004D52CE"/>
    <w:rsid w:val="004D5CFE"/>
    <w:rsid w:val="004D5F84"/>
    <w:rsid w:val="004D645B"/>
    <w:rsid w:val="004D6EE8"/>
    <w:rsid w:val="004D6FAE"/>
    <w:rsid w:val="004D71A5"/>
    <w:rsid w:val="004D71D9"/>
    <w:rsid w:val="004D7756"/>
    <w:rsid w:val="004D7AD4"/>
    <w:rsid w:val="004E02C1"/>
    <w:rsid w:val="004E082D"/>
    <w:rsid w:val="004E146E"/>
    <w:rsid w:val="004E18D9"/>
    <w:rsid w:val="004E1F96"/>
    <w:rsid w:val="004E2225"/>
    <w:rsid w:val="004E259A"/>
    <w:rsid w:val="004E2AD1"/>
    <w:rsid w:val="004E2CD4"/>
    <w:rsid w:val="004E2F3D"/>
    <w:rsid w:val="004E427C"/>
    <w:rsid w:val="004E4714"/>
    <w:rsid w:val="004E48D4"/>
    <w:rsid w:val="004E4945"/>
    <w:rsid w:val="004E4973"/>
    <w:rsid w:val="004E4E0D"/>
    <w:rsid w:val="004E4EA9"/>
    <w:rsid w:val="004E4FA9"/>
    <w:rsid w:val="004E52A7"/>
    <w:rsid w:val="004E57AB"/>
    <w:rsid w:val="004E61AF"/>
    <w:rsid w:val="004E64E9"/>
    <w:rsid w:val="004E6613"/>
    <w:rsid w:val="004E6CB7"/>
    <w:rsid w:val="004E6E09"/>
    <w:rsid w:val="004E6EE9"/>
    <w:rsid w:val="004E75D9"/>
    <w:rsid w:val="004E7708"/>
    <w:rsid w:val="004E775B"/>
    <w:rsid w:val="004E77B2"/>
    <w:rsid w:val="004F000B"/>
    <w:rsid w:val="004F03CD"/>
    <w:rsid w:val="004F063B"/>
    <w:rsid w:val="004F0988"/>
    <w:rsid w:val="004F16AC"/>
    <w:rsid w:val="004F1CFB"/>
    <w:rsid w:val="004F2CAF"/>
    <w:rsid w:val="004F363B"/>
    <w:rsid w:val="004F3D68"/>
    <w:rsid w:val="004F46AA"/>
    <w:rsid w:val="004F46FE"/>
    <w:rsid w:val="004F4D6E"/>
    <w:rsid w:val="004F4F51"/>
    <w:rsid w:val="004F50F0"/>
    <w:rsid w:val="004F51E2"/>
    <w:rsid w:val="004F5281"/>
    <w:rsid w:val="004F5B6A"/>
    <w:rsid w:val="004F5B83"/>
    <w:rsid w:val="004F5CA3"/>
    <w:rsid w:val="004F5E75"/>
    <w:rsid w:val="004F6157"/>
    <w:rsid w:val="004F6319"/>
    <w:rsid w:val="004F634A"/>
    <w:rsid w:val="004F66D5"/>
    <w:rsid w:val="004F678A"/>
    <w:rsid w:val="004F6B1B"/>
    <w:rsid w:val="004F6E11"/>
    <w:rsid w:val="004F6EFA"/>
    <w:rsid w:val="004F7029"/>
    <w:rsid w:val="004F70DE"/>
    <w:rsid w:val="004F7311"/>
    <w:rsid w:val="004F7995"/>
    <w:rsid w:val="004F7E6B"/>
    <w:rsid w:val="004F7E85"/>
    <w:rsid w:val="00502014"/>
    <w:rsid w:val="005021EE"/>
    <w:rsid w:val="00502730"/>
    <w:rsid w:val="00502801"/>
    <w:rsid w:val="00502C45"/>
    <w:rsid w:val="00503376"/>
    <w:rsid w:val="00503EF6"/>
    <w:rsid w:val="005040D7"/>
    <w:rsid w:val="00504299"/>
    <w:rsid w:val="00504658"/>
    <w:rsid w:val="005048FE"/>
    <w:rsid w:val="00504D44"/>
    <w:rsid w:val="005050EE"/>
    <w:rsid w:val="005053CD"/>
    <w:rsid w:val="00505B6B"/>
    <w:rsid w:val="00505D6B"/>
    <w:rsid w:val="005066BE"/>
    <w:rsid w:val="00506DE5"/>
    <w:rsid w:val="005070FE"/>
    <w:rsid w:val="00507BDA"/>
    <w:rsid w:val="00507E94"/>
    <w:rsid w:val="00507F06"/>
    <w:rsid w:val="005102AE"/>
    <w:rsid w:val="0051073B"/>
    <w:rsid w:val="0051081C"/>
    <w:rsid w:val="0051119D"/>
    <w:rsid w:val="005114A5"/>
    <w:rsid w:val="005117A2"/>
    <w:rsid w:val="00511E54"/>
    <w:rsid w:val="0051210E"/>
    <w:rsid w:val="005122CF"/>
    <w:rsid w:val="00512898"/>
    <w:rsid w:val="0051293E"/>
    <w:rsid w:val="00512EB2"/>
    <w:rsid w:val="005130D3"/>
    <w:rsid w:val="00513938"/>
    <w:rsid w:val="00513A30"/>
    <w:rsid w:val="00513A77"/>
    <w:rsid w:val="00513DAC"/>
    <w:rsid w:val="00513E53"/>
    <w:rsid w:val="0051410F"/>
    <w:rsid w:val="0051413A"/>
    <w:rsid w:val="0051424F"/>
    <w:rsid w:val="0051480C"/>
    <w:rsid w:val="00514818"/>
    <w:rsid w:val="00514878"/>
    <w:rsid w:val="00514983"/>
    <w:rsid w:val="00514A57"/>
    <w:rsid w:val="00515331"/>
    <w:rsid w:val="00515F7C"/>
    <w:rsid w:val="005160BF"/>
    <w:rsid w:val="00516918"/>
    <w:rsid w:val="00516A47"/>
    <w:rsid w:val="00516D88"/>
    <w:rsid w:val="00516F61"/>
    <w:rsid w:val="0051700C"/>
    <w:rsid w:val="005173BF"/>
    <w:rsid w:val="005174D4"/>
    <w:rsid w:val="00517E82"/>
    <w:rsid w:val="005205C4"/>
    <w:rsid w:val="005205CD"/>
    <w:rsid w:val="005209EE"/>
    <w:rsid w:val="00520C0A"/>
    <w:rsid w:val="0052147E"/>
    <w:rsid w:val="005214D7"/>
    <w:rsid w:val="00521557"/>
    <w:rsid w:val="005215A8"/>
    <w:rsid w:val="005218E5"/>
    <w:rsid w:val="00521DC8"/>
    <w:rsid w:val="00521E11"/>
    <w:rsid w:val="00521F2C"/>
    <w:rsid w:val="0052276C"/>
    <w:rsid w:val="005229E2"/>
    <w:rsid w:val="00522D6F"/>
    <w:rsid w:val="00522F2C"/>
    <w:rsid w:val="00523259"/>
    <w:rsid w:val="00523608"/>
    <w:rsid w:val="0052420D"/>
    <w:rsid w:val="00524219"/>
    <w:rsid w:val="005242FA"/>
    <w:rsid w:val="0052481F"/>
    <w:rsid w:val="0052488A"/>
    <w:rsid w:val="00524A81"/>
    <w:rsid w:val="00524F15"/>
    <w:rsid w:val="00524F16"/>
    <w:rsid w:val="00525155"/>
    <w:rsid w:val="00525197"/>
    <w:rsid w:val="005269C5"/>
    <w:rsid w:val="00526C31"/>
    <w:rsid w:val="00526CEB"/>
    <w:rsid w:val="005272D9"/>
    <w:rsid w:val="00527C24"/>
    <w:rsid w:val="00530127"/>
    <w:rsid w:val="00530924"/>
    <w:rsid w:val="00530988"/>
    <w:rsid w:val="00530BBC"/>
    <w:rsid w:val="00530FE3"/>
    <w:rsid w:val="00531A0D"/>
    <w:rsid w:val="00531A71"/>
    <w:rsid w:val="00531EAC"/>
    <w:rsid w:val="00531F8B"/>
    <w:rsid w:val="0053229D"/>
    <w:rsid w:val="005329CB"/>
    <w:rsid w:val="00532ABA"/>
    <w:rsid w:val="00532E67"/>
    <w:rsid w:val="00533056"/>
    <w:rsid w:val="0053308E"/>
    <w:rsid w:val="005336F9"/>
    <w:rsid w:val="0053398F"/>
    <w:rsid w:val="00533A9B"/>
    <w:rsid w:val="00533CC7"/>
    <w:rsid w:val="005343BF"/>
    <w:rsid w:val="00534641"/>
    <w:rsid w:val="00534D71"/>
    <w:rsid w:val="00534DE5"/>
    <w:rsid w:val="00534F68"/>
    <w:rsid w:val="00534FF2"/>
    <w:rsid w:val="0053503E"/>
    <w:rsid w:val="005359CC"/>
    <w:rsid w:val="00535A79"/>
    <w:rsid w:val="00535CEF"/>
    <w:rsid w:val="00535D9B"/>
    <w:rsid w:val="005360C2"/>
    <w:rsid w:val="00536113"/>
    <w:rsid w:val="005364CB"/>
    <w:rsid w:val="00536783"/>
    <w:rsid w:val="00536B66"/>
    <w:rsid w:val="00536F59"/>
    <w:rsid w:val="00536FD3"/>
    <w:rsid w:val="00537004"/>
    <w:rsid w:val="00537ACD"/>
    <w:rsid w:val="00537B99"/>
    <w:rsid w:val="00537EA7"/>
    <w:rsid w:val="00540177"/>
    <w:rsid w:val="00540336"/>
    <w:rsid w:val="00540631"/>
    <w:rsid w:val="00540AE1"/>
    <w:rsid w:val="00540DC2"/>
    <w:rsid w:val="00541041"/>
    <w:rsid w:val="005410CB"/>
    <w:rsid w:val="00541219"/>
    <w:rsid w:val="0054132D"/>
    <w:rsid w:val="00541350"/>
    <w:rsid w:val="00541A0D"/>
    <w:rsid w:val="00541BB9"/>
    <w:rsid w:val="00541DE7"/>
    <w:rsid w:val="005427C9"/>
    <w:rsid w:val="005428B2"/>
    <w:rsid w:val="00542F77"/>
    <w:rsid w:val="005431A0"/>
    <w:rsid w:val="005432E4"/>
    <w:rsid w:val="00543A7F"/>
    <w:rsid w:val="0054419E"/>
    <w:rsid w:val="005451E2"/>
    <w:rsid w:val="005454BC"/>
    <w:rsid w:val="005459DE"/>
    <w:rsid w:val="005459FE"/>
    <w:rsid w:val="00545DD6"/>
    <w:rsid w:val="00546442"/>
    <w:rsid w:val="005464E9"/>
    <w:rsid w:val="00546A91"/>
    <w:rsid w:val="00546B08"/>
    <w:rsid w:val="00547347"/>
    <w:rsid w:val="00547774"/>
    <w:rsid w:val="005479FF"/>
    <w:rsid w:val="00547EA9"/>
    <w:rsid w:val="00550210"/>
    <w:rsid w:val="00550216"/>
    <w:rsid w:val="00550532"/>
    <w:rsid w:val="00550A7E"/>
    <w:rsid w:val="00550D9E"/>
    <w:rsid w:val="00551187"/>
    <w:rsid w:val="005512F5"/>
    <w:rsid w:val="0055190F"/>
    <w:rsid w:val="00552261"/>
    <w:rsid w:val="0055312F"/>
    <w:rsid w:val="00553287"/>
    <w:rsid w:val="0055377E"/>
    <w:rsid w:val="0055399E"/>
    <w:rsid w:val="005539E3"/>
    <w:rsid w:val="00553BB5"/>
    <w:rsid w:val="00554849"/>
    <w:rsid w:val="00554863"/>
    <w:rsid w:val="0055498F"/>
    <w:rsid w:val="005551E4"/>
    <w:rsid w:val="005554D5"/>
    <w:rsid w:val="0055558C"/>
    <w:rsid w:val="00555F8E"/>
    <w:rsid w:val="00555F91"/>
    <w:rsid w:val="00555FD3"/>
    <w:rsid w:val="00556073"/>
    <w:rsid w:val="005566B7"/>
    <w:rsid w:val="005570F9"/>
    <w:rsid w:val="00557670"/>
    <w:rsid w:val="00557F4E"/>
    <w:rsid w:val="00560683"/>
    <w:rsid w:val="0056095D"/>
    <w:rsid w:val="00561126"/>
    <w:rsid w:val="005611C1"/>
    <w:rsid w:val="0056139D"/>
    <w:rsid w:val="00561861"/>
    <w:rsid w:val="00561F16"/>
    <w:rsid w:val="00562787"/>
    <w:rsid w:val="005627D8"/>
    <w:rsid w:val="00562BBD"/>
    <w:rsid w:val="00562E4D"/>
    <w:rsid w:val="0056302E"/>
    <w:rsid w:val="0056380C"/>
    <w:rsid w:val="00563E32"/>
    <w:rsid w:val="00563E95"/>
    <w:rsid w:val="005640B6"/>
    <w:rsid w:val="0056440A"/>
    <w:rsid w:val="0056442C"/>
    <w:rsid w:val="00564616"/>
    <w:rsid w:val="00564713"/>
    <w:rsid w:val="00564962"/>
    <w:rsid w:val="00564A9C"/>
    <w:rsid w:val="005653F4"/>
    <w:rsid w:val="0056583B"/>
    <w:rsid w:val="00565BCE"/>
    <w:rsid w:val="00565FC7"/>
    <w:rsid w:val="005660EB"/>
    <w:rsid w:val="005664B6"/>
    <w:rsid w:val="00566882"/>
    <w:rsid w:val="00566DDD"/>
    <w:rsid w:val="0056739A"/>
    <w:rsid w:val="00570361"/>
    <w:rsid w:val="00570BDD"/>
    <w:rsid w:val="00570C7D"/>
    <w:rsid w:val="00571AEC"/>
    <w:rsid w:val="00571B5B"/>
    <w:rsid w:val="00571DCE"/>
    <w:rsid w:val="00571EB8"/>
    <w:rsid w:val="00572469"/>
    <w:rsid w:val="00572D35"/>
    <w:rsid w:val="0057309D"/>
    <w:rsid w:val="0057316A"/>
    <w:rsid w:val="005731C7"/>
    <w:rsid w:val="00573406"/>
    <w:rsid w:val="00573530"/>
    <w:rsid w:val="00573620"/>
    <w:rsid w:val="00573A85"/>
    <w:rsid w:val="00573CCA"/>
    <w:rsid w:val="0057408B"/>
    <w:rsid w:val="00574991"/>
    <w:rsid w:val="00575051"/>
    <w:rsid w:val="005752FE"/>
    <w:rsid w:val="005754DC"/>
    <w:rsid w:val="00575990"/>
    <w:rsid w:val="00575F5A"/>
    <w:rsid w:val="005763EA"/>
    <w:rsid w:val="00576AE2"/>
    <w:rsid w:val="00576FB7"/>
    <w:rsid w:val="005770C7"/>
    <w:rsid w:val="0057732A"/>
    <w:rsid w:val="00577356"/>
    <w:rsid w:val="00577583"/>
    <w:rsid w:val="005777AE"/>
    <w:rsid w:val="00577C5F"/>
    <w:rsid w:val="00577CA0"/>
    <w:rsid w:val="00577FC4"/>
    <w:rsid w:val="00580092"/>
    <w:rsid w:val="00580622"/>
    <w:rsid w:val="00580C74"/>
    <w:rsid w:val="005811B7"/>
    <w:rsid w:val="0058125B"/>
    <w:rsid w:val="00581564"/>
    <w:rsid w:val="00581698"/>
    <w:rsid w:val="0058169F"/>
    <w:rsid w:val="00581AF4"/>
    <w:rsid w:val="005820AE"/>
    <w:rsid w:val="00582105"/>
    <w:rsid w:val="00582467"/>
    <w:rsid w:val="00582647"/>
    <w:rsid w:val="0058264C"/>
    <w:rsid w:val="0058280E"/>
    <w:rsid w:val="00582C9E"/>
    <w:rsid w:val="005830B9"/>
    <w:rsid w:val="005830BF"/>
    <w:rsid w:val="00583458"/>
    <w:rsid w:val="005838D2"/>
    <w:rsid w:val="0058403E"/>
    <w:rsid w:val="00584DB1"/>
    <w:rsid w:val="00585130"/>
    <w:rsid w:val="005852E9"/>
    <w:rsid w:val="00585D06"/>
    <w:rsid w:val="00585F69"/>
    <w:rsid w:val="00585F78"/>
    <w:rsid w:val="005866E0"/>
    <w:rsid w:val="005866F8"/>
    <w:rsid w:val="00586748"/>
    <w:rsid w:val="00586871"/>
    <w:rsid w:val="005868E8"/>
    <w:rsid w:val="00587099"/>
    <w:rsid w:val="0058721D"/>
    <w:rsid w:val="00587602"/>
    <w:rsid w:val="00587F78"/>
    <w:rsid w:val="0059003C"/>
    <w:rsid w:val="00590346"/>
    <w:rsid w:val="005903CC"/>
    <w:rsid w:val="005908D7"/>
    <w:rsid w:val="00590EF1"/>
    <w:rsid w:val="00591004"/>
    <w:rsid w:val="005910FA"/>
    <w:rsid w:val="00591122"/>
    <w:rsid w:val="0059113E"/>
    <w:rsid w:val="00591FE4"/>
    <w:rsid w:val="0059273C"/>
    <w:rsid w:val="00592E06"/>
    <w:rsid w:val="00592F1D"/>
    <w:rsid w:val="0059323C"/>
    <w:rsid w:val="005933F6"/>
    <w:rsid w:val="0059372C"/>
    <w:rsid w:val="00593991"/>
    <w:rsid w:val="00593C3B"/>
    <w:rsid w:val="00593EDA"/>
    <w:rsid w:val="00593F73"/>
    <w:rsid w:val="0059408E"/>
    <w:rsid w:val="005942E4"/>
    <w:rsid w:val="00594CBF"/>
    <w:rsid w:val="00594CC5"/>
    <w:rsid w:val="0059535B"/>
    <w:rsid w:val="00595447"/>
    <w:rsid w:val="005956DA"/>
    <w:rsid w:val="005962D0"/>
    <w:rsid w:val="00596733"/>
    <w:rsid w:val="00596D53"/>
    <w:rsid w:val="00596FEB"/>
    <w:rsid w:val="0059781B"/>
    <w:rsid w:val="00597BEF"/>
    <w:rsid w:val="00597C24"/>
    <w:rsid w:val="00597DEB"/>
    <w:rsid w:val="005A020A"/>
    <w:rsid w:val="005A0467"/>
    <w:rsid w:val="005A0CB1"/>
    <w:rsid w:val="005A0D44"/>
    <w:rsid w:val="005A106C"/>
    <w:rsid w:val="005A1077"/>
    <w:rsid w:val="005A1391"/>
    <w:rsid w:val="005A1583"/>
    <w:rsid w:val="005A1773"/>
    <w:rsid w:val="005A17BF"/>
    <w:rsid w:val="005A18FB"/>
    <w:rsid w:val="005A1C49"/>
    <w:rsid w:val="005A1CFB"/>
    <w:rsid w:val="005A20F2"/>
    <w:rsid w:val="005A2C91"/>
    <w:rsid w:val="005A4525"/>
    <w:rsid w:val="005A4A17"/>
    <w:rsid w:val="005A4D88"/>
    <w:rsid w:val="005A5237"/>
    <w:rsid w:val="005A5766"/>
    <w:rsid w:val="005A5917"/>
    <w:rsid w:val="005A5A0F"/>
    <w:rsid w:val="005A5A3D"/>
    <w:rsid w:val="005A5EF8"/>
    <w:rsid w:val="005A5F26"/>
    <w:rsid w:val="005A6221"/>
    <w:rsid w:val="005A62BA"/>
    <w:rsid w:val="005A65C5"/>
    <w:rsid w:val="005A6BAF"/>
    <w:rsid w:val="005A6D5C"/>
    <w:rsid w:val="005A6DF0"/>
    <w:rsid w:val="005A70A3"/>
    <w:rsid w:val="005A72BB"/>
    <w:rsid w:val="005A72E6"/>
    <w:rsid w:val="005A7C25"/>
    <w:rsid w:val="005A7E9C"/>
    <w:rsid w:val="005B0C7F"/>
    <w:rsid w:val="005B0CCB"/>
    <w:rsid w:val="005B0E18"/>
    <w:rsid w:val="005B11A5"/>
    <w:rsid w:val="005B1E59"/>
    <w:rsid w:val="005B2158"/>
    <w:rsid w:val="005B2565"/>
    <w:rsid w:val="005B26CB"/>
    <w:rsid w:val="005B2E71"/>
    <w:rsid w:val="005B3380"/>
    <w:rsid w:val="005B3DEA"/>
    <w:rsid w:val="005B40F7"/>
    <w:rsid w:val="005B464B"/>
    <w:rsid w:val="005B4832"/>
    <w:rsid w:val="005B538B"/>
    <w:rsid w:val="005B57A0"/>
    <w:rsid w:val="005B5942"/>
    <w:rsid w:val="005B5CB7"/>
    <w:rsid w:val="005B6320"/>
    <w:rsid w:val="005B63D4"/>
    <w:rsid w:val="005B63E7"/>
    <w:rsid w:val="005B65A7"/>
    <w:rsid w:val="005B6684"/>
    <w:rsid w:val="005B6B06"/>
    <w:rsid w:val="005B6F03"/>
    <w:rsid w:val="005B7115"/>
    <w:rsid w:val="005B7554"/>
    <w:rsid w:val="005B7904"/>
    <w:rsid w:val="005B7E61"/>
    <w:rsid w:val="005C0544"/>
    <w:rsid w:val="005C061B"/>
    <w:rsid w:val="005C10DE"/>
    <w:rsid w:val="005C1D48"/>
    <w:rsid w:val="005C2090"/>
    <w:rsid w:val="005C20AA"/>
    <w:rsid w:val="005C22F3"/>
    <w:rsid w:val="005C249C"/>
    <w:rsid w:val="005C2916"/>
    <w:rsid w:val="005C2B65"/>
    <w:rsid w:val="005C2BD5"/>
    <w:rsid w:val="005C2E88"/>
    <w:rsid w:val="005C3240"/>
    <w:rsid w:val="005C3631"/>
    <w:rsid w:val="005C3B58"/>
    <w:rsid w:val="005C3C20"/>
    <w:rsid w:val="005C3C8B"/>
    <w:rsid w:val="005C4194"/>
    <w:rsid w:val="005C4405"/>
    <w:rsid w:val="005C4406"/>
    <w:rsid w:val="005C4510"/>
    <w:rsid w:val="005C49D1"/>
    <w:rsid w:val="005C4B17"/>
    <w:rsid w:val="005C4BA3"/>
    <w:rsid w:val="005C4C08"/>
    <w:rsid w:val="005C5B14"/>
    <w:rsid w:val="005C5C14"/>
    <w:rsid w:val="005C5C30"/>
    <w:rsid w:val="005C633B"/>
    <w:rsid w:val="005C644D"/>
    <w:rsid w:val="005C6B46"/>
    <w:rsid w:val="005C6B80"/>
    <w:rsid w:val="005C6D36"/>
    <w:rsid w:val="005C6FEF"/>
    <w:rsid w:val="005C718A"/>
    <w:rsid w:val="005C72D3"/>
    <w:rsid w:val="005C79EA"/>
    <w:rsid w:val="005C7C8A"/>
    <w:rsid w:val="005D0477"/>
    <w:rsid w:val="005D054A"/>
    <w:rsid w:val="005D0573"/>
    <w:rsid w:val="005D058B"/>
    <w:rsid w:val="005D0597"/>
    <w:rsid w:val="005D06FD"/>
    <w:rsid w:val="005D0FF5"/>
    <w:rsid w:val="005D106F"/>
    <w:rsid w:val="005D172E"/>
    <w:rsid w:val="005D18D8"/>
    <w:rsid w:val="005D22F1"/>
    <w:rsid w:val="005D22F6"/>
    <w:rsid w:val="005D2743"/>
    <w:rsid w:val="005D2CAE"/>
    <w:rsid w:val="005D3319"/>
    <w:rsid w:val="005D35AB"/>
    <w:rsid w:val="005D37E2"/>
    <w:rsid w:val="005D3BC0"/>
    <w:rsid w:val="005D4918"/>
    <w:rsid w:val="005D4B94"/>
    <w:rsid w:val="005D4BCA"/>
    <w:rsid w:val="005D51EF"/>
    <w:rsid w:val="005D5292"/>
    <w:rsid w:val="005D52BA"/>
    <w:rsid w:val="005D596B"/>
    <w:rsid w:val="005D5DB5"/>
    <w:rsid w:val="005D6245"/>
    <w:rsid w:val="005D637A"/>
    <w:rsid w:val="005D68E7"/>
    <w:rsid w:val="005D6BB3"/>
    <w:rsid w:val="005D6D1B"/>
    <w:rsid w:val="005D7666"/>
    <w:rsid w:val="005D77F4"/>
    <w:rsid w:val="005D7A3E"/>
    <w:rsid w:val="005D7DCE"/>
    <w:rsid w:val="005E0437"/>
    <w:rsid w:val="005E0961"/>
    <w:rsid w:val="005E09A1"/>
    <w:rsid w:val="005E10E6"/>
    <w:rsid w:val="005E116D"/>
    <w:rsid w:val="005E1648"/>
    <w:rsid w:val="005E1BC8"/>
    <w:rsid w:val="005E1DD5"/>
    <w:rsid w:val="005E1E70"/>
    <w:rsid w:val="005E2200"/>
    <w:rsid w:val="005E22F0"/>
    <w:rsid w:val="005E26B4"/>
    <w:rsid w:val="005E2DAD"/>
    <w:rsid w:val="005E2F00"/>
    <w:rsid w:val="005E328F"/>
    <w:rsid w:val="005E3697"/>
    <w:rsid w:val="005E387A"/>
    <w:rsid w:val="005E38B3"/>
    <w:rsid w:val="005E3AA4"/>
    <w:rsid w:val="005E3D80"/>
    <w:rsid w:val="005E3EFC"/>
    <w:rsid w:val="005E40DC"/>
    <w:rsid w:val="005E4EFE"/>
    <w:rsid w:val="005E4FBD"/>
    <w:rsid w:val="005E5258"/>
    <w:rsid w:val="005E5420"/>
    <w:rsid w:val="005E57CF"/>
    <w:rsid w:val="005E5A1C"/>
    <w:rsid w:val="005E661B"/>
    <w:rsid w:val="005E6CCF"/>
    <w:rsid w:val="005E70F9"/>
    <w:rsid w:val="005E726E"/>
    <w:rsid w:val="005E7467"/>
    <w:rsid w:val="005E7837"/>
    <w:rsid w:val="005E78E6"/>
    <w:rsid w:val="005E7AB4"/>
    <w:rsid w:val="005F03CB"/>
    <w:rsid w:val="005F08C2"/>
    <w:rsid w:val="005F0E5A"/>
    <w:rsid w:val="005F0FDD"/>
    <w:rsid w:val="005F1D58"/>
    <w:rsid w:val="005F2521"/>
    <w:rsid w:val="005F2C4C"/>
    <w:rsid w:val="005F2E4E"/>
    <w:rsid w:val="005F341A"/>
    <w:rsid w:val="005F41F5"/>
    <w:rsid w:val="005F42D9"/>
    <w:rsid w:val="005F4798"/>
    <w:rsid w:val="005F4799"/>
    <w:rsid w:val="005F48DF"/>
    <w:rsid w:val="005F4B5B"/>
    <w:rsid w:val="005F4F0D"/>
    <w:rsid w:val="005F5099"/>
    <w:rsid w:val="005F54B2"/>
    <w:rsid w:val="005F5C3F"/>
    <w:rsid w:val="005F6207"/>
    <w:rsid w:val="005F65BF"/>
    <w:rsid w:val="005F65C0"/>
    <w:rsid w:val="005F6C24"/>
    <w:rsid w:val="005F6E02"/>
    <w:rsid w:val="005F6F86"/>
    <w:rsid w:val="005F7E95"/>
    <w:rsid w:val="00600097"/>
    <w:rsid w:val="0060076C"/>
    <w:rsid w:val="00600A77"/>
    <w:rsid w:val="00600B40"/>
    <w:rsid w:val="00600C29"/>
    <w:rsid w:val="006019FA"/>
    <w:rsid w:val="00601A67"/>
    <w:rsid w:val="00601DBC"/>
    <w:rsid w:val="006020AE"/>
    <w:rsid w:val="006026C9"/>
    <w:rsid w:val="00602D74"/>
    <w:rsid w:val="00602E80"/>
    <w:rsid w:val="006035AF"/>
    <w:rsid w:val="0060397C"/>
    <w:rsid w:val="00603C10"/>
    <w:rsid w:val="00603D67"/>
    <w:rsid w:val="006043AD"/>
    <w:rsid w:val="006048EF"/>
    <w:rsid w:val="006049E7"/>
    <w:rsid w:val="00604B8C"/>
    <w:rsid w:val="00604FFD"/>
    <w:rsid w:val="00605060"/>
    <w:rsid w:val="006056CC"/>
    <w:rsid w:val="00605BC5"/>
    <w:rsid w:val="00605BD3"/>
    <w:rsid w:val="006063B6"/>
    <w:rsid w:val="006067B5"/>
    <w:rsid w:val="006067B7"/>
    <w:rsid w:val="00606C20"/>
    <w:rsid w:val="00606E20"/>
    <w:rsid w:val="006074CC"/>
    <w:rsid w:val="006074D7"/>
    <w:rsid w:val="00607C51"/>
    <w:rsid w:val="0061013A"/>
    <w:rsid w:val="00610331"/>
    <w:rsid w:val="00610733"/>
    <w:rsid w:val="00610F09"/>
    <w:rsid w:val="00611339"/>
    <w:rsid w:val="00611767"/>
    <w:rsid w:val="00611CC8"/>
    <w:rsid w:val="00611E7C"/>
    <w:rsid w:val="006122AF"/>
    <w:rsid w:val="006125DB"/>
    <w:rsid w:val="00612778"/>
    <w:rsid w:val="006127C8"/>
    <w:rsid w:val="0061293F"/>
    <w:rsid w:val="006129C9"/>
    <w:rsid w:val="006134B7"/>
    <w:rsid w:val="006137EA"/>
    <w:rsid w:val="00613BCB"/>
    <w:rsid w:val="00613E82"/>
    <w:rsid w:val="006144E6"/>
    <w:rsid w:val="0061464D"/>
    <w:rsid w:val="00614653"/>
    <w:rsid w:val="006148F2"/>
    <w:rsid w:val="00614E95"/>
    <w:rsid w:val="00615368"/>
    <w:rsid w:val="006154F1"/>
    <w:rsid w:val="0061550E"/>
    <w:rsid w:val="00615603"/>
    <w:rsid w:val="0061560E"/>
    <w:rsid w:val="00615864"/>
    <w:rsid w:val="00615A49"/>
    <w:rsid w:val="00615B53"/>
    <w:rsid w:val="00615B80"/>
    <w:rsid w:val="00615BDC"/>
    <w:rsid w:val="006167FF"/>
    <w:rsid w:val="00616B35"/>
    <w:rsid w:val="00616E60"/>
    <w:rsid w:val="00617152"/>
    <w:rsid w:val="0061746D"/>
    <w:rsid w:val="00617698"/>
    <w:rsid w:val="00617874"/>
    <w:rsid w:val="00620094"/>
    <w:rsid w:val="00620689"/>
    <w:rsid w:val="00620DD1"/>
    <w:rsid w:val="00620F18"/>
    <w:rsid w:val="006215C4"/>
    <w:rsid w:val="00621DEB"/>
    <w:rsid w:val="00621EDF"/>
    <w:rsid w:val="00621FD5"/>
    <w:rsid w:val="00621FF3"/>
    <w:rsid w:val="00622127"/>
    <w:rsid w:val="0062235B"/>
    <w:rsid w:val="00622686"/>
    <w:rsid w:val="0062278E"/>
    <w:rsid w:val="00622BC8"/>
    <w:rsid w:val="00622CBC"/>
    <w:rsid w:val="006231F1"/>
    <w:rsid w:val="0062381C"/>
    <w:rsid w:val="00623AE4"/>
    <w:rsid w:val="00623B14"/>
    <w:rsid w:val="006246E6"/>
    <w:rsid w:val="006248D0"/>
    <w:rsid w:val="006250EF"/>
    <w:rsid w:val="006254B1"/>
    <w:rsid w:val="00625942"/>
    <w:rsid w:val="00625C65"/>
    <w:rsid w:val="00625CD6"/>
    <w:rsid w:val="00625E6A"/>
    <w:rsid w:val="0062693B"/>
    <w:rsid w:val="00626E87"/>
    <w:rsid w:val="006272BA"/>
    <w:rsid w:val="006272D3"/>
    <w:rsid w:val="0063032B"/>
    <w:rsid w:val="00630454"/>
    <w:rsid w:val="006306EE"/>
    <w:rsid w:val="0063084E"/>
    <w:rsid w:val="00630C58"/>
    <w:rsid w:val="006310E9"/>
    <w:rsid w:val="006314CC"/>
    <w:rsid w:val="006314EE"/>
    <w:rsid w:val="00631741"/>
    <w:rsid w:val="00631B8F"/>
    <w:rsid w:val="00631D6B"/>
    <w:rsid w:val="00632269"/>
    <w:rsid w:val="00632959"/>
    <w:rsid w:val="00632E71"/>
    <w:rsid w:val="006330C6"/>
    <w:rsid w:val="006336AF"/>
    <w:rsid w:val="00633872"/>
    <w:rsid w:val="00633878"/>
    <w:rsid w:val="00633A5C"/>
    <w:rsid w:val="00633DC9"/>
    <w:rsid w:val="00634ACA"/>
    <w:rsid w:val="00634BC0"/>
    <w:rsid w:val="00635552"/>
    <w:rsid w:val="00635A23"/>
    <w:rsid w:val="00635ED9"/>
    <w:rsid w:val="00636864"/>
    <w:rsid w:val="00636B94"/>
    <w:rsid w:val="00636F82"/>
    <w:rsid w:val="006377AD"/>
    <w:rsid w:val="0064032C"/>
    <w:rsid w:val="00640778"/>
    <w:rsid w:val="00640F45"/>
    <w:rsid w:val="00641079"/>
    <w:rsid w:val="0064139E"/>
    <w:rsid w:val="00641DE8"/>
    <w:rsid w:val="00642238"/>
    <w:rsid w:val="00642A0C"/>
    <w:rsid w:val="00642AD8"/>
    <w:rsid w:val="00642B87"/>
    <w:rsid w:val="0064301F"/>
    <w:rsid w:val="0064378F"/>
    <w:rsid w:val="0064412C"/>
    <w:rsid w:val="0064445F"/>
    <w:rsid w:val="00644545"/>
    <w:rsid w:val="00644B8A"/>
    <w:rsid w:val="00645359"/>
    <w:rsid w:val="006454E8"/>
    <w:rsid w:val="0064586C"/>
    <w:rsid w:val="00645B10"/>
    <w:rsid w:val="00646144"/>
    <w:rsid w:val="0064618A"/>
    <w:rsid w:val="00646CCC"/>
    <w:rsid w:val="00646E26"/>
    <w:rsid w:val="006470BE"/>
    <w:rsid w:val="0064711B"/>
    <w:rsid w:val="00647425"/>
    <w:rsid w:val="006500F9"/>
    <w:rsid w:val="006507C4"/>
    <w:rsid w:val="00650D52"/>
    <w:rsid w:val="00650F96"/>
    <w:rsid w:val="00651252"/>
    <w:rsid w:val="00651AB2"/>
    <w:rsid w:val="0065216C"/>
    <w:rsid w:val="00652183"/>
    <w:rsid w:val="006526D1"/>
    <w:rsid w:val="0065296F"/>
    <w:rsid w:val="00652B70"/>
    <w:rsid w:val="00652ECC"/>
    <w:rsid w:val="006536D0"/>
    <w:rsid w:val="006538D1"/>
    <w:rsid w:val="006539AF"/>
    <w:rsid w:val="00653A8A"/>
    <w:rsid w:val="00654201"/>
    <w:rsid w:val="0065466C"/>
    <w:rsid w:val="00654995"/>
    <w:rsid w:val="00654B82"/>
    <w:rsid w:val="00654B86"/>
    <w:rsid w:val="00654D14"/>
    <w:rsid w:val="00654E1F"/>
    <w:rsid w:val="00654F1D"/>
    <w:rsid w:val="00655507"/>
    <w:rsid w:val="006555C7"/>
    <w:rsid w:val="0065587C"/>
    <w:rsid w:val="00655A27"/>
    <w:rsid w:val="00655E84"/>
    <w:rsid w:val="00655F32"/>
    <w:rsid w:val="006561C2"/>
    <w:rsid w:val="00656BD0"/>
    <w:rsid w:val="006572BE"/>
    <w:rsid w:val="006578B8"/>
    <w:rsid w:val="00657C34"/>
    <w:rsid w:val="00660C6C"/>
    <w:rsid w:val="00661F79"/>
    <w:rsid w:val="00662130"/>
    <w:rsid w:val="006627CF"/>
    <w:rsid w:val="006629F2"/>
    <w:rsid w:val="00662B96"/>
    <w:rsid w:val="00662F20"/>
    <w:rsid w:val="0066301E"/>
    <w:rsid w:val="0066361D"/>
    <w:rsid w:val="0066364B"/>
    <w:rsid w:val="00663898"/>
    <w:rsid w:val="00663FA1"/>
    <w:rsid w:val="00663FA3"/>
    <w:rsid w:val="006641B8"/>
    <w:rsid w:val="006643D0"/>
    <w:rsid w:val="006647FD"/>
    <w:rsid w:val="00664B18"/>
    <w:rsid w:val="00664CF6"/>
    <w:rsid w:val="0066596F"/>
    <w:rsid w:val="00665C98"/>
    <w:rsid w:val="006662CB"/>
    <w:rsid w:val="00666A5F"/>
    <w:rsid w:val="00666B3A"/>
    <w:rsid w:val="0066743D"/>
    <w:rsid w:val="00667683"/>
    <w:rsid w:val="00667A26"/>
    <w:rsid w:val="00667A97"/>
    <w:rsid w:val="00667B99"/>
    <w:rsid w:val="00667BE8"/>
    <w:rsid w:val="00667EAD"/>
    <w:rsid w:val="006702B8"/>
    <w:rsid w:val="00670352"/>
    <w:rsid w:val="006706AE"/>
    <w:rsid w:val="00670B41"/>
    <w:rsid w:val="00670C01"/>
    <w:rsid w:val="00671262"/>
    <w:rsid w:val="006717C2"/>
    <w:rsid w:val="00671E6B"/>
    <w:rsid w:val="006724B3"/>
    <w:rsid w:val="006728B7"/>
    <w:rsid w:val="006729F3"/>
    <w:rsid w:val="00673632"/>
    <w:rsid w:val="00673BD8"/>
    <w:rsid w:val="00673CE1"/>
    <w:rsid w:val="0067412B"/>
    <w:rsid w:val="006746BF"/>
    <w:rsid w:val="00674805"/>
    <w:rsid w:val="00674A7B"/>
    <w:rsid w:val="00674CA4"/>
    <w:rsid w:val="00674D5B"/>
    <w:rsid w:val="00674DFB"/>
    <w:rsid w:val="006753A1"/>
    <w:rsid w:val="00675461"/>
    <w:rsid w:val="00675954"/>
    <w:rsid w:val="00675B53"/>
    <w:rsid w:val="00676373"/>
    <w:rsid w:val="0067671E"/>
    <w:rsid w:val="00676984"/>
    <w:rsid w:val="00676A96"/>
    <w:rsid w:val="00676D25"/>
    <w:rsid w:val="00676D32"/>
    <w:rsid w:val="00676EB2"/>
    <w:rsid w:val="00677098"/>
    <w:rsid w:val="006775CA"/>
    <w:rsid w:val="00677861"/>
    <w:rsid w:val="00677913"/>
    <w:rsid w:val="00677F47"/>
    <w:rsid w:val="0068013B"/>
    <w:rsid w:val="00680214"/>
    <w:rsid w:val="00680B68"/>
    <w:rsid w:val="006813AE"/>
    <w:rsid w:val="00681967"/>
    <w:rsid w:val="00681A62"/>
    <w:rsid w:val="0068200C"/>
    <w:rsid w:val="00682192"/>
    <w:rsid w:val="00682727"/>
    <w:rsid w:val="00682C81"/>
    <w:rsid w:val="00682E80"/>
    <w:rsid w:val="00683021"/>
    <w:rsid w:val="00683246"/>
    <w:rsid w:val="006836C1"/>
    <w:rsid w:val="00683AE0"/>
    <w:rsid w:val="00683DA3"/>
    <w:rsid w:val="0068412B"/>
    <w:rsid w:val="0068457A"/>
    <w:rsid w:val="006848E4"/>
    <w:rsid w:val="00684C06"/>
    <w:rsid w:val="00684E85"/>
    <w:rsid w:val="00685B96"/>
    <w:rsid w:val="00685C43"/>
    <w:rsid w:val="00685C69"/>
    <w:rsid w:val="00686123"/>
    <w:rsid w:val="006862E3"/>
    <w:rsid w:val="006865A1"/>
    <w:rsid w:val="00687356"/>
    <w:rsid w:val="00687D8D"/>
    <w:rsid w:val="00687E63"/>
    <w:rsid w:val="006902FB"/>
    <w:rsid w:val="0069052A"/>
    <w:rsid w:val="00690642"/>
    <w:rsid w:val="0069068A"/>
    <w:rsid w:val="00690761"/>
    <w:rsid w:val="006909B9"/>
    <w:rsid w:val="00691248"/>
    <w:rsid w:val="00691F74"/>
    <w:rsid w:val="00692BD6"/>
    <w:rsid w:val="00693346"/>
    <w:rsid w:val="0069337B"/>
    <w:rsid w:val="00693854"/>
    <w:rsid w:val="00693A71"/>
    <w:rsid w:val="00693DD0"/>
    <w:rsid w:val="00693F77"/>
    <w:rsid w:val="0069403E"/>
    <w:rsid w:val="006948F6"/>
    <w:rsid w:val="00694B3C"/>
    <w:rsid w:val="00694CCB"/>
    <w:rsid w:val="006955DD"/>
    <w:rsid w:val="00695753"/>
    <w:rsid w:val="00695790"/>
    <w:rsid w:val="006958C5"/>
    <w:rsid w:val="00695978"/>
    <w:rsid w:val="00695B9D"/>
    <w:rsid w:val="00696884"/>
    <w:rsid w:val="00696DE3"/>
    <w:rsid w:val="0069722C"/>
    <w:rsid w:val="00697688"/>
    <w:rsid w:val="00697E01"/>
    <w:rsid w:val="006A03B0"/>
    <w:rsid w:val="006A04E1"/>
    <w:rsid w:val="006A0684"/>
    <w:rsid w:val="006A0A08"/>
    <w:rsid w:val="006A0BF6"/>
    <w:rsid w:val="006A1110"/>
    <w:rsid w:val="006A13E7"/>
    <w:rsid w:val="006A18FE"/>
    <w:rsid w:val="006A22BC"/>
    <w:rsid w:val="006A24FA"/>
    <w:rsid w:val="006A2592"/>
    <w:rsid w:val="006A2685"/>
    <w:rsid w:val="006A26A5"/>
    <w:rsid w:val="006A2B74"/>
    <w:rsid w:val="006A2B9F"/>
    <w:rsid w:val="006A314A"/>
    <w:rsid w:val="006A417B"/>
    <w:rsid w:val="006A4A3C"/>
    <w:rsid w:val="006A4D25"/>
    <w:rsid w:val="006A4EBB"/>
    <w:rsid w:val="006A56D8"/>
    <w:rsid w:val="006A5A84"/>
    <w:rsid w:val="006A5AFA"/>
    <w:rsid w:val="006A5CE7"/>
    <w:rsid w:val="006A61F1"/>
    <w:rsid w:val="006A6423"/>
    <w:rsid w:val="006A650E"/>
    <w:rsid w:val="006A6884"/>
    <w:rsid w:val="006A6F09"/>
    <w:rsid w:val="006A749B"/>
    <w:rsid w:val="006A7726"/>
    <w:rsid w:val="006A7FC6"/>
    <w:rsid w:val="006B0557"/>
    <w:rsid w:val="006B0BA1"/>
    <w:rsid w:val="006B0F32"/>
    <w:rsid w:val="006B1182"/>
    <w:rsid w:val="006B1196"/>
    <w:rsid w:val="006B13C4"/>
    <w:rsid w:val="006B1F8D"/>
    <w:rsid w:val="006B21C1"/>
    <w:rsid w:val="006B224A"/>
    <w:rsid w:val="006B236B"/>
    <w:rsid w:val="006B25F7"/>
    <w:rsid w:val="006B2C00"/>
    <w:rsid w:val="006B317C"/>
    <w:rsid w:val="006B32EA"/>
    <w:rsid w:val="006B3EB2"/>
    <w:rsid w:val="006B3FFA"/>
    <w:rsid w:val="006B4840"/>
    <w:rsid w:val="006B49A8"/>
    <w:rsid w:val="006B4AE6"/>
    <w:rsid w:val="006B4CF9"/>
    <w:rsid w:val="006B4DFB"/>
    <w:rsid w:val="006B4E92"/>
    <w:rsid w:val="006B5066"/>
    <w:rsid w:val="006B5251"/>
    <w:rsid w:val="006B53CB"/>
    <w:rsid w:val="006B53FC"/>
    <w:rsid w:val="006B5797"/>
    <w:rsid w:val="006B5A97"/>
    <w:rsid w:val="006B5CE8"/>
    <w:rsid w:val="006B5E01"/>
    <w:rsid w:val="006B63F9"/>
    <w:rsid w:val="006B6D94"/>
    <w:rsid w:val="006B6F10"/>
    <w:rsid w:val="006B7252"/>
    <w:rsid w:val="006B7519"/>
    <w:rsid w:val="006B76FB"/>
    <w:rsid w:val="006B7D35"/>
    <w:rsid w:val="006C05A2"/>
    <w:rsid w:val="006C067C"/>
    <w:rsid w:val="006C0804"/>
    <w:rsid w:val="006C0A10"/>
    <w:rsid w:val="006C11FC"/>
    <w:rsid w:val="006C140A"/>
    <w:rsid w:val="006C1851"/>
    <w:rsid w:val="006C1E43"/>
    <w:rsid w:val="006C1EC2"/>
    <w:rsid w:val="006C209B"/>
    <w:rsid w:val="006C24AF"/>
    <w:rsid w:val="006C25FA"/>
    <w:rsid w:val="006C2A57"/>
    <w:rsid w:val="006C2C8E"/>
    <w:rsid w:val="006C2ED3"/>
    <w:rsid w:val="006C300E"/>
    <w:rsid w:val="006C3628"/>
    <w:rsid w:val="006C39D0"/>
    <w:rsid w:val="006C3B23"/>
    <w:rsid w:val="006C3BE0"/>
    <w:rsid w:val="006C46C3"/>
    <w:rsid w:val="006C4A7D"/>
    <w:rsid w:val="006C4CCA"/>
    <w:rsid w:val="006C53A2"/>
    <w:rsid w:val="006C56CE"/>
    <w:rsid w:val="006C5719"/>
    <w:rsid w:val="006C5F28"/>
    <w:rsid w:val="006C649A"/>
    <w:rsid w:val="006C6526"/>
    <w:rsid w:val="006C6683"/>
    <w:rsid w:val="006C66BD"/>
    <w:rsid w:val="006C6A40"/>
    <w:rsid w:val="006C6E59"/>
    <w:rsid w:val="006C6F0A"/>
    <w:rsid w:val="006C70D3"/>
    <w:rsid w:val="006C7213"/>
    <w:rsid w:val="006C764C"/>
    <w:rsid w:val="006C774D"/>
    <w:rsid w:val="006C780B"/>
    <w:rsid w:val="006C7B65"/>
    <w:rsid w:val="006C7B6F"/>
    <w:rsid w:val="006D02CD"/>
    <w:rsid w:val="006D0943"/>
    <w:rsid w:val="006D0EC3"/>
    <w:rsid w:val="006D108D"/>
    <w:rsid w:val="006D10A0"/>
    <w:rsid w:val="006D126E"/>
    <w:rsid w:val="006D151C"/>
    <w:rsid w:val="006D16BD"/>
    <w:rsid w:val="006D16C0"/>
    <w:rsid w:val="006D1900"/>
    <w:rsid w:val="006D19E5"/>
    <w:rsid w:val="006D1A64"/>
    <w:rsid w:val="006D1E51"/>
    <w:rsid w:val="006D21E7"/>
    <w:rsid w:val="006D26CB"/>
    <w:rsid w:val="006D27A7"/>
    <w:rsid w:val="006D2A32"/>
    <w:rsid w:val="006D2E00"/>
    <w:rsid w:val="006D3DF6"/>
    <w:rsid w:val="006D41C0"/>
    <w:rsid w:val="006D478C"/>
    <w:rsid w:val="006D4B86"/>
    <w:rsid w:val="006D57C6"/>
    <w:rsid w:val="006D5C6B"/>
    <w:rsid w:val="006D6099"/>
    <w:rsid w:val="006D6209"/>
    <w:rsid w:val="006D6BD2"/>
    <w:rsid w:val="006D75FD"/>
    <w:rsid w:val="006D7795"/>
    <w:rsid w:val="006D7FC1"/>
    <w:rsid w:val="006E0453"/>
    <w:rsid w:val="006E0540"/>
    <w:rsid w:val="006E14B5"/>
    <w:rsid w:val="006E1AC7"/>
    <w:rsid w:val="006E23D2"/>
    <w:rsid w:val="006E25A6"/>
    <w:rsid w:val="006E3286"/>
    <w:rsid w:val="006E3573"/>
    <w:rsid w:val="006E3729"/>
    <w:rsid w:val="006E3A2B"/>
    <w:rsid w:val="006E44A6"/>
    <w:rsid w:val="006E478C"/>
    <w:rsid w:val="006E4A01"/>
    <w:rsid w:val="006E4A2D"/>
    <w:rsid w:val="006E514D"/>
    <w:rsid w:val="006E5708"/>
    <w:rsid w:val="006E592B"/>
    <w:rsid w:val="006E5B1B"/>
    <w:rsid w:val="006E6378"/>
    <w:rsid w:val="006E63D7"/>
    <w:rsid w:val="006E6633"/>
    <w:rsid w:val="006E6C2D"/>
    <w:rsid w:val="006E6C88"/>
    <w:rsid w:val="006E6D6C"/>
    <w:rsid w:val="006E75CE"/>
    <w:rsid w:val="006E7AF6"/>
    <w:rsid w:val="006E7C48"/>
    <w:rsid w:val="006E7F95"/>
    <w:rsid w:val="006F0A63"/>
    <w:rsid w:val="006F0A7E"/>
    <w:rsid w:val="006F17C4"/>
    <w:rsid w:val="006F232E"/>
    <w:rsid w:val="006F2AB7"/>
    <w:rsid w:val="006F30E7"/>
    <w:rsid w:val="006F3279"/>
    <w:rsid w:val="006F356C"/>
    <w:rsid w:val="006F3984"/>
    <w:rsid w:val="006F3AB8"/>
    <w:rsid w:val="006F3BA7"/>
    <w:rsid w:val="006F46EB"/>
    <w:rsid w:val="006F4B11"/>
    <w:rsid w:val="006F4DE0"/>
    <w:rsid w:val="006F4F8A"/>
    <w:rsid w:val="006F5051"/>
    <w:rsid w:val="006F5D8F"/>
    <w:rsid w:val="006F5DE5"/>
    <w:rsid w:val="006F60E3"/>
    <w:rsid w:val="006F6136"/>
    <w:rsid w:val="006F616C"/>
    <w:rsid w:val="006F66E8"/>
    <w:rsid w:val="006F67BE"/>
    <w:rsid w:val="006F6D9E"/>
    <w:rsid w:val="006F6DC6"/>
    <w:rsid w:val="006F6ECB"/>
    <w:rsid w:val="006F7087"/>
    <w:rsid w:val="006F721C"/>
    <w:rsid w:val="006F7EF8"/>
    <w:rsid w:val="00700588"/>
    <w:rsid w:val="007005FF"/>
    <w:rsid w:val="0070118B"/>
    <w:rsid w:val="007013EB"/>
    <w:rsid w:val="00702196"/>
    <w:rsid w:val="007023A9"/>
    <w:rsid w:val="007025EE"/>
    <w:rsid w:val="00702919"/>
    <w:rsid w:val="00702E6A"/>
    <w:rsid w:val="00702ECF"/>
    <w:rsid w:val="00702F2D"/>
    <w:rsid w:val="00703217"/>
    <w:rsid w:val="007034FD"/>
    <w:rsid w:val="0070350C"/>
    <w:rsid w:val="00703D69"/>
    <w:rsid w:val="00703F1A"/>
    <w:rsid w:val="0070402D"/>
    <w:rsid w:val="0070430B"/>
    <w:rsid w:val="00704B0C"/>
    <w:rsid w:val="00704B2E"/>
    <w:rsid w:val="00706083"/>
    <w:rsid w:val="00706090"/>
    <w:rsid w:val="00706B15"/>
    <w:rsid w:val="00710067"/>
    <w:rsid w:val="00710212"/>
    <w:rsid w:val="007103F4"/>
    <w:rsid w:val="007107A2"/>
    <w:rsid w:val="007108A6"/>
    <w:rsid w:val="007108BB"/>
    <w:rsid w:val="007109EE"/>
    <w:rsid w:val="00710CC8"/>
    <w:rsid w:val="00710FBB"/>
    <w:rsid w:val="007110E7"/>
    <w:rsid w:val="0071204B"/>
    <w:rsid w:val="00712167"/>
    <w:rsid w:val="007121DC"/>
    <w:rsid w:val="00712294"/>
    <w:rsid w:val="007122AA"/>
    <w:rsid w:val="007128A2"/>
    <w:rsid w:val="00712E1B"/>
    <w:rsid w:val="007138AC"/>
    <w:rsid w:val="007139CC"/>
    <w:rsid w:val="00713A60"/>
    <w:rsid w:val="00714006"/>
    <w:rsid w:val="0071432C"/>
    <w:rsid w:val="0071465E"/>
    <w:rsid w:val="007149BD"/>
    <w:rsid w:val="00714AEF"/>
    <w:rsid w:val="00714FC4"/>
    <w:rsid w:val="007150B4"/>
    <w:rsid w:val="007151D8"/>
    <w:rsid w:val="00715285"/>
    <w:rsid w:val="007156DE"/>
    <w:rsid w:val="00715BFA"/>
    <w:rsid w:val="007160E8"/>
    <w:rsid w:val="007164F0"/>
    <w:rsid w:val="007167CC"/>
    <w:rsid w:val="007168CC"/>
    <w:rsid w:val="00716BC7"/>
    <w:rsid w:val="00717038"/>
    <w:rsid w:val="007171E9"/>
    <w:rsid w:val="00717439"/>
    <w:rsid w:val="00717479"/>
    <w:rsid w:val="007178E6"/>
    <w:rsid w:val="00717B9C"/>
    <w:rsid w:val="00717C47"/>
    <w:rsid w:val="00717CC5"/>
    <w:rsid w:val="0072037D"/>
    <w:rsid w:val="007203D2"/>
    <w:rsid w:val="00720AB5"/>
    <w:rsid w:val="00720E4C"/>
    <w:rsid w:val="007211D4"/>
    <w:rsid w:val="0072178A"/>
    <w:rsid w:val="00721D27"/>
    <w:rsid w:val="007221D3"/>
    <w:rsid w:val="00722204"/>
    <w:rsid w:val="0072226C"/>
    <w:rsid w:val="0072269E"/>
    <w:rsid w:val="00722867"/>
    <w:rsid w:val="00722BC7"/>
    <w:rsid w:val="007230CE"/>
    <w:rsid w:val="00723546"/>
    <w:rsid w:val="00723635"/>
    <w:rsid w:val="00723A3C"/>
    <w:rsid w:val="00723D21"/>
    <w:rsid w:val="007249C7"/>
    <w:rsid w:val="00724BFF"/>
    <w:rsid w:val="00724DB8"/>
    <w:rsid w:val="007253F6"/>
    <w:rsid w:val="0072587F"/>
    <w:rsid w:val="007259CB"/>
    <w:rsid w:val="0072624A"/>
    <w:rsid w:val="00726464"/>
    <w:rsid w:val="007264E1"/>
    <w:rsid w:val="00726EE6"/>
    <w:rsid w:val="00727498"/>
    <w:rsid w:val="00727E04"/>
    <w:rsid w:val="0073010C"/>
    <w:rsid w:val="00730359"/>
    <w:rsid w:val="00730467"/>
    <w:rsid w:val="007305A7"/>
    <w:rsid w:val="00730637"/>
    <w:rsid w:val="007306EA"/>
    <w:rsid w:val="00730A58"/>
    <w:rsid w:val="00730B03"/>
    <w:rsid w:val="00731593"/>
    <w:rsid w:val="00731824"/>
    <w:rsid w:val="007318F0"/>
    <w:rsid w:val="00731C00"/>
    <w:rsid w:val="0073200E"/>
    <w:rsid w:val="0073271B"/>
    <w:rsid w:val="0073292C"/>
    <w:rsid w:val="00732B33"/>
    <w:rsid w:val="00732EC8"/>
    <w:rsid w:val="007330D1"/>
    <w:rsid w:val="00733902"/>
    <w:rsid w:val="00733B92"/>
    <w:rsid w:val="007341B8"/>
    <w:rsid w:val="00734485"/>
    <w:rsid w:val="00734901"/>
    <w:rsid w:val="00734A4F"/>
    <w:rsid w:val="00734B1E"/>
    <w:rsid w:val="00734E0D"/>
    <w:rsid w:val="007352C0"/>
    <w:rsid w:val="00735484"/>
    <w:rsid w:val="007356BA"/>
    <w:rsid w:val="00735AF1"/>
    <w:rsid w:val="00735FF3"/>
    <w:rsid w:val="00736426"/>
    <w:rsid w:val="007364A5"/>
    <w:rsid w:val="00736B1F"/>
    <w:rsid w:val="00736E6D"/>
    <w:rsid w:val="00737076"/>
    <w:rsid w:val="00737335"/>
    <w:rsid w:val="007374CE"/>
    <w:rsid w:val="00737848"/>
    <w:rsid w:val="0073795F"/>
    <w:rsid w:val="00737DEE"/>
    <w:rsid w:val="00737E30"/>
    <w:rsid w:val="007404CD"/>
    <w:rsid w:val="0074055D"/>
    <w:rsid w:val="00741379"/>
    <w:rsid w:val="007415AC"/>
    <w:rsid w:val="007417BD"/>
    <w:rsid w:val="00741C23"/>
    <w:rsid w:val="00742494"/>
    <w:rsid w:val="007427F3"/>
    <w:rsid w:val="007428C7"/>
    <w:rsid w:val="00742BC0"/>
    <w:rsid w:val="00742BC7"/>
    <w:rsid w:val="00742C74"/>
    <w:rsid w:val="00742F0C"/>
    <w:rsid w:val="00743426"/>
    <w:rsid w:val="0074399B"/>
    <w:rsid w:val="00743EDF"/>
    <w:rsid w:val="0074466A"/>
    <w:rsid w:val="007449A0"/>
    <w:rsid w:val="00744CCA"/>
    <w:rsid w:val="00744FD9"/>
    <w:rsid w:val="00745112"/>
    <w:rsid w:val="007458CC"/>
    <w:rsid w:val="00746D8C"/>
    <w:rsid w:val="007473EB"/>
    <w:rsid w:val="00747498"/>
    <w:rsid w:val="007474D2"/>
    <w:rsid w:val="007474DE"/>
    <w:rsid w:val="00747555"/>
    <w:rsid w:val="00747743"/>
    <w:rsid w:val="00750137"/>
    <w:rsid w:val="00750174"/>
    <w:rsid w:val="00750F18"/>
    <w:rsid w:val="007517FF"/>
    <w:rsid w:val="0075283C"/>
    <w:rsid w:val="00752D4A"/>
    <w:rsid w:val="00752D4F"/>
    <w:rsid w:val="0075335A"/>
    <w:rsid w:val="0075436C"/>
    <w:rsid w:val="007546F3"/>
    <w:rsid w:val="00754ED1"/>
    <w:rsid w:val="00755396"/>
    <w:rsid w:val="0075578F"/>
    <w:rsid w:val="00755A43"/>
    <w:rsid w:val="00755AEA"/>
    <w:rsid w:val="00755CA7"/>
    <w:rsid w:val="00755CEE"/>
    <w:rsid w:val="00756317"/>
    <w:rsid w:val="0075690B"/>
    <w:rsid w:val="007569D9"/>
    <w:rsid w:val="00756A23"/>
    <w:rsid w:val="00756EFA"/>
    <w:rsid w:val="00757197"/>
    <w:rsid w:val="00757402"/>
    <w:rsid w:val="007574F9"/>
    <w:rsid w:val="00760426"/>
    <w:rsid w:val="00760453"/>
    <w:rsid w:val="007604DE"/>
    <w:rsid w:val="00760528"/>
    <w:rsid w:val="007607D4"/>
    <w:rsid w:val="00760969"/>
    <w:rsid w:val="00760BAC"/>
    <w:rsid w:val="00761D75"/>
    <w:rsid w:val="00762103"/>
    <w:rsid w:val="007622B2"/>
    <w:rsid w:val="007624D2"/>
    <w:rsid w:val="00762AF7"/>
    <w:rsid w:val="00762DDC"/>
    <w:rsid w:val="00762F6F"/>
    <w:rsid w:val="00762FB2"/>
    <w:rsid w:val="0076313C"/>
    <w:rsid w:val="0076333B"/>
    <w:rsid w:val="00763848"/>
    <w:rsid w:val="007639A2"/>
    <w:rsid w:val="00763AB7"/>
    <w:rsid w:val="00763AF8"/>
    <w:rsid w:val="00763CFD"/>
    <w:rsid w:val="00763DD5"/>
    <w:rsid w:val="00763EF1"/>
    <w:rsid w:val="00763FA2"/>
    <w:rsid w:val="0076438A"/>
    <w:rsid w:val="00764D52"/>
    <w:rsid w:val="0076546D"/>
    <w:rsid w:val="00765530"/>
    <w:rsid w:val="0076585C"/>
    <w:rsid w:val="00765A9F"/>
    <w:rsid w:val="00765EE9"/>
    <w:rsid w:val="007664DE"/>
    <w:rsid w:val="00766584"/>
    <w:rsid w:val="007669AB"/>
    <w:rsid w:val="007672FA"/>
    <w:rsid w:val="00767344"/>
    <w:rsid w:val="00770DE3"/>
    <w:rsid w:val="00770FD2"/>
    <w:rsid w:val="007714CF"/>
    <w:rsid w:val="007719C1"/>
    <w:rsid w:val="00771EBB"/>
    <w:rsid w:val="00771F8C"/>
    <w:rsid w:val="00771FD7"/>
    <w:rsid w:val="00772033"/>
    <w:rsid w:val="007723E5"/>
    <w:rsid w:val="00772890"/>
    <w:rsid w:val="00772DF5"/>
    <w:rsid w:val="00773014"/>
    <w:rsid w:val="0077399D"/>
    <w:rsid w:val="00773A06"/>
    <w:rsid w:val="00773B8F"/>
    <w:rsid w:val="00773BD2"/>
    <w:rsid w:val="0077404C"/>
    <w:rsid w:val="0077468B"/>
    <w:rsid w:val="00774E47"/>
    <w:rsid w:val="00774FE1"/>
    <w:rsid w:val="00775075"/>
    <w:rsid w:val="00775082"/>
    <w:rsid w:val="007758AB"/>
    <w:rsid w:val="00775B88"/>
    <w:rsid w:val="00776205"/>
    <w:rsid w:val="00776649"/>
    <w:rsid w:val="0077670C"/>
    <w:rsid w:val="0077673F"/>
    <w:rsid w:val="0077690A"/>
    <w:rsid w:val="0077696A"/>
    <w:rsid w:val="00776D65"/>
    <w:rsid w:val="00776DDF"/>
    <w:rsid w:val="00776E97"/>
    <w:rsid w:val="00777008"/>
    <w:rsid w:val="007770D7"/>
    <w:rsid w:val="0077713A"/>
    <w:rsid w:val="00777DD1"/>
    <w:rsid w:val="00777F72"/>
    <w:rsid w:val="00780267"/>
    <w:rsid w:val="0078037D"/>
    <w:rsid w:val="00780E5D"/>
    <w:rsid w:val="00780F9C"/>
    <w:rsid w:val="007814AF"/>
    <w:rsid w:val="0078157D"/>
    <w:rsid w:val="00781A68"/>
    <w:rsid w:val="00781AD9"/>
    <w:rsid w:val="00781AEF"/>
    <w:rsid w:val="00781E21"/>
    <w:rsid w:val="00782026"/>
    <w:rsid w:val="00782072"/>
    <w:rsid w:val="0078210C"/>
    <w:rsid w:val="00782777"/>
    <w:rsid w:val="00782C68"/>
    <w:rsid w:val="00783C41"/>
    <w:rsid w:val="007840DD"/>
    <w:rsid w:val="007842C2"/>
    <w:rsid w:val="007843CD"/>
    <w:rsid w:val="00784457"/>
    <w:rsid w:val="00784B69"/>
    <w:rsid w:val="00784F3D"/>
    <w:rsid w:val="00784F5B"/>
    <w:rsid w:val="00785125"/>
    <w:rsid w:val="00785A1C"/>
    <w:rsid w:val="00785A47"/>
    <w:rsid w:val="00785C25"/>
    <w:rsid w:val="0078634A"/>
    <w:rsid w:val="00786656"/>
    <w:rsid w:val="007866FA"/>
    <w:rsid w:val="0078677E"/>
    <w:rsid w:val="00786C50"/>
    <w:rsid w:val="00786CE3"/>
    <w:rsid w:val="00786D0B"/>
    <w:rsid w:val="00786D3F"/>
    <w:rsid w:val="007871F6"/>
    <w:rsid w:val="00787802"/>
    <w:rsid w:val="00787B75"/>
    <w:rsid w:val="00790247"/>
    <w:rsid w:val="00790EE8"/>
    <w:rsid w:val="00791872"/>
    <w:rsid w:val="00791CCA"/>
    <w:rsid w:val="007922DC"/>
    <w:rsid w:val="007926A3"/>
    <w:rsid w:val="0079280A"/>
    <w:rsid w:val="0079295B"/>
    <w:rsid w:val="00792BDF"/>
    <w:rsid w:val="00792C87"/>
    <w:rsid w:val="00793236"/>
    <w:rsid w:val="00793335"/>
    <w:rsid w:val="007933F9"/>
    <w:rsid w:val="00793610"/>
    <w:rsid w:val="007936C2"/>
    <w:rsid w:val="00793DBA"/>
    <w:rsid w:val="00793E00"/>
    <w:rsid w:val="007940B1"/>
    <w:rsid w:val="0079411A"/>
    <w:rsid w:val="0079414C"/>
    <w:rsid w:val="0079440B"/>
    <w:rsid w:val="00794526"/>
    <w:rsid w:val="007945F7"/>
    <w:rsid w:val="007948AC"/>
    <w:rsid w:val="007948C2"/>
    <w:rsid w:val="00795A4A"/>
    <w:rsid w:val="00795A9F"/>
    <w:rsid w:val="00795DCC"/>
    <w:rsid w:val="00796930"/>
    <w:rsid w:val="00796C6C"/>
    <w:rsid w:val="00796F15"/>
    <w:rsid w:val="007970A0"/>
    <w:rsid w:val="0079756E"/>
    <w:rsid w:val="00797878"/>
    <w:rsid w:val="00797977"/>
    <w:rsid w:val="00797D04"/>
    <w:rsid w:val="007A0003"/>
    <w:rsid w:val="007A00B4"/>
    <w:rsid w:val="007A035C"/>
    <w:rsid w:val="007A0AE7"/>
    <w:rsid w:val="007A0C9D"/>
    <w:rsid w:val="007A0CC2"/>
    <w:rsid w:val="007A10F5"/>
    <w:rsid w:val="007A135F"/>
    <w:rsid w:val="007A1675"/>
    <w:rsid w:val="007A16A8"/>
    <w:rsid w:val="007A1766"/>
    <w:rsid w:val="007A20BD"/>
    <w:rsid w:val="007A2476"/>
    <w:rsid w:val="007A2581"/>
    <w:rsid w:val="007A2F40"/>
    <w:rsid w:val="007A2FAA"/>
    <w:rsid w:val="007A300F"/>
    <w:rsid w:val="007A315C"/>
    <w:rsid w:val="007A3213"/>
    <w:rsid w:val="007A3326"/>
    <w:rsid w:val="007A375F"/>
    <w:rsid w:val="007A37EC"/>
    <w:rsid w:val="007A3E45"/>
    <w:rsid w:val="007A4038"/>
    <w:rsid w:val="007A442B"/>
    <w:rsid w:val="007A4725"/>
    <w:rsid w:val="007A4833"/>
    <w:rsid w:val="007A4978"/>
    <w:rsid w:val="007A4B6C"/>
    <w:rsid w:val="007A4BDB"/>
    <w:rsid w:val="007A4E91"/>
    <w:rsid w:val="007A5037"/>
    <w:rsid w:val="007A51C0"/>
    <w:rsid w:val="007A55B7"/>
    <w:rsid w:val="007A58EA"/>
    <w:rsid w:val="007A5BB8"/>
    <w:rsid w:val="007A67A7"/>
    <w:rsid w:val="007A6D87"/>
    <w:rsid w:val="007A70A5"/>
    <w:rsid w:val="007A71FD"/>
    <w:rsid w:val="007A727D"/>
    <w:rsid w:val="007A79B4"/>
    <w:rsid w:val="007A7A22"/>
    <w:rsid w:val="007A7A42"/>
    <w:rsid w:val="007A7C02"/>
    <w:rsid w:val="007A7E37"/>
    <w:rsid w:val="007A7E9A"/>
    <w:rsid w:val="007A7EF6"/>
    <w:rsid w:val="007A7F60"/>
    <w:rsid w:val="007B007F"/>
    <w:rsid w:val="007B00C7"/>
    <w:rsid w:val="007B0459"/>
    <w:rsid w:val="007B0976"/>
    <w:rsid w:val="007B0BA0"/>
    <w:rsid w:val="007B1800"/>
    <w:rsid w:val="007B2285"/>
    <w:rsid w:val="007B2310"/>
    <w:rsid w:val="007B2922"/>
    <w:rsid w:val="007B2A6C"/>
    <w:rsid w:val="007B30A1"/>
    <w:rsid w:val="007B3B60"/>
    <w:rsid w:val="007B49A4"/>
    <w:rsid w:val="007B4B13"/>
    <w:rsid w:val="007B5439"/>
    <w:rsid w:val="007B5772"/>
    <w:rsid w:val="007B57C7"/>
    <w:rsid w:val="007B57F1"/>
    <w:rsid w:val="007B581C"/>
    <w:rsid w:val="007B5BC5"/>
    <w:rsid w:val="007B5CBA"/>
    <w:rsid w:val="007B5F98"/>
    <w:rsid w:val="007B6076"/>
    <w:rsid w:val="007B639E"/>
    <w:rsid w:val="007B64B9"/>
    <w:rsid w:val="007B676C"/>
    <w:rsid w:val="007B6C22"/>
    <w:rsid w:val="007B6CFC"/>
    <w:rsid w:val="007B6E0E"/>
    <w:rsid w:val="007B6EE0"/>
    <w:rsid w:val="007B6FEB"/>
    <w:rsid w:val="007B760E"/>
    <w:rsid w:val="007B7666"/>
    <w:rsid w:val="007B79A5"/>
    <w:rsid w:val="007B7BF7"/>
    <w:rsid w:val="007B7DDF"/>
    <w:rsid w:val="007C033E"/>
    <w:rsid w:val="007C044A"/>
    <w:rsid w:val="007C06D2"/>
    <w:rsid w:val="007C0EB9"/>
    <w:rsid w:val="007C1444"/>
    <w:rsid w:val="007C19A5"/>
    <w:rsid w:val="007C1B51"/>
    <w:rsid w:val="007C1D90"/>
    <w:rsid w:val="007C1EC2"/>
    <w:rsid w:val="007C2064"/>
    <w:rsid w:val="007C212A"/>
    <w:rsid w:val="007C21E7"/>
    <w:rsid w:val="007C29A7"/>
    <w:rsid w:val="007C2A10"/>
    <w:rsid w:val="007C2B3F"/>
    <w:rsid w:val="007C33E2"/>
    <w:rsid w:val="007C356E"/>
    <w:rsid w:val="007C3670"/>
    <w:rsid w:val="007C3F2E"/>
    <w:rsid w:val="007C475C"/>
    <w:rsid w:val="007C4D1A"/>
    <w:rsid w:val="007C4DFD"/>
    <w:rsid w:val="007C4EF6"/>
    <w:rsid w:val="007C5163"/>
    <w:rsid w:val="007C575F"/>
    <w:rsid w:val="007C61BB"/>
    <w:rsid w:val="007C6279"/>
    <w:rsid w:val="007C69D2"/>
    <w:rsid w:val="007C6B3F"/>
    <w:rsid w:val="007C6E8D"/>
    <w:rsid w:val="007C6EDC"/>
    <w:rsid w:val="007C792D"/>
    <w:rsid w:val="007C7D32"/>
    <w:rsid w:val="007C7F42"/>
    <w:rsid w:val="007C7F6A"/>
    <w:rsid w:val="007D0137"/>
    <w:rsid w:val="007D0201"/>
    <w:rsid w:val="007D0346"/>
    <w:rsid w:val="007D0D2D"/>
    <w:rsid w:val="007D1595"/>
    <w:rsid w:val="007D1A10"/>
    <w:rsid w:val="007D1E36"/>
    <w:rsid w:val="007D1F28"/>
    <w:rsid w:val="007D23EA"/>
    <w:rsid w:val="007D252D"/>
    <w:rsid w:val="007D2634"/>
    <w:rsid w:val="007D2B8E"/>
    <w:rsid w:val="007D2E53"/>
    <w:rsid w:val="007D2FA7"/>
    <w:rsid w:val="007D30DD"/>
    <w:rsid w:val="007D326F"/>
    <w:rsid w:val="007D3331"/>
    <w:rsid w:val="007D339B"/>
    <w:rsid w:val="007D3BC7"/>
    <w:rsid w:val="007D409C"/>
    <w:rsid w:val="007D45AE"/>
    <w:rsid w:val="007D4662"/>
    <w:rsid w:val="007D4A88"/>
    <w:rsid w:val="007D4EE7"/>
    <w:rsid w:val="007D5854"/>
    <w:rsid w:val="007D60D6"/>
    <w:rsid w:val="007D6582"/>
    <w:rsid w:val="007D6A05"/>
    <w:rsid w:val="007D6A7C"/>
    <w:rsid w:val="007D716C"/>
    <w:rsid w:val="007D734F"/>
    <w:rsid w:val="007D738B"/>
    <w:rsid w:val="007D7AB2"/>
    <w:rsid w:val="007D7DDB"/>
    <w:rsid w:val="007D7FE6"/>
    <w:rsid w:val="007E0B73"/>
    <w:rsid w:val="007E0E20"/>
    <w:rsid w:val="007E1150"/>
    <w:rsid w:val="007E14B4"/>
    <w:rsid w:val="007E18C1"/>
    <w:rsid w:val="007E1A73"/>
    <w:rsid w:val="007E1BC6"/>
    <w:rsid w:val="007E1E94"/>
    <w:rsid w:val="007E201D"/>
    <w:rsid w:val="007E21EA"/>
    <w:rsid w:val="007E2359"/>
    <w:rsid w:val="007E2BE1"/>
    <w:rsid w:val="007E3696"/>
    <w:rsid w:val="007E3990"/>
    <w:rsid w:val="007E3AF3"/>
    <w:rsid w:val="007E44DE"/>
    <w:rsid w:val="007E459A"/>
    <w:rsid w:val="007E45D8"/>
    <w:rsid w:val="007E4870"/>
    <w:rsid w:val="007E48A6"/>
    <w:rsid w:val="007E57E6"/>
    <w:rsid w:val="007E5ECF"/>
    <w:rsid w:val="007E6062"/>
    <w:rsid w:val="007E6304"/>
    <w:rsid w:val="007E722F"/>
    <w:rsid w:val="007E7410"/>
    <w:rsid w:val="007E754C"/>
    <w:rsid w:val="007E7733"/>
    <w:rsid w:val="007E79C9"/>
    <w:rsid w:val="007F01A6"/>
    <w:rsid w:val="007F02D2"/>
    <w:rsid w:val="007F0414"/>
    <w:rsid w:val="007F06E9"/>
    <w:rsid w:val="007F0794"/>
    <w:rsid w:val="007F0830"/>
    <w:rsid w:val="007F121A"/>
    <w:rsid w:val="007F14A8"/>
    <w:rsid w:val="007F1DA7"/>
    <w:rsid w:val="007F1F82"/>
    <w:rsid w:val="007F2014"/>
    <w:rsid w:val="007F2667"/>
    <w:rsid w:val="007F29B0"/>
    <w:rsid w:val="007F2AE8"/>
    <w:rsid w:val="007F2ED4"/>
    <w:rsid w:val="007F2EFD"/>
    <w:rsid w:val="007F37A5"/>
    <w:rsid w:val="007F37A6"/>
    <w:rsid w:val="007F392E"/>
    <w:rsid w:val="007F3961"/>
    <w:rsid w:val="007F3E63"/>
    <w:rsid w:val="007F436D"/>
    <w:rsid w:val="007F439C"/>
    <w:rsid w:val="007F4766"/>
    <w:rsid w:val="007F527E"/>
    <w:rsid w:val="007F5720"/>
    <w:rsid w:val="007F5854"/>
    <w:rsid w:val="007F5904"/>
    <w:rsid w:val="007F5B97"/>
    <w:rsid w:val="007F5DFE"/>
    <w:rsid w:val="007F6690"/>
    <w:rsid w:val="007F698C"/>
    <w:rsid w:val="007F6A59"/>
    <w:rsid w:val="007F6B02"/>
    <w:rsid w:val="007F6C07"/>
    <w:rsid w:val="007F6E6F"/>
    <w:rsid w:val="007F7052"/>
    <w:rsid w:val="007F73DF"/>
    <w:rsid w:val="007F789E"/>
    <w:rsid w:val="008003DA"/>
    <w:rsid w:val="008007E1"/>
    <w:rsid w:val="00800B07"/>
    <w:rsid w:val="00800B6F"/>
    <w:rsid w:val="00800C94"/>
    <w:rsid w:val="00800EF0"/>
    <w:rsid w:val="008010E3"/>
    <w:rsid w:val="0080146A"/>
    <w:rsid w:val="00801804"/>
    <w:rsid w:val="00801CBE"/>
    <w:rsid w:val="00802352"/>
    <w:rsid w:val="00802430"/>
    <w:rsid w:val="00802475"/>
    <w:rsid w:val="00802630"/>
    <w:rsid w:val="008027DD"/>
    <w:rsid w:val="00802BD6"/>
    <w:rsid w:val="008037D1"/>
    <w:rsid w:val="008039C2"/>
    <w:rsid w:val="00803EA1"/>
    <w:rsid w:val="0080401A"/>
    <w:rsid w:val="0080422A"/>
    <w:rsid w:val="008046D2"/>
    <w:rsid w:val="00804D8B"/>
    <w:rsid w:val="0080632C"/>
    <w:rsid w:val="008063F4"/>
    <w:rsid w:val="008066E0"/>
    <w:rsid w:val="008069D1"/>
    <w:rsid w:val="0080707A"/>
    <w:rsid w:val="008070D8"/>
    <w:rsid w:val="008071B6"/>
    <w:rsid w:val="008073EB"/>
    <w:rsid w:val="00807A92"/>
    <w:rsid w:val="00807E0D"/>
    <w:rsid w:val="00807FE5"/>
    <w:rsid w:val="008103C9"/>
    <w:rsid w:val="0081089D"/>
    <w:rsid w:val="00810960"/>
    <w:rsid w:val="00810BC5"/>
    <w:rsid w:val="00810FF1"/>
    <w:rsid w:val="0081121B"/>
    <w:rsid w:val="00812243"/>
    <w:rsid w:val="0081247F"/>
    <w:rsid w:val="008124A7"/>
    <w:rsid w:val="00812807"/>
    <w:rsid w:val="00812AC0"/>
    <w:rsid w:val="008132A3"/>
    <w:rsid w:val="0081371D"/>
    <w:rsid w:val="008137B7"/>
    <w:rsid w:val="0081387F"/>
    <w:rsid w:val="0081430A"/>
    <w:rsid w:val="00814929"/>
    <w:rsid w:val="00814C2A"/>
    <w:rsid w:val="00814F0E"/>
    <w:rsid w:val="00814F1B"/>
    <w:rsid w:val="00815439"/>
    <w:rsid w:val="008157E9"/>
    <w:rsid w:val="00815CAE"/>
    <w:rsid w:val="00815F5E"/>
    <w:rsid w:val="00816067"/>
    <w:rsid w:val="008165CA"/>
    <w:rsid w:val="00816AE3"/>
    <w:rsid w:val="00816AF2"/>
    <w:rsid w:val="00816CBB"/>
    <w:rsid w:val="00817383"/>
    <w:rsid w:val="008175A8"/>
    <w:rsid w:val="008175CC"/>
    <w:rsid w:val="008176E8"/>
    <w:rsid w:val="00817860"/>
    <w:rsid w:val="00817C88"/>
    <w:rsid w:val="00820493"/>
    <w:rsid w:val="008210DB"/>
    <w:rsid w:val="0082154E"/>
    <w:rsid w:val="0082175E"/>
    <w:rsid w:val="00821C88"/>
    <w:rsid w:val="00821D7B"/>
    <w:rsid w:val="008223BE"/>
    <w:rsid w:val="0082260C"/>
    <w:rsid w:val="00822DF8"/>
    <w:rsid w:val="00822FFE"/>
    <w:rsid w:val="00823505"/>
    <w:rsid w:val="00823763"/>
    <w:rsid w:val="00824458"/>
    <w:rsid w:val="00824C67"/>
    <w:rsid w:val="00824D9B"/>
    <w:rsid w:val="00825388"/>
    <w:rsid w:val="00825CD6"/>
    <w:rsid w:val="00825D34"/>
    <w:rsid w:val="00826B31"/>
    <w:rsid w:val="00827CEA"/>
    <w:rsid w:val="00830112"/>
    <w:rsid w:val="00830176"/>
    <w:rsid w:val="00830611"/>
    <w:rsid w:val="00830A79"/>
    <w:rsid w:val="00830D4A"/>
    <w:rsid w:val="008310AB"/>
    <w:rsid w:val="008315F1"/>
    <w:rsid w:val="008318B3"/>
    <w:rsid w:val="008319F3"/>
    <w:rsid w:val="00831AF3"/>
    <w:rsid w:val="00831B22"/>
    <w:rsid w:val="00831F05"/>
    <w:rsid w:val="0083237C"/>
    <w:rsid w:val="0083253D"/>
    <w:rsid w:val="00833144"/>
    <w:rsid w:val="008331FA"/>
    <w:rsid w:val="008336C8"/>
    <w:rsid w:val="00833A22"/>
    <w:rsid w:val="00833AA6"/>
    <w:rsid w:val="00833F68"/>
    <w:rsid w:val="00834469"/>
    <w:rsid w:val="008344A0"/>
    <w:rsid w:val="0083461F"/>
    <w:rsid w:val="008346F7"/>
    <w:rsid w:val="00834AB1"/>
    <w:rsid w:val="0083503E"/>
    <w:rsid w:val="0083595E"/>
    <w:rsid w:val="00835F8C"/>
    <w:rsid w:val="008362BD"/>
    <w:rsid w:val="0083633E"/>
    <w:rsid w:val="00837012"/>
    <w:rsid w:val="00837837"/>
    <w:rsid w:val="00837C23"/>
    <w:rsid w:val="00837FD1"/>
    <w:rsid w:val="0084015B"/>
    <w:rsid w:val="00840619"/>
    <w:rsid w:val="00840CE0"/>
    <w:rsid w:val="0084108F"/>
    <w:rsid w:val="0084118F"/>
    <w:rsid w:val="00841483"/>
    <w:rsid w:val="00841718"/>
    <w:rsid w:val="00841BDA"/>
    <w:rsid w:val="00841CCC"/>
    <w:rsid w:val="008423B8"/>
    <w:rsid w:val="008423FB"/>
    <w:rsid w:val="00842827"/>
    <w:rsid w:val="00842F99"/>
    <w:rsid w:val="0084391E"/>
    <w:rsid w:val="00843CD7"/>
    <w:rsid w:val="00844356"/>
    <w:rsid w:val="0084453D"/>
    <w:rsid w:val="008448A3"/>
    <w:rsid w:val="00844952"/>
    <w:rsid w:val="008452B3"/>
    <w:rsid w:val="008456C7"/>
    <w:rsid w:val="00845ED6"/>
    <w:rsid w:val="00846189"/>
    <w:rsid w:val="0084651E"/>
    <w:rsid w:val="00846763"/>
    <w:rsid w:val="00846B7E"/>
    <w:rsid w:val="00846B8D"/>
    <w:rsid w:val="00846D45"/>
    <w:rsid w:val="00846E62"/>
    <w:rsid w:val="00846E6C"/>
    <w:rsid w:val="008471F6"/>
    <w:rsid w:val="008472CF"/>
    <w:rsid w:val="008472F2"/>
    <w:rsid w:val="008473C8"/>
    <w:rsid w:val="008474AF"/>
    <w:rsid w:val="00847964"/>
    <w:rsid w:val="00847C45"/>
    <w:rsid w:val="00847E10"/>
    <w:rsid w:val="00847EFD"/>
    <w:rsid w:val="0085010F"/>
    <w:rsid w:val="00850D32"/>
    <w:rsid w:val="00851099"/>
    <w:rsid w:val="00851276"/>
    <w:rsid w:val="00851706"/>
    <w:rsid w:val="008521F7"/>
    <w:rsid w:val="00852294"/>
    <w:rsid w:val="0085262D"/>
    <w:rsid w:val="00852A4A"/>
    <w:rsid w:val="00852B2C"/>
    <w:rsid w:val="00852BF8"/>
    <w:rsid w:val="00852DC1"/>
    <w:rsid w:val="00852F4A"/>
    <w:rsid w:val="0085314C"/>
    <w:rsid w:val="00853354"/>
    <w:rsid w:val="0085355B"/>
    <w:rsid w:val="0085389A"/>
    <w:rsid w:val="008539C6"/>
    <w:rsid w:val="00853D22"/>
    <w:rsid w:val="00855428"/>
    <w:rsid w:val="008554B3"/>
    <w:rsid w:val="00855B1F"/>
    <w:rsid w:val="0085651E"/>
    <w:rsid w:val="00856BF2"/>
    <w:rsid w:val="00856E7E"/>
    <w:rsid w:val="00856EAA"/>
    <w:rsid w:val="00857CC9"/>
    <w:rsid w:val="00857DCD"/>
    <w:rsid w:val="00857DD4"/>
    <w:rsid w:val="00857FE2"/>
    <w:rsid w:val="0086024A"/>
    <w:rsid w:val="008606E5"/>
    <w:rsid w:val="00860B87"/>
    <w:rsid w:val="0086127F"/>
    <w:rsid w:val="008612B6"/>
    <w:rsid w:val="00861853"/>
    <w:rsid w:val="00861EA0"/>
    <w:rsid w:val="00861ED1"/>
    <w:rsid w:val="00861FFA"/>
    <w:rsid w:val="00862046"/>
    <w:rsid w:val="00862AF6"/>
    <w:rsid w:val="00862B4B"/>
    <w:rsid w:val="00862B79"/>
    <w:rsid w:val="00862C72"/>
    <w:rsid w:val="00863478"/>
    <w:rsid w:val="008634F2"/>
    <w:rsid w:val="00863D48"/>
    <w:rsid w:val="00864B6C"/>
    <w:rsid w:val="00864C87"/>
    <w:rsid w:val="00865384"/>
    <w:rsid w:val="0086594A"/>
    <w:rsid w:val="00865A28"/>
    <w:rsid w:val="00865B07"/>
    <w:rsid w:val="00866209"/>
    <w:rsid w:val="00866C25"/>
    <w:rsid w:val="00866D61"/>
    <w:rsid w:val="0086705B"/>
    <w:rsid w:val="008670CB"/>
    <w:rsid w:val="00867137"/>
    <w:rsid w:val="0086718D"/>
    <w:rsid w:val="00867B73"/>
    <w:rsid w:val="00867E37"/>
    <w:rsid w:val="00867EB3"/>
    <w:rsid w:val="00870059"/>
    <w:rsid w:val="00870398"/>
    <w:rsid w:val="008704C9"/>
    <w:rsid w:val="00870691"/>
    <w:rsid w:val="008709FF"/>
    <w:rsid w:val="00870A49"/>
    <w:rsid w:val="00870A7C"/>
    <w:rsid w:val="00870B86"/>
    <w:rsid w:val="00870E5B"/>
    <w:rsid w:val="00871653"/>
    <w:rsid w:val="00872E64"/>
    <w:rsid w:val="00872F7E"/>
    <w:rsid w:val="00873639"/>
    <w:rsid w:val="00873BA7"/>
    <w:rsid w:val="00874874"/>
    <w:rsid w:val="00874B0E"/>
    <w:rsid w:val="00874E5A"/>
    <w:rsid w:val="00875035"/>
    <w:rsid w:val="0087550D"/>
    <w:rsid w:val="008757EF"/>
    <w:rsid w:val="0087582F"/>
    <w:rsid w:val="00875886"/>
    <w:rsid w:val="008764FC"/>
    <w:rsid w:val="00876681"/>
    <w:rsid w:val="00876855"/>
    <w:rsid w:val="008774CC"/>
    <w:rsid w:val="008776C6"/>
    <w:rsid w:val="00877AEC"/>
    <w:rsid w:val="00877CC7"/>
    <w:rsid w:val="0088064A"/>
    <w:rsid w:val="00880724"/>
    <w:rsid w:val="008812E5"/>
    <w:rsid w:val="0088134E"/>
    <w:rsid w:val="00881474"/>
    <w:rsid w:val="00881AFA"/>
    <w:rsid w:val="00881EF2"/>
    <w:rsid w:val="00881F5C"/>
    <w:rsid w:val="0088202C"/>
    <w:rsid w:val="0088239B"/>
    <w:rsid w:val="00882644"/>
    <w:rsid w:val="00882C61"/>
    <w:rsid w:val="00882F51"/>
    <w:rsid w:val="008830E5"/>
    <w:rsid w:val="008831C0"/>
    <w:rsid w:val="008831C7"/>
    <w:rsid w:val="00883397"/>
    <w:rsid w:val="00883556"/>
    <w:rsid w:val="00883C91"/>
    <w:rsid w:val="00883FEB"/>
    <w:rsid w:val="00884100"/>
    <w:rsid w:val="0088455A"/>
    <w:rsid w:val="0088456C"/>
    <w:rsid w:val="00884A40"/>
    <w:rsid w:val="00884F1A"/>
    <w:rsid w:val="008851E1"/>
    <w:rsid w:val="008859CD"/>
    <w:rsid w:val="00885B82"/>
    <w:rsid w:val="00885E25"/>
    <w:rsid w:val="0088712E"/>
    <w:rsid w:val="00887A52"/>
    <w:rsid w:val="00887EC5"/>
    <w:rsid w:val="0089032E"/>
    <w:rsid w:val="008904EC"/>
    <w:rsid w:val="00890634"/>
    <w:rsid w:val="00890B5C"/>
    <w:rsid w:val="0089140C"/>
    <w:rsid w:val="0089151E"/>
    <w:rsid w:val="00891A34"/>
    <w:rsid w:val="00891A86"/>
    <w:rsid w:val="00891B78"/>
    <w:rsid w:val="00892BD3"/>
    <w:rsid w:val="008933CE"/>
    <w:rsid w:val="00893B37"/>
    <w:rsid w:val="00893B4B"/>
    <w:rsid w:val="0089429C"/>
    <w:rsid w:val="00894C0C"/>
    <w:rsid w:val="00894C66"/>
    <w:rsid w:val="008959D6"/>
    <w:rsid w:val="00895E7D"/>
    <w:rsid w:val="00895FD5"/>
    <w:rsid w:val="00896D1B"/>
    <w:rsid w:val="00897114"/>
    <w:rsid w:val="008977CD"/>
    <w:rsid w:val="00897A3E"/>
    <w:rsid w:val="008A015E"/>
    <w:rsid w:val="008A0215"/>
    <w:rsid w:val="008A040C"/>
    <w:rsid w:val="008A09B3"/>
    <w:rsid w:val="008A0B59"/>
    <w:rsid w:val="008A0B65"/>
    <w:rsid w:val="008A0D18"/>
    <w:rsid w:val="008A0E14"/>
    <w:rsid w:val="008A1177"/>
    <w:rsid w:val="008A12B9"/>
    <w:rsid w:val="008A14C7"/>
    <w:rsid w:val="008A16AC"/>
    <w:rsid w:val="008A171E"/>
    <w:rsid w:val="008A1B06"/>
    <w:rsid w:val="008A1E5C"/>
    <w:rsid w:val="008A23AF"/>
    <w:rsid w:val="008A2496"/>
    <w:rsid w:val="008A255F"/>
    <w:rsid w:val="008A2E3E"/>
    <w:rsid w:val="008A3365"/>
    <w:rsid w:val="008A3D13"/>
    <w:rsid w:val="008A41C6"/>
    <w:rsid w:val="008A4B82"/>
    <w:rsid w:val="008A4BDF"/>
    <w:rsid w:val="008A4DC9"/>
    <w:rsid w:val="008A4F7F"/>
    <w:rsid w:val="008A503E"/>
    <w:rsid w:val="008A536D"/>
    <w:rsid w:val="008A54A3"/>
    <w:rsid w:val="008A55AB"/>
    <w:rsid w:val="008A66B9"/>
    <w:rsid w:val="008A699C"/>
    <w:rsid w:val="008A69D8"/>
    <w:rsid w:val="008A6A88"/>
    <w:rsid w:val="008A6B1D"/>
    <w:rsid w:val="008A6B27"/>
    <w:rsid w:val="008A6E24"/>
    <w:rsid w:val="008A704D"/>
    <w:rsid w:val="008A7973"/>
    <w:rsid w:val="008A7B22"/>
    <w:rsid w:val="008B00F1"/>
    <w:rsid w:val="008B0972"/>
    <w:rsid w:val="008B0C03"/>
    <w:rsid w:val="008B0CEB"/>
    <w:rsid w:val="008B0F29"/>
    <w:rsid w:val="008B1022"/>
    <w:rsid w:val="008B15AB"/>
    <w:rsid w:val="008B1C89"/>
    <w:rsid w:val="008B1E75"/>
    <w:rsid w:val="008B1F9D"/>
    <w:rsid w:val="008B22CC"/>
    <w:rsid w:val="008B2302"/>
    <w:rsid w:val="008B2867"/>
    <w:rsid w:val="008B2CD1"/>
    <w:rsid w:val="008B2D0A"/>
    <w:rsid w:val="008B32A0"/>
    <w:rsid w:val="008B362F"/>
    <w:rsid w:val="008B3E8C"/>
    <w:rsid w:val="008B3FC2"/>
    <w:rsid w:val="008B4076"/>
    <w:rsid w:val="008B4370"/>
    <w:rsid w:val="008B4776"/>
    <w:rsid w:val="008B47E8"/>
    <w:rsid w:val="008B4DCD"/>
    <w:rsid w:val="008B5886"/>
    <w:rsid w:val="008B58B1"/>
    <w:rsid w:val="008B5B4B"/>
    <w:rsid w:val="008B5F0B"/>
    <w:rsid w:val="008B5FF8"/>
    <w:rsid w:val="008B624E"/>
    <w:rsid w:val="008B6334"/>
    <w:rsid w:val="008B691A"/>
    <w:rsid w:val="008B6993"/>
    <w:rsid w:val="008B6B19"/>
    <w:rsid w:val="008B6D22"/>
    <w:rsid w:val="008B6E54"/>
    <w:rsid w:val="008B7020"/>
    <w:rsid w:val="008B72F3"/>
    <w:rsid w:val="008B77C2"/>
    <w:rsid w:val="008B7B53"/>
    <w:rsid w:val="008B7F18"/>
    <w:rsid w:val="008C018D"/>
    <w:rsid w:val="008C031B"/>
    <w:rsid w:val="008C03F8"/>
    <w:rsid w:val="008C06C5"/>
    <w:rsid w:val="008C073A"/>
    <w:rsid w:val="008C0A19"/>
    <w:rsid w:val="008C0E9F"/>
    <w:rsid w:val="008C0FD0"/>
    <w:rsid w:val="008C114A"/>
    <w:rsid w:val="008C19E9"/>
    <w:rsid w:val="008C1F5C"/>
    <w:rsid w:val="008C239A"/>
    <w:rsid w:val="008C2667"/>
    <w:rsid w:val="008C2689"/>
    <w:rsid w:val="008C2753"/>
    <w:rsid w:val="008C281B"/>
    <w:rsid w:val="008C28EB"/>
    <w:rsid w:val="008C29AA"/>
    <w:rsid w:val="008C2DE9"/>
    <w:rsid w:val="008C2E56"/>
    <w:rsid w:val="008C2F12"/>
    <w:rsid w:val="008C3759"/>
    <w:rsid w:val="008C3BEB"/>
    <w:rsid w:val="008C3E86"/>
    <w:rsid w:val="008C4191"/>
    <w:rsid w:val="008C464F"/>
    <w:rsid w:val="008C4DEB"/>
    <w:rsid w:val="008C53F8"/>
    <w:rsid w:val="008C55E5"/>
    <w:rsid w:val="008C5C18"/>
    <w:rsid w:val="008C5F85"/>
    <w:rsid w:val="008C6015"/>
    <w:rsid w:val="008C6402"/>
    <w:rsid w:val="008C6875"/>
    <w:rsid w:val="008C7948"/>
    <w:rsid w:val="008D0169"/>
    <w:rsid w:val="008D0937"/>
    <w:rsid w:val="008D0B02"/>
    <w:rsid w:val="008D0F12"/>
    <w:rsid w:val="008D2009"/>
    <w:rsid w:val="008D21CA"/>
    <w:rsid w:val="008D2374"/>
    <w:rsid w:val="008D2C2A"/>
    <w:rsid w:val="008D2E7B"/>
    <w:rsid w:val="008D321D"/>
    <w:rsid w:val="008D3428"/>
    <w:rsid w:val="008D3478"/>
    <w:rsid w:val="008D3546"/>
    <w:rsid w:val="008D36E7"/>
    <w:rsid w:val="008D37A6"/>
    <w:rsid w:val="008D3B9D"/>
    <w:rsid w:val="008D4E41"/>
    <w:rsid w:val="008D4E8D"/>
    <w:rsid w:val="008D543C"/>
    <w:rsid w:val="008D58E1"/>
    <w:rsid w:val="008D5B0D"/>
    <w:rsid w:val="008D6200"/>
    <w:rsid w:val="008D718A"/>
    <w:rsid w:val="008D7324"/>
    <w:rsid w:val="008D7545"/>
    <w:rsid w:val="008D761B"/>
    <w:rsid w:val="008D771F"/>
    <w:rsid w:val="008D7857"/>
    <w:rsid w:val="008D7F47"/>
    <w:rsid w:val="008E05CC"/>
    <w:rsid w:val="008E0609"/>
    <w:rsid w:val="008E0701"/>
    <w:rsid w:val="008E07F0"/>
    <w:rsid w:val="008E090D"/>
    <w:rsid w:val="008E0950"/>
    <w:rsid w:val="008E0AA0"/>
    <w:rsid w:val="008E0C85"/>
    <w:rsid w:val="008E13E5"/>
    <w:rsid w:val="008E14E8"/>
    <w:rsid w:val="008E14F1"/>
    <w:rsid w:val="008E1908"/>
    <w:rsid w:val="008E19FE"/>
    <w:rsid w:val="008E1AD1"/>
    <w:rsid w:val="008E2047"/>
    <w:rsid w:val="008E21D0"/>
    <w:rsid w:val="008E248E"/>
    <w:rsid w:val="008E29D6"/>
    <w:rsid w:val="008E2E7E"/>
    <w:rsid w:val="008E30E8"/>
    <w:rsid w:val="008E3224"/>
    <w:rsid w:val="008E378D"/>
    <w:rsid w:val="008E3EF5"/>
    <w:rsid w:val="008E4CF9"/>
    <w:rsid w:val="008E4D73"/>
    <w:rsid w:val="008E4E99"/>
    <w:rsid w:val="008E523F"/>
    <w:rsid w:val="008E582A"/>
    <w:rsid w:val="008E5ABD"/>
    <w:rsid w:val="008E6105"/>
    <w:rsid w:val="008E6154"/>
    <w:rsid w:val="008E627D"/>
    <w:rsid w:val="008E6F01"/>
    <w:rsid w:val="008E716A"/>
    <w:rsid w:val="008E72B6"/>
    <w:rsid w:val="008E7DB7"/>
    <w:rsid w:val="008E7E25"/>
    <w:rsid w:val="008F019D"/>
    <w:rsid w:val="008F03B1"/>
    <w:rsid w:val="008F0709"/>
    <w:rsid w:val="008F0D95"/>
    <w:rsid w:val="008F0E49"/>
    <w:rsid w:val="008F1828"/>
    <w:rsid w:val="008F2197"/>
    <w:rsid w:val="008F2DC6"/>
    <w:rsid w:val="008F32A1"/>
    <w:rsid w:val="008F369F"/>
    <w:rsid w:val="008F3A1C"/>
    <w:rsid w:val="008F3EFE"/>
    <w:rsid w:val="008F4164"/>
    <w:rsid w:val="008F4338"/>
    <w:rsid w:val="008F4648"/>
    <w:rsid w:val="008F48C5"/>
    <w:rsid w:val="008F4D6E"/>
    <w:rsid w:val="008F6028"/>
    <w:rsid w:val="008F6249"/>
    <w:rsid w:val="008F628F"/>
    <w:rsid w:val="008F6700"/>
    <w:rsid w:val="008F6988"/>
    <w:rsid w:val="008F7304"/>
    <w:rsid w:val="008F74B2"/>
    <w:rsid w:val="008F76B3"/>
    <w:rsid w:val="008F7C95"/>
    <w:rsid w:val="008F7E00"/>
    <w:rsid w:val="009001D5"/>
    <w:rsid w:val="0090060B"/>
    <w:rsid w:val="009007C2"/>
    <w:rsid w:val="009008BD"/>
    <w:rsid w:val="00900DED"/>
    <w:rsid w:val="0090142B"/>
    <w:rsid w:val="009015F3"/>
    <w:rsid w:val="00901AB1"/>
    <w:rsid w:val="00902F70"/>
    <w:rsid w:val="00902FFF"/>
    <w:rsid w:val="009031A6"/>
    <w:rsid w:val="0090345A"/>
    <w:rsid w:val="0090351E"/>
    <w:rsid w:val="0090362B"/>
    <w:rsid w:val="00903D32"/>
    <w:rsid w:val="00904168"/>
    <w:rsid w:val="00904579"/>
    <w:rsid w:val="00904710"/>
    <w:rsid w:val="00904A84"/>
    <w:rsid w:val="00904AF9"/>
    <w:rsid w:val="00904BFB"/>
    <w:rsid w:val="009057E9"/>
    <w:rsid w:val="0090580E"/>
    <w:rsid w:val="00905927"/>
    <w:rsid w:val="00905AB5"/>
    <w:rsid w:val="00906056"/>
    <w:rsid w:val="00906380"/>
    <w:rsid w:val="009066BB"/>
    <w:rsid w:val="0090696F"/>
    <w:rsid w:val="00906AEA"/>
    <w:rsid w:val="00906C0F"/>
    <w:rsid w:val="00906F3C"/>
    <w:rsid w:val="00906FA0"/>
    <w:rsid w:val="00907328"/>
    <w:rsid w:val="00907B45"/>
    <w:rsid w:val="00910446"/>
    <w:rsid w:val="00910C91"/>
    <w:rsid w:val="00910D7E"/>
    <w:rsid w:val="009115C4"/>
    <w:rsid w:val="00911B42"/>
    <w:rsid w:val="009123A1"/>
    <w:rsid w:val="00912446"/>
    <w:rsid w:val="009125B1"/>
    <w:rsid w:val="00912BA0"/>
    <w:rsid w:val="00912E51"/>
    <w:rsid w:val="00913520"/>
    <w:rsid w:val="00913924"/>
    <w:rsid w:val="00913E82"/>
    <w:rsid w:val="00914137"/>
    <w:rsid w:val="00914920"/>
    <w:rsid w:val="00915199"/>
    <w:rsid w:val="00915889"/>
    <w:rsid w:val="00915EAD"/>
    <w:rsid w:val="00916032"/>
    <w:rsid w:val="0091644E"/>
    <w:rsid w:val="00916A8B"/>
    <w:rsid w:val="00916EDD"/>
    <w:rsid w:val="00916F65"/>
    <w:rsid w:val="00917061"/>
    <w:rsid w:val="00917217"/>
    <w:rsid w:val="00917717"/>
    <w:rsid w:val="0091783B"/>
    <w:rsid w:val="00917904"/>
    <w:rsid w:val="00920058"/>
    <w:rsid w:val="0092016F"/>
    <w:rsid w:val="00920762"/>
    <w:rsid w:val="00920947"/>
    <w:rsid w:val="00920B98"/>
    <w:rsid w:val="00920FB8"/>
    <w:rsid w:val="009210A2"/>
    <w:rsid w:val="00921181"/>
    <w:rsid w:val="00921560"/>
    <w:rsid w:val="00921762"/>
    <w:rsid w:val="009217EC"/>
    <w:rsid w:val="00921870"/>
    <w:rsid w:val="00921CE9"/>
    <w:rsid w:val="0092250C"/>
    <w:rsid w:val="00922556"/>
    <w:rsid w:val="00922A9A"/>
    <w:rsid w:val="00922C99"/>
    <w:rsid w:val="00922FC3"/>
    <w:rsid w:val="009232B7"/>
    <w:rsid w:val="00923361"/>
    <w:rsid w:val="00923870"/>
    <w:rsid w:val="00923913"/>
    <w:rsid w:val="00923BB2"/>
    <w:rsid w:val="009249BF"/>
    <w:rsid w:val="00924CB1"/>
    <w:rsid w:val="00925394"/>
    <w:rsid w:val="0092553C"/>
    <w:rsid w:val="00925784"/>
    <w:rsid w:val="00925808"/>
    <w:rsid w:val="00925AF5"/>
    <w:rsid w:val="00925F77"/>
    <w:rsid w:val="009267DD"/>
    <w:rsid w:val="00926F00"/>
    <w:rsid w:val="009272A8"/>
    <w:rsid w:val="009272DD"/>
    <w:rsid w:val="00927965"/>
    <w:rsid w:val="009301C7"/>
    <w:rsid w:val="009302B0"/>
    <w:rsid w:val="009302BB"/>
    <w:rsid w:val="00930CF1"/>
    <w:rsid w:val="00931283"/>
    <w:rsid w:val="0093169C"/>
    <w:rsid w:val="00932197"/>
    <w:rsid w:val="009326D7"/>
    <w:rsid w:val="00932823"/>
    <w:rsid w:val="00932984"/>
    <w:rsid w:val="00933361"/>
    <w:rsid w:val="009335CB"/>
    <w:rsid w:val="00933642"/>
    <w:rsid w:val="009336ED"/>
    <w:rsid w:val="00933AA1"/>
    <w:rsid w:val="00934439"/>
    <w:rsid w:val="009345B3"/>
    <w:rsid w:val="00934ABC"/>
    <w:rsid w:val="00934DB5"/>
    <w:rsid w:val="00934F52"/>
    <w:rsid w:val="00935011"/>
    <w:rsid w:val="00935777"/>
    <w:rsid w:val="00935B26"/>
    <w:rsid w:val="00935D99"/>
    <w:rsid w:val="00935F1E"/>
    <w:rsid w:val="00935F20"/>
    <w:rsid w:val="009367DC"/>
    <w:rsid w:val="00936A36"/>
    <w:rsid w:val="00936A6D"/>
    <w:rsid w:val="0093716E"/>
    <w:rsid w:val="009371A9"/>
    <w:rsid w:val="009374CB"/>
    <w:rsid w:val="009374DA"/>
    <w:rsid w:val="00940461"/>
    <w:rsid w:val="00940660"/>
    <w:rsid w:val="009406A2"/>
    <w:rsid w:val="00940DD3"/>
    <w:rsid w:val="00941010"/>
    <w:rsid w:val="0094108D"/>
    <w:rsid w:val="009410A5"/>
    <w:rsid w:val="00941495"/>
    <w:rsid w:val="00941A92"/>
    <w:rsid w:val="00941C74"/>
    <w:rsid w:val="00941F19"/>
    <w:rsid w:val="00942314"/>
    <w:rsid w:val="00942B8B"/>
    <w:rsid w:val="00942CD8"/>
    <w:rsid w:val="00943B46"/>
    <w:rsid w:val="00943E11"/>
    <w:rsid w:val="00943E9D"/>
    <w:rsid w:val="00943F92"/>
    <w:rsid w:val="009440A3"/>
    <w:rsid w:val="0094422E"/>
    <w:rsid w:val="009448EB"/>
    <w:rsid w:val="00944D7F"/>
    <w:rsid w:val="00945534"/>
    <w:rsid w:val="0094555E"/>
    <w:rsid w:val="00945873"/>
    <w:rsid w:val="00945B21"/>
    <w:rsid w:val="00945C66"/>
    <w:rsid w:val="009465E2"/>
    <w:rsid w:val="00946749"/>
    <w:rsid w:val="00946873"/>
    <w:rsid w:val="0094689C"/>
    <w:rsid w:val="0094710E"/>
    <w:rsid w:val="0094734E"/>
    <w:rsid w:val="00947370"/>
    <w:rsid w:val="00947D78"/>
    <w:rsid w:val="009502E9"/>
    <w:rsid w:val="00950672"/>
    <w:rsid w:val="00950926"/>
    <w:rsid w:val="00950B56"/>
    <w:rsid w:val="009515D9"/>
    <w:rsid w:val="00951672"/>
    <w:rsid w:val="00951BEB"/>
    <w:rsid w:val="00952057"/>
    <w:rsid w:val="00952180"/>
    <w:rsid w:val="0095284D"/>
    <w:rsid w:val="00952A00"/>
    <w:rsid w:val="00952D8D"/>
    <w:rsid w:val="00953013"/>
    <w:rsid w:val="00953207"/>
    <w:rsid w:val="009535FB"/>
    <w:rsid w:val="00953A2A"/>
    <w:rsid w:val="00953D7C"/>
    <w:rsid w:val="009540EE"/>
    <w:rsid w:val="0095431B"/>
    <w:rsid w:val="009546BC"/>
    <w:rsid w:val="00954710"/>
    <w:rsid w:val="009547E1"/>
    <w:rsid w:val="00955418"/>
    <w:rsid w:val="009554FA"/>
    <w:rsid w:val="009556F3"/>
    <w:rsid w:val="00955959"/>
    <w:rsid w:val="00955DEF"/>
    <w:rsid w:val="00956370"/>
    <w:rsid w:val="009563D3"/>
    <w:rsid w:val="009565B5"/>
    <w:rsid w:val="00956A08"/>
    <w:rsid w:val="00956AAA"/>
    <w:rsid w:val="00957494"/>
    <w:rsid w:val="00957736"/>
    <w:rsid w:val="009578EC"/>
    <w:rsid w:val="00957CEC"/>
    <w:rsid w:val="00957F24"/>
    <w:rsid w:val="009604D2"/>
    <w:rsid w:val="00960670"/>
    <w:rsid w:val="00960711"/>
    <w:rsid w:val="009608F3"/>
    <w:rsid w:val="00960AC5"/>
    <w:rsid w:val="00960BF7"/>
    <w:rsid w:val="009626AA"/>
    <w:rsid w:val="00962DB9"/>
    <w:rsid w:val="00962F97"/>
    <w:rsid w:val="0096330C"/>
    <w:rsid w:val="00963596"/>
    <w:rsid w:val="00964111"/>
    <w:rsid w:val="00964169"/>
    <w:rsid w:val="00964297"/>
    <w:rsid w:val="009643D0"/>
    <w:rsid w:val="00965A3E"/>
    <w:rsid w:val="00966018"/>
    <w:rsid w:val="00966485"/>
    <w:rsid w:val="00966647"/>
    <w:rsid w:val="00966C94"/>
    <w:rsid w:val="00966E69"/>
    <w:rsid w:val="00966F18"/>
    <w:rsid w:val="009671CB"/>
    <w:rsid w:val="009674B5"/>
    <w:rsid w:val="00967730"/>
    <w:rsid w:val="00967A11"/>
    <w:rsid w:val="00967F8D"/>
    <w:rsid w:val="00970025"/>
    <w:rsid w:val="0097013B"/>
    <w:rsid w:val="009710C0"/>
    <w:rsid w:val="00971306"/>
    <w:rsid w:val="00971D82"/>
    <w:rsid w:val="00971E21"/>
    <w:rsid w:val="009722C0"/>
    <w:rsid w:val="00972971"/>
    <w:rsid w:val="00973207"/>
    <w:rsid w:val="009736C5"/>
    <w:rsid w:val="00973915"/>
    <w:rsid w:val="00973923"/>
    <w:rsid w:val="00973E4E"/>
    <w:rsid w:val="00973EAA"/>
    <w:rsid w:val="0097463A"/>
    <w:rsid w:val="009753C4"/>
    <w:rsid w:val="009755E7"/>
    <w:rsid w:val="00975841"/>
    <w:rsid w:val="00976067"/>
    <w:rsid w:val="0097722B"/>
    <w:rsid w:val="009773EA"/>
    <w:rsid w:val="00977791"/>
    <w:rsid w:val="009778AD"/>
    <w:rsid w:val="0097795A"/>
    <w:rsid w:val="00977ACC"/>
    <w:rsid w:val="009805D0"/>
    <w:rsid w:val="00980890"/>
    <w:rsid w:val="0098132A"/>
    <w:rsid w:val="00981AA6"/>
    <w:rsid w:val="009820D3"/>
    <w:rsid w:val="0098221C"/>
    <w:rsid w:val="009826E9"/>
    <w:rsid w:val="00982A71"/>
    <w:rsid w:val="009830BB"/>
    <w:rsid w:val="00983483"/>
    <w:rsid w:val="0098374B"/>
    <w:rsid w:val="00983CAE"/>
    <w:rsid w:val="00983E14"/>
    <w:rsid w:val="00984E2E"/>
    <w:rsid w:val="00984E68"/>
    <w:rsid w:val="00984E96"/>
    <w:rsid w:val="00984F22"/>
    <w:rsid w:val="0098504E"/>
    <w:rsid w:val="00985112"/>
    <w:rsid w:val="0098581D"/>
    <w:rsid w:val="009859E4"/>
    <w:rsid w:val="009859EE"/>
    <w:rsid w:val="00985BD9"/>
    <w:rsid w:val="00985F3C"/>
    <w:rsid w:val="00986B29"/>
    <w:rsid w:val="00986F7A"/>
    <w:rsid w:val="00987167"/>
    <w:rsid w:val="00987B0D"/>
    <w:rsid w:val="00990122"/>
    <w:rsid w:val="00990630"/>
    <w:rsid w:val="00990A96"/>
    <w:rsid w:val="00991178"/>
    <w:rsid w:val="00991284"/>
    <w:rsid w:val="00991743"/>
    <w:rsid w:val="00991D6A"/>
    <w:rsid w:val="00992081"/>
    <w:rsid w:val="0099228E"/>
    <w:rsid w:val="009925F5"/>
    <w:rsid w:val="00992649"/>
    <w:rsid w:val="00992B37"/>
    <w:rsid w:val="00992CBF"/>
    <w:rsid w:val="00992F2F"/>
    <w:rsid w:val="009930F6"/>
    <w:rsid w:val="00993A6D"/>
    <w:rsid w:val="00993BED"/>
    <w:rsid w:val="00994087"/>
    <w:rsid w:val="009941A6"/>
    <w:rsid w:val="00994248"/>
    <w:rsid w:val="00994554"/>
    <w:rsid w:val="0099501A"/>
    <w:rsid w:val="0099516E"/>
    <w:rsid w:val="009955F2"/>
    <w:rsid w:val="00995A37"/>
    <w:rsid w:val="00995E4D"/>
    <w:rsid w:val="009960DE"/>
    <w:rsid w:val="0099650C"/>
    <w:rsid w:val="00996943"/>
    <w:rsid w:val="009969AF"/>
    <w:rsid w:val="00996EFC"/>
    <w:rsid w:val="00997AA7"/>
    <w:rsid w:val="00997C4F"/>
    <w:rsid w:val="009A02B3"/>
    <w:rsid w:val="009A0422"/>
    <w:rsid w:val="009A0680"/>
    <w:rsid w:val="009A08DB"/>
    <w:rsid w:val="009A0C52"/>
    <w:rsid w:val="009A0E6B"/>
    <w:rsid w:val="009A1239"/>
    <w:rsid w:val="009A14A2"/>
    <w:rsid w:val="009A1F50"/>
    <w:rsid w:val="009A214D"/>
    <w:rsid w:val="009A24FA"/>
    <w:rsid w:val="009A261E"/>
    <w:rsid w:val="009A2A09"/>
    <w:rsid w:val="009A2AA4"/>
    <w:rsid w:val="009A2C72"/>
    <w:rsid w:val="009A2C96"/>
    <w:rsid w:val="009A38A3"/>
    <w:rsid w:val="009A39C2"/>
    <w:rsid w:val="009A3A7B"/>
    <w:rsid w:val="009A420F"/>
    <w:rsid w:val="009A467C"/>
    <w:rsid w:val="009A48B9"/>
    <w:rsid w:val="009A4B64"/>
    <w:rsid w:val="009A5C4E"/>
    <w:rsid w:val="009A5F95"/>
    <w:rsid w:val="009A5F96"/>
    <w:rsid w:val="009A6033"/>
    <w:rsid w:val="009A614B"/>
    <w:rsid w:val="009A63D0"/>
    <w:rsid w:val="009A63E4"/>
    <w:rsid w:val="009A6723"/>
    <w:rsid w:val="009A69AE"/>
    <w:rsid w:val="009A6B81"/>
    <w:rsid w:val="009A6FE9"/>
    <w:rsid w:val="009A70D2"/>
    <w:rsid w:val="009A7253"/>
    <w:rsid w:val="009A7412"/>
    <w:rsid w:val="009A75FF"/>
    <w:rsid w:val="009A762C"/>
    <w:rsid w:val="009A7E17"/>
    <w:rsid w:val="009B0181"/>
    <w:rsid w:val="009B01CC"/>
    <w:rsid w:val="009B0ECB"/>
    <w:rsid w:val="009B1181"/>
    <w:rsid w:val="009B1992"/>
    <w:rsid w:val="009B1AD8"/>
    <w:rsid w:val="009B1C99"/>
    <w:rsid w:val="009B1D82"/>
    <w:rsid w:val="009B1DC1"/>
    <w:rsid w:val="009B1DC2"/>
    <w:rsid w:val="009B1FB7"/>
    <w:rsid w:val="009B27FA"/>
    <w:rsid w:val="009B2AEA"/>
    <w:rsid w:val="009B306D"/>
    <w:rsid w:val="009B368D"/>
    <w:rsid w:val="009B384F"/>
    <w:rsid w:val="009B3EB0"/>
    <w:rsid w:val="009B3F05"/>
    <w:rsid w:val="009B4215"/>
    <w:rsid w:val="009B43BB"/>
    <w:rsid w:val="009B44AB"/>
    <w:rsid w:val="009B4590"/>
    <w:rsid w:val="009B464C"/>
    <w:rsid w:val="009B4ACA"/>
    <w:rsid w:val="009B4F15"/>
    <w:rsid w:val="009B62DB"/>
    <w:rsid w:val="009B6327"/>
    <w:rsid w:val="009B634A"/>
    <w:rsid w:val="009B65FA"/>
    <w:rsid w:val="009B65FF"/>
    <w:rsid w:val="009B6732"/>
    <w:rsid w:val="009B6F44"/>
    <w:rsid w:val="009B6FAE"/>
    <w:rsid w:val="009B7286"/>
    <w:rsid w:val="009B771E"/>
    <w:rsid w:val="009B786C"/>
    <w:rsid w:val="009C0408"/>
    <w:rsid w:val="009C05E2"/>
    <w:rsid w:val="009C0998"/>
    <w:rsid w:val="009C0BA0"/>
    <w:rsid w:val="009C0E9D"/>
    <w:rsid w:val="009C0F07"/>
    <w:rsid w:val="009C141D"/>
    <w:rsid w:val="009C16B7"/>
    <w:rsid w:val="009C1823"/>
    <w:rsid w:val="009C2218"/>
    <w:rsid w:val="009C2258"/>
    <w:rsid w:val="009C243D"/>
    <w:rsid w:val="009C254F"/>
    <w:rsid w:val="009C2F1B"/>
    <w:rsid w:val="009C33BC"/>
    <w:rsid w:val="009C34BE"/>
    <w:rsid w:val="009C38CE"/>
    <w:rsid w:val="009C3BA0"/>
    <w:rsid w:val="009C4A9D"/>
    <w:rsid w:val="009C4D08"/>
    <w:rsid w:val="009C4E83"/>
    <w:rsid w:val="009C547C"/>
    <w:rsid w:val="009C5CDB"/>
    <w:rsid w:val="009C5DD2"/>
    <w:rsid w:val="009C6010"/>
    <w:rsid w:val="009C60B6"/>
    <w:rsid w:val="009C6892"/>
    <w:rsid w:val="009C69C1"/>
    <w:rsid w:val="009C6FD3"/>
    <w:rsid w:val="009D089E"/>
    <w:rsid w:val="009D0FAB"/>
    <w:rsid w:val="009D10F7"/>
    <w:rsid w:val="009D1187"/>
    <w:rsid w:val="009D15BB"/>
    <w:rsid w:val="009D18A6"/>
    <w:rsid w:val="009D1A06"/>
    <w:rsid w:val="009D1B11"/>
    <w:rsid w:val="009D1D41"/>
    <w:rsid w:val="009D1E10"/>
    <w:rsid w:val="009D23E5"/>
    <w:rsid w:val="009D2503"/>
    <w:rsid w:val="009D270D"/>
    <w:rsid w:val="009D2AB4"/>
    <w:rsid w:val="009D3126"/>
    <w:rsid w:val="009D37F1"/>
    <w:rsid w:val="009D3F15"/>
    <w:rsid w:val="009D4472"/>
    <w:rsid w:val="009D4697"/>
    <w:rsid w:val="009D46C9"/>
    <w:rsid w:val="009D4BFD"/>
    <w:rsid w:val="009D4FAD"/>
    <w:rsid w:val="009D5242"/>
    <w:rsid w:val="009D55ED"/>
    <w:rsid w:val="009D56B3"/>
    <w:rsid w:val="009D5AB3"/>
    <w:rsid w:val="009D5F92"/>
    <w:rsid w:val="009D65A2"/>
    <w:rsid w:val="009D662F"/>
    <w:rsid w:val="009D664A"/>
    <w:rsid w:val="009D67E1"/>
    <w:rsid w:val="009D6B27"/>
    <w:rsid w:val="009D6E2D"/>
    <w:rsid w:val="009D6FC3"/>
    <w:rsid w:val="009D735F"/>
    <w:rsid w:val="009D7929"/>
    <w:rsid w:val="009D7C77"/>
    <w:rsid w:val="009D7CAD"/>
    <w:rsid w:val="009D7EFB"/>
    <w:rsid w:val="009E0B0A"/>
    <w:rsid w:val="009E1363"/>
    <w:rsid w:val="009E1366"/>
    <w:rsid w:val="009E18C5"/>
    <w:rsid w:val="009E199E"/>
    <w:rsid w:val="009E1C85"/>
    <w:rsid w:val="009E1E69"/>
    <w:rsid w:val="009E1F56"/>
    <w:rsid w:val="009E2040"/>
    <w:rsid w:val="009E22AE"/>
    <w:rsid w:val="009E26AF"/>
    <w:rsid w:val="009E2A2C"/>
    <w:rsid w:val="009E334A"/>
    <w:rsid w:val="009E34AB"/>
    <w:rsid w:val="009E3F18"/>
    <w:rsid w:val="009E4D28"/>
    <w:rsid w:val="009E4D96"/>
    <w:rsid w:val="009E4E96"/>
    <w:rsid w:val="009E5140"/>
    <w:rsid w:val="009E51DB"/>
    <w:rsid w:val="009E5439"/>
    <w:rsid w:val="009E5483"/>
    <w:rsid w:val="009E559D"/>
    <w:rsid w:val="009E5E6F"/>
    <w:rsid w:val="009E657B"/>
    <w:rsid w:val="009E6737"/>
    <w:rsid w:val="009E678E"/>
    <w:rsid w:val="009E6C8B"/>
    <w:rsid w:val="009E6CF8"/>
    <w:rsid w:val="009E6E2D"/>
    <w:rsid w:val="009E737B"/>
    <w:rsid w:val="009E76AE"/>
    <w:rsid w:val="009E7A73"/>
    <w:rsid w:val="009E7D5A"/>
    <w:rsid w:val="009E7DA4"/>
    <w:rsid w:val="009E7FA3"/>
    <w:rsid w:val="009F004D"/>
    <w:rsid w:val="009F063D"/>
    <w:rsid w:val="009F0A0A"/>
    <w:rsid w:val="009F1191"/>
    <w:rsid w:val="009F120F"/>
    <w:rsid w:val="009F138D"/>
    <w:rsid w:val="009F1BE3"/>
    <w:rsid w:val="009F1C95"/>
    <w:rsid w:val="009F21C3"/>
    <w:rsid w:val="009F2217"/>
    <w:rsid w:val="009F2874"/>
    <w:rsid w:val="009F2A5E"/>
    <w:rsid w:val="009F3872"/>
    <w:rsid w:val="009F3922"/>
    <w:rsid w:val="009F467F"/>
    <w:rsid w:val="009F4948"/>
    <w:rsid w:val="009F5AEB"/>
    <w:rsid w:val="009F5FCB"/>
    <w:rsid w:val="009F647A"/>
    <w:rsid w:val="009F66EF"/>
    <w:rsid w:val="009F67DB"/>
    <w:rsid w:val="009F6CEE"/>
    <w:rsid w:val="009F6DF4"/>
    <w:rsid w:val="009F74D3"/>
    <w:rsid w:val="009F75B1"/>
    <w:rsid w:val="009F7604"/>
    <w:rsid w:val="009F7B09"/>
    <w:rsid w:val="009F7B2B"/>
    <w:rsid w:val="009F7C5F"/>
    <w:rsid w:val="009F7C8A"/>
    <w:rsid w:val="009F7F2A"/>
    <w:rsid w:val="00A001A7"/>
    <w:rsid w:val="00A0039A"/>
    <w:rsid w:val="00A00609"/>
    <w:rsid w:val="00A009C7"/>
    <w:rsid w:val="00A0144D"/>
    <w:rsid w:val="00A0149B"/>
    <w:rsid w:val="00A01CA6"/>
    <w:rsid w:val="00A01CE6"/>
    <w:rsid w:val="00A01F53"/>
    <w:rsid w:val="00A021A3"/>
    <w:rsid w:val="00A02454"/>
    <w:rsid w:val="00A02603"/>
    <w:rsid w:val="00A0285D"/>
    <w:rsid w:val="00A0294E"/>
    <w:rsid w:val="00A02978"/>
    <w:rsid w:val="00A02A04"/>
    <w:rsid w:val="00A02F66"/>
    <w:rsid w:val="00A03108"/>
    <w:rsid w:val="00A03D09"/>
    <w:rsid w:val="00A03D3C"/>
    <w:rsid w:val="00A0418A"/>
    <w:rsid w:val="00A0545C"/>
    <w:rsid w:val="00A05585"/>
    <w:rsid w:val="00A058BE"/>
    <w:rsid w:val="00A0599E"/>
    <w:rsid w:val="00A05CFE"/>
    <w:rsid w:val="00A05E3E"/>
    <w:rsid w:val="00A060A2"/>
    <w:rsid w:val="00A06498"/>
    <w:rsid w:val="00A066C2"/>
    <w:rsid w:val="00A066D4"/>
    <w:rsid w:val="00A06CAB"/>
    <w:rsid w:val="00A06CD2"/>
    <w:rsid w:val="00A06E92"/>
    <w:rsid w:val="00A070F8"/>
    <w:rsid w:val="00A073BF"/>
    <w:rsid w:val="00A076EB"/>
    <w:rsid w:val="00A07E97"/>
    <w:rsid w:val="00A10259"/>
    <w:rsid w:val="00A1027A"/>
    <w:rsid w:val="00A1053D"/>
    <w:rsid w:val="00A1089A"/>
    <w:rsid w:val="00A10DFF"/>
    <w:rsid w:val="00A10F40"/>
    <w:rsid w:val="00A110E7"/>
    <w:rsid w:val="00A112E5"/>
    <w:rsid w:val="00A1184E"/>
    <w:rsid w:val="00A1199F"/>
    <w:rsid w:val="00A119A6"/>
    <w:rsid w:val="00A11A68"/>
    <w:rsid w:val="00A12480"/>
    <w:rsid w:val="00A1260C"/>
    <w:rsid w:val="00A12A06"/>
    <w:rsid w:val="00A13090"/>
    <w:rsid w:val="00A13980"/>
    <w:rsid w:val="00A13DD2"/>
    <w:rsid w:val="00A144FE"/>
    <w:rsid w:val="00A14BE8"/>
    <w:rsid w:val="00A14C0C"/>
    <w:rsid w:val="00A14DA7"/>
    <w:rsid w:val="00A1526A"/>
    <w:rsid w:val="00A15742"/>
    <w:rsid w:val="00A16183"/>
    <w:rsid w:val="00A162DF"/>
    <w:rsid w:val="00A172B9"/>
    <w:rsid w:val="00A17A82"/>
    <w:rsid w:val="00A17B44"/>
    <w:rsid w:val="00A17B4C"/>
    <w:rsid w:val="00A17C96"/>
    <w:rsid w:val="00A17D02"/>
    <w:rsid w:val="00A17F11"/>
    <w:rsid w:val="00A2018C"/>
    <w:rsid w:val="00A20E02"/>
    <w:rsid w:val="00A210A9"/>
    <w:rsid w:val="00A21D82"/>
    <w:rsid w:val="00A21EA0"/>
    <w:rsid w:val="00A222CF"/>
    <w:rsid w:val="00A22ABB"/>
    <w:rsid w:val="00A22C1C"/>
    <w:rsid w:val="00A23705"/>
    <w:rsid w:val="00A23A7B"/>
    <w:rsid w:val="00A23B69"/>
    <w:rsid w:val="00A23B71"/>
    <w:rsid w:val="00A23D12"/>
    <w:rsid w:val="00A23D89"/>
    <w:rsid w:val="00A23D8B"/>
    <w:rsid w:val="00A241B5"/>
    <w:rsid w:val="00A249D7"/>
    <w:rsid w:val="00A24A32"/>
    <w:rsid w:val="00A24ABF"/>
    <w:rsid w:val="00A24AE3"/>
    <w:rsid w:val="00A24C7D"/>
    <w:rsid w:val="00A24CB5"/>
    <w:rsid w:val="00A24D39"/>
    <w:rsid w:val="00A25477"/>
    <w:rsid w:val="00A256B8"/>
    <w:rsid w:val="00A259E0"/>
    <w:rsid w:val="00A25F9B"/>
    <w:rsid w:val="00A25FE7"/>
    <w:rsid w:val="00A2689F"/>
    <w:rsid w:val="00A26C30"/>
    <w:rsid w:val="00A26D28"/>
    <w:rsid w:val="00A274EF"/>
    <w:rsid w:val="00A27A05"/>
    <w:rsid w:val="00A27BE6"/>
    <w:rsid w:val="00A30C0B"/>
    <w:rsid w:val="00A30E7E"/>
    <w:rsid w:val="00A3137F"/>
    <w:rsid w:val="00A3138F"/>
    <w:rsid w:val="00A313FA"/>
    <w:rsid w:val="00A314CF"/>
    <w:rsid w:val="00A31FC3"/>
    <w:rsid w:val="00A324CE"/>
    <w:rsid w:val="00A32911"/>
    <w:rsid w:val="00A32C70"/>
    <w:rsid w:val="00A32FE0"/>
    <w:rsid w:val="00A33D3C"/>
    <w:rsid w:val="00A33D8A"/>
    <w:rsid w:val="00A343A3"/>
    <w:rsid w:val="00A34702"/>
    <w:rsid w:val="00A34A53"/>
    <w:rsid w:val="00A34F23"/>
    <w:rsid w:val="00A35329"/>
    <w:rsid w:val="00A35364"/>
    <w:rsid w:val="00A35DAE"/>
    <w:rsid w:val="00A36005"/>
    <w:rsid w:val="00A363D2"/>
    <w:rsid w:val="00A36654"/>
    <w:rsid w:val="00A3665C"/>
    <w:rsid w:val="00A36A7B"/>
    <w:rsid w:val="00A36B46"/>
    <w:rsid w:val="00A370E8"/>
    <w:rsid w:val="00A375FB"/>
    <w:rsid w:val="00A37907"/>
    <w:rsid w:val="00A37CF4"/>
    <w:rsid w:val="00A37DA2"/>
    <w:rsid w:val="00A37E22"/>
    <w:rsid w:val="00A37E95"/>
    <w:rsid w:val="00A40230"/>
    <w:rsid w:val="00A406C3"/>
    <w:rsid w:val="00A408BB"/>
    <w:rsid w:val="00A40981"/>
    <w:rsid w:val="00A40AD9"/>
    <w:rsid w:val="00A41025"/>
    <w:rsid w:val="00A41290"/>
    <w:rsid w:val="00A41C56"/>
    <w:rsid w:val="00A42187"/>
    <w:rsid w:val="00A422CB"/>
    <w:rsid w:val="00A4244D"/>
    <w:rsid w:val="00A426C1"/>
    <w:rsid w:val="00A426D3"/>
    <w:rsid w:val="00A429BC"/>
    <w:rsid w:val="00A42A06"/>
    <w:rsid w:val="00A43011"/>
    <w:rsid w:val="00A4311F"/>
    <w:rsid w:val="00A43235"/>
    <w:rsid w:val="00A43687"/>
    <w:rsid w:val="00A4371C"/>
    <w:rsid w:val="00A438A0"/>
    <w:rsid w:val="00A43EE9"/>
    <w:rsid w:val="00A43F85"/>
    <w:rsid w:val="00A4413D"/>
    <w:rsid w:val="00A444DD"/>
    <w:rsid w:val="00A4478C"/>
    <w:rsid w:val="00A44964"/>
    <w:rsid w:val="00A44A16"/>
    <w:rsid w:val="00A44DF2"/>
    <w:rsid w:val="00A44F05"/>
    <w:rsid w:val="00A45AEB"/>
    <w:rsid w:val="00A4654D"/>
    <w:rsid w:val="00A46E00"/>
    <w:rsid w:val="00A476F7"/>
    <w:rsid w:val="00A47E4E"/>
    <w:rsid w:val="00A5058B"/>
    <w:rsid w:val="00A50A33"/>
    <w:rsid w:val="00A51D5E"/>
    <w:rsid w:val="00A52103"/>
    <w:rsid w:val="00A525FB"/>
    <w:rsid w:val="00A52B76"/>
    <w:rsid w:val="00A5301C"/>
    <w:rsid w:val="00A53042"/>
    <w:rsid w:val="00A5313A"/>
    <w:rsid w:val="00A5347E"/>
    <w:rsid w:val="00A53F49"/>
    <w:rsid w:val="00A54268"/>
    <w:rsid w:val="00A54870"/>
    <w:rsid w:val="00A54AE6"/>
    <w:rsid w:val="00A54EBF"/>
    <w:rsid w:val="00A552D3"/>
    <w:rsid w:val="00A554A3"/>
    <w:rsid w:val="00A556C3"/>
    <w:rsid w:val="00A55919"/>
    <w:rsid w:val="00A559B3"/>
    <w:rsid w:val="00A55B60"/>
    <w:rsid w:val="00A55C88"/>
    <w:rsid w:val="00A55D37"/>
    <w:rsid w:val="00A5642E"/>
    <w:rsid w:val="00A56B4F"/>
    <w:rsid w:val="00A56C12"/>
    <w:rsid w:val="00A57460"/>
    <w:rsid w:val="00A57595"/>
    <w:rsid w:val="00A578F2"/>
    <w:rsid w:val="00A6018B"/>
    <w:rsid w:val="00A603F0"/>
    <w:rsid w:val="00A60BE7"/>
    <w:rsid w:val="00A60F6D"/>
    <w:rsid w:val="00A6104D"/>
    <w:rsid w:val="00A61C28"/>
    <w:rsid w:val="00A623B1"/>
    <w:rsid w:val="00A62752"/>
    <w:rsid w:val="00A62D09"/>
    <w:rsid w:val="00A62DA5"/>
    <w:rsid w:val="00A62DE9"/>
    <w:rsid w:val="00A62ED2"/>
    <w:rsid w:val="00A62FF6"/>
    <w:rsid w:val="00A630F3"/>
    <w:rsid w:val="00A635BF"/>
    <w:rsid w:val="00A63FB6"/>
    <w:rsid w:val="00A6461C"/>
    <w:rsid w:val="00A64E8D"/>
    <w:rsid w:val="00A650B8"/>
    <w:rsid w:val="00A6511D"/>
    <w:rsid w:val="00A65146"/>
    <w:rsid w:val="00A65A70"/>
    <w:rsid w:val="00A65B40"/>
    <w:rsid w:val="00A65E9F"/>
    <w:rsid w:val="00A66005"/>
    <w:rsid w:val="00A66652"/>
    <w:rsid w:val="00A66990"/>
    <w:rsid w:val="00A66CF7"/>
    <w:rsid w:val="00A66E83"/>
    <w:rsid w:val="00A67ABA"/>
    <w:rsid w:val="00A67F9C"/>
    <w:rsid w:val="00A704C0"/>
    <w:rsid w:val="00A70788"/>
    <w:rsid w:val="00A70901"/>
    <w:rsid w:val="00A70C04"/>
    <w:rsid w:val="00A70D5F"/>
    <w:rsid w:val="00A70F4F"/>
    <w:rsid w:val="00A71073"/>
    <w:rsid w:val="00A71075"/>
    <w:rsid w:val="00A71265"/>
    <w:rsid w:val="00A712EB"/>
    <w:rsid w:val="00A71487"/>
    <w:rsid w:val="00A7157B"/>
    <w:rsid w:val="00A719B0"/>
    <w:rsid w:val="00A71A75"/>
    <w:rsid w:val="00A71B77"/>
    <w:rsid w:val="00A72472"/>
    <w:rsid w:val="00A724F1"/>
    <w:rsid w:val="00A72ABB"/>
    <w:rsid w:val="00A72CF3"/>
    <w:rsid w:val="00A73276"/>
    <w:rsid w:val="00A736D4"/>
    <w:rsid w:val="00A73772"/>
    <w:rsid w:val="00A74676"/>
    <w:rsid w:val="00A748E2"/>
    <w:rsid w:val="00A74AE3"/>
    <w:rsid w:val="00A75D2C"/>
    <w:rsid w:val="00A76631"/>
    <w:rsid w:val="00A76728"/>
    <w:rsid w:val="00A77086"/>
    <w:rsid w:val="00A803F7"/>
    <w:rsid w:val="00A807EA"/>
    <w:rsid w:val="00A81137"/>
    <w:rsid w:val="00A81189"/>
    <w:rsid w:val="00A81356"/>
    <w:rsid w:val="00A816F3"/>
    <w:rsid w:val="00A81B58"/>
    <w:rsid w:val="00A82A2E"/>
    <w:rsid w:val="00A82BD0"/>
    <w:rsid w:val="00A83240"/>
    <w:rsid w:val="00A8391B"/>
    <w:rsid w:val="00A83953"/>
    <w:rsid w:val="00A83EDE"/>
    <w:rsid w:val="00A841ED"/>
    <w:rsid w:val="00A8433C"/>
    <w:rsid w:val="00A84700"/>
    <w:rsid w:val="00A8489F"/>
    <w:rsid w:val="00A84A22"/>
    <w:rsid w:val="00A85523"/>
    <w:rsid w:val="00A8583C"/>
    <w:rsid w:val="00A859CF"/>
    <w:rsid w:val="00A85C43"/>
    <w:rsid w:val="00A85C51"/>
    <w:rsid w:val="00A86542"/>
    <w:rsid w:val="00A8662D"/>
    <w:rsid w:val="00A86B7C"/>
    <w:rsid w:val="00A86C0D"/>
    <w:rsid w:val="00A86D30"/>
    <w:rsid w:val="00A86F59"/>
    <w:rsid w:val="00A8749D"/>
    <w:rsid w:val="00A87861"/>
    <w:rsid w:val="00A87B1C"/>
    <w:rsid w:val="00A90338"/>
    <w:rsid w:val="00A9091A"/>
    <w:rsid w:val="00A9091E"/>
    <w:rsid w:val="00A90BD0"/>
    <w:rsid w:val="00A90C6B"/>
    <w:rsid w:val="00A90CF1"/>
    <w:rsid w:val="00A91003"/>
    <w:rsid w:val="00A91299"/>
    <w:rsid w:val="00A91577"/>
    <w:rsid w:val="00A91A32"/>
    <w:rsid w:val="00A91A4E"/>
    <w:rsid w:val="00A91C3A"/>
    <w:rsid w:val="00A91D9A"/>
    <w:rsid w:val="00A922D3"/>
    <w:rsid w:val="00A92D29"/>
    <w:rsid w:val="00A92E0D"/>
    <w:rsid w:val="00A93C71"/>
    <w:rsid w:val="00A93D6E"/>
    <w:rsid w:val="00A94692"/>
    <w:rsid w:val="00A94A67"/>
    <w:rsid w:val="00A94FCC"/>
    <w:rsid w:val="00A95293"/>
    <w:rsid w:val="00A95BD0"/>
    <w:rsid w:val="00A95F34"/>
    <w:rsid w:val="00A964E7"/>
    <w:rsid w:val="00A966EA"/>
    <w:rsid w:val="00A96975"/>
    <w:rsid w:val="00A96CC2"/>
    <w:rsid w:val="00A9713C"/>
    <w:rsid w:val="00A97623"/>
    <w:rsid w:val="00A976A1"/>
    <w:rsid w:val="00A9785A"/>
    <w:rsid w:val="00A97CC6"/>
    <w:rsid w:val="00AA03A2"/>
    <w:rsid w:val="00AA0685"/>
    <w:rsid w:val="00AA0AC4"/>
    <w:rsid w:val="00AA0D67"/>
    <w:rsid w:val="00AA0F38"/>
    <w:rsid w:val="00AA0F96"/>
    <w:rsid w:val="00AA1F2E"/>
    <w:rsid w:val="00AA20C1"/>
    <w:rsid w:val="00AA20DB"/>
    <w:rsid w:val="00AA2161"/>
    <w:rsid w:val="00AA235B"/>
    <w:rsid w:val="00AA29E2"/>
    <w:rsid w:val="00AA2F19"/>
    <w:rsid w:val="00AA2F23"/>
    <w:rsid w:val="00AA31A1"/>
    <w:rsid w:val="00AA32D6"/>
    <w:rsid w:val="00AA351B"/>
    <w:rsid w:val="00AA35FD"/>
    <w:rsid w:val="00AA43AC"/>
    <w:rsid w:val="00AA445C"/>
    <w:rsid w:val="00AA4B1C"/>
    <w:rsid w:val="00AA4C5F"/>
    <w:rsid w:val="00AA504D"/>
    <w:rsid w:val="00AA5389"/>
    <w:rsid w:val="00AA5481"/>
    <w:rsid w:val="00AA5723"/>
    <w:rsid w:val="00AA5818"/>
    <w:rsid w:val="00AA5A2E"/>
    <w:rsid w:val="00AA5DAD"/>
    <w:rsid w:val="00AA5F6C"/>
    <w:rsid w:val="00AA6857"/>
    <w:rsid w:val="00AA69E4"/>
    <w:rsid w:val="00AA6C44"/>
    <w:rsid w:val="00AA6FFD"/>
    <w:rsid w:val="00AA7859"/>
    <w:rsid w:val="00AA7B67"/>
    <w:rsid w:val="00AB00E5"/>
    <w:rsid w:val="00AB0263"/>
    <w:rsid w:val="00AB030C"/>
    <w:rsid w:val="00AB0790"/>
    <w:rsid w:val="00AB0805"/>
    <w:rsid w:val="00AB08CE"/>
    <w:rsid w:val="00AB0A10"/>
    <w:rsid w:val="00AB0D62"/>
    <w:rsid w:val="00AB11DB"/>
    <w:rsid w:val="00AB13E1"/>
    <w:rsid w:val="00AB186C"/>
    <w:rsid w:val="00AB1F2C"/>
    <w:rsid w:val="00AB1FC6"/>
    <w:rsid w:val="00AB2069"/>
    <w:rsid w:val="00AB2267"/>
    <w:rsid w:val="00AB2573"/>
    <w:rsid w:val="00AB2689"/>
    <w:rsid w:val="00AB2ADF"/>
    <w:rsid w:val="00AB2FA5"/>
    <w:rsid w:val="00AB3705"/>
    <w:rsid w:val="00AB39A2"/>
    <w:rsid w:val="00AB3D92"/>
    <w:rsid w:val="00AB3D98"/>
    <w:rsid w:val="00AB3DE8"/>
    <w:rsid w:val="00AB4488"/>
    <w:rsid w:val="00AB4517"/>
    <w:rsid w:val="00AB4689"/>
    <w:rsid w:val="00AB518E"/>
    <w:rsid w:val="00AB56F4"/>
    <w:rsid w:val="00AB5AB2"/>
    <w:rsid w:val="00AB5D98"/>
    <w:rsid w:val="00AB62BA"/>
    <w:rsid w:val="00AB637D"/>
    <w:rsid w:val="00AB680B"/>
    <w:rsid w:val="00AB6877"/>
    <w:rsid w:val="00AB7B35"/>
    <w:rsid w:val="00AB7BC5"/>
    <w:rsid w:val="00AC067F"/>
    <w:rsid w:val="00AC0B6E"/>
    <w:rsid w:val="00AC0B9B"/>
    <w:rsid w:val="00AC0D52"/>
    <w:rsid w:val="00AC1095"/>
    <w:rsid w:val="00AC10AD"/>
    <w:rsid w:val="00AC11B7"/>
    <w:rsid w:val="00AC131C"/>
    <w:rsid w:val="00AC22E2"/>
    <w:rsid w:val="00AC3311"/>
    <w:rsid w:val="00AC3524"/>
    <w:rsid w:val="00AC4096"/>
    <w:rsid w:val="00AC41C4"/>
    <w:rsid w:val="00AC4350"/>
    <w:rsid w:val="00AC4952"/>
    <w:rsid w:val="00AC4BDA"/>
    <w:rsid w:val="00AC4D81"/>
    <w:rsid w:val="00AC4EF6"/>
    <w:rsid w:val="00AC54F0"/>
    <w:rsid w:val="00AC5985"/>
    <w:rsid w:val="00AC5C71"/>
    <w:rsid w:val="00AC5C9C"/>
    <w:rsid w:val="00AC5E89"/>
    <w:rsid w:val="00AC5F05"/>
    <w:rsid w:val="00AC64D0"/>
    <w:rsid w:val="00AC6665"/>
    <w:rsid w:val="00AC66ED"/>
    <w:rsid w:val="00AC6A18"/>
    <w:rsid w:val="00AC6C7E"/>
    <w:rsid w:val="00AC6C81"/>
    <w:rsid w:val="00AC6E77"/>
    <w:rsid w:val="00AC71D0"/>
    <w:rsid w:val="00AC7A86"/>
    <w:rsid w:val="00AC7B4D"/>
    <w:rsid w:val="00AC7B67"/>
    <w:rsid w:val="00AD019C"/>
    <w:rsid w:val="00AD023E"/>
    <w:rsid w:val="00AD029A"/>
    <w:rsid w:val="00AD110C"/>
    <w:rsid w:val="00AD1344"/>
    <w:rsid w:val="00AD135B"/>
    <w:rsid w:val="00AD15DE"/>
    <w:rsid w:val="00AD2605"/>
    <w:rsid w:val="00AD2AA6"/>
    <w:rsid w:val="00AD2AC1"/>
    <w:rsid w:val="00AD2C9E"/>
    <w:rsid w:val="00AD2CA9"/>
    <w:rsid w:val="00AD3069"/>
    <w:rsid w:val="00AD350C"/>
    <w:rsid w:val="00AD3846"/>
    <w:rsid w:val="00AD4136"/>
    <w:rsid w:val="00AD4420"/>
    <w:rsid w:val="00AD4AAC"/>
    <w:rsid w:val="00AD4C79"/>
    <w:rsid w:val="00AD50D5"/>
    <w:rsid w:val="00AD51EC"/>
    <w:rsid w:val="00AD5886"/>
    <w:rsid w:val="00AD5BBF"/>
    <w:rsid w:val="00AD5C06"/>
    <w:rsid w:val="00AD5E5B"/>
    <w:rsid w:val="00AD5F20"/>
    <w:rsid w:val="00AD67FF"/>
    <w:rsid w:val="00AD6C50"/>
    <w:rsid w:val="00AD6C7F"/>
    <w:rsid w:val="00AD730F"/>
    <w:rsid w:val="00AD740B"/>
    <w:rsid w:val="00AD7482"/>
    <w:rsid w:val="00AD76C8"/>
    <w:rsid w:val="00AD7724"/>
    <w:rsid w:val="00AD7740"/>
    <w:rsid w:val="00AD797A"/>
    <w:rsid w:val="00AD7BBE"/>
    <w:rsid w:val="00AD7C35"/>
    <w:rsid w:val="00AD7C9E"/>
    <w:rsid w:val="00AE0052"/>
    <w:rsid w:val="00AE005A"/>
    <w:rsid w:val="00AE0070"/>
    <w:rsid w:val="00AE044E"/>
    <w:rsid w:val="00AE050A"/>
    <w:rsid w:val="00AE0716"/>
    <w:rsid w:val="00AE0F35"/>
    <w:rsid w:val="00AE12F1"/>
    <w:rsid w:val="00AE1754"/>
    <w:rsid w:val="00AE1AA6"/>
    <w:rsid w:val="00AE1B79"/>
    <w:rsid w:val="00AE286A"/>
    <w:rsid w:val="00AE313A"/>
    <w:rsid w:val="00AE3158"/>
    <w:rsid w:val="00AE3236"/>
    <w:rsid w:val="00AE34D4"/>
    <w:rsid w:val="00AE3932"/>
    <w:rsid w:val="00AE3BE7"/>
    <w:rsid w:val="00AE3F86"/>
    <w:rsid w:val="00AE49F9"/>
    <w:rsid w:val="00AE4D04"/>
    <w:rsid w:val="00AE4DB0"/>
    <w:rsid w:val="00AE5087"/>
    <w:rsid w:val="00AE5704"/>
    <w:rsid w:val="00AE698D"/>
    <w:rsid w:val="00AE6B4B"/>
    <w:rsid w:val="00AE7B31"/>
    <w:rsid w:val="00AF0383"/>
    <w:rsid w:val="00AF0549"/>
    <w:rsid w:val="00AF0DC6"/>
    <w:rsid w:val="00AF0EAC"/>
    <w:rsid w:val="00AF1156"/>
    <w:rsid w:val="00AF24FC"/>
    <w:rsid w:val="00AF253D"/>
    <w:rsid w:val="00AF2803"/>
    <w:rsid w:val="00AF2AAA"/>
    <w:rsid w:val="00AF2D56"/>
    <w:rsid w:val="00AF2FC9"/>
    <w:rsid w:val="00AF316C"/>
    <w:rsid w:val="00AF3176"/>
    <w:rsid w:val="00AF388F"/>
    <w:rsid w:val="00AF3C34"/>
    <w:rsid w:val="00AF44DA"/>
    <w:rsid w:val="00AF4CEB"/>
    <w:rsid w:val="00AF4D3B"/>
    <w:rsid w:val="00AF4DB6"/>
    <w:rsid w:val="00AF4F5F"/>
    <w:rsid w:val="00AF540C"/>
    <w:rsid w:val="00AF5724"/>
    <w:rsid w:val="00AF603A"/>
    <w:rsid w:val="00AF6475"/>
    <w:rsid w:val="00AF6484"/>
    <w:rsid w:val="00AF6489"/>
    <w:rsid w:val="00AF6566"/>
    <w:rsid w:val="00AF6593"/>
    <w:rsid w:val="00AF6921"/>
    <w:rsid w:val="00AF6D30"/>
    <w:rsid w:val="00AF7981"/>
    <w:rsid w:val="00AF7A0C"/>
    <w:rsid w:val="00AF7B16"/>
    <w:rsid w:val="00AF7C34"/>
    <w:rsid w:val="00AF7F74"/>
    <w:rsid w:val="00B001F7"/>
    <w:rsid w:val="00B00271"/>
    <w:rsid w:val="00B006AC"/>
    <w:rsid w:val="00B008AE"/>
    <w:rsid w:val="00B00E2A"/>
    <w:rsid w:val="00B00E66"/>
    <w:rsid w:val="00B00E71"/>
    <w:rsid w:val="00B0101C"/>
    <w:rsid w:val="00B0134B"/>
    <w:rsid w:val="00B014D5"/>
    <w:rsid w:val="00B017D9"/>
    <w:rsid w:val="00B01800"/>
    <w:rsid w:val="00B01FB2"/>
    <w:rsid w:val="00B0201D"/>
    <w:rsid w:val="00B02351"/>
    <w:rsid w:val="00B023F3"/>
    <w:rsid w:val="00B026DC"/>
    <w:rsid w:val="00B02BEB"/>
    <w:rsid w:val="00B02C1E"/>
    <w:rsid w:val="00B030CE"/>
    <w:rsid w:val="00B03330"/>
    <w:rsid w:val="00B03451"/>
    <w:rsid w:val="00B03E57"/>
    <w:rsid w:val="00B04077"/>
    <w:rsid w:val="00B044EF"/>
    <w:rsid w:val="00B04A7D"/>
    <w:rsid w:val="00B04B20"/>
    <w:rsid w:val="00B04E9D"/>
    <w:rsid w:val="00B0534C"/>
    <w:rsid w:val="00B05662"/>
    <w:rsid w:val="00B05B15"/>
    <w:rsid w:val="00B05B46"/>
    <w:rsid w:val="00B06777"/>
    <w:rsid w:val="00B068A7"/>
    <w:rsid w:val="00B06D2F"/>
    <w:rsid w:val="00B0708D"/>
    <w:rsid w:val="00B070C6"/>
    <w:rsid w:val="00B07338"/>
    <w:rsid w:val="00B075CF"/>
    <w:rsid w:val="00B0786C"/>
    <w:rsid w:val="00B07C5F"/>
    <w:rsid w:val="00B07F89"/>
    <w:rsid w:val="00B106CE"/>
    <w:rsid w:val="00B10F91"/>
    <w:rsid w:val="00B11228"/>
    <w:rsid w:val="00B114BA"/>
    <w:rsid w:val="00B117A5"/>
    <w:rsid w:val="00B11CEF"/>
    <w:rsid w:val="00B11CF4"/>
    <w:rsid w:val="00B1219A"/>
    <w:rsid w:val="00B121A1"/>
    <w:rsid w:val="00B1245A"/>
    <w:rsid w:val="00B12809"/>
    <w:rsid w:val="00B12CB7"/>
    <w:rsid w:val="00B13174"/>
    <w:rsid w:val="00B133D3"/>
    <w:rsid w:val="00B13468"/>
    <w:rsid w:val="00B13876"/>
    <w:rsid w:val="00B13ABA"/>
    <w:rsid w:val="00B13B6B"/>
    <w:rsid w:val="00B13D4D"/>
    <w:rsid w:val="00B13F72"/>
    <w:rsid w:val="00B14B43"/>
    <w:rsid w:val="00B151D3"/>
    <w:rsid w:val="00B15382"/>
    <w:rsid w:val="00B15DBE"/>
    <w:rsid w:val="00B15F16"/>
    <w:rsid w:val="00B160F4"/>
    <w:rsid w:val="00B16103"/>
    <w:rsid w:val="00B1667B"/>
    <w:rsid w:val="00B16990"/>
    <w:rsid w:val="00B16B7C"/>
    <w:rsid w:val="00B170A3"/>
    <w:rsid w:val="00B172E2"/>
    <w:rsid w:val="00B17480"/>
    <w:rsid w:val="00B175CB"/>
    <w:rsid w:val="00B17CB1"/>
    <w:rsid w:val="00B17D99"/>
    <w:rsid w:val="00B20076"/>
    <w:rsid w:val="00B200DC"/>
    <w:rsid w:val="00B2050A"/>
    <w:rsid w:val="00B209A8"/>
    <w:rsid w:val="00B20B25"/>
    <w:rsid w:val="00B20C95"/>
    <w:rsid w:val="00B20F8C"/>
    <w:rsid w:val="00B21399"/>
    <w:rsid w:val="00B21E59"/>
    <w:rsid w:val="00B22077"/>
    <w:rsid w:val="00B22488"/>
    <w:rsid w:val="00B2250D"/>
    <w:rsid w:val="00B22AE9"/>
    <w:rsid w:val="00B234A9"/>
    <w:rsid w:val="00B234D1"/>
    <w:rsid w:val="00B2353C"/>
    <w:rsid w:val="00B2361A"/>
    <w:rsid w:val="00B236C0"/>
    <w:rsid w:val="00B237C4"/>
    <w:rsid w:val="00B2387F"/>
    <w:rsid w:val="00B23AB0"/>
    <w:rsid w:val="00B23C88"/>
    <w:rsid w:val="00B23F39"/>
    <w:rsid w:val="00B2406A"/>
    <w:rsid w:val="00B2410A"/>
    <w:rsid w:val="00B243D9"/>
    <w:rsid w:val="00B24724"/>
    <w:rsid w:val="00B24768"/>
    <w:rsid w:val="00B247F7"/>
    <w:rsid w:val="00B24A0D"/>
    <w:rsid w:val="00B24C1C"/>
    <w:rsid w:val="00B24CD8"/>
    <w:rsid w:val="00B251FC"/>
    <w:rsid w:val="00B25274"/>
    <w:rsid w:val="00B25FB5"/>
    <w:rsid w:val="00B26064"/>
    <w:rsid w:val="00B2617D"/>
    <w:rsid w:val="00B261A9"/>
    <w:rsid w:val="00B263DB"/>
    <w:rsid w:val="00B26548"/>
    <w:rsid w:val="00B2664A"/>
    <w:rsid w:val="00B26D1A"/>
    <w:rsid w:val="00B26D3B"/>
    <w:rsid w:val="00B275D4"/>
    <w:rsid w:val="00B27A3A"/>
    <w:rsid w:val="00B30584"/>
    <w:rsid w:val="00B308B9"/>
    <w:rsid w:val="00B31082"/>
    <w:rsid w:val="00B3118E"/>
    <w:rsid w:val="00B31DCA"/>
    <w:rsid w:val="00B31E06"/>
    <w:rsid w:val="00B31EFC"/>
    <w:rsid w:val="00B3364C"/>
    <w:rsid w:val="00B34186"/>
    <w:rsid w:val="00B343CF"/>
    <w:rsid w:val="00B3459D"/>
    <w:rsid w:val="00B347EE"/>
    <w:rsid w:val="00B3500D"/>
    <w:rsid w:val="00B35029"/>
    <w:rsid w:val="00B354A9"/>
    <w:rsid w:val="00B354B9"/>
    <w:rsid w:val="00B35633"/>
    <w:rsid w:val="00B356D6"/>
    <w:rsid w:val="00B3583B"/>
    <w:rsid w:val="00B3597D"/>
    <w:rsid w:val="00B3642D"/>
    <w:rsid w:val="00B3690E"/>
    <w:rsid w:val="00B36B53"/>
    <w:rsid w:val="00B36D09"/>
    <w:rsid w:val="00B36DF9"/>
    <w:rsid w:val="00B37024"/>
    <w:rsid w:val="00B3702D"/>
    <w:rsid w:val="00B3733A"/>
    <w:rsid w:val="00B373E3"/>
    <w:rsid w:val="00B3760E"/>
    <w:rsid w:val="00B404FF"/>
    <w:rsid w:val="00B4086A"/>
    <w:rsid w:val="00B411FD"/>
    <w:rsid w:val="00B41284"/>
    <w:rsid w:val="00B41346"/>
    <w:rsid w:val="00B413C0"/>
    <w:rsid w:val="00B413CA"/>
    <w:rsid w:val="00B41403"/>
    <w:rsid w:val="00B41704"/>
    <w:rsid w:val="00B418B6"/>
    <w:rsid w:val="00B41AFF"/>
    <w:rsid w:val="00B41B6C"/>
    <w:rsid w:val="00B4228E"/>
    <w:rsid w:val="00B426F6"/>
    <w:rsid w:val="00B42E74"/>
    <w:rsid w:val="00B42F0F"/>
    <w:rsid w:val="00B436CB"/>
    <w:rsid w:val="00B439B4"/>
    <w:rsid w:val="00B43E45"/>
    <w:rsid w:val="00B44264"/>
    <w:rsid w:val="00B44F5A"/>
    <w:rsid w:val="00B45217"/>
    <w:rsid w:val="00B45398"/>
    <w:rsid w:val="00B458B0"/>
    <w:rsid w:val="00B45982"/>
    <w:rsid w:val="00B459ED"/>
    <w:rsid w:val="00B45E41"/>
    <w:rsid w:val="00B4628C"/>
    <w:rsid w:val="00B46BD2"/>
    <w:rsid w:val="00B47631"/>
    <w:rsid w:val="00B4771F"/>
    <w:rsid w:val="00B47812"/>
    <w:rsid w:val="00B47B11"/>
    <w:rsid w:val="00B47F7A"/>
    <w:rsid w:val="00B507E2"/>
    <w:rsid w:val="00B50F56"/>
    <w:rsid w:val="00B51041"/>
    <w:rsid w:val="00B51E69"/>
    <w:rsid w:val="00B522F9"/>
    <w:rsid w:val="00B523B5"/>
    <w:rsid w:val="00B52452"/>
    <w:rsid w:val="00B53A67"/>
    <w:rsid w:val="00B54343"/>
    <w:rsid w:val="00B5481E"/>
    <w:rsid w:val="00B54CD8"/>
    <w:rsid w:val="00B550E2"/>
    <w:rsid w:val="00B553BC"/>
    <w:rsid w:val="00B55469"/>
    <w:rsid w:val="00B55653"/>
    <w:rsid w:val="00B55DE7"/>
    <w:rsid w:val="00B55E7C"/>
    <w:rsid w:val="00B5614B"/>
    <w:rsid w:val="00B56211"/>
    <w:rsid w:val="00B56472"/>
    <w:rsid w:val="00B56785"/>
    <w:rsid w:val="00B56886"/>
    <w:rsid w:val="00B56994"/>
    <w:rsid w:val="00B56B37"/>
    <w:rsid w:val="00B574EA"/>
    <w:rsid w:val="00B577DB"/>
    <w:rsid w:val="00B578B4"/>
    <w:rsid w:val="00B57F8E"/>
    <w:rsid w:val="00B60D83"/>
    <w:rsid w:val="00B610E2"/>
    <w:rsid w:val="00B61991"/>
    <w:rsid w:val="00B61AA2"/>
    <w:rsid w:val="00B61B9D"/>
    <w:rsid w:val="00B61BB6"/>
    <w:rsid w:val="00B622DA"/>
    <w:rsid w:val="00B62313"/>
    <w:rsid w:val="00B6284D"/>
    <w:rsid w:val="00B62B7A"/>
    <w:rsid w:val="00B63AD6"/>
    <w:rsid w:val="00B64321"/>
    <w:rsid w:val="00B64804"/>
    <w:rsid w:val="00B64A52"/>
    <w:rsid w:val="00B64F64"/>
    <w:rsid w:val="00B6512D"/>
    <w:rsid w:val="00B656C6"/>
    <w:rsid w:val="00B658B2"/>
    <w:rsid w:val="00B65AAE"/>
    <w:rsid w:val="00B65AE5"/>
    <w:rsid w:val="00B65E1F"/>
    <w:rsid w:val="00B66076"/>
    <w:rsid w:val="00B6612B"/>
    <w:rsid w:val="00B66211"/>
    <w:rsid w:val="00B670FF"/>
    <w:rsid w:val="00B6739D"/>
    <w:rsid w:val="00B674B2"/>
    <w:rsid w:val="00B67860"/>
    <w:rsid w:val="00B700FA"/>
    <w:rsid w:val="00B70315"/>
    <w:rsid w:val="00B709D5"/>
    <w:rsid w:val="00B70C08"/>
    <w:rsid w:val="00B70CAF"/>
    <w:rsid w:val="00B70E75"/>
    <w:rsid w:val="00B714C3"/>
    <w:rsid w:val="00B71914"/>
    <w:rsid w:val="00B71BAD"/>
    <w:rsid w:val="00B71CBF"/>
    <w:rsid w:val="00B71F76"/>
    <w:rsid w:val="00B72081"/>
    <w:rsid w:val="00B72D0F"/>
    <w:rsid w:val="00B733EB"/>
    <w:rsid w:val="00B737CC"/>
    <w:rsid w:val="00B738A7"/>
    <w:rsid w:val="00B73FD2"/>
    <w:rsid w:val="00B74404"/>
    <w:rsid w:val="00B7445D"/>
    <w:rsid w:val="00B74524"/>
    <w:rsid w:val="00B74CDE"/>
    <w:rsid w:val="00B74D6C"/>
    <w:rsid w:val="00B74DA4"/>
    <w:rsid w:val="00B75146"/>
    <w:rsid w:val="00B75177"/>
    <w:rsid w:val="00B7565E"/>
    <w:rsid w:val="00B75A59"/>
    <w:rsid w:val="00B75BBF"/>
    <w:rsid w:val="00B76291"/>
    <w:rsid w:val="00B765B7"/>
    <w:rsid w:val="00B765E0"/>
    <w:rsid w:val="00B77034"/>
    <w:rsid w:val="00B7738F"/>
    <w:rsid w:val="00B778FC"/>
    <w:rsid w:val="00B77C74"/>
    <w:rsid w:val="00B80603"/>
    <w:rsid w:val="00B8086D"/>
    <w:rsid w:val="00B80B03"/>
    <w:rsid w:val="00B80ECF"/>
    <w:rsid w:val="00B81181"/>
    <w:rsid w:val="00B81231"/>
    <w:rsid w:val="00B8160C"/>
    <w:rsid w:val="00B8170C"/>
    <w:rsid w:val="00B81953"/>
    <w:rsid w:val="00B821ED"/>
    <w:rsid w:val="00B8256D"/>
    <w:rsid w:val="00B8268D"/>
    <w:rsid w:val="00B82FC0"/>
    <w:rsid w:val="00B83936"/>
    <w:rsid w:val="00B8397C"/>
    <w:rsid w:val="00B83B4D"/>
    <w:rsid w:val="00B83D0A"/>
    <w:rsid w:val="00B83DAC"/>
    <w:rsid w:val="00B84147"/>
    <w:rsid w:val="00B84165"/>
    <w:rsid w:val="00B8433F"/>
    <w:rsid w:val="00B84485"/>
    <w:rsid w:val="00B84AB2"/>
    <w:rsid w:val="00B84B99"/>
    <w:rsid w:val="00B855E5"/>
    <w:rsid w:val="00B85792"/>
    <w:rsid w:val="00B85A03"/>
    <w:rsid w:val="00B85BE9"/>
    <w:rsid w:val="00B8674B"/>
    <w:rsid w:val="00B87084"/>
    <w:rsid w:val="00B87391"/>
    <w:rsid w:val="00B87453"/>
    <w:rsid w:val="00B87491"/>
    <w:rsid w:val="00B87AAA"/>
    <w:rsid w:val="00B87FF7"/>
    <w:rsid w:val="00B90134"/>
    <w:rsid w:val="00B901E7"/>
    <w:rsid w:val="00B905CE"/>
    <w:rsid w:val="00B912F8"/>
    <w:rsid w:val="00B917C7"/>
    <w:rsid w:val="00B91B63"/>
    <w:rsid w:val="00B91EF2"/>
    <w:rsid w:val="00B9350B"/>
    <w:rsid w:val="00B93822"/>
    <w:rsid w:val="00B9387F"/>
    <w:rsid w:val="00B93E81"/>
    <w:rsid w:val="00B9414D"/>
    <w:rsid w:val="00B94A2D"/>
    <w:rsid w:val="00B94C40"/>
    <w:rsid w:val="00B951F1"/>
    <w:rsid w:val="00B96A9A"/>
    <w:rsid w:val="00B96B1F"/>
    <w:rsid w:val="00B96D1C"/>
    <w:rsid w:val="00B96FFC"/>
    <w:rsid w:val="00B97176"/>
    <w:rsid w:val="00BA03F9"/>
    <w:rsid w:val="00BA050B"/>
    <w:rsid w:val="00BA0567"/>
    <w:rsid w:val="00BA0992"/>
    <w:rsid w:val="00BA0AFA"/>
    <w:rsid w:val="00BA10FA"/>
    <w:rsid w:val="00BA1660"/>
    <w:rsid w:val="00BA1661"/>
    <w:rsid w:val="00BA1A47"/>
    <w:rsid w:val="00BA1D0E"/>
    <w:rsid w:val="00BA1F72"/>
    <w:rsid w:val="00BA1F75"/>
    <w:rsid w:val="00BA1FA2"/>
    <w:rsid w:val="00BA2478"/>
    <w:rsid w:val="00BA2B4F"/>
    <w:rsid w:val="00BA2EEF"/>
    <w:rsid w:val="00BA36C8"/>
    <w:rsid w:val="00BA371A"/>
    <w:rsid w:val="00BA4315"/>
    <w:rsid w:val="00BA4C8D"/>
    <w:rsid w:val="00BA4CF6"/>
    <w:rsid w:val="00BA5087"/>
    <w:rsid w:val="00BA5132"/>
    <w:rsid w:val="00BA5BE7"/>
    <w:rsid w:val="00BA5C25"/>
    <w:rsid w:val="00BA63F5"/>
    <w:rsid w:val="00BA64F9"/>
    <w:rsid w:val="00BA6624"/>
    <w:rsid w:val="00BA6887"/>
    <w:rsid w:val="00BA6F4E"/>
    <w:rsid w:val="00BA752E"/>
    <w:rsid w:val="00BA7572"/>
    <w:rsid w:val="00BA775C"/>
    <w:rsid w:val="00BA7B3B"/>
    <w:rsid w:val="00BA7E40"/>
    <w:rsid w:val="00BA7F8A"/>
    <w:rsid w:val="00BA7FEC"/>
    <w:rsid w:val="00BB02F7"/>
    <w:rsid w:val="00BB0663"/>
    <w:rsid w:val="00BB07FD"/>
    <w:rsid w:val="00BB0950"/>
    <w:rsid w:val="00BB09C3"/>
    <w:rsid w:val="00BB13F1"/>
    <w:rsid w:val="00BB1778"/>
    <w:rsid w:val="00BB1CCB"/>
    <w:rsid w:val="00BB203F"/>
    <w:rsid w:val="00BB20B3"/>
    <w:rsid w:val="00BB271B"/>
    <w:rsid w:val="00BB29CE"/>
    <w:rsid w:val="00BB29D2"/>
    <w:rsid w:val="00BB3244"/>
    <w:rsid w:val="00BB336A"/>
    <w:rsid w:val="00BB3390"/>
    <w:rsid w:val="00BB3586"/>
    <w:rsid w:val="00BB3639"/>
    <w:rsid w:val="00BB371C"/>
    <w:rsid w:val="00BB3796"/>
    <w:rsid w:val="00BB3B5F"/>
    <w:rsid w:val="00BB4334"/>
    <w:rsid w:val="00BB44CA"/>
    <w:rsid w:val="00BB465E"/>
    <w:rsid w:val="00BB4772"/>
    <w:rsid w:val="00BB4BA8"/>
    <w:rsid w:val="00BB52B7"/>
    <w:rsid w:val="00BB5769"/>
    <w:rsid w:val="00BB5DA9"/>
    <w:rsid w:val="00BB5DD1"/>
    <w:rsid w:val="00BB60CD"/>
    <w:rsid w:val="00BB60F7"/>
    <w:rsid w:val="00BB68CE"/>
    <w:rsid w:val="00BB6D3A"/>
    <w:rsid w:val="00BB6E4E"/>
    <w:rsid w:val="00BB6EF8"/>
    <w:rsid w:val="00BB7011"/>
    <w:rsid w:val="00BB7884"/>
    <w:rsid w:val="00BB793A"/>
    <w:rsid w:val="00BB7D0F"/>
    <w:rsid w:val="00BB7DE0"/>
    <w:rsid w:val="00BC0924"/>
    <w:rsid w:val="00BC0D5F"/>
    <w:rsid w:val="00BC12C7"/>
    <w:rsid w:val="00BC1A31"/>
    <w:rsid w:val="00BC24A1"/>
    <w:rsid w:val="00BC2A14"/>
    <w:rsid w:val="00BC2A58"/>
    <w:rsid w:val="00BC3044"/>
    <w:rsid w:val="00BC309D"/>
    <w:rsid w:val="00BC30FA"/>
    <w:rsid w:val="00BC3172"/>
    <w:rsid w:val="00BC3308"/>
    <w:rsid w:val="00BC33C5"/>
    <w:rsid w:val="00BC373F"/>
    <w:rsid w:val="00BC3F07"/>
    <w:rsid w:val="00BC404B"/>
    <w:rsid w:val="00BC40D5"/>
    <w:rsid w:val="00BC4128"/>
    <w:rsid w:val="00BC44F0"/>
    <w:rsid w:val="00BC5008"/>
    <w:rsid w:val="00BC53AD"/>
    <w:rsid w:val="00BC5954"/>
    <w:rsid w:val="00BC5BE4"/>
    <w:rsid w:val="00BC5E81"/>
    <w:rsid w:val="00BC6761"/>
    <w:rsid w:val="00BC6E80"/>
    <w:rsid w:val="00BC762E"/>
    <w:rsid w:val="00BC782F"/>
    <w:rsid w:val="00BC7A2A"/>
    <w:rsid w:val="00BC7B38"/>
    <w:rsid w:val="00BC7B71"/>
    <w:rsid w:val="00BC7FE0"/>
    <w:rsid w:val="00BD00BD"/>
    <w:rsid w:val="00BD0850"/>
    <w:rsid w:val="00BD0898"/>
    <w:rsid w:val="00BD0CF3"/>
    <w:rsid w:val="00BD1313"/>
    <w:rsid w:val="00BD1317"/>
    <w:rsid w:val="00BD1323"/>
    <w:rsid w:val="00BD14BF"/>
    <w:rsid w:val="00BD1559"/>
    <w:rsid w:val="00BD158A"/>
    <w:rsid w:val="00BD1E32"/>
    <w:rsid w:val="00BD1F74"/>
    <w:rsid w:val="00BD1FD7"/>
    <w:rsid w:val="00BD2499"/>
    <w:rsid w:val="00BD259B"/>
    <w:rsid w:val="00BD2AAE"/>
    <w:rsid w:val="00BD2D23"/>
    <w:rsid w:val="00BD2DF0"/>
    <w:rsid w:val="00BD333F"/>
    <w:rsid w:val="00BD34E9"/>
    <w:rsid w:val="00BD3905"/>
    <w:rsid w:val="00BD4379"/>
    <w:rsid w:val="00BD4605"/>
    <w:rsid w:val="00BD4809"/>
    <w:rsid w:val="00BD4D88"/>
    <w:rsid w:val="00BD4DBA"/>
    <w:rsid w:val="00BD5221"/>
    <w:rsid w:val="00BD5642"/>
    <w:rsid w:val="00BD5D14"/>
    <w:rsid w:val="00BD6566"/>
    <w:rsid w:val="00BD70B3"/>
    <w:rsid w:val="00BD73F5"/>
    <w:rsid w:val="00BD7433"/>
    <w:rsid w:val="00BD7795"/>
    <w:rsid w:val="00BD7D70"/>
    <w:rsid w:val="00BD7EFB"/>
    <w:rsid w:val="00BE0B37"/>
    <w:rsid w:val="00BE0BA4"/>
    <w:rsid w:val="00BE115E"/>
    <w:rsid w:val="00BE155F"/>
    <w:rsid w:val="00BE1623"/>
    <w:rsid w:val="00BE1B66"/>
    <w:rsid w:val="00BE227F"/>
    <w:rsid w:val="00BE22ED"/>
    <w:rsid w:val="00BE2839"/>
    <w:rsid w:val="00BE2888"/>
    <w:rsid w:val="00BE291C"/>
    <w:rsid w:val="00BE2D25"/>
    <w:rsid w:val="00BE3388"/>
    <w:rsid w:val="00BE36F4"/>
    <w:rsid w:val="00BE3CEB"/>
    <w:rsid w:val="00BE3D9D"/>
    <w:rsid w:val="00BE3EA1"/>
    <w:rsid w:val="00BE3EFC"/>
    <w:rsid w:val="00BE5176"/>
    <w:rsid w:val="00BE53AA"/>
    <w:rsid w:val="00BE5573"/>
    <w:rsid w:val="00BE5916"/>
    <w:rsid w:val="00BE613D"/>
    <w:rsid w:val="00BE63D4"/>
    <w:rsid w:val="00BE7011"/>
    <w:rsid w:val="00BE70CF"/>
    <w:rsid w:val="00BE7240"/>
    <w:rsid w:val="00BE74E1"/>
    <w:rsid w:val="00BE7D60"/>
    <w:rsid w:val="00BF0184"/>
    <w:rsid w:val="00BF0404"/>
    <w:rsid w:val="00BF09D0"/>
    <w:rsid w:val="00BF0C89"/>
    <w:rsid w:val="00BF1152"/>
    <w:rsid w:val="00BF11E6"/>
    <w:rsid w:val="00BF1435"/>
    <w:rsid w:val="00BF1ACD"/>
    <w:rsid w:val="00BF1B38"/>
    <w:rsid w:val="00BF1F23"/>
    <w:rsid w:val="00BF1FB8"/>
    <w:rsid w:val="00BF2062"/>
    <w:rsid w:val="00BF2D2E"/>
    <w:rsid w:val="00BF32F7"/>
    <w:rsid w:val="00BF371B"/>
    <w:rsid w:val="00BF3BAC"/>
    <w:rsid w:val="00BF58CD"/>
    <w:rsid w:val="00BF58E2"/>
    <w:rsid w:val="00BF59B9"/>
    <w:rsid w:val="00BF5A8B"/>
    <w:rsid w:val="00BF5D0A"/>
    <w:rsid w:val="00BF6253"/>
    <w:rsid w:val="00BF64D8"/>
    <w:rsid w:val="00BF6838"/>
    <w:rsid w:val="00BF68A8"/>
    <w:rsid w:val="00BF7990"/>
    <w:rsid w:val="00BF799F"/>
    <w:rsid w:val="00BF7A28"/>
    <w:rsid w:val="00BF7B8A"/>
    <w:rsid w:val="00BF7C53"/>
    <w:rsid w:val="00BF7E5C"/>
    <w:rsid w:val="00BF7F03"/>
    <w:rsid w:val="00BF7FDB"/>
    <w:rsid w:val="00C00099"/>
    <w:rsid w:val="00C001AB"/>
    <w:rsid w:val="00C00202"/>
    <w:rsid w:val="00C00630"/>
    <w:rsid w:val="00C006DC"/>
    <w:rsid w:val="00C0072C"/>
    <w:rsid w:val="00C00A90"/>
    <w:rsid w:val="00C00AEE"/>
    <w:rsid w:val="00C01AEC"/>
    <w:rsid w:val="00C02A2F"/>
    <w:rsid w:val="00C03592"/>
    <w:rsid w:val="00C03819"/>
    <w:rsid w:val="00C0390B"/>
    <w:rsid w:val="00C041B0"/>
    <w:rsid w:val="00C0432A"/>
    <w:rsid w:val="00C04B64"/>
    <w:rsid w:val="00C04F40"/>
    <w:rsid w:val="00C0502D"/>
    <w:rsid w:val="00C05559"/>
    <w:rsid w:val="00C05679"/>
    <w:rsid w:val="00C05903"/>
    <w:rsid w:val="00C05A1E"/>
    <w:rsid w:val="00C0627D"/>
    <w:rsid w:val="00C06553"/>
    <w:rsid w:val="00C07346"/>
    <w:rsid w:val="00C0769D"/>
    <w:rsid w:val="00C1015B"/>
    <w:rsid w:val="00C10B10"/>
    <w:rsid w:val="00C10EC5"/>
    <w:rsid w:val="00C111C3"/>
    <w:rsid w:val="00C11442"/>
    <w:rsid w:val="00C116CF"/>
    <w:rsid w:val="00C12083"/>
    <w:rsid w:val="00C1246E"/>
    <w:rsid w:val="00C12E1B"/>
    <w:rsid w:val="00C12E77"/>
    <w:rsid w:val="00C12EC1"/>
    <w:rsid w:val="00C133FE"/>
    <w:rsid w:val="00C13490"/>
    <w:rsid w:val="00C13A73"/>
    <w:rsid w:val="00C13AA3"/>
    <w:rsid w:val="00C14148"/>
    <w:rsid w:val="00C141AE"/>
    <w:rsid w:val="00C1440B"/>
    <w:rsid w:val="00C144FD"/>
    <w:rsid w:val="00C1456C"/>
    <w:rsid w:val="00C14AEE"/>
    <w:rsid w:val="00C14C5A"/>
    <w:rsid w:val="00C14DF2"/>
    <w:rsid w:val="00C14FB9"/>
    <w:rsid w:val="00C15074"/>
    <w:rsid w:val="00C15966"/>
    <w:rsid w:val="00C15CC5"/>
    <w:rsid w:val="00C161C2"/>
    <w:rsid w:val="00C166DD"/>
    <w:rsid w:val="00C16967"/>
    <w:rsid w:val="00C16A1A"/>
    <w:rsid w:val="00C16BD5"/>
    <w:rsid w:val="00C176AA"/>
    <w:rsid w:val="00C17A8D"/>
    <w:rsid w:val="00C17E83"/>
    <w:rsid w:val="00C20269"/>
    <w:rsid w:val="00C20352"/>
    <w:rsid w:val="00C2041A"/>
    <w:rsid w:val="00C206B5"/>
    <w:rsid w:val="00C20B14"/>
    <w:rsid w:val="00C21272"/>
    <w:rsid w:val="00C21433"/>
    <w:rsid w:val="00C2163E"/>
    <w:rsid w:val="00C2180C"/>
    <w:rsid w:val="00C21D00"/>
    <w:rsid w:val="00C21E2A"/>
    <w:rsid w:val="00C21E7A"/>
    <w:rsid w:val="00C221DD"/>
    <w:rsid w:val="00C22983"/>
    <w:rsid w:val="00C23512"/>
    <w:rsid w:val="00C235BC"/>
    <w:rsid w:val="00C23AB3"/>
    <w:rsid w:val="00C23BEB"/>
    <w:rsid w:val="00C23F1C"/>
    <w:rsid w:val="00C24715"/>
    <w:rsid w:val="00C24A42"/>
    <w:rsid w:val="00C24BE7"/>
    <w:rsid w:val="00C24C06"/>
    <w:rsid w:val="00C2544F"/>
    <w:rsid w:val="00C2564D"/>
    <w:rsid w:val="00C25915"/>
    <w:rsid w:val="00C25CC9"/>
    <w:rsid w:val="00C25EAB"/>
    <w:rsid w:val="00C2609E"/>
    <w:rsid w:val="00C265DB"/>
    <w:rsid w:val="00C265F6"/>
    <w:rsid w:val="00C26E8D"/>
    <w:rsid w:val="00C27109"/>
    <w:rsid w:val="00C273CF"/>
    <w:rsid w:val="00C2769E"/>
    <w:rsid w:val="00C276E9"/>
    <w:rsid w:val="00C27AE7"/>
    <w:rsid w:val="00C27EF5"/>
    <w:rsid w:val="00C30764"/>
    <w:rsid w:val="00C30819"/>
    <w:rsid w:val="00C30BE8"/>
    <w:rsid w:val="00C30C9E"/>
    <w:rsid w:val="00C30D42"/>
    <w:rsid w:val="00C30D98"/>
    <w:rsid w:val="00C31149"/>
    <w:rsid w:val="00C31CCE"/>
    <w:rsid w:val="00C32DB9"/>
    <w:rsid w:val="00C333FC"/>
    <w:rsid w:val="00C33661"/>
    <w:rsid w:val="00C33914"/>
    <w:rsid w:val="00C339EA"/>
    <w:rsid w:val="00C33CC5"/>
    <w:rsid w:val="00C33FF0"/>
    <w:rsid w:val="00C3413C"/>
    <w:rsid w:val="00C34467"/>
    <w:rsid w:val="00C348A3"/>
    <w:rsid w:val="00C351B6"/>
    <w:rsid w:val="00C35667"/>
    <w:rsid w:val="00C35F6E"/>
    <w:rsid w:val="00C36060"/>
    <w:rsid w:val="00C361DF"/>
    <w:rsid w:val="00C361F6"/>
    <w:rsid w:val="00C36260"/>
    <w:rsid w:val="00C3698F"/>
    <w:rsid w:val="00C36EED"/>
    <w:rsid w:val="00C37221"/>
    <w:rsid w:val="00C3722D"/>
    <w:rsid w:val="00C3738D"/>
    <w:rsid w:val="00C3754E"/>
    <w:rsid w:val="00C40176"/>
    <w:rsid w:val="00C404DF"/>
    <w:rsid w:val="00C40646"/>
    <w:rsid w:val="00C40690"/>
    <w:rsid w:val="00C40735"/>
    <w:rsid w:val="00C40A0E"/>
    <w:rsid w:val="00C40DEB"/>
    <w:rsid w:val="00C40E3E"/>
    <w:rsid w:val="00C412DF"/>
    <w:rsid w:val="00C417C2"/>
    <w:rsid w:val="00C42654"/>
    <w:rsid w:val="00C4304E"/>
    <w:rsid w:val="00C4339A"/>
    <w:rsid w:val="00C437C7"/>
    <w:rsid w:val="00C43CCE"/>
    <w:rsid w:val="00C441B1"/>
    <w:rsid w:val="00C444C6"/>
    <w:rsid w:val="00C44792"/>
    <w:rsid w:val="00C44C2E"/>
    <w:rsid w:val="00C44D30"/>
    <w:rsid w:val="00C44FF2"/>
    <w:rsid w:val="00C45B7F"/>
    <w:rsid w:val="00C45EFC"/>
    <w:rsid w:val="00C461EF"/>
    <w:rsid w:val="00C4663B"/>
    <w:rsid w:val="00C46B23"/>
    <w:rsid w:val="00C46B82"/>
    <w:rsid w:val="00C47051"/>
    <w:rsid w:val="00C472C3"/>
    <w:rsid w:val="00C4732C"/>
    <w:rsid w:val="00C474E1"/>
    <w:rsid w:val="00C47555"/>
    <w:rsid w:val="00C47E7E"/>
    <w:rsid w:val="00C501BE"/>
    <w:rsid w:val="00C507B3"/>
    <w:rsid w:val="00C507B6"/>
    <w:rsid w:val="00C51423"/>
    <w:rsid w:val="00C5169D"/>
    <w:rsid w:val="00C5190D"/>
    <w:rsid w:val="00C51939"/>
    <w:rsid w:val="00C5210E"/>
    <w:rsid w:val="00C521D4"/>
    <w:rsid w:val="00C526BD"/>
    <w:rsid w:val="00C52A9E"/>
    <w:rsid w:val="00C52B9C"/>
    <w:rsid w:val="00C52E33"/>
    <w:rsid w:val="00C53288"/>
    <w:rsid w:val="00C53868"/>
    <w:rsid w:val="00C53F91"/>
    <w:rsid w:val="00C54551"/>
    <w:rsid w:val="00C54648"/>
    <w:rsid w:val="00C54AB0"/>
    <w:rsid w:val="00C54D6F"/>
    <w:rsid w:val="00C550C6"/>
    <w:rsid w:val="00C555F3"/>
    <w:rsid w:val="00C55786"/>
    <w:rsid w:val="00C55A2A"/>
    <w:rsid w:val="00C55D78"/>
    <w:rsid w:val="00C5606B"/>
    <w:rsid w:val="00C5625B"/>
    <w:rsid w:val="00C56931"/>
    <w:rsid w:val="00C56B03"/>
    <w:rsid w:val="00C56C9E"/>
    <w:rsid w:val="00C56CC9"/>
    <w:rsid w:val="00C57FE8"/>
    <w:rsid w:val="00C60410"/>
    <w:rsid w:val="00C607C2"/>
    <w:rsid w:val="00C60ADC"/>
    <w:rsid w:val="00C612A3"/>
    <w:rsid w:val="00C6160C"/>
    <w:rsid w:val="00C6192F"/>
    <w:rsid w:val="00C61BBC"/>
    <w:rsid w:val="00C62197"/>
    <w:rsid w:val="00C627AD"/>
    <w:rsid w:val="00C62907"/>
    <w:rsid w:val="00C62D34"/>
    <w:rsid w:val="00C62E64"/>
    <w:rsid w:val="00C63E85"/>
    <w:rsid w:val="00C64599"/>
    <w:rsid w:val="00C646C1"/>
    <w:rsid w:val="00C64A86"/>
    <w:rsid w:val="00C64B05"/>
    <w:rsid w:val="00C65790"/>
    <w:rsid w:val="00C65B28"/>
    <w:rsid w:val="00C65B6E"/>
    <w:rsid w:val="00C65BBC"/>
    <w:rsid w:val="00C65FD7"/>
    <w:rsid w:val="00C664D4"/>
    <w:rsid w:val="00C666FB"/>
    <w:rsid w:val="00C669BB"/>
    <w:rsid w:val="00C66AD3"/>
    <w:rsid w:val="00C66B9A"/>
    <w:rsid w:val="00C66DFC"/>
    <w:rsid w:val="00C675B7"/>
    <w:rsid w:val="00C67778"/>
    <w:rsid w:val="00C67DED"/>
    <w:rsid w:val="00C704BD"/>
    <w:rsid w:val="00C70922"/>
    <w:rsid w:val="00C70B7A"/>
    <w:rsid w:val="00C70C75"/>
    <w:rsid w:val="00C70D3D"/>
    <w:rsid w:val="00C7108D"/>
    <w:rsid w:val="00C71795"/>
    <w:rsid w:val="00C719CB"/>
    <w:rsid w:val="00C71C22"/>
    <w:rsid w:val="00C71C47"/>
    <w:rsid w:val="00C720DA"/>
    <w:rsid w:val="00C72469"/>
    <w:rsid w:val="00C7253D"/>
    <w:rsid w:val="00C72657"/>
    <w:rsid w:val="00C72784"/>
    <w:rsid w:val="00C72888"/>
    <w:rsid w:val="00C72A4E"/>
    <w:rsid w:val="00C72E00"/>
    <w:rsid w:val="00C73000"/>
    <w:rsid w:val="00C7365A"/>
    <w:rsid w:val="00C738FF"/>
    <w:rsid w:val="00C7394B"/>
    <w:rsid w:val="00C73A57"/>
    <w:rsid w:val="00C73AAE"/>
    <w:rsid w:val="00C73B4B"/>
    <w:rsid w:val="00C73B5F"/>
    <w:rsid w:val="00C7458D"/>
    <w:rsid w:val="00C746E0"/>
    <w:rsid w:val="00C7511D"/>
    <w:rsid w:val="00C75633"/>
    <w:rsid w:val="00C7594E"/>
    <w:rsid w:val="00C75D6A"/>
    <w:rsid w:val="00C75ECF"/>
    <w:rsid w:val="00C76306"/>
    <w:rsid w:val="00C764C6"/>
    <w:rsid w:val="00C764CA"/>
    <w:rsid w:val="00C7695C"/>
    <w:rsid w:val="00C77132"/>
    <w:rsid w:val="00C771A1"/>
    <w:rsid w:val="00C7735D"/>
    <w:rsid w:val="00C77525"/>
    <w:rsid w:val="00C778B3"/>
    <w:rsid w:val="00C77FD9"/>
    <w:rsid w:val="00C80081"/>
    <w:rsid w:val="00C80DDB"/>
    <w:rsid w:val="00C80E7A"/>
    <w:rsid w:val="00C80F13"/>
    <w:rsid w:val="00C813D7"/>
    <w:rsid w:val="00C816A6"/>
    <w:rsid w:val="00C8198C"/>
    <w:rsid w:val="00C819AD"/>
    <w:rsid w:val="00C81C1C"/>
    <w:rsid w:val="00C81DF0"/>
    <w:rsid w:val="00C81FB0"/>
    <w:rsid w:val="00C822BB"/>
    <w:rsid w:val="00C828BD"/>
    <w:rsid w:val="00C82FFA"/>
    <w:rsid w:val="00C8312B"/>
    <w:rsid w:val="00C8359A"/>
    <w:rsid w:val="00C83A1A"/>
    <w:rsid w:val="00C83E68"/>
    <w:rsid w:val="00C83F30"/>
    <w:rsid w:val="00C8429F"/>
    <w:rsid w:val="00C8458C"/>
    <w:rsid w:val="00C845A5"/>
    <w:rsid w:val="00C8471F"/>
    <w:rsid w:val="00C84814"/>
    <w:rsid w:val="00C84AA8"/>
    <w:rsid w:val="00C84C6B"/>
    <w:rsid w:val="00C84D94"/>
    <w:rsid w:val="00C858A1"/>
    <w:rsid w:val="00C85BA2"/>
    <w:rsid w:val="00C85F72"/>
    <w:rsid w:val="00C8674E"/>
    <w:rsid w:val="00C86EAB"/>
    <w:rsid w:val="00C86FCA"/>
    <w:rsid w:val="00C8706C"/>
    <w:rsid w:val="00C87346"/>
    <w:rsid w:val="00C875FA"/>
    <w:rsid w:val="00C87784"/>
    <w:rsid w:val="00C87B52"/>
    <w:rsid w:val="00C87FD2"/>
    <w:rsid w:val="00C90A98"/>
    <w:rsid w:val="00C9134D"/>
    <w:rsid w:val="00C91582"/>
    <w:rsid w:val="00C91623"/>
    <w:rsid w:val="00C917A1"/>
    <w:rsid w:val="00C917A7"/>
    <w:rsid w:val="00C92466"/>
    <w:rsid w:val="00C9251E"/>
    <w:rsid w:val="00C92D27"/>
    <w:rsid w:val="00C92DA6"/>
    <w:rsid w:val="00C93301"/>
    <w:rsid w:val="00C934A3"/>
    <w:rsid w:val="00C93730"/>
    <w:rsid w:val="00C93A32"/>
    <w:rsid w:val="00C93EBF"/>
    <w:rsid w:val="00C942BA"/>
    <w:rsid w:val="00C94CCE"/>
    <w:rsid w:val="00C9531B"/>
    <w:rsid w:val="00C9548E"/>
    <w:rsid w:val="00C95668"/>
    <w:rsid w:val="00C95824"/>
    <w:rsid w:val="00C96CD1"/>
    <w:rsid w:val="00C96E1C"/>
    <w:rsid w:val="00C96EAC"/>
    <w:rsid w:val="00C972A8"/>
    <w:rsid w:val="00C972D1"/>
    <w:rsid w:val="00C979B2"/>
    <w:rsid w:val="00C97D65"/>
    <w:rsid w:val="00C97F7A"/>
    <w:rsid w:val="00C97FF0"/>
    <w:rsid w:val="00CA0273"/>
    <w:rsid w:val="00CA08E1"/>
    <w:rsid w:val="00CA0B06"/>
    <w:rsid w:val="00CA0F6B"/>
    <w:rsid w:val="00CA1037"/>
    <w:rsid w:val="00CA29E5"/>
    <w:rsid w:val="00CA2DAD"/>
    <w:rsid w:val="00CA2E33"/>
    <w:rsid w:val="00CA2EDE"/>
    <w:rsid w:val="00CA3055"/>
    <w:rsid w:val="00CA35EF"/>
    <w:rsid w:val="00CA3727"/>
    <w:rsid w:val="00CA3C9E"/>
    <w:rsid w:val="00CA3D6D"/>
    <w:rsid w:val="00CA3DBA"/>
    <w:rsid w:val="00CA3F80"/>
    <w:rsid w:val="00CA3F9D"/>
    <w:rsid w:val="00CA4054"/>
    <w:rsid w:val="00CA425B"/>
    <w:rsid w:val="00CA4C2D"/>
    <w:rsid w:val="00CA4DD6"/>
    <w:rsid w:val="00CA5212"/>
    <w:rsid w:val="00CA53EC"/>
    <w:rsid w:val="00CA5477"/>
    <w:rsid w:val="00CA5D15"/>
    <w:rsid w:val="00CA6472"/>
    <w:rsid w:val="00CA6E97"/>
    <w:rsid w:val="00CA70CA"/>
    <w:rsid w:val="00CA71FE"/>
    <w:rsid w:val="00CA72DD"/>
    <w:rsid w:val="00CA73F1"/>
    <w:rsid w:val="00CA7921"/>
    <w:rsid w:val="00CA7BC4"/>
    <w:rsid w:val="00CA7DCD"/>
    <w:rsid w:val="00CB0316"/>
    <w:rsid w:val="00CB048A"/>
    <w:rsid w:val="00CB0A9B"/>
    <w:rsid w:val="00CB0BFF"/>
    <w:rsid w:val="00CB0C25"/>
    <w:rsid w:val="00CB1058"/>
    <w:rsid w:val="00CB10AE"/>
    <w:rsid w:val="00CB19B1"/>
    <w:rsid w:val="00CB1CFD"/>
    <w:rsid w:val="00CB2219"/>
    <w:rsid w:val="00CB2322"/>
    <w:rsid w:val="00CB2364"/>
    <w:rsid w:val="00CB24C0"/>
    <w:rsid w:val="00CB259E"/>
    <w:rsid w:val="00CB25E3"/>
    <w:rsid w:val="00CB286E"/>
    <w:rsid w:val="00CB3675"/>
    <w:rsid w:val="00CB3C74"/>
    <w:rsid w:val="00CB4108"/>
    <w:rsid w:val="00CB4411"/>
    <w:rsid w:val="00CB49E7"/>
    <w:rsid w:val="00CB4ACA"/>
    <w:rsid w:val="00CB4FE0"/>
    <w:rsid w:val="00CB536E"/>
    <w:rsid w:val="00CB5389"/>
    <w:rsid w:val="00CB596E"/>
    <w:rsid w:val="00CB5B0E"/>
    <w:rsid w:val="00CB638F"/>
    <w:rsid w:val="00CB675B"/>
    <w:rsid w:val="00CB6AF8"/>
    <w:rsid w:val="00CB6ECC"/>
    <w:rsid w:val="00CB7256"/>
    <w:rsid w:val="00CB774C"/>
    <w:rsid w:val="00CB7C66"/>
    <w:rsid w:val="00CB7FC2"/>
    <w:rsid w:val="00CC0043"/>
    <w:rsid w:val="00CC018A"/>
    <w:rsid w:val="00CC03DF"/>
    <w:rsid w:val="00CC04D4"/>
    <w:rsid w:val="00CC051A"/>
    <w:rsid w:val="00CC08D4"/>
    <w:rsid w:val="00CC195E"/>
    <w:rsid w:val="00CC1AFF"/>
    <w:rsid w:val="00CC2056"/>
    <w:rsid w:val="00CC256F"/>
    <w:rsid w:val="00CC2705"/>
    <w:rsid w:val="00CC30B9"/>
    <w:rsid w:val="00CC3703"/>
    <w:rsid w:val="00CC375F"/>
    <w:rsid w:val="00CC4039"/>
    <w:rsid w:val="00CC419C"/>
    <w:rsid w:val="00CC4384"/>
    <w:rsid w:val="00CC52A0"/>
    <w:rsid w:val="00CC52A3"/>
    <w:rsid w:val="00CC58D8"/>
    <w:rsid w:val="00CC62F2"/>
    <w:rsid w:val="00CC64DD"/>
    <w:rsid w:val="00CC663F"/>
    <w:rsid w:val="00CC67DF"/>
    <w:rsid w:val="00CC74E2"/>
    <w:rsid w:val="00CC76C8"/>
    <w:rsid w:val="00CC7CA3"/>
    <w:rsid w:val="00CD0468"/>
    <w:rsid w:val="00CD04F5"/>
    <w:rsid w:val="00CD0A74"/>
    <w:rsid w:val="00CD0D4E"/>
    <w:rsid w:val="00CD0DF0"/>
    <w:rsid w:val="00CD166D"/>
    <w:rsid w:val="00CD1FA1"/>
    <w:rsid w:val="00CD2064"/>
    <w:rsid w:val="00CD23FD"/>
    <w:rsid w:val="00CD2536"/>
    <w:rsid w:val="00CD2777"/>
    <w:rsid w:val="00CD2A44"/>
    <w:rsid w:val="00CD2BF9"/>
    <w:rsid w:val="00CD2E90"/>
    <w:rsid w:val="00CD3222"/>
    <w:rsid w:val="00CD333B"/>
    <w:rsid w:val="00CD33C7"/>
    <w:rsid w:val="00CD3636"/>
    <w:rsid w:val="00CD3BC9"/>
    <w:rsid w:val="00CD3E53"/>
    <w:rsid w:val="00CD3E9D"/>
    <w:rsid w:val="00CD3F02"/>
    <w:rsid w:val="00CD3FB1"/>
    <w:rsid w:val="00CD41B9"/>
    <w:rsid w:val="00CD420A"/>
    <w:rsid w:val="00CD448B"/>
    <w:rsid w:val="00CD4607"/>
    <w:rsid w:val="00CD505D"/>
    <w:rsid w:val="00CD519D"/>
    <w:rsid w:val="00CD5251"/>
    <w:rsid w:val="00CD52F6"/>
    <w:rsid w:val="00CD547D"/>
    <w:rsid w:val="00CD570C"/>
    <w:rsid w:val="00CD592D"/>
    <w:rsid w:val="00CD59F8"/>
    <w:rsid w:val="00CD5AE2"/>
    <w:rsid w:val="00CD6B5F"/>
    <w:rsid w:val="00CD6BA7"/>
    <w:rsid w:val="00CD6C2F"/>
    <w:rsid w:val="00CD6D18"/>
    <w:rsid w:val="00CD6F29"/>
    <w:rsid w:val="00CD77CE"/>
    <w:rsid w:val="00CD7ED7"/>
    <w:rsid w:val="00CE020A"/>
    <w:rsid w:val="00CE0D20"/>
    <w:rsid w:val="00CE11C1"/>
    <w:rsid w:val="00CE13FA"/>
    <w:rsid w:val="00CE1447"/>
    <w:rsid w:val="00CE1DB6"/>
    <w:rsid w:val="00CE20F8"/>
    <w:rsid w:val="00CE21AC"/>
    <w:rsid w:val="00CE22B3"/>
    <w:rsid w:val="00CE23A0"/>
    <w:rsid w:val="00CE2AA6"/>
    <w:rsid w:val="00CE31F2"/>
    <w:rsid w:val="00CE32AD"/>
    <w:rsid w:val="00CE36B9"/>
    <w:rsid w:val="00CE375E"/>
    <w:rsid w:val="00CE39EA"/>
    <w:rsid w:val="00CE3AA1"/>
    <w:rsid w:val="00CE3DF3"/>
    <w:rsid w:val="00CE43A3"/>
    <w:rsid w:val="00CE4648"/>
    <w:rsid w:val="00CE4852"/>
    <w:rsid w:val="00CE50C3"/>
    <w:rsid w:val="00CE527B"/>
    <w:rsid w:val="00CE552C"/>
    <w:rsid w:val="00CE589F"/>
    <w:rsid w:val="00CE5B94"/>
    <w:rsid w:val="00CE6302"/>
    <w:rsid w:val="00CE6897"/>
    <w:rsid w:val="00CE6A14"/>
    <w:rsid w:val="00CE6D0D"/>
    <w:rsid w:val="00CE6DFB"/>
    <w:rsid w:val="00CE72B6"/>
    <w:rsid w:val="00CE74D8"/>
    <w:rsid w:val="00CE77D6"/>
    <w:rsid w:val="00CE7F71"/>
    <w:rsid w:val="00CE7F9A"/>
    <w:rsid w:val="00CE7FED"/>
    <w:rsid w:val="00CF02A1"/>
    <w:rsid w:val="00CF0E0D"/>
    <w:rsid w:val="00CF0FF9"/>
    <w:rsid w:val="00CF1AA3"/>
    <w:rsid w:val="00CF1BEB"/>
    <w:rsid w:val="00CF1BF1"/>
    <w:rsid w:val="00CF1E55"/>
    <w:rsid w:val="00CF2126"/>
    <w:rsid w:val="00CF220F"/>
    <w:rsid w:val="00CF228B"/>
    <w:rsid w:val="00CF2516"/>
    <w:rsid w:val="00CF30FD"/>
    <w:rsid w:val="00CF3253"/>
    <w:rsid w:val="00CF3B80"/>
    <w:rsid w:val="00CF3DAD"/>
    <w:rsid w:val="00CF3E0E"/>
    <w:rsid w:val="00CF3F3B"/>
    <w:rsid w:val="00CF3FCC"/>
    <w:rsid w:val="00CF404B"/>
    <w:rsid w:val="00CF42A3"/>
    <w:rsid w:val="00CF45F8"/>
    <w:rsid w:val="00CF47A0"/>
    <w:rsid w:val="00CF4888"/>
    <w:rsid w:val="00CF4934"/>
    <w:rsid w:val="00CF511E"/>
    <w:rsid w:val="00CF5398"/>
    <w:rsid w:val="00CF5FC3"/>
    <w:rsid w:val="00CF63C0"/>
    <w:rsid w:val="00CF64DC"/>
    <w:rsid w:val="00CF6558"/>
    <w:rsid w:val="00CF684B"/>
    <w:rsid w:val="00CF6906"/>
    <w:rsid w:val="00CF696E"/>
    <w:rsid w:val="00CF6B00"/>
    <w:rsid w:val="00CF7308"/>
    <w:rsid w:val="00CF7315"/>
    <w:rsid w:val="00CF74AB"/>
    <w:rsid w:val="00CF7B13"/>
    <w:rsid w:val="00CF7D46"/>
    <w:rsid w:val="00D008FA"/>
    <w:rsid w:val="00D012B5"/>
    <w:rsid w:val="00D01405"/>
    <w:rsid w:val="00D01801"/>
    <w:rsid w:val="00D01D33"/>
    <w:rsid w:val="00D01E85"/>
    <w:rsid w:val="00D02032"/>
    <w:rsid w:val="00D02345"/>
    <w:rsid w:val="00D023AE"/>
    <w:rsid w:val="00D023CC"/>
    <w:rsid w:val="00D02714"/>
    <w:rsid w:val="00D02A68"/>
    <w:rsid w:val="00D02B5F"/>
    <w:rsid w:val="00D03161"/>
    <w:rsid w:val="00D0367F"/>
    <w:rsid w:val="00D036EC"/>
    <w:rsid w:val="00D03CD1"/>
    <w:rsid w:val="00D044A0"/>
    <w:rsid w:val="00D0470A"/>
    <w:rsid w:val="00D0486A"/>
    <w:rsid w:val="00D04889"/>
    <w:rsid w:val="00D04CA2"/>
    <w:rsid w:val="00D04DCD"/>
    <w:rsid w:val="00D0510C"/>
    <w:rsid w:val="00D05182"/>
    <w:rsid w:val="00D05330"/>
    <w:rsid w:val="00D053DA"/>
    <w:rsid w:val="00D058B0"/>
    <w:rsid w:val="00D059B6"/>
    <w:rsid w:val="00D05B6E"/>
    <w:rsid w:val="00D05DB3"/>
    <w:rsid w:val="00D05E66"/>
    <w:rsid w:val="00D06E7A"/>
    <w:rsid w:val="00D0701F"/>
    <w:rsid w:val="00D077BD"/>
    <w:rsid w:val="00D07A03"/>
    <w:rsid w:val="00D07C99"/>
    <w:rsid w:val="00D100F9"/>
    <w:rsid w:val="00D108DC"/>
    <w:rsid w:val="00D10A25"/>
    <w:rsid w:val="00D10A62"/>
    <w:rsid w:val="00D10EAA"/>
    <w:rsid w:val="00D11C36"/>
    <w:rsid w:val="00D11CCE"/>
    <w:rsid w:val="00D12031"/>
    <w:rsid w:val="00D12172"/>
    <w:rsid w:val="00D126EE"/>
    <w:rsid w:val="00D13D64"/>
    <w:rsid w:val="00D145FF"/>
    <w:rsid w:val="00D1473E"/>
    <w:rsid w:val="00D147FE"/>
    <w:rsid w:val="00D14AD3"/>
    <w:rsid w:val="00D14C30"/>
    <w:rsid w:val="00D155B3"/>
    <w:rsid w:val="00D15C5C"/>
    <w:rsid w:val="00D15C98"/>
    <w:rsid w:val="00D15F4E"/>
    <w:rsid w:val="00D16350"/>
    <w:rsid w:val="00D165D9"/>
    <w:rsid w:val="00D1691E"/>
    <w:rsid w:val="00D16FA1"/>
    <w:rsid w:val="00D16FE8"/>
    <w:rsid w:val="00D17784"/>
    <w:rsid w:val="00D1783F"/>
    <w:rsid w:val="00D178CD"/>
    <w:rsid w:val="00D20DD9"/>
    <w:rsid w:val="00D20E71"/>
    <w:rsid w:val="00D21E32"/>
    <w:rsid w:val="00D22144"/>
    <w:rsid w:val="00D22671"/>
    <w:rsid w:val="00D228D6"/>
    <w:rsid w:val="00D23968"/>
    <w:rsid w:val="00D23ACE"/>
    <w:rsid w:val="00D23F15"/>
    <w:rsid w:val="00D23FC0"/>
    <w:rsid w:val="00D24094"/>
    <w:rsid w:val="00D245AF"/>
    <w:rsid w:val="00D248EC"/>
    <w:rsid w:val="00D24B6A"/>
    <w:rsid w:val="00D24C79"/>
    <w:rsid w:val="00D24CAC"/>
    <w:rsid w:val="00D25822"/>
    <w:rsid w:val="00D259E7"/>
    <w:rsid w:val="00D25BEB"/>
    <w:rsid w:val="00D2600E"/>
    <w:rsid w:val="00D26521"/>
    <w:rsid w:val="00D26D88"/>
    <w:rsid w:val="00D2759B"/>
    <w:rsid w:val="00D2798A"/>
    <w:rsid w:val="00D27A5D"/>
    <w:rsid w:val="00D27C07"/>
    <w:rsid w:val="00D305C1"/>
    <w:rsid w:val="00D308B5"/>
    <w:rsid w:val="00D30CE2"/>
    <w:rsid w:val="00D31081"/>
    <w:rsid w:val="00D31608"/>
    <w:rsid w:val="00D316F4"/>
    <w:rsid w:val="00D31A42"/>
    <w:rsid w:val="00D328EF"/>
    <w:rsid w:val="00D3330B"/>
    <w:rsid w:val="00D33330"/>
    <w:rsid w:val="00D333AB"/>
    <w:rsid w:val="00D333E4"/>
    <w:rsid w:val="00D336F0"/>
    <w:rsid w:val="00D33A16"/>
    <w:rsid w:val="00D33B14"/>
    <w:rsid w:val="00D33C8D"/>
    <w:rsid w:val="00D33E71"/>
    <w:rsid w:val="00D33F31"/>
    <w:rsid w:val="00D348A5"/>
    <w:rsid w:val="00D349B2"/>
    <w:rsid w:val="00D34CB4"/>
    <w:rsid w:val="00D34F09"/>
    <w:rsid w:val="00D34FA5"/>
    <w:rsid w:val="00D3544B"/>
    <w:rsid w:val="00D3584A"/>
    <w:rsid w:val="00D35938"/>
    <w:rsid w:val="00D35B39"/>
    <w:rsid w:val="00D35EAE"/>
    <w:rsid w:val="00D363F9"/>
    <w:rsid w:val="00D369B4"/>
    <w:rsid w:val="00D36F09"/>
    <w:rsid w:val="00D36FD4"/>
    <w:rsid w:val="00D3743F"/>
    <w:rsid w:val="00D3752D"/>
    <w:rsid w:val="00D37CB3"/>
    <w:rsid w:val="00D37E97"/>
    <w:rsid w:val="00D40062"/>
    <w:rsid w:val="00D4008C"/>
    <w:rsid w:val="00D4010F"/>
    <w:rsid w:val="00D406C9"/>
    <w:rsid w:val="00D4090D"/>
    <w:rsid w:val="00D40AE7"/>
    <w:rsid w:val="00D41135"/>
    <w:rsid w:val="00D411C0"/>
    <w:rsid w:val="00D412CE"/>
    <w:rsid w:val="00D41C00"/>
    <w:rsid w:val="00D4238F"/>
    <w:rsid w:val="00D42511"/>
    <w:rsid w:val="00D42882"/>
    <w:rsid w:val="00D428CA"/>
    <w:rsid w:val="00D428EF"/>
    <w:rsid w:val="00D42B01"/>
    <w:rsid w:val="00D42BA0"/>
    <w:rsid w:val="00D42FCC"/>
    <w:rsid w:val="00D431CF"/>
    <w:rsid w:val="00D44499"/>
    <w:rsid w:val="00D45159"/>
    <w:rsid w:val="00D453C6"/>
    <w:rsid w:val="00D45424"/>
    <w:rsid w:val="00D460D5"/>
    <w:rsid w:val="00D46272"/>
    <w:rsid w:val="00D46D4E"/>
    <w:rsid w:val="00D471E6"/>
    <w:rsid w:val="00D473BE"/>
    <w:rsid w:val="00D47494"/>
    <w:rsid w:val="00D4790E"/>
    <w:rsid w:val="00D47BF0"/>
    <w:rsid w:val="00D47D23"/>
    <w:rsid w:val="00D47D87"/>
    <w:rsid w:val="00D47E85"/>
    <w:rsid w:val="00D50514"/>
    <w:rsid w:val="00D51374"/>
    <w:rsid w:val="00D513C9"/>
    <w:rsid w:val="00D51447"/>
    <w:rsid w:val="00D51616"/>
    <w:rsid w:val="00D51C83"/>
    <w:rsid w:val="00D51C99"/>
    <w:rsid w:val="00D52F9F"/>
    <w:rsid w:val="00D53823"/>
    <w:rsid w:val="00D53DE0"/>
    <w:rsid w:val="00D53EF4"/>
    <w:rsid w:val="00D547CB"/>
    <w:rsid w:val="00D54B28"/>
    <w:rsid w:val="00D55064"/>
    <w:rsid w:val="00D5524C"/>
    <w:rsid w:val="00D5526F"/>
    <w:rsid w:val="00D55394"/>
    <w:rsid w:val="00D553B8"/>
    <w:rsid w:val="00D5541B"/>
    <w:rsid w:val="00D5546C"/>
    <w:rsid w:val="00D554B7"/>
    <w:rsid w:val="00D5572A"/>
    <w:rsid w:val="00D5583B"/>
    <w:rsid w:val="00D55CE9"/>
    <w:rsid w:val="00D563C1"/>
    <w:rsid w:val="00D57320"/>
    <w:rsid w:val="00D57582"/>
    <w:rsid w:val="00D575C7"/>
    <w:rsid w:val="00D578DD"/>
    <w:rsid w:val="00D57B62"/>
    <w:rsid w:val="00D57CE5"/>
    <w:rsid w:val="00D6002A"/>
    <w:rsid w:val="00D600BD"/>
    <w:rsid w:val="00D6039D"/>
    <w:rsid w:val="00D605FE"/>
    <w:rsid w:val="00D606BB"/>
    <w:rsid w:val="00D60888"/>
    <w:rsid w:val="00D608B7"/>
    <w:rsid w:val="00D60B93"/>
    <w:rsid w:val="00D60BE2"/>
    <w:rsid w:val="00D614D4"/>
    <w:rsid w:val="00D619E3"/>
    <w:rsid w:val="00D61DAE"/>
    <w:rsid w:val="00D62638"/>
    <w:rsid w:val="00D63042"/>
    <w:rsid w:val="00D6321C"/>
    <w:rsid w:val="00D63561"/>
    <w:rsid w:val="00D638CE"/>
    <w:rsid w:val="00D63A54"/>
    <w:rsid w:val="00D63A62"/>
    <w:rsid w:val="00D63C98"/>
    <w:rsid w:val="00D63D77"/>
    <w:rsid w:val="00D652E7"/>
    <w:rsid w:val="00D653B8"/>
    <w:rsid w:val="00D6548C"/>
    <w:rsid w:val="00D65E51"/>
    <w:rsid w:val="00D661D1"/>
    <w:rsid w:val="00D66335"/>
    <w:rsid w:val="00D663C5"/>
    <w:rsid w:val="00D6647A"/>
    <w:rsid w:val="00D66485"/>
    <w:rsid w:val="00D666C2"/>
    <w:rsid w:val="00D6691E"/>
    <w:rsid w:val="00D66BC3"/>
    <w:rsid w:val="00D66FCF"/>
    <w:rsid w:val="00D673DF"/>
    <w:rsid w:val="00D67856"/>
    <w:rsid w:val="00D67926"/>
    <w:rsid w:val="00D679E1"/>
    <w:rsid w:val="00D67D7B"/>
    <w:rsid w:val="00D703A6"/>
    <w:rsid w:val="00D703DC"/>
    <w:rsid w:val="00D70847"/>
    <w:rsid w:val="00D70ADD"/>
    <w:rsid w:val="00D70E14"/>
    <w:rsid w:val="00D71184"/>
    <w:rsid w:val="00D7131F"/>
    <w:rsid w:val="00D7139A"/>
    <w:rsid w:val="00D72510"/>
    <w:rsid w:val="00D72603"/>
    <w:rsid w:val="00D7298E"/>
    <w:rsid w:val="00D72E56"/>
    <w:rsid w:val="00D72F48"/>
    <w:rsid w:val="00D736D6"/>
    <w:rsid w:val="00D73DA8"/>
    <w:rsid w:val="00D73F0A"/>
    <w:rsid w:val="00D74232"/>
    <w:rsid w:val="00D7439A"/>
    <w:rsid w:val="00D74DFE"/>
    <w:rsid w:val="00D74E87"/>
    <w:rsid w:val="00D75166"/>
    <w:rsid w:val="00D751E6"/>
    <w:rsid w:val="00D756F8"/>
    <w:rsid w:val="00D75969"/>
    <w:rsid w:val="00D75C34"/>
    <w:rsid w:val="00D760C9"/>
    <w:rsid w:val="00D7650D"/>
    <w:rsid w:val="00D7664B"/>
    <w:rsid w:val="00D768BD"/>
    <w:rsid w:val="00D76DCF"/>
    <w:rsid w:val="00D76EEC"/>
    <w:rsid w:val="00D77413"/>
    <w:rsid w:val="00D7795C"/>
    <w:rsid w:val="00D77E9A"/>
    <w:rsid w:val="00D80556"/>
    <w:rsid w:val="00D808B1"/>
    <w:rsid w:val="00D80AAF"/>
    <w:rsid w:val="00D81017"/>
    <w:rsid w:val="00D81397"/>
    <w:rsid w:val="00D8153A"/>
    <w:rsid w:val="00D81654"/>
    <w:rsid w:val="00D81796"/>
    <w:rsid w:val="00D81EF4"/>
    <w:rsid w:val="00D823D3"/>
    <w:rsid w:val="00D8255A"/>
    <w:rsid w:val="00D82598"/>
    <w:rsid w:val="00D82B38"/>
    <w:rsid w:val="00D82FB2"/>
    <w:rsid w:val="00D83B6F"/>
    <w:rsid w:val="00D848EB"/>
    <w:rsid w:val="00D849FD"/>
    <w:rsid w:val="00D84D91"/>
    <w:rsid w:val="00D84E9C"/>
    <w:rsid w:val="00D8546E"/>
    <w:rsid w:val="00D8574F"/>
    <w:rsid w:val="00D8646F"/>
    <w:rsid w:val="00D864A6"/>
    <w:rsid w:val="00D865E5"/>
    <w:rsid w:val="00D86916"/>
    <w:rsid w:val="00D869A8"/>
    <w:rsid w:val="00D869E7"/>
    <w:rsid w:val="00D86A39"/>
    <w:rsid w:val="00D86BE0"/>
    <w:rsid w:val="00D86E49"/>
    <w:rsid w:val="00D87A22"/>
    <w:rsid w:val="00D87A2C"/>
    <w:rsid w:val="00D87A45"/>
    <w:rsid w:val="00D87BC9"/>
    <w:rsid w:val="00D9001E"/>
    <w:rsid w:val="00D904C6"/>
    <w:rsid w:val="00D90702"/>
    <w:rsid w:val="00D90BCA"/>
    <w:rsid w:val="00D90FD0"/>
    <w:rsid w:val="00D91312"/>
    <w:rsid w:val="00D91369"/>
    <w:rsid w:val="00D91A98"/>
    <w:rsid w:val="00D91C79"/>
    <w:rsid w:val="00D9282F"/>
    <w:rsid w:val="00D92E53"/>
    <w:rsid w:val="00D92F71"/>
    <w:rsid w:val="00D935C6"/>
    <w:rsid w:val="00D936D0"/>
    <w:rsid w:val="00D938CA"/>
    <w:rsid w:val="00D93B5B"/>
    <w:rsid w:val="00D93B89"/>
    <w:rsid w:val="00D941AF"/>
    <w:rsid w:val="00D94688"/>
    <w:rsid w:val="00D94AB1"/>
    <w:rsid w:val="00D95B82"/>
    <w:rsid w:val="00D95FD4"/>
    <w:rsid w:val="00D96128"/>
    <w:rsid w:val="00D96C77"/>
    <w:rsid w:val="00D9708E"/>
    <w:rsid w:val="00D97302"/>
    <w:rsid w:val="00D9737C"/>
    <w:rsid w:val="00D97420"/>
    <w:rsid w:val="00D97B61"/>
    <w:rsid w:val="00D97BD3"/>
    <w:rsid w:val="00DA0405"/>
    <w:rsid w:val="00DA083C"/>
    <w:rsid w:val="00DA0FFB"/>
    <w:rsid w:val="00DA1097"/>
    <w:rsid w:val="00DA1184"/>
    <w:rsid w:val="00DA128F"/>
    <w:rsid w:val="00DA1C79"/>
    <w:rsid w:val="00DA1DC3"/>
    <w:rsid w:val="00DA20ED"/>
    <w:rsid w:val="00DA2242"/>
    <w:rsid w:val="00DA2687"/>
    <w:rsid w:val="00DA2923"/>
    <w:rsid w:val="00DA3029"/>
    <w:rsid w:val="00DA303C"/>
    <w:rsid w:val="00DA32AB"/>
    <w:rsid w:val="00DA32E4"/>
    <w:rsid w:val="00DA33B4"/>
    <w:rsid w:val="00DA35CD"/>
    <w:rsid w:val="00DA3B70"/>
    <w:rsid w:val="00DA3BAA"/>
    <w:rsid w:val="00DA3E81"/>
    <w:rsid w:val="00DA3F5D"/>
    <w:rsid w:val="00DA40EF"/>
    <w:rsid w:val="00DA41E4"/>
    <w:rsid w:val="00DA42C7"/>
    <w:rsid w:val="00DA4649"/>
    <w:rsid w:val="00DA4F4E"/>
    <w:rsid w:val="00DA575E"/>
    <w:rsid w:val="00DA594D"/>
    <w:rsid w:val="00DA5A7F"/>
    <w:rsid w:val="00DA5C3E"/>
    <w:rsid w:val="00DA6131"/>
    <w:rsid w:val="00DA6AB5"/>
    <w:rsid w:val="00DA6D23"/>
    <w:rsid w:val="00DA6EEC"/>
    <w:rsid w:val="00DA77AA"/>
    <w:rsid w:val="00DA7C0C"/>
    <w:rsid w:val="00DB00C7"/>
    <w:rsid w:val="00DB014D"/>
    <w:rsid w:val="00DB050D"/>
    <w:rsid w:val="00DB0666"/>
    <w:rsid w:val="00DB0CD9"/>
    <w:rsid w:val="00DB0EB9"/>
    <w:rsid w:val="00DB11B0"/>
    <w:rsid w:val="00DB11B4"/>
    <w:rsid w:val="00DB1386"/>
    <w:rsid w:val="00DB14BA"/>
    <w:rsid w:val="00DB15A7"/>
    <w:rsid w:val="00DB1A1B"/>
    <w:rsid w:val="00DB1D85"/>
    <w:rsid w:val="00DB22C3"/>
    <w:rsid w:val="00DB240A"/>
    <w:rsid w:val="00DB2659"/>
    <w:rsid w:val="00DB2722"/>
    <w:rsid w:val="00DB2A54"/>
    <w:rsid w:val="00DB2B4C"/>
    <w:rsid w:val="00DB2B59"/>
    <w:rsid w:val="00DB31AB"/>
    <w:rsid w:val="00DB3451"/>
    <w:rsid w:val="00DB3478"/>
    <w:rsid w:val="00DB34F1"/>
    <w:rsid w:val="00DB373B"/>
    <w:rsid w:val="00DB37DE"/>
    <w:rsid w:val="00DB398B"/>
    <w:rsid w:val="00DB3A91"/>
    <w:rsid w:val="00DB3AAA"/>
    <w:rsid w:val="00DB3CAD"/>
    <w:rsid w:val="00DB476C"/>
    <w:rsid w:val="00DB4BBB"/>
    <w:rsid w:val="00DB5123"/>
    <w:rsid w:val="00DB52AE"/>
    <w:rsid w:val="00DB5678"/>
    <w:rsid w:val="00DB58E4"/>
    <w:rsid w:val="00DB5E42"/>
    <w:rsid w:val="00DB6353"/>
    <w:rsid w:val="00DB673A"/>
    <w:rsid w:val="00DB6BED"/>
    <w:rsid w:val="00DB75E3"/>
    <w:rsid w:val="00DB765C"/>
    <w:rsid w:val="00DB7B1C"/>
    <w:rsid w:val="00DC0047"/>
    <w:rsid w:val="00DC0ED5"/>
    <w:rsid w:val="00DC0EE9"/>
    <w:rsid w:val="00DC0F35"/>
    <w:rsid w:val="00DC1328"/>
    <w:rsid w:val="00DC1345"/>
    <w:rsid w:val="00DC1F8F"/>
    <w:rsid w:val="00DC21A0"/>
    <w:rsid w:val="00DC2482"/>
    <w:rsid w:val="00DC2F42"/>
    <w:rsid w:val="00DC312A"/>
    <w:rsid w:val="00DC34AB"/>
    <w:rsid w:val="00DC43D7"/>
    <w:rsid w:val="00DC49EE"/>
    <w:rsid w:val="00DC4AC8"/>
    <w:rsid w:val="00DC5022"/>
    <w:rsid w:val="00DC539D"/>
    <w:rsid w:val="00DC53CE"/>
    <w:rsid w:val="00DC551C"/>
    <w:rsid w:val="00DC56A5"/>
    <w:rsid w:val="00DC5C90"/>
    <w:rsid w:val="00DC6208"/>
    <w:rsid w:val="00DC633C"/>
    <w:rsid w:val="00DC6443"/>
    <w:rsid w:val="00DC654A"/>
    <w:rsid w:val="00DC65BD"/>
    <w:rsid w:val="00DC67B2"/>
    <w:rsid w:val="00DC6C98"/>
    <w:rsid w:val="00DC6DC2"/>
    <w:rsid w:val="00DC74B5"/>
    <w:rsid w:val="00DC7546"/>
    <w:rsid w:val="00DC7D0D"/>
    <w:rsid w:val="00DD006E"/>
    <w:rsid w:val="00DD0143"/>
    <w:rsid w:val="00DD028B"/>
    <w:rsid w:val="00DD0461"/>
    <w:rsid w:val="00DD099B"/>
    <w:rsid w:val="00DD1210"/>
    <w:rsid w:val="00DD1525"/>
    <w:rsid w:val="00DD1E4B"/>
    <w:rsid w:val="00DD200F"/>
    <w:rsid w:val="00DD21CA"/>
    <w:rsid w:val="00DD22A1"/>
    <w:rsid w:val="00DD23F5"/>
    <w:rsid w:val="00DD3646"/>
    <w:rsid w:val="00DD39CD"/>
    <w:rsid w:val="00DD3F78"/>
    <w:rsid w:val="00DD4087"/>
    <w:rsid w:val="00DD448E"/>
    <w:rsid w:val="00DD4A86"/>
    <w:rsid w:val="00DD4EB2"/>
    <w:rsid w:val="00DD50BF"/>
    <w:rsid w:val="00DD551F"/>
    <w:rsid w:val="00DD55D7"/>
    <w:rsid w:val="00DD55F8"/>
    <w:rsid w:val="00DD567C"/>
    <w:rsid w:val="00DD6146"/>
    <w:rsid w:val="00DD6239"/>
    <w:rsid w:val="00DD679C"/>
    <w:rsid w:val="00DD6CF6"/>
    <w:rsid w:val="00DD779E"/>
    <w:rsid w:val="00DE01B5"/>
    <w:rsid w:val="00DE0922"/>
    <w:rsid w:val="00DE0FFF"/>
    <w:rsid w:val="00DE1628"/>
    <w:rsid w:val="00DE1B83"/>
    <w:rsid w:val="00DE1B97"/>
    <w:rsid w:val="00DE27D9"/>
    <w:rsid w:val="00DE2C2F"/>
    <w:rsid w:val="00DE2C39"/>
    <w:rsid w:val="00DE2C60"/>
    <w:rsid w:val="00DE33E5"/>
    <w:rsid w:val="00DE3782"/>
    <w:rsid w:val="00DE3C75"/>
    <w:rsid w:val="00DE4437"/>
    <w:rsid w:val="00DE4BEA"/>
    <w:rsid w:val="00DE4E12"/>
    <w:rsid w:val="00DE6762"/>
    <w:rsid w:val="00DE73B2"/>
    <w:rsid w:val="00DE7690"/>
    <w:rsid w:val="00DE770B"/>
    <w:rsid w:val="00DE782B"/>
    <w:rsid w:val="00DE7866"/>
    <w:rsid w:val="00DE78F8"/>
    <w:rsid w:val="00DE7BC3"/>
    <w:rsid w:val="00DF01AF"/>
    <w:rsid w:val="00DF01DC"/>
    <w:rsid w:val="00DF0382"/>
    <w:rsid w:val="00DF0460"/>
    <w:rsid w:val="00DF0593"/>
    <w:rsid w:val="00DF0C56"/>
    <w:rsid w:val="00DF0FBD"/>
    <w:rsid w:val="00DF1959"/>
    <w:rsid w:val="00DF2B34"/>
    <w:rsid w:val="00DF2CCD"/>
    <w:rsid w:val="00DF2D8E"/>
    <w:rsid w:val="00DF30B7"/>
    <w:rsid w:val="00DF3E57"/>
    <w:rsid w:val="00DF410D"/>
    <w:rsid w:val="00DF4639"/>
    <w:rsid w:val="00DF4AB7"/>
    <w:rsid w:val="00DF5944"/>
    <w:rsid w:val="00DF5B28"/>
    <w:rsid w:val="00DF5C57"/>
    <w:rsid w:val="00DF6AB1"/>
    <w:rsid w:val="00DF6EFD"/>
    <w:rsid w:val="00DF7023"/>
    <w:rsid w:val="00DF7174"/>
    <w:rsid w:val="00DF7B9C"/>
    <w:rsid w:val="00DF7D80"/>
    <w:rsid w:val="00DF7DA9"/>
    <w:rsid w:val="00E00440"/>
    <w:rsid w:val="00E006B7"/>
    <w:rsid w:val="00E01232"/>
    <w:rsid w:val="00E01782"/>
    <w:rsid w:val="00E017A0"/>
    <w:rsid w:val="00E01873"/>
    <w:rsid w:val="00E01FF4"/>
    <w:rsid w:val="00E03044"/>
    <w:rsid w:val="00E0316D"/>
    <w:rsid w:val="00E03180"/>
    <w:rsid w:val="00E03508"/>
    <w:rsid w:val="00E0370F"/>
    <w:rsid w:val="00E0442F"/>
    <w:rsid w:val="00E044D1"/>
    <w:rsid w:val="00E04759"/>
    <w:rsid w:val="00E04B7A"/>
    <w:rsid w:val="00E05060"/>
    <w:rsid w:val="00E054FA"/>
    <w:rsid w:val="00E057BF"/>
    <w:rsid w:val="00E058E5"/>
    <w:rsid w:val="00E059CA"/>
    <w:rsid w:val="00E05AD2"/>
    <w:rsid w:val="00E05C49"/>
    <w:rsid w:val="00E061CF"/>
    <w:rsid w:val="00E066EF"/>
    <w:rsid w:val="00E06D09"/>
    <w:rsid w:val="00E0722D"/>
    <w:rsid w:val="00E07D00"/>
    <w:rsid w:val="00E07F3F"/>
    <w:rsid w:val="00E108CD"/>
    <w:rsid w:val="00E10C29"/>
    <w:rsid w:val="00E10EEA"/>
    <w:rsid w:val="00E11216"/>
    <w:rsid w:val="00E112EC"/>
    <w:rsid w:val="00E1135C"/>
    <w:rsid w:val="00E1136B"/>
    <w:rsid w:val="00E113EB"/>
    <w:rsid w:val="00E11C64"/>
    <w:rsid w:val="00E12390"/>
    <w:rsid w:val="00E1249E"/>
    <w:rsid w:val="00E124BC"/>
    <w:rsid w:val="00E12A61"/>
    <w:rsid w:val="00E12C29"/>
    <w:rsid w:val="00E12E3D"/>
    <w:rsid w:val="00E13112"/>
    <w:rsid w:val="00E131DB"/>
    <w:rsid w:val="00E13388"/>
    <w:rsid w:val="00E13697"/>
    <w:rsid w:val="00E136EE"/>
    <w:rsid w:val="00E140A7"/>
    <w:rsid w:val="00E14388"/>
    <w:rsid w:val="00E14582"/>
    <w:rsid w:val="00E152BA"/>
    <w:rsid w:val="00E15423"/>
    <w:rsid w:val="00E15522"/>
    <w:rsid w:val="00E15736"/>
    <w:rsid w:val="00E15CF3"/>
    <w:rsid w:val="00E16BF1"/>
    <w:rsid w:val="00E16CD3"/>
    <w:rsid w:val="00E173D1"/>
    <w:rsid w:val="00E17530"/>
    <w:rsid w:val="00E176DA"/>
    <w:rsid w:val="00E17A55"/>
    <w:rsid w:val="00E17B84"/>
    <w:rsid w:val="00E2025B"/>
    <w:rsid w:val="00E204AB"/>
    <w:rsid w:val="00E20785"/>
    <w:rsid w:val="00E20900"/>
    <w:rsid w:val="00E20C4E"/>
    <w:rsid w:val="00E20DD0"/>
    <w:rsid w:val="00E2164A"/>
    <w:rsid w:val="00E217EE"/>
    <w:rsid w:val="00E21806"/>
    <w:rsid w:val="00E21A13"/>
    <w:rsid w:val="00E21C95"/>
    <w:rsid w:val="00E21D69"/>
    <w:rsid w:val="00E22370"/>
    <w:rsid w:val="00E224D2"/>
    <w:rsid w:val="00E22C99"/>
    <w:rsid w:val="00E22E87"/>
    <w:rsid w:val="00E23099"/>
    <w:rsid w:val="00E23299"/>
    <w:rsid w:val="00E233FE"/>
    <w:rsid w:val="00E234FC"/>
    <w:rsid w:val="00E23808"/>
    <w:rsid w:val="00E23933"/>
    <w:rsid w:val="00E23CE0"/>
    <w:rsid w:val="00E23DF5"/>
    <w:rsid w:val="00E23E0D"/>
    <w:rsid w:val="00E244C9"/>
    <w:rsid w:val="00E245D7"/>
    <w:rsid w:val="00E246BE"/>
    <w:rsid w:val="00E24E44"/>
    <w:rsid w:val="00E24F26"/>
    <w:rsid w:val="00E2550B"/>
    <w:rsid w:val="00E259AF"/>
    <w:rsid w:val="00E25AC8"/>
    <w:rsid w:val="00E25C81"/>
    <w:rsid w:val="00E26116"/>
    <w:rsid w:val="00E26274"/>
    <w:rsid w:val="00E26301"/>
    <w:rsid w:val="00E26546"/>
    <w:rsid w:val="00E2683A"/>
    <w:rsid w:val="00E268FC"/>
    <w:rsid w:val="00E26A43"/>
    <w:rsid w:val="00E26FD5"/>
    <w:rsid w:val="00E27026"/>
    <w:rsid w:val="00E300E6"/>
    <w:rsid w:val="00E300EA"/>
    <w:rsid w:val="00E30104"/>
    <w:rsid w:val="00E3080F"/>
    <w:rsid w:val="00E3085B"/>
    <w:rsid w:val="00E314A7"/>
    <w:rsid w:val="00E316D4"/>
    <w:rsid w:val="00E31C52"/>
    <w:rsid w:val="00E31DC9"/>
    <w:rsid w:val="00E31F74"/>
    <w:rsid w:val="00E322A7"/>
    <w:rsid w:val="00E32825"/>
    <w:rsid w:val="00E32F83"/>
    <w:rsid w:val="00E3303A"/>
    <w:rsid w:val="00E331B1"/>
    <w:rsid w:val="00E334FD"/>
    <w:rsid w:val="00E3357F"/>
    <w:rsid w:val="00E3379E"/>
    <w:rsid w:val="00E337C9"/>
    <w:rsid w:val="00E34F2E"/>
    <w:rsid w:val="00E35C83"/>
    <w:rsid w:val="00E35F1A"/>
    <w:rsid w:val="00E35F9A"/>
    <w:rsid w:val="00E36699"/>
    <w:rsid w:val="00E36C28"/>
    <w:rsid w:val="00E36C90"/>
    <w:rsid w:val="00E36CA2"/>
    <w:rsid w:val="00E36DD6"/>
    <w:rsid w:val="00E36F74"/>
    <w:rsid w:val="00E37177"/>
    <w:rsid w:val="00E37AFE"/>
    <w:rsid w:val="00E40177"/>
    <w:rsid w:val="00E4026D"/>
    <w:rsid w:val="00E4058B"/>
    <w:rsid w:val="00E406D8"/>
    <w:rsid w:val="00E40DFF"/>
    <w:rsid w:val="00E412A3"/>
    <w:rsid w:val="00E413C9"/>
    <w:rsid w:val="00E41AEF"/>
    <w:rsid w:val="00E41DE8"/>
    <w:rsid w:val="00E4202B"/>
    <w:rsid w:val="00E42638"/>
    <w:rsid w:val="00E42857"/>
    <w:rsid w:val="00E42DA9"/>
    <w:rsid w:val="00E42E5F"/>
    <w:rsid w:val="00E4300C"/>
    <w:rsid w:val="00E430DD"/>
    <w:rsid w:val="00E436CB"/>
    <w:rsid w:val="00E4391A"/>
    <w:rsid w:val="00E439C5"/>
    <w:rsid w:val="00E43C31"/>
    <w:rsid w:val="00E4406B"/>
    <w:rsid w:val="00E446CA"/>
    <w:rsid w:val="00E44A27"/>
    <w:rsid w:val="00E44A8A"/>
    <w:rsid w:val="00E44B88"/>
    <w:rsid w:val="00E44F83"/>
    <w:rsid w:val="00E452D8"/>
    <w:rsid w:val="00E4536A"/>
    <w:rsid w:val="00E454B3"/>
    <w:rsid w:val="00E45C6E"/>
    <w:rsid w:val="00E45EB6"/>
    <w:rsid w:val="00E460B7"/>
    <w:rsid w:val="00E466B9"/>
    <w:rsid w:val="00E469E0"/>
    <w:rsid w:val="00E4761A"/>
    <w:rsid w:val="00E47632"/>
    <w:rsid w:val="00E4790D"/>
    <w:rsid w:val="00E47F03"/>
    <w:rsid w:val="00E501F9"/>
    <w:rsid w:val="00E50618"/>
    <w:rsid w:val="00E50FAC"/>
    <w:rsid w:val="00E51272"/>
    <w:rsid w:val="00E512E3"/>
    <w:rsid w:val="00E5130E"/>
    <w:rsid w:val="00E514EF"/>
    <w:rsid w:val="00E5175E"/>
    <w:rsid w:val="00E51C4A"/>
    <w:rsid w:val="00E5239D"/>
    <w:rsid w:val="00E52798"/>
    <w:rsid w:val="00E527B1"/>
    <w:rsid w:val="00E52E57"/>
    <w:rsid w:val="00E53386"/>
    <w:rsid w:val="00E540B9"/>
    <w:rsid w:val="00E541C8"/>
    <w:rsid w:val="00E5440A"/>
    <w:rsid w:val="00E55081"/>
    <w:rsid w:val="00E557F9"/>
    <w:rsid w:val="00E55812"/>
    <w:rsid w:val="00E55859"/>
    <w:rsid w:val="00E55DC9"/>
    <w:rsid w:val="00E56D31"/>
    <w:rsid w:val="00E56E18"/>
    <w:rsid w:val="00E578B8"/>
    <w:rsid w:val="00E57A5C"/>
    <w:rsid w:val="00E57AAA"/>
    <w:rsid w:val="00E57E71"/>
    <w:rsid w:val="00E6005A"/>
    <w:rsid w:val="00E60680"/>
    <w:rsid w:val="00E606F0"/>
    <w:rsid w:val="00E6086C"/>
    <w:rsid w:val="00E61195"/>
    <w:rsid w:val="00E617DE"/>
    <w:rsid w:val="00E62560"/>
    <w:rsid w:val="00E62B8F"/>
    <w:rsid w:val="00E63116"/>
    <w:rsid w:val="00E6327F"/>
    <w:rsid w:val="00E63AD4"/>
    <w:rsid w:val="00E63DFD"/>
    <w:rsid w:val="00E6405F"/>
    <w:rsid w:val="00E64276"/>
    <w:rsid w:val="00E64B4D"/>
    <w:rsid w:val="00E652F3"/>
    <w:rsid w:val="00E65514"/>
    <w:rsid w:val="00E657A3"/>
    <w:rsid w:val="00E65A18"/>
    <w:rsid w:val="00E65B2A"/>
    <w:rsid w:val="00E65CB8"/>
    <w:rsid w:val="00E65E53"/>
    <w:rsid w:val="00E65F66"/>
    <w:rsid w:val="00E6628B"/>
    <w:rsid w:val="00E6655C"/>
    <w:rsid w:val="00E66801"/>
    <w:rsid w:val="00E674EC"/>
    <w:rsid w:val="00E675D7"/>
    <w:rsid w:val="00E676E7"/>
    <w:rsid w:val="00E67776"/>
    <w:rsid w:val="00E67BBD"/>
    <w:rsid w:val="00E67CD5"/>
    <w:rsid w:val="00E67D77"/>
    <w:rsid w:val="00E67E88"/>
    <w:rsid w:val="00E70154"/>
    <w:rsid w:val="00E702AD"/>
    <w:rsid w:val="00E704F8"/>
    <w:rsid w:val="00E7057A"/>
    <w:rsid w:val="00E709B6"/>
    <w:rsid w:val="00E71251"/>
    <w:rsid w:val="00E71509"/>
    <w:rsid w:val="00E71989"/>
    <w:rsid w:val="00E71AF4"/>
    <w:rsid w:val="00E723D8"/>
    <w:rsid w:val="00E72585"/>
    <w:rsid w:val="00E7292E"/>
    <w:rsid w:val="00E729BB"/>
    <w:rsid w:val="00E72BA7"/>
    <w:rsid w:val="00E73CE9"/>
    <w:rsid w:val="00E73D72"/>
    <w:rsid w:val="00E741FF"/>
    <w:rsid w:val="00E746B3"/>
    <w:rsid w:val="00E74DB4"/>
    <w:rsid w:val="00E751D1"/>
    <w:rsid w:val="00E75962"/>
    <w:rsid w:val="00E765F9"/>
    <w:rsid w:val="00E76653"/>
    <w:rsid w:val="00E76668"/>
    <w:rsid w:val="00E76692"/>
    <w:rsid w:val="00E769F7"/>
    <w:rsid w:val="00E7704E"/>
    <w:rsid w:val="00E77462"/>
    <w:rsid w:val="00E7757A"/>
    <w:rsid w:val="00E776FC"/>
    <w:rsid w:val="00E77AB0"/>
    <w:rsid w:val="00E77E4A"/>
    <w:rsid w:val="00E8017B"/>
    <w:rsid w:val="00E80933"/>
    <w:rsid w:val="00E80BF3"/>
    <w:rsid w:val="00E80E24"/>
    <w:rsid w:val="00E80E88"/>
    <w:rsid w:val="00E81021"/>
    <w:rsid w:val="00E81078"/>
    <w:rsid w:val="00E8156B"/>
    <w:rsid w:val="00E815D0"/>
    <w:rsid w:val="00E816E4"/>
    <w:rsid w:val="00E81DCF"/>
    <w:rsid w:val="00E821B5"/>
    <w:rsid w:val="00E822E2"/>
    <w:rsid w:val="00E827AC"/>
    <w:rsid w:val="00E8286D"/>
    <w:rsid w:val="00E828EF"/>
    <w:rsid w:val="00E82962"/>
    <w:rsid w:val="00E82F4B"/>
    <w:rsid w:val="00E82F88"/>
    <w:rsid w:val="00E83013"/>
    <w:rsid w:val="00E83044"/>
    <w:rsid w:val="00E834BC"/>
    <w:rsid w:val="00E83559"/>
    <w:rsid w:val="00E8364E"/>
    <w:rsid w:val="00E83F20"/>
    <w:rsid w:val="00E848AB"/>
    <w:rsid w:val="00E84A31"/>
    <w:rsid w:val="00E84AEF"/>
    <w:rsid w:val="00E84F3D"/>
    <w:rsid w:val="00E85273"/>
    <w:rsid w:val="00E857D4"/>
    <w:rsid w:val="00E85A14"/>
    <w:rsid w:val="00E85A4D"/>
    <w:rsid w:val="00E85A9A"/>
    <w:rsid w:val="00E85B9F"/>
    <w:rsid w:val="00E85D1D"/>
    <w:rsid w:val="00E86019"/>
    <w:rsid w:val="00E862F2"/>
    <w:rsid w:val="00E8673C"/>
    <w:rsid w:val="00E87282"/>
    <w:rsid w:val="00E873EF"/>
    <w:rsid w:val="00E87450"/>
    <w:rsid w:val="00E87621"/>
    <w:rsid w:val="00E87A5F"/>
    <w:rsid w:val="00E90102"/>
    <w:rsid w:val="00E90FF7"/>
    <w:rsid w:val="00E917A9"/>
    <w:rsid w:val="00E919D3"/>
    <w:rsid w:val="00E91D80"/>
    <w:rsid w:val="00E91DD4"/>
    <w:rsid w:val="00E91FFD"/>
    <w:rsid w:val="00E9205F"/>
    <w:rsid w:val="00E925E8"/>
    <w:rsid w:val="00E9305A"/>
    <w:rsid w:val="00E93369"/>
    <w:rsid w:val="00E933F5"/>
    <w:rsid w:val="00E93CAF"/>
    <w:rsid w:val="00E93DBC"/>
    <w:rsid w:val="00E945CE"/>
    <w:rsid w:val="00E94A7B"/>
    <w:rsid w:val="00E94B2C"/>
    <w:rsid w:val="00E94CAE"/>
    <w:rsid w:val="00E94F47"/>
    <w:rsid w:val="00E95145"/>
    <w:rsid w:val="00E9539B"/>
    <w:rsid w:val="00E956A1"/>
    <w:rsid w:val="00E95A9C"/>
    <w:rsid w:val="00E95DC9"/>
    <w:rsid w:val="00E9643B"/>
    <w:rsid w:val="00E972D4"/>
    <w:rsid w:val="00E976E6"/>
    <w:rsid w:val="00E97A3E"/>
    <w:rsid w:val="00EA0297"/>
    <w:rsid w:val="00EA08CE"/>
    <w:rsid w:val="00EA0A6A"/>
    <w:rsid w:val="00EA139C"/>
    <w:rsid w:val="00EA1A1B"/>
    <w:rsid w:val="00EA2517"/>
    <w:rsid w:val="00EA269C"/>
    <w:rsid w:val="00EA28BF"/>
    <w:rsid w:val="00EA2A00"/>
    <w:rsid w:val="00EA322D"/>
    <w:rsid w:val="00EA387E"/>
    <w:rsid w:val="00EA3E2F"/>
    <w:rsid w:val="00EA437D"/>
    <w:rsid w:val="00EA448B"/>
    <w:rsid w:val="00EA4B0D"/>
    <w:rsid w:val="00EA4E48"/>
    <w:rsid w:val="00EA5416"/>
    <w:rsid w:val="00EA5D39"/>
    <w:rsid w:val="00EA5EAF"/>
    <w:rsid w:val="00EA5FA1"/>
    <w:rsid w:val="00EA6810"/>
    <w:rsid w:val="00EA6D34"/>
    <w:rsid w:val="00EA6E4F"/>
    <w:rsid w:val="00EA6FB4"/>
    <w:rsid w:val="00EA7272"/>
    <w:rsid w:val="00EA74B8"/>
    <w:rsid w:val="00EA7536"/>
    <w:rsid w:val="00EA785A"/>
    <w:rsid w:val="00EA7C8C"/>
    <w:rsid w:val="00EA7EDA"/>
    <w:rsid w:val="00EB0139"/>
    <w:rsid w:val="00EB03A8"/>
    <w:rsid w:val="00EB042E"/>
    <w:rsid w:val="00EB1323"/>
    <w:rsid w:val="00EB1404"/>
    <w:rsid w:val="00EB1739"/>
    <w:rsid w:val="00EB17AB"/>
    <w:rsid w:val="00EB20D0"/>
    <w:rsid w:val="00EB2243"/>
    <w:rsid w:val="00EB2265"/>
    <w:rsid w:val="00EB287B"/>
    <w:rsid w:val="00EB2BCB"/>
    <w:rsid w:val="00EB2CE0"/>
    <w:rsid w:val="00EB2D0E"/>
    <w:rsid w:val="00EB3130"/>
    <w:rsid w:val="00EB3282"/>
    <w:rsid w:val="00EB3400"/>
    <w:rsid w:val="00EB374E"/>
    <w:rsid w:val="00EB3890"/>
    <w:rsid w:val="00EB3B04"/>
    <w:rsid w:val="00EB425C"/>
    <w:rsid w:val="00EB4354"/>
    <w:rsid w:val="00EB43E1"/>
    <w:rsid w:val="00EB487F"/>
    <w:rsid w:val="00EB4911"/>
    <w:rsid w:val="00EB4E67"/>
    <w:rsid w:val="00EB5024"/>
    <w:rsid w:val="00EB52EA"/>
    <w:rsid w:val="00EB533A"/>
    <w:rsid w:val="00EB5AB2"/>
    <w:rsid w:val="00EB5EF0"/>
    <w:rsid w:val="00EB6EC8"/>
    <w:rsid w:val="00EB7071"/>
    <w:rsid w:val="00EB7758"/>
    <w:rsid w:val="00EB7A3D"/>
    <w:rsid w:val="00EC02BA"/>
    <w:rsid w:val="00EC056B"/>
    <w:rsid w:val="00EC069B"/>
    <w:rsid w:val="00EC0BCF"/>
    <w:rsid w:val="00EC0C94"/>
    <w:rsid w:val="00EC1752"/>
    <w:rsid w:val="00EC17C1"/>
    <w:rsid w:val="00EC18AC"/>
    <w:rsid w:val="00EC1D4F"/>
    <w:rsid w:val="00EC1E37"/>
    <w:rsid w:val="00EC1E98"/>
    <w:rsid w:val="00EC2207"/>
    <w:rsid w:val="00EC2691"/>
    <w:rsid w:val="00EC2CF7"/>
    <w:rsid w:val="00EC2F0C"/>
    <w:rsid w:val="00EC2FD3"/>
    <w:rsid w:val="00EC35E7"/>
    <w:rsid w:val="00EC35EF"/>
    <w:rsid w:val="00EC3892"/>
    <w:rsid w:val="00EC4239"/>
    <w:rsid w:val="00EC42DC"/>
    <w:rsid w:val="00EC495A"/>
    <w:rsid w:val="00EC4A63"/>
    <w:rsid w:val="00EC4AD4"/>
    <w:rsid w:val="00EC4C3D"/>
    <w:rsid w:val="00EC4D04"/>
    <w:rsid w:val="00EC4F45"/>
    <w:rsid w:val="00EC5006"/>
    <w:rsid w:val="00EC5240"/>
    <w:rsid w:val="00EC5523"/>
    <w:rsid w:val="00EC5DC0"/>
    <w:rsid w:val="00EC5EDE"/>
    <w:rsid w:val="00EC6151"/>
    <w:rsid w:val="00EC62D5"/>
    <w:rsid w:val="00EC67F4"/>
    <w:rsid w:val="00EC69F9"/>
    <w:rsid w:val="00EC6E7B"/>
    <w:rsid w:val="00EC713C"/>
    <w:rsid w:val="00EC71CF"/>
    <w:rsid w:val="00EC7B54"/>
    <w:rsid w:val="00EC7F66"/>
    <w:rsid w:val="00EC7F8D"/>
    <w:rsid w:val="00ED06A2"/>
    <w:rsid w:val="00ED1459"/>
    <w:rsid w:val="00ED2877"/>
    <w:rsid w:val="00ED29C9"/>
    <w:rsid w:val="00ED2EE3"/>
    <w:rsid w:val="00ED302E"/>
    <w:rsid w:val="00ED329C"/>
    <w:rsid w:val="00ED3522"/>
    <w:rsid w:val="00ED396A"/>
    <w:rsid w:val="00ED3FFF"/>
    <w:rsid w:val="00ED52D9"/>
    <w:rsid w:val="00ED5532"/>
    <w:rsid w:val="00ED5A5C"/>
    <w:rsid w:val="00ED6617"/>
    <w:rsid w:val="00ED6C07"/>
    <w:rsid w:val="00ED7018"/>
    <w:rsid w:val="00ED71AB"/>
    <w:rsid w:val="00ED7371"/>
    <w:rsid w:val="00ED7540"/>
    <w:rsid w:val="00ED760D"/>
    <w:rsid w:val="00ED767F"/>
    <w:rsid w:val="00ED76F7"/>
    <w:rsid w:val="00EE02CC"/>
    <w:rsid w:val="00EE07F5"/>
    <w:rsid w:val="00EE0B91"/>
    <w:rsid w:val="00EE102A"/>
    <w:rsid w:val="00EE1154"/>
    <w:rsid w:val="00EE224A"/>
    <w:rsid w:val="00EE2D3D"/>
    <w:rsid w:val="00EE3036"/>
    <w:rsid w:val="00EE3536"/>
    <w:rsid w:val="00EE3A7C"/>
    <w:rsid w:val="00EE3D1D"/>
    <w:rsid w:val="00EE3F00"/>
    <w:rsid w:val="00EE4031"/>
    <w:rsid w:val="00EE4177"/>
    <w:rsid w:val="00EE434E"/>
    <w:rsid w:val="00EE4AD2"/>
    <w:rsid w:val="00EE52E5"/>
    <w:rsid w:val="00EE563C"/>
    <w:rsid w:val="00EE5647"/>
    <w:rsid w:val="00EE59E8"/>
    <w:rsid w:val="00EE5E61"/>
    <w:rsid w:val="00EE6295"/>
    <w:rsid w:val="00EE6BAC"/>
    <w:rsid w:val="00EE6BBB"/>
    <w:rsid w:val="00EE6C08"/>
    <w:rsid w:val="00EE70F4"/>
    <w:rsid w:val="00EE7610"/>
    <w:rsid w:val="00EE762F"/>
    <w:rsid w:val="00EE7927"/>
    <w:rsid w:val="00EF05B1"/>
    <w:rsid w:val="00EF0802"/>
    <w:rsid w:val="00EF08A8"/>
    <w:rsid w:val="00EF09E0"/>
    <w:rsid w:val="00EF0C60"/>
    <w:rsid w:val="00EF122C"/>
    <w:rsid w:val="00EF1701"/>
    <w:rsid w:val="00EF18A9"/>
    <w:rsid w:val="00EF1945"/>
    <w:rsid w:val="00EF1A02"/>
    <w:rsid w:val="00EF1A68"/>
    <w:rsid w:val="00EF1AB3"/>
    <w:rsid w:val="00EF258C"/>
    <w:rsid w:val="00EF2E91"/>
    <w:rsid w:val="00EF35EA"/>
    <w:rsid w:val="00EF35FC"/>
    <w:rsid w:val="00EF3BB0"/>
    <w:rsid w:val="00EF3BF2"/>
    <w:rsid w:val="00EF439A"/>
    <w:rsid w:val="00EF43FA"/>
    <w:rsid w:val="00EF456E"/>
    <w:rsid w:val="00EF4D7B"/>
    <w:rsid w:val="00EF4F02"/>
    <w:rsid w:val="00EF55D2"/>
    <w:rsid w:val="00EF5B08"/>
    <w:rsid w:val="00EF5B8A"/>
    <w:rsid w:val="00EF6434"/>
    <w:rsid w:val="00EF6435"/>
    <w:rsid w:val="00EF64A4"/>
    <w:rsid w:val="00EF6A13"/>
    <w:rsid w:val="00EF6B4D"/>
    <w:rsid w:val="00EF6CF6"/>
    <w:rsid w:val="00EF78AA"/>
    <w:rsid w:val="00EF78E1"/>
    <w:rsid w:val="00EF7915"/>
    <w:rsid w:val="00EF7B49"/>
    <w:rsid w:val="00EF7D20"/>
    <w:rsid w:val="00EF7E19"/>
    <w:rsid w:val="00F003DD"/>
    <w:rsid w:val="00F00C7B"/>
    <w:rsid w:val="00F01055"/>
    <w:rsid w:val="00F01810"/>
    <w:rsid w:val="00F0197C"/>
    <w:rsid w:val="00F01C3B"/>
    <w:rsid w:val="00F0283A"/>
    <w:rsid w:val="00F02A55"/>
    <w:rsid w:val="00F03190"/>
    <w:rsid w:val="00F031E3"/>
    <w:rsid w:val="00F03481"/>
    <w:rsid w:val="00F0368B"/>
    <w:rsid w:val="00F036BA"/>
    <w:rsid w:val="00F0372C"/>
    <w:rsid w:val="00F03C39"/>
    <w:rsid w:val="00F03E05"/>
    <w:rsid w:val="00F043E2"/>
    <w:rsid w:val="00F04923"/>
    <w:rsid w:val="00F04B9E"/>
    <w:rsid w:val="00F04CB0"/>
    <w:rsid w:val="00F04F5E"/>
    <w:rsid w:val="00F05066"/>
    <w:rsid w:val="00F05099"/>
    <w:rsid w:val="00F05957"/>
    <w:rsid w:val="00F05ADB"/>
    <w:rsid w:val="00F05BB4"/>
    <w:rsid w:val="00F063AF"/>
    <w:rsid w:val="00F069E6"/>
    <w:rsid w:val="00F0720D"/>
    <w:rsid w:val="00F07255"/>
    <w:rsid w:val="00F0744B"/>
    <w:rsid w:val="00F07CCD"/>
    <w:rsid w:val="00F10134"/>
    <w:rsid w:val="00F1060A"/>
    <w:rsid w:val="00F10647"/>
    <w:rsid w:val="00F10A96"/>
    <w:rsid w:val="00F11126"/>
    <w:rsid w:val="00F114F2"/>
    <w:rsid w:val="00F11599"/>
    <w:rsid w:val="00F116A2"/>
    <w:rsid w:val="00F11BE6"/>
    <w:rsid w:val="00F12438"/>
    <w:rsid w:val="00F12497"/>
    <w:rsid w:val="00F124A9"/>
    <w:rsid w:val="00F1250E"/>
    <w:rsid w:val="00F125B9"/>
    <w:rsid w:val="00F125E5"/>
    <w:rsid w:val="00F126FE"/>
    <w:rsid w:val="00F12BE0"/>
    <w:rsid w:val="00F12CD2"/>
    <w:rsid w:val="00F12D13"/>
    <w:rsid w:val="00F1341C"/>
    <w:rsid w:val="00F1353D"/>
    <w:rsid w:val="00F141A9"/>
    <w:rsid w:val="00F143CA"/>
    <w:rsid w:val="00F1469C"/>
    <w:rsid w:val="00F1500F"/>
    <w:rsid w:val="00F1503A"/>
    <w:rsid w:val="00F150FC"/>
    <w:rsid w:val="00F15739"/>
    <w:rsid w:val="00F15F54"/>
    <w:rsid w:val="00F15FC8"/>
    <w:rsid w:val="00F16168"/>
    <w:rsid w:val="00F16879"/>
    <w:rsid w:val="00F16D5D"/>
    <w:rsid w:val="00F170B1"/>
    <w:rsid w:val="00F1735A"/>
    <w:rsid w:val="00F1742E"/>
    <w:rsid w:val="00F17C6E"/>
    <w:rsid w:val="00F17DD5"/>
    <w:rsid w:val="00F211F3"/>
    <w:rsid w:val="00F217E4"/>
    <w:rsid w:val="00F2191D"/>
    <w:rsid w:val="00F2200F"/>
    <w:rsid w:val="00F220EC"/>
    <w:rsid w:val="00F22327"/>
    <w:rsid w:val="00F22372"/>
    <w:rsid w:val="00F228DC"/>
    <w:rsid w:val="00F22D9A"/>
    <w:rsid w:val="00F22DA0"/>
    <w:rsid w:val="00F23204"/>
    <w:rsid w:val="00F233FE"/>
    <w:rsid w:val="00F2379F"/>
    <w:rsid w:val="00F2395A"/>
    <w:rsid w:val="00F23C0B"/>
    <w:rsid w:val="00F23F37"/>
    <w:rsid w:val="00F240C7"/>
    <w:rsid w:val="00F2431C"/>
    <w:rsid w:val="00F24610"/>
    <w:rsid w:val="00F2495E"/>
    <w:rsid w:val="00F24A16"/>
    <w:rsid w:val="00F24A2E"/>
    <w:rsid w:val="00F24E7D"/>
    <w:rsid w:val="00F24E8A"/>
    <w:rsid w:val="00F24E97"/>
    <w:rsid w:val="00F24EC8"/>
    <w:rsid w:val="00F25008"/>
    <w:rsid w:val="00F25172"/>
    <w:rsid w:val="00F2525A"/>
    <w:rsid w:val="00F25AAD"/>
    <w:rsid w:val="00F25C7F"/>
    <w:rsid w:val="00F25D7D"/>
    <w:rsid w:val="00F26A59"/>
    <w:rsid w:val="00F26C80"/>
    <w:rsid w:val="00F30850"/>
    <w:rsid w:val="00F30E34"/>
    <w:rsid w:val="00F31149"/>
    <w:rsid w:val="00F311B4"/>
    <w:rsid w:val="00F31265"/>
    <w:rsid w:val="00F31752"/>
    <w:rsid w:val="00F31CA6"/>
    <w:rsid w:val="00F32235"/>
    <w:rsid w:val="00F32342"/>
    <w:rsid w:val="00F32511"/>
    <w:rsid w:val="00F32529"/>
    <w:rsid w:val="00F32A48"/>
    <w:rsid w:val="00F32E0E"/>
    <w:rsid w:val="00F330C4"/>
    <w:rsid w:val="00F333E7"/>
    <w:rsid w:val="00F33616"/>
    <w:rsid w:val="00F33644"/>
    <w:rsid w:val="00F337A4"/>
    <w:rsid w:val="00F33991"/>
    <w:rsid w:val="00F33CEB"/>
    <w:rsid w:val="00F33DB9"/>
    <w:rsid w:val="00F33FED"/>
    <w:rsid w:val="00F341D0"/>
    <w:rsid w:val="00F3428B"/>
    <w:rsid w:val="00F34583"/>
    <w:rsid w:val="00F35391"/>
    <w:rsid w:val="00F3581B"/>
    <w:rsid w:val="00F35AED"/>
    <w:rsid w:val="00F35D06"/>
    <w:rsid w:val="00F366E2"/>
    <w:rsid w:val="00F3690D"/>
    <w:rsid w:val="00F36B39"/>
    <w:rsid w:val="00F36B76"/>
    <w:rsid w:val="00F36D48"/>
    <w:rsid w:val="00F36EE9"/>
    <w:rsid w:val="00F37B0B"/>
    <w:rsid w:val="00F37F60"/>
    <w:rsid w:val="00F40046"/>
    <w:rsid w:val="00F40081"/>
    <w:rsid w:val="00F4056B"/>
    <w:rsid w:val="00F40A15"/>
    <w:rsid w:val="00F40C64"/>
    <w:rsid w:val="00F4101F"/>
    <w:rsid w:val="00F418AE"/>
    <w:rsid w:val="00F41A45"/>
    <w:rsid w:val="00F41B56"/>
    <w:rsid w:val="00F41C70"/>
    <w:rsid w:val="00F41F2D"/>
    <w:rsid w:val="00F41F3B"/>
    <w:rsid w:val="00F42260"/>
    <w:rsid w:val="00F43066"/>
    <w:rsid w:val="00F434BC"/>
    <w:rsid w:val="00F43525"/>
    <w:rsid w:val="00F435D8"/>
    <w:rsid w:val="00F43C78"/>
    <w:rsid w:val="00F44399"/>
    <w:rsid w:val="00F44412"/>
    <w:rsid w:val="00F4457A"/>
    <w:rsid w:val="00F445EF"/>
    <w:rsid w:val="00F4491C"/>
    <w:rsid w:val="00F449A3"/>
    <w:rsid w:val="00F44B33"/>
    <w:rsid w:val="00F44D2F"/>
    <w:rsid w:val="00F45356"/>
    <w:rsid w:val="00F45475"/>
    <w:rsid w:val="00F45775"/>
    <w:rsid w:val="00F45937"/>
    <w:rsid w:val="00F45955"/>
    <w:rsid w:val="00F460CE"/>
    <w:rsid w:val="00F46395"/>
    <w:rsid w:val="00F467BD"/>
    <w:rsid w:val="00F46A0E"/>
    <w:rsid w:val="00F46B35"/>
    <w:rsid w:val="00F46D34"/>
    <w:rsid w:val="00F46DC1"/>
    <w:rsid w:val="00F47567"/>
    <w:rsid w:val="00F47826"/>
    <w:rsid w:val="00F47A87"/>
    <w:rsid w:val="00F47C26"/>
    <w:rsid w:val="00F47EF3"/>
    <w:rsid w:val="00F501E1"/>
    <w:rsid w:val="00F5021D"/>
    <w:rsid w:val="00F50293"/>
    <w:rsid w:val="00F50295"/>
    <w:rsid w:val="00F502E4"/>
    <w:rsid w:val="00F50586"/>
    <w:rsid w:val="00F506EE"/>
    <w:rsid w:val="00F508E7"/>
    <w:rsid w:val="00F50AC5"/>
    <w:rsid w:val="00F50B42"/>
    <w:rsid w:val="00F514AB"/>
    <w:rsid w:val="00F51912"/>
    <w:rsid w:val="00F51970"/>
    <w:rsid w:val="00F51CDA"/>
    <w:rsid w:val="00F52023"/>
    <w:rsid w:val="00F520E4"/>
    <w:rsid w:val="00F52575"/>
    <w:rsid w:val="00F5276C"/>
    <w:rsid w:val="00F52AEF"/>
    <w:rsid w:val="00F52B34"/>
    <w:rsid w:val="00F52B77"/>
    <w:rsid w:val="00F52C59"/>
    <w:rsid w:val="00F52DF6"/>
    <w:rsid w:val="00F52E52"/>
    <w:rsid w:val="00F52FAB"/>
    <w:rsid w:val="00F530FE"/>
    <w:rsid w:val="00F531E0"/>
    <w:rsid w:val="00F53874"/>
    <w:rsid w:val="00F53B35"/>
    <w:rsid w:val="00F53CA7"/>
    <w:rsid w:val="00F53EE1"/>
    <w:rsid w:val="00F53F4C"/>
    <w:rsid w:val="00F54193"/>
    <w:rsid w:val="00F54912"/>
    <w:rsid w:val="00F54F42"/>
    <w:rsid w:val="00F55356"/>
    <w:rsid w:val="00F556A7"/>
    <w:rsid w:val="00F55838"/>
    <w:rsid w:val="00F55D98"/>
    <w:rsid w:val="00F5694F"/>
    <w:rsid w:val="00F56C79"/>
    <w:rsid w:val="00F570A2"/>
    <w:rsid w:val="00F570C4"/>
    <w:rsid w:val="00F57884"/>
    <w:rsid w:val="00F57AC9"/>
    <w:rsid w:val="00F57B81"/>
    <w:rsid w:val="00F57FA8"/>
    <w:rsid w:val="00F603EC"/>
    <w:rsid w:val="00F60600"/>
    <w:rsid w:val="00F60954"/>
    <w:rsid w:val="00F60D66"/>
    <w:rsid w:val="00F60DEC"/>
    <w:rsid w:val="00F60E09"/>
    <w:rsid w:val="00F60E6F"/>
    <w:rsid w:val="00F61BEF"/>
    <w:rsid w:val="00F61E2F"/>
    <w:rsid w:val="00F624FE"/>
    <w:rsid w:val="00F62875"/>
    <w:rsid w:val="00F62975"/>
    <w:rsid w:val="00F62F86"/>
    <w:rsid w:val="00F630F2"/>
    <w:rsid w:val="00F63154"/>
    <w:rsid w:val="00F6398A"/>
    <w:rsid w:val="00F63D8F"/>
    <w:rsid w:val="00F63F1F"/>
    <w:rsid w:val="00F64279"/>
    <w:rsid w:val="00F643E9"/>
    <w:rsid w:val="00F64495"/>
    <w:rsid w:val="00F647D3"/>
    <w:rsid w:val="00F649C1"/>
    <w:rsid w:val="00F64B11"/>
    <w:rsid w:val="00F64BA9"/>
    <w:rsid w:val="00F64C70"/>
    <w:rsid w:val="00F64C7B"/>
    <w:rsid w:val="00F653F4"/>
    <w:rsid w:val="00F659E1"/>
    <w:rsid w:val="00F65BD1"/>
    <w:rsid w:val="00F65C35"/>
    <w:rsid w:val="00F65D21"/>
    <w:rsid w:val="00F6644D"/>
    <w:rsid w:val="00F664FB"/>
    <w:rsid w:val="00F66553"/>
    <w:rsid w:val="00F66681"/>
    <w:rsid w:val="00F672E4"/>
    <w:rsid w:val="00F67692"/>
    <w:rsid w:val="00F676C0"/>
    <w:rsid w:val="00F7012A"/>
    <w:rsid w:val="00F70576"/>
    <w:rsid w:val="00F70608"/>
    <w:rsid w:val="00F70B9C"/>
    <w:rsid w:val="00F70C69"/>
    <w:rsid w:val="00F70EDB"/>
    <w:rsid w:val="00F70F41"/>
    <w:rsid w:val="00F7199A"/>
    <w:rsid w:val="00F71E11"/>
    <w:rsid w:val="00F71F14"/>
    <w:rsid w:val="00F72057"/>
    <w:rsid w:val="00F721F1"/>
    <w:rsid w:val="00F723F9"/>
    <w:rsid w:val="00F72AA0"/>
    <w:rsid w:val="00F72AE5"/>
    <w:rsid w:val="00F72BA8"/>
    <w:rsid w:val="00F73031"/>
    <w:rsid w:val="00F73061"/>
    <w:rsid w:val="00F73C4D"/>
    <w:rsid w:val="00F73D02"/>
    <w:rsid w:val="00F73E84"/>
    <w:rsid w:val="00F73F04"/>
    <w:rsid w:val="00F750EE"/>
    <w:rsid w:val="00F75182"/>
    <w:rsid w:val="00F7528C"/>
    <w:rsid w:val="00F7556B"/>
    <w:rsid w:val="00F7560B"/>
    <w:rsid w:val="00F759C6"/>
    <w:rsid w:val="00F75CFE"/>
    <w:rsid w:val="00F75D2B"/>
    <w:rsid w:val="00F76057"/>
    <w:rsid w:val="00F772C6"/>
    <w:rsid w:val="00F77C3B"/>
    <w:rsid w:val="00F77F9D"/>
    <w:rsid w:val="00F80213"/>
    <w:rsid w:val="00F809EA"/>
    <w:rsid w:val="00F812F9"/>
    <w:rsid w:val="00F81655"/>
    <w:rsid w:val="00F816DB"/>
    <w:rsid w:val="00F817A2"/>
    <w:rsid w:val="00F818C1"/>
    <w:rsid w:val="00F82115"/>
    <w:rsid w:val="00F82469"/>
    <w:rsid w:val="00F82657"/>
    <w:rsid w:val="00F826B7"/>
    <w:rsid w:val="00F82F2F"/>
    <w:rsid w:val="00F83345"/>
    <w:rsid w:val="00F8350E"/>
    <w:rsid w:val="00F8391C"/>
    <w:rsid w:val="00F83D7D"/>
    <w:rsid w:val="00F8408E"/>
    <w:rsid w:val="00F841D0"/>
    <w:rsid w:val="00F844AA"/>
    <w:rsid w:val="00F845FE"/>
    <w:rsid w:val="00F849C3"/>
    <w:rsid w:val="00F84CA5"/>
    <w:rsid w:val="00F84F01"/>
    <w:rsid w:val="00F84F09"/>
    <w:rsid w:val="00F856F7"/>
    <w:rsid w:val="00F85781"/>
    <w:rsid w:val="00F859E5"/>
    <w:rsid w:val="00F86098"/>
    <w:rsid w:val="00F86320"/>
    <w:rsid w:val="00F8674A"/>
    <w:rsid w:val="00F86B2E"/>
    <w:rsid w:val="00F87789"/>
    <w:rsid w:val="00F879B2"/>
    <w:rsid w:val="00F87E64"/>
    <w:rsid w:val="00F90135"/>
    <w:rsid w:val="00F90B38"/>
    <w:rsid w:val="00F90B79"/>
    <w:rsid w:val="00F9111D"/>
    <w:rsid w:val="00F9130A"/>
    <w:rsid w:val="00F91A9C"/>
    <w:rsid w:val="00F91F5A"/>
    <w:rsid w:val="00F9219D"/>
    <w:rsid w:val="00F922EE"/>
    <w:rsid w:val="00F92388"/>
    <w:rsid w:val="00F9267D"/>
    <w:rsid w:val="00F929A3"/>
    <w:rsid w:val="00F92B82"/>
    <w:rsid w:val="00F92B99"/>
    <w:rsid w:val="00F92C0F"/>
    <w:rsid w:val="00F932FA"/>
    <w:rsid w:val="00F9333D"/>
    <w:rsid w:val="00F935A3"/>
    <w:rsid w:val="00F93866"/>
    <w:rsid w:val="00F938CA"/>
    <w:rsid w:val="00F93FD0"/>
    <w:rsid w:val="00F94055"/>
    <w:rsid w:val="00F9446E"/>
    <w:rsid w:val="00F947C3"/>
    <w:rsid w:val="00F95636"/>
    <w:rsid w:val="00F959E8"/>
    <w:rsid w:val="00F95A66"/>
    <w:rsid w:val="00F95D81"/>
    <w:rsid w:val="00F9630F"/>
    <w:rsid w:val="00F963A2"/>
    <w:rsid w:val="00F96404"/>
    <w:rsid w:val="00F96835"/>
    <w:rsid w:val="00F96961"/>
    <w:rsid w:val="00F96CF5"/>
    <w:rsid w:val="00F96FC3"/>
    <w:rsid w:val="00F976FE"/>
    <w:rsid w:val="00F97920"/>
    <w:rsid w:val="00F97C66"/>
    <w:rsid w:val="00F97CBE"/>
    <w:rsid w:val="00FA01C2"/>
    <w:rsid w:val="00FA06A8"/>
    <w:rsid w:val="00FA06BF"/>
    <w:rsid w:val="00FA080E"/>
    <w:rsid w:val="00FA0A53"/>
    <w:rsid w:val="00FA0BBF"/>
    <w:rsid w:val="00FA0BC7"/>
    <w:rsid w:val="00FA0BF9"/>
    <w:rsid w:val="00FA1A36"/>
    <w:rsid w:val="00FA1C55"/>
    <w:rsid w:val="00FA1EC1"/>
    <w:rsid w:val="00FA2010"/>
    <w:rsid w:val="00FA218B"/>
    <w:rsid w:val="00FA224A"/>
    <w:rsid w:val="00FA2503"/>
    <w:rsid w:val="00FA26C9"/>
    <w:rsid w:val="00FA2D08"/>
    <w:rsid w:val="00FA2D6D"/>
    <w:rsid w:val="00FA2E5B"/>
    <w:rsid w:val="00FA330A"/>
    <w:rsid w:val="00FA37C0"/>
    <w:rsid w:val="00FA3B78"/>
    <w:rsid w:val="00FA3C06"/>
    <w:rsid w:val="00FA3ED3"/>
    <w:rsid w:val="00FA453C"/>
    <w:rsid w:val="00FA4551"/>
    <w:rsid w:val="00FA466C"/>
    <w:rsid w:val="00FA4958"/>
    <w:rsid w:val="00FA5183"/>
    <w:rsid w:val="00FA52FB"/>
    <w:rsid w:val="00FA530D"/>
    <w:rsid w:val="00FA5921"/>
    <w:rsid w:val="00FA5D93"/>
    <w:rsid w:val="00FA6326"/>
    <w:rsid w:val="00FA65F4"/>
    <w:rsid w:val="00FA669A"/>
    <w:rsid w:val="00FA69BE"/>
    <w:rsid w:val="00FA6F93"/>
    <w:rsid w:val="00FA7498"/>
    <w:rsid w:val="00FA7647"/>
    <w:rsid w:val="00FA7895"/>
    <w:rsid w:val="00FA7943"/>
    <w:rsid w:val="00FA7D51"/>
    <w:rsid w:val="00FA7EC6"/>
    <w:rsid w:val="00FB0169"/>
    <w:rsid w:val="00FB158E"/>
    <w:rsid w:val="00FB1754"/>
    <w:rsid w:val="00FB1D12"/>
    <w:rsid w:val="00FB20B3"/>
    <w:rsid w:val="00FB2579"/>
    <w:rsid w:val="00FB28EC"/>
    <w:rsid w:val="00FB2C40"/>
    <w:rsid w:val="00FB2E16"/>
    <w:rsid w:val="00FB30E1"/>
    <w:rsid w:val="00FB31CF"/>
    <w:rsid w:val="00FB36D2"/>
    <w:rsid w:val="00FB416A"/>
    <w:rsid w:val="00FB42C6"/>
    <w:rsid w:val="00FB460E"/>
    <w:rsid w:val="00FB4611"/>
    <w:rsid w:val="00FB4824"/>
    <w:rsid w:val="00FB4A70"/>
    <w:rsid w:val="00FB4CBC"/>
    <w:rsid w:val="00FB5152"/>
    <w:rsid w:val="00FB54FC"/>
    <w:rsid w:val="00FB5631"/>
    <w:rsid w:val="00FB5A4B"/>
    <w:rsid w:val="00FB5E9B"/>
    <w:rsid w:val="00FB621E"/>
    <w:rsid w:val="00FB73D7"/>
    <w:rsid w:val="00FB7428"/>
    <w:rsid w:val="00FB7AAD"/>
    <w:rsid w:val="00FB7D83"/>
    <w:rsid w:val="00FC02AF"/>
    <w:rsid w:val="00FC05F4"/>
    <w:rsid w:val="00FC06C5"/>
    <w:rsid w:val="00FC10B0"/>
    <w:rsid w:val="00FC10C9"/>
    <w:rsid w:val="00FC116B"/>
    <w:rsid w:val="00FC1560"/>
    <w:rsid w:val="00FC164B"/>
    <w:rsid w:val="00FC1D41"/>
    <w:rsid w:val="00FC20CC"/>
    <w:rsid w:val="00FC3A23"/>
    <w:rsid w:val="00FC46F4"/>
    <w:rsid w:val="00FC4762"/>
    <w:rsid w:val="00FC4C61"/>
    <w:rsid w:val="00FC52F5"/>
    <w:rsid w:val="00FC53B2"/>
    <w:rsid w:val="00FC5AEB"/>
    <w:rsid w:val="00FC62F1"/>
    <w:rsid w:val="00FC6322"/>
    <w:rsid w:val="00FC634B"/>
    <w:rsid w:val="00FC6493"/>
    <w:rsid w:val="00FC6AEE"/>
    <w:rsid w:val="00FC70A5"/>
    <w:rsid w:val="00FD03F5"/>
    <w:rsid w:val="00FD05BF"/>
    <w:rsid w:val="00FD0A14"/>
    <w:rsid w:val="00FD0FD4"/>
    <w:rsid w:val="00FD1010"/>
    <w:rsid w:val="00FD1E00"/>
    <w:rsid w:val="00FD1E7B"/>
    <w:rsid w:val="00FD2594"/>
    <w:rsid w:val="00FD2696"/>
    <w:rsid w:val="00FD29EF"/>
    <w:rsid w:val="00FD2FDC"/>
    <w:rsid w:val="00FD3863"/>
    <w:rsid w:val="00FD394E"/>
    <w:rsid w:val="00FD39C0"/>
    <w:rsid w:val="00FD41A9"/>
    <w:rsid w:val="00FD4388"/>
    <w:rsid w:val="00FD4E02"/>
    <w:rsid w:val="00FD5284"/>
    <w:rsid w:val="00FD54C3"/>
    <w:rsid w:val="00FD5ED5"/>
    <w:rsid w:val="00FD5F0B"/>
    <w:rsid w:val="00FD628D"/>
    <w:rsid w:val="00FD6355"/>
    <w:rsid w:val="00FD6AF9"/>
    <w:rsid w:val="00FD70E9"/>
    <w:rsid w:val="00FD7282"/>
    <w:rsid w:val="00FD7538"/>
    <w:rsid w:val="00FD7C17"/>
    <w:rsid w:val="00FD7C53"/>
    <w:rsid w:val="00FD7D97"/>
    <w:rsid w:val="00FD7FE2"/>
    <w:rsid w:val="00FE0189"/>
    <w:rsid w:val="00FE0A0A"/>
    <w:rsid w:val="00FE1011"/>
    <w:rsid w:val="00FE14D5"/>
    <w:rsid w:val="00FE1537"/>
    <w:rsid w:val="00FE200D"/>
    <w:rsid w:val="00FE2075"/>
    <w:rsid w:val="00FE2B02"/>
    <w:rsid w:val="00FE3082"/>
    <w:rsid w:val="00FE30C3"/>
    <w:rsid w:val="00FE30DF"/>
    <w:rsid w:val="00FE337A"/>
    <w:rsid w:val="00FE3701"/>
    <w:rsid w:val="00FE3D4C"/>
    <w:rsid w:val="00FE46B6"/>
    <w:rsid w:val="00FE4CCC"/>
    <w:rsid w:val="00FE4FD1"/>
    <w:rsid w:val="00FE5497"/>
    <w:rsid w:val="00FE5501"/>
    <w:rsid w:val="00FE5524"/>
    <w:rsid w:val="00FE5CE4"/>
    <w:rsid w:val="00FE607E"/>
    <w:rsid w:val="00FE642F"/>
    <w:rsid w:val="00FE64CF"/>
    <w:rsid w:val="00FE66F4"/>
    <w:rsid w:val="00FE66FB"/>
    <w:rsid w:val="00FE703B"/>
    <w:rsid w:val="00FE738B"/>
    <w:rsid w:val="00FF0E3B"/>
    <w:rsid w:val="00FF10C0"/>
    <w:rsid w:val="00FF13C3"/>
    <w:rsid w:val="00FF1D8F"/>
    <w:rsid w:val="00FF1F80"/>
    <w:rsid w:val="00FF23EE"/>
    <w:rsid w:val="00FF2F37"/>
    <w:rsid w:val="00FF3030"/>
    <w:rsid w:val="00FF402B"/>
    <w:rsid w:val="00FF4183"/>
    <w:rsid w:val="00FF43F9"/>
    <w:rsid w:val="00FF470B"/>
    <w:rsid w:val="00FF4924"/>
    <w:rsid w:val="00FF4B8F"/>
    <w:rsid w:val="00FF4C6A"/>
    <w:rsid w:val="00FF5A5B"/>
    <w:rsid w:val="00FF5C79"/>
    <w:rsid w:val="00FF607A"/>
    <w:rsid w:val="00FF6265"/>
    <w:rsid w:val="00FF6284"/>
    <w:rsid w:val="00FF63D3"/>
    <w:rsid w:val="00FF652F"/>
    <w:rsid w:val="00FF682B"/>
    <w:rsid w:val="00FF6953"/>
    <w:rsid w:val="00FF6D62"/>
    <w:rsid w:val="00FF6D99"/>
    <w:rsid w:val="00FF6E6C"/>
    <w:rsid w:val="00FF6F92"/>
    <w:rsid w:val="00FF7150"/>
    <w:rsid w:val="00FF72A2"/>
    <w:rsid w:val="00FF7983"/>
    <w:rsid w:val="00FF7E95"/>
    <w:rsid w:val="00FF7ED6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57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6796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6796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site/open-service/anticorruption/svedeniya-o-dokhodakh-raskhodakh-ob-imushchestve-i-obyazatelstvakh-imushchestvennogo-kharaktera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1167</TotalTime>
  <Pages>4</Pages>
  <Words>864</Words>
  <Characters>4929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kurnosova</cp:lastModifiedBy>
  <cp:revision>177</cp:revision>
  <cp:lastPrinted>2014-05-20T00:43:00Z</cp:lastPrinted>
  <dcterms:created xsi:type="dcterms:W3CDTF">2014-04-29T23:59:00Z</dcterms:created>
  <dcterms:modified xsi:type="dcterms:W3CDTF">2015-05-21T00:13:00Z</dcterms:modified>
</cp:coreProperties>
</file>