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AD" w:rsidRDefault="00CA0BAD" w:rsidP="00E7180C">
      <w:pPr>
        <w:jc w:val="center"/>
        <w:rPr>
          <w:rStyle w:val="Strong"/>
          <w:color w:val="333333"/>
        </w:rPr>
      </w:pPr>
    </w:p>
    <w:p w:rsidR="00CA0BAD" w:rsidRPr="00181D5C" w:rsidRDefault="00CA0BAD" w:rsidP="00DE6EAF">
      <w:pPr>
        <w:jc w:val="center"/>
        <w:rPr>
          <w:rStyle w:val="Strong"/>
          <w:b w:val="0"/>
          <w:color w:val="333333"/>
        </w:rPr>
      </w:pPr>
      <w:r w:rsidRPr="00181D5C">
        <w:rPr>
          <w:rStyle w:val="Strong"/>
          <w:color w:val="333333"/>
        </w:rPr>
        <w:t>Сведения</w:t>
      </w:r>
    </w:p>
    <w:p w:rsidR="00CA0BAD" w:rsidRDefault="00CA0BAD" w:rsidP="008A70CB">
      <w:pPr>
        <w:jc w:val="center"/>
        <w:rPr>
          <w:rStyle w:val="Strong"/>
          <w:color w:val="333333"/>
        </w:rPr>
      </w:pPr>
      <w:r w:rsidRPr="00D45A23">
        <w:rPr>
          <w:rStyle w:val="Strong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Pr="00286798">
        <w:rPr>
          <w:rStyle w:val="Strong"/>
          <w:color w:val="333333"/>
        </w:rPr>
        <w:t xml:space="preserve">работниками </w:t>
      </w:r>
      <w:r>
        <w:rPr>
          <w:rStyle w:val="Strong"/>
          <w:color w:val="333333"/>
        </w:rPr>
        <w:t xml:space="preserve"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 по Ставропольскому краю» за период </w:t>
      </w:r>
      <w:r w:rsidRPr="00181D5C">
        <w:rPr>
          <w:rStyle w:val="Strong"/>
          <w:color w:val="333333"/>
        </w:rPr>
        <w:t>с 1 января 2013 года по 31 декабря 2013 года</w:t>
      </w:r>
    </w:p>
    <w:p w:rsidR="00CA0BAD" w:rsidRDefault="00CA0BAD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CA0BAD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CA0BAD" w:rsidRPr="00BD2DE8" w:rsidRDefault="00CA0BAD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Default="00CA0BAD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CA0BAD" w:rsidRPr="005E5301" w:rsidRDefault="00CA0BAD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FootnoteReference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2013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BAD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FootnoteReference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CA0BAD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CA0BAD" w:rsidRPr="00E8569A" w:rsidTr="00E15B2F">
        <w:trPr>
          <w:trHeight w:val="520"/>
          <w:tblCellSpacing w:w="0" w:type="dxa"/>
        </w:trPr>
        <w:tc>
          <w:tcPr>
            <w:tcW w:w="175" w:type="pct"/>
            <w:vMerge w:val="restart"/>
            <w:tcBorders>
              <w:right w:val="nil"/>
            </w:tcBorders>
          </w:tcPr>
          <w:p w:rsidR="00CA0BAD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E8569A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1.</w:t>
            </w:r>
          </w:p>
        </w:tc>
        <w:tc>
          <w:tcPr>
            <w:tcW w:w="577" w:type="pct"/>
            <w:vMerge w:val="restart"/>
            <w:vAlign w:val="center"/>
          </w:tcPr>
          <w:p w:rsidR="00CA0BAD" w:rsidRPr="00E8569A" w:rsidRDefault="00CA0BAD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Бурлаков В.А.</w:t>
            </w:r>
          </w:p>
        </w:tc>
        <w:tc>
          <w:tcPr>
            <w:tcW w:w="398" w:type="pct"/>
            <w:vMerge w:val="restart"/>
          </w:tcPr>
          <w:p w:rsidR="00CA0BAD" w:rsidRDefault="00CA0BAD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CA0BAD" w:rsidRPr="00E8569A" w:rsidRDefault="00CA0BAD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директора</w:t>
            </w:r>
          </w:p>
        </w:tc>
        <w:tc>
          <w:tcPr>
            <w:tcW w:w="487" w:type="pc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83,2</w:t>
            </w:r>
          </w:p>
        </w:tc>
        <w:tc>
          <w:tcPr>
            <w:tcW w:w="266" w:type="pc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</w:t>
            </w:r>
          </w:p>
        </w:tc>
        <w:tc>
          <w:tcPr>
            <w:tcW w:w="310" w:type="pct"/>
            <w:vMerge w:val="restar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A0BAD" w:rsidRPr="00F775CD" w:rsidRDefault="00CA0BAD" w:rsidP="00C34DB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1104803</w:t>
            </w:r>
          </w:p>
        </w:tc>
        <w:tc>
          <w:tcPr>
            <w:tcW w:w="487" w:type="pct"/>
            <w:vMerge w:val="restar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E8569A" w:rsidTr="008A70CB">
        <w:trPr>
          <w:trHeight w:val="520"/>
          <w:tblCellSpacing w:w="0" w:type="dxa"/>
        </w:trPr>
        <w:tc>
          <w:tcPr>
            <w:tcW w:w="175" w:type="pct"/>
            <w:vMerge/>
          </w:tcPr>
          <w:p w:rsidR="00CA0BAD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A0BAD" w:rsidRDefault="00CA0BAD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Default="00CA0BAD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10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69,29</w:t>
            </w:r>
          </w:p>
        </w:tc>
        <w:tc>
          <w:tcPr>
            <w:tcW w:w="266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A0BAD" w:rsidRDefault="00CA0BAD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E8569A" w:rsidTr="009B55CD">
        <w:trPr>
          <w:trHeight w:val="520"/>
          <w:tblCellSpacing w:w="0" w:type="dxa"/>
        </w:trPr>
        <w:tc>
          <w:tcPr>
            <w:tcW w:w="175" w:type="pct"/>
            <w:vMerge/>
          </w:tcPr>
          <w:p w:rsidR="00CA0BAD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Default="00CA0BAD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A0BAD" w:rsidRDefault="00CA0BAD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</w:t>
            </w:r>
          </w:p>
        </w:tc>
        <w:tc>
          <w:tcPr>
            <w:tcW w:w="310" w:type="pct"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Default="00CA0BAD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Pr="00E8569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300AFF" w:rsidTr="009B5E12">
        <w:trPr>
          <w:trHeight w:val="20"/>
          <w:tblCellSpacing w:w="0" w:type="dxa"/>
        </w:trPr>
        <w:tc>
          <w:tcPr>
            <w:tcW w:w="175" w:type="pct"/>
            <w:vMerge w:val="restart"/>
          </w:tcPr>
          <w:p w:rsidR="00CA0BAD" w:rsidRPr="00B135BA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300AFF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2.</w:t>
            </w:r>
          </w:p>
        </w:tc>
        <w:tc>
          <w:tcPr>
            <w:tcW w:w="577" w:type="pct"/>
            <w:vMerge w:val="restart"/>
          </w:tcPr>
          <w:p w:rsidR="00CA0BAD" w:rsidRPr="00F80241" w:rsidRDefault="00CA0BAD" w:rsidP="00DE302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F80241" w:rsidRDefault="00CA0BAD" w:rsidP="00DE302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Ледовская Т.Ю.</w:t>
            </w:r>
          </w:p>
        </w:tc>
        <w:tc>
          <w:tcPr>
            <w:tcW w:w="398" w:type="pct"/>
            <w:vMerge w:val="restart"/>
          </w:tcPr>
          <w:p w:rsidR="00CA0BAD" w:rsidRPr="00F80241" w:rsidRDefault="00CA0BAD" w:rsidP="00DE302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Главный бухгалтер – начальник отдела </w:t>
            </w:r>
          </w:p>
        </w:tc>
        <w:tc>
          <w:tcPr>
            <w:tcW w:w="487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1161</w:t>
            </w:r>
          </w:p>
        </w:tc>
        <w:tc>
          <w:tcPr>
            <w:tcW w:w="266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A0BAD" w:rsidRDefault="00CA0BAD" w:rsidP="00F030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F030A1" w:rsidRDefault="00CA0BAD" w:rsidP="00F030A1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A0BAD" w:rsidRPr="00F030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1111713</w:t>
            </w:r>
          </w:p>
        </w:tc>
        <w:tc>
          <w:tcPr>
            <w:tcW w:w="487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300AFF" w:rsidTr="009B5E12">
        <w:trPr>
          <w:trHeight w:val="20"/>
          <w:tblCellSpacing w:w="0" w:type="dxa"/>
        </w:trPr>
        <w:tc>
          <w:tcPr>
            <w:tcW w:w="175" w:type="pct"/>
            <w:vMerge/>
          </w:tcPr>
          <w:p w:rsidR="00CA0BAD" w:rsidRPr="00B135BA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A0BAD" w:rsidRPr="00F80241" w:rsidRDefault="00CA0BAD" w:rsidP="00DE302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Default="00CA0BAD" w:rsidP="00DE302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Default="00CA0BAD" w:rsidP="00F030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F030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300AFF" w:rsidTr="009B5E12">
        <w:trPr>
          <w:trHeight w:val="210"/>
          <w:tblCellSpacing w:w="0" w:type="dxa"/>
        </w:trPr>
        <w:tc>
          <w:tcPr>
            <w:tcW w:w="175" w:type="pct"/>
            <w:vMerge/>
          </w:tcPr>
          <w:p w:rsidR="00CA0BAD" w:rsidRPr="00B135BA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Pr="00300AFF" w:rsidRDefault="00CA0BAD" w:rsidP="00F030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F030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300AFF" w:rsidTr="009B5E12">
        <w:trPr>
          <w:trHeight w:val="23"/>
          <w:tblCellSpacing w:w="0" w:type="dxa"/>
        </w:trPr>
        <w:tc>
          <w:tcPr>
            <w:tcW w:w="175" w:type="pct"/>
            <w:vMerge/>
          </w:tcPr>
          <w:p w:rsidR="00CA0BAD" w:rsidRPr="00B135BA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nil"/>
            </w:tcBorders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nil"/>
            </w:tcBorders>
          </w:tcPr>
          <w:p w:rsidR="00CA0BAD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6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Pr="00300AFF" w:rsidRDefault="00CA0BAD" w:rsidP="00F030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F030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300AFF" w:rsidTr="00572B41">
        <w:trPr>
          <w:trHeight w:val="440"/>
          <w:tblCellSpacing w:w="0" w:type="dxa"/>
        </w:trPr>
        <w:tc>
          <w:tcPr>
            <w:tcW w:w="175" w:type="pct"/>
            <w:vMerge/>
          </w:tcPr>
          <w:p w:rsidR="00CA0BAD" w:rsidRPr="00300AFF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color w:val="8080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Pr="00300AFF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  <w:r w:rsidRPr="00300AFF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300AFF" w:rsidRDefault="00CA0BAD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310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A0BAD" w:rsidRDefault="00CA0BAD" w:rsidP="009B5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CA0BAD" w:rsidRPr="00AF07F6" w:rsidRDefault="00CA0BAD" w:rsidP="00F5719D">
            <w:pPr>
              <w:jc w:val="center"/>
              <w:rPr>
                <w:rFonts w:ascii="Verdana" w:hAnsi="Verdana"/>
                <w:color w:val="808080"/>
                <w:sz w:val="14"/>
                <w:szCs w:val="16"/>
              </w:rPr>
            </w:pPr>
            <w:r w:rsidRPr="00DA7645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I30</w:t>
            </w:r>
          </w:p>
        </w:tc>
        <w:tc>
          <w:tcPr>
            <w:tcW w:w="487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28632</w:t>
            </w: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color w:val="808080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color w:val="808080"/>
                <w:sz w:val="14"/>
                <w:szCs w:val="16"/>
              </w:rPr>
            </w:pPr>
            <w:r w:rsidRPr="00300AFF">
              <w:rPr>
                <w:rFonts w:ascii="Verdana" w:hAnsi="Verdana"/>
                <w:color w:val="808080"/>
                <w:sz w:val="14"/>
                <w:szCs w:val="16"/>
              </w:rPr>
              <w:t>-</w:t>
            </w:r>
          </w:p>
        </w:tc>
      </w:tr>
      <w:tr w:rsidR="00CA0BAD" w:rsidRPr="00300AFF" w:rsidTr="009B5E12">
        <w:trPr>
          <w:trHeight w:val="20"/>
          <w:tblCellSpacing w:w="0" w:type="dxa"/>
        </w:trPr>
        <w:tc>
          <w:tcPr>
            <w:tcW w:w="175" w:type="pct"/>
            <w:vMerge w:val="restart"/>
          </w:tcPr>
          <w:p w:rsidR="00CA0BAD" w:rsidRPr="0041526E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300AFF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3.</w:t>
            </w:r>
          </w:p>
          <w:p w:rsidR="00CA0BAD" w:rsidRPr="00300AFF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300AFF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Чипаков Е.С.</w:t>
            </w:r>
          </w:p>
          <w:p w:rsidR="00CA0BAD" w:rsidRPr="00300AFF" w:rsidRDefault="00CA0BAD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A0BAD" w:rsidRPr="00300AFF" w:rsidRDefault="00CA0BAD" w:rsidP="00F030A1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490</w:t>
            </w:r>
          </w:p>
        </w:tc>
        <w:tc>
          <w:tcPr>
            <w:tcW w:w="266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310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9B5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CA0BAD" w:rsidRPr="009B5E12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Volkswagen Polo</w:t>
            </w:r>
          </w:p>
        </w:tc>
        <w:tc>
          <w:tcPr>
            <w:tcW w:w="487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2046565</w:t>
            </w:r>
          </w:p>
        </w:tc>
        <w:tc>
          <w:tcPr>
            <w:tcW w:w="487" w:type="pct"/>
            <w:vMerge w:val="restart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300AFF" w:rsidTr="009B5E12">
        <w:trPr>
          <w:trHeight w:val="20"/>
          <w:tblCellSpacing w:w="0" w:type="dxa"/>
        </w:trPr>
        <w:tc>
          <w:tcPr>
            <w:tcW w:w="175" w:type="pct"/>
            <w:vMerge/>
          </w:tcPr>
          <w:p w:rsidR="00CA0BAD" w:rsidRPr="0041526E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Default="00CA0BAD" w:rsidP="00F030A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Default="00CA0BAD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Default="00CA0BAD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</w:t>
            </w:r>
          </w:p>
        </w:tc>
        <w:tc>
          <w:tcPr>
            <w:tcW w:w="266" w:type="pct"/>
            <w:vAlign w:val="center"/>
          </w:tcPr>
          <w:p w:rsidR="00CA0BAD" w:rsidRDefault="00CA0BAD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300AFF" w:rsidTr="003B6AEB">
        <w:trPr>
          <w:trHeight w:val="20"/>
          <w:tblCellSpacing w:w="0" w:type="dxa"/>
        </w:trPr>
        <w:tc>
          <w:tcPr>
            <w:tcW w:w="175" w:type="pct"/>
            <w:vMerge/>
          </w:tcPr>
          <w:p w:rsidR="00CA0BAD" w:rsidRPr="0041526E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Default="00CA0BAD" w:rsidP="00F030A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AF07F6" w:rsidRDefault="00CA0BAD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07F6">
              <w:rPr>
                <w:rFonts w:ascii="Verdana" w:hAnsi="Verdana"/>
                <w:sz w:val="14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Default="00CA0BAD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</w:t>
            </w:r>
          </w:p>
        </w:tc>
        <w:tc>
          <w:tcPr>
            <w:tcW w:w="266" w:type="pct"/>
            <w:vAlign w:val="center"/>
          </w:tcPr>
          <w:p w:rsidR="00CA0BAD" w:rsidRDefault="00CA0BAD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nil"/>
            </w:tcBorders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41526E" w:rsidTr="001123FC">
        <w:trPr>
          <w:trHeight w:val="234"/>
          <w:tblCellSpacing w:w="0" w:type="dxa"/>
        </w:trPr>
        <w:tc>
          <w:tcPr>
            <w:tcW w:w="175" w:type="pct"/>
            <w:vMerge/>
          </w:tcPr>
          <w:p w:rsidR="00CA0BAD" w:rsidRPr="00300AFF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Pr="00300AFF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266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310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31341</w:t>
            </w:r>
          </w:p>
        </w:tc>
        <w:tc>
          <w:tcPr>
            <w:tcW w:w="487" w:type="pct"/>
            <w:vAlign w:val="center"/>
          </w:tcPr>
          <w:p w:rsidR="00CA0BAD" w:rsidRPr="0041526E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41526E" w:rsidTr="001123FC">
        <w:trPr>
          <w:trHeight w:val="234"/>
          <w:tblCellSpacing w:w="0" w:type="dxa"/>
        </w:trPr>
        <w:tc>
          <w:tcPr>
            <w:tcW w:w="175" w:type="pct"/>
            <w:vMerge/>
          </w:tcPr>
          <w:p w:rsidR="00CA0BAD" w:rsidRPr="00300AFF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Pr="00300AFF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300AFF" w:rsidRDefault="00CA0BAD" w:rsidP="007A18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CA0BAD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A0BAD" w:rsidRPr="00300AFF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310" w:type="pct"/>
            <w:vAlign w:val="center"/>
          </w:tcPr>
          <w:p w:rsidR="00CA0BAD" w:rsidRPr="00300AFF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Pr="00300AFF" w:rsidRDefault="00CA0BAD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344FA1" w:rsidTr="00572B41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CA0BAD" w:rsidRPr="00D604D9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344FA1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4.</w:t>
            </w:r>
          </w:p>
        </w:tc>
        <w:tc>
          <w:tcPr>
            <w:tcW w:w="577" w:type="pct"/>
            <w:vMerge w:val="restart"/>
            <w:vAlign w:val="center"/>
          </w:tcPr>
          <w:p w:rsidR="00CA0BAD" w:rsidRPr="00344FA1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Заря Н.Н.</w:t>
            </w:r>
          </w:p>
          <w:p w:rsidR="00CA0BAD" w:rsidRPr="00344FA1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CA0BAD" w:rsidRPr="00344FA1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Заместитель главного бухгалтера </w:t>
            </w:r>
          </w:p>
        </w:tc>
        <w:tc>
          <w:tcPr>
            <w:tcW w:w="487" w:type="pct"/>
            <w:vAlign w:val="center"/>
          </w:tcPr>
          <w:p w:rsidR="00CA0BAD" w:rsidRPr="00300AFF" w:rsidRDefault="00CA0BAD" w:rsidP="007A18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30,3</w:t>
            </w: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310" w:type="pct"/>
            <w:vMerge w:val="restart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A0BAD" w:rsidRDefault="00CA0BAD" w:rsidP="003B6A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A0BAD" w:rsidRDefault="00CA0BAD" w:rsidP="003B6AEB">
            <w:pPr>
              <w:jc w:val="center"/>
              <w:rPr>
                <w:sz w:val="20"/>
                <w:szCs w:val="20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A7645">
              <w:rPr>
                <w:sz w:val="20"/>
                <w:szCs w:val="20"/>
                <w:lang w:val="en-US"/>
              </w:rPr>
              <w:t>SUZUKI</w:t>
            </w:r>
          </w:p>
          <w:p w:rsidR="00CA0BAD" w:rsidRPr="00F612F2" w:rsidRDefault="00CA0BAD" w:rsidP="003B6AE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sz w:val="20"/>
                <w:szCs w:val="20"/>
              </w:rPr>
              <w:t>SX4</w:t>
            </w: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684820</w:t>
            </w:r>
          </w:p>
        </w:tc>
        <w:tc>
          <w:tcPr>
            <w:tcW w:w="487" w:type="pct"/>
            <w:vMerge w:val="restart"/>
            <w:vAlign w:val="center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344FA1" w:rsidTr="00572B41">
        <w:trPr>
          <w:trHeight w:val="440"/>
          <w:tblCellSpacing w:w="0" w:type="dxa"/>
        </w:trPr>
        <w:tc>
          <w:tcPr>
            <w:tcW w:w="175" w:type="pct"/>
            <w:vMerge/>
          </w:tcPr>
          <w:p w:rsidR="00CA0BAD" w:rsidRPr="00D604D9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A0BAD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A0BAD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300AFF" w:rsidRDefault="00CA0BAD" w:rsidP="00DE30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A0BAD" w:rsidRPr="00300AFF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35,1</w:t>
            </w:r>
          </w:p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CA0BAD" w:rsidRPr="00300AFF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99CC00"/>
            <w:vAlign w:val="center"/>
          </w:tcPr>
          <w:p w:rsidR="00CA0BAD" w:rsidRPr="007D397E" w:rsidRDefault="00CA0BAD" w:rsidP="003B6AE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A0BAD" w:rsidRPr="00344FA1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344FA1" w:rsidTr="00397E58">
        <w:trPr>
          <w:trHeight w:val="131"/>
          <w:tblCellSpacing w:w="0" w:type="dxa"/>
        </w:trPr>
        <w:tc>
          <w:tcPr>
            <w:tcW w:w="175" w:type="pct"/>
            <w:vMerge/>
          </w:tcPr>
          <w:p w:rsidR="00CA0BAD" w:rsidRPr="00344FA1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Pr="00344FA1" w:rsidRDefault="00CA0BAD" w:rsidP="00022B4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6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nil"/>
            </w:tcBorders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nil"/>
            </w:tcBorders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20586</w:t>
            </w:r>
          </w:p>
        </w:tc>
        <w:tc>
          <w:tcPr>
            <w:tcW w:w="487" w:type="pct"/>
            <w:tcBorders>
              <w:bottom w:val="nil"/>
            </w:tcBorders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344FA1" w:rsidTr="004B1BE8">
        <w:trPr>
          <w:trHeight w:val="131"/>
          <w:tblCellSpacing w:w="0" w:type="dxa"/>
        </w:trPr>
        <w:tc>
          <w:tcPr>
            <w:tcW w:w="175" w:type="pct"/>
            <w:vMerge/>
          </w:tcPr>
          <w:p w:rsidR="00CA0BAD" w:rsidRPr="00344FA1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Pr="00344FA1" w:rsidRDefault="00CA0BAD" w:rsidP="00022B43">
            <w:pPr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300AFF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A0BAD" w:rsidRPr="00344FA1" w:rsidRDefault="00CA0BAD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CA0BAD" w:rsidRPr="00344FA1" w:rsidRDefault="00CA0BAD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A0BAD" w:rsidRPr="00344FA1" w:rsidRDefault="00CA0BAD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310" w:type="pct"/>
          </w:tcPr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Pr="00344FA1" w:rsidRDefault="00CA0BA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7D397E" w:rsidTr="0057290F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CA0BAD" w:rsidRPr="007D397E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7D397E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5.</w:t>
            </w:r>
          </w:p>
        </w:tc>
        <w:tc>
          <w:tcPr>
            <w:tcW w:w="577" w:type="pct"/>
            <w:vMerge w:val="restart"/>
          </w:tcPr>
          <w:p w:rsidR="00CA0BAD" w:rsidRPr="007D397E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7D397E" w:rsidRDefault="00CA0BAD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Максимова Е.В.</w:t>
            </w:r>
            <w:r w:rsidRPr="007D397E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CA0BAD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CA0BAD" w:rsidRPr="007D397E" w:rsidRDefault="00CA0BAD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CA0BAD" w:rsidRPr="007D397E" w:rsidRDefault="00CA0BAD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266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A0BAD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A0BAD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A0BAD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344FA1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A0BAD" w:rsidRPr="007D397E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7D397E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CA0BAD" w:rsidRPr="007D397E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A0BAD" w:rsidRPr="007D397E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F612F2" w:rsidRDefault="00CA0BAD" w:rsidP="005729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48009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</w:t>
            </w:r>
          </w:p>
        </w:tc>
        <w:tc>
          <w:tcPr>
            <w:tcW w:w="487" w:type="pct"/>
            <w:vMerge w:val="restart"/>
          </w:tcPr>
          <w:p w:rsidR="00CA0BAD" w:rsidRPr="007D397E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7D397E" w:rsidRDefault="00CA0BAD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7D397E" w:rsidTr="00DF608C">
        <w:trPr>
          <w:trHeight w:val="262"/>
          <w:tblCellSpacing w:w="0" w:type="dxa"/>
        </w:trPr>
        <w:tc>
          <w:tcPr>
            <w:tcW w:w="175" w:type="pct"/>
            <w:vMerge/>
          </w:tcPr>
          <w:p w:rsidR="00CA0BAD" w:rsidRPr="007D397E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A0BAD" w:rsidRPr="007D397E" w:rsidRDefault="00CA0BA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A0BAD" w:rsidRPr="007D397E" w:rsidRDefault="00CA0BA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7D397E" w:rsidRDefault="00CA0BAD" w:rsidP="000A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448,6</w:t>
            </w:r>
          </w:p>
        </w:tc>
        <w:tc>
          <w:tcPr>
            <w:tcW w:w="266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7D397E" w:rsidTr="00DF608C">
        <w:trPr>
          <w:trHeight w:val="288"/>
          <w:tblCellSpacing w:w="0" w:type="dxa"/>
        </w:trPr>
        <w:tc>
          <w:tcPr>
            <w:tcW w:w="175" w:type="pct"/>
            <w:vMerge/>
          </w:tcPr>
          <w:p w:rsidR="00CA0BAD" w:rsidRPr="007D397E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A0BAD" w:rsidRPr="007D397E" w:rsidRDefault="00CA0BA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A0BAD" w:rsidRPr="007D397E" w:rsidRDefault="00CA0BA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7D397E" w:rsidRDefault="00CA0BAD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58,9</w:t>
            </w:r>
          </w:p>
        </w:tc>
        <w:tc>
          <w:tcPr>
            <w:tcW w:w="266" w:type="pct"/>
            <w:vAlign w:val="center"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A0BAD" w:rsidRPr="007D397E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A0BAD" w:rsidRPr="00BD193C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CA0BAD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0BAD" w:rsidRPr="00BD193C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6.</w:t>
            </w:r>
          </w:p>
        </w:tc>
        <w:tc>
          <w:tcPr>
            <w:tcW w:w="577" w:type="pct"/>
          </w:tcPr>
          <w:p w:rsidR="00CA0BAD" w:rsidRPr="00BD193C" w:rsidRDefault="00CA0BAD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CA0BAD" w:rsidRPr="00BD193C" w:rsidRDefault="00CA0BAD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Мозговая Я.И.</w:t>
            </w:r>
          </w:p>
        </w:tc>
        <w:tc>
          <w:tcPr>
            <w:tcW w:w="398" w:type="pct"/>
          </w:tcPr>
          <w:p w:rsidR="00CA0BAD" w:rsidRDefault="00CA0BAD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CA0BAD" w:rsidRPr="00BD193C" w:rsidRDefault="00CA0BAD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CA0BAD" w:rsidRPr="00BD193C" w:rsidRDefault="00CA0BAD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A0BAD" w:rsidRPr="00BD193C" w:rsidRDefault="00CA0BAD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CA0BAD" w:rsidRPr="00BD193C" w:rsidRDefault="00CA0BAD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A0BAD" w:rsidRPr="00BD193C" w:rsidRDefault="00CA0BAD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ED3F3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ED3F3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</w:t>
            </w:r>
          </w:p>
          <w:p w:rsidR="00CA0BAD" w:rsidRPr="00ED3F3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</w:tcPr>
          <w:p w:rsidR="00CA0BAD" w:rsidRDefault="00CA0BAD" w:rsidP="00ED3F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Pr="00ED3F3A" w:rsidRDefault="00CA0BAD" w:rsidP="00ED3F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3B6A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A0BAD" w:rsidRPr="00F612F2" w:rsidRDefault="00CA0BAD" w:rsidP="003B6AE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A7645">
              <w:rPr>
                <w:sz w:val="20"/>
                <w:szCs w:val="20"/>
                <w:lang w:val="en-US"/>
              </w:rPr>
              <w:t>KIA</w:t>
            </w:r>
            <w:r w:rsidRPr="007D397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Cerato</w:t>
            </w:r>
          </w:p>
          <w:p w:rsidR="00CA0BAD" w:rsidRPr="00BD193C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A0BAD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CA0BAD" w:rsidRPr="00ED3F3A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538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73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  <w:p w:rsidR="00CA0BAD" w:rsidRPr="00BD193C" w:rsidRDefault="00CA0BAD" w:rsidP="00ED3F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A0BAD" w:rsidRPr="00BD193C" w:rsidRDefault="00CA0BAD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A0BAD" w:rsidRPr="00BD193C" w:rsidRDefault="00CA0BA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BD193C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CA0BAD" w:rsidRPr="00BD193C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Pr="002D7C85" w:rsidRDefault="00CA0BAD" w:rsidP="000909AB">
            <w:pPr>
              <w:rPr>
                <w:rFonts w:ascii="Verdana" w:hAnsi="Verdana"/>
                <w:sz w:val="14"/>
                <w:szCs w:val="14"/>
              </w:rPr>
            </w:pPr>
            <w:r w:rsidRPr="002D7C8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</w:t>
            </w:r>
          </w:p>
        </w:tc>
        <w:tc>
          <w:tcPr>
            <w:tcW w:w="310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A0BAD" w:rsidRPr="00ED3F3A" w:rsidRDefault="00CA0BA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Pr="00ED3F3A" w:rsidRDefault="00CA0BAD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18000</w:t>
            </w:r>
          </w:p>
        </w:tc>
        <w:tc>
          <w:tcPr>
            <w:tcW w:w="487" w:type="pct"/>
            <w:vAlign w:val="center"/>
          </w:tcPr>
          <w:p w:rsidR="00CA0BAD" w:rsidRPr="00BD193C" w:rsidRDefault="00CA0BA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B54201" w:rsidTr="00DF608C">
        <w:trPr>
          <w:trHeight w:val="362"/>
          <w:tblCellSpacing w:w="0" w:type="dxa"/>
        </w:trPr>
        <w:tc>
          <w:tcPr>
            <w:tcW w:w="175" w:type="pct"/>
            <w:vMerge/>
          </w:tcPr>
          <w:p w:rsidR="00CA0BAD" w:rsidRPr="00BD193C" w:rsidRDefault="00CA0BA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A0BAD" w:rsidRPr="00BD193C" w:rsidRDefault="00CA0BAD" w:rsidP="000909AB">
            <w:pPr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CA0BAD" w:rsidRPr="00BD193C" w:rsidRDefault="00CA0BA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</w:t>
            </w:r>
          </w:p>
        </w:tc>
        <w:tc>
          <w:tcPr>
            <w:tcW w:w="310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Pr="00BD193C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A0BAD" w:rsidRPr="00B54201" w:rsidRDefault="00CA0BAD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A0BAD" w:rsidRPr="00163713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CA0BAD" w:rsidRPr="00D01F2C" w:rsidRDefault="00CA0BAD" w:rsidP="009C6E74">
            <w:pPr>
              <w:pStyle w:val="FootnoteText"/>
              <w:jc w:val="both"/>
              <w:rPr>
                <w:rFonts w:ascii="Verdana" w:hAnsi="Verdana"/>
                <w:sz w:val="11"/>
                <w:szCs w:val="11"/>
              </w:rPr>
            </w:pPr>
            <w:r w:rsidRPr="00D01F2C">
              <w:rPr>
                <w:rStyle w:val="FootnoteReference"/>
                <w:sz w:val="11"/>
                <w:szCs w:val="11"/>
              </w:rPr>
              <w:footnoteRef/>
            </w:r>
            <w:r w:rsidRPr="00D01F2C">
              <w:rPr>
                <w:sz w:val="11"/>
                <w:szCs w:val="11"/>
              </w:rPr>
              <w:t xml:space="preserve"> </w:t>
            </w:r>
            <w:r w:rsidRPr="00D01F2C">
              <w:rPr>
                <w:rFonts w:ascii="Verdana" w:hAnsi="Verdana"/>
                <w:sz w:val="11"/>
                <w:szCs w:val="11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A0BAD" w:rsidRPr="00D01F2C" w:rsidRDefault="00CA0BAD" w:rsidP="004072E1">
            <w:pPr>
              <w:pStyle w:val="FootnoteText"/>
              <w:jc w:val="both"/>
              <w:rPr>
                <w:rFonts w:ascii="Verdana" w:hAnsi="Verdana"/>
                <w:sz w:val="11"/>
                <w:szCs w:val="11"/>
              </w:rPr>
            </w:pPr>
            <w:r w:rsidRPr="00D01F2C">
              <w:rPr>
                <w:rStyle w:val="FootnoteReference"/>
                <w:sz w:val="11"/>
                <w:szCs w:val="11"/>
              </w:rPr>
              <w:t>2</w:t>
            </w:r>
            <w:r w:rsidRPr="00D01F2C">
              <w:rPr>
                <w:sz w:val="11"/>
                <w:szCs w:val="11"/>
              </w:rPr>
              <w:t xml:space="preserve"> </w:t>
            </w:r>
            <w:r w:rsidRPr="00D01F2C">
              <w:rPr>
                <w:rFonts w:ascii="Verdana" w:hAnsi="Verdana"/>
                <w:sz w:val="11"/>
                <w:szCs w:val="11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CA0BAD" w:rsidRPr="00C824F8" w:rsidRDefault="00CA0BAD" w:rsidP="00490F57">
      <w:pPr>
        <w:pStyle w:val="FootnoteText"/>
        <w:ind w:firstLine="709"/>
        <w:jc w:val="both"/>
        <w:rPr>
          <w:color w:val="FF0000"/>
        </w:rPr>
      </w:pPr>
    </w:p>
    <w:sectPr w:rsidR="00CA0BAD" w:rsidRPr="00C824F8" w:rsidSect="00026614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BAD" w:rsidRDefault="00CA0BAD" w:rsidP="00026614">
      <w:r>
        <w:separator/>
      </w:r>
    </w:p>
  </w:endnote>
  <w:endnote w:type="continuationSeparator" w:id="1">
    <w:p w:rsidR="00CA0BAD" w:rsidRDefault="00CA0BAD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BAD" w:rsidRDefault="00CA0BAD" w:rsidP="00026614">
      <w:r>
        <w:separator/>
      </w:r>
    </w:p>
  </w:footnote>
  <w:footnote w:type="continuationSeparator" w:id="1">
    <w:p w:rsidR="00CA0BAD" w:rsidRDefault="00CA0BAD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AD" w:rsidRDefault="00CA0BAD">
    <w:pPr>
      <w:pStyle w:val="Header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F54FD">
      <w:rPr>
        <w:sz w:val="20"/>
        <w:szCs w:val="20"/>
      </w:rPr>
      <w:fldChar w:fldCharType="end"/>
    </w:r>
  </w:p>
  <w:p w:rsidR="00CA0BAD" w:rsidRDefault="00CA0B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1ECA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43E1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3FC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6A27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11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325"/>
    <w:rsid w:val="00180A90"/>
    <w:rsid w:val="00180E5E"/>
    <w:rsid w:val="00181D5C"/>
    <w:rsid w:val="001820C4"/>
    <w:rsid w:val="00182241"/>
    <w:rsid w:val="00182591"/>
    <w:rsid w:val="00186B3A"/>
    <w:rsid w:val="001874CA"/>
    <w:rsid w:val="00187DEC"/>
    <w:rsid w:val="001904D1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1745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798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5F72"/>
    <w:rsid w:val="002D647A"/>
    <w:rsid w:val="002D6886"/>
    <w:rsid w:val="002D69DB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D76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465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5E72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152B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E58"/>
    <w:rsid w:val="00397F2C"/>
    <w:rsid w:val="003A0232"/>
    <w:rsid w:val="003A0715"/>
    <w:rsid w:val="003A0B41"/>
    <w:rsid w:val="003A13F3"/>
    <w:rsid w:val="003A18CE"/>
    <w:rsid w:val="003A1CB7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AEB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15A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33F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1883"/>
    <w:rsid w:val="004B1BE8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27F48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290F"/>
    <w:rsid w:val="00572B41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27718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70F9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34"/>
    <w:rsid w:val="007228CD"/>
    <w:rsid w:val="00724292"/>
    <w:rsid w:val="0072448D"/>
    <w:rsid w:val="007248BB"/>
    <w:rsid w:val="00724C5B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672E5"/>
    <w:rsid w:val="0077077D"/>
    <w:rsid w:val="00770799"/>
    <w:rsid w:val="00771022"/>
    <w:rsid w:val="007714D9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87E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20BB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0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2E62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5CD"/>
    <w:rsid w:val="009B5E12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6368"/>
    <w:rsid w:val="009C6E74"/>
    <w:rsid w:val="009C7ED8"/>
    <w:rsid w:val="009D02A6"/>
    <w:rsid w:val="009D0713"/>
    <w:rsid w:val="009D27B8"/>
    <w:rsid w:val="009D2CFA"/>
    <w:rsid w:val="009D4701"/>
    <w:rsid w:val="009D5B30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3AD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C23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1A8E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7F8"/>
    <w:rsid w:val="00A828DD"/>
    <w:rsid w:val="00A83848"/>
    <w:rsid w:val="00A8423F"/>
    <w:rsid w:val="00A85EB0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7F6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4FC"/>
    <w:rsid w:val="00B135BA"/>
    <w:rsid w:val="00B138AD"/>
    <w:rsid w:val="00B140E2"/>
    <w:rsid w:val="00B14AE1"/>
    <w:rsid w:val="00B1581A"/>
    <w:rsid w:val="00B16BB0"/>
    <w:rsid w:val="00B17045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4A57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DE8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0BAD"/>
    <w:rsid w:val="00CA1F7A"/>
    <w:rsid w:val="00CA2E3D"/>
    <w:rsid w:val="00CA3791"/>
    <w:rsid w:val="00CA4738"/>
    <w:rsid w:val="00CA60D0"/>
    <w:rsid w:val="00CA690F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2BC3"/>
    <w:rsid w:val="00CF356E"/>
    <w:rsid w:val="00CF3D9B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A23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5E7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645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E0849"/>
    <w:rsid w:val="00DE0868"/>
    <w:rsid w:val="00DE1451"/>
    <w:rsid w:val="00DE189E"/>
    <w:rsid w:val="00DE284D"/>
    <w:rsid w:val="00DE2EBF"/>
    <w:rsid w:val="00DE3025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5B2F"/>
    <w:rsid w:val="00E162EC"/>
    <w:rsid w:val="00E173B4"/>
    <w:rsid w:val="00E1756F"/>
    <w:rsid w:val="00E17611"/>
    <w:rsid w:val="00E21BA2"/>
    <w:rsid w:val="00E21D37"/>
    <w:rsid w:val="00E21FE1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7B4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3F3A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14F1"/>
    <w:rsid w:val="00EE1BDA"/>
    <w:rsid w:val="00EE1F92"/>
    <w:rsid w:val="00EE2A25"/>
    <w:rsid w:val="00EE32C2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0A1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5AB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19D"/>
    <w:rsid w:val="00F577C1"/>
    <w:rsid w:val="00F602CE"/>
    <w:rsid w:val="00F602D0"/>
    <w:rsid w:val="00F6086D"/>
    <w:rsid w:val="00F60A5C"/>
    <w:rsid w:val="00F60D18"/>
    <w:rsid w:val="00F612F2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59E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8752E"/>
    <w:rPr>
      <w:rFonts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44590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ECA"/>
    <w:rPr>
      <w:rFonts w:cs="Times New Roman"/>
      <w:sz w:val="2"/>
    </w:rPr>
  </w:style>
  <w:style w:type="paragraph" w:styleId="Caption">
    <w:name w:val="caption"/>
    <w:basedOn w:val="Normal"/>
    <w:next w:val="Normal"/>
    <w:uiPriority w:val="99"/>
    <w:qFormat/>
    <w:rsid w:val="006C7F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B8752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A5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66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661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266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6614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26E5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D5F7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79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785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2</Pages>
  <Words>478</Words>
  <Characters>2727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SHAPKA_AN</cp:lastModifiedBy>
  <cp:revision>6</cp:revision>
  <cp:lastPrinted>2014-06-02T07:03:00Z</cp:lastPrinted>
  <dcterms:created xsi:type="dcterms:W3CDTF">2014-05-27T14:24:00Z</dcterms:created>
  <dcterms:modified xsi:type="dcterms:W3CDTF">2014-06-02T07:10:00Z</dcterms:modified>
</cp:coreProperties>
</file>