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2BBF" w:rsidRPr="003A21FD" w:rsidRDefault="003C2BBF" w:rsidP="003A21FD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333333"/>
          <w:sz w:val="28"/>
          <w:szCs w:val="28"/>
        </w:rPr>
      </w:pPr>
      <w:r w:rsidRPr="003A21FD">
        <w:rPr>
          <w:rFonts w:ascii="Times New Roman" w:hAnsi="Times New Roman" w:cs="Times New Roman"/>
          <w:b/>
          <w:bCs/>
          <w:color w:val="333333"/>
          <w:sz w:val="28"/>
          <w:szCs w:val="28"/>
        </w:rPr>
        <w:t xml:space="preserve">Сведения </w:t>
      </w:r>
    </w:p>
    <w:p w:rsidR="003C2BBF" w:rsidRPr="003A21FD" w:rsidRDefault="003C2BBF" w:rsidP="003A21FD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333333"/>
          <w:sz w:val="28"/>
          <w:szCs w:val="28"/>
        </w:rPr>
      </w:pPr>
      <w:r w:rsidRPr="003A21FD">
        <w:rPr>
          <w:rFonts w:ascii="Times New Roman" w:hAnsi="Times New Roman" w:cs="Times New Roman"/>
          <w:b/>
          <w:bCs/>
          <w:color w:val="333333"/>
          <w:sz w:val="28"/>
          <w:szCs w:val="28"/>
        </w:rPr>
        <w:t>о доходах, расходах, об имуществе и обязательствах имущественного характера,</w:t>
      </w:r>
      <w:r>
        <w:rPr>
          <w:rFonts w:ascii="Times New Roman" w:hAnsi="Times New Roman" w:cs="Times New Roman"/>
          <w:b/>
          <w:bCs/>
          <w:color w:val="333333"/>
          <w:sz w:val="28"/>
          <w:szCs w:val="28"/>
        </w:rPr>
        <w:br/>
      </w:r>
      <w:r w:rsidRPr="003A21FD">
        <w:rPr>
          <w:rFonts w:ascii="Times New Roman" w:hAnsi="Times New Roman" w:cs="Times New Roman"/>
          <w:b/>
          <w:bCs/>
          <w:color w:val="333333"/>
          <w:sz w:val="28"/>
          <w:szCs w:val="28"/>
        </w:rPr>
        <w:t xml:space="preserve">представленные </w:t>
      </w:r>
      <w:r w:rsidRPr="00E57787">
        <w:rPr>
          <w:rFonts w:ascii="Times New Roman" w:hAnsi="Times New Roman" w:cs="Times New Roman"/>
          <w:b/>
          <w:bCs/>
          <w:color w:val="333333"/>
          <w:sz w:val="28"/>
          <w:szCs w:val="28"/>
        </w:rPr>
        <w:t xml:space="preserve">работниками Филиала ФГУП </w:t>
      </w:r>
      <w:r>
        <w:rPr>
          <w:rFonts w:ascii="Times New Roman" w:hAnsi="Times New Roman" w:cs="Times New Roman"/>
          <w:b/>
          <w:bCs/>
          <w:color w:val="333333"/>
          <w:sz w:val="28"/>
          <w:szCs w:val="28"/>
        </w:rPr>
        <w:t>«</w:t>
      </w:r>
      <w:r w:rsidRPr="00E57787">
        <w:rPr>
          <w:rFonts w:ascii="Times New Roman" w:hAnsi="Times New Roman" w:cs="Times New Roman"/>
          <w:b/>
          <w:bCs/>
          <w:color w:val="333333"/>
          <w:sz w:val="28"/>
          <w:szCs w:val="28"/>
        </w:rPr>
        <w:t>Ростехинвентаризация-Федеральное БТ</w:t>
      </w:r>
      <w:r>
        <w:rPr>
          <w:rFonts w:ascii="Times New Roman" w:hAnsi="Times New Roman" w:cs="Times New Roman"/>
          <w:b/>
          <w:bCs/>
          <w:color w:val="333333"/>
          <w:sz w:val="28"/>
          <w:szCs w:val="28"/>
        </w:rPr>
        <w:t xml:space="preserve">И» по Республике Карелия </w:t>
      </w:r>
      <w:r w:rsidRPr="003A21FD">
        <w:rPr>
          <w:rFonts w:ascii="Times New Roman" w:hAnsi="Times New Roman" w:cs="Times New Roman"/>
          <w:b/>
          <w:bCs/>
          <w:color w:val="333333"/>
          <w:sz w:val="28"/>
          <w:szCs w:val="28"/>
        </w:rPr>
        <w:t>за отчетный период с 1 января 201</w:t>
      </w:r>
      <w:r>
        <w:rPr>
          <w:rFonts w:ascii="Times New Roman" w:hAnsi="Times New Roman" w:cs="Times New Roman"/>
          <w:b/>
          <w:bCs/>
          <w:color w:val="333333"/>
          <w:sz w:val="28"/>
          <w:szCs w:val="28"/>
        </w:rPr>
        <w:t>3</w:t>
      </w:r>
      <w:r w:rsidRPr="003A21FD">
        <w:rPr>
          <w:rFonts w:ascii="Times New Roman" w:hAnsi="Times New Roman" w:cs="Times New Roman"/>
          <w:b/>
          <w:bCs/>
          <w:color w:val="333333"/>
          <w:sz w:val="28"/>
          <w:szCs w:val="28"/>
        </w:rPr>
        <w:t xml:space="preserve"> года по 31 декабря 201</w:t>
      </w:r>
      <w:r>
        <w:rPr>
          <w:rFonts w:ascii="Times New Roman" w:hAnsi="Times New Roman" w:cs="Times New Roman"/>
          <w:b/>
          <w:bCs/>
          <w:color w:val="333333"/>
          <w:sz w:val="28"/>
          <w:szCs w:val="28"/>
        </w:rPr>
        <w:t>3</w:t>
      </w:r>
      <w:r w:rsidRPr="003A21FD">
        <w:rPr>
          <w:rFonts w:ascii="Times New Roman" w:hAnsi="Times New Roman" w:cs="Times New Roman"/>
          <w:b/>
          <w:bCs/>
          <w:color w:val="333333"/>
          <w:sz w:val="28"/>
          <w:szCs w:val="28"/>
        </w:rPr>
        <w:t xml:space="preserve"> года, </w:t>
      </w:r>
      <w:r>
        <w:rPr>
          <w:rFonts w:ascii="Times New Roman" w:hAnsi="Times New Roman" w:cs="Times New Roman"/>
          <w:b/>
          <w:bCs/>
          <w:color w:val="333333"/>
          <w:sz w:val="28"/>
          <w:szCs w:val="28"/>
        </w:rPr>
        <w:t xml:space="preserve"> </w:t>
      </w:r>
      <w:r w:rsidRPr="003A21FD">
        <w:rPr>
          <w:rFonts w:ascii="Times New Roman" w:hAnsi="Times New Roman" w:cs="Times New Roman"/>
          <w:b/>
          <w:bCs/>
          <w:color w:val="333333"/>
          <w:sz w:val="28"/>
          <w:szCs w:val="28"/>
        </w:rPr>
        <w:t xml:space="preserve">подлежащих размещению на официальном сайте </w:t>
      </w:r>
      <w:r>
        <w:rPr>
          <w:rFonts w:ascii="Times New Roman" w:hAnsi="Times New Roman" w:cs="Times New Roman"/>
          <w:b/>
          <w:bCs/>
          <w:color w:val="333333"/>
          <w:sz w:val="28"/>
          <w:szCs w:val="28"/>
        </w:rPr>
        <w:t xml:space="preserve">Федеральной службы государственной регистрации, кадастра и картографии </w:t>
      </w:r>
      <w:r w:rsidRPr="003A21FD">
        <w:rPr>
          <w:rFonts w:ascii="Times New Roman" w:hAnsi="Times New Roman" w:cs="Times New Roman"/>
          <w:b/>
          <w:bCs/>
          <w:color w:val="333333"/>
          <w:sz w:val="28"/>
          <w:szCs w:val="28"/>
        </w:rPr>
        <w:t xml:space="preserve"> в соответствии порядком размещения указанных сведений на официальных сайтах федеральных государственных органов, утвержденным Указом Президента Российской Федерации от 8 июля 2013 г. № 613</w:t>
      </w:r>
    </w:p>
    <w:p w:rsidR="003C2BBF" w:rsidRPr="009C4D23" w:rsidRDefault="003C2BBF" w:rsidP="000D566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16551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396"/>
        <w:gridCol w:w="1416"/>
        <w:gridCol w:w="1276"/>
        <w:gridCol w:w="992"/>
        <w:gridCol w:w="1276"/>
        <w:gridCol w:w="850"/>
        <w:gridCol w:w="1134"/>
        <w:gridCol w:w="1134"/>
        <w:gridCol w:w="851"/>
        <w:gridCol w:w="1134"/>
        <w:gridCol w:w="1841"/>
        <w:gridCol w:w="2126"/>
        <w:gridCol w:w="2125"/>
      </w:tblGrid>
      <w:tr w:rsidR="003C2BBF" w:rsidRPr="006A29D7">
        <w:tc>
          <w:tcPr>
            <w:tcW w:w="396" w:type="dxa"/>
            <w:vMerge w:val="restart"/>
          </w:tcPr>
          <w:p w:rsidR="003C2BBF" w:rsidRPr="003213D9" w:rsidRDefault="003C2BBF" w:rsidP="00A2677B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213D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№</w:t>
            </w:r>
          </w:p>
          <w:p w:rsidR="003C2BBF" w:rsidRPr="003213D9" w:rsidRDefault="003C2BBF" w:rsidP="00A2677B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213D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п/п</w:t>
            </w:r>
          </w:p>
        </w:tc>
        <w:tc>
          <w:tcPr>
            <w:tcW w:w="1416" w:type="dxa"/>
            <w:vMerge w:val="restart"/>
          </w:tcPr>
          <w:p w:rsidR="003C2BBF" w:rsidRPr="006A29D7" w:rsidRDefault="003C2BBF" w:rsidP="00A2677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A29D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Фамилия и инициалы лица, чьи сведения разме-щаются</w:t>
            </w:r>
          </w:p>
        </w:tc>
        <w:tc>
          <w:tcPr>
            <w:tcW w:w="1276" w:type="dxa"/>
            <w:vMerge w:val="restart"/>
          </w:tcPr>
          <w:p w:rsidR="003C2BBF" w:rsidRPr="006A29D7" w:rsidRDefault="003C2BBF" w:rsidP="00A2677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A29D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Долж-ность</w:t>
            </w:r>
          </w:p>
        </w:tc>
        <w:tc>
          <w:tcPr>
            <w:tcW w:w="4252" w:type="dxa"/>
            <w:gridSpan w:val="4"/>
          </w:tcPr>
          <w:p w:rsidR="003C2BBF" w:rsidRPr="006A29D7" w:rsidRDefault="003C2BBF" w:rsidP="00A2677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A29D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</w:tcPr>
          <w:p w:rsidR="003C2BBF" w:rsidRPr="006A29D7" w:rsidRDefault="003C2BBF" w:rsidP="00A2677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A29D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841" w:type="dxa"/>
            <w:vMerge w:val="restart"/>
          </w:tcPr>
          <w:p w:rsidR="003C2BBF" w:rsidRPr="006A29D7" w:rsidRDefault="003C2BBF" w:rsidP="00A2677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A29D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Транспортные средства</w:t>
            </w:r>
          </w:p>
          <w:p w:rsidR="003C2BBF" w:rsidRPr="006A29D7" w:rsidRDefault="003C2BBF" w:rsidP="00A2677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A29D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(вид, марка)</w:t>
            </w:r>
          </w:p>
        </w:tc>
        <w:tc>
          <w:tcPr>
            <w:tcW w:w="2126" w:type="dxa"/>
            <w:vMerge w:val="restart"/>
          </w:tcPr>
          <w:p w:rsidR="003C2BBF" w:rsidRDefault="003C2BBF" w:rsidP="007F580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A29D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Деклариро-ванный годо-вой доход (руб.)</w:t>
            </w:r>
          </w:p>
          <w:p w:rsidR="003C2BBF" w:rsidRPr="006A29D7" w:rsidRDefault="003C2BBF" w:rsidP="007F580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за 2013 год</w:t>
            </w:r>
          </w:p>
        </w:tc>
        <w:tc>
          <w:tcPr>
            <w:tcW w:w="2125" w:type="dxa"/>
            <w:vMerge w:val="restart"/>
          </w:tcPr>
          <w:p w:rsidR="003C2BBF" w:rsidRPr="006A29D7" w:rsidRDefault="003C2BBF" w:rsidP="007F580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A29D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3C2BBF" w:rsidRPr="006A29D7">
        <w:tc>
          <w:tcPr>
            <w:tcW w:w="396" w:type="dxa"/>
            <w:vMerge/>
          </w:tcPr>
          <w:p w:rsidR="003C2BBF" w:rsidRPr="003213D9" w:rsidRDefault="003C2BBF" w:rsidP="00A2677B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3C2BBF" w:rsidRPr="006A29D7" w:rsidRDefault="003C2BBF" w:rsidP="00A2677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3C2BBF" w:rsidRPr="006A29D7" w:rsidRDefault="003C2BBF" w:rsidP="00A2677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</w:tcPr>
          <w:p w:rsidR="003C2BBF" w:rsidRPr="006A29D7" w:rsidRDefault="003C2BBF" w:rsidP="00A2677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A29D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вид объекта</w:t>
            </w:r>
          </w:p>
        </w:tc>
        <w:tc>
          <w:tcPr>
            <w:tcW w:w="1276" w:type="dxa"/>
          </w:tcPr>
          <w:p w:rsidR="003C2BBF" w:rsidRPr="006A29D7" w:rsidRDefault="003C2BBF" w:rsidP="00A2677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A29D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вид собствен-ности</w:t>
            </w:r>
          </w:p>
        </w:tc>
        <w:tc>
          <w:tcPr>
            <w:tcW w:w="850" w:type="dxa"/>
          </w:tcPr>
          <w:p w:rsidR="003C2BBF" w:rsidRPr="006A29D7" w:rsidRDefault="003C2BBF" w:rsidP="00A2677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A29D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пло-щадь (кв.м)</w:t>
            </w:r>
          </w:p>
        </w:tc>
        <w:tc>
          <w:tcPr>
            <w:tcW w:w="1134" w:type="dxa"/>
          </w:tcPr>
          <w:p w:rsidR="003C2BBF" w:rsidRPr="006A29D7" w:rsidRDefault="003C2BBF" w:rsidP="00A2677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A29D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страна распо-ложения</w:t>
            </w:r>
          </w:p>
        </w:tc>
        <w:tc>
          <w:tcPr>
            <w:tcW w:w="1134" w:type="dxa"/>
          </w:tcPr>
          <w:p w:rsidR="003C2BBF" w:rsidRPr="006A29D7" w:rsidRDefault="003C2BBF" w:rsidP="00A2677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A29D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вид объекта</w:t>
            </w:r>
          </w:p>
        </w:tc>
        <w:tc>
          <w:tcPr>
            <w:tcW w:w="851" w:type="dxa"/>
          </w:tcPr>
          <w:p w:rsidR="003C2BBF" w:rsidRPr="006A29D7" w:rsidRDefault="003C2BBF" w:rsidP="00A2677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A29D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пло-щадь (кв.м)</w:t>
            </w:r>
          </w:p>
        </w:tc>
        <w:tc>
          <w:tcPr>
            <w:tcW w:w="1134" w:type="dxa"/>
          </w:tcPr>
          <w:p w:rsidR="003C2BBF" w:rsidRPr="006A29D7" w:rsidRDefault="003C2BBF" w:rsidP="00A2677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A29D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страна распо-ложения</w:t>
            </w:r>
          </w:p>
        </w:tc>
        <w:tc>
          <w:tcPr>
            <w:tcW w:w="1841" w:type="dxa"/>
            <w:vMerge/>
          </w:tcPr>
          <w:p w:rsidR="003C2BBF" w:rsidRPr="006A29D7" w:rsidRDefault="003C2BBF" w:rsidP="00A2677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3C2BBF" w:rsidRPr="006A29D7" w:rsidRDefault="003C2BBF" w:rsidP="00A2677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125" w:type="dxa"/>
            <w:vMerge/>
          </w:tcPr>
          <w:p w:rsidR="003C2BBF" w:rsidRPr="006A29D7" w:rsidRDefault="003C2BBF" w:rsidP="00A2677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3C2BBF" w:rsidRPr="00DD20BD">
        <w:tc>
          <w:tcPr>
            <w:tcW w:w="396" w:type="dxa"/>
          </w:tcPr>
          <w:p w:rsidR="003C2BBF" w:rsidRPr="003213D9" w:rsidRDefault="003C2BBF" w:rsidP="00A2677B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416" w:type="dxa"/>
          </w:tcPr>
          <w:p w:rsidR="003C2BBF" w:rsidRDefault="003C2BBF" w:rsidP="00205F7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Мовчан Александр Николаевич</w:t>
            </w:r>
          </w:p>
        </w:tc>
        <w:tc>
          <w:tcPr>
            <w:tcW w:w="1276" w:type="dxa"/>
          </w:tcPr>
          <w:p w:rsidR="003C2BBF" w:rsidRPr="00DD20BD" w:rsidRDefault="003C2BBF" w:rsidP="00205F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директор</w:t>
            </w:r>
            <w:r w:rsidRPr="00FC6F70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992" w:type="dxa"/>
          </w:tcPr>
          <w:p w:rsidR="003C2BBF" w:rsidRDefault="003C2BBF" w:rsidP="006D1D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земельный участок </w:t>
            </w:r>
          </w:p>
          <w:p w:rsidR="003C2BBF" w:rsidRDefault="003C2BBF" w:rsidP="006D1D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C2BBF" w:rsidRDefault="003C2BBF" w:rsidP="006D1D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земельный участок </w:t>
            </w:r>
          </w:p>
          <w:p w:rsidR="003C2BBF" w:rsidRDefault="003C2BBF" w:rsidP="006D1D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C2BBF" w:rsidRDefault="003C2BBF" w:rsidP="006D1D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3C2BBF" w:rsidRDefault="003C2BBF" w:rsidP="006D1D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C2BBF" w:rsidRDefault="003C2BBF" w:rsidP="006D1D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  <w:p w:rsidR="003C2BBF" w:rsidRDefault="003C2BBF" w:rsidP="006D1D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C2BBF" w:rsidRDefault="003C2BBF" w:rsidP="00205F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дача (жилое строение)</w:t>
            </w:r>
          </w:p>
          <w:p w:rsidR="003C2BBF" w:rsidRDefault="003C2BBF" w:rsidP="00205F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C2BBF" w:rsidRDefault="003C2BBF" w:rsidP="00205F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нежилое строение</w:t>
            </w:r>
          </w:p>
        </w:tc>
        <w:tc>
          <w:tcPr>
            <w:tcW w:w="1276" w:type="dxa"/>
          </w:tcPr>
          <w:p w:rsidR="003C2BBF" w:rsidRDefault="003C2BBF" w:rsidP="006D1D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собственность</w:t>
            </w:r>
          </w:p>
          <w:p w:rsidR="003C2BBF" w:rsidRDefault="003C2BBF" w:rsidP="006D1D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C2BBF" w:rsidRDefault="003C2BBF" w:rsidP="006D1D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C2BBF" w:rsidRDefault="003C2BBF" w:rsidP="006D1D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собственность </w:t>
            </w:r>
          </w:p>
          <w:p w:rsidR="003C2BBF" w:rsidRDefault="003C2BBF" w:rsidP="006D1D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C2BBF" w:rsidRDefault="003C2BBF" w:rsidP="006D1D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C2BBF" w:rsidRDefault="003C2BBF" w:rsidP="006D1D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собственность </w:t>
            </w:r>
          </w:p>
          <w:p w:rsidR="003C2BBF" w:rsidRDefault="003C2BBF" w:rsidP="006D1D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C2BBF" w:rsidRDefault="003C2BBF" w:rsidP="00205F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C2BBF" w:rsidRDefault="003C2BBF" w:rsidP="00205F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собственность</w:t>
            </w:r>
          </w:p>
          <w:p w:rsidR="003C2BBF" w:rsidRDefault="003C2BBF" w:rsidP="00205F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C2BBF" w:rsidRDefault="003C2BBF" w:rsidP="00205F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собственность</w:t>
            </w:r>
          </w:p>
          <w:p w:rsidR="003C2BBF" w:rsidRDefault="003C2BBF" w:rsidP="00205F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C2BBF" w:rsidRDefault="003C2BBF" w:rsidP="00205F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C2BBF" w:rsidRDefault="003C2BBF" w:rsidP="00205F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C2BBF" w:rsidRDefault="003C2BBF" w:rsidP="00205F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собственность </w:t>
            </w:r>
          </w:p>
        </w:tc>
        <w:tc>
          <w:tcPr>
            <w:tcW w:w="850" w:type="dxa"/>
          </w:tcPr>
          <w:p w:rsidR="003C2BBF" w:rsidRDefault="003C2BBF" w:rsidP="006D1D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1000</w:t>
            </w:r>
          </w:p>
          <w:p w:rsidR="003C2BBF" w:rsidRDefault="003C2BBF" w:rsidP="006D1D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C2BBF" w:rsidRDefault="003C2BBF" w:rsidP="006D1D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C2BBF" w:rsidRDefault="003C2BBF" w:rsidP="006D1D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39</w:t>
            </w:r>
          </w:p>
          <w:p w:rsidR="003C2BBF" w:rsidRDefault="003C2BBF" w:rsidP="006D1D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C2BBF" w:rsidRDefault="003C2BBF" w:rsidP="006D1D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C2BBF" w:rsidRDefault="003C2BBF" w:rsidP="006D1D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1216</w:t>
            </w:r>
          </w:p>
          <w:p w:rsidR="003C2BBF" w:rsidRDefault="003C2BBF" w:rsidP="006D1D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C2BBF" w:rsidRDefault="003C2BBF" w:rsidP="006D1D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C2BBF" w:rsidRDefault="003C2BBF" w:rsidP="006D1D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34,2</w:t>
            </w:r>
          </w:p>
          <w:p w:rsidR="003C2BBF" w:rsidRDefault="003C2BBF" w:rsidP="006D1D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C2BBF" w:rsidRDefault="003C2BBF" w:rsidP="006D1D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80</w:t>
            </w:r>
          </w:p>
          <w:p w:rsidR="003C2BBF" w:rsidRDefault="003C2BBF" w:rsidP="006D1D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C2BBF" w:rsidRDefault="003C2BBF" w:rsidP="006D1D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C2BBF" w:rsidRDefault="003C2BBF" w:rsidP="006D1D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C2BBF" w:rsidRDefault="003C2BBF" w:rsidP="006D1D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1134" w:type="dxa"/>
          </w:tcPr>
          <w:p w:rsidR="003C2BBF" w:rsidRDefault="003C2BBF" w:rsidP="006D1D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  <w:p w:rsidR="003C2BBF" w:rsidRDefault="003C2BBF" w:rsidP="006D1D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C2BBF" w:rsidRDefault="003C2BBF" w:rsidP="006D1D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C2BBF" w:rsidRDefault="003C2BBF" w:rsidP="006D1D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  <w:p w:rsidR="003C2BBF" w:rsidRDefault="003C2BBF" w:rsidP="006D1D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C2BBF" w:rsidRDefault="003C2BBF" w:rsidP="006D1D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C2BBF" w:rsidRDefault="003C2BBF" w:rsidP="006D1D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  <w:p w:rsidR="003C2BBF" w:rsidRDefault="003C2BBF" w:rsidP="006D1D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C2BBF" w:rsidRDefault="003C2BBF" w:rsidP="006D1D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C2BBF" w:rsidRDefault="003C2BBF" w:rsidP="006D1D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  <w:p w:rsidR="003C2BBF" w:rsidRDefault="003C2BBF" w:rsidP="006D1D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C2BBF" w:rsidRDefault="003C2BBF" w:rsidP="006D1D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3C2BBF" w:rsidRDefault="003C2BBF" w:rsidP="006D1D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C2BBF" w:rsidRDefault="003C2BBF" w:rsidP="006D1D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C2BBF" w:rsidRDefault="003C2BBF" w:rsidP="006D1D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C2BBF" w:rsidRDefault="003C2BBF" w:rsidP="006D1D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3C2BBF" w:rsidRDefault="003C2BBF" w:rsidP="006D1D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3C2BBF" w:rsidRDefault="003C2BBF" w:rsidP="006D1D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3C2BBF" w:rsidRDefault="003C2BBF" w:rsidP="006D1D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841" w:type="dxa"/>
          </w:tcPr>
          <w:p w:rsidR="003C2BBF" w:rsidRDefault="003C2BBF" w:rsidP="00E57787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а/м Санг Ёнг Кайрон</w:t>
            </w:r>
          </w:p>
          <w:p w:rsidR="003C2BBF" w:rsidRDefault="003C2BBF" w:rsidP="00E57787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собственность</w:t>
            </w:r>
          </w:p>
          <w:p w:rsidR="003C2BBF" w:rsidRDefault="003C2BBF" w:rsidP="00E57787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C2BBF" w:rsidRDefault="003C2BBF" w:rsidP="007B34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автоприцеп МЗСА</w:t>
            </w:r>
          </w:p>
          <w:p w:rsidR="003C2BBF" w:rsidRPr="00205F70" w:rsidRDefault="003C2BBF" w:rsidP="007B34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собственность</w:t>
            </w:r>
          </w:p>
        </w:tc>
        <w:tc>
          <w:tcPr>
            <w:tcW w:w="2126" w:type="dxa"/>
          </w:tcPr>
          <w:p w:rsidR="003C2BBF" w:rsidRDefault="003C2BBF" w:rsidP="006D1D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1 135 895</w:t>
            </w:r>
          </w:p>
        </w:tc>
        <w:tc>
          <w:tcPr>
            <w:tcW w:w="2125" w:type="dxa"/>
          </w:tcPr>
          <w:p w:rsidR="003C2BBF" w:rsidRDefault="003C2BBF" w:rsidP="003153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3C2BBF" w:rsidRPr="00DD20BD">
        <w:tc>
          <w:tcPr>
            <w:tcW w:w="396" w:type="dxa"/>
          </w:tcPr>
          <w:p w:rsidR="003C2BBF" w:rsidRPr="003213D9" w:rsidRDefault="003C2BBF" w:rsidP="00A2677B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416" w:type="dxa"/>
          </w:tcPr>
          <w:p w:rsidR="003C2BBF" w:rsidRDefault="003C2BBF" w:rsidP="00DD20B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Заднеева </w:t>
            </w:r>
          </w:p>
          <w:p w:rsidR="003C2BBF" w:rsidRDefault="003C2BBF" w:rsidP="00DD20B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Ольга Викторовна</w:t>
            </w:r>
          </w:p>
        </w:tc>
        <w:tc>
          <w:tcPr>
            <w:tcW w:w="1276" w:type="dxa"/>
          </w:tcPr>
          <w:p w:rsidR="003C2BBF" w:rsidRPr="00782519" w:rsidRDefault="003C2BBF" w:rsidP="003B44B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заместитель директора</w:t>
            </w:r>
            <w:r w:rsidRPr="0078251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992" w:type="dxa"/>
          </w:tcPr>
          <w:p w:rsidR="003C2BBF" w:rsidRDefault="003C2BBF" w:rsidP="006D1D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</w:tcPr>
          <w:p w:rsidR="003C2BBF" w:rsidRDefault="003C2BBF" w:rsidP="006D1D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собственность</w:t>
            </w:r>
          </w:p>
          <w:p w:rsidR="003C2BBF" w:rsidRDefault="003C2BBF" w:rsidP="006D1D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C2BBF" w:rsidRDefault="003C2BBF" w:rsidP="006D1D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C2BBF" w:rsidRDefault="003C2BBF" w:rsidP="006D1D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3C2BBF" w:rsidRDefault="003C2BBF" w:rsidP="006D1D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52,6</w:t>
            </w:r>
          </w:p>
          <w:p w:rsidR="003C2BBF" w:rsidRDefault="003C2BBF" w:rsidP="006D1D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C2BBF" w:rsidRDefault="003C2BBF" w:rsidP="006D1D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C2BBF" w:rsidRDefault="003C2BBF" w:rsidP="006D1D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3C2BBF" w:rsidRDefault="003C2BBF" w:rsidP="006D1D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3C2BBF" w:rsidRDefault="003C2BBF" w:rsidP="006D1D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C2BBF" w:rsidRDefault="003C2BBF" w:rsidP="006D1D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C2BBF" w:rsidRDefault="003C2BBF" w:rsidP="006D1D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3C2BBF" w:rsidRDefault="003C2BBF" w:rsidP="006D1D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3C2BBF" w:rsidRDefault="003C2BBF" w:rsidP="006D1D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3C2BBF" w:rsidRDefault="003C2BBF" w:rsidP="006D1D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841" w:type="dxa"/>
          </w:tcPr>
          <w:p w:rsidR="003C2BBF" w:rsidRPr="00AC4EE6" w:rsidRDefault="003C2BBF" w:rsidP="003B44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а/м Киа Пиканта</w:t>
            </w:r>
          </w:p>
          <w:p w:rsidR="003C2BBF" w:rsidRDefault="003C2BBF" w:rsidP="003B44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собственность</w:t>
            </w:r>
          </w:p>
          <w:p w:rsidR="003C2BBF" w:rsidRDefault="003C2BBF" w:rsidP="003B44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C2BBF" w:rsidRDefault="003C2BBF" w:rsidP="001C44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26" w:type="dxa"/>
          </w:tcPr>
          <w:p w:rsidR="003C2BBF" w:rsidRDefault="003C2BBF" w:rsidP="006D1D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898 309</w:t>
            </w:r>
          </w:p>
        </w:tc>
        <w:tc>
          <w:tcPr>
            <w:tcW w:w="2125" w:type="dxa"/>
          </w:tcPr>
          <w:p w:rsidR="003C2BBF" w:rsidRDefault="003C2BBF" w:rsidP="003153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3C2BBF" w:rsidRPr="00DD20BD">
        <w:tc>
          <w:tcPr>
            <w:tcW w:w="396" w:type="dxa"/>
          </w:tcPr>
          <w:p w:rsidR="003C2BBF" w:rsidRPr="003213D9" w:rsidRDefault="003C2BBF" w:rsidP="00A2677B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416" w:type="dxa"/>
          </w:tcPr>
          <w:p w:rsidR="003C2BBF" w:rsidRDefault="003C2BBF" w:rsidP="00DD20B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супруг</w:t>
            </w:r>
          </w:p>
        </w:tc>
        <w:tc>
          <w:tcPr>
            <w:tcW w:w="1276" w:type="dxa"/>
          </w:tcPr>
          <w:p w:rsidR="003C2BBF" w:rsidRDefault="003C2BBF" w:rsidP="003B44B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992" w:type="dxa"/>
          </w:tcPr>
          <w:p w:rsidR="003C2BBF" w:rsidRDefault="003C2BBF" w:rsidP="000256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3C2BBF" w:rsidRDefault="003C2BBF" w:rsidP="006D1D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3C2BBF" w:rsidRDefault="003C2BBF" w:rsidP="006D1D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3C2BBF" w:rsidRDefault="003C2BBF" w:rsidP="006D1D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3C2BBF" w:rsidRDefault="003C2BBF" w:rsidP="000256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3C2BBF" w:rsidRDefault="003C2BBF" w:rsidP="000256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C2BBF" w:rsidRDefault="003C2BBF" w:rsidP="000256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3C2BBF" w:rsidRDefault="003C2BBF" w:rsidP="006D1D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52,6</w:t>
            </w:r>
          </w:p>
          <w:p w:rsidR="003C2BBF" w:rsidRDefault="003C2BBF" w:rsidP="006D1D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C2BBF" w:rsidRDefault="003C2BBF" w:rsidP="006D1D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3C2BBF" w:rsidRDefault="003C2BBF" w:rsidP="006D1D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3C2BBF" w:rsidRDefault="003C2BBF" w:rsidP="006D1D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C2BBF" w:rsidRDefault="003C2BBF" w:rsidP="006D1D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1" w:type="dxa"/>
          </w:tcPr>
          <w:p w:rsidR="003C2BBF" w:rsidRDefault="003C2BBF" w:rsidP="003B44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а/м Субару</w:t>
            </w:r>
          </w:p>
          <w:p w:rsidR="003C2BBF" w:rsidRDefault="003C2BBF" w:rsidP="003B44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собственность</w:t>
            </w:r>
          </w:p>
        </w:tc>
        <w:tc>
          <w:tcPr>
            <w:tcW w:w="2126" w:type="dxa"/>
          </w:tcPr>
          <w:p w:rsidR="003C2BBF" w:rsidRDefault="003C2BBF" w:rsidP="006D1D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363 089</w:t>
            </w:r>
          </w:p>
        </w:tc>
        <w:tc>
          <w:tcPr>
            <w:tcW w:w="2125" w:type="dxa"/>
          </w:tcPr>
          <w:p w:rsidR="003C2BBF" w:rsidRDefault="003C2BBF" w:rsidP="003153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3C2BBF" w:rsidRPr="00DD20BD">
        <w:tc>
          <w:tcPr>
            <w:tcW w:w="396" w:type="dxa"/>
          </w:tcPr>
          <w:p w:rsidR="003C2BBF" w:rsidRPr="003213D9" w:rsidRDefault="003C2BBF" w:rsidP="00A2677B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1416" w:type="dxa"/>
          </w:tcPr>
          <w:p w:rsidR="003C2BBF" w:rsidRDefault="003C2BBF" w:rsidP="00DD20B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Озерная </w:t>
            </w:r>
          </w:p>
          <w:p w:rsidR="003C2BBF" w:rsidRDefault="003C2BBF" w:rsidP="00DD20B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Лидия Борисовна</w:t>
            </w:r>
          </w:p>
        </w:tc>
        <w:tc>
          <w:tcPr>
            <w:tcW w:w="1276" w:type="dxa"/>
          </w:tcPr>
          <w:p w:rsidR="003C2BBF" w:rsidRDefault="003C2BBF" w:rsidP="001F789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главный бухгалтер</w:t>
            </w:r>
            <w:r w:rsidRPr="0078251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992" w:type="dxa"/>
          </w:tcPr>
          <w:p w:rsidR="003C2BBF" w:rsidRDefault="003C2BBF" w:rsidP="006D1D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3C2BBF" w:rsidRDefault="003C2BBF" w:rsidP="006D1D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C2BBF" w:rsidRDefault="003C2BBF" w:rsidP="006D1D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3C2BBF" w:rsidRDefault="003C2BBF" w:rsidP="006D1D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C2BBF" w:rsidRDefault="003C2BBF" w:rsidP="006D1D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дача (жилое строение)</w:t>
            </w:r>
          </w:p>
          <w:p w:rsidR="003C2BBF" w:rsidRDefault="003C2BBF" w:rsidP="006D1D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C2BBF" w:rsidRDefault="003C2BBF" w:rsidP="006D1D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3C2BBF" w:rsidRDefault="003C2BBF" w:rsidP="006D1D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собственность</w:t>
            </w:r>
          </w:p>
          <w:p w:rsidR="003C2BBF" w:rsidRDefault="003C2BBF" w:rsidP="006D1D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C2BBF" w:rsidRDefault="003C2BBF" w:rsidP="006D1D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C2BBF" w:rsidRDefault="003C2BBF" w:rsidP="006D1D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собственность</w:t>
            </w:r>
          </w:p>
          <w:p w:rsidR="003C2BBF" w:rsidRDefault="003C2BBF" w:rsidP="006D1D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C2BBF" w:rsidRDefault="003C2BBF" w:rsidP="006D1D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собственность</w:t>
            </w:r>
          </w:p>
          <w:p w:rsidR="003C2BBF" w:rsidRDefault="003C2BBF" w:rsidP="006D1D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C2BBF" w:rsidRDefault="003C2BBF" w:rsidP="006D1D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3C2BBF" w:rsidRDefault="003C2BBF" w:rsidP="006D1D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1150</w:t>
            </w:r>
          </w:p>
          <w:p w:rsidR="003C2BBF" w:rsidRDefault="003C2BBF" w:rsidP="006D1D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C2BBF" w:rsidRDefault="003C2BBF" w:rsidP="006D1D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C2BBF" w:rsidRDefault="003C2BBF" w:rsidP="006D1D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56,2</w:t>
            </w:r>
          </w:p>
          <w:p w:rsidR="003C2BBF" w:rsidRDefault="003C2BBF" w:rsidP="006D1D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C2BBF" w:rsidRDefault="003C2BBF" w:rsidP="006D1D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54,0</w:t>
            </w:r>
          </w:p>
          <w:p w:rsidR="003C2BBF" w:rsidRDefault="003C2BBF" w:rsidP="006D1D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C2BBF" w:rsidRDefault="003C2BBF" w:rsidP="006D1D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3C2BBF" w:rsidRDefault="003C2BBF" w:rsidP="006D1D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3C2BBF" w:rsidRDefault="003C2BBF" w:rsidP="006D1D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C2BBF" w:rsidRDefault="003C2BBF" w:rsidP="006D1D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C2BBF" w:rsidRDefault="003C2BBF" w:rsidP="006D1D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3C2BBF" w:rsidRDefault="003C2BBF" w:rsidP="006D1D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C2BBF" w:rsidRDefault="003C2BBF" w:rsidP="006D1D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3C2BBF" w:rsidRDefault="003C2BBF" w:rsidP="006D1D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C2BBF" w:rsidRPr="000256FB" w:rsidRDefault="003C2BBF" w:rsidP="006D1D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3C2BBF" w:rsidRDefault="003C2BBF" w:rsidP="006D1D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3C2BBF" w:rsidRDefault="003C2BBF" w:rsidP="006D1D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3C2BBF" w:rsidRDefault="003C2BBF" w:rsidP="006D1D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841" w:type="dxa"/>
          </w:tcPr>
          <w:p w:rsidR="003C2BBF" w:rsidRDefault="003C2BBF" w:rsidP="003B44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  <w:p w:rsidR="003C2BBF" w:rsidRDefault="003C2BBF" w:rsidP="003B44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C2BBF" w:rsidRDefault="003C2BBF" w:rsidP="003B44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26" w:type="dxa"/>
          </w:tcPr>
          <w:p w:rsidR="003C2BBF" w:rsidRDefault="003C2BBF" w:rsidP="006D1D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700 018</w:t>
            </w:r>
          </w:p>
        </w:tc>
        <w:tc>
          <w:tcPr>
            <w:tcW w:w="2125" w:type="dxa"/>
          </w:tcPr>
          <w:p w:rsidR="003C2BBF" w:rsidRDefault="003C2BBF" w:rsidP="003153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</w:tbl>
    <w:p w:rsidR="003C2BBF" w:rsidRPr="001D2236" w:rsidRDefault="003C2BBF" w:rsidP="000D566E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sectPr w:rsidR="003C2BBF" w:rsidRPr="001D2236" w:rsidSect="006A29D7">
      <w:headerReference w:type="default" r:id="rId6"/>
      <w:footnotePr>
        <w:numRestart w:val="eachSect"/>
      </w:footnotePr>
      <w:pgSz w:w="16838" w:h="11906" w:orient="landscape"/>
      <w:pgMar w:top="1418" w:right="284" w:bottom="567" w:left="284" w:header="720" w:footer="720" w:gutter="0"/>
      <w:pgNumType w:start="1"/>
      <w:cols w:space="720"/>
      <w:noEndnote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C2BBF" w:rsidRDefault="003C2BBF" w:rsidP="000D566E">
      <w:pPr>
        <w:spacing w:after="0" w:line="240" w:lineRule="auto"/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3C2BBF" w:rsidRDefault="003C2BBF" w:rsidP="000D566E">
      <w:pPr>
        <w:spacing w:after="0" w:line="240" w:lineRule="auto"/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C2BBF" w:rsidRDefault="003C2BBF" w:rsidP="000D566E">
      <w:pPr>
        <w:spacing w:after="0" w:line="240" w:lineRule="auto"/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:rsidR="003C2BBF" w:rsidRDefault="003C2BBF" w:rsidP="000D566E">
      <w:pPr>
        <w:spacing w:after="0" w:line="240" w:lineRule="auto"/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C2BBF" w:rsidRDefault="003C2BBF">
    <w:pPr>
      <w:pStyle w:val="Header"/>
      <w:jc w:val="center"/>
      <w:rPr>
        <w:rFonts w:cs="Times New Roman"/>
      </w:rPr>
    </w:pPr>
    <w:fldSimple w:instr="PAGE   \* MERGEFORMAT">
      <w:r>
        <w:rPr>
          <w:noProof/>
        </w:rPr>
        <w:t>1</w:t>
      </w:r>
    </w:fldSimple>
  </w:p>
  <w:p w:rsidR="003C2BBF" w:rsidRDefault="003C2BBF">
    <w:pPr>
      <w:pStyle w:val="Header"/>
      <w:rPr>
        <w:rFonts w:cs="Times New Roman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defaultTabStop w:val="708"/>
  <w:doNotHyphenateCaps/>
  <w:characterSpacingControl w:val="doNotCompress"/>
  <w:doNotValidateAgainstSchema/>
  <w:doNotDemarcateInvalidXml/>
  <w:footnotePr>
    <w:numRestart w:val="eachSect"/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E040D"/>
    <w:rsid w:val="00000790"/>
    <w:rsid w:val="00002081"/>
    <w:rsid w:val="000077D8"/>
    <w:rsid w:val="00007A77"/>
    <w:rsid w:val="00010938"/>
    <w:rsid w:val="00013A07"/>
    <w:rsid w:val="000163CE"/>
    <w:rsid w:val="00020207"/>
    <w:rsid w:val="000251C2"/>
    <w:rsid w:val="000256FB"/>
    <w:rsid w:val="00031EF7"/>
    <w:rsid w:val="0003708A"/>
    <w:rsid w:val="00037C94"/>
    <w:rsid w:val="00037EB9"/>
    <w:rsid w:val="000435C2"/>
    <w:rsid w:val="00061DDA"/>
    <w:rsid w:val="00062A65"/>
    <w:rsid w:val="00067B4C"/>
    <w:rsid w:val="00074968"/>
    <w:rsid w:val="00090F2C"/>
    <w:rsid w:val="00096B96"/>
    <w:rsid w:val="000B2FB7"/>
    <w:rsid w:val="000C2853"/>
    <w:rsid w:val="000D0304"/>
    <w:rsid w:val="000D2693"/>
    <w:rsid w:val="000D566E"/>
    <w:rsid w:val="000E0165"/>
    <w:rsid w:val="000E532E"/>
    <w:rsid w:val="000F2694"/>
    <w:rsid w:val="00104ABD"/>
    <w:rsid w:val="00106AD2"/>
    <w:rsid w:val="00121BD3"/>
    <w:rsid w:val="00132236"/>
    <w:rsid w:val="00140BD2"/>
    <w:rsid w:val="00146373"/>
    <w:rsid w:val="00151AFA"/>
    <w:rsid w:val="00151F02"/>
    <w:rsid w:val="00153E0B"/>
    <w:rsid w:val="00155C24"/>
    <w:rsid w:val="00160F3E"/>
    <w:rsid w:val="0016442B"/>
    <w:rsid w:val="0016571D"/>
    <w:rsid w:val="001657B0"/>
    <w:rsid w:val="001701C3"/>
    <w:rsid w:val="00173575"/>
    <w:rsid w:val="00175CF4"/>
    <w:rsid w:val="00183A0A"/>
    <w:rsid w:val="001848E1"/>
    <w:rsid w:val="001A795C"/>
    <w:rsid w:val="001B221B"/>
    <w:rsid w:val="001B78B6"/>
    <w:rsid w:val="001C020E"/>
    <w:rsid w:val="001C44E9"/>
    <w:rsid w:val="001C72E6"/>
    <w:rsid w:val="001D2236"/>
    <w:rsid w:val="001D4419"/>
    <w:rsid w:val="001D6FB3"/>
    <w:rsid w:val="001E3859"/>
    <w:rsid w:val="001E4E2C"/>
    <w:rsid w:val="001F10C6"/>
    <w:rsid w:val="001F426E"/>
    <w:rsid w:val="001F5CDD"/>
    <w:rsid w:val="001F7895"/>
    <w:rsid w:val="00205043"/>
    <w:rsid w:val="00205ED0"/>
    <w:rsid w:val="00205F70"/>
    <w:rsid w:val="00211B8D"/>
    <w:rsid w:val="00215F90"/>
    <w:rsid w:val="00217974"/>
    <w:rsid w:val="002233C2"/>
    <w:rsid w:val="00231260"/>
    <w:rsid w:val="00232A80"/>
    <w:rsid w:val="00240612"/>
    <w:rsid w:val="00247A4F"/>
    <w:rsid w:val="0025261C"/>
    <w:rsid w:val="00255BCC"/>
    <w:rsid w:val="0026219F"/>
    <w:rsid w:val="00262983"/>
    <w:rsid w:val="0026441F"/>
    <w:rsid w:val="00266884"/>
    <w:rsid w:val="002732FA"/>
    <w:rsid w:val="002851A0"/>
    <w:rsid w:val="002854E6"/>
    <w:rsid w:val="00285D07"/>
    <w:rsid w:val="00285F28"/>
    <w:rsid w:val="00287C64"/>
    <w:rsid w:val="002A351C"/>
    <w:rsid w:val="002A45D3"/>
    <w:rsid w:val="002A51EB"/>
    <w:rsid w:val="002A72DE"/>
    <w:rsid w:val="002C3814"/>
    <w:rsid w:val="002C5564"/>
    <w:rsid w:val="002C7BE9"/>
    <w:rsid w:val="002D1DC2"/>
    <w:rsid w:val="002D256F"/>
    <w:rsid w:val="002D5457"/>
    <w:rsid w:val="002E7B5A"/>
    <w:rsid w:val="0030164C"/>
    <w:rsid w:val="00313BA2"/>
    <w:rsid w:val="0031533A"/>
    <w:rsid w:val="003213D9"/>
    <w:rsid w:val="00322B98"/>
    <w:rsid w:val="00331E68"/>
    <w:rsid w:val="00335B12"/>
    <w:rsid w:val="0034198E"/>
    <w:rsid w:val="0034418E"/>
    <w:rsid w:val="00344BFC"/>
    <w:rsid w:val="00347802"/>
    <w:rsid w:val="00347B8A"/>
    <w:rsid w:val="0035235A"/>
    <w:rsid w:val="00352ADE"/>
    <w:rsid w:val="003541D1"/>
    <w:rsid w:val="0036034F"/>
    <w:rsid w:val="00361DDB"/>
    <w:rsid w:val="00377DF9"/>
    <w:rsid w:val="00392315"/>
    <w:rsid w:val="003978E7"/>
    <w:rsid w:val="003A21FD"/>
    <w:rsid w:val="003A39B1"/>
    <w:rsid w:val="003A78B3"/>
    <w:rsid w:val="003B01A7"/>
    <w:rsid w:val="003B44B6"/>
    <w:rsid w:val="003B7846"/>
    <w:rsid w:val="003C2BBF"/>
    <w:rsid w:val="003C4F97"/>
    <w:rsid w:val="003D20C4"/>
    <w:rsid w:val="003D7B41"/>
    <w:rsid w:val="003E03BB"/>
    <w:rsid w:val="003E1260"/>
    <w:rsid w:val="003F1CFD"/>
    <w:rsid w:val="003F3AC7"/>
    <w:rsid w:val="003F6FF6"/>
    <w:rsid w:val="003F7AB2"/>
    <w:rsid w:val="00401B20"/>
    <w:rsid w:val="004131DF"/>
    <w:rsid w:val="0041663B"/>
    <w:rsid w:val="004253B3"/>
    <w:rsid w:val="004256AA"/>
    <w:rsid w:val="00426650"/>
    <w:rsid w:val="00427C09"/>
    <w:rsid w:val="00432237"/>
    <w:rsid w:val="00433769"/>
    <w:rsid w:val="004353BF"/>
    <w:rsid w:val="0045491B"/>
    <w:rsid w:val="00480885"/>
    <w:rsid w:val="00483C24"/>
    <w:rsid w:val="00491FFF"/>
    <w:rsid w:val="00493539"/>
    <w:rsid w:val="00496DFD"/>
    <w:rsid w:val="004A0B20"/>
    <w:rsid w:val="004B1760"/>
    <w:rsid w:val="004B25FF"/>
    <w:rsid w:val="004B795F"/>
    <w:rsid w:val="004C3A13"/>
    <w:rsid w:val="004C443E"/>
    <w:rsid w:val="004C590B"/>
    <w:rsid w:val="004D46FC"/>
    <w:rsid w:val="004D5A43"/>
    <w:rsid w:val="004E30E7"/>
    <w:rsid w:val="004E58BD"/>
    <w:rsid w:val="004F18FE"/>
    <w:rsid w:val="004F25C7"/>
    <w:rsid w:val="004F4ED9"/>
    <w:rsid w:val="004F6DDC"/>
    <w:rsid w:val="004F779D"/>
    <w:rsid w:val="005060E7"/>
    <w:rsid w:val="00510F14"/>
    <w:rsid w:val="0051200D"/>
    <w:rsid w:val="00517A04"/>
    <w:rsid w:val="00517DCE"/>
    <w:rsid w:val="005214EA"/>
    <w:rsid w:val="00522888"/>
    <w:rsid w:val="00525703"/>
    <w:rsid w:val="005310F9"/>
    <w:rsid w:val="00537379"/>
    <w:rsid w:val="00547B1A"/>
    <w:rsid w:val="00553036"/>
    <w:rsid w:val="0055625C"/>
    <w:rsid w:val="0055724B"/>
    <w:rsid w:val="00562804"/>
    <w:rsid w:val="00565493"/>
    <w:rsid w:val="005720E6"/>
    <w:rsid w:val="005727A7"/>
    <w:rsid w:val="005728DA"/>
    <w:rsid w:val="00575B44"/>
    <w:rsid w:val="00576156"/>
    <w:rsid w:val="005819F9"/>
    <w:rsid w:val="00582F58"/>
    <w:rsid w:val="00584256"/>
    <w:rsid w:val="0058514F"/>
    <w:rsid w:val="00586985"/>
    <w:rsid w:val="0059374B"/>
    <w:rsid w:val="00595AAB"/>
    <w:rsid w:val="005A0AC6"/>
    <w:rsid w:val="005A1AAE"/>
    <w:rsid w:val="005A2BAA"/>
    <w:rsid w:val="005A50E0"/>
    <w:rsid w:val="005B570D"/>
    <w:rsid w:val="005C40FC"/>
    <w:rsid w:val="005D25C5"/>
    <w:rsid w:val="005E4B79"/>
    <w:rsid w:val="005F0AD1"/>
    <w:rsid w:val="005F6909"/>
    <w:rsid w:val="00603D13"/>
    <w:rsid w:val="00604C2C"/>
    <w:rsid w:val="00604E7C"/>
    <w:rsid w:val="006117DE"/>
    <w:rsid w:val="00612C98"/>
    <w:rsid w:val="006136C4"/>
    <w:rsid w:val="00626BA4"/>
    <w:rsid w:val="00633024"/>
    <w:rsid w:val="00633CC3"/>
    <w:rsid w:val="006360C8"/>
    <w:rsid w:val="0064202F"/>
    <w:rsid w:val="006422FF"/>
    <w:rsid w:val="0064595C"/>
    <w:rsid w:val="00653F00"/>
    <w:rsid w:val="006562BA"/>
    <w:rsid w:val="00661D47"/>
    <w:rsid w:val="006702AB"/>
    <w:rsid w:val="00672CC3"/>
    <w:rsid w:val="00672CFA"/>
    <w:rsid w:val="00673BC9"/>
    <w:rsid w:val="00675A38"/>
    <w:rsid w:val="00675E72"/>
    <w:rsid w:val="00680435"/>
    <w:rsid w:val="0068152C"/>
    <w:rsid w:val="006865BF"/>
    <w:rsid w:val="006A29D7"/>
    <w:rsid w:val="006A686F"/>
    <w:rsid w:val="006C0EF4"/>
    <w:rsid w:val="006C438E"/>
    <w:rsid w:val="006D155E"/>
    <w:rsid w:val="006D1DC2"/>
    <w:rsid w:val="006D2216"/>
    <w:rsid w:val="006F11A6"/>
    <w:rsid w:val="00703043"/>
    <w:rsid w:val="00704E7E"/>
    <w:rsid w:val="0070561A"/>
    <w:rsid w:val="00706CBB"/>
    <w:rsid w:val="0072069D"/>
    <w:rsid w:val="007312F2"/>
    <w:rsid w:val="00734EF1"/>
    <w:rsid w:val="00740825"/>
    <w:rsid w:val="00743EF3"/>
    <w:rsid w:val="0074682D"/>
    <w:rsid w:val="007520C1"/>
    <w:rsid w:val="00763BC3"/>
    <w:rsid w:val="00775AFD"/>
    <w:rsid w:val="00776739"/>
    <w:rsid w:val="00782519"/>
    <w:rsid w:val="00785323"/>
    <w:rsid w:val="0079472A"/>
    <w:rsid w:val="007B2011"/>
    <w:rsid w:val="007B34E0"/>
    <w:rsid w:val="007B6666"/>
    <w:rsid w:val="007C5A23"/>
    <w:rsid w:val="007D548A"/>
    <w:rsid w:val="007D61C6"/>
    <w:rsid w:val="007E0369"/>
    <w:rsid w:val="007E29D4"/>
    <w:rsid w:val="007E2F89"/>
    <w:rsid w:val="007F35E0"/>
    <w:rsid w:val="007F580B"/>
    <w:rsid w:val="007F7ED0"/>
    <w:rsid w:val="008077DA"/>
    <w:rsid w:val="00814A99"/>
    <w:rsid w:val="00817EC7"/>
    <w:rsid w:val="0082177F"/>
    <w:rsid w:val="00822789"/>
    <w:rsid w:val="0083057A"/>
    <w:rsid w:val="00832ABD"/>
    <w:rsid w:val="008345DF"/>
    <w:rsid w:val="00834A6B"/>
    <w:rsid w:val="008472D7"/>
    <w:rsid w:val="008653C0"/>
    <w:rsid w:val="0086625E"/>
    <w:rsid w:val="00866D00"/>
    <w:rsid w:val="00870688"/>
    <w:rsid w:val="00871C2F"/>
    <w:rsid w:val="00872A23"/>
    <w:rsid w:val="00885671"/>
    <w:rsid w:val="00885F27"/>
    <w:rsid w:val="008933D7"/>
    <w:rsid w:val="008A4DC2"/>
    <w:rsid w:val="008A5719"/>
    <w:rsid w:val="008A5926"/>
    <w:rsid w:val="008A7EC2"/>
    <w:rsid w:val="008B07F9"/>
    <w:rsid w:val="008B1DB0"/>
    <w:rsid w:val="008B7EAC"/>
    <w:rsid w:val="008D1518"/>
    <w:rsid w:val="008E0B70"/>
    <w:rsid w:val="008F6225"/>
    <w:rsid w:val="009013AC"/>
    <w:rsid w:val="00902589"/>
    <w:rsid w:val="00921C32"/>
    <w:rsid w:val="0093106D"/>
    <w:rsid w:val="00931F15"/>
    <w:rsid w:val="009403D3"/>
    <w:rsid w:val="00944D00"/>
    <w:rsid w:val="00947DCE"/>
    <w:rsid w:val="0095336B"/>
    <w:rsid w:val="0095413C"/>
    <w:rsid w:val="00954740"/>
    <w:rsid w:val="00961A42"/>
    <w:rsid w:val="0097278C"/>
    <w:rsid w:val="00973889"/>
    <w:rsid w:val="00973EE4"/>
    <w:rsid w:val="009740E2"/>
    <w:rsid w:val="00981A10"/>
    <w:rsid w:val="0098419C"/>
    <w:rsid w:val="00985D69"/>
    <w:rsid w:val="00987148"/>
    <w:rsid w:val="00996881"/>
    <w:rsid w:val="009A0B41"/>
    <w:rsid w:val="009A1B7D"/>
    <w:rsid w:val="009A24D2"/>
    <w:rsid w:val="009A57DE"/>
    <w:rsid w:val="009A79DC"/>
    <w:rsid w:val="009B0F4A"/>
    <w:rsid w:val="009B3522"/>
    <w:rsid w:val="009C1FA9"/>
    <w:rsid w:val="009C27D3"/>
    <w:rsid w:val="009C4D23"/>
    <w:rsid w:val="009C7A41"/>
    <w:rsid w:val="009E2142"/>
    <w:rsid w:val="009E5365"/>
    <w:rsid w:val="009E777C"/>
    <w:rsid w:val="009F0FEC"/>
    <w:rsid w:val="009F582A"/>
    <w:rsid w:val="00A00B2F"/>
    <w:rsid w:val="00A12252"/>
    <w:rsid w:val="00A12C36"/>
    <w:rsid w:val="00A13980"/>
    <w:rsid w:val="00A146AD"/>
    <w:rsid w:val="00A2677B"/>
    <w:rsid w:val="00A3400C"/>
    <w:rsid w:val="00A36F34"/>
    <w:rsid w:val="00A43495"/>
    <w:rsid w:val="00A45037"/>
    <w:rsid w:val="00A50658"/>
    <w:rsid w:val="00A50992"/>
    <w:rsid w:val="00A56260"/>
    <w:rsid w:val="00A652D9"/>
    <w:rsid w:val="00A6579A"/>
    <w:rsid w:val="00A7569B"/>
    <w:rsid w:val="00A76EAB"/>
    <w:rsid w:val="00A93E78"/>
    <w:rsid w:val="00AA316F"/>
    <w:rsid w:val="00AA7347"/>
    <w:rsid w:val="00AB3686"/>
    <w:rsid w:val="00AB46B6"/>
    <w:rsid w:val="00AC4EE6"/>
    <w:rsid w:val="00AC5120"/>
    <w:rsid w:val="00AD03B3"/>
    <w:rsid w:val="00AD0A26"/>
    <w:rsid w:val="00AD66D0"/>
    <w:rsid w:val="00AE2F04"/>
    <w:rsid w:val="00AE4376"/>
    <w:rsid w:val="00AE7889"/>
    <w:rsid w:val="00AF0813"/>
    <w:rsid w:val="00AF3593"/>
    <w:rsid w:val="00AF68C1"/>
    <w:rsid w:val="00B01B2C"/>
    <w:rsid w:val="00B048FC"/>
    <w:rsid w:val="00B06198"/>
    <w:rsid w:val="00B06B85"/>
    <w:rsid w:val="00B10B92"/>
    <w:rsid w:val="00B11109"/>
    <w:rsid w:val="00B14C39"/>
    <w:rsid w:val="00B2137F"/>
    <w:rsid w:val="00B2580E"/>
    <w:rsid w:val="00B31C64"/>
    <w:rsid w:val="00B47D77"/>
    <w:rsid w:val="00B55239"/>
    <w:rsid w:val="00B55792"/>
    <w:rsid w:val="00B56E4E"/>
    <w:rsid w:val="00B60A3B"/>
    <w:rsid w:val="00B62A4B"/>
    <w:rsid w:val="00B62CD5"/>
    <w:rsid w:val="00B63270"/>
    <w:rsid w:val="00B65357"/>
    <w:rsid w:val="00B65716"/>
    <w:rsid w:val="00B7019F"/>
    <w:rsid w:val="00B76EE6"/>
    <w:rsid w:val="00B77687"/>
    <w:rsid w:val="00B87DFF"/>
    <w:rsid w:val="00B968FA"/>
    <w:rsid w:val="00BB0425"/>
    <w:rsid w:val="00BB492D"/>
    <w:rsid w:val="00BD3B15"/>
    <w:rsid w:val="00BD3CC9"/>
    <w:rsid w:val="00BD7600"/>
    <w:rsid w:val="00BE4D4C"/>
    <w:rsid w:val="00BE53DD"/>
    <w:rsid w:val="00BE577D"/>
    <w:rsid w:val="00BF36BE"/>
    <w:rsid w:val="00BF5019"/>
    <w:rsid w:val="00C05884"/>
    <w:rsid w:val="00C13B96"/>
    <w:rsid w:val="00C14926"/>
    <w:rsid w:val="00C21787"/>
    <w:rsid w:val="00C2654C"/>
    <w:rsid w:val="00C33E94"/>
    <w:rsid w:val="00C37F9B"/>
    <w:rsid w:val="00C40CCC"/>
    <w:rsid w:val="00C46427"/>
    <w:rsid w:val="00C51232"/>
    <w:rsid w:val="00C51C9D"/>
    <w:rsid w:val="00C52387"/>
    <w:rsid w:val="00C607F4"/>
    <w:rsid w:val="00C60C99"/>
    <w:rsid w:val="00C6724D"/>
    <w:rsid w:val="00C74669"/>
    <w:rsid w:val="00C76E00"/>
    <w:rsid w:val="00C90DF4"/>
    <w:rsid w:val="00C93C4A"/>
    <w:rsid w:val="00C97EC5"/>
    <w:rsid w:val="00CA1572"/>
    <w:rsid w:val="00CA22CD"/>
    <w:rsid w:val="00CA76A9"/>
    <w:rsid w:val="00CB19B8"/>
    <w:rsid w:val="00CB279B"/>
    <w:rsid w:val="00CB50C2"/>
    <w:rsid w:val="00CB6AF8"/>
    <w:rsid w:val="00CB7B07"/>
    <w:rsid w:val="00CE040D"/>
    <w:rsid w:val="00CE0ED9"/>
    <w:rsid w:val="00CE16FB"/>
    <w:rsid w:val="00CE79DC"/>
    <w:rsid w:val="00CF73E7"/>
    <w:rsid w:val="00D0563C"/>
    <w:rsid w:val="00D10F86"/>
    <w:rsid w:val="00D11E75"/>
    <w:rsid w:val="00D42E62"/>
    <w:rsid w:val="00D46C50"/>
    <w:rsid w:val="00D555F0"/>
    <w:rsid w:val="00D57E9B"/>
    <w:rsid w:val="00D61D34"/>
    <w:rsid w:val="00D63463"/>
    <w:rsid w:val="00D649C8"/>
    <w:rsid w:val="00D66211"/>
    <w:rsid w:val="00D72272"/>
    <w:rsid w:val="00D8358C"/>
    <w:rsid w:val="00D84DC9"/>
    <w:rsid w:val="00D95782"/>
    <w:rsid w:val="00DA35B5"/>
    <w:rsid w:val="00DA45B0"/>
    <w:rsid w:val="00DB5B03"/>
    <w:rsid w:val="00DB6B85"/>
    <w:rsid w:val="00DB6ECA"/>
    <w:rsid w:val="00DC4598"/>
    <w:rsid w:val="00DD1B88"/>
    <w:rsid w:val="00DD20BD"/>
    <w:rsid w:val="00DD7A54"/>
    <w:rsid w:val="00DE07A7"/>
    <w:rsid w:val="00DF0B3C"/>
    <w:rsid w:val="00DF201F"/>
    <w:rsid w:val="00DF402F"/>
    <w:rsid w:val="00DF529E"/>
    <w:rsid w:val="00E04A83"/>
    <w:rsid w:val="00E05A59"/>
    <w:rsid w:val="00E11035"/>
    <w:rsid w:val="00E11673"/>
    <w:rsid w:val="00E126D4"/>
    <w:rsid w:val="00E23008"/>
    <w:rsid w:val="00E44032"/>
    <w:rsid w:val="00E511A0"/>
    <w:rsid w:val="00E52616"/>
    <w:rsid w:val="00E53015"/>
    <w:rsid w:val="00E53712"/>
    <w:rsid w:val="00E56202"/>
    <w:rsid w:val="00E57787"/>
    <w:rsid w:val="00E61143"/>
    <w:rsid w:val="00E619C2"/>
    <w:rsid w:val="00E632A4"/>
    <w:rsid w:val="00E64AE2"/>
    <w:rsid w:val="00E66E64"/>
    <w:rsid w:val="00E81FC3"/>
    <w:rsid w:val="00E828A3"/>
    <w:rsid w:val="00E844BD"/>
    <w:rsid w:val="00E8480F"/>
    <w:rsid w:val="00E87D25"/>
    <w:rsid w:val="00E901DA"/>
    <w:rsid w:val="00EB2C13"/>
    <w:rsid w:val="00EB2F1F"/>
    <w:rsid w:val="00EC435A"/>
    <w:rsid w:val="00EC5C06"/>
    <w:rsid w:val="00EC5CD9"/>
    <w:rsid w:val="00ED067F"/>
    <w:rsid w:val="00ED0E1E"/>
    <w:rsid w:val="00ED2DB0"/>
    <w:rsid w:val="00ED4DDD"/>
    <w:rsid w:val="00ED5241"/>
    <w:rsid w:val="00EF28D8"/>
    <w:rsid w:val="00F01A4B"/>
    <w:rsid w:val="00F02A3D"/>
    <w:rsid w:val="00F11C96"/>
    <w:rsid w:val="00F17C65"/>
    <w:rsid w:val="00F21C3D"/>
    <w:rsid w:val="00F248BB"/>
    <w:rsid w:val="00F369AC"/>
    <w:rsid w:val="00F36DF9"/>
    <w:rsid w:val="00F400D4"/>
    <w:rsid w:val="00F41E3A"/>
    <w:rsid w:val="00F424D3"/>
    <w:rsid w:val="00F47933"/>
    <w:rsid w:val="00F50A23"/>
    <w:rsid w:val="00F5702A"/>
    <w:rsid w:val="00F62264"/>
    <w:rsid w:val="00F7408D"/>
    <w:rsid w:val="00F744A0"/>
    <w:rsid w:val="00F7529E"/>
    <w:rsid w:val="00F7604B"/>
    <w:rsid w:val="00F82A3B"/>
    <w:rsid w:val="00F82F67"/>
    <w:rsid w:val="00F86AA5"/>
    <w:rsid w:val="00F945ED"/>
    <w:rsid w:val="00F9660F"/>
    <w:rsid w:val="00FA4A30"/>
    <w:rsid w:val="00FA6EBC"/>
    <w:rsid w:val="00FA70DA"/>
    <w:rsid w:val="00FB3AB7"/>
    <w:rsid w:val="00FB61EA"/>
    <w:rsid w:val="00FC03AA"/>
    <w:rsid w:val="00FC6F70"/>
    <w:rsid w:val="00FD276B"/>
    <w:rsid w:val="00FD4E2E"/>
    <w:rsid w:val="00FD7BE4"/>
    <w:rsid w:val="00FE18A0"/>
    <w:rsid w:val="00FE69DA"/>
    <w:rsid w:val="00FE7170"/>
    <w:rsid w:val="00FF084A"/>
    <w:rsid w:val="00FF27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D566E"/>
    <w:pPr>
      <w:spacing w:after="200" w:line="276" w:lineRule="auto"/>
    </w:pPr>
    <w:rPr>
      <w:rFonts w:eastAsia="Times New Roman" w:cs="Calibri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semiHidden/>
    <w:rsid w:val="000D566E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locked/>
    <w:rsid w:val="000D566E"/>
    <w:rPr>
      <w:rFonts w:ascii="Calibri" w:hAnsi="Calibri" w:cs="Calibri"/>
      <w:sz w:val="20"/>
      <w:szCs w:val="20"/>
      <w:lang w:eastAsia="ru-RU"/>
    </w:rPr>
  </w:style>
  <w:style w:type="character" w:styleId="FootnoteReference">
    <w:name w:val="footnote reference"/>
    <w:basedOn w:val="DefaultParagraphFont"/>
    <w:uiPriority w:val="99"/>
    <w:semiHidden/>
    <w:rsid w:val="000D566E"/>
    <w:rPr>
      <w:vertAlign w:val="superscript"/>
    </w:rPr>
  </w:style>
  <w:style w:type="paragraph" w:styleId="Header">
    <w:name w:val="header"/>
    <w:basedOn w:val="Normal"/>
    <w:link w:val="HeaderChar"/>
    <w:uiPriority w:val="99"/>
    <w:rsid w:val="00F02A3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F02A3D"/>
    <w:rPr>
      <w:rFonts w:ascii="Calibri" w:hAnsi="Calibri" w:cs="Calibri"/>
      <w:lang w:eastAsia="ru-RU"/>
    </w:rPr>
  </w:style>
  <w:style w:type="paragraph" w:styleId="Footer">
    <w:name w:val="footer"/>
    <w:basedOn w:val="Normal"/>
    <w:link w:val="FooterChar"/>
    <w:uiPriority w:val="99"/>
    <w:rsid w:val="00F02A3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F02A3D"/>
    <w:rPr>
      <w:rFonts w:ascii="Calibri" w:hAnsi="Calibri" w:cs="Calibri"/>
      <w:lang w:eastAsia="ru-RU"/>
    </w:rPr>
  </w:style>
  <w:style w:type="paragraph" w:styleId="ListParagraph">
    <w:name w:val="List Paragraph"/>
    <w:basedOn w:val="Normal"/>
    <w:uiPriority w:val="99"/>
    <w:qFormat/>
    <w:rsid w:val="006A29D7"/>
    <w:pPr>
      <w:ind w:left="720"/>
    </w:pPr>
  </w:style>
  <w:style w:type="paragraph" w:styleId="BalloonText">
    <w:name w:val="Balloon Text"/>
    <w:basedOn w:val="Normal"/>
    <w:link w:val="BalloonTextChar"/>
    <w:uiPriority w:val="99"/>
    <w:semiHidden/>
    <w:rsid w:val="006804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680435"/>
    <w:rPr>
      <w:rFonts w:ascii="Tahoma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</TotalTime>
  <Pages>2</Pages>
  <Words>285</Words>
  <Characters>1628</Characters>
  <Application>Microsoft Office Outlook</Application>
  <DocSecurity>0</DocSecurity>
  <Lines>0</Lines>
  <Paragraphs>0</Paragraphs>
  <ScaleCrop>false</ScaleCrop>
  <Company>SPecialiST RePack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Сведения </dc:title>
  <dc:subject/>
  <dc:creator>Шавыра</dc:creator>
  <cp:keywords/>
  <dc:description/>
  <cp:lastModifiedBy>PopovaIA</cp:lastModifiedBy>
  <cp:revision>3</cp:revision>
  <cp:lastPrinted>2014-05-21T07:56:00Z</cp:lastPrinted>
  <dcterms:created xsi:type="dcterms:W3CDTF">2014-05-21T07:57:00Z</dcterms:created>
  <dcterms:modified xsi:type="dcterms:W3CDTF">2014-05-22T05:09:00Z</dcterms:modified>
</cp:coreProperties>
</file>