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0EC" w:rsidRPr="001741A3" w:rsidRDefault="002230EC" w:rsidP="001741A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741A3">
        <w:rPr>
          <w:rFonts w:ascii="Times New Roman" w:hAnsi="Times New Roman"/>
          <w:b/>
          <w:sz w:val="26"/>
          <w:szCs w:val="26"/>
        </w:rPr>
        <w:t xml:space="preserve">Вологодский филиал </w:t>
      </w:r>
    </w:p>
    <w:p w:rsidR="002230EC" w:rsidRPr="001741A3" w:rsidRDefault="002230EC" w:rsidP="001741A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741A3">
        <w:rPr>
          <w:rFonts w:ascii="Times New Roman" w:hAnsi="Times New Roman"/>
          <w:b/>
          <w:sz w:val="26"/>
          <w:szCs w:val="26"/>
        </w:rPr>
        <w:t>ФГУП «Ростехинвентаризация-Федеральное БТИ»</w:t>
      </w:r>
    </w:p>
    <w:p w:rsidR="002230EC" w:rsidRDefault="002230EC" w:rsidP="00D70EA7"/>
    <w:p w:rsidR="002230EC" w:rsidRPr="00A74070" w:rsidRDefault="002230EC" w:rsidP="001D6B61">
      <w:pPr>
        <w:pStyle w:val="Heading1"/>
        <w:spacing w:before="0" w:after="0"/>
        <w:rPr>
          <w:rFonts w:ascii="Times New Roman" w:hAnsi="Times New Roman" w:cs="Times New Roman"/>
        </w:rPr>
      </w:pPr>
      <w:r w:rsidRPr="00A74070">
        <w:rPr>
          <w:rFonts w:ascii="Times New Roman" w:hAnsi="Times New Roman" w:cs="Times New Roman"/>
        </w:rPr>
        <w:t>Сведения</w:t>
      </w:r>
      <w:r w:rsidRPr="00A74070">
        <w:rPr>
          <w:rFonts w:ascii="Times New Roman" w:hAnsi="Times New Roman" w:cs="Times New Roman"/>
        </w:rPr>
        <w:br/>
        <w:t xml:space="preserve">о доходах, расходах, об имуществе и обязательствах имущественного характера </w:t>
      </w:r>
    </w:p>
    <w:p w:rsidR="002230EC" w:rsidRPr="00A74070" w:rsidRDefault="002230EC" w:rsidP="001D6B61">
      <w:pPr>
        <w:pStyle w:val="Heading1"/>
        <w:spacing w:before="0" w:after="0"/>
        <w:rPr>
          <w:rFonts w:ascii="Times New Roman" w:hAnsi="Times New Roman" w:cs="Times New Roman"/>
        </w:rPr>
      </w:pPr>
      <w:r w:rsidRPr="00A74070">
        <w:rPr>
          <w:rFonts w:ascii="Times New Roman" w:hAnsi="Times New Roman" w:cs="Times New Roman"/>
        </w:rPr>
        <w:t xml:space="preserve">за период с 1 января </w:t>
      </w:r>
      <w:smartTag w:uri="urn:schemas-microsoft-com:office:smarttags" w:element="metricconverter">
        <w:smartTagPr>
          <w:attr w:name="ProductID" w:val="2013 г"/>
        </w:smartTagPr>
        <w:r w:rsidRPr="00A74070">
          <w:rPr>
            <w:rFonts w:ascii="Times New Roman" w:hAnsi="Times New Roman" w:cs="Times New Roman"/>
          </w:rPr>
          <w:t>2013 г</w:t>
        </w:r>
      </w:smartTag>
      <w:r w:rsidRPr="00A74070">
        <w:rPr>
          <w:rFonts w:ascii="Times New Roman" w:hAnsi="Times New Roman" w:cs="Times New Roman"/>
        </w:rPr>
        <w:t>. по 31 декабря 2013г.</w:t>
      </w:r>
    </w:p>
    <w:p w:rsidR="002230EC" w:rsidRDefault="002230EC" w:rsidP="001D6B61">
      <w:pPr>
        <w:spacing w:after="0" w:line="240" w:lineRule="auto"/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2230EC" w:rsidRPr="00DA3AAB" w:rsidTr="008C0E78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2230EC" w:rsidRPr="00DA3AAB" w:rsidRDefault="002230EC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D70EA7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Декларированный годовой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0EC" w:rsidRPr="00DA3AAB" w:rsidRDefault="002230EC" w:rsidP="002F05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3AAB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230EC" w:rsidRPr="00DA3AAB" w:rsidTr="008C0E78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EC" w:rsidRPr="00DA3AAB" w:rsidRDefault="002230E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EC" w:rsidRPr="00DA3AAB" w:rsidRDefault="002230E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EC" w:rsidRPr="00DA3AAB" w:rsidRDefault="002230EC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EC" w:rsidRPr="00DA3AAB" w:rsidRDefault="00223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0EC" w:rsidRPr="00DA3AAB" w:rsidRDefault="00223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30EC" w:rsidRPr="00DA3AAB" w:rsidRDefault="002230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30EC" w:rsidRPr="00DA3AAB" w:rsidTr="00BB7050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0EC" w:rsidRPr="00DA3AAB" w:rsidRDefault="002230EC" w:rsidP="00B35B01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Митинский Л.М.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0EC" w:rsidRPr="00DA3AAB" w:rsidRDefault="002230EC" w:rsidP="00EE2B18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3C03FD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квартира</w:t>
            </w:r>
          </w:p>
          <w:p w:rsidR="002230EC" w:rsidRPr="00DA3AAB" w:rsidRDefault="002230EC" w:rsidP="003C03FD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AB21B6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3C03FD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3C03FD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2967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D37E9D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 w:rsidRPr="00DA3A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 Tiguan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1030614,00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30EC" w:rsidRPr="00DA3AAB" w:rsidTr="00BB705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230EC" w:rsidRPr="00DA3AAB" w:rsidRDefault="002230EC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8C0E78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EE2B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3C03FD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квартира</w:t>
            </w:r>
          </w:p>
          <w:p w:rsidR="002230EC" w:rsidRPr="00DA3AAB" w:rsidRDefault="002230EC" w:rsidP="003C03FD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AB21B6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3E5B80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34,3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3C03FD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2967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D37E9D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 w:rsidRPr="00DA3A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Accent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30EC" w:rsidRPr="00DA3AAB" w:rsidTr="004A0D42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230EC" w:rsidRPr="00DA3AAB" w:rsidRDefault="002230EC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8C0E78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EE2B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3C03FD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квартира</w:t>
            </w:r>
          </w:p>
          <w:p w:rsidR="002230EC" w:rsidRPr="00DA3AAB" w:rsidRDefault="002230EC" w:rsidP="003C03FD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3C03FD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3C03FD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3C03FD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2967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15434,00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30EC" w:rsidRPr="00DA3AAB" w:rsidTr="004A0D42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8C0E78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EE2B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3C03FD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квартира</w:t>
            </w:r>
          </w:p>
          <w:p w:rsidR="002230EC" w:rsidRPr="00DA3AAB" w:rsidRDefault="002230EC" w:rsidP="003C03FD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3C03FD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3C03FD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55,5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3C03FD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2967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30EC" w:rsidRPr="00DA3AAB" w:rsidTr="001D7135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1101"/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bookmarkEnd w:id="0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8C0E78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Собенина Е.Б.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EE2B18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заместитель директора</w:t>
            </w:r>
          </w:p>
          <w:p w:rsidR="002230EC" w:rsidRPr="00DA3AAB" w:rsidRDefault="002230EC" w:rsidP="00EE2B1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10338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296736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квартира</w:t>
            </w:r>
          </w:p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383257,00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30EC" w:rsidRPr="00DA3AAB" w:rsidTr="001D7135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230EC" w:rsidRPr="00DA3AAB" w:rsidRDefault="002230EC" w:rsidP="00BD4BAC">
            <w:pPr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296736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квартира</w:t>
            </w:r>
          </w:p>
          <w:p w:rsidR="002230EC" w:rsidRPr="00DA3AAB" w:rsidRDefault="002230EC" w:rsidP="00AE34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49,0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230EC" w:rsidRPr="00DA3AAB" w:rsidTr="00A16BC7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1102"/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bookmarkEnd w:id="1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Лучина С.А.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AA1B44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главный бухгалтер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B27A61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квартира</w:t>
            </w:r>
          </w:p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702204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37,5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464912,00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30EC" w:rsidRPr="00DA3AAB" w:rsidTr="00A16BC7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D951A3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AF72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A3AAB">
              <w:rPr>
                <w:rFonts w:ascii="Times New Roman" w:hAnsi="Times New Roman"/>
                <w:color w:val="000000"/>
              </w:rPr>
              <w:t>квартира</w:t>
            </w:r>
          </w:p>
          <w:p w:rsidR="002230EC" w:rsidRPr="00DA3AAB" w:rsidRDefault="002230EC" w:rsidP="00AF72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37,5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а/м Форд Мондео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215900,00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30EC" w:rsidRPr="00DA3AAB" w:rsidTr="00A45260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Басова О.Л.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BD4BAC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заместитель главного бухгалтера</w:t>
            </w:r>
          </w:p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3857B8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квартира</w:t>
            </w:r>
          </w:p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702204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индивидуальная</w:t>
            </w:r>
          </w:p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DA5C44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34,8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DA5C44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358246,00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0EC" w:rsidRPr="00DA3AAB" w:rsidRDefault="002230EC" w:rsidP="00BD4B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30EC" w:rsidRPr="00DA3AAB" w:rsidTr="00A45260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B27A61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квартира</w:t>
            </w:r>
          </w:p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975ECE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975ECE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66,1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230EC" w:rsidRPr="00DA3AAB" w:rsidTr="001506CD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Шутова Ф.Т.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2B21FA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главный экономист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B27A61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квартира</w:t>
            </w:r>
          </w:p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702204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837925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313166,00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30EC" w:rsidRPr="00DA3AAB" w:rsidTr="00D41C31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B27A61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квартира</w:t>
            </w:r>
          </w:p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702204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2423B7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55,3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6B21CE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6B21CE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 w:rsidRPr="00DA3A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Octavia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301317,00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30EC" w:rsidRPr="00DA3AAB" w:rsidTr="00D41C31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гараж-бокс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702204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30EC" w:rsidRPr="00DA3AAB" w:rsidTr="00D41C31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2B21FA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садовый 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702204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FD63FB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30EC" w:rsidRPr="00DA3AAB" w:rsidTr="00D41C31">
        <w:trPr>
          <w:trHeight w:val="7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EE7BE0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702204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296736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17000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30EC" w:rsidRPr="00DA3AAB" w:rsidTr="001506CD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AF72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A3AAB">
              <w:rPr>
                <w:rFonts w:ascii="Times New Roman" w:hAnsi="Times New Roman"/>
                <w:color w:val="000000"/>
              </w:rPr>
              <w:t>квартира</w:t>
            </w:r>
          </w:p>
          <w:p w:rsidR="002230EC" w:rsidRPr="00DA3AAB" w:rsidRDefault="002230EC" w:rsidP="00AF72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FF19D9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FF19D9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30EC" w:rsidRPr="00DA3AAB" w:rsidTr="001506CD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2230EC" w:rsidRPr="00DA3AAB" w:rsidRDefault="002230EC" w:rsidP="00EF3EDA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AF72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A3AAB">
              <w:rPr>
                <w:rFonts w:ascii="Times New Roman" w:hAnsi="Times New Roman"/>
                <w:color w:val="000000"/>
              </w:rPr>
              <w:t>квартира</w:t>
            </w:r>
          </w:p>
          <w:p w:rsidR="002230EC" w:rsidRPr="00DA3AAB" w:rsidRDefault="002230EC" w:rsidP="00AF72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FF19D9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67,7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FF19D9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30EC" w:rsidRPr="00DA3AAB" w:rsidTr="008C1B6E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E0165A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Шабарина О.Б.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2B21FA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главный инженер</w:t>
            </w:r>
          </w:p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FF19D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A3AAB">
              <w:rPr>
                <w:rFonts w:ascii="Times New Roman" w:hAnsi="Times New Roman"/>
                <w:color w:val="000000"/>
              </w:rPr>
              <w:t>квартира</w:t>
            </w:r>
          </w:p>
          <w:p w:rsidR="002230EC" w:rsidRPr="00DA3AAB" w:rsidRDefault="002230EC" w:rsidP="00FF19D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FF19D9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FF19D9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DC5D2E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а/м Тойота РАФ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497513,08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0EC" w:rsidRPr="00DA3AAB" w:rsidRDefault="002230EC" w:rsidP="00A511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30EC" w:rsidRPr="00DA3AAB" w:rsidTr="008C1B6E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B27A61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квартира</w:t>
            </w:r>
          </w:p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702204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DC5D2E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627067,45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30EC" w:rsidRPr="00DA3AAB" w:rsidTr="008C1B6E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AF72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A3AAB">
              <w:rPr>
                <w:rFonts w:ascii="Times New Roman" w:hAnsi="Times New Roman"/>
                <w:color w:val="000000"/>
              </w:rPr>
              <w:t>квартира</w:t>
            </w:r>
          </w:p>
          <w:p w:rsidR="002230EC" w:rsidRPr="00DA3AAB" w:rsidRDefault="002230EC" w:rsidP="00AF72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FF19D9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51,0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FF19D9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30EC" w:rsidRPr="00DA3AAB" w:rsidTr="004E7BE4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Комиссаренко Н.К.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D8092C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начальник отделения</w:t>
            </w:r>
          </w:p>
          <w:p w:rsidR="002230EC" w:rsidRPr="00DA3AAB" w:rsidRDefault="002230EC" w:rsidP="00D809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B27A61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квартира</w:t>
            </w:r>
          </w:p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702204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8596F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а/м Фольцваген гольф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1004878,00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30EC" w:rsidRPr="00DA3AAB" w:rsidTr="00BA21B8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B27A61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гараж-бокс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AA1B44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CB0B26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30,1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AF72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A3AAB">
              <w:rPr>
                <w:rFonts w:ascii="Times New Roman" w:hAnsi="Times New Roman"/>
                <w:color w:val="000000"/>
              </w:rPr>
              <w:t>квартира</w:t>
            </w:r>
          </w:p>
          <w:p w:rsidR="002230EC" w:rsidRPr="00DA3AAB" w:rsidRDefault="002230EC" w:rsidP="00AF72B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FF19D9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58,5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FF19D9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255E3D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а/м Шкода фабия универсал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351747,00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0EC" w:rsidRPr="00DA3AAB" w:rsidRDefault="002230EC" w:rsidP="00A511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30EC" w:rsidRPr="00DA3AAB" w:rsidTr="00BA21B8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B27A61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овощехранилище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AA1B44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30,1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30EC" w:rsidRPr="00DA3AAB" w:rsidTr="00D129A8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Грошева Т.Н.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0EC" w:rsidRPr="00DA3AAB" w:rsidRDefault="002230EC" w:rsidP="00AA1B44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заместитель начальника отделения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B27A61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квартира</w:t>
            </w:r>
          </w:p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C25BA0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F54F96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53018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760012,98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30EC" w:rsidRPr="00DA3AAB" w:rsidTr="00D129A8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B27A61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квартира</w:t>
            </w:r>
          </w:p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AA1B44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1E6AF5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31,5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30EC" w:rsidRPr="00DA3AAB" w:rsidTr="00C73FBD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EE2B18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41,3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а/м ВАЗ-21074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357750,93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30EC" w:rsidRPr="00DA3AAB" w:rsidTr="00C73FBD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702204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DD6D15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30,3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D2768E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а/м Тойота Королла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30EC" w:rsidRPr="00DA3AAB" w:rsidTr="00075559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702204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дачный 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DD6D15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30EC" w:rsidRPr="00DA3AAB" w:rsidTr="00075559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D8092C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дачный 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7951EB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DD6D15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400,0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4B457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30EC" w:rsidRPr="00DA3AAB" w:rsidTr="00455775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Голубев А.Н.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0EC" w:rsidRPr="00DA3AAB" w:rsidRDefault="002230EC" w:rsidP="00D8092C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начальник отделения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F91903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F9190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долевая 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9475B1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61,2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F9190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 w:rsidRPr="00DA3A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F9190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1546013,00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30EC" w:rsidRPr="00DA3AAB" w:rsidTr="00455775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0EC" w:rsidRPr="00DA3AAB" w:rsidRDefault="002230EC" w:rsidP="00D809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F91903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F9190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F9190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F9190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а/м ВАЗ 2108</w:t>
            </w:r>
            <w:r w:rsidRPr="00DA3AA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F9190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30EC" w:rsidRPr="00DA3AAB" w:rsidTr="00455775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0EC" w:rsidRPr="00DA3AAB" w:rsidRDefault="002230EC" w:rsidP="00D809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F91903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сельхоз.постройка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F91903">
            <w:pPr>
              <w:pStyle w:val="a"/>
              <w:spacing w:line="276" w:lineRule="auto"/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124474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12,7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F9190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прицеп бортовой ЛАВ 81012А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F9190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30EC" w:rsidRPr="00DA3AAB" w:rsidTr="00B53D7E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D8092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F9190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F9190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124474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F9190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снегоболотоход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F9190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30EC" w:rsidRPr="00DA3AAB" w:rsidTr="006F3429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F91903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F9190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F9190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F9190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198534,00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30EC" w:rsidRPr="00DA3AAB" w:rsidTr="006F3429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F91903">
            <w:pPr>
              <w:spacing w:after="0" w:line="240" w:lineRule="auto"/>
              <w:rPr>
                <w:rFonts w:ascii="Times New Roman" w:hAnsi="Times New Roman"/>
              </w:rPr>
            </w:pPr>
            <w:r w:rsidRPr="00DA3AAB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F9190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F9190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1500,0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F91903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230EC" w:rsidRPr="00DA3AAB" w:rsidTr="00B53D7E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AA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AF72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A3AAB">
              <w:rPr>
                <w:rFonts w:ascii="Times New Roman" w:hAnsi="Times New Roman"/>
                <w:color w:val="000000"/>
              </w:rPr>
              <w:t>квартира</w:t>
            </w:r>
          </w:p>
          <w:p w:rsidR="002230EC" w:rsidRPr="00DA3AAB" w:rsidRDefault="002230EC" w:rsidP="00AF72B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FF19D9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 w:rsidP="00FF19D9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A3AAB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0EC" w:rsidRPr="00DA3AAB" w:rsidRDefault="002230EC">
            <w:pPr>
              <w:pStyle w:val="a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230EC" w:rsidRDefault="002230EC" w:rsidP="00D70EA7">
      <w:pPr>
        <w:rPr>
          <w:rFonts w:ascii="Times New Roman" w:hAnsi="Times New Roman"/>
          <w:sz w:val="24"/>
          <w:szCs w:val="24"/>
        </w:rPr>
      </w:pPr>
    </w:p>
    <w:p w:rsidR="002230EC" w:rsidRDefault="002230EC" w:rsidP="00D70EA7">
      <w:pPr>
        <w:rPr>
          <w:rFonts w:ascii="Times New Roman" w:hAnsi="Times New Roman"/>
          <w:sz w:val="24"/>
          <w:szCs w:val="24"/>
        </w:rPr>
      </w:pPr>
    </w:p>
    <w:p w:rsidR="002230EC" w:rsidRPr="008C0E78" w:rsidRDefault="002230EC" w:rsidP="00596B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230EC" w:rsidRPr="008C0E78" w:rsidSect="00627F2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0EA7"/>
    <w:rsid w:val="00007A8E"/>
    <w:rsid w:val="00011935"/>
    <w:rsid w:val="00034B03"/>
    <w:rsid w:val="00075559"/>
    <w:rsid w:val="00101625"/>
    <w:rsid w:val="0012200E"/>
    <w:rsid w:val="00124474"/>
    <w:rsid w:val="001506CD"/>
    <w:rsid w:val="00155D20"/>
    <w:rsid w:val="001741A3"/>
    <w:rsid w:val="001D6B61"/>
    <w:rsid w:val="001D7135"/>
    <w:rsid w:val="001E6AF5"/>
    <w:rsid w:val="002230EC"/>
    <w:rsid w:val="002423B7"/>
    <w:rsid w:val="00255E3D"/>
    <w:rsid w:val="00290D40"/>
    <w:rsid w:val="00296736"/>
    <w:rsid w:val="00296C7B"/>
    <w:rsid w:val="002B21FA"/>
    <w:rsid w:val="002B33BB"/>
    <w:rsid w:val="002B592F"/>
    <w:rsid w:val="002B7C25"/>
    <w:rsid w:val="002C7D21"/>
    <w:rsid w:val="002F0518"/>
    <w:rsid w:val="002F1246"/>
    <w:rsid w:val="00372310"/>
    <w:rsid w:val="003857B8"/>
    <w:rsid w:val="003A74BD"/>
    <w:rsid w:val="003C03FD"/>
    <w:rsid w:val="003E5539"/>
    <w:rsid w:val="003E5B80"/>
    <w:rsid w:val="00410338"/>
    <w:rsid w:val="00455775"/>
    <w:rsid w:val="0048596F"/>
    <w:rsid w:val="004A0D42"/>
    <w:rsid w:val="004A3EA1"/>
    <w:rsid w:val="004B4571"/>
    <w:rsid w:val="004B614C"/>
    <w:rsid w:val="004C5352"/>
    <w:rsid w:val="004E7BE4"/>
    <w:rsid w:val="00512B23"/>
    <w:rsid w:val="0052742D"/>
    <w:rsid w:val="00530183"/>
    <w:rsid w:val="005721F8"/>
    <w:rsid w:val="00596B44"/>
    <w:rsid w:val="005B6415"/>
    <w:rsid w:val="00627F2A"/>
    <w:rsid w:val="006B21CE"/>
    <w:rsid w:val="006F3429"/>
    <w:rsid w:val="00702204"/>
    <w:rsid w:val="007379F4"/>
    <w:rsid w:val="00742D79"/>
    <w:rsid w:val="00767FC5"/>
    <w:rsid w:val="007951EB"/>
    <w:rsid w:val="00804CD1"/>
    <w:rsid w:val="00837925"/>
    <w:rsid w:val="0086338B"/>
    <w:rsid w:val="008B7124"/>
    <w:rsid w:val="008C0E78"/>
    <w:rsid w:val="008C1B6E"/>
    <w:rsid w:val="009028FF"/>
    <w:rsid w:val="009475B1"/>
    <w:rsid w:val="00975ECE"/>
    <w:rsid w:val="00986AB6"/>
    <w:rsid w:val="00990A4C"/>
    <w:rsid w:val="009B7AFA"/>
    <w:rsid w:val="009C1603"/>
    <w:rsid w:val="009D3623"/>
    <w:rsid w:val="009E1ECF"/>
    <w:rsid w:val="00A16BC7"/>
    <w:rsid w:val="00A255A0"/>
    <w:rsid w:val="00A33616"/>
    <w:rsid w:val="00A45260"/>
    <w:rsid w:val="00A511CF"/>
    <w:rsid w:val="00A74070"/>
    <w:rsid w:val="00A75FCD"/>
    <w:rsid w:val="00AA1B44"/>
    <w:rsid w:val="00AB21B6"/>
    <w:rsid w:val="00AC7915"/>
    <w:rsid w:val="00AE3436"/>
    <w:rsid w:val="00AF72BE"/>
    <w:rsid w:val="00B27A61"/>
    <w:rsid w:val="00B35B01"/>
    <w:rsid w:val="00B53D7E"/>
    <w:rsid w:val="00BA21B8"/>
    <w:rsid w:val="00BB7032"/>
    <w:rsid w:val="00BB7050"/>
    <w:rsid w:val="00BD4BAC"/>
    <w:rsid w:val="00BF395C"/>
    <w:rsid w:val="00C25B33"/>
    <w:rsid w:val="00C25BA0"/>
    <w:rsid w:val="00C26544"/>
    <w:rsid w:val="00C66701"/>
    <w:rsid w:val="00C73FBD"/>
    <w:rsid w:val="00CB0B26"/>
    <w:rsid w:val="00CC5D08"/>
    <w:rsid w:val="00CD6716"/>
    <w:rsid w:val="00CE71B7"/>
    <w:rsid w:val="00D129A8"/>
    <w:rsid w:val="00D2768E"/>
    <w:rsid w:val="00D37E9D"/>
    <w:rsid w:val="00D41C31"/>
    <w:rsid w:val="00D70EA7"/>
    <w:rsid w:val="00D76CF4"/>
    <w:rsid w:val="00D8092C"/>
    <w:rsid w:val="00D951A3"/>
    <w:rsid w:val="00DA3AAB"/>
    <w:rsid w:val="00DA5C44"/>
    <w:rsid w:val="00DC5D2E"/>
    <w:rsid w:val="00DD6D15"/>
    <w:rsid w:val="00DE4F27"/>
    <w:rsid w:val="00E0165A"/>
    <w:rsid w:val="00E32006"/>
    <w:rsid w:val="00E625C7"/>
    <w:rsid w:val="00E66D58"/>
    <w:rsid w:val="00E8146E"/>
    <w:rsid w:val="00EB4644"/>
    <w:rsid w:val="00EC5053"/>
    <w:rsid w:val="00EC5763"/>
    <w:rsid w:val="00EE29D9"/>
    <w:rsid w:val="00EE2B18"/>
    <w:rsid w:val="00EE7BE0"/>
    <w:rsid w:val="00EF3971"/>
    <w:rsid w:val="00EF3EDA"/>
    <w:rsid w:val="00F064C3"/>
    <w:rsid w:val="00F4376C"/>
    <w:rsid w:val="00F54F96"/>
    <w:rsid w:val="00F74AFE"/>
    <w:rsid w:val="00F829C7"/>
    <w:rsid w:val="00F91903"/>
    <w:rsid w:val="00FB7F08"/>
    <w:rsid w:val="00FD63FB"/>
    <w:rsid w:val="00FD6B8E"/>
    <w:rsid w:val="00FE4D00"/>
    <w:rsid w:val="00FF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62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D70EA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70EA7"/>
    <w:rPr>
      <w:rFonts w:ascii="Arial" w:hAnsi="Arial" w:cs="Arial"/>
      <w:b/>
      <w:bCs/>
      <w:color w:val="26282F"/>
      <w:sz w:val="26"/>
      <w:szCs w:val="26"/>
    </w:rPr>
  </w:style>
  <w:style w:type="paragraph" w:customStyle="1" w:styleId="a">
    <w:name w:val="Нормальный (таблица)"/>
    <w:basedOn w:val="Normal"/>
    <w:next w:val="Normal"/>
    <w:uiPriority w:val="99"/>
    <w:rsid w:val="00D70EA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6"/>
      <w:szCs w:val="26"/>
    </w:rPr>
  </w:style>
  <w:style w:type="paragraph" w:customStyle="1" w:styleId="a0">
    <w:name w:val="Прижатый влево"/>
    <w:basedOn w:val="Normal"/>
    <w:next w:val="Normal"/>
    <w:uiPriority w:val="99"/>
    <w:rsid w:val="00D70EA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character" w:customStyle="1" w:styleId="a1">
    <w:name w:val="Цветовое выделение"/>
    <w:uiPriority w:val="99"/>
    <w:rsid w:val="00D70EA7"/>
    <w:rPr>
      <w:b/>
      <w:color w:val="26282F"/>
    </w:rPr>
  </w:style>
  <w:style w:type="character" w:customStyle="1" w:styleId="a2">
    <w:name w:val="Гипертекстовая ссылка"/>
    <w:basedOn w:val="a1"/>
    <w:uiPriority w:val="99"/>
    <w:rsid w:val="00D70EA7"/>
    <w:rPr>
      <w:rFonts w:cs="Times New Roman"/>
      <w:bCs/>
      <w:color w:val="106BBE"/>
    </w:rPr>
  </w:style>
  <w:style w:type="paragraph" w:styleId="BalloonText">
    <w:name w:val="Balloon Text"/>
    <w:basedOn w:val="Normal"/>
    <w:link w:val="BalloonTextChar"/>
    <w:uiPriority w:val="99"/>
    <w:semiHidden/>
    <w:rsid w:val="009D3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D36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33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181</TotalTime>
  <Pages>4</Pages>
  <Words>483</Words>
  <Characters>2759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sec1</dc:creator>
  <cp:keywords/>
  <dc:description/>
  <cp:lastModifiedBy>dsa</cp:lastModifiedBy>
  <cp:revision>38</cp:revision>
  <cp:lastPrinted>2014-04-28T13:35:00Z</cp:lastPrinted>
  <dcterms:created xsi:type="dcterms:W3CDTF">2014-04-24T11:04:00Z</dcterms:created>
  <dcterms:modified xsi:type="dcterms:W3CDTF">2014-05-07T09:23:00Z</dcterms:modified>
</cp:coreProperties>
</file>