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5D3" w:rsidRPr="001741A3" w:rsidRDefault="00BF55D3" w:rsidP="001741A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741A3">
        <w:rPr>
          <w:rFonts w:ascii="Times New Roman" w:hAnsi="Times New Roman"/>
          <w:b/>
          <w:sz w:val="26"/>
          <w:szCs w:val="26"/>
        </w:rPr>
        <w:t xml:space="preserve">Вологодский филиал </w:t>
      </w:r>
    </w:p>
    <w:p w:rsidR="00BF55D3" w:rsidRPr="001741A3" w:rsidRDefault="00BF55D3" w:rsidP="001741A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741A3">
        <w:rPr>
          <w:rFonts w:ascii="Times New Roman" w:hAnsi="Times New Roman"/>
          <w:b/>
          <w:sz w:val="26"/>
          <w:szCs w:val="26"/>
        </w:rPr>
        <w:t>ФГУП «Ростехинвентаризация-Федеральное БТИ»</w:t>
      </w:r>
    </w:p>
    <w:p w:rsidR="00BF55D3" w:rsidRPr="00A74070" w:rsidRDefault="00BF55D3" w:rsidP="001D6B61">
      <w:pPr>
        <w:pStyle w:val="Heading1"/>
        <w:spacing w:before="0" w:after="0"/>
        <w:rPr>
          <w:rFonts w:ascii="Times New Roman" w:hAnsi="Times New Roman" w:cs="Times New Roman"/>
        </w:rPr>
      </w:pPr>
      <w:r w:rsidRPr="00A74070">
        <w:rPr>
          <w:rFonts w:ascii="Times New Roman" w:hAnsi="Times New Roman" w:cs="Times New Roman"/>
        </w:rPr>
        <w:t>Сведения</w:t>
      </w:r>
      <w:r w:rsidRPr="00A74070">
        <w:rPr>
          <w:rFonts w:ascii="Times New Roman" w:hAnsi="Times New Roman" w:cs="Times New Roman"/>
        </w:rPr>
        <w:br/>
        <w:t xml:space="preserve">о доходах, расходах, об имуществе и обязательствах имущественного характера </w:t>
      </w:r>
    </w:p>
    <w:p w:rsidR="00BF55D3" w:rsidRPr="00A74070" w:rsidRDefault="00BF55D3" w:rsidP="001D6B61">
      <w:pPr>
        <w:pStyle w:val="Heading1"/>
        <w:spacing w:before="0" w:after="0"/>
        <w:rPr>
          <w:rFonts w:ascii="Times New Roman" w:hAnsi="Times New Roman" w:cs="Times New Roman"/>
        </w:rPr>
      </w:pPr>
      <w:r w:rsidRPr="00A74070">
        <w:rPr>
          <w:rFonts w:ascii="Times New Roman" w:hAnsi="Times New Roman" w:cs="Times New Roman"/>
        </w:rPr>
        <w:t xml:space="preserve">за период с 1 января </w:t>
      </w:r>
      <w:smartTag w:uri="urn:schemas-microsoft-com:office:smarttags" w:element="metricconverter">
        <w:smartTagPr>
          <w:attr w:name="ProductID" w:val="2014 г"/>
        </w:smartTagPr>
        <w:r w:rsidRPr="00A74070">
          <w:rPr>
            <w:rFonts w:ascii="Times New Roman" w:hAnsi="Times New Roman" w:cs="Times New Roman"/>
          </w:rPr>
          <w:t>201</w:t>
        </w:r>
        <w:r>
          <w:rPr>
            <w:rFonts w:ascii="Times New Roman" w:hAnsi="Times New Roman" w:cs="Times New Roman"/>
          </w:rPr>
          <w:t>4</w:t>
        </w:r>
        <w:r w:rsidRPr="00A74070">
          <w:rPr>
            <w:rFonts w:ascii="Times New Roman" w:hAnsi="Times New Roman" w:cs="Times New Roman"/>
          </w:rPr>
          <w:t> г</w:t>
        </w:r>
      </w:smartTag>
      <w:r w:rsidRPr="00A74070">
        <w:rPr>
          <w:rFonts w:ascii="Times New Roman" w:hAnsi="Times New Roman" w:cs="Times New Roman"/>
        </w:rPr>
        <w:t>. по 31 декабря 201</w:t>
      </w:r>
      <w:r>
        <w:rPr>
          <w:rFonts w:ascii="Times New Roman" w:hAnsi="Times New Roman" w:cs="Times New Roman"/>
        </w:rPr>
        <w:t>4</w:t>
      </w:r>
      <w:r w:rsidRPr="00A74070">
        <w:rPr>
          <w:rFonts w:ascii="Times New Roman" w:hAnsi="Times New Roman" w:cs="Times New Roman"/>
        </w:rPr>
        <w:t>г.</w:t>
      </w:r>
    </w:p>
    <w:p w:rsidR="00BF55D3" w:rsidRDefault="00BF55D3" w:rsidP="001D6B61">
      <w:pPr>
        <w:spacing w:after="0" w:line="240" w:lineRule="auto"/>
      </w:pP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400"/>
        <w:gridCol w:w="1400"/>
      </w:tblGrid>
      <w:tr w:rsidR="00BF55D3" w:rsidRPr="003701A4" w:rsidTr="00C10BC0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1A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BF55D3" w:rsidRPr="003701A4" w:rsidRDefault="00BF55D3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1A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1A4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1A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1A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1A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1A4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D70EA7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1A4">
              <w:rPr>
                <w:rFonts w:ascii="Times New Roman" w:hAnsi="Times New Roman" w:cs="Times New Roman"/>
                <w:sz w:val="24"/>
                <w:szCs w:val="24"/>
              </w:rPr>
              <w:t>Декларированный годовой доход (руб.)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55D3" w:rsidRPr="003701A4" w:rsidRDefault="00BF55D3" w:rsidP="002F05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1A4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F55D3" w:rsidRPr="003701A4" w:rsidTr="00C10BC0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D3" w:rsidRPr="003701A4" w:rsidRDefault="00BF55D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D3" w:rsidRPr="003701A4" w:rsidRDefault="00BF55D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D3" w:rsidRPr="003701A4" w:rsidRDefault="00BF55D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1A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1A4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1A4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1A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1A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1A4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1A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D3" w:rsidRPr="003701A4" w:rsidRDefault="00BF55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D3" w:rsidRPr="003701A4" w:rsidRDefault="00BF55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55D3" w:rsidRPr="003701A4" w:rsidRDefault="00BF55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55D3" w:rsidRPr="003701A4" w:rsidTr="00C10BC0"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A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5D3" w:rsidRPr="003701A4" w:rsidRDefault="00BF55D3" w:rsidP="00B35B01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Митинский Л.М.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5D3" w:rsidRPr="003701A4" w:rsidRDefault="00BF55D3" w:rsidP="00EE2B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01A4">
              <w:rPr>
                <w:rFonts w:ascii="Times New Roman" w:hAnsi="Times New Roman"/>
                <w:color w:val="000000"/>
              </w:rPr>
              <w:t>директор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3C03F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01A4">
              <w:rPr>
                <w:rFonts w:ascii="Times New Roman" w:hAnsi="Times New Roman"/>
                <w:color w:val="000000"/>
              </w:rPr>
              <w:t>квартира</w:t>
            </w:r>
          </w:p>
          <w:p w:rsidR="00BF55D3" w:rsidRPr="003701A4" w:rsidRDefault="00BF55D3" w:rsidP="003C03FD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AB21B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01A4">
              <w:rPr>
                <w:rFonts w:ascii="Times New Roman" w:hAnsi="Times New Roman"/>
                <w:color w:val="000000"/>
              </w:rPr>
              <w:t>долевая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3C03FD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55,5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3C03FD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29673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4B4571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4B4571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D37E9D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3701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а/м </w:t>
            </w:r>
            <w:r w:rsidRPr="003701A4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Volkswagen Tiguan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FE0A9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939724,78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F55D3" w:rsidRPr="003701A4" w:rsidTr="00C10BC0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BF55D3" w:rsidRPr="003701A4" w:rsidRDefault="00BF55D3">
            <w:pPr>
              <w:pStyle w:val="a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8C0E78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EE2B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3C03F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01A4">
              <w:rPr>
                <w:rFonts w:ascii="Times New Roman" w:hAnsi="Times New Roman"/>
                <w:color w:val="000000"/>
              </w:rPr>
              <w:t>квартира</w:t>
            </w:r>
          </w:p>
          <w:p w:rsidR="00BF55D3" w:rsidRPr="003701A4" w:rsidRDefault="00BF55D3" w:rsidP="003C03FD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AB21B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01A4"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3E5B80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3C03FD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29673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4B4571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4B4571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D37E9D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F55D3" w:rsidRPr="003701A4" w:rsidTr="00C10BC0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BF55D3" w:rsidRPr="003701A4" w:rsidRDefault="00BF55D3">
            <w:pPr>
              <w:pStyle w:val="a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8C0E78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EE2B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3C03F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01A4">
              <w:rPr>
                <w:rFonts w:ascii="Times New Roman" w:hAnsi="Times New Roman"/>
                <w:color w:val="000000"/>
              </w:rPr>
              <w:t>квартира</w:t>
            </w:r>
          </w:p>
          <w:p w:rsidR="00BF55D3" w:rsidRPr="003701A4" w:rsidRDefault="00BF55D3" w:rsidP="003C03FD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3C03F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01A4">
              <w:rPr>
                <w:rFonts w:ascii="Times New Roman" w:hAnsi="Times New Roman"/>
                <w:color w:val="000000"/>
              </w:rPr>
              <w:t>долевая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3C03FD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55,5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3C03FD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29673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4B4571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4B4571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F55D3" w:rsidRPr="003701A4" w:rsidTr="00C10BC0"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8C0E78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EE2B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3C03F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01A4">
              <w:rPr>
                <w:rFonts w:ascii="Times New Roman" w:hAnsi="Times New Roman"/>
                <w:color w:val="000000"/>
              </w:rPr>
              <w:t>квартира</w:t>
            </w:r>
          </w:p>
          <w:p w:rsidR="00BF55D3" w:rsidRPr="003701A4" w:rsidRDefault="00BF55D3" w:rsidP="003C03FD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3C03F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01A4">
              <w:rPr>
                <w:rFonts w:ascii="Times New Roman" w:hAnsi="Times New Roman"/>
                <w:color w:val="000000"/>
              </w:rPr>
              <w:t>долевая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3C03FD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55,5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3C03FD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29673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4B4571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4B4571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F55D3" w:rsidRPr="003701A4" w:rsidTr="00C10BC0"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sub_1101"/>
            <w:r w:rsidRPr="003701A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bookmarkEnd w:id="0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8C0E78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Собенина Е.Б.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EE2B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01A4">
              <w:rPr>
                <w:rFonts w:ascii="Times New Roman" w:hAnsi="Times New Roman"/>
                <w:color w:val="000000"/>
              </w:rPr>
              <w:t>заместитель директора</w:t>
            </w:r>
          </w:p>
          <w:p w:rsidR="00BF55D3" w:rsidRPr="003701A4" w:rsidRDefault="00BF55D3" w:rsidP="00EE2B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410338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29673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01A4">
              <w:rPr>
                <w:rFonts w:ascii="Times New Roman" w:hAnsi="Times New Roman"/>
                <w:color w:val="000000"/>
              </w:rPr>
              <w:t>квартира</w:t>
            </w:r>
          </w:p>
          <w:p w:rsidR="00BF55D3" w:rsidRPr="003701A4" w:rsidRDefault="00BF55D3" w:rsidP="004B4571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4B4571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4B4571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467599,00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F55D3" w:rsidRPr="003701A4" w:rsidTr="00C10BC0"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BF55D3" w:rsidRPr="003701A4" w:rsidRDefault="00BF55D3" w:rsidP="00BD4BA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4B4571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4B4571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4B4571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4B4571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29673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01A4">
              <w:rPr>
                <w:rFonts w:ascii="Times New Roman" w:hAnsi="Times New Roman"/>
                <w:color w:val="000000"/>
              </w:rPr>
              <w:t>квартира</w:t>
            </w:r>
          </w:p>
          <w:p w:rsidR="00BF55D3" w:rsidRPr="003701A4" w:rsidRDefault="00BF55D3" w:rsidP="00AE343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4B4571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4B4571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4B4571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F55D3" w:rsidRPr="003701A4" w:rsidTr="00C10BC0"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sub_1102"/>
            <w:r w:rsidRPr="003701A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bookmarkEnd w:id="1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A4">
              <w:rPr>
                <w:rFonts w:ascii="Times New Roman" w:hAnsi="Times New Roman" w:cs="Times New Roman"/>
                <w:sz w:val="24"/>
                <w:szCs w:val="24"/>
              </w:rPr>
              <w:t>Лучина С.А.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AA1B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01A4">
              <w:rPr>
                <w:rFonts w:ascii="Times New Roman" w:hAnsi="Times New Roman"/>
                <w:color w:val="000000"/>
              </w:rPr>
              <w:t>главный бухгалтер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B27A6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01A4">
              <w:rPr>
                <w:rFonts w:ascii="Times New Roman" w:hAnsi="Times New Roman"/>
                <w:color w:val="000000"/>
              </w:rPr>
              <w:t>квартира</w:t>
            </w:r>
          </w:p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70220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01A4"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37,5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362030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498697,61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F55D3" w:rsidRPr="003701A4" w:rsidTr="00C10BC0">
        <w:tc>
          <w:tcPr>
            <w:tcW w:w="70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AA1B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633B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01A4">
              <w:rPr>
                <w:rFonts w:ascii="Times New Roman" w:hAnsi="Times New Roman"/>
                <w:color w:val="000000"/>
              </w:rPr>
              <w:t>квартира</w:t>
            </w:r>
          </w:p>
          <w:p w:rsidR="00BF55D3" w:rsidRPr="003701A4" w:rsidRDefault="00BF55D3" w:rsidP="00633BCC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CB1C1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01A4">
              <w:rPr>
                <w:rFonts w:ascii="Times New Roman" w:hAnsi="Times New Roman"/>
              </w:rPr>
              <w:t>долевая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633BCC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633BCC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F55D3" w:rsidRPr="003701A4" w:rsidTr="00C10BC0">
        <w:tc>
          <w:tcPr>
            <w:tcW w:w="70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AA1B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B27A6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01A4">
              <w:rPr>
                <w:rFonts w:ascii="Times New Roman" w:hAnsi="Times New Roman"/>
                <w:color w:val="00000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70220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01A4"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145,3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55D3" w:rsidRPr="003701A4" w:rsidRDefault="00BF55D3" w:rsidP="00F66E16">
            <w:pPr>
              <w:pStyle w:val="a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F55D3" w:rsidRPr="003701A4" w:rsidTr="00C10BC0"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D951A3">
            <w:pPr>
              <w:pStyle w:val="a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A4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AF72B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01A4">
              <w:rPr>
                <w:rFonts w:ascii="Times New Roman" w:hAnsi="Times New Roman"/>
                <w:color w:val="000000"/>
              </w:rPr>
              <w:t>квартира</w:t>
            </w:r>
          </w:p>
          <w:p w:rsidR="00BF55D3" w:rsidRPr="003701A4" w:rsidRDefault="00BF55D3" w:rsidP="00AF72B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37,5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а/м Форд Мондео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220700,00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F55D3" w:rsidRPr="003701A4" w:rsidTr="00C10BC0">
        <w:tc>
          <w:tcPr>
            <w:tcW w:w="700" w:type="dxa"/>
            <w:tcBorders>
              <w:top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A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A4">
              <w:rPr>
                <w:rFonts w:ascii="Times New Roman" w:hAnsi="Times New Roman" w:cs="Times New Roman"/>
                <w:sz w:val="24"/>
                <w:szCs w:val="24"/>
              </w:rPr>
              <w:t>Басова О.Л.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BD4B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01A4">
              <w:rPr>
                <w:rFonts w:ascii="Times New Roman" w:hAnsi="Times New Roman"/>
                <w:color w:val="000000"/>
              </w:rPr>
              <w:t>заместитель главного бухгалтера</w:t>
            </w:r>
          </w:p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3857B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01A4">
              <w:rPr>
                <w:rFonts w:ascii="Times New Roman" w:hAnsi="Times New Roman"/>
                <w:color w:val="000000"/>
              </w:rPr>
              <w:t>квартира</w:t>
            </w:r>
          </w:p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70220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01A4"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BF55D3" w:rsidRPr="003701A4" w:rsidRDefault="00BF55D3" w:rsidP="004B4571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DA5C44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4B4571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DA5C44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396343,36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55D3" w:rsidRPr="003701A4" w:rsidRDefault="00BF55D3" w:rsidP="00BD4B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BF55D3" w:rsidRPr="003701A4" w:rsidTr="00C10BC0"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A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Шутова Ф.Т.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2B21F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01A4">
              <w:rPr>
                <w:rFonts w:ascii="Times New Roman" w:hAnsi="Times New Roman"/>
                <w:color w:val="000000"/>
              </w:rPr>
              <w:t>главный экономист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B27A6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01A4">
              <w:rPr>
                <w:rFonts w:ascii="Times New Roman" w:hAnsi="Times New Roman"/>
                <w:color w:val="000000"/>
              </w:rPr>
              <w:t>квартира</w:t>
            </w:r>
          </w:p>
          <w:p w:rsidR="00BF55D3" w:rsidRPr="003701A4" w:rsidRDefault="00BF55D3" w:rsidP="004B4571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70220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01A4"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837925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67,7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4B4571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332794,94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F55D3" w:rsidRPr="003701A4" w:rsidTr="00C10BC0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B27A6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01A4">
              <w:rPr>
                <w:rFonts w:ascii="Times New Roman" w:hAnsi="Times New Roman"/>
                <w:color w:val="000000"/>
              </w:rPr>
              <w:t>квартира</w:t>
            </w:r>
          </w:p>
          <w:p w:rsidR="00BF55D3" w:rsidRPr="003701A4" w:rsidRDefault="00BF55D3" w:rsidP="004B4571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70220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01A4"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2423B7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55,3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4B4571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6B21CE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6B21CE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448188,74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F55D3" w:rsidRPr="003701A4" w:rsidTr="00C10BC0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4B4571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гараж-бокс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70220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01A4"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4B4571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4B4571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4B4571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F55D3" w:rsidRPr="003701A4" w:rsidTr="00C10BC0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2B21F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01A4">
              <w:rPr>
                <w:rFonts w:ascii="Times New Roman" w:hAnsi="Times New Roman"/>
                <w:color w:val="000000"/>
              </w:rPr>
              <w:t>садовый 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70220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01A4"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FD63FB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4B4571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4B4571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F55D3" w:rsidRPr="003701A4" w:rsidTr="00C10BC0">
        <w:trPr>
          <w:trHeight w:val="70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EE7BE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01A4">
              <w:rPr>
                <w:rFonts w:ascii="Times New Roman" w:hAnsi="Times New Roman"/>
                <w:color w:val="000000"/>
              </w:rPr>
              <w:t xml:space="preserve">земельный участок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70220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01A4"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296736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4B4571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4B4571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F55D3" w:rsidRPr="003701A4" w:rsidTr="00C10BC0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AF72B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01A4">
              <w:rPr>
                <w:rFonts w:ascii="Times New Roman" w:hAnsi="Times New Roman"/>
                <w:color w:val="000000"/>
              </w:rPr>
              <w:t>квартира</w:t>
            </w:r>
          </w:p>
          <w:p w:rsidR="00BF55D3" w:rsidRPr="003701A4" w:rsidRDefault="00BF55D3" w:rsidP="00AF72B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FF19D9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67,7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FF19D9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F55D3" w:rsidRPr="003701A4" w:rsidTr="00C10BC0"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420B80">
            <w:pPr>
              <w:pStyle w:val="a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AF72B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01A4">
              <w:rPr>
                <w:rFonts w:ascii="Times New Roman" w:hAnsi="Times New Roman"/>
                <w:color w:val="000000"/>
              </w:rPr>
              <w:t>квартира</w:t>
            </w:r>
          </w:p>
          <w:p w:rsidR="00BF55D3" w:rsidRPr="003701A4" w:rsidRDefault="00BF55D3" w:rsidP="00AF72B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FF19D9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67,7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FF19D9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F55D3" w:rsidRPr="003701A4" w:rsidTr="00C10BC0"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A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E0165A">
            <w:pPr>
              <w:pStyle w:val="a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A4">
              <w:rPr>
                <w:rFonts w:ascii="Times New Roman" w:hAnsi="Times New Roman" w:cs="Times New Roman"/>
                <w:sz w:val="24"/>
                <w:szCs w:val="24"/>
              </w:rPr>
              <w:t>Шабарина О.Б.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420B80">
            <w:pPr>
              <w:spacing w:after="0" w:line="240" w:lineRule="auto"/>
              <w:rPr>
                <w:rFonts w:ascii="Times New Roman" w:hAnsi="Times New Roman"/>
              </w:rPr>
            </w:pPr>
            <w:r w:rsidRPr="003701A4">
              <w:rPr>
                <w:rFonts w:ascii="Times New Roman" w:hAnsi="Times New Roman"/>
              </w:rPr>
              <w:t>главный инженер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FF19D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01A4">
              <w:rPr>
                <w:rFonts w:ascii="Times New Roman" w:hAnsi="Times New Roman"/>
                <w:color w:val="000000"/>
              </w:rPr>
              <w:t>квартира</w:t>
            </w:r>
          </w:p>
          <w:p w:rsidR="00BF55D3" w:rsidRPr="003701A4" w:rsidRDefault="00BF55D3" w:rsidP="00FF19D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FF19D9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sz w:val="22"/>
                <w:szCs w:val="22"/>
              </w:rPr>
              <w:t>51,0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FF19D9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6E451A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sz w:val="22"/>
                <w:szCs w:val="22"/>
              </w:rPr>
              <w:t>а/м Тойота РАВ 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sz w:val="22"/>
                <w:szCs w:val="22"/>
              </w:rPr>
              <w:t>446451,62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55D3" w:rsidRPr="003701A4" w:rsidRDefault="00BF55D3" w:rsidP="00A511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F55D3" w:rsidRPr="003701A4" w:rsidTr="00C10BC0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A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B27A61">
            <w:pPr>
              <w:spacing w:after="0" w:line="240" w:lineRule="auto"/>
              <w:rPr>
                <w:rFonts w:ascii="Times New Roman" w:hAnsi="Times New Roman"/>
              </w:rPr>
            </w:pPr>
            <w:r w:rsidRPr="003701A4">
              <w:rPr>
                <w:rFonts w:ascii="Times New Roman" w:hAnsi="Times New Roman"/>
              </w:rPr>
              <w:t>квартира</w:t>
            </w:r>
          </w:p>
          <w:p w:rsidR="00BF55D3" w:rsidRPr="003701A4" w:rsidRDefault="00BF55D3" w:rsidP="004B4571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702204">
            <w:pPr>
              <w:spacing w:after="0" w:line="240" w:lineRule="auto"/>
              <w:rPr>
                <w:rFonts w:ascii="Times New Roman" w:hAnsi="Times New Roman"/>
              </w:rPr>
            </w:pPr>
            <w:r w:rsidRPr="003701A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DC5D2E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sz w:val="22"/>
                <w:szCs w:val="22"/>
              </w:rPr>
              <w:t>51,0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sz w:val="22"/>
                <w:szCs w:val="22"/>
              </w:rPr>
              <w:t>654402,70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F55D3" w:rsidRPr="003701A4" w:rsidTr="00C10BC0"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A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AF72B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01A4">
              <w:rPr>
                <w:rFonts w:ascii="Times New Roman" w:hAnsi="Times New Roman"/>
                <w:color w:val="000000"/>
              </w:rPr>
              <w:t>квартира</w:t>
            </w:r>
          </w:p>
          <w:p w:rsidR="00BF55D3" w:rsidRPr="003701A4" w:rsidRDefault="00BF55D3" w:rsidP="00AF72B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1B7FDD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FF19D9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F55D3" w:rsidRPr="003701A4" w:rsidTr="00C10BC0"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A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A4">
              <w:rPr>
                <w:rFonts w:ascii="Times New Roman" w:hAnsi="Times New Roman" w:cs="Times New Roman"/>
                <w:sz w:val="24"/>
                <w:szCs w:val="24"/>
              </w:rPr>
              <w:t>Комиссаренко Н.К.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D8092C">
            <w:pPr>
              <w:spacing w:after="0" w:line="240" w:lineRule="auto"/>
              <w:rPr>
                <w:rFonts w:ascii="Times New Roman" w:hAnsi="Times New Roman"/>
              </w:rPr>
            </w:pPr>
            <w:r w:rsidRPr="003701A4">
              <w:rPr>
                <w:rFonts w:ascii="Times New Roman" w:hAnsi="Times New Roman"/>
              </w:rPr>
              <w:t>начальник отделения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B27A61">
            <w:pPr>
              <w:spacing w:after="0" w:line="240" w:lineRule="auto"/>
              <w:rPr>
                <w:rFonts w:ascii="Times New Roman" w:hAnsi="Times New Roman"/>
              </w:rPr>
            </w:pPr>
            <w:r w:rsidRPr="003701A4">
              <w:rPr>
                <w:rFonts w:ascii="Times New Roman" w:hAnsi="Times New Roman"/>
              </w:rPr>
              <w:t>квартира</w:t>
            </w:r>
          </w:p>
          <w:p w:rsidR="00BF55D3" w:rsidRPr="003701A4" w:rsidRDefault="00BF55D3" w:rsidP="004B4571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702204">
            <w:pPr>
              <w:spacing w:after="0" w:line="240" w:lineRule="auto"/>
              <w:rPr>
                <w:rFonts w:ascii="Times New Roman" w:hAnsi="Times New Roman"/>
              </w:rPr>
            </w:pPr>
            <w:r w:rsidRPr="003701A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48596F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sz w:val="22"/>
                <w:szCs w:val="22"/>
              </w:rPr>
              <w:t>58,5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4B4571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7B7FB0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sz w:val="22"/>
                <w:szCs w:val="22"/>
              </w:rPr>
              <w:t>706852,57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F55D3" w:rsidRPr="003701A4" w:rsidTr="00C10BC0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B27A61">
            <w:pPr>
              <w:spacing w:after="0" w:line="240" w:lineRule="auto"/>
              <w:rPr>
                <w:rFonts w:ascii="Times New Roman" w:hAnsi="Times New Roman"/>
              </w:rPr>
            </w:pPr>
            <w:r w:rsidRPr="003701A4">
              <w:rPr>
                <w:rFonts w:ascii="Times New Roman" w:hAnsi="Times New Roman"/>
              </w:rPr>
              <w:t>Земельный участок, садовый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7258E9">
            <w:pPr>
              <w:spacing w:after="0" w:line="240" w:lineRule="auto"/>
              <w:rPr>
                <w:rFonts w:ascii="Times New Roman" w:hAnsi="Times New Roman"/>
              </w:rPr>
            </w:pPr>
            <w:r w:rsidRPr="003701A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CB0B26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sz w:val="22"/>
                <w:szCs w:val="22"/>
              </w:rPr>
              <w:t>700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4B4571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AF72B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FF19D9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FF19D9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255E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55D3" w:rsidRPr="003701A4" w:rsidRDefault="00BF55D3" w:rsidP="00A511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F55D3" w:rsidRPr="003701A4" w:rsidTr="00C10BC0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7258E9">
            <w:pPr>
              <w:spacing w:after="0" w:line="240" w:lineRule="auto"/>
              <w:rPr>
                <w:rFonts w:ascii="Times New Roman" w:hAnsi="Times New Roman"/>
              </w:rPr>
            </w:pPr>
            <w:r w:rsidRPr="003701A4">
              <w:rPr>
                <w:rFonts w:ascii="Times New Roman" w:hAnsi="Times New Roman"/>
              </w:rPr>
              <w:t>Садовый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7258E9">
            <w:pPr>
              <w:spacing w:after="0" w:line="240" w:lineRule="auto"/>
              <w:rPr>
                <w:rFonts w:ascii="Times New Roman" w:hAnsi="Times New Roman"/>
              </w:rPr>
            </w:pPr>
            <w:r w:rsidRPr="003701A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7258E9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sz w:val="22"/>
                <w:szCs w:val="22"/>
              </w:rPr>
              <w:t>11,1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7258E9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AF72B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FF19D9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FF19D9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255E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55D3" w:rsidRPr="003701A4" w:rsidRDefault="00BF55D3" w:rsidP="00A511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F55D3" w:rsidRPr="003701A4" w:rsidTr="00C10BC0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A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B27A61">
            <w:pPr>
              <w:spacing w:after="0" w:line="240" w:lineRule="auto"/>
              <w:rPr>
                <w:rFonts w:ascii="Times New Roman" w:hAnsi="Times New Roman"/>
              </w:rPr>
            </w:pPr>
            <w:r w:rsidRPr="003701A4">
              <w:rPr>
                <w:rFonts w:ascii="Times New Roman" w:hAnsi="Times New Roman"/>
              </w:rPr>
              <w:t>гараж-бокс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AA1B44">
            <w:pPr>
              <w:spacing w:after="0" w:line="240" w:lineRule="auto"/>
              <w:rPr>
                <w:rFonts w:ascii="Times New Roman" w:hAnsi="Times New Roman"/>
              </w:rPr>
            </w:pPr>
            <w:r w:rsidRPr="003701A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CB0B26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sz w:val="22"/>
                <w:szCs w:val="22"/>
              </w:rPr>
              <w:t>30,1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4B4571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AF72B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FF19D9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FF19D9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255E3D">
            <w:pPr>
              <w:spacing w:after="0" w:line="240" w:lineRule="auto"/>
              <w:rPr>
                <w:rFonts w:ascii="Times New Roman" w:hAnsi="Times New Roman"/>
              </w:rPr>
            </w:pPr>
            <w:r w:rsidRPr="003701A4">
              <w:rPr>
                <w:rFonts w:ascii="Times New Roman" w:hAnsi="Times New Roman"/>
              </w:rPr>
              <w:t>а/м Шкода фабия универсал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7B7FB0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sz w:val="22"/>
                <w:szCs w:val="22"/>
              </w:rPr>
              <w:t>304376,87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55D3" w:rsidRPr="003701A4" w:rsidRDefault="00BF55D3" w:rsidP="00A511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F55D3" w:rsidRPr="003701A4" w:rsidTr="00C10BC0"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B27A61">
            <w:pPr>
              <w:spacing w:after="0" w:line="240" w:lineRule="auto"/>
              <w:rPr>
                <w:rFonts w:ascii="Times New Roman" w:hAnsi="Times New Roman"/>
              </w:rPr>
            </w:pPr>
            <w:r w:rsidRPr="003701A4">
              <w:rPr>
                <w:rFonts w:ascii="Times New Roman" w:hAnsi="Times New Roman"/>
              </w:rPr>
              <w:t>овощехранилище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AA1B44">
            <w:pPr>
              <w:spacing w:after="0" w:line="240" w:lineRule="auto"/>
              <w:rPr>
                <w:rFonts w:ascii="Times New Roman" w:hAnsi="Times New Roman"/>
              </w:rPr>
            </w:pPr>
            <w:r w:rsidRPr="003701A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4B4571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4B4571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F55D3" w:rsidRPr="003701A4" w:rsidTr="00C10BC0"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A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A4">
              <w:rPr>
                <w:rFonts w:ascii="Times New Roman" w:hAnsi="Times New Roman" w:cs="Times New Roman"/>
                <w:sz w:val="24"/>
                <w:szCs w:val="24"/>
              </w:rPr>
              <w:t>Грошева Т.Н.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5D3" w:rsidRPr="003701A4" w:rsidRDefault="00BF55D3" w:rsidP="00AA1B44">
            <w:pPr>
              <w:spacing w:after="0" w:line="240" w:lineRule="auto"/>
              <w:rPr>
                <w:rFonts w:ascii="Times New Roman" w:hAnsi="Times New Roman"/>
              </w:rPr>
            </w:pPr>
            <w:r w:rsidRPr="003701A4">
              <w:rPr>
                <w:rFonts w:ascii="Times New Roman" w:hAnsi="Times New Roman"/>
              </w:rPr>
              <w:t>заместитель начальника отделения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B27A61">
            <w:pPr>
              <w:spacing w:after="0" w:line="240" w:lineRule="auto"/>
              <w:rPr>
                <w:rFonts w:ascii="Times New Roman" w:hAnsi="Times New Roman"/>
              </w:rPr>
            </w:pPr>
            <w:r w:rsidRPr="003701A4">
              <w:rPr>
                <w:rFonts w:ascii="Times New Roman" w:hAnsi="Times New Roman"/>
              </w:rPr>
              <w:t>квартира</w:t>
            </w:r>
          </w:p>
          <w:p w:rsidR="00BF55D3" w:rsidRPr="003701A4" w:rsidRDefault="00BF55D3" w:rsidP="004B4571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C25BA0">
            <w:pPr>
              <w:spacing w:after="0" w:line="240" w:lineRule="auto"/>
              <w:rPr>
                <w:rFonts w:ascii="Times New Roman" w:hAnsi="Times New Roman"/>
              </w:rPr>
            </w:pPr>
            <w:r w:rsidRPr="003701A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F54F96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sz w:val="22"/>
                <w:szCs w:val="22"/>
              </w:rPr>
              <w:t>41,3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4B4571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530183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sz w:val="22"/>
                <w:szCs w:val="22"/>
              </w:rPr>
              <w:t>792942,70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F55D3" w:rsidRPr="003701A4" w:rsidTr="00C10BC0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B27A61">
            <w:pPr>
              <w:spacing w:after="0" w:line="240" w:lineRule="auto"/>
              <w:rPr>
                <w:rFonts w:ascii="Times New Roman" w:hAnsi="Times New Roman"/>
              </w:rPr>
            </w:pPr>
            <w:r w:rsidRPr="003701A4">
              <w:rPr>
                <w:rFonts w:ascii="Times New Roman" w:hAnsi="Times New Roman"/>
              </w:rPr>
              <w:t>квартира</w:t>
            </w:r>
          </w:p>
          <w:p w:rsidR="00BF55D3" w:rsidRPr="003701A4" w:rsidRDefault="00BF55D3" w:rsidP="004B4571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AA1B44">
            <w:pPr>
              <w:spacing w:after="0" w:line="240" w:lineRule="auto"/>
              <w:rPr>
                <w:rFonts w:ascii="Times New Roman" w:hAnsi="Times New Roman"/>
              </w:rPr>
            </w:pPr>
            <w:r w:rsidRPr="003701A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261BF4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sz w:val="22"/>
                <w:szCs w:val="22"/>
              </w:rPr>
              <w:t>30,5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4B4571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F55D3" w:rsidRPr="003701A4" w:rsidTr="00C10BC0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A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EE2B18">
            <w:pPr>
              <w:spacing w:after="0" w:line="240" w:lineRule="auto"/>
              <w:rPr>
                <w:rFonts w:ascii="Times New Roman" w:hAnsi="Times New Roman"/>
              </w:rPr>
            </w:pPr>
            <w:r w:rsidRPr="003701A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4B4571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sz w:val="22"/>
                <w:szCs w:val="22"/>
              </w:rPr>
              <w:t>долевая 1/3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4B4571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sz w:val="22"/>
                <w:szCs w:val="22"/>
              </w:rPr>
              <w:t>41,3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4B4571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sz w:val="22"/>
                <w:szCs w:val="22"/>
              </w:rPr>
              <w:t>а/м Тойота Королла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sz w:val="22"/>
                <w:szCs w:val="22"/>
              </w:rPr>
              <w:t>251063,87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F55D3" w:rsidRPr="003701A4" w:rsidTr="00C10BC0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702204">
            <w:pPr>
              <w:spacing w:after="0" w:line="240" w:lineRule="auto"/>
              <w:rPr>
                <w:rFonts w:ascii="Times New Roman" w:hAnsi="Times New Roman"/>
              </w:rPr>
            </w:pPr>
            <w:r w:rsidRPr="003701A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4B4571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DD6D15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sz w:val="22"/>
                <w:szCs w:val="22"/>
              </w:rPr>
              <w:t>30,3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4B4571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D2768E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F55D3" w:rsidRPr="003701A4" w:rsidTr="00C10BC0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702204">
            <w:pPr>
              <w:spacing w:after="0" w:line="240" w:lineRule="auto"/>
              <w:rPr>
                <w:rFonts w:ascii="Times New Roman" w:hAnsi="Times New Roman"/>
              </w:rPr>
            </w:pPr>
            <w:r w:rsidRPr="003701A4">
              <w:rPr>
                <w:rFonts w:ascii="Times New Roman" w:hAnsi="Times New Roman"/>
              </w:rPr>
              <w:t>дачный 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4B4571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DD6D15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4B4571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F55D3" w:rsidRPr="003701A4" w:rsidTr="00C10BC0"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D8092C">
            <w:pPr>
              <w:spacing w:after="0" w:line="240" w:lineRule="auto"/>
              <w:rPr>
                <w:rFonts w:ascii="Times New Roman" w:hAnsi="Times New Roman"/>
              </w:rPr>
            </w:pPr>
            <w:r w:rsidRPr="003701A4">
              <w:rPr>
                <w:rFonts w:ascii="Times New Roman" w:hAnsi="Times New Roman"/>
              </w:rPr>
              <w:t>дачный 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7951EB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DD6D15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sz w:val="22"/>
                <w:szCs w:val="22"/>
              </w:rPr>
              <w:t>400,0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4B4571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F55D3" w:rsidRPr="003701A4" w:rsidTr="00C10BC0"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Голубев А.Н.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5D3" w:rsidRPr="003701A4" w:rsidRDefault="00BF55D3" w:rsidP="00D8092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01A4">
              <w:rPr>
                <w:rFonts w:ascii="Times New Roman" w:hAnsi="Times New Roman"/>
                <w:color w:val="000000"/>
              </w:rPr>
              <w:t>начальник отделения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F9190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01A4"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F9190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долевая 1/3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9475B1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61,2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F9190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3701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а/м </w:t>
            </w:r>
            <w:r w:rsidRPr="003701A4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Ford Focus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C46CD9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1023850,34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55D3" w:rsidRPr="003701A4" w:rsidRDefault="00BF55D3" w:rsidP="00B13978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F55D3" w:rsidRPr="003701A4" w:rsidTr="00C10BC0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5D3" w:rsidRPr="003701A4" w:rsidRDefault="00BF55D3" w:rsidP="00D8092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F9190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01A4"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F9190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F9190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F9190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а/м ВАЗ 2108</w:t>
            </w:r>
            <w:r w:rsidRPr="003701A4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F9190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F55D3" w:rsidRPr="003701A4" w:rsidTr="00C10BC0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5D3" w:rsidRPr="003701A4" w:rsidRDefault="00BF55D3" w:rsidP="00D8092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F9190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01A4">
              <w:rPr>
                <w:rFonts w:ascii="Times New Roman" w:hAnsi="Times New Roman"/>
                <w:color w:val="000000"/>
              </w:rPr>
              <w:t>сельхоз.постройка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F91903">
            <w:pPr>
              <w:pStyle w:val="a"/>
              <w:spacing w:line="276" w:lineRule="auto"/>
              <w:rPr>
                <w:color w:val="000000"/>
              </w:rPr>
            </w:pPr>
            <w:r w:rsidRPr="003701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124474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F9190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прицеп бортовой ЛАВ 81012А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F9190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F55D3" w:rsidRPr="003701A4" w:rsidTr="00C10BC0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D8092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F9190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F9190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124474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F9190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снегоболотоход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F9190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F55D3" w:rsidRPr="003701A4" w:rsidTr="00C10BC0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D8092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F9190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F9190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124474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F9190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снегоболотоход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F9190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F55D3" w:rsidRPr="003701A4" w:rsidTr="00C10BC0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F9190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01A4"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F9190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F9190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F9190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121085,00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F55D3" w:rsidRPr="003701A4" w:rsidTr="00C10BC0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F9190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01A4"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F9190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F9190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F9190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F55D3" w:rsidRPr="003701A4" w:rsidTr="00C10BC0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2D2A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01A4">
              <w:rPr>
                <w:rFonts w:ascii="Times New Roman" w:hAnsi="Times New Roman"/>
                <w:color w:val="000000"/>
              </w:rPr>
              <w:t>сельхоз.постройка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2D2AF0">
            <w:pPr>
              <w:pStyle w:val="a"/>
              <w:spacing w:line="276" w:lineRule="auto"/>
              <w:rPr>
                <w:color w:val="000000"/>
              </w:rPr>
            </w:pPr>
            <w:r w:rsidRPr="003701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2D2AF0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2D2AF0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F55D3" w:rsidRPr="003701A4" w:rsidTr="00C10BC0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AF72B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01A4">
              <w:rPr>
                <w:rFonts w:ascii="Times New Roman" w:hAnsi="Times New Roman"/>
                <w:color w:val="000000"/>
              </w:rPr>
              <w:t>квартира</w:t>
            </w:r>
          </w:p>
          <w:p w:rsidR="00BF55D3" w:rsidRPr="003701A4" w:rsidRDefault="00BF55D3" w:rsidP="00AF72B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FF19D9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FF19D9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F55D3" w:rsidRPr="003701A4" w:rsidTr="00C10BC0"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2D2A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01A4">
              <w:rPr>
                <w:rFonts w:ascii="Times New Roman" w:hAnsi="Times New Roman"/>
                <w:color w:val="000000"/>
              </w:rPr>
              <w:t>квартира</w:t>
            </w:r>
          </w:p>
          <w:p w:rsidR="00BF55D3" w:rsidRPr="003701A4" w:rsidRDefault="00BF55D3" w:rsidP="002D2A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2D2AF0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 w:rsidP="002D2AF0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01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55D3" w:rsidRPr="003701A4" w:rsidRDefault="00BF55D3">
            <w:pPr>
              <w:pStyle w:val="a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BF55D3" w:rsidRPr="00282A29" w:rsidRDefault="00BF55D3" w:rsidP="00D70EA7">
      <w:pPr>
        <w:rPr>
          <w:rFonts w:ascii="Times New Roman" w:hAnsi="Times New Roman"/>
          <w:color w:val="000000"/>
          <w:sz w:val="24"/>
          <w:szCs w:val="24"/>
        </w:rPr>
      </w:pPr>
    </w:p>
    <w:sectPr w:rsidR="00BF55D3" w:rsidRPr="00282A29" w:rsidSect="00420B80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0EA7"/>
    <w:rsid w:val="00007A8E"/>
    <w:rsid w:val="00011935"/>
    <w:rsid w:val="00034B03"/>
    <w:rsid w:val="00075559"/>
    <w:rsid w:val="000E0BC0"/>
    <w:rsid w:val="00101625"/>
    <w:rsid w:val="0012200E"/>
    <w:rsid w:val="00124474"/>
    <w:rsid w:val="001506CD"/>
    <w:rsid w:val="00151B6D"/>
    <w:rsid w:val="00155D20"/>
    <w:rsid w:val="001741A3"/>
    <w:rsid w:val="001B7FDD"/>
    <w:rsid w:val="001D6B61"/>
    <w:rsid w:val="001D7135"/>
    <w:rsid w:val="001E6AF5"/>
    <w:rsid w:val="0021411C"/>
    <w:rsid w:val="002423B7"/>
    <w:rsid w:val="00255E3D"/>
    <w:rsid w:val="00261BF4"/>
    <w:rsid w:val="00282A29"/>
    <w:rsid w:val="00290D40"/>
    <w:rsid w:val="00296736"/>
    <w:rsid w:val="00296C7B"/>
    <w:rsid w:val="002B21FA"/>
    <w:rsid w:val="002B33BB"/>
    <w:rsid w:val="002B592F"/>
    <w:rsid w:val="002B7C25"/>
    <w:rsid w:val="002C7D21"/>
    <w:rsid w:val="002D2AF0"/>
    <w:rsid w:val="002F0518"/>
    <w:rsid w:val="002F1246"/>
    <w:rsid w:val="00362030"/>
    <w:rsid w:val="003701A4"/>
    <w:rsid w:val="00372310"/>
    <w:rsid w:val="003802AE"/>
    <w:rsid w:val="003857B8"/>
    <w:rsid w:val="003A74BD"/>
    <w:rsid w:val="003C03FD"/>
    <w:rsid w:val="003D7A73"/>
    <w:rsid w:val="003E5539"/>
    <w:rsid w:val="003E5B80"/>
    <w:rsid w:val="00410338"/>
    <w:rsid w:val="00420B80"/>
    <w:rsid w:val="00441EE7"/>
    <w:rsid w:val="0045192C"/>
    <w:rsid w:val="00455775"/>
    <w:rsid w:val="0048596F"/>
    <w:rsid w:val="004A0D42"/>
    <w:rsid w:val="004A3EA1"/>
    <w:rsid w:val="004B4571"/>
    <w:rsid w:val="004B614C"/>
    <w:rsid w:val="004B6699"/>
    <w:rsid w:val="004C5352"/>
    <w:rsid w:val="004D234E"/>
    <w:rsid w:val="004E7BE4"/>
    <w:rsid w:val="00512B23"/>
    <w:rsid w:val="00513721"/>
    <w:rsid w:val="0052742D"/>
    <w:rsid w:val="00530183"/>
    <w:rsid w:val="00560592"/>
    <w:rsid w:val="005721F8"/>
    <w:rsid w:val="005768EF"/>
    <w:rsid w:val="00596B44"/>
    <w:rsid w:val="005A18B7"/>
    <w:rsid w:val="005A22A3"/>
    <w:rsid w:val="005B6415"/>
    <w:rsid w:val="005C38C3"/>
    <w:rsid w:val="005D3D68"/>
    <w:rsid w:val="00627F2A"/>
    <w:rsid w:val="00633BCC"/>
    <w:rsid w:val="006558B1"/>
    <w:rsid w:val="00664E9B"/>
    <w:rsid w:val="0067462A"/>
    <w:rsid w:val="006A1604"/>
    <w:rsid w:val="006B21CE"/>
    <w:rsid w:val="006E451A"/>
    <w:rsid w:val="006F3429"/>
    <w:rsid w:val="00702204"/>
    <w:rsid w:val="007258E9"/>
    <w:rsid w:val="007379F4"/>
    <w:rsid w:val="00742D79"/>
    <w:rsid w:val="00767FC5"/>
    <w:rsid w:val="007906C2"/>
    <w:rsid w:val="007951EB"/>
    <w:rsid w:val="007B7FB0"/>
    <w:rsid w:val="007C5DB1"/>
    <w:rsid w:val="007C6FA0"/>
    <w:rsid w:val="00804CD1"/>
    <w:rsid w:val="00821A23"/>
    <w:rsid w:val="008343E0"/>
    <w:rsid w:val="00837925"/>
    <w:rsid w:val="008446C2"/>
    <w:rsid w:val="00847415"/>
    <w:rsid w:val="0086338B"/>
    <w:rsid w:val="008A5FBE"/>
    <w:rsid w:val="008B7124"/>
    <w:rsid w:val="008C0E78"/>
    <w:rsid w:val="008C1B6E"/>
    <w:rsid w:val="008F68C4"/>
    <w:rsid w:val="00901022"/>
    <w:rsid w:val="009028FF"/>
    <w:rsid w:val="009475B1"/>
    <w:rsid w:val="00975ECE"/>
    <w:rsid w:val="00986AB6"/>
    <w:rsid w:val="00990A4C"/>
    <w:rsid w:val="009B7AFA"/>
    <w:rsid w:val="009C1603"/>
    <w:rsid w:val="009D3623"/>
    <w:rsid w:val="009E1ECF"/>
    <w:rsid w:val="00A16BC7"/>
    <w:rsid w:val="00A255A0"/>
    <w:rsid w:val="00A33616"/>
    <w:rsid w:val="00A45260"/>
    <w:rsid w:val="00A511CF"/>
    <w:rsid w:val="00A561D6"/>
    <w:rsid w:val="00A72861"/>
    <w:rsid w:val="00A74070"/>
    <w:rsid w:val="00A75FCD"/>
    <w:rsid w:val="00A92994"/>
    <w:rsid w:val="00AA1B44"/>
    <w:rsid w:val="00AB21B6"/>
    <w:rsid w:val="00AC7915"/>
    <w:rsid w:val="00AD35DE"/>
    <w:rsid w:val="00AE3436"/>
    <w:rsid w:val="00AF72BE"/>
    <w:rsid w:val="00B13978"/>
    <w:rsid w:val="00B27A61"/>
    <w:rsid w:val="00B34E60"/>
    <w:rsid w:val="00B35B01"/>
    <w:rsid w:val="00B44069"/>
    <w:rsid w:val="00B53D7E"/>
    <w:rsid w:val="00B57013"/>
    <w:rsid w:val="00BA21B8"/>
    <w:rsid w:val="00BB7032"/>
    <w:rsid w:val="00BB7050"/>
    <w:rsid w:val="00BD1364"/>
    <w:rsid w:val="00BD4BAC"/>
    <w:rsid w:val="00BF55D3"/>
    <w:rsid w:val="00C10BC0"/>
    <w:rsid w:val="00C25B33"/>
    <w:rsid w:val="00C25BA0"/>
    <w:rsid w:val="00C26544"/>
    <w:rsid w:val="00C46CD9"/>
    <w:rsid w:val="00C66701"/>
    <w:rsid w:val="00C73FBD"/>
    <w:rsid w:val="00CA4411"/>
    <w:rsid w:val="00CB0B26"/>
    <w:rsid w:val="00CB1C16"/>
    <w:rsid w:val="00CC593E"/>
    <w:rsid w:val="00CC5D08"/>
    <w:rsid w:val="00CD40FB"/>
    <w:rsid w:val="00CD6716"/>
    <w:rsid w:val="00CE71B7"/>
    <w:rsid w:val="00D129A8"/>
    <w:rsid w:val="00D2768E"/>
    <w:rsid w:val="00D37E9D"/>
    <w:rsid w:val="00D41C31"/>
    <w:rsid w:val="00D41C49"/>
    <w:rsid w:val="00D70EA7"/>
    <w:rsid w:val="00D7518D"/>
    <w:rsid w:val="00D8092C"/>
    <w:rsid w:val="00D81F32"/>
    <w:rsid w:val="00D8273F"/>
    <w:rsid w:val="00D951A3"/>
    <w:rsid w:val="00DA5C44"/>
    <w:rsid w:val="00DB2322"/>
    <w:rsid w:val="00DC5D2E"/>
    <w:rsid w:val="00DD6D15"/>
    <w:rsid w:val="00DE4F27"/>
    <w:rsid w:val="00E0165A"/>
    <w:rsid w:val="00E047B0"/>
    <w:rsid w:val="00E32006"/>
    <w:rsid w:val="00E625C7"/>
    <w:rsid w:val="00E66D58"/>
    <w:rsid w:val="00E8146E"/>
    <w:rsid w:val="00EB4644"/>
    <w:rsid w:val="00EC5053"/>
    <w:rsid w:val="00EC5763"/>
    <w:rsid w:val="00EE29D9"/>
    <w:rsid w:val="00EE2B18"/>
    <w:rsid w:val="00EE7BE0"/>
    <w:rsid w:val="00EF3971"/>
    <w:rsid w:val="00EF3EDA"/>
    <w:rsid w:val="00F064C3"/>
    <w:rsid w:val="00F273D5"/>
    <w:rsid w:val="00F35EA0"/>
    <w:rsid w:val="00F4376C"/>
    <w:rsid w:val="00F54F96"/>
    <w:rsid w:val="00F66E16"/>
    <w:rsid w:val="00F74AFE"/>
    <w:rsid w:val="00F91903"/>
    <w:rsid w:val="00FB036C"/>
    <w:rsid w:val="00FB23CF"/>
    <w:rsid w:val="00FB7F08"/>
    <w:rsid w:val="00FD63FB"/>
    <w:rsid w:val="00FD6B8E"/>
    <w:rsid w:val="00FE0A93"/>
    <w:rsid w:val="00FE4D00"/>
    <w:rsid w:val="00FF1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625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D70EA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70EA7"/>
    <w:rPr>
      <w:rFonts w:ascii="Arial" w:hAnsi="Arial" w:cs="Arial"/>
      <w:b/>
      <w:bCs/>
      <w:color w:val="26282F"/>
      <w:sz w:val="26"/>
      <w:szCs w:val="26"/>
    </w:rPr>
  </w:style>
  <w:style w:type="paragraph" w:customStyle="1" w:styleId="a">
    <w:name w:val="Нормальный (таблица)"/>
    <w:basedOn w:val="Normal"/>
    <w:next w:val="Normal"/>
    <w:uiPriority w:val="99"/>
    <w:rsid w:val="00D70EA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6"/>
      <w:szCs w:val="26"/>
    </w:rPr>
  </w:style>
  <w:style w:type="paragraph" w:customStyle="1" w:styleId="a0">
    <w:name w:val="Прижатый влево"/>
    <w:basedOn w:val="Normal"/>
    <w:next w:val="Normal"/>
    <w:uiPriority w:val="99"/>
    <w:rsid w:val="00D70EA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6"/>
      <w:szCs w:val="26"/>
    </w:rPr>
  </w:style>
  <w:style w:type="character" w:customStyle="1" w:styleId="a1">
    <w:name w:val="Цветовое выделение"/>
    <w:uiPriority w:val="99"/>
    <w:rsid w:val="00D70EA7"/>
    <w:rPr>
      <w:b/>
      <w:color w:val="26282F"/>
    </w:rPr>
  </w:style>
  <w:style w:type="character" w:customStyle="1" w:styleId="a2">
    <w:name w:val="Гипертекстовая ссылка"/>
    <w:basedOn w:val="a1"/>
    <w:uiPriority w:val="99"/>
    <w:rsid w:val="00D70EA7"/>
    <w:rPr>
      <w:rFonts w:cs="Times New Roman"/>
      <w:bCs/>
      <w:color w:val="106BBE"/>
    </w:rPr>
  </w:style>
  <w:style w:type="paragraph" w:styleId="BalloonText">
    <w:name w:val="Balloon Text"/>
    <w:basedOn w:val="Normal"/>
    <w:link w:val="BalloonTextChar"/>
    <w:uiPriority w:val="99"/>
    <w:semiHidden/>
    <w:rsid w:val="009D3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D36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22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286</TotalTime>
  <Pages>4</Pages>
  <Words>512</Words>
  <Characters>2924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sec1</dc:creator>
  <cp:keywords/>
  <dc:description/>
  <cp:lastModifiedBy>dsa</cp:lastModifiedBy>
  <cp:revision>75</cp:revision>
  <cp:lastPrinted>2014-04-28T13:35:00Z</cp:lastPrinted>
  <dcterms:created xsi:type="dcterms:W3CDTF">2014-04-24T11:04:00Z</dcterms:created>
  <dcterms:modified xsi:type="dcterms:W3CDTF">2015-05-08T05:49:00Z</dcterms:modified>
</cp:coreProperties>
</file>