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9F" w:rsidRPr="00261144" w:rsidRDefault="009D459F" w:rsidP="009757B7">
      <w:pPr>
        <w:jc w:val="right"/>
        <w:rPr>
          <w:caps/>
          <w:sz w:val="20"/>
          <w:szCs w:val="20"/>
          <w:u w:val="single"/>
        </w:rPr>
      </w:pPr>
    </w:p>
    <w:p w:rsidR="009D459F" w:rsidRPr="00261144" w:rsidRDefault="009D459F" w:rsidP="009757B7">
      <w:pPr>
        <w:jc w:val="right"/>
        <w:rPr>
          <w:caps/>
          <w:sz w:val="20"/>
          <w:szCs w:val="20"/>
          <w:u w:val="single"/>
        </w:rPr>
      </w:pPr>
    </w:p>
    <w:p w:rsidR="009D459F" w:rsidRDefault="009D459F" w:rsidP="009757B7">
      <w:pPr>
        <w:jc w:val="center"/>
        <w:rPr>
          <w:b/>
          <w:caps/>
          <w:sz w:val="20"/>
          <w:szCs w:val="20"/>
        </w:rPr>
      </w:pPr>
      <w:r w:rsidRPr="000B0D34">
        <w:rPr>
          <w:b/>
          <w:caps/>
          <w:sz w:val="20"/>
          <w:szCs w:val="20"/>
        </w:rPr>
        <w:t>Сведения</w:t>
      </w:r>
    </w:p>
    <w:p w:rsidR="009D459F" w:rsidRPr="000B0D34" w:rsidRDefault="009D459F" w:rsidP="009757B7">
      <w:pPr>
        <w:jc w:val="center"/>
        <w:rPr>
          <w:b/>
          <w:caps/>
          <w:sz w:val="20"/>
          <w:szCs w:val="20"/>
        </w:rPr>
      </w:pPr>
      <w:r w:rsidRPr="000B0D34">
        <w:rPr>
          <w:b/>
          <w:caps/>
          <w:sz w:val="20"/>
          <w:szCs w:val="20"/>
        </w:rPr>
        <w:t xml:space="preserve"> </w:t>
      </w:r>
    </w:p>
    <w:p w:rsidR="009D459F" w:rsidRPr="00261144" w:rsidRDefault="009D459F" w:rsidP="009757B7">
      <w:pPr>
        <w:jc w:val="center"/>
        <w:rPr>
          <w:sz w:val="20"/>
          <w:szCs w:val="20"/>
        </w:rPr>
      </w:pPr>
      <w:r w:rsidRPr="00261144">
        <w:rPr>
          <w:sz w:val="20"/>
          <w:szCs w:val="20"/>
        </w:rPr>
        <w:t xml:space="preserve">о доходах, об имуществе и обязательствах имущественного характера </w:t>
      </w:r>
    </w:p>
    <w:p w:rsidR="009D459F" w:rsidRPr="00261144" w:rsidRDefault="009D459F" w:rsidP="009757B7">
      <w:pPr>
        <w:jc w:val="center"/>
        <w:rPr>
          <w:color w:val="000000"/>
          <w:spacing w:val="-5"/>
          <w:sz w:val="20"/>
          <w:szCs w:val="20"/>
        </w:rPr>
      </w:pPr>
      <w:r w:rsidRPr="00261144">
        <w:rPr>
          <w:sz w:val="20"/>
          <w:szCs w:val="20"/>
        </w:rPr>
        <w:t xml:space="preserve">федеральных государственных гражданских служащих Управления государственного автодорожного надзора по Республике Татарстан  </w:t>
      </w:r>
      <w:r w:rsidRPr="00261144">
        <w:rPr>
          <w:color w:val="000000"/>
          <w:spacing w:val="-5"/>
          <w:sz w:val="20"/>
          <w:szCs w:val="20"/>
        </w:rPr>
        <w:t>Федеральной службы по надзору в сфере транспорта и членов их семей за 20</w:t>
      </w:r>
      <w:r>
        <w:rPr>
          <w:color w:val="000000"/>
          <w:spacing w:val="-5"/>
          <w:sz w:val="20"/>
          <w:szCs w:val="20"/>
        </w:rPr>
        <w:t>11</w:t>
      </w:r>
      <w:r w:rsidRPr="00261144">
        <w:rPr>
          <w:color w:val="000000"/>
          <w:spacing w:val="-5"/>
          <w:sz w:val="20"/>
          <w:szCs w:val="20"/>
        </w:rPr>
        <w:t xml:space="preserve"> год</w:t>
      </w:r>
    </w:p>
    <w:p w:rsidR="009D459F" w:rsidRPr="00261144" w:rsidRDefault="009D459F" w:rsidP="009757B7">
      <w:pPr>
        <w:rPr>
          <w:sz w:val="20"/>
          <w:szCs w:val="20"/>
        </w:rPr>
      </w:pP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377"/>
        <w:gridCol w:w="1417"/>
        <w:gridCol w:w="1843"/>
        <w:gridCol w:w="1175"/>
        <w:gridCol w:w="1235"/>
        <w:gridCol w:w="1470"/>
      </w:tblGrid>
      <w:tr w:rsidR="009D459F" w:rsidRPr="00261144" w:rsidTr="00FF5733">
        <w:trPr>
          <w:tblHeader/>
        </w:trPr>
        <w:tc>
          <w:tcPr>
            <w:tcW w:w="1951" w:type="dxa"/>
            <w:vMerge w:val="restart"/>
            <w:vAlign w:val="center"/>
          </w:tcPr>
          <w:p w:rsidR="009D459F" w:rsidRPr="00CC1AD3" w:rsidRDefault="009D459F" w:rsidP="00FF5733">
            <w:pPr>
              <w:jc w:val="center"/>
              <w:rPr>
                <w:sz w:val="20"/>
                <w:szCs w:val="20"/>
              </w:rPr>
            </w:pPr>
            <w:r w:rsidRPr="00CC1AD3">
              <w:rPr>
                <w:sz w:val="20"/>
                <w:szCs w:val="20"/>
              </w:rPr>
              <w:t xml:space="preserve">Фамилия, имя </w:t>
            </w:r>
          </w:p>
          <w:p w:rsidR="009D459F" w:rsidRPr="00CC1AD3" w:rsidRDefault="009D459F" w:rsidP="00FF5733">
            <w:pPr>
              <w:jc w:val="center"/>
              <w:rPr>
                <w:b/>
                <w:sz w:val="20"/>
                <w:szCs w:val="20"/>
              </w:rPr>
            </w:pPr>
            <w:r w:rsidRPr="00CC1AD3">
              <w:rPr>
                <w:sz w:val="20"/>
                <w:szCs w:val="20"/>
              </w:rPr>
              <w:t>отчество</w:t>
            </w:r>
          </w:p>
        </w:tc>
        <w:tc>
          <w:tcPr>
            <w:tcW w:w="1377" w:type="dxa"/>
            <w:vMerge w:val="restart"/>
            <w:vAlign w:val="center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Общая сумма декларированного годового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дохода </w:t>
            </w:r>
          </w:p>
          <w:p w:rsidR="009D459F" w:rsidRPr="00261144" w:rsidRDefault="009D459F" w:rsidP="001A157C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261144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11</w:t>
              </w:r>
              <w:r w:rsidRPr="00261144">
                <w:rPr>
                  <w:sz w:val="20"/>
                  <w:szCs w:val="20"/>
                </w:rPr>
                <w:t xml:space="preserve"> г</w:t>
              </w:r>
            </w:smartTag>
            <w:r w:rsidRPr="00261144">
              <w:rPr>
                <w:sz w:val="20"/>
                <w:szCs w:val="20"/>
              </w:rPr>
              <w:t>. (руб.)</w:t>
            </w:r>
          </w:p>
        </w:tc>
        <w:tc>
          <w:tcPr>
            <w:tcW w:w="4253" w:type="dxa"/>
            <w:gridSpan w:val="3"/>
            <w:vAlign w:val="center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принадлежащих на праве 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собственности или находящихся 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70" w:type="dxa"/>
            <w:vMerge w:val="restart"/>
            <w:vAlign w:val="center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D459F" w:rsidRPr="00261144" w:rsidTr="00FF5733">
        <w:trPr>
          <w:tblHeader/>
        </w:trPr>
        <w:tc>
          <w:tcPr>
            <w:tcW w:w="1951" w:type="dxa"/>
            <w:vMerge/>
            <w:vAlign w:val="center"/>
          </w:tcPr>
          <w:p w:rsidR="009D459F" w:rsidRPr="00CC1AD3" w:rsidRDefault="009D459F" w:rsidP="00FF57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5" w:type="dxa"/>
            <w:vAlign w:val="center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5" w:type="dxa"/>
            <w:vAlign w:val="center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542"/>
        </w:trPr>
        <w:tc>
          <w:tcPr>
            <w:tcW w:w="1951" w:type="dxa"/>
          </w:tcPr>
          <w:p w:rsidR="009D459F" w:rsidRPr="00CC1AD3" w:rsidRDefault="009D459F" w:rsidP="00FF573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Афонина Лариса Юрьевна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Специалист-эксперт </w:t>
            </w:r>
          </w:p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195 310,88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55,2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850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Батталов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Гильфан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Габдулхакович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Главный государственный инспектор </w:t>
            </w:r>
          </w:p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279 293,42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участок-садовый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400,0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868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(общая, ¼ доля)</w:t>
            </w:r>
          </w:p>
        </w:tc>
        <w:tc>
          <w:tcPr>
            <w:tcW w:w="1175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66,8</w:t>
            </w:r>
            <w:r>
              <w:rPr>
                <w:sz w:val="20"/>
                <w:szCs w:val="20"/>
              </w:rPr>
              <w:t xml:space="preserve"> 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(16,7)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979"/>
        </w:trPr>
        <w:tc>
          <w:tcPr>
            <w:tcW w:w="1951" w:type="dxa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120 036,84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(общая ¼ доля)</w:t>
            </w:r>
          </w:p>
        </w:tc>
        <w:tc>
          <w:tcPr>
            <w:tcW w:w="1175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66,8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(16,7)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E841D4">
        <w:trPr>
          <w:trHeight w:val="1040"/>
        </w:trPr>
        <w:tc>
          <w:tcPr>
            <w:tcW w:w="1951" w:type="dxa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Волошин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Вадим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Государственный инспектор </w:t>
            </w:r>
          </w:p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307 492,29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(долевая собственность 1/3 доля)</w:t>
            </w:r>
          </w:p>
        </w:tc>
        <w:tc>
          <w:tcPr>
            <w:tcW w:w="1175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77,</w:t>
            </w:r>
            <w:r>
              <w:rPr>
                <w:sz w:val="20"/>
                <w:szCs w:val="20"/>
              </w:rPr>
              <w:t>3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(25,7)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B23BA2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а/м:</w:t>
            </w:r>
            <w:r>
              <w:rPr>
                <w:sz w:val="20"/>
                <w:szCs w:val="20"/>
              </w:rPr>
              <w:t xml:space="preserve"> Шевроле Лачетти</w:t>
            </w:r>
            <w:r w:rsidRPr="00261144">
              <w:rPr>
                <w:sz w:val="20"/>
                <w:szCs w:val="20"/>
              </w:rPr>
              <w:t xml:space="preserve"> (индивидуальная)</w:t>
            </w:r>
          </w:p>
        </w:tc>
      </w:tr>
      <w:tr w:rsidR="009D459F" w:rsidRPr="00261144" w:rsidTr="00FF5733">
        <w:trPr>
          <w:trHeight w:val="990"/>
        </w:trPr>
        <w:tc>
          <w:tcPr>
            <w:tcW w:w="1951" w:type="dxa"/>
          </w:tcPr>
          <w:p w:rsidR="009D459F" w:rsidRPr="00CC1AD3" w:rsidRDefault="009D459F" w:rsidP="00FF573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Гатаулина Зория     Хилязетдиновна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начальник отдела –  главный бухгалтер </w:t>
            </w: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482 065,66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35,8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814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Гатауллина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Светлана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Ведущий специалист  - эксперт </w:t>
            </w: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227 281,15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участок, (индивидуальная</w:t>
            </w:r>
            <w:r>
              <w:rPr>
                <w:sz w:val="20"/>
                <w:szCs w:val="20"/>
              </w:rPr>
              <w:t>)</w:t>
            </w:r>
            <w:r w:rsidRPr="002611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607,2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E146F0">
        <w:trPr>
          <w:trHeight w:val="570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Дача (индивидуальная</w:t>
            </w:r>
            <w:r>
              <w:rPr>
                <w:sz w:val="20"/>
                <w:szCs w:val="20"/>
              </w:rPr>
              <w:t>)</w:t>
            </w:r>
            <w:r w:rsidRPr="00261144">
              <w:rPr>
                <w:sz w:val="20"/>
                <w:szCs w:val="20"/>
              </w:rPr>
              <w:t xml:space="preserve"> 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18,0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139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в пользовании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481"/>
        </w:trPr>
        <w:tc>
          <w:tcPr>
            <w:tcW w:w="1951" w:type="dxa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в пользовании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1161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Галиев Рустам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Галимзянович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Государственный инспектор </w:t>
            </w:r>
          </w:p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199 993,52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Земельный участок, под </w:t>
            </w:r>
            <w:r>
              <w:rPr>
                <w:sz w:val="20"/>
                <w:szCs w:val="20"/>
              </w:rPr>
              <w:t xml:space="preserve">жилищное </w:t>
            </w:r>
            <w:r w:rsidRPr="00261144">
              <w:rPr>
                <w:sz w:val="20"/>
                <w:szCs w:val="20"/>
              </w:rPr>
              <w:t>строительство (индивидуальный)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2000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а/м Тойота – Аурис</w:t>
            </w:r>
          </w:p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</w:tc>
      </w:tr>
      <w:tr w:rsidR="009D459F" w:rsidRPr="00261144" w:rsidTr="00FF5733">
        <w:trPr>
          <w:trHeight w:val="831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Default="009D459F" w:rsidP="00A15454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Жилой дом </w:t>
            </w:r>
          </w:p>
          <w:p w:rsidR="009D459F" w:rsidRPr="00261144" w:rsidRDefault="009D459F" w:rsidP="00A15454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</w:t>
            </w:r>
            <w:r>
              <w:rPr>
                <w:sz w:val="20"/>
                <w:szCs w:val="20"/>
              </w:rPr>
              <w:t>ая</w:t>
            </w:r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180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702"/>
        </w:trPr>
        <w:tc>
          <w:tcPr>
            <w:tcW w:w="1951" w:type="dxa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7 121,00</w:t>
            </w: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Жилой дом 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в пользовании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180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275"/>
        </w:trPr>
        <w:tc>
          <w:tcPr>
            <w:tcW w:w="1951" w:type="dxa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9 212,00</w:t>
            </w: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Жилой дом 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в пользовании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180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651"/>
        </w:trPr>
        <w:tc>
          <w:tcPr>
            <w:tcW w:w="1951" w:type="dxa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Галиуллин Рафис Рашидович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188 182,83</w:t>
            </w: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в пользовании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250"/>
        </w:trPr>
        <w:tc>
          <w:tcPr>
            <w:tcW w:w="1951" w:type="dxa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в пользовании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88"/>
        </w:trPr>
        <w:tc>
          <w:tcPr>
            <w:tcW w:w="1951" w:type="dxa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Гилязов Фарид Талгатович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155 951,28</w:t>
            </w: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в пользовании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а/м: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ВАЗ-2114 (индивидуальная)</w:t>
            </w:r>
          </w:p>
        </w:tc>
      </w:tr>
      <w:tr w:rsidR="009D459F" w:rsidRPr="00261144" w:rsidTr="00FF5733">
        <w:trPr>
          <w:trHeight w:val="583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Ельсуков   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Владимир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Георгиевич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Старший государственный инспектор</w:t>
            </w:r>
          </w:p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370047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65,0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584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60,0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588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200 845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 пользовании</w:t>
            </w:r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65,0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319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Дача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в пользовании</w:t>
            </w:r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60,0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890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  Иванова Любовь   Федоровна</w:t>
            </w:r>
            <w:r w:rsidRPr="00CC1AD3">
              <w:rPr>
                <w:b/>
                <w:sz w:val="20"/>
                <w:szCs w:val="20"/>
              </w:rPr>
              <w:t xml:space="preserve">            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36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                 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Начальник  отдела </w:t>
            </w: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371 774,00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546,96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596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Жилой дом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80,1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891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Жаренков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Анатолий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Генадьевич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Начальник отдела </w:t>
            </w:r>
          </w:p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286 811,78</w:t>
            </w:r>
          </w:p>
        </w:tc>
        <w:tc>
          <w:tcPr>
            <w:tcW w:w="1843" w:type="dxa"/>
          </w:tcPr>
          <w:p w:rsidR="009D459F" w:rsidRPr="00400191" w:rsidRDefault="009D459F" w:rsidP="003335B7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Земельный участок (общая</w:t>
            </w:r>
          </w:p>
          <w:p w:rsidR="009D459F" w:rsidRPr="00400191" w:rsidRDefault="009D459F" w:rsidP="003335B7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собственность, ½ доля)</w:t>
            </w:r>
          </w:p>
        </w:tc>
        <w:tc>
          <w:tcPr>
            <w:tcW w:w="1175" w:type="dxa"/>
          </w:tcPr>
          <w:p w:rsidR="009D459F" w:rsidRPr="00400191" w:rsidRDefault="009D459F" w:rsidP="00FF5733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2409,1</w:t>
            </w:r>
          </w:p>
        </w:tc>
        <w:tc>
          <w:tcPr>
            <w:tcW w:w="1235" w:type="dxa"/>
          </w:tcPr>
          <w:p w:rsidR="009D459F" w:rsidRPr="00400191" w:rsidRDefault="009D459F" w:rsidP="00FF5733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842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400191" w:rsidRDefault="009D459F" w:rsidP="003335B7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Земельный участок (общая собственность, 1/3 доля)</w:t>
            </w:r>
          </w:p>
        </w:tc>
        <w:tc>
          <w:tcPr>
            <w:tcW w:w="1175" w:type="dxa"/>
          </w:tcPr>
          <w:p w:rsidR="009D459F" w:rsidRPr="00400191" w:rsidRDefault="009D459F" w:rsidP="00FF5733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2106</w:t>
            </w:r>
          </w:p>
        </w:tc>
        <w:tc>
          <w:tcPr>
            <w:tcW w:w="1235" w:type="dxa"/>
          </w:tcPr>
          <w:p w:rsidR="009D459F" w:rsidRPr="00400191" w:rsidRDefault="009D459F" w:rsidP="00FF5733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601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400191" w:rsidRDefault="009D459F" w:rsidP="003335B7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Жилой дом</w:t>
            </w:r>
          </w:p>
          <w:p w:rsidR="009D459F" w:rsidRPr="00400191" w:rsidRDefault="009D459F" w:rsidP="003335B7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(общая собственность, 1/2 доля)</w:t>
            </w:r>
          </w:p>
        </w:tc>
        <w:tc>
          <w:tcPr>
            <w:tcW w:w="1175" w:type="dxa"/>
          </w:tcPr>
          <w:p w:rsidR="009D459F" w:rsidRPr="00400191" w:rsidRDefault="009D459F" w:rsidP="00FF5733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49,5</w:t>
            </w:r>
          </w:p>
        </w:tc>
        <w:tc>
          <w:tcPr>
            <w:tcW w:w="1235" w:type="dxa"/>
          </w:tcPr>
          <w:p w:rsidR="009D459F" w:rsidRPr="00400191" w:rsidRDefault="009D459F" w:rsidP="00FF5733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623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400191" w:rsidRDefault="009D459F" w:rsidP="003335B7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Жилой дом (общая собственность, 1/3 доля)</w:t>
            </w:r>
          </w:p>
        </w:tc>
        <w:tc>
          <w:tcPr>
            <w:tcW w:w="1175" w:type="dxa"/>
          </w:tcPr>
          <w:p w:rsidR="009D459F" w:rsidRPr="00400191" w:rsidRDefault="009D459F" w:rsidP="00FF5733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62,9</w:t>
            </w:r>
          </w:p>
        </w:tc>
        <w:tc>
          <w:tcPr>
            <w:tcW w:w="1235" w:type="dxa"/>
          </w:tcPr>
          <w:p w:rsidR="009D459F" w:rsidRPr="00400191" w:rsidRDefault="009D459F" w:rsidP="00FF5733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388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400191" w:rsidRDefault="009D459F" w:rsidP="003335B7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Квартира (общая, 1/3 доля)</w:t>
            </w:r>
          </w:p>
        </w:tc>
        <w:tc>
          <w:tcPr>
            <w:tcW w:w="1175" w:type="dxa"/>
          </w:tcPr>
          <w:p w:rsidR="009D459F" w:rsidRPr="00400191" w:rsidRDefault="009D459F" w:rsidP="00FF5733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36</w:t>
            </w:r>
          </w:p>
        </w:tc>
        <w:tc>
          <w:tcPr>
            <w:tcW w:w="1235" w:type="dxa"/>
          </w:tcPr>
          <w:p w:rsidR="009D459F" w:rsidRPr="00400191" w:rsidRDefault="009D459F" w:rsidP="00FF5733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541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400191" w:rsidRDefault="009D459F" w:rsidP="003335B7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5" w:type="dxa"/>
          </w:tcPr>
          <w:p w:rsidR="009D459F" w:rsidRPr="00400191" w:rsidRDefault="009D459F" w:rsidP="00FF5733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49,3</w:t>
            </w:r>
          </w:p>
        </w:tc>
        <w:tc>
          <w:tcPr>
            <w:tcW w:w="1235" w:type="dxa"/>
          </w:tcPr>
          <w:p w:rsidR="009D459F" w:rsidRPr="00400191" w:rsidRDefault="009D459F" w:rsidP="00FF5733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400191">
        <w:trPr>
          <w:trHeight w:val="509"/>
        </w:trPr>
        <w:tc>
          <w:tcPr>
            <w:tcW w:w="1951" w:type="dxa"/>
            <w:vMerge w:val="restart"/>
          </w:tcPr>
          <w:p w:rsidR="009D459F" w:rsidRPr="00CC1AD3" w:rsidRDefault="009D459F" w:rsidP="00B22B9D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B22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B2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86 589,52</w:t>
            </w:r>
          </w:p>
        </w:tc>
        <w:tc>
          <w:tcPr>
            <w:tcW w:w="1843" w:type="dxa"/>
          </w:tcPr>
          <w:p w:rsidR="009D459F" w:rsidRDefault="009D459F" w:rsidP="00B22B9D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(индивидуальная)</w:t>
            </w:r>
          </w:p>
          <w:p w:rsidR="009D459F" w:rsidRDefault="009D459F" w:rsidP="00B22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9D459F" w:rsidRDefault="009D459F" w:rsidP="00B2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35" w:type="dxa"/>
          </w:tcPr>
          <w:p w:rsidR="009D459F" w:rsidRDefault="009D459F" w:rsidP="00B22B9D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Default="009D459F" w:rsidP="00B22B9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D459F" w:rsidRPr="00261144" w:rsidRDefault="009D459F" w:rsidP="00B22B9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Ниссан-Хтреил индивидуальная</w:t>
            </w:r>
          </w:p>
        </w:tc>
      </w:tr>
      <w:tr w:rsidR="009D459F" w:rsidRPr="00261144" w:rsidTr="00400191">
        <w:trPr>
          <w:trHeight w:val="660"/>
        </w:trPr>
        <w:tc>
          <w:tcPr>
            <w:tcW w:w="1951" w:type="dxa"/>
            <w:vMerge/>
          </w:tcPr>
          <w:p w:rsidR="009D459F" w:rsidRDefault="009D459F" w:rsidP="00B22B9D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B22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Default="009D459F" w:rsidP="00B22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Default="009D459F" w:rsidP="00400191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261144">
              <w:rPr>
                <w:sz w:val="20"/>
                <w:szCs w:val="20"/>
              </w:rPr>
              <w:t>собственность, 1/</w:t>
            </w:r>
            <w:r>
              <w:rPr>
                <w:sz w:val="20"/>
                <w:szCs w:val="20"/>
              </w:rPr>
              <w:t>4</w:t>
            </w:r>
            <w:r w:rsidRPr="00261144">
              <w:rPr>
                <w:sz w:val="20"/>
                <w:szCs w:val="20"/>
              </w:rPr>
              <w:t xml:space="preserve"> доля)</w:t>
            </w:r>
          </w:p>
          <w:p w:rsidR="009D459F" w:rsidRDefault="009D459F" w:rsidP="00400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9D459F" w:rsidRDefault="009D459F" w:rsidP="00B2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235" w:type="dxa"/>
          </w:tcPr>
          <w:p w:rsidR="009D459F" w:rsidRDefault="009D459F" w:rsidP="00B22B9D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Default="009D459F" w:rsidP="00B22B9D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187"/>
        </w:trPr>
        <w:tc>
          <w:tcPr>
            <w:tcW w:w="1951" w:type="dxa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589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Костюхина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Вера </w:t>
            </w:r>
          </w:p>
          <w:p w:rsidR="009D459F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Старший специалист 1 разряда </w:t>
            </w:r>
          </w:p>
          <w:p w:rsidR="009D459F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316503,59</w:t>
            </w: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75" w:type="dxa"/>
          </w:tcPr>
          <w:p w:rsidR="009D459F" w:rsidRDefault="009D459F" w:rsidP="00EA248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35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513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75" w:type="dxa"/>
          </w:tcPr>
          <w:p w:rsidR="009D459F" w:rsidRPr="00261144" w:rsidRDefault="009D459F" w:rsidP="00EA248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744256">
        <w:trPr>
          <w:trHeight w:val="898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Забегаев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Владислав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Геннадиевич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115674,53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</w:t>
            </w:r>
            <w:r w:rsidRPr="00261144">
              <w:rPr>
                <w:sz w:val="20"/>
                <w:szCs w:val="20"/>
              </w:rPr>
              <w:t>собственность 1/</w:t>
            </w:r>
            <w:r>
              <w:rPr>
                <w:sz w:val="20"/>
                <w:szCs w:val="20"/>
              </w:rPr>
              <w:t>4</w:t>
            </w:r>
            <w:r w:rsidRPr="00261144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470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Default="009D459F" w:rsidP="00B2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9D459F" w:rsidRPr="00261144" w:rsidRDefault="009D459F" w:rsidP="00B2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в пользовании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</w:tcPr>
          <w:p w:rsidR="009D459F" w:rsidRPr="00261144" w:rsidRDefault="009D459F" w:rsidP="00B2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35" w:type="dxa"/>
          </w:tcPr>
          <w:p w:rsidR="009D459F" w:rsidRPr="00261144" w:rsidRDefault="009D459F" w:rsidP="00B2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860"/>
        </w:trPr>
        <w:tc>
          <w:tcPr>
            <w:tcW w:w="1951" w:type="dxa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Лухманова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Надежда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Старший специалист 1 разряда </w:t>
            </w:r>
          </w:p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AA3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214580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261144">
              <w:rPr>
                <w:sz w:val="20"/>
                <w:szCs w:val="20"/>
              </w:rPr>
              <w:t>собственность 1/2 доля)</w:t>
            </w:r>
          </w:p>
        </w:tc>
        <w:tc>
          <w:tcPr>
            <w:tcW w:w="1175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28,6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5174A2" w:rsidTr="00FF5733">
        <w:trPr>
          <w:trHeight w:val="858"/>
        </w:trPr>
        <w:tc>
          <w:tcPr>
            <w:tcW w:w="1951" w:type="dxa"/>
            <w:vMerge w:val="restart"/>
          </w:tcPr>
          <w:p w:rsidR="009D459F" w:rsidRPr="005174A2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18"/>
                <w:szCs w:val="18"/>
              </w:rPr>
            </w:pPr>
            <w:r w:rsidRPr="005174A2">
              <w:rPr>
                <w:b/>
                <w:sz w:val="18"/>
                <w:szCs w:val="18"/>
              </w:rPr>
              <w:t xml:space="preserve">Лещев Иван </w:t>
            </w:r>
          </w:p>
          <w:p w:rsidR="009D459F" w:rsidRPr="005174A2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18"/>
                <w:szCs w:val="18"/>
              </w:rPr>
            </w:pPr>
            <w:r w:rsidRPr="005174A2">
              <w:rPr>
                <w:b/>
                <w:sz w:val="18"/>
                <w:szCs w:val="18"/>
              </w:rPr>
              <w:t>Петрович</w:t>
            </w:r>
          </w:p>
        </w:tc>
        <w:tc>
          <w:tcPr>
            <w:tcW w:w="1377" w:type="dxa"/>
            <w:vMerge w:val="restart"/>
          </w:tcPr>
          <w:p w:rsidR="009D459F" w:rsidRPr="005174A2" w:rsidRDefault="009D459F" w:rsidP="00FF5733">
            <w:pPr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Старший государственный инспектор</w:t>
            </w:r>
          </w:p>
          <w:p w:rsidR="009D459F" w:rsidRPr="005174A2" w:rsidRDefault="009D459F" w:rsidP="00FF5733">
            <w:pPr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9D459F" w:rsidRPr="005174A2" w:rsidRDefault="009D459F" w:rsidP="00FF57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287 525,32</w:t>
            </w:r>
          </w:p>
        </w:tc>
        <w:tc>
          <w:tcPr>
            <w:tcW w:w="1843" w:type="dxa"/>
          </w:tcPr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Земельный участок, под строительство жилого   дома (индивидуальный)</w:t>
            </w:r>
          </w:p>
        </w:tc>
        <w:tc>
          <w:tcPr>
            <w:tcW w:w="1175" w:type="dxa"/>
          </w:tcPr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1635,4</w:t>
            </w:r>
          </w:p>
        </w:tc>
        <w:tc>
          <w:tcPr>
            <w:tcW w:w="1235" w:type="dxa"/>
          </w:tcPr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5174A2" w:rsidRDefault="009D459F" w:rsidP="00FF5733">
            <w:pPr>
              <w:spacing w:after="120"/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-</w:t>
            </w:r>
          </w:p>
          <w:p w:rsidR="009D459F" w:rsidRPr="005174A2" w:rsidRDefault="009D459F" w:rsidP="00FF573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D459F" w:rsidRPr="005174A2" w:rsidTr="00FF5733">
        <w:trPr>
          <w:trHeight w:val="700"/>
        </w:trPr>
        <w:tc>
          <w:tcPr>
            <w:tcW w:w="1951" w:type="dxa"/>
            <w:vMerge/>
          </w:tcPr>
          <w:p w:rsidR="009D459F" w:rsidRPr="005174A2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18"/>
                <w:szCs w:val="18"/>
              </w:rPr>
            </w:pPr>
          </w:p>
        </w:tc>
        <w:tc>
          <w:tcPr>
            <w:tcW w:w="1377" w:type="dxa"/>
            <w:vMerge/>
          </w:tcPr>
          <w:p w:rsidR="009D459F" w:rsidRPr="005174A2" w:rsidRDefault="009D459F" w:rsidP="00FF57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D459F" w:rsidRPr="005174A2" w:rsidRDefault="009D459F" w:rsidP="00FF5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Земельный участок, огородный   (индивидуальный)</w:t>
            </w:r>
          </w:p>
        </w:tc>
        <w:tc>
          <w:tcPr>
            <w:tcW w:w="1175" w:type="dxa"/>
          </w:tcPr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1700</w:t>
            </w:r>
          </w:p>
        </w:tc>
        <w:tc>
          <w:tcPr>
            <w:tcW w:w="1235" w:type="dxa"/>
          </w:tcPr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5174A2" w:rsidRDefault="009D459F" w:rsidP="00FF573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D459F" w:rsidRPr="005174A2" w:rsidTr="00FF5733">
        <w:trPr>
          <w:trHeight w:val="413"/>
        </w:trPr>
        <w:tc>
          <w:tcPr>
            <w:tcW w:w="1951" w:type="dxa"/>
            <w:vMerge/>
          </w:tcPr>
          <w:p w:rsidR="009D459F" w:rsidRPr="005174A2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18"/>
                <w:szCs w:val="18"/>
              </w:rPr>
            </w:pPr>
          </w:p>
        </w:tc>
        <w:tc>
          <w:tcPr>
            <w:tcW w:w="1377" w:type="dxa"/>
            <w:vMerge/>
          </w:tcPr>
          <w:p w:rsidR="009D459F" w:rsidRPr="005174A2" w:rsidRDefault="009D459F" w:rsidP="00FF57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D459F" w:rsidRPr="005174A2" w:rsidRDefault="009D459F" w:rsidP="00FF5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Жилой дом</w:t>
            </w:r>
          </w:p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175" w:type="dxa"/>
          </w:tcPr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53,9</w:t>
            </w:r>
          </w:p>
        </w:tc>
        <w:tc>
          <w:tcPr>
            <w:tcW w:w="1235" w:type="dxa"/>
          </w:tcPr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5174A2" w:rsidRDefault="009D459F" w:rsidP="00FF573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D459F" w:rsidRPr="005174A2" w:rsidTr="00FF5733">
        <w:trPr>
          <w:trHeight w:val="424"/>
        </w:trPr>
        <w:tc>
          <w:tcPr>
            <w:tcW w:w="1951" w:type="dxa"/>
            <w:vMerge/>
          </w:tcPr>
          <w:p w:rsidR="009D459F" w:rsidRPr="005174A2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18"/>
                <w:szCs w:val="18"/>
              </w:rPr>
            </w:pPr>
          </w:p>
        </w:tc>
        <w:tc>
          <w:tcPr>
            <w:tcW w:w="1377" w:type="dxa"/>
            <w:vMerge/>
          </w:tcPr>
          <w:p w:rsidR="009D459F" w:rsidRPr="005174A2" w:rsidRDefault="009D459F" w:rsidP="00FF57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D459F" w:rsidRPr="005174A2" w:rsidRDefault="009D459F" w:rsidP="00FF5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5" w:type="dxa"/>
          </w:tcPr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44,9</w:t>
            </w:r>
          </w:p>
        </w:tc>
        <w:tc>
          <w:tcPr>
            <w:tcW w:w="1235" w:type="dxa"/>
          </w:tcPr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5174A2" w:rsidRDefault="009D459F" w:rsidP="00FF573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D459F" w:rsidRPr="005174A2" w:rsidTr="00FF5733">
        <w:trPr>
          <w:trHeight w:val="410"/>
        </w:trPr>
        <w:tc>
          <w:tcPr>
            <w:tcW w:w="1951" w:type="dxa"/>
            <w:vMerge/>
          </w:tcPr>
          <w:p w:rsidR="009D459F" w:rsidRPr="005174A2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18"/>
                <w:szCs w:val="18"/>
              </w:rPr>
            </w:pPr>
          </w:p>
        </w:tc>
        <w:tc>
          <w:tcPr>
            <w:tcW w:w="1377" w:type="dxa"/>
            <w:vMerge/>
          </w:tcPr>
          <w:p w:rsidR="009D459F" w:rsidRPr="005174A2" w:rsidRDefault="009D459F" w:rsidP="00FF57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D459F" w:rsidRPr="005174A2" w:rsidRDefault="009D459F" w:rsidP="00FF5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5" w:type="dxa"/>
          </w:tcPr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70,0</w:t>
            </w:r>
          </w:p>
        </w:tc>
        <w:tc>
          <w:tcPr>
            <w:tcW w:w="1235" w:type="dxa"/>
          </w:tcPr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5174A2" w:rsidRDefault="009D459F" w:rsidP="00FF573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D459F" w:rsidRPr="005174A2" w:rsidTr="00FF5733">
        <w:trPr>
          <w:trHeight w:val="501"/>
        </w:trPr>
        <w:tc>
          <w:tcPr>
            <w:tcW w:w="1951" w:type="dxa"/>
            <w:vMerge/>
          </w:tcPr>
          <w:p w:rsidR="009D459F" w:rsidRPr="005174A2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18"/>
                <w:szCs w:val="18"/>
              </w:rPr>
            </w:pPr>
          </w:p>
        </w:tc>
        <w:tc>
          <w:tcPr>
            <w:tcW w:w="1377" w:type="dxa"/>
            <w:vMerge/>
          </w:tcPr>
          <w:p w:rsidR="009D459F" w:rsidRPr="005174A2" w:rsidRDefault="009D459F" w:rsidP="00FF57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D459F" w:rsidRPr="005174A2" w:rsidRDefault="009D459F" w:rsidP="00FF5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Гараж (индивидуальный)</w:t>
            </w:r>
          </w:p>
        </w:tc>
        <w:tc>
          <w:tcPr>
            <w:tcW w:w="1175" w:type="dxa"/>
          </w:tcPr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24</w:t>
            </w:r>
          </w:p>
        </w:tc>
        <w:tc>
          <w:tcPr>
            <w:tcW w:w="1235" w:type="dxa"/>
          </w:tcPr>
          <w:p w:rsidR="009D459F" w:rsidRPr="00D07FAA" w:rsidRDefault="009D459F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5174A2" w:rsidRDefault="009D459F" w:rsidP="00FF573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D459F" w:rsidRPr="005174A2" w:rsidTr="00FF5733">
        <w:trPr>
          <w:trHeight w:val="377"/>
        </w:trPr>
        <w:tc>
          <w:tcPr>
            <w:tcW w:w="1951" w:type="dxa"/>
          </w:tcPr>
          <w:p w:rsidR="009D459F" w:rsidRPr="005174A2" w:rsidRDefault="009D459F" w:rsidP="00FF5733">
            <w:pPr>
              <w:rPr>
                <w:b/>
                <w:sz w:val="18"/>
                <w:szCs w:val="18"/>
              </w:rPr>
            </w:pPr>
            <w:r w:rsidRPr="005174A2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377" w:type="dxa"/>
          </w:tcPr>
          <w:p w:rsidR="009D459F" w:rsidRPr="005174A2" w:rsidRDefault="009D459F" w:rsidP="00FF5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D459F" w:rsidRPr="005174A2" w:rsidRDefault="009D459F" w:rsidP="00FF57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D459F" w:rsidRPr="005174A2" w:rsidRDefault="009D459F" w:rsidP="00FF5733">
            <w:pPr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Квартира</w:t>
            </w:r>
          </w:p>
          <w:p w:rsidR="009D459F" w:rsidRPr="005174A2" w:rsidRDefault="009D459F" w:rsidP="00FF5733">
            <w:pPr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(в пользовании)</w:t>
            </w:r>
          </w:p>
        </w:tc>
        <w:tc>
          <w:tcPr>
            <w:tcW w:w="1175" w:type="dxa"/>
          </w:tcPr>
          <w:p w:rsidR="009D459F" w:rsidRPr="005174A2" w:rsidRDefault="009D459F" w:rsidP="00FF5733">
            <w:pPr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36,2</w:t>
            </w:r>
          </w:p>
        </w:tc>
        <w:tc>
          <w:tcPr>
            <w:tcW w:w="1235" w:type="dxa"/>
          </w:tcPr>
          <w:p w:rsidR="009D459F" w:rsidRPr="005174A2" w:rsidRDefault="009D459F" w:rsidP="00FF5733">
            <w:pPr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</w:tcPr>
          <w:p w:rsidR="009D459F" w:rsidRPr="005174A2" w:rsidRDefault="009D459F" w:rsidP="00FF5733">
            <w:pPr>
              <w:spacing w:after="120"/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-</w:t>
            </w:r>
          </w:p>
        </w:tc>
      </w:tr>
      <w:tr w:rsidR="009D459F" w:rsidRPr="005174A2" w:rsidTr="00FF5733">
        <w:trPr>
          <w:trHeight w:val="225"/>
        </w:trPr>
        <w:tc>
          <w:tcPr>
            <w:tcW w:w="1951" w:type="dxa"/>
          </w:tcPr>
          <w:p w:rsidR="009D459F" w:rsidRPr="005174A2" w:rsidRDefault="009D459F" w:rsidP="00FF5733">
            <w:pPr>
              <w:rPr>
                <w:b/>
                <w:sz w:val="18"/>
                <w:szCs w:val="18"/>
              </w:rPr>
            </w:pPr>
            <w:r w:rsidRPr="005174A2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377" w:type="dxa"/>
          </w:tcPr>
          <w:p w:rsidR="009D459F" w:rsidRPr="005174A2" w:rsidRDefault="009D459F" w:rsidP="00FF5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D459F" w:rsidRPr="005174A2" w:rsidRDefault="009D459F" w:rsidP="00FF57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D459F" w:rsidRPr="005174A2" w:rsidRDefault="009D459F" w:rsidP="00FF5733">
            <w:pPr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Квартира</w:t>
            </w:r>
          </w:p>
          <w:p w:rsidR="009D459F" w:rsidRPr="005174A2" w:rsidRDefault="009D459F" w:rsidP="00FF5733">
            <w:pPr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(в пользовании)</w:t>
            </w:r>
          </w:p>
        </w:tc>
        <w:tc>
          <w:tcPr>
            <w:tcW w:w="1175" w:type="dxa"/>
          </w:tcPr>
          <w:p w:rsidR="009D459F" w:rsidRPr="005174A2" w:rsidRDefault="009D459F" w:rsidP="00FF5733">
            <w:pPr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36,2</w:t>
            </w:r>
          </w:p>
        </w:tc>
        <w:tc>
          <w:tcPr>
            <w:tcW w:w="1235" w:type="dxa"/>
          </w:tcPr>
          <w:p w:rsidR="009D459F" w:rsidRPr="005174A2" w:rsidRDefault="009D459F" w:rsidP="00FF5733">
            <w:pPr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</w:tcPr>
          <w:p w:rsidR="009D459F" w:rsidRPr="005174A2" w:rsidRDefault="009D459F" w:rsidP="00FF5733">
            <w:pPr>
              <w:spacing w:after="120"/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-</w:t>
            </w:r>
          </w:p>
        </w:tc>
      </w:tr>
      <w:tr w:rsidR="009D459F" w:rsidRPr="00261144" w:rsidTr="00FF5733">
        <w:trPr>
          <w:trHeight w:val="662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Петров Генадий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Евгеньевич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Старший государственный инспектор  </w:t>
            </w:r>
          </w:p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62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213814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261144">
              <w:rPr>
                <w:sz w:val="20"/>
                <w:szCs w:val="20"/>
              </w:rPr>
              <w:t>собственность 1/3 доля)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2611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6633BD" w:rsidRDefault="009D459F" w:rsidP="00FF5733">
            <w:pPr>
              <w:spacing w:after="120"/>
              <w:jc w:val="center"/>
              <w:rPr>
                <w:sz w:val="18"/>
                <w:szCs w:val="18"/>
              </w:rPr>
            </w:pPr>
            <w:r w:rsidRPr="006633BD">
              <w:rPr>
                <w:sz w:val="18"/>
                <w:szCs w:val="18"/>
              </w:rPr>
              <w:t>Автомобили:</w:t>
            </w:r>
          </w:p>
          <w:p w:rsidR="009D459F" w:rsidRPr="006633BD" w:rsidRDefault="009D459F" w:rsidP="00FF5733">
            <w:pPr>
              <w:spacing w:after="120"/>
              <w:jc w:val="center"/>
              <w:rPr>
                <w:sz w:val="18"/>
                <w:szCs w:val="18"/>
              </w:rPr>
            </w:pPr>
            <w:r w:rsidRPr="006633BD">
              <w:rPr>
                <w:sz w:val="18"/>
                <w:szCs w:val="18"/>
              </w:rPr>
              <w:t>-ЗАЗ-968-М</w:t>
            </w:r>
          </w:p>
          <w:p w:rsidR="009D459F" w:rsidRPr="006633BD" w:rsidRDefault="009D459F" w:rsidP="00FF5733">
            <w:pPr>
              <w:spacing w:after="120"/>
              <w:jc w:val="center"/>
              <w:rPr>
                <w:sz w:val="18"/>
                <w:szCs w:val="18"/>
              </w:rPr>
            </w:pPr>
            <w:r w:rsidRPr="006633BD">
              <w:rPr>
                <w:sz w:val="18"/>
                <w:szCs w:val="18"/>
              </w:rPr>
              <w:t>- ВАЗ – 21010</w:t>
            </w:r>
          </w:p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6633BD">
              <w:rPr>
                <w:sz w:val="18"/>
                <w:szCs w:val="18"/>
              </w:rPr>
              <w:t>(индивидуальная)</w:t>
            </w:r>
          </w:p>
        </w:tc>
      </w:tr>
      <w:tr w:rsidR="009D459F" w:rsidRPr="00261144" w:rsidTr="00FF5733">
        <w:trPr>
          <w:trHeight w:val="828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Default="009D459F" w:rsidP="006633BD">
            <w:pPr>
              <w:jc w:val="both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</w:t>
            </w:r>
          </w:p>
          <w:p w:rsidR="009D459F" w:rsidRPr="00261144" w:rsidRDefault="009D459F" w:rsidP="006633BD">
            <w:pPr>
              <w:jc w:val="both"/>
              <w:rPr>
                <w:sz w:val="20"/>
                <w:szCs w:val="20"/>
              </w:rPr>
            </w:pPr>
            <w:r w:rsidRPr="005174A2">
              <w:rPr>
                <w:sz w:val="18"/>
                <w:szCs w:val="18"/>
              </w:rPr>
              <w:t>(в пользовании)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601"/>
        </w:trPr>
        <w:tc>
          <w:tcPr>
            <w:tcW w:w="1951" w:type="dxa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216346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  <w:r w:rsidRPr="002611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511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Прокопенко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Борис Яковлевич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Старший государственный инспектор</w:t>
            </w:r>
          </w:p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325930,18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- садовый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</w:tcPr>
          <w:p w:rsidR="009D459F" w:rsidRPr="00261144" w:rsidRDefault="009D459F" w:rsidP="006B7A8B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00,84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а/м: Хонда-Сивик</w:t>
            </w:r>
          </w:p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9D459F" w:rsidRPr="00261144" w:rsidTr="00FF5733">
        <w:trPr>
          <w:trHeight w:val="738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- садовый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75" w:type="dxa"/>
          </w:tcPr>
          <w:p w:rsidR="009D459F" w:rsidRPr="00261144" w:rsidRDefault="009D459F" w:rsidP="006B7A8B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800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169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126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(общая собственность 1/4 доля)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63,0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846"/>
        </w:trPr>
        <w:tc>
          <w:tcPr>
            <w:tcW w:w="1951" w:type="dxa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1D6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147891,42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261144">
              <w:rPr>
                <w:sz w:val="20"/>
                <w:szCs w:val="20"/>
              </w:rPr>
              <w:t>собственность 1/4 доля)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63,0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B22B9D">
        <w:trPr>
          <w:trHeight w:val="542"/>
        </w:trPr>
        <w:tc>
          <w:tcPr>
            <w:tcW w:w="1951" w:type="dxa"/>
          </w:tcPr>
          <w:p w:rsidR="009D459F" w:rsidRPr="00CC1AD3" w:rsidRDefault="009D459F" w:rsidP="00B22B9D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Сабирзянова Алина Айратовна</w:t>
            </w:r>
          </w:p>
          <w:p w:rsidR="009D459F" w:rsidRPr="00CC1AD3" w:rsidRDefault="009D459F" w:rsidP="00B22B9D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D459F" w:rsidRPr="00261144" w:rsidRDefault="009D459F" w:rsidP="00B2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2 </w:t>
            </w:r>
          </w:p>
          <w:p w:rsidR="009D459F" w:rsidRDefault="009D459F" w:rsidP="00B22B9D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разряда</w:t>
            </w:r>
          </w:p>
          <w:p w:rsidR="009D459F" w:rsidRPr="00261144" w:rsidRDefault="009D459F" w:rsidP="00B22B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B2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186863,38</w:t>
            </w:r>
          </w:p>
        </w:tc>
        <w:tc>
          <w:tcPr>
            <w:tcW w:w="1843" w:type="dxa"/>
          </w:tcPr>
          <w:p w:rsidR="009D459F" w:rsidRPr="00261144" w:rsidRDefault="009D459F" w:rsidP="00572875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(общая</w:t>
            </w:r>
            <w:r>
              <w:rPr>
                <w:sz w:val="20"/>
                <w:szCs w:val="20"/>
              </w:rPr>
              <w:t xml:space="preserve"> (долевая)</w:t>
            </w:r>
            <w:r w:rsidRPr="00261144">
              <w:rPr>
                <w:sz w:val="20"/>
                <w:szCs w:val="20"/>
              </w:rPr>
              <w:t xml:space="preserve"> собственность , 1/</w:t>
            </w:r>
            <w:r>
              <w:rPr>
                <w:sz w:val="20"/>
                <w:szCs w:val="20"/>
              </w:rPr>
              <w:t>4</w:t>
            </w:r>
            <w:r w:rsidRPr="00261144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75" w:type="dxa"/>
          </w:tcPr>
          <w:p w:rsidR="009D459F" w:rsidRPr="00261144" w:rsidRDefault="009D459F" w:rsidP="00B2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235" w:type="dxa"/>
          </w:tcPr>
          <w:p w:rsidR="009D459F" w:rsidRPr="00261144" w:rsidRDefault="009D459F" w:rsidP="00B22B9D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B22B9D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251D82">
        <w:trPr>
          <w:trHeight w:val="638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Смирнов Борис Львович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470236,01</w:t>
            </w:r>
          </w:p>
        </w:tc>
        <w:tc>
          <w:tcPr>
            <w:tcW w:w="1843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Квартира</w:t>
            </w:r>
          </w:p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(индивидуальная</w:t>
            </w:r>
          </w:p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175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78,6</w:t>
            </w:r>
          </w:p>
        </w:tc>
        <w:tc>
          <w:tcPr>
            <w:tcW w:w="1235" w:type="dxa"/>
          </w:tcPr>
          <w:p w:rsidR="009D459F" w:rsidRPr="00251D82" w:rsidRDefault="009D459F" w:rsidP="00FF5733">
            <w:pPr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Автомобиль:</w:t>
            </w:r>
          </w:p>
          <w:p w:rsidR="009D459F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Опель-Антара</w:t>
            </w:r>
          </w:p>
          <w:p w:rsidR="009D459F" w:rsidRPr="00261144" w:rsidRDefault="009D459F" w:rsidP="00FF5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</w:tr>
      <w:tr w:rsidR="009D459F" w:rsidRPr="00261144" w:rsidTr="00251D82">
        <w:trPr>
          <w:trHeight w:val="664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175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120,9</w:t>
            </w:r>
          </w:p>
        </w:tc>
        <w:tc>
          <w:tcPr>
            <w:tcW w:w="1235" w:type="dxa"/>
          </w:tcPr>
          <w:p w:rsidR="009D459F" w:rsidRPr="00251D82" w:rsidRDefault="009D459F" w:rsidP="00FF5733">
            <w:pPr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</w:tr>
      <w:tr w:rsidR="009D459F" w:rsidRPr="00261144" w:rsidTr="00251D82">
        <w:trPr>
          <w:trHeight w:val="463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Дача (безвозмездное пользование)</w:t>
            </w:r>
          </w:p>
        </w:tc>
        <w:tc>
          <w:tcPr>
            <w:tcW w:w="1175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100,0</w:t>
            </w:r>
          </w:p>
        </w:tc>
        <w:tc>
          <w:tcPr>
            <w:tcW w:w="1235" w:type="dxa"/>
          </w:tcPr>
          <w:p w:rsidR="009D459F" w:rsidRPr="00251D82" w:rsidRDefault="009D459F" w:rsidP="00FF5733">
            <w:pPr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230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51D82" w:rsidRDefault="009D459F" w:rsidP="00B22B9D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Жилой дом</w:t>
            </w:r>
          </w:p>
          <w:p w:rsidR="009D459F" w:rsidRPr="00251D82" w:rsidRDefault="009D459F" w:rsidP="00B22B9D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75" w:type="dxa"/>
          </w:tcPr>
          <w:p w:rsidR="009D459F" w:rsidRPr="00251D82" w:rsidRDefault="009D459F" w:rsidP="00B22B9D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284,7</w:t>
            </w:r>
          </w:p>
        </w:tc>
        <w:tc>
          <w:tcPr>
            <w:tcW w:w="1235" w:type="dxa"/>
          </w:tcPr>
          <w:p w:rsidR="009D459F" w:rsidRPr="00251D82" w:rsidRDefault="009D459F" w:rsidP="00B22B9D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1114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1001386,8</w:t>
            </w:r>
          </w:p>
        </w:tc>
        <w:tc>
          <w:tcPr>
            <w:tcW w:w="1843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Земельный участок по индивидуальное жилищное строительство</w:t>
            </w:r>
          </w:p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75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757,91</w:t>
            </w:r>
          </w:p>
        </w:tc>
        <w:tc>
          <w:tcPr>
            <w:tcW w:w="1235" w:type="dxa"/>
          </w:tcPr>
          <w:p w:rsidR="009D459F" w:rsidRPr="00251D82" w:rsidRDefault="009D459F" w:rsidP="00FF5733">
            <w:pPr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D57888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Автомобиль:</w:t>
            </w:r>
          </w:p>
          <w:p w:rsidR="009D459F" w:rsidRDefault="009D459F" w:rsidP="00D57888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Опель-</w:t>
            </w:r>
            <w:r>
              <w:rPr>
                <w:sz w:val="20"/>
                <w:szCs w:val="20"/>
              </w:rPr>
              <w:t>Корса</w:t>
            </w:r>
          </w:p>
          <w:p w:rsidR="009D459F" w:rsidRPr="00261144" w:rsidRDefault="009D459F" w:rsidP="00D57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D459F" w:rsidRPr="00F66458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251D82">
        <w:trPr>
          <w:trHeight w:val="634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Жилой дом</w:t>
            </w:r>
          </w:p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75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284,7</w:t>
            </w:r>
          </w:p>
        </w:tc>
        <w:tc>
          <w:tcPr>
            <w:tcW w:w="1235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</w:tr>
      <w:tr w:rsidR="009D459F" w:rsidRPr="00261144" w:rsidTr="00251D82">
        <w:trPr>
          <w:trHeight w:val="559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175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120,9</w:t>
            </w:r>
          </w:p>
        </w:tc>
        <w:tc>
          <w:tcPr>
            <w:tcW w:w="1235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499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Дача (безвозмездное пользование)</w:t>
            </w:r>
          </w:p>
        </w:tc>
        <w:tc>
          <w:tcPr>
            <w:tcW w:w="1175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100,0</w:t>
            </w:r>
          </w:p>
        </w:tc>
        <w:tc>
          <w:tcPr>
            <w:tcW w:w="1235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238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Гараж (безвозмездное пользование)</w:t>
            </w:r>
          </w:p>
        </w:tc>
        <w:tc>
          <w:tcPr>
            <w:tcW w:w="1175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18,0</w:t>
            </w:r>
          </w:p>
        </w:tc>
        <w:tc>
          <w:tcPr>
            <w:tcW w:w="1235" w:type="dxa"/>
          </w:tcPr>
          <w:p w:rsidR="009D459F" w:rsidRPr="00251D82" w:rsidRDefault="009D459F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</w:tr>
      <w:tr w:rsidR="009D459F" w:rsidRPr="00261144" w:rsidTr="003F0014">
        <w:trPr>
          <w:trHeight w:val="769"/>
        </w:trPr>
        <w:tc>
          <w:tcPr>
            <w:tcW w:w="1951" w:type="dxa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Семенов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Александр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Михайлович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Начальник отдела  - </w:t>
            </w:r>
          </w:p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318226,68</w:t>
            </w: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Квартира 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B20BFB">
        <w:trPr>
          <w:trHeight w:val="1121"/>
        </w:trPr>
        <w:tc>
          <w:tcPr>
            <w:tcW w:w="1951" w:type="dxa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366012,11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(совместная долевая собственность , 1/3 доля)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62,2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888"/>
        </w:trPr>
        <w:tc>
          <w:tcPr>
            <w:tcW w:w="1951" w:type="dxa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Семушкин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Алексей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Главный государственный инспектор </w:t>
            </w: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243378,74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(индивидуальная</w:t>
            </w:r>
            <w:r>
              <w:rPr>
                <w:sz w:val="20"/>
                <w:szCs w:val="20"/>
              </w:rPr>
              <w:t>)</w:t>
            </w:r>
            <w:r w:rsidRPr="002611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58,4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ВАЗ-217230</w:t>
            </w:r>
          </w:p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9D459F" w:rsidRPr="00261144" w:rsidTr="00FF5733">
        <w:trPr>
          <w:trHeight w:val="549"/>
        </w:trPr>
        <w:tc>
          <w:tcPr>
            <w:tcW w:w="1951" w:type="dxa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187974,43</w:t>
            </w: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Квартира 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58,4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498"/>
        </w:trPr>
        <w:tc>
          <w:tcPr>
            <w:tcW w:w="1951" w:type="dxa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Квартира 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58,4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574383">
        <w:trPr>
          <w:trHeight w:val="732"/>
        </w:trPr>
        <w:tc>
          <w:tcPr>
            <w:tcW w:w="1951" w:type="dxa"/>
            <w:vMerge w:val="restart"/>
          </w:tcPr>
          <w:p w:rsidR="009D459F" w:rsidRPr="00707955" w:rsidRDefault="009D459F" w:rsidP="00FF5733">
            <w:pPr>
              <w:tabs>
                <w:tab w:val="left" w:pos="0"/>
              </w:tabs>
              <w:ind w:left="720" w:hanging="720"/>
              <w:rPr>
                <w:b/>
                <w:color w:val="000000"/>
                <w:sz w:val="20"/>
                <w:szCs w:val="20"/>
              </w:rPr>
            </w:pPr>
            <w:r w:rsidRPr="00707955">
              <w:rPr>
                <w:b/>
                <w:color w:val="000000"/>
                <w:sz w:val="20"/>
                <w:szCs w:val="20"/>
              </w:rPr>
              <w:t xml:space="preserve">Трунова Татьяна </w:t>
            </w:r>
          </w:p>
          <w:p w:rsidR="009D459F" w:rsidRPr="00707955" w:rsidRDefault="009D459F" w:rsidP="00FF5733">
            <w:pPr>
              <w:tabs>
                <w:tab w:val="left" w:pos="0"/>
              </w:tabs>
              <w:ind w:left="720" w:hanging="720"/>
              <w:rPr>
                <w:b/>
                <w:color w:val="000000"/>
                <w:sz w:val="20"/>
                <w:szCs w:val="20"/>
              </w:rPr>
            </w:pPr>
            <w:r w:rsidRPr="00707955">
              <w:rPr>
                <w:b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Старший специалист 1 разряда </w:t>
            </w:r>
          </w:p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0C2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316819,78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(общая собственность , 1/5 доля)</w:t>
            </w:r>
          </w:p>
        </w:tc>
        <w:tc>
          <w:tcPr>
            <w:tcW w:w="1175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73,0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(14,6)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574383">
        <w:trPr>
          <w:trHeight w:val="701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Гараж</w:t>
            </w:r>
          </w:p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(безвозмездное пользование)</w:t>
            </w:r>
          </w:p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</w:p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</w:p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20,7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574383">
        <w:trPr>
          <w:trHeight w:val="780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419285,42</w:t>
            </w: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(общая собственность , 1/5 доля)</w:t>
            </w:r>
          </w:p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73,0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(14,6)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а/м-и:</w:t>
            </w:r>
          </w:p>
          <w:p w:rsidR="009D459F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-Хундай-Аксент</w:t>
            </w:r>
          </w:p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546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Гараж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19,6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478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Гараж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22,5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698"/>
        </w:trPr>
        <w:tc>
          <w:tcPr>
            <w:tcW w:w="1951" w:type="dxa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Федоркин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Владимир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281622,23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(общая собственность , 1/2 доля)</w:t>
            </w:r>
          </w:p>
        </w:tc>
        <w:tc>
          <w:tcPr>
            <w:tcW w:w="1175" w:type="dxa"/>
          </w:tcPr>
          <w:p w:rsidR="009D459F" w:rsidRPr="00261144" w:rsidRDefault="009D459F" w:rsidP="00CE2E6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39,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275"/>
        </w:trPr>
        <w:tc>
          <w:tcPr>
            <w:tcW w:w="1951" w:type="dxa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1C3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28000,00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75" w:type="dxa"/>
          </w:tcPr>
          <w:p w:rsidR="009D459F" w:rsidRPr="00261144" w:rsidRDefault="009D459F" w:rsidP="00CE2E6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39,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221"/>
        </w:trPr>
        <w:tc>
          <w:tcPr>
            <w:tcW w:w="1951" w:type="dxa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75" w:type="dxa"/>
          </w:tcPr>
          <w:p w:rsidR="009D459F" w:rsidRPr="00261144" w:rsidRDefault="009D459F" w:rsidP="00CE2E6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39,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700"/>
        </w:trPr>
        <w:tc>
          <w:tcPr>
            <w:tcW w:w="1951" w:type="dxa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Хабибуллина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Эльвира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Людвиговна</w:t>
            </w:r>
          </w:p>
          <w:p w:rsidR="009D459F" w:rsidRPr="00CC1AD3" w:rsidRDefault="009D459F" w:rsidP="00FF5733">
            <w:pPr>
              <w:tabs>
                <w:tab w:val="left" w:pos="2955"/>
              </w:tabs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ab/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Государственный инспектор </w:t>
            </w:r>
          </w:p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204778, 30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770"/>
        </w:trPr>
        <w:tc>
          <w:tcPr>
            <w:tcW w:w="1951" w:type="dxa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347343,84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индивидуальная собственность)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9D7039" w:rsidRDefault="009D459F" w:rsidP="009D7039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DAEWOO-NEXIA</w:t>
            </w:r>
          </w:p>
        </w:tc>
      </w:tr>
      <w:tr w:rsidR="009D459F" w:rsidRPr="00261144" w:rsidTr="00FF5733">
        <w:trPr>
          <w:trHeight w:val="563"/>
        </w:trPr>
        <w:tc>
          <w:tcPr>
            <w:tcW w:w="1951" w:type="dxa"/>
          </w:tcPr>
          <w:p w:rsidR="009D459F" w:rsidRPr="00CC1AD3" w:rsidRDefault="009D459F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1207"/>
        </w:trPr>
        <w:tc>
          <w:tcPr>
            <w:tcW w:w="1951" w:type="dxa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Халиуллина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Фарида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Мунавировна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Ведущий специалист - </w:t>
            </w:r>
          </w:p>
          <w:p w:rsidR="009D459F" w:rsidRPr="00261144" w:rsidRDefault="009D459F" w:rsidP="00FF5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261144">
              <w:rPr>
                <w:sz w:val="20"/>
                <w:szCs w:val="20"/>
              </w:rPr>
              <w:t xml:space="preserve">ксперт </w:t>
            </w: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283225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(муниципальная собственность, наем жилого помещения)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66,4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1126"/>
        </w:trPr>
        <w:tc>
          <w:tcPr>
            <w:tcW w:w="1951" w:type="dxa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404918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(муниципальная собственность, наем жилого помещения)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66,4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738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Халиуллина</w:t>
            </w:r>
          </w:p>
          <w:p w:rsidR="009D459F" w:rsidRPr="00CC1AD3" w:rsidRDefault="009D459F" w:rsidP="00FF573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Ляйля Гумеровна</w:t>
            </w:r>
          </w:p>
        </w:tc>
        <w:tc>
          <w:tcPr>
            <w:tcW w:w="1377" w:type="dxa"/>
            <w:vMerge w:val="restart"/>
          </w:tcPr>
          <w:p w:rsidR="009D459F" w:rsidRDefault="009D459F" w:rsidP="00FF5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эксперт</w:t>
            </w:r>
          </w:p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221440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индивидуальная собственность)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714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долевая </w:t>
            </w:r>
            <w:r w:rsidRPr="00261144">
              <w:rPr>
                <w:sz w:val="20"/>
                <w:szCs w:val="20"/>
              </w:rPr>
              <w:t>собственность , 1/2 доля)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351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- садовый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688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</w:tcPr>
          <w:p w:rsidR="009D459F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383885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индивидуальная собственность)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225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- садовый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B87BA5">
        <w:trPr>
          <w:trHeight w:val="780"/>
        </w:trPr>
        <w:tc>
          <w:tcPr>
            <w:tcW w:w="1951" w:type="dxa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Хайруллин Фаат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Набиуллович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417" w:type="dxa"/>
          </w:tcPr>
          <w:p w:rsidR="009D459F" w:rsidRPr="00261144" w:rsidRDefault="009D459F" w:rsidP="0003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203081,83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Дача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</w:tcPr>
          <w:p w:rsidR="009D459F" w:rsidRPr="00261144" w:rsidRDefault="009D459F" w:rsidP="00B87BA5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78,5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716"/>
        </w:trPr>
        <w:tc>
          <w:tcPr>
            <w:tcW w:w="1951" w:type="dxa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Хуснутдинова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Диляра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Ринадовна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199274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(общая, 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1/5 доля)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75,3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758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275850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садовый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79,9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507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Гараж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22,4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319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(общая, 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1/5 доля)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75,3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AD62EA">
        <w:trPr>
          <w:trHeight w:val="1182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Шакиров Рустам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Ильдусович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Государственный инспектор </w:t>
            </w:r>
          </w:p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D7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377985,13</w:t>
            </w:r>
          </w:p>
        </w:tc>
        <w:tc>
          <w:tcPr>
            <w:tcW w:w="1843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75" w:type="dxa"/>
            <w:vMerge w:val="restart"/>
          </w:tcPr>
          <w:p w:rsidR="009D459F" w:rsidRPr="00261144" w:rsidRDefault="009D459F" w:rsidP="00D71F1D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35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AD62EA" w:rsidRDefault="009D459F" w:rsidP="00FF5733">
            <w:pPr>
              <w:spacing w:after="120"/>
              <w:jc w:val="center"/>
              <w:rPr>
                <w:sz w:val="16"/>
                <w:szCs w:val="16"/>
              </w:rPr>
            </w:pPr>
            <w:r w:rsidRPr="00AD62EA">
              <w:rPr>
                <w:sz w:val="16"/>
                <w:szCs w:val="16"/>
              </w:rPr>
              <w:t>а/т:</w:t>
            </w:r>
          </w:p>
          <w:p w:rsidR="009D459F" w:rsidRPr="00AD62EA" w:rsidRDefault="009D459F" w:rsidP="00FF5733">
            <w:pPr>
              <w:spacing w:after="120"/>
              <w:jc w:val="center"/>
              <w:rPr>
                <w:sz w:val="16"/>
                <w:szCs w:val="16"/>
              </w:rPr>
            </w:pPr>
            <w:r w:rsidRPr="00AD62EA">
              <w:rPr>
                <w:sz w:val="16"/>
                <w:szCs w:val="16"/>
              </w:rPr>
              <w:t xml:space="preserve"> ВАЗ-21101;</w:t>
            </w:r>
          </w:p>
          <w:p w:rsidR="009D459F" w:rsidRPr="00AD62EA" w:rsidRDefault="009D459F" w:rsidP="00FF5733">
            <w:pPr>
              <w:spacing w:after="120"/>
              <w:jc w:val="center"/>
              <w:rPr>
                <w:sz w:val="16"/>
                <w:szCs w:val="16"/>
              </w:rPr>
            </w:pPr>
            <w:r w:rsidRPr="00AD62EA">
              <w:rPr>
                <w:sz w:val="16"/>
                <w:szCs w:val="16"/>
              </w:rPr>
              <w:t>ВАЗ - 2109</w:t>
            </w:r>
          </w:p>
          <w:p w:rsidR="009D459F" w:rsidRPr="00AD62EA" w:rsidRDefault="009D459F" w:rsidP="00FF5733">
            <w:pPr>
              <w:spacing w:after="120"/>
              <w:jc w:val="center"/>
              <w:rPr>
                <w:sz w:val="16"/>
                <w:szCs w:val="16"/>
              </w:rPr>
            </w:pPr>
            <w:r w:rsidRPr="00AD62EA">
              <w:rPr>
                <w:sz w:val="16"/>
                <w:szCs w:val="16"/>
              </w:rPr>
              <w:t>(индивидуальная)</w:t>
            </w:r>
          </w:p>
        </w:tc>
      </w:tr>
      <w:tr w:rsidR="009D459F" w:rsidRPr="00261144" w:rsidTr="00421823">
        <w:trPr>
          <w:trHeight w:val="323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Default="009D459F" w:rsidP="00D7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9D459F" w:rsidRPr="00261144" w:rsidRDefault="009D459F" w:rsidP="00D7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9D459F" w:rsidRPr="00AD62EA" w:rsidRDefault="009D459F" w:rsidP="00FF5733">
            <w:pPr>
              <w:spacing w:after="120"/>
              <w:jc w:val="center"/>
              <w:rPr>
                <w:sz w:val="16"/>
                <w:szCs w:val="16"/>
              </w:rPr>
            </w:pPr>
            <w:r w:rsidRPr="00AD62EA">
              <w:rPr>
                <w:sz w:val="16"/>
                <w:szCs w:val="16"/>
              </w:rPr>
              <w:t>лодка ПВХ с подвесным мотором</w:t>
            </w:r>
          </w:p>
          <w:p w:rsidR="009D459F" w:rsidRPr="00AD62EA" w:rsidRDefault="009D459F" w:rsidP="00FF5733">
            <w:pPr>
              <w:spacing w:after="120"/>
              <w:jc w:val="center"/>
              <w:rPr>
                <w:sz w:val="16"/>
                <w:szCs w:val="16"/>
              </w:rPr>
            </w:pPr>
            <w:r w:rsidRPr="00AD62EA">
              <w:rPr>
                <w:sz w:val="16"/>
                <w:szCs w:val="16"/>
              </w:rPr>
              <w:t>(индивидуальная)</w:t>
            </w:r>
          </w:p>
        </w:tc>
      </w:tr>
      <w:tr w:rsidR="009D459F" w:rsidRPr="00261144" w:rsidTr="00FF5733">
        <w:trPr>
          <w:trHeight w:val="951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Шакиров Рамиль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Галимзянович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Старший специалист 1 разряда </w:t>
            </w:r>
          </w:p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6A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232993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(общая, долевая собственность,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1/4 доля)</w:t>
            </w:r>
          </w:p>
        </w:tc>
        <w:tc>
          <w:tcPr>
            <w:tcW w:w="1175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70,4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(17,6)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 xml:space="preserve"> – седан</w:t>
            </w:r>
          </w:p>
          <w:p w:rsidR="009D459F" w:rsidRPr="00732C19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</w:tr>
      <w:tr w:rsidR="009D459F" w:rsidRPr="00261144" w:rsidTr="00440FE3">
        <w:trPr>
          <w:trHeight w:val="986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44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- </w:t>
            </w:r>
            <w:r w:rsidRPr="002611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паевая </w:t>
            </w:r>
            <w:r w:rsidRPr="00261144">
              <w:rPr>
                <w:sz w:val="20"/>
                <w:szCs w:val="20"/>
              </w:rPr>
              <w:t>собственность,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10</w:t>
            </w:r>
            <w:r w:rsidRPr="00261144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75" w:type="dxa"/>
          </w:tcPr>
          <w:p w:rsidR="009D459F" w:rsidRPr="00E8330E" w:rsidRDefault="009D459F" w:rsidP="00FF5733">
            <w:pPr>
              <w:jc w:val="center"/>
              <w:rPr>
                <w:sz w:val="20"/>
                <w:szCs w:val="20"/>
              </w:rPr>
            </w:pPr>
            <w:r w:rsidRPr="00E8330E">
              <w:rPr>
                <w:sz w:val="20"/>
                <w:szCs w:val="20"/>
              </w:rPr>
              <w:t>600240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994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– приусадебный (индивидуальный)</w:t>
            </w:r>
          </w:p>
        </w:tc>
        <w:tc>
          <w:tcPr>
            <w:tcW w:w="1175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235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303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175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235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572"/>
        </w:trPr>
        <w:tc>
          <w:tcPr>
            <w:tcW w:w="1951" w:type="dxa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154843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(общая, 1/4 доля)</w:t>
            </w:r>
          </w:p>
        </w:tc>
        <w:tc>
          <w:tcPr>
            <w:tcW w:w="1175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70,4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(17,6)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552"/>
        </w:trPr>
        <w:tc>
          <w:tcPr>
            <w:tcW w:w="1951" w:type="dxa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(общая, 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1/4 доля)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70,4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(17,6)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764"/>
        </w:trPr>
        <w:tc>
          <w:tcPr>
            <w:tcW w:w="1951" w:type="dxa"/>
          </w:tcPr>
          <w:p w:rsidR="009D459F" w:rsidRPr="00CC1AD3" w:rsidRDefault="009D459F" w:rsidP="00FF5733">
            <w:pPr>
              <w:pStyle w:val="Heading3"/>
              <w:tabs>
                <w:tab w:val="left" w:pos="0"/>
              </w:tabs>
              <w:ind w:left="720" w:hanging="720"/>
              <w:rPr>
                <w:b/>
                <w:sz w:val="20"/>
              </w:rPr>
            </w:pPr>
            <w:r w:rsidRPr="00CC1AD3">
              <w:rPr>
                <w:b/>
                <w:sz w:val="20"/>
              </w:rPr>
              <w:t xml:space="preserve">Юнусов Марат </w:t>
            </w:r>
          </w:p>
          <w:p w:rsidR="009D459F" w:rsidRPr="00CC1AD3" w:rsidRDefault="009D459F" w:rsidP="00FF5733">
            <w:pPr>
              <w:pStyle w:val="Heading3"/>
              <w:tabs>
                <w:tab w:val="left" w:pos="0"/>
              </w:tabs>
              <w:ind w:left="720" w:hanging="720"/>
              <w:rPr>
                <w:b/>
                <w:sz w:val="20"/>
              </w:rPr>
            </w:pPr>
            <w:r w:rsidRPr="00CC1AD3">
              <w:rPr>
                <w:b/>
                <w:sz w:val="20"/>
              </w:rPr>
              <w:t>Исрафилович</w:t>
            </w:r>
          </w:p>
        </w:tc>
        <w:tc>
          <w:tcPr>
            <w:tcW w:w="1377" w:type="dxa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17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448315,08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59,1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838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106200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59,1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А/м:</w:t>
            </w:r>
          </w:p>
          <w:p w:rsidR="009D459F" w:rsidRPr="00261144" w:rsidRDefault="009D459F" w:rsidP="00987A1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Шкода-Октавиа</w:t>
            </w:r>
            <w:r w:rsidRPr="00261144">
              <w:rPr>
                <w:sz w:val="20"/>
                <w:szCs w:val="20"/>
              </w:rPr>
              <w:t xml:space="preserve"> (индивидуальная)</w:t>
            </w:r>
          </w:p>
        </w:tc>
      </w:tr>
      <w:tr w:rsidR="009D459F" w:rsidRPr="00261144" w:rsidTr="00FF5733">
        <w:trPr>
          <w:trHeight w:val="613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(индивидуальная</w:t>
            </w:r>
            <w:r>
              <w:rPr>
                <w:sz w:val="20"/>
                <w:szCs w:val="20"/>
              </w:rPr>
              <w:t>)</w:t>
            </w:r>
          </w:p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52,5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701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1506,2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206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</w:p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235" w:type="dxa"/>
          </w:tcPr>
          <w:p w:rsidR="009D459F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488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Юшин Анатолий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Григорьевич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</w:t>
            </w:r>
            <w:r w:rsidRPr="00261144">
              <w:rPr>
                <w:sz w:val="20"/>
                <w:szCs w:val="20"/>
              </w:rPr>
              <w:t xml:space="preserve">осударственный инспектор </w:t>
            </w:r>
          </w:p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227715,50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(общая, ¼ доля)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42,2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363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Садово-огородный участок (</w:t>
            </w:r>
            <w:r>
              <w:rPr>
                <w:sz w:val="20"/>
                <w:szCs w:val="20"/>
              </w:rPr>
              <w:t>общая</w:t>
            </w:r>
            <w:r w:rsidRPr="0026114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1/2 доля</w:t>
            </w:r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290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486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112900,35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(общая, ¼ доля)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42,2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776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Садово-огородный участок (</w:t>
            </w:r>
            <w:r>
              <w:rPr>
                <w:sz w:val="20"/>
                <w:szCs w:val="20"/>
              </w:rPr>
              <w:t>общая</w:t>
            </w:r>
            <w:r w:rsidRPr="00261144">
              <w:rPr>
                <w:sz w:val="20"/>
                <w:szCs w:val="20"/>
              </w:rPr>
              <w:t>, ½)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290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872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Ямбаева Дамира   </w:t>
            </w:r>
          </w:p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Наримановна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246011,83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576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А/м: </w:t>
            </w:r>
            <w:r>
              <w:rPr>
                <w:sz w:val="20"/>
                <w:szCs w:val="20"/>
              </w:rPr>
              <w:t>В</w:t>
            </w:r>
            <w:r w:rsidRPr="00261144">
              <w:rPr>
                <w:sz w:val="20"/>
                <w:szCs w:val="20"/>
              </w:rPr>
              <w:t>АЗ-</w:t>
            </w:r>
            <w:r>
              <w:rPr>
                <w:sz w:val="20"/>
                <w:szCs w:val="20"/>
              </w:rPr>
              <w:t>2107</w:t>
            </w:r>
            <w:r w:rsidRPr="00261144">
              <w:rPr>
                <w:sz w:val="20"/>
                <w:szCs w:val="20"/>
              </w:rPr>
              <w:t>(индивидуальная)</w:t>
            </w:r>
          </w:p>
        </w:tc>
      </w:tr>
      <w:tr w:rsidR="009D459F" w:rsidRPr="00261144" w:rsidTr="00FF5733">
        <w:trPr>
          <w:trHeight w:val="228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Жилой дом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83,1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801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237866,00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576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476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Жилой дом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83,1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D459F" w:rsidRPr="00261144" w:rsidTr="00FF5733">
        <w:trPr>
          <w:trHeight w:val="776"/>
        </w:trPr>
        <w:tc>
          <w:tcPr>
            <w:tcW w:w="1951" w:type="dxa"/>
            <w:vMerge w:val="restart"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77" w:type="dxa"/>
            <w:vMerge w:val="restart"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576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D459F" w:rsidRPr="00261144" w:rsidTr="00FF5733">
        <w:trPr>
          <w:trHeight w:val="486"/>
        </w:trPr>
        <w:tc>
          <w:tcPr>
            <w:tcW w:w="1951" w:type="dxa"/>
            <w:vMerge/>
          </w:tcPr>
          <w:p w:rsidR="009D459F" w:rsidRPr="00CC1AD3" w:rsidRDefault="009D459F" w:rsidP="00FF5733">
            <w:pPr>
              <w:tabs>
                <w:tab w:val="left" w:pos="0"/>
              </w:tabs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D459F" w:rsidRPr="00261144" w:rsidRDefault="009D459F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Жилой дом</w:t>
            </w:r>
          </w:p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7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83,1</w:t>
            </w:r>
          </w:p>
        </w:tc>
        <w:tc>
          <w:tcPr>
            <w:tcW w:w="1235" w:type="dxa"/>
          </w:tcPr>
          <w:p w:rsidR="009D459F" w:rsidRPr="00261144" w:rsidRDefault="009D459F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D459F" w:rsidRPr="00261144" w:rsidRDefault="009D459F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:rsidR="009D459F" w:rsidRDefault="009D459F" w:rsidP="009757B7">
      <w:pPr>
        <w:rPr>
          <w:sz w:val="20"/>
          <w:szCs w:val="20"/>
        </w:rPr>
      </w:pPr>
    </w:p>
    <w:p w:rsidR="009D459F" w:rsidRDefault="009D459F" w:rsidP="009757B7">
      <w:pPr>
        <w:rPr>
          <w:sz w:val="20"/>
          <w:szCs w:val="20"/>
        </w:rPr>
      </w:pPr>
    </w:p>
    <w:p w:rsidR="009D459F" w:rsidRDefault="009D459F" w:rsidP="009757B7">
      <w:pPr>
        <w:rPr>
          <w:sz w:val="20"/>
          <w:szCs w:val="20"/>
        </w:rPr>
      </w:pPr>
    </w:p>
    <w:p w:rsidR="009D459F" w:rsidRDefault="009D459F" w:rsidP="009757B7">
      <w:pPr>
        <w:rPr>
          <w:sz w:val="20"/>
          <w:szCs w:val="20"/>
        </w:rPr>
      </w:pPr>
    </w:p>
    <w:p w:rsidR="009D459F" w:rsidRPr="00261144" w:rsidRDefault="009D459F" w:rsidP="009757B7">
      <w:pPr>
        <w:rPr>
          <w:sz w:val="20"/>
          <w:szCs w:val="20"/>
        </w:rPr>
      </w:pPr>
    </w:p>
    <w:p w:rsidR="009D459F" w:rsidRPr="00261144" w:rsidRDefault="009D459F" w:rsidP="009757B7">
      <w:pPr>
        <w:rPr>
          <w:sz w:val="20"/>
          <w:szCs w:val="20"/>
        </w:rPr>
      </w:pPr>
    </w:p>
    <w:p w:rsidR="009D459F" w:rsidRPr="00261144" w:rsidRDefault="009D459F" w:rsidP="009757B7">
      <w:pPr>
        <w:rPr>
          <w:sz w:val="20"/>
          <w:szCs w:val="20"/>
        </w:rPr>
      </w:pPr>
    </w:p>
    <w:p w:rsidR="009D459F" w:rsidRPr="00261144" w:rsidRDefault="009D459F" w:rsidP="009757B7"/>
    <w:p w:rsidR="009D459F" w:rsidRDefault="009D459F"/>
    <w:sectPr w:rsidR="009D459F" w:rsidSect="00882DB7">
      <w:footerReference w:type="default" r:id="rId6"/>
      <w:pgSz w:w="11906" w:h="16838"/>
      <w:pgMar w:top="851" w:right="1134" w:bottom="851" w:left="85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59F" w:rsidRDefault="009D459F" w:rsidP="00B62E89">
      <w:r>
        <w:separator/>
      </w:r>
    </w:p>
  </w:endnote>
  <w:endnote w:type="continuationSeparator" w:id="0">
    <w:p w:rsidR="009D459F" w:rsidRDefault="009D459F" w:rsidP="00B62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59F" w:rsidRPr="00B62E89" w:rsidRDefault="009D459F" w:rsidP="00B62E89">
    <w:pPr>
      <w:pStyle w:val="Footer"/>
      <w:rPr>
        <w:szCs w:val="16"/>
      </w:rPr>
    </w:pPr>
    <w:r w:rsidRPr="00B62E89">
      <w:rPr>
        <w:sz w:val="16"/>
        <w:szCs w:val="16"/>
      </w:rPr>
      <w:t>сведения о доходах за 2011 год (сайт)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59F" w:rsidRDefault="009D459F" w:rsidP="00B62E89">
      <w:r>
        <w:separator/>
      </w:r>
    </w:p>
  </w:footnote>
  <w:footnote w:type="continuationSeparator" w:id="0">
    <w:p w:rsidR="009D459F" w:rsidRDefault="009D459F" w:rsidP="00B62E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7B7"/>
    <w:rsid w:val="00020777"/>
    <w:rsid w:val="00027E9E"/>
    <w:rsid w:val="000374B9"/>
    <w:rsid w:val="00053DF4"/>
    <w:rsid w:val="000747C3"/>
    <w:rsid w:val="00082110"/>
    <w:rsid w:val="0008312C"/>
    <w:rsid w:val="000B0D34"/>
    <w:rsid w:val="000B7B72"/>
    <w:rsid w:val="000C2E07"/>
    <w:rsid w:val="000D46B1"/>
    <w:rsid w:val="000D663B"/>
    <w:rsid w:val="000F5F0B"/>
    <w:rsid w:val="00104C38"/>
    <w:rsid w:val="00106675"/>
    <w:rsid w:val="00112DB8"/>
    <w:rsid w:val="001179DC"/>
    <w:rsid w:val="00122401"/>
    <w:rsid w:val="00135AC7"/>
    <w:rsid w:val="00144433"/>
    <w:rsid w:val="0016479F"/>
    <w:rsid w:val="0017017B"/>
    <w:rsid w:val="00171D5E"/>
    <w:rsid w:val="001853A3"/>
    <w:rsid w:val="00186256"/>
    <w:rsid w:val="001A157C"/>
    <w:rsid w:val="001B0DC0"/>
    <w:rsid w:val="001B2807"/>
    <w:rsid w:val="001C0BEC"/>
    <w:rsid w:val="001C3538"/>
    <w:rsid w:val="001C5B49"/>
    <w:rsid w:val="001D6620"/>
    <w:rsid w:val="001E3082"/>
    <w:rsid w:val="001E6009"/>
    <w:rsid w:val="00211BF1"/>
    <w:rsid w:val="0021457E"/>
    <w:rsid w:val="002271E8"/>
    <w:rsid w:val="00251D82"/>
    <w:rsid w:val="00251F9B"/>
    <w:rsid w:val="00261144"/>
    <w:rsid w:val="002641EF"/>
    <w:rsid w:val="00267730"/>
    <w:rsid w:val="00272B83"/>
    <w:rsid w:val="00287843"/>
    <w:rsid w:val="002A0A34"/>
    <w:rsid w:val="002A3D13"/>
    <w:rsid w:val="002A4FB9"/>
    <w:rsid w:val="002B3632"/>
    <w:rsid w:val="002C09A5"/>
    <w:rsid w:val="002F36C6"/>
    <w:rsid w:val="002F3FA1"/>
    <w:rsid w:val="00310D66"/>
    <w:rsid w:val="00315DAE"/>
    <w:rsid w:val="00316C9B"/>
    <w:rsid w:val="003335B7"/>
    <w:rsid w:val="0035573A"/>
    <w:rsid w:val="003656B7"/>
    <w:rsid w:val="00377F65"/>
    <w:rsid w:val="003D04BC"/>
    <w:rsid w:val="003E0B6D"/>
    <w:rsid w:val="003F0014"/>
    <w:rsid w:val="00400191"/>
    <w:rsid w:val="004061A6"/>
    <w:rsid w:val="004162FE"/>
    <w:rsid w:val="00421823"/>
    <w:rsid w:val="00440FE3"/>
    <w:rsid w:val="00450091"/>
    <w:rsid w:val="00465C65"/>
    <w:rsid w:val="00473085"/>
    <w:rsid w:val="00480CC1"/>
    <w:rsid w:val="00495BC8"/>
    <w:rsid w:val="004A2B8E"/>
    <w:rsid w:val="004A6099"/>
    <w:rsid w:val="004C1AFE"/>
    <w:rsid w:val="004C5DE3"/>
    <w:rsid w:val="004E28FA"/>
    <w:rsid w:val="004E41BC"/>
    <w:rsid w:val="004E6581"/>
    <w:rsid w:val="004F12EA"/>
    <w:rsid w:val="004F329E"/>
    <w:rsid w:val="005174A2"/>
    <w:rsid w:val="00520AA0"/>
    <w:rsid w:val="005229F5"/>
    <w:rsid w:val="0052694B"/>
    <w:rsid w:val="00531C01"/>
    <w:rsid w:val="005373A7"/>
    <w:rsid w:val="005579A8"/>
    <w:rsid w:val="005605B1"/>
    <w:rsid w:val="00563C6C"/>
    <w:rsid w:val="00572875"/>
    <w:rsid w:val="0057289F"/>
    <w:rsid w:val="00574383"/>
    <w:rsid w:val="00574AF7"/>
    <w:rsid w:val="005752AF"/>
    <w:rsid w:val="005916D5"/>
    <w:rsid w:val="00596D44"/>
    <w:rsid w:val="005A3E60"/>
    <w:rsid w:val="005A731B"/>
    <w:rsid w:val="005B3D49"/>
    <w:rsid w:val="005C038E"/>
    <w:rsid w:val="005E0261"/>
    <w:rsid w:val="005F1415"/>
    <w:rsid w:val="00603F28"/>
    <w:rsid w:val="00616252"/>
    <w:rsid w:val="00617ACD"/>
    <w:rsid w:val="00621289"/>
    <w:rsid w:val="0062429B"/>
    <w:rsid w:val="0062523C"/>
    <w:rsid w:val="006265E5"/>
    <w:rsid w:val="006633BD"/>
    <w:rsid w:val="00684DE7"/>
    <w:rsid w:val="00686568"/>
    <w:rsid w:val="006955E0"/>
    <w:rsid w:val="006A1E1E"/>
    <w:rsid w:val="006B7A8B"/>
    <w:rsid w:val="006C6381"/>
    <w:rsid w:val="006E18DE"/>
    <w:rsid w:val="006E6BD2"/>
    <w:rsid w:val="00707955"/>
    <w:rsid w:val="0072751D"/>
    <w:rsid w:val="00732C19"/>
    <w:rsid w:val="00744256"/>
    <w:rsid w:val="00762369"/>
    <w:rsid w:val="00762EC7"/>
    <w:rsid w:val="00776AE6"/>
    <w:rsid w:val="00780DE7"/>
    <w:rsid w:val="00783D93"/>
    <w:rsid w:val="007A67B9"/>
    <w:rsid w:val="007B0761"/>
    <w:rsid w:val="007C7342"/>
    <w:rsid w:val="007D4A1D"/>
    <w:rsid w:val="007E1F34"/>
    <w:rsid w:val="0081238B"/>
    <w:rsid w:val="00814087"/>
    <w:rsid w:val="00814476"/>
    <w:rsid w:val="00847789"/>
    <w:rsid w:val="00850B95"/>
    <w:rsid w:val="008671EB"/>
    <w:rsid w:val="00882DB7"/>
    <w:rsid w:val="00892AA0"/>
    <w:rsid w:val="00894A5D"/>
    <w:rsid w:val="0089780C"/>
    <w:rsid w:val="008B4D41"/>
    <w:rsid w:val="008D6AEA"/>
    <w:rsid w:val="009067D7"/>
    <w:rsid w:val="009250EB"/>
    <w:rsid w:val="009300D4"/>
    <w:rsid w:val="00951E63"/>
    <w:rsid w:val="00954606"/>
    <w:rsid w:val="00970DE9"/>
    <w:rsid w:val="00974C04"/>
    <w:rsid w:val="009757B7"/>
    <w:rsid w:val="009849D3"/>
    <w:rsid w:val="00987A10"/>
    <w:rsid w:val="009B69AF"/>
    <w:rsid w:val="009C4EE4"/>
    <w:rsid w:val="009D459F"/>
    <w:rsid w:val="009D653C"/>
    <w:rsid w:val="009D7039"/>
    <w:rsid w:val="009F1071"/>
    <w:rsid w:val="00A07C70"/>
    <w:rsid w:val="00A15454"/>
    <w:rsid w:val="00A15866"/>
    <w:rsid w:val="00A1759E"/>
    <w:rsid w:val="00A32808"/>
    <w:rsid w:val="00A349A7"/>
    <w:rsid w:val="00A43305"/>
    <w:rsid w:val="00A45BBE"/>
    <w:rsid w:val="00A50539"/>
    <w:rsid w:val="00A74C2D"/>
    <w:rsid w:val="00A83640"/>
    <w:rsid w:val="00A83E31"/>
    <w:rsid w:val="00AA36BE"/>
    <w:rsid w:val="00AA460F"/>
    <w:rsid w:val="00AA5252"/>
    <w:rsid w:val="00AB3E56"/>
    <w:rsid w:val="00AD62EA"/>
    <w:rsid w:val="00B07D63"/>
    <w:rsid w:val="00B169A3"/>
    <w:rsid w:val="00B20B76"/>
    <w:rsid w:val="00B20BFB"/>
    <w:rsid w:val="00B22B9D"/>
    <w:rsid w:val="00B23BA2"/>
    <w:rsid w:val="00B268C0"/>
    <w:rsid w:val="00B33165"/>
    <w:rsid w:val="00B459F5"/>
    <w:rsid w:val="00B617EA"/>
    <w:rsid w:val="00B623AF"/>
    <w:rsid w:val="00B62E89"/>
    <w:rsid w:val="00B87BA5"/>
    <w:rsid w:val="00B9127F"/>
    <w:rsid w:val="00B94AE0"/>
    <w:rsid w:val="00BA06B0"/>
    <w:rsid w:val="00BF1E35"/>
    <w:rsid w:val="00BF50D7"/>
    <w:rsid w:val="00C05968"/>
    <w:rsid w:val="00C25953"/>
    <w:rsid w:val="00C25F1A"/>
    <w:rsid w:val="00C27DEB"/>
    <w:rsid w:val="00C36F30"/>
    <w:rsid w:val="00C73A47"/>
    <w:rsid w:val="00C83952"/>
    <w:rsid w:val="00C87D33"/>
    <w:rsid w:val="00C9457D"/>
    <w:rsid w:val="00C95B7A"/>
    <w:rsid w:val="00C96C74"/>
    <w:rsid w:val="00CA493C"/>
    <w:rsid w:val="00CC04D6"/>
    <w:rsid w:val="00CC1AD3"/>
    <w:rsid w:val="00CE2E6E"/>
    <w:rsid w:val="00CF5037"/>
    <w:rsid w:val="00D06E65"/>
    <w:rsid w:val="00D07FAA"/>
    <w:rsid w:val="00D15F5B"/>
    <w:rsid w:val="00D22D75"/>
    <w:rsid w:val="00D239F8"/>
    <w:rsid w:val="00D556DC"/>
    <w:rsid w:val="00D57888"/>
    <w:rsid w:val="00D71F1D"/>
    <w:rsid w:val="00D72661"/>
    <w:rsid w:val="00D931BC"/>
    <w:rsid w:val="00D936DE"/>
    <w:rsid w:val="00D96E9D"/>
    <w:rsid w:val="00DA29A2"/>
    <w:rsid w:val="00DA5AA8"/>
    <w:rsid w:val="00DB3DBD"/>
    <w:rsid w:val="00DC4027"/>
    <w:rsid w:val="00DC604C"/>
    <w:rsid w:val="00DD0C81"/>
    <w:rsid w:val="00DE1DE7"/>
    <w:rsid w:val="00DE3071"/>
    <w:rsid w:val="00DE3EC7"/>
    <w:rsid w:val="00DE7C4E"/>
    <w:rsid w:val="00DF01FE"/>
    <w:rsid w:val="00E146F0"/>
    <w:rsid w:val="00E20178"/>
    <w:rsid w:val="00E20B6A"/>
    <w:rsid w:val="00E36B01"/>
    <w:rsid w:val="00E55DC3"/>
    <w:rsid w:val="00E61C73"/>
    <w:rsid w:val="00E8330E"/>
    <w:rsid w:val="00E841D4"/>
    <w:rsid w:val="00E916C0"/>
    <w:rsid w:val="00E91914"/>
    <w:rsid w:val="00E92433"/>
    <w:rsid w:val="00E93171"/>
    <w:rsid w:val="00EA2483"/>
    <w:rsid w:val="00EA479D"/>
    <w:rsid w:val="00EC6740"/>
    <w:rsid w:val="00EF250C"/>
    <w:rsid w:val="00F14F36"/>
    <w:rsid w:val="00F427CD"/>
    <w:rsid w:val="00F53BC2"/>
    <w:rsid w:val="00F66458"/>
    <w:rsid w:val="00F75678"/>
    <w:rsid w:val="00F82DEF"/>
    <w:rsid w:val="00F970FD"/>
    <w:rsid w:val="00FB608B"/>
    <w:rsid w:val="00FC5E56"/>
    <w:rsid w:val="00FD4FDA"/>
    <w:rsid w:val="00FF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B7"/>
    <w:rPr>
      <w:rFonts w:ascii="Times New Roman" w:hAnsi="Times New Roman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57B7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eastAsia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757B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757B7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rsid w:val="009757B7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4D3C4A"/>
    <w:rPr>
      <w:rFonts w:ascii="Times New Roman" w:hAnsi="Times New Roman"/>
      <w:sz w:val="28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57B7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9757B7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D3C4A"/>
    <w:rPr>
      <w:rFonts w:ascii="Times New Roman" w:hAnsi="Times New Roman"/>
      <w:sz w:val="28"/>
      <w:szCs w:val="2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57B7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9757B7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D3C4A"/>
    <w:rPr>
      <w:rFonts w:ascii="Times New Roman" w:hAnsi="Times New Roman"/>
      <w:sz w:val="0"/>
      <w:szCs w:val="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757B7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9757B7"/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4D3C4A"/>
    <w:rPr>
      <w:rFonts w:ascii="Times New Roman" w:hAnsi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7</Pages>
  <Words>1490</Words>
  <Characters>8494</Characters>
  <Application>Microsoft Office Outlook</Application>
  <DocSecurity>0</DocSecurity>
  <Lines>0</Lines>
  <Paragraphs>0</Paragraphs>
  <ScaleCrop>false</ScaleCrop>
  <Company>ugadn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lic4</dc:creator>
  <cp:keywords/>
  <dc:description/>
  <cp:lastModifiedBy>Alina</cp:lastModifiedBy>
  <cp:revision>30</cp:revision>
  <dcterms:created xsi:type="dcterms:W3CDTF">2003-06-05T20:08:00Z</dcterms:created>
  <dcterms:modified xsi:type="dcterms:W3CDTF">2015-02-09T08:54:00Z</dcterms:modified>
</cp:coreProperties>
</file>