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E6" w:rsidRDefault="00222CE6" w:rsidP="00692618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222CE6" w:rsidRDefault="00222CE6" w:rsidP="00692618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222CE6" w:rsidRDefault="00222CE6" w:rsidP="00692618">
      <w:pPr>
        <w:jc w:val="center"/>
      </w:pPr>
      <w:r>
        <w:t>за период с 1 января 2014 г. по 31 декабря 2014 г.</w:t>
      </w:r>
    </w:p>
    <w:p w:rsidR="00222CE6" w:rsidRDefault="00222CE6" w:rsidP="00692618">
      <w:pPr>
        <w:jc w:val="center"/>
      </w:pPr>
    </w:p>
    <w:p w:rsidR="00222CE6" w:rsidRDefault="00222CE6"/>
    <w:p w:rsidR="00222CE6" w:rsidRDefault="00222CE6"/>
    <w:tbl>
      <w:tblPr>
        <w:tblW w:w="14033" w:type="dxa"/>
        <w:tblCellSpacing w:w="5" w:type="nil"/>
        <w:tblInd w:w="14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7"/>
        <w:gridCol w:w="2114"/>
        <w:gridCol w:w="1975"/>
        <w:gridCol w:w="1147"/>
        <w:gridCol w:w="1303"/>
        <w:gridCol w:w="992"/>
        <w:gridCol w:w="975"/>
        <w:gridCol w:w="1147"/>
        <w:gridCol w:w="855"/>
        <w:gridCol w:w="850"/>
        <w:gridCol w:w="1134"/>
        <w:gridCol w:w="1134"/>
      </w:tblGrid>
      <w:tr w:rsidR="00222CE6" w:rsidRPr="00280C58" w:rsidTr="00692618">
        <w:trPr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№ п/п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Транспорт-ные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Деклариро-ванный годовой доход  (руб.)</w:t>
            </w:r>
          </w:p>
        </w:tc>
      </w:tr>
      <w:tr w:rsidR="00222CE6" w:rsidRPr="006F0624" w:rsidTr="00692618">
        <w:trPr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  <w:r w:rsidRPr="00280C58">
              <w:rPr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shd w:val="clear" w:color="auto" w:fill="FFFFFF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Шабаев Ф.Б.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Начальник  Управления ФСКН России по Республике Татарстан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4.Ж</w:t>
            </w:r>
            <w:r w:rsidRPr="00280C58">
              <w:rPr>
                <w:sz w:val="16"/>
                <w:szCs w:val="16"/>
              </w:rPr>
              <w:t>илой дом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5.П</w:t>
            </w:r>
            <w:r w:rsidRPr="00280C58">
              <w:rPr>
                <w:sz w:val="16"/>
                <w:szCs w:val="16"/>
              </w:rPr>
              <w:t>остройка нежилая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долевая (3/4)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индивидуальная</w:t>
            </w: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индивидуальная</w:t>
            </w: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долевая (3/4)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1500,0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350,0</w:t>
            </w:r>
          </w:p>
          <w:p w:rsidR="00222CE6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1651,0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289,3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203,0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2450020,38</w:t>
            </w:r>
          </w:p>
        </w:tc>
      </w:tr>
      <w:tr w:rsidR="00222CE6" w:rsidRPr="006F0624" w:rsidTr="00692618">
        <w:trPr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22CE6" w:rsidRPr="00280C58" w:rsidRDefault="00222CE6" w:rsidP="00092862">
            <w:pPr>
              <w:shd w:val="clear" w:color="auto" w:fill="FFFFFF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41,9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1500,0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350,0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1651,0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289,3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FE2E8C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80C58">
              <w:rPr>
                <w:sz w:val="16"/>
                <w:szCs w:val="16"/>
              </w:rPr>
              <w:t xml:space="preserve">Легковой автомобиль             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1200161,95</w:t>
            </w:r>
          </w:p>
        </w:tc>
      </w:tr>
      <w:tr w:rsidR="00222CE6" w:rsidRPr="006F0624" w:rsidTr="00692618">
        <w:trPr>
          <w:tblCellSpacing w:w="5" w:type="nil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</w:t>
            </w:r>
            <w:r w:rsidRPr="00280C58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долевая (</w:t>
            </w:r>
            <w:r>
              <w:rPr>
                <w:sz w:val="16"/>
                <w:szCs w:val="16"/>
              </w:rPr>
              <w:t>1</w:t>
            </w:r>
            <w:r w:rsidRPr="00280C58">
              <w:rPr>
                <w:sz w:val="16"/>
                <w:szCs w:val="16"/>
              </w:rPr>
              <w:t>/4)</w:t>
            </w: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долевая (</w:t>
            </w:r>
            <w:r>
              <w:rPr>
                <w:sz w:val="16"/>
                <w:szCs w:val="16"/>
              </w:rPr>
              <w:t>1</w:t>
            </w:r>
            <w:r w:rsidRPr="00280C58">
              <w:rPr>
                <w:sz w:val="16"/>
                <w:szCs w:val="16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1500,0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289,3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1.Квартира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3.З</w:t>
            </w:r>
            <w:r w:rsidRPr="00280C58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41,9</w:t>
            </w:r>
          </w:p>
          <w:p w:rsidR="00222CE6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350,0</w:t>
            </w:r>
          </w:p>
          <w:p w:rsidR="00222CE6" w:rsidRPr="00280C58" w:rsidRDefault="00222CE6" w:rsidP="00092862">
            <w:pPr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1651,0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  <w:p w:rsidR="00222CE6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0C5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E6" w:rsidRPr="00280C58" w:rsidRDefault="00222CE6" w:rsidP="000928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222CE6" w:rsidRDefault="00222CE6"/>
    <w:p w:rsidR="00222CE6" w:rsidRDefault="00222CE6"/>
    <w:p w:rsidR="00222CE6" w:rsidRDefault="00222CE6"/>
    <w:p w:rsidR="00222CE6" w:rsidRDefault="00222CE6"/>
    <w:p w:rsidR="00222CE6" w:rsidRDefault="00222CE6"/>
    <w:p w:rsidR="00222CE6" w:rsidRDefault="00222CE6"/>
    <w:sectPr w:rsidR="00222CE6" w:rsidSect="00567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2A6"/>
    <w:rsid w:val="00014CE3"/>
    <w:rsid w:val="00092862"/>
    <w:rsid w:val="00222CE6"/>
    <w:rsid w:val="00280C58"/>
    <w:rsid w:val="002D196B"/>
    <w:rsid w:val="002D19B2"/>
    <w:rsid w:val="003000E2"/>
    <w:rsid w:val="00421BD5"/>
    <w:rsid w:val="004E1485"/>
    <w:rsid w:val="004E2CE8"/>
    <w:rsid w:val="005672A6"/>
    <w:rsid w:val="00646CD5"/>
    <w:rsid w:val="00652A4C"/>
    <w:rsid w:val="00692618"/>
    <w:rsid w:val="006F0624"/>
    <w:rsid w:val="007A27B6"/>
    <w:rsid w:val="00814D61"/>
    <w:rsid w:val="00882BEE"/>
    <w:rsid w:val="008B082B"/>
    <w:rsid w:val="00CF74B7"/>
    <w:rsid w:val="00FE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178</Words>
  <Characters>1016</Characters>
  <Application>Microsoft Office Outlook</Application>
  <DocSecurity>0</DocSecurity>
  <Lines>0</Lines>
  <Paragraphs>0</Paragraphs>
  <ScaleCrop>false</ScaleCrop>
  <Company>isinpol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user</dc:creator>
  <cp:keywords/>
  <dc:description/>
  <cp:lastModifiedBy>icl1201</cp:lastModifiedBy>
  <cp:revision>2</cp:revision>
  <cp:lastPrinted>2015-05-22T12:59:00Z</cp:lastPrinted>
  <dcterms:created xsi:type="dcterms:W3CDTF">2015-05-22T13:03:00Z</dcterms:created>
  <dcterms:modified xsi:type="dcterms:W3CDTF">2015-05-22T13:03:00Z</dcterms:modified>
</cp:coreProperties>
</file>