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6C6" w:rsidRPr="00AB2FDB" w:rsidRDefault="003806C6" w:rsidP="000F6A4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B2FDB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 имущественного характера</w:t>
      </w:r>
    </w:p>
    <w:p w:rsidR="003806C6" w:rsidRDefault="003806C6" w:rsidP="000F6A4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г</w:t>
      </w:r>
      <w:r w:rsidRPr="00AB2FDB">
        <w:rPr>
          <w:rFonts w:ascii="Times New Roman" w:hAnsi="Times New Roman" w:cs="Times New Roman"/>
          <w:b/>
          <w:bCs/>
        </w:rPr>
        <w:t xml:space="preserve">осударственных гражданских служащих Государственной инспекции труда в </w:t>
      </w:r>
      <w:r>
        <w:rPr>
          <w:rFonts w:ascii="Times New Roman" w:hAnsi="Times New Roman" w:cs="Times New Roman"/>
          <w:b/>
          <w:bCs/>
        </w:rPr>
        <w:t>Республике Мордовия</w:t>
      </w:r>
    </w:p>
    <w:p w:rsidR="003806C6" w:rsidRDefault="003806C6" w:rsidP="000F6A4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B2FDB">
        <w:rPr>
          <w:rFonts w:ascii="Times New Roman" w:hAnsi="Times New Roman" w:cs="Times New Roman"/>
          <w:b/>
          <w:bCs/>
        </w:rPr>
        <w:t xml:space="preserve">за период с 1 января </w:t>
      </w:r>
      <w:r>
        <w:rPr>
          <w:rFonts w:ascii="Times New Roman" w:hAnsi="Times New Roman" w:cs="Times New Roman"/>
          <w:b/>
          <w:bCs/>
        </w:rPr>
        <w:t xml:space="preserve">2014 </w:t>
      </w:r>
      <w:r w:rsidRPr="00AB2FDB">
        <w:rPr>
          <w:rFonts w:ascii="Times New Roman" w:hAnsi="Times New Roman" w:cs="Times New Roman"/>
          <w:b/>
          <w:bCs/>
        </w:rPr>
        <w:t>по 31 декабря 201</w:t>
      </w:r>
      <w:r>
        <w:rPr>
          <w:rFonts w:ascii="Times New Roman" w:hAnsi="Times New Roman" w:cs="Times New Roman"/>
          <w:b/>
          <w:bCs/>
        </w:rPr>
        <w:t>4</w:t>
      </w:r>
      <w:r w:rsidRPr="00AB2FDB">
        <w:rPr>
          <w:rFonts w:ascii="Times New Roman" w:hAnsi="Times New Roman" w:cs="Times New Roman"/>
          <w:b/>
          <w:bCs/>
        </w:rPr>
        <w:t xml:space="preserve"> года</w:t>
      </w:r>
    </w:p>
    <w:p w:rsidR="003806C6" w:rsidRPr="00AB2FDB" w:rsidRDefault="003806C6" w:rsidP="000F6A4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06C6" w:rsidRDefault="003806C6" w:rsidP="006956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956AF">
        <w:rPr>
          <w:rFonts w:ascii="Times New Roman" w:hAnsi="Times New Roman" w:cs="Times New Roman"/>
          <w:b/>
          <w:bCs/>
          <w:sz w:val="20"/>
          <w:szCs w:val="20"/>
        </w:rPr>
        <w:t>Руководство</w:t>
      </w:r>
    </w:p>
    <w:p w:rsidR="003806C6" w:rsidRPr="006956AF" w:rsidRDefault="003806C6" w:rsidP="00B0743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5044" w:type="dxa"/>
        <w:tblInd w:w="-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80"/>
        <w:gridCol w:w="1200"/>
        <w:gridCol w:w="1280"/>
        <w:gridCol w:w="1040"/>
        <w:gridCol w:w="1440"/>
        <w:gridCol w:w="800"/>
        <w:gridCol w:w="960"/>
        <w:gridCol w:w="1040"/>
        <w:gridCol w:w="640"/>
        <w:gridCol w:w="945"/>
        <w:gridCol w:w="1417"/>
        <w:gridCol w:w="1276"/>
        <w:gridCol w:w="2126"/>
      </w:tblGrid>
      <w:tr w:rsidR="003806C6" w:rsidRPr="00532130" w:rsidTr="002F4D44">
        <w:tc>
          <w:tcPr>
            <w:tcW w:w="880" w:type="dxa"/>
            <w:vMerge w:val="restart"/>
          </w:tcPr>
          <w:p w:rsidR="003806C6" w:rsidRPr="00EC5016" w:rsidRDefault="003806C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016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3806C6" w:rsidRPr="00EC5016" w:rsidRDefault="003806C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016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200" w:type="dxa"/>
            <w:vMerge w:val="restart"/>
          </w:tcPr>
          <w:p w:rsidR="003806C6" w:rsidRDefault="003806C6" w:rsidP="00084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016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</w:t>
            </w:r>
          </w:p>
          <w:p w:rsidR="003806C6" w:rsidRPr="00EC5016" w:rsidRDefault="003806C6" w:rsidP="00084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016">
              <w:rPr>
                <w:rFonts w:ascii="Times New Roman" w:hAnsi="Times New Roman" w:cs="Times New Roman"/>
                <w:sz w:val="16"/>
                <w:szCs w:val="16"/>
              </w:rPr>
              <w:t>ся</w:t>
            </w:r>
          </w:p>
        </w:tc>
        <w:tc>
          <w:tcPr>
            <w:tcW w:w="1280" w:type="dxa"/>
            <w:vMerge w:val="restart"/>
          </w:tcPr>
          <w:p w:rsidR="003806C6" w:rsidRPr="00EC5016" w:rsidRDefault="003806C6" w:rsidP="00084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016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240" w:type="dxa"/>
            <w:gridSpan w:val="4"/>
          </w:tcPr>
          <w:p w:rsidR="003806C6" w:rsidRPr="00EC5016" w:rsidRDefault="003806C6" w:rsidP="00084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016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25" w:type="dxa"/>
            <w:gridSpan w:val="3"/>
          </w:tcPr>
          <w:p w:rsidR="003806C6" w:rsidRPr="00EC5016" w:rsidRDefault="003806C6" w:rsidP="00084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016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3806C6" w:rsidRPr="00EC5016" w:rsidRDefault="003806C6" w:rsidP="00084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016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3806C6" w:rsidRPr="00EC5016" w:rsidRDefault="003806C6" w:rsidP="00084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016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3806C6" w:rsidRPr="00EC5016" w:rsidRDefault="003806C6" w:rsidP="00084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016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Деклариро-ванный </w:t>
            </w:r>
          </w:p>
          <w:p w:rsidR="003806C6" w:rsidRPr="00EC5016" w:rsidRDefault="003806C6" w:rsidP="00084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016">
              <w:rPr>
                <w:rFonts w:ascii="Times New Roman" w:hAnsi="Times New Roman" w:cs="Times New Roman"/>
                <w:sz w:val="16"/>
                <w:szCs w:val="16"/>
              </w:rPr>
              <w:t>годовой доход (руб.)</w:t>
            </w:r>
          </w:p>
        </w:tc>
        <w:tc>
          <w:tcPr>
            <w:tcW w:w="2126" w:type="dxa"/>
            <w:vMerge w:val="restart"/>
          </w:tcPr>
          <w:p w:rsidR="003806C6" w:rsidRPr="00EC5016" w:rsidRDefault="003806C6" w:rsidP="00084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016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806C6" w:rsidRPr="00532130" w:rsidTr="002F4D44">
        <w:tc>
          <w:tcPr>
            <w:tcW w:w="880" w:type="dxa"/>
            <w:vMerge/>
          </w:tcPr>
          <w:p w:rsidR="003806C6" w:rsidRPr="00532130" w:rsidRDefault="003806C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00" w:type="dxa"/>
            <w:vMerge/>
          </w:tcPr>
          <w:p w:rsidR="003806C6" w:rsidRPr="00532130" w:rsidRDefault="003806C6" w:rsidP="000848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0" w:type="dxa"/>
            <w:vMerge/>
          </w:tcPr>
          <w:p w:rsidR="003806C6" w:rsidRPr="00532130" w:rsidRDefault="003806C6" w:rsidP="000848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</w:tcPr>
          <w:p w:rsidR="003806C6" w:rsidRPr="00EC5016" w:rsidRDefault="003806C6" w:rsidP="00084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016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</w:tcPr>
          <w:p w:rsidR="003806C6" w:rsidRPr="00EC5016" w:rsidRDefault="003806C6" w:rsidP="00084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016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3806C6" w:rsidRPr="00EC5016" w:rsidRDefault="003806C6" w:rsidP="00084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016">
              <w:rPr>
                <w:rFonts w:ascii="Times New Roman" w:hAnsi="Times New Roman" w:cs="Times New Roman"/>
                <w:sz w:val="16"/>
                <w:szCs w:val="16"/>
              </w:rPr>
              <w:t>собственности</w:t>
            </w:r>
          </w:p>
        </w:tc>
        <w:tc>
          <w:tcPr>
            <w:tcW w:w="800" w:type="dxa"/>
          </w:tcPr>
          <w:p w:rsidR="003806C6" w:rsidRPr="00EC5016" w:rsidRDefault="003806C6" w:rsidP="00084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016">
              <w:rPr>
                <w:rFonts w:ascii="Times New Roman" w:hAnsi="Times New Roman" w:cs="Times New Roman"/>
                <w:sz w:val="16"/>
                <w:szCs w:val="16"/>
              </w:rPr>
              <w:t>пло-щадь (кв.м)</w:t>
            </w:r>
          </w:p>
        </w:tc>
        <w:tc>
          <w:tcPr>
            <w:tcW w:w="960" w:type="dxa"/>
          </w:tcPr>
          <w:p w:rsidR="003806C6" w:rsidRPr="00EC5016" w:rsidRDefault="003806C6" w:rsidP="00084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016">
              <w:rPr>
                <w:rFonts w:ascii="Times New Roman" w:hAnsi="Times New Roman" w:cs="Times New Roman"/>
                <w:sz w:val="16"/>
                <w:szCs w:val="16"/>
              </w:rPr>
              <w:t>страна распо-ложения</w:t>
            </w:r>
          </w:p>
        </w:tc>
        <w:tc>
          <w:tcPr>
            <w:tcW w:w="1040" w:type="dxa"/>
          </w:tcPr>
          <w:p w:rsidR="003806C6" w:rsidRPr="00EC5016" w:rsidRDefault="003806C6" w:rsidP="00084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016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640" w:type="dxa"/>
          </w:tcPr>
          <w:p w:rsidR="003806C6" w:rsidRPr="00EC5016" w:rsidRDefault="003806C6" w:rsidP="00084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016">
              <w:rPr>
                <w:rFonts w:ascii="Times New Roman" w:hAnsi="Times New Roman" w:cs="Times New Roman"/>
                <w:sz w:val="16"/>
                <w:szCs w:val="16"/>
              </w:rPr>
              <w:t>пло-щадь (кв.м)</w:t>
            </w:r>
          </w:p>
        </w:tc>
        <w:tc>
          <w:tcPr>
            <w:tcW w:w="945" w:type="dxa"/>
          </w:tcPr>
          <w:p w:rsidR="003806C6" w:rsidRDefault="003806C6" w:rsidP="0053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016">
              <w:rPr>
                <w:rFonts w:ascii="Times New Roman" w:hAnsi="Times New Roman" w:cs="Times New Roman"/>
                <w:sz w:val="16"/>
                <w:szCs w:val="16"/>
              </w:rPr>
              <w:t>страна располо</w:t>
            </w:r>
          </w:p>
          <w:p w:rsidR="003806C6" w:rsidRPr="00EC5016" w:rsidRDefault="003806C6" w:rsidP="0053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016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</w:p>
        </w:tc>
        <w:tc>
          <w:tcPr>
            <w:tcW w:w="1417" w:type="dxa"/>
            <w:vMerge/>
          </w:tcPr>
          <w:p w:rsidR="003806C6" w:rsidRPr="00532130" w:rsidRDefault="003806C6" w:rsidP="000848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806C6" w:rsidRPr="00532130" w:rsidRDefault="003806C6" w:rsidP="000848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806C6" w:rsidRPr="00532130" w:rsidRDefault="003806C6" w:rsidP="000848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806C6" w:rsidRPr="00AB2FDB" w:rsidTr="002F4D44">
        <w:trPr>
          <w:trHeight w:val="2208"/>
        </w:trPr>
        <w:tc>
          <w:tcPr>
            <w:tcW w:w="880" w:type="dxa"/>
          </w:tcPr>
          <w:p w:rsidR="003806C6" w:rsidRPr="00AB2FDB" w:rsidRDefault="003806C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2FDB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  <w:p w:rsidR="003806C6" w:rsidRPr="00AB2FDB" w:rsidRDefault="003806C6" w:rsidP="00084886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</w:tcPr>
          <w:p w:rsidR="003806C6" w:rsidRPr="005F1583" w:rsidRDefault="003806C6" w:rsidP="00084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1583">
              <w:rPr>
                <w:rFonts w:ascii="Times New Roman" w:hAnsi="Times New Roman" w:cs="Times New Roman"/>
                <w:sz w:val="16"/>
                <w:szCs w:val="16"/>
              </w:rPr>
              <w:t>Спиридонов В.А.</w:t>
            </w:r>
          </w:p>
        </w:tc>
        <w:tc>
          <w:tcPr>
            <w:tcW w:w="1280" w:type="dxa"/>
          </w:tcPr>
          <w:p w:rsidR="003806C6" w:rsidRDefault="003806C6" w:rsidP="00EC501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5016">
              <w:rPr>
                <w:rFonts w:ascii="Times New Roman" w:hAnsi="Times New Roman" w:cs="Times New Roman"/>
                <w:sz w:val="16"/>
                <w:szCs w:val="16"/>
              </w:rPr>
              <w:t>Руководител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</w:t>
            </w:r>
          </w:p>
          <w:p w:rsidR="003806C6" w:rsidRDefault="003806C6" w:rsidP="00EC501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5016">
              <w:rPr>
                <w:rFonts w:ascii="Times New Roman" w:hAnsi="Times New Roman" w:cs="Times New Roman"/>
                <w:sz w:val="16"/>
                <w:szCs w:val="16"/>
              </w:rPr>
              <w:t>Государст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-в</w:t>
            </w:r>
            <w:r w:rsidRPr="00EC5016">
              <w:rPr>
                <w:rFonts w:ascii="Times New Roman" w:hAnsi="Times New Roman" w:cs="Times New Roman"/>
                <w:sz w:val="16"/>
                <w:szCs w:val="16"/>
              </w:rPr>
              <w:t>енной инспекции труда - главный государствен-ный инспектор труда в Республике</w:t>
            </w:r>
          </w:p>
          <w:p w:rsidR="003806C6" w:rsidRPr="00EC5016" w:rsidRDefault="003806C6" w:rsidP="00EC501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Мордовия</w:t>
            </w:r>
          </w:p>
          <w:p w:rsidR="003806C6" w:rsidRPr="00AB2FDB" w:rsidRDefault="003806C6" w:rsidP="00084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</w:tcPr>
          <w:p w:rsidR="003806C6" w:rsidRPr="00EC5016" w:rsidRDefault="003806C6" w:rsidP="00DA4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01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806C6" w:rsidRDefault="003806C6" w:rsidP="00DA4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06C6" w:rsidRPr="00EC5016" w:rsidRDefault="003806C6" w:rsidP="00DA4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01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806C6" w:rsidRDefault="003806C6" w:rsidP="00DA48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06C6" w:rsidRPr="005715C1" w:rsidRDefault="003806C6" w:rsidP="00DA4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1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3806C6" w:rsidRPr="00EC5016" w:rsidRDefault="003806C6" w:rsidP="00C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01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806C6" w:rsidRDefault="003806C6" w:rsidP="008235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06C6" w:rsidRPr="00EC5016" w:rsidRDefault="003806C6" w:rsidP="008235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01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806C6" w:rsidRDefault="003806C6" w:rsidP="008235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06C6" w:rsidRPr="00EC5016" w:rsidRDefault="003806C6" w:rsidP="008235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01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0" w:type="dxa"/>
          </w:tcPr>
          <w:p w:rsidR="003806C6" w:rsidRPr="00EC5016" w:rsidRDefault="003806C6" w:rsidP="00EC5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016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  <w:p w:rsidR="003806C6" w:rsidRPr="00EC5016" w:rsidRDefault="003806C6" w:rsidP="00EC5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06C6" w:rsidRDefault="003806C6" w:rsidP="00EC5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06C6" w:rsidRPr="00EC5016" w:rsidRDefault="003806C6" w:rsidP="00EC5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016">
              <w:rPr>
                <w:rFonts w:ascii="Times New Roman" w:hAnsi="Times New Roman" w:cs="Times New Roman"/>
                <w:sz w:val="16"/>
                <w:szCs w:val="16"/>
              </w:rPr>
              <w:t>1552</w:t>
            </w:r>
          </w:p>
          <w:p w:rsidR="003806C6" w:rsidRDefault="003806C6" w:rsidP="00EC50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06C6" w:rsidRDefault="003806C6" w:rsidP="00EC50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06C6" w:rsidRPr="00EC5016" w:rsidRDefault="003806C6" w:rsidP="00EC50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016">
              <w:rPr>
                <w:rFonts w:ascii="Times New Roman" w:hAnsi="Times New Roman" w:cs="Times New Roman"/>
                <w:sz w:val="16"/>
                <w:szCs w:val="16"/>
              </w:rPr>
              <w:t>1448</w:t>
            </w:r>
          </w:p>
          <w:p w:rsidR="003806C6" w:rsidRPr="00EC5016" w:rsidRDefault="003806C6" w:rsidP="008235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3806C6" w:rsidRPr="0053094E" w:rsidRDefault="003806C6" w:rsidP="0053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94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3806C6" w:rsidRDefault="003806C6" w:rsidP="0053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06C6" w:rsidRDefault="003806C6" w:rsidP="0053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06C6" w:rsidRDefault="003806C6" w:rsidP="0053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94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3806C6" w:rsidRDefault="003806C6" w:rsidP="0053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06C6" w:rsidRDefault="003806C6" w:rsidP="0053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06C6" w:rsidRDefault="003806C6" w:rsidP="0053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06C6" w:rsidRPr="0053094E" w:rsidRDefault="003806C6" w:rsidP="0053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06C6" w:rsidRPr="0053094E" w:rsidRDefault="003806C6" w:rsidP="0053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94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3806C6" w:rsidRPr="0053094E" w:rsidRDefault="003806C6" w:rsidP="008235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</w:tcPr>
          <w:p w:rsidR="003806C6" w:rsidRPr="0053094E" w:rsidRDefault="003806C6" w:rsidP="0053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53094E">
              <w:rPr>
                <w:rFonts w:ascii="Times New Roman" w:hAnsi="Times New Roman" w:cs="Times New Roman"/>
                <w:sz w:val="16"/>
                <w:szCs w:val="16"/>
              </w:rPr>
              <w:t>илой</w:t>
            </w:r>
          </w:p>
          <w:p w:rsidR="003806C6" w:rsidRPr="0053094E" w:rsidRDefault="003806C6" w:rsidP="0053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94E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640" w:type="dxa"/>
          </w:tcPr>
          <w:p w:rsidR="003806C6" w:rsidRPr="0053094E" w:rsidRDefault="003806C6" w:rsidP="00084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94E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945" w:type="dxa"/>
          </w:tcPr>
          <w:p w:rsidR="003806C6" w:rsidRPr="0053094E" w:rsidRDefault="003806C6" w:rsidP="0053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94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3806C6" w:rsidRPr="0053094E" w:rsidRDefault="003806C6" w:rsidP="00084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806C6" w:rsidRPr="0053094E" w:rsidRDefault="003806C6" w:rsidP="0053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94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</w:t>
            </w:r>
            <w:r w:rsidRPr="0053094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3094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Lacetti</w:t>
            </w:r>
          </w:p>
          <w:p w:rsidR="003806C6" w:rsidRPr="0053094E" w:rsidRDefault="003806C6" w:rsidP="00C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806C6" w:rsidRPr="0053094E" w:rsidRDefault="003806C6" w:rsidP="00084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94E">
              <w:rPr>
                <w:rFonts w:ascii="Times New Roman" w:hAnsi="Times New Roman" w:cs="Times New Roman"/>
                <w:sz w:val="16"/>
                <w:szCs w:val="16"/>
              </w:rPr>
              <w:t>1027017,0</w:t>
            </w:r>
          </w:p>
        </w:tc>
        <w:tc>
          <w:tcPr>
            <w:tcW w:w="2126" w:type="dxa"/>
          </w:tcPr>
          <w:p w:rsidR="003806C6" w:rsidRPr="00AB2FDB" w:rsidRDefault="003806C6" w:rsidP="00084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06C6" w:rsidRPr="00AB2FDB" w:rsidTr="002F4D44">
        <w:trPr>
          <w:trHeight w:val="2359"/>
        </w:trPr>
        <w:tc>
          <w:tcPr>
            <w:tcW w:w="880" w:type="dxa"/>
          </w:tcPr>
          <w:p w:rsidR="003806C6" w:rsidRDefault="003806C6" w:rsidP="00B67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3806C6" w:rsidRPr="00AB2FDB" w:rsidRDefault="003806C6" w:rsidP="00B67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(супруга)</w:t>
            </w:r>
          </w:p>
        </w:tc>
        <w:tc>
          <w:tcPr>
            <w:tcW w:w="1200" w:type="dxa"/>
          </w:tcPr>
          <w:p w:rsidR="003806C6" w:rsidRPr="00AB2FDB" w:rsidRDefault="003806C6" w:rsidP="00B67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Спиридонова Г.П.</w:t>
            </w:r>
          </w:p>
        </w:tc>
        <w:tc>
          <w:tcPr>
            <w:tcW w:w="1280" w:type="dxa"/>
          </w:tcPr>
          <w:p w:rsidR="003806C6" w:rsidRPr="00AB2FDB" w:rsidRDefault="003806C6" w:rsidP="00B67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Диспетчер</w:t>
            </w:r>
          </w:p>
        </w:tc>
        <w:tc>
          <w:tcPr>
            <w:tcW w:w="1040" w:type="dxa"/>
          </w:tcPr>
          <w:p w:rsidR="003806C6" w:rsidRPr="004D15AD" w:rsidRDefault="003806C6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5AD">
              <w:rPr>
                <w:rFonts w:ascii="Times New Roman" w:hAnsi="Times New Roman" w:cs="Times New Roman"/>
                <w:sz w:val="16"/>
                <w:szCs w:val="16"/>
              </w:rPr>
              <w:t>жилой</w:t>
            </w:r>
          </w:p>
          <w:p w:rsidR="003806C6" w:rsidRPr="004D15AD" w:rsidRDefault="003806C6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5AD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40" w:type="dxa"/>
          </w:tcPr>
          <w:p w:rsidR="003806C6" w:rsidRPr="004D15AD" w:rsidRDefault="003806C6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5AD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3806C6" w:rsidRPr="004D15AD" w:rsidRDefault="003806C6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5AD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00" w:type="dxa"/>
          </w:tcPr>
          <w:p w:rsidR="003806C6" w:rsidRPr="004D15AD" w:rsidRDefault="003806C6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5AD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  <w:p w:rsidR="003806C6" w:rsidRPr="004D15AD" w:rsidRDefault="003806C6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3806C6" w:rsidRPr="004D15AD" w:rsidRDefault="003806C6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5A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3806C6" w:rsidRPr="004D15AD" w:rsidRDefault="003806C6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</w:tcPr>
          <w:p w:rsidR="003806C6" w:rsidRDefault="003806C6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5A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806C6" w:rsidRPr="004D15AD" w:rsidRDefault="003806C6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06C6" w:rsidRPr="004D15AD" w:rsidRDefault="003806C6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5A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806C6" w:rsidRDefault="003806C6" w:rsidP="00B67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06C6" w:rsidRPr="004D15AD" w:rsidRDefault="003806C6" w:rsidP="00B67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5A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806C6" w:rsidRPr="004D15AD" w:rsidRDefault="003806C6" w:rsidP="00B67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4D15AD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640" w:type="dxa"/>
          </w:tcPr>
          <w:p w:rsidR="003806C6" w:rsidRPr="004D15AD" w:rsidRDefault="003806C6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5AD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  <w:p w:rsidR="003806C6" w:rsidRPr="004D15AD" w:rsidRDefault="003806C6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06C6" w:rsidRDefault="003806C6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06C6" w:rsidRDefault="003806C6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5AD">
              <w:rPr>
                <w:rFonts w:ascii="Times New Roman" w:hAnsi="Times New Roman" w:cs="Times New Roman"/>
                <w:sz w:val="16"/>
                <w:szCs w:val="16"/>
              </w:rPr>
              <w:t>1552</w:t>
            </w:r>
          </w:p>
          <w:p w:rsidR="003806C6" w:rsidRPr="004D15AD" w:rsidRDefault="003806C6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06C6" w:rsidRDefault="003806C6" w:rsidP="00B67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06C6" w:rsidRPr="004D15AD" w:rsidRDefault="003806C6" w:rsidP="00B67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5AD">
              <w:rPr>
                <w:rFonts w:ascii="Times New Roman" w:hAnsi="Times New Roman" w:cs="Times New Roman"/>
                <w:sz w:val="16"/>
                <w:szCs w:val="16"/>
              </w:rPr>
              <w:t>1448</w:t>
            </w:r>
          </w:p>
          <w:p w:rsidR="003806C6" w:rsidRDefault="003806C6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06C6" w:rsidRPr="004D15AD" w:rsidRDefault="003806C6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5AD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  <w:p w:rsidR="003806C6" w:rsidRPr="004D15AD" w:rsidRDefault="003806C6" w:rsidP="00B67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</w:tcPr>
          <w:p w:rsidR="003806C6" w:rsidRPr="004D15AD" w:rsidRDefault="003806C6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5A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3806C6" w:rsidRDefault="003806C6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06C6" w:rsidRDefault="003806C6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06C6" w:rsidRPr="004D15AD" w:rsidRDefault="003806C6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5A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3806C6" w:rsidRDefault="003806C6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06C6" w:rsidRDefault="003806C6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06C6" w:rsidRDefault="003806C6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06C6" w:rsidRPr="004D15AD" w:rsidRDefault="003806C6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5A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3806C6" w:rsidRDefault="003806C6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06C6" w:rsidRDefault="003806C6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06C6" w:rsidRPr="004D15AD" w:rsidRDefault="003806C6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5A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3806C6" w:rsidRPr="004D15AD" w:rsidRDefault="003806C6" w:rsidP="00B67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806C6" w:rsidRPr="00AB2FDB" w:rsidRDefault="003806C6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2FD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3806C6" w:rsidRPr="00AB2FDB" w:rsidRDefault="003806C6" w:rsidP="00B67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806C6" w:rsidRPr="00AB2FDB" w:rsidRDefault="003806C6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137553,89</w:t>
            </w:r>
          </w:p>
        </w:tc>
        <w:tc>
          <w:tcPr>
            <w:tcW w:w="2126" w:type="dxa"/>
          </w:tcPr>
          <w:p w:rsidR="003806C6" w:rsidRPr="00AB2FDB" w:rsidRDefault="003806C6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06C6" w:rsidRPr="00AB2FDB" w:rsidTr="002F4D44">
        <w:tc>
          <w:tcPr>
            <w:tcW w:w="880" w:type="dxa"/>
          </w:tcPr>
          <w:p w:rsidR="003806C6" w:rsidRDefault="003806C6" w:rsidP="00B6701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AB2FD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3806C6" w:rsidRDefault="003806C6" w:rsidP="00B6701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06C6" w:rsidRDefault="003806C6" w:rsidP="00B6701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06C6" w:rsidRDefault="003806C6" w:rsidP="00B6701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06C6" w:rsidRPr="00AB2FDB" w:rsidRDefault="003806C6" w:rsidP="00B6701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</w:tcPr>
          <w:p w:rsidR="003806C6" w:rsidRDefault="003806C6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61F">
              <w:rPr>
                <w:rFonts w:ascii="Times New Roman" w:hAnsi="Times New Roman" w:cs="Times New Roman"/>
                <w:sz w:val="16"/>
                <w:szCs w:val="16"/>
              </w:rPr>
              <w:t>Панков</w:t>
            </w:r>
          </w:p>
          <w:p w:rsidR="003806C6" w:rsidRPr="001F761F" w:rsidRDefault="003806C6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61F">
              <w:rPr>
                <w:rFonts w:ascii="Times New Roman" w:hAnsi="Times New Roman" w:cs="Times New Roman"/>
                <w:sz w:val="16"/>
                <w:szCs w:val="16"/>
              </w:rPr>
              <w:t>Д.Н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80" w:type="dxa"/>
          </w:tcPr>
          <w:p w:rsidR="003806C6" w:rsidRDefault="003806C6" w:rsidP="00B67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15AD">
              <w:rPr>
                <w:rFonts w:ascii="Times New Roman" w:hAnsi="Times New Roman" w:cs="Times New Roman"/>
                <w:sz w:val="16"/>
                <w:szCs w:val="16"/>
              </w:rPr>
              <w:t>Заместитель руководителя Государст-венной инспекции труда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D15AD">
              <w:rPr>
                <w:rFonts w:ascii="Times New Roman" w:hAnsi="Times New Roman" w:cs="Times New Roman"/>
                <w:sz w:val="16"/>
                <w:szCs w:val="16"/>
              </w:rPr>
              <w:t xml:space="preserve"> заместитель главного государст-венного инспектора труда в Республике Мордовия (по правовым вопросам)</w:t>
            </w:r>
          </w:p>
          <w:p w:rsidR="003806C6" w:rsidRDefault="003806C6" w:rsidP="00B67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06C6" w:rsidRPr="00AB2FDB" w:rsidRDefault="003806C6" w:rsidP="00B67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</w:tcPr>
          <w:p w:rsidR="003806C6" w:rsidRPr="001F761F" w:rsidRDefault="003806C6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1F761F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440" w:type="dxa"/>
          </w:tcPr>
          <w:p w:rsidR="003806C6" w:rsidRPr="001F761F" w:rsidRDefault="003806C6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61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3806C6" w:rsidRPr="001F761F" w:rsidRDefault="003806C6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61F">
              <w:rPr>
                <w:rFonts w:ascii="Times New Roman" w:hAnsi="Times New Roman" w:cs="Times New Roman"/>
                <w:sz w:val="16"/>
                <w:szCs w:val="16"/>
              </w:rPr>
              <w:t xml:space="preserve"> 1/2</w:t>
            </w:r>
          </w:p>
        </w:tc>
        <w:tc>
          <w:tcPr>
            <w:tcW w:w="800" w:type="dxa"/>
          </w:tcPr>
          <w:p w:rsidR="003806C6" w:rsidRPr="001F761F" w:rsidRDefault="003806C6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61F">
              <w:rPr>
                <w:rFonts w:ascii="Times New Roman" w:hAnsi="Times New Roman" w:cs="Times New Roman"/>
                <w:sz w:val="16"/>
                <w:szCs w:val="16"/>
              </w:rPr>
              <w:t>40,2</w:t>
            </w:r>
          </w:p>
          <w:p w:rsidR="003806C6" w:rsidRPr="001F761F" w:rsidRDefault="003806C6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6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806C6" w:rsidRPr="001F761F" w:rsidRDefault="003806C6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3806C6" w:rsidRPr="004D15AD" w:rsidRDefault="003806C6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5A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3806C6" w:rsidRPr="00AB2FDB" w:rsidRDefault="003806C6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</w:tcPr>
          <w:p w:rsidR="003806C6" w:rsidRPr="00AB2FDB" w:rsidRDefault="003806C6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2FD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640" w:type="dxa"/>
          </w:tcPr>
          <w:p w:rsidR="003806C6" w:rsidRPr="00AB2FDB" w:rsidRDefault="003806C6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2FD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45" w:type="dxa"/>
          </w:tcPr>
          <w:p w:rsidR="003806C6" w:rsidRPr="00AB2FDB" w:rsidRDefault="003806C6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2FD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806C6" w:rsidRPr="004B34DE" w:rsidRDefault="003806C6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B34D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 Oktavia Tour</w:t>
            </w:r>
          </w:p>
          <w:p w:rsidR="003806C6" w:rsidRPr="004B34DE" w:rsidRDefault="003806C6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806C6" w:rsidRPr="004B34DE" w:rsidRDefault="003806C6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B34DE">
              <w:rPr>
                <w:rFonts w:ascii="Times New Roman" w:hAnsi="Times New Roman" w:cs="Times New Roman"/>
                <w:sz w:val="16"/>
                <w:szCs w:val="16"/>
              </w:rPr>
              <w:t>612531</w:t>
            </w:r>
          </w:p>
        </w:tc>
        <w:tc>
          <w:tcPr>
            <w:tcW w:w="2126" w:type="dxa"/>
          </w:tcPr>
          <w:p w:rsidR="003806C6" w:rsidRPr="00AB2FDB" w:rsidRDefault="003806C6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06C6" w:rsidRPr="00AB2FDB" w:rsidTr="002F4D44">
        <w:tc>
          <w:tcPr>
            <w:tcW w:w="880" w:type="dxa"/>
          </w:tcPr>
          <w:p w:rsidR="003806C6" w:rsidRDefault="003806C6" w:rsidP="00DA48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3806C6" w:rsidRPr="00AB2FDB" w:rsidRDefault="003806C6" w:rsidP="00DA48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(супруга)</w:t>
            </w:r>
          </w:p>
        </w:tc>
        <w:tc>
          <w:tcPr>
            <w:tcW w:w="1200" w:type="dxa"/>
          </w:tcPr>
          <w:p w:rsidR="003806C6" w:rsidRPr="00AB2FDB" w:rsidRDefault="003806C6" w:rsidP="00B67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</w:tcPr>
          <w:p w:rsidR="003806C6" w:rsidRPr="00AB2FDB" w:rsidRDefault="003806C6" w:rsidP="00B67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</w:tcPr>
          <w:p w:rsidR="003806C6" w:rsidRPr="00AB2FDB" w:rsidRDefault="003806C6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3806C6" w:rsidRPr="00AB2FDB" w:rsidRDefault="003806C6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0" w:type="dxa"/>
          </w:tcPr>
          <w:p w:rsidR="003806C6" w:rsidRPr="00AB2FDB" w:rsidRDefault="003806C6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3806C6" w:rsidRPr="00AB2FDB" w:rsidRDefault="003806C6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</w:tcPr>
          <w:p w:rsidR="003806C6" w:rsidRPr="00AB2FDB" w:rsidRDefault="003806C6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</w:tcPr>
          <w:p w:rsidR="003806C6" w:rsidRPr="00AB2FDB" w:rsidRDefault="003806C6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</w:tcPr>
          <w:p w:rsidR="003806C6" w:rsidRPr="00AB2FDB" w:rsidRDefault="003806C6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806C6" w:rsidRPr="00AB2FDB" w:rsidRDefault="003806C6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806C6" w:rsidRPr="00AB2FDB" w:rsidRDefault="003806C6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3806C6" w:rsidRPr="00AB2FDB" w:rsidRDefault="003806C6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06C6" w:rsidRPr="00AB2FDB" w:rsidTr="002F4D44">
        <w:tc>
          <w:tcPr>
            <w:tcW w:w="880" w:type="dxa"/>
          </w:tcPr>
          <w:p w:rsidR="003806C6" w:rsidRDefault="003806C6" w:rsidP="00DA48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Несовер-шеннолетний ребенок</w:t>
            </w:r>
          </w:p>
          <w:p w:rsidR="003806C6" w:rsidRDefault="003806C6" w:rsidP="00DA48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06C6" w:rsidRPr="00AB2FDB" w:rsidRDefault="003806C6" w:rsidP="00DA48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</w:tcPr>
          <w:p w:rsidR="003806C6" w:rsidRPr="00AB2FDB" w:rsidRDefault="003806C6" w:rsidP="00B67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</w:tcPr>
          <w:p w:rsidR="003806C6" w:rsidRPr="00AB2FDB" w:rsidRDefault="003806C6" w:rsidP="00B67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</w:tcPr>
          <w:p w:rsidR="003806C6" w:rsidRPr="00AB2FDB" w:rsidRDefault="003806C6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3806C6" w:rsidRPr="00AB2FDB" w:rsidRDefault="003806C6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0" w:type="dxa"/>
          </w:tcPr>
          <w:p w:rsidR="003806C6" w:rsidRPr="00AB2FDB" w:rsidRDefault="003806C6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3806C6" w:rsidRPr="00AB2FDB" w:rsidRDefault="003806C6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</w:tcPr>
          <w:p w:rsidR="003806C6" w:rsidRPr="00AB2FDB" w:rsidRDefault="003806C6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</w:tcPr>
          <w:p w:rsidR="003806C6" w:rsidRPr="00AB2FDB" w:rsidRDefault="003806C6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</w:tcPr>
          <w:p w:rsidR="003806C6" w:rsidRPr="00AB2FDB" w:rsidRDefault="003806C6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806C6" w:rsidRPr="00AB2FDB" w:rsidRDefault="003806C6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806C6" w:rsidRPr="00AB2FDB" w:rsidRDefault="003806C6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3806C6" w:rsidRPr="00AB2FDB" w:rsidRDefault="003806C6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806C6" w:rsidRDefault="003806C6" w:rsidP="004B34DE">
      <w:pPr>
        <w:spacing w:after="0" w:line="240" w:lineRule="auto"/>
        <w:rPr>
          <w:rFonts w:cs="Times New Roman"/>
        </w:rPr>
      </w:pPr>
    </w:p>
    <w:sectPr w:rsidR="003806C6" w:rsidSect="00AB2FDB">
      <w:footnotePr>
        <w:numRestart w:val="eachSect"/>
      </w:footnotePr>
      <w:pgSz w:w="16838" w:h="11906" w:orient="landscape"/>
      <w:pgMar w:top="454" w:right="567" w:bottom="45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6C6" w:rsidRDefault="003806C6" w:rsidP="000F6A46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806C6" w:rsidRDefault="003806C6" w:rsidP="000F6A46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6C6" w:rsidRDefault="003806C6" w:rsidP="000F6A46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806C6" w:rsidRDefault="003806C6" w:rsidP="000F6A46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embedSystemFonts/>
  <w:defaultTabStop w:val="708"/>
  <w:doNotHyphenateCaps/>
  <w:drawingGridHorizontalSpacing w:val="80"/>
  <w:displayHorizontalDrawingGridEvery w:val="2"/>
  <w:characterSpacingControl w:val="doNotCompress"/>
  <w:doNotValidateAgainstSchema/>
  <w:doNotDemarcateInvalidXml/>
  <w:footnotePr>
    <w:numRestart w:val="eachSec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6A46"/>
    <w:rsid w:val="00005E9D"/>
    <w:rsid w:val="00084886"/>
    <w:rsid w:val="0009666F"/>
    <w:rsid w:val="000B1CBD"/>
    <w:rsid w:val="000C2CCE"/>
    <w:rsid w:val="000F6A46"/>
    <w:rsid w:val="00115CCF"/>
    <w:rsid w:val="00125ADB"/>
    <w:rsid w:val="00127002"/>
    <w:rsid w:val="0013777E"/>
    <w:rsid w:val="001455D9"/>
    <w:rsid w:val="0015137C"/>
    <w:rsid w:val="001626A1"/>
    <w:rsid w:val="001634D7"/>
    <w:rsid w:val="0016538E"/>
    <w:rsid w:val="00167217"/>
    <w:rsid w:val="0017159A"/>
    <w:rsid w:val="001A1525"/>
    <w:rsid w:val="001A34E7"/>
    <w:rsid w:val="001C65A0"/>
    <w:rsid w:val="001D1C02"/>
    <w:rsid w:val="001D3D4D"/>
    <w:rsid w:val="001E16FB"/>
    <w:rsid w:val="001F4921"/>
    <w:rsid w:val="001F761F"/>
    <w:rsid w:val="00212033"/>
    <w:rsid w:val="00231442"/>
    <w:rsid w:val="00235E13"/>
    <w:rsid w:val="00247D16"/>
    <w:rsid w:val="00250C8F"/>
    <w:rsid w:val="002E26DC"/>
    <w:rsid w:val="002E40FA"/>
    <w:rsid w:val="002E6AEB"/>
    <w:rsid w:val="002F4D44"/>
    <w:rsid w:val="003038DF"/>
    <w:rsid w:val="00340704"/>
    <w:rsid w:val="003445E6"/>
    <w:rsid w:val="00362B2D"/>
    <w:rsid w:val="00374673"/>
    <w:rsid w:val="00374683"/>
    <w:rsid w:val="003806C6"/>
    <w:rsid w:val="00385A37"/>
    <w:rsid w:val="003B15DC"/>
    <w:rsid w:val="003D0523"/>
    <w:rsid w:val="003E112C"/>
    <w:rsid w:val="003E4B8A"/>
    <w:rsid w:val="004730A3"/>
    <w:rsid w:val="004773AF"/>
    <w:rsid w:val="00484D2C"/>
    <w:rsid w:val="00494FF6"/>
    <w:rsid w:val="004B331E"/>
    <w:rsid w:val="004B34DE"/>
    <w:rsid w:val="004D15AD"/>
    <w:rsid w:val="00506AB2"/>
    <w:rsid w:val="00520A62"/>
    <w:rsid w:val="0053094E"/>
    <w:rsid w:val="00532130"/>
    <w:rsid w:val="00535E4A"/>
    <w:rsid w:val="005464C3"/>
    <w:rsid w:val="00561239"/>
    <w:rsid w:val="005715C1"/>
    <w:rsid w:val="00582C36"/>
    <w:rsid w:val="00583627"/>
    <w:rsid w:val="005A1793"/>
    <w:rsid w:val="005A3172"/>
    <w:rsid w:val="005C45C8"/>
    <w:rsid w:val="005E52F8"/>
    <w:rsid w:val="005F0443"/>
    <w:rsid w:val="005F1583"/>
    <w:rsid w:val="0060576C"/>
    <w:rsid w:val="0062576E"/>
    <w:rsid w:val="006279BD"/>
    <w:rsid w:val="006279D3"/>
    <w:rsid w:val="0065302E"/>
    <w:rsid w:val="006558CD"/>
    <w:rsid w:val="0068033D"/>
    <w:rsid w:val="006910AB"/>
    <w:rsid w:val="006956AF"/>
    <w:rsid w:val="006A737E"/>
    <w:rsid w:val="006B5523"/>
    <w:rsid w:val="006C4ABC"/>
    <w:rsid w:val="006D0FA8"/>
    <w:rsid w:val="006D2975"/>
    <w:rsid w:val="006E169D"/>
    <w:rsid w:val="006E3F65"/>
    <w:rsid w:val="0071187E"/>
    <w:rsid w:val="00716E20"/>
    <w:rsid w:val="007205B7"/>
    <w:rsid w:val="007248CF"/>
    <w:rsid w:val="00735F38"/>
    <w:rsid w:val="007430DC"/>
    <w:rsid w:val="007840E6"/>
    <w:rsid w:val="00790ED5"/>
    <w:rsid w:val="007938F5"/>
    <w:rsid w:val="007A2C32"/>
    <w:rsid w:val="007D4572"/>
    <w:rsid w:val="007E7C69"/>
    <w:rsid w:val="008235F6"/>
    <w:rsid w:val="00832F74"/>
    <w:rsid w:val="00876C51"/>
    <w:rsid w:val="00885A7E"/>
    <w:rsid w:val="0088623B"/>
    <w:rsid w:val="00896F06"/>
    <w:rsid w:val="008A6D7A"/>
    <w:rsid w:val="008B08FB"/>
    <w:rsid w:val="008B137C"/>
    <w:rsid w:val="008D4033"/>
    <w:rsid w:val="008F4805"/>
    <w:rsid w:val="008F7FA1"/>
    <w:rsid w:val="00900E28"/>
    <w:rsid w:val="009137EC"/>
    <w:rsid w:val="00934E2D"/>
    <w:rsid w:val="0095637E"/>
    <w:rsid w:val="009829D0"/>
    <w:rsid w:val="00984896"/>
    <w:rsid w:val="00994AEA"/>
    <w:rsid w:val="009B473A"/>
    <w:rsid w:val="009D29A1"/>
    <w:rsid w:val="009D74E5"/>
    <w:rsid w:val="00A71F25"/>
    <w:rsid w:val="00A978CB"/>
    <w:rsid w:val="00AB2FDB"/>
    <w:rsid w:val="00AC22AB"/>
    <w:rsid w:val="00AD37C9"/>
    <w:rsid w:val="00AD3EE3"/>
    <w:rsid w:val="00AE44F9"/>
    <w:rsid w:val="00AE605B"/>
    <w:rsid w:val="00AE7A44"/>
    <w:rsid w:val="00AF6616"/>
    <w:rsid w:val="00B07438"/>
    <w:rsid w:val="00B10C88"/>
    <w:rsid w:val="00B112DA"/>
    <w:rsid w:val="00B13826"/>
    <w:rsid w:val="00B303AA"/>
    <w:rsid w:val="00B461FC"/>
    <w:rsid w:val="00B52691"/>
    <w:rsid w:val="00B531C6"/>
    <w:rsid w:val="00B67018"/>
    <w:rsid w:val="00BA2ECA"/>
    <w:rsid w:val="00BA3097"/>
    <w:rsid w:val="00BB289E"/>
    <w:rsid w:val="00BD54D6"/>
    <w:rsid w:val="00BE2FE1"/>
    <w:rsid w:val="00BF2461"/>
    <w:rsid w:val="00C223E5"/>
    <w:rsid w:val="00C50111"/>
    <w:rsid w:val="00C57B22"/>
    <w:rsid w:val="00C60F34"/>
    <w:rsid w:val="00C61301"/>
    <w:rsid w:val="00C63CE5"/>
    <w:rsid w:val="00C76095"/>
    <w:rsid w:val="00CD79AF"/>
    <w:rsid w:val="00CF4726"/>
    <w:rsid w:val="00CF6045"/>
    <w:rsid w:val="00D00D55"/>
    <w:rsid w:val="00D21E22"/>
    <w:rsid w:val="00D4086A"/>
    <w:rsid w:val="00D72CEF"/>
    <w:rsid w:val="00D81332"/>
    <w:rsid w:val="00DA254D"/>
    <w:rsid w:val="00DA2DF6"/>
    <w:rsid w:val="00DA4801"/>
    <w:rsid w:val="00DD4222"/>
    <w:rsid w:val="00DE6BF2"/>
    <w:rsid w:val="00E1124F"/>
    <w:rsid w:val="00E27761"/>
    <w:rsid w:val="00E4258B"/>
    <w:rsid w:val="00E53F45"/>
    <w:rsid w:val="00E77F34"/>
    <w:rsid w:val="00E819A5"/>
    <w:rsid w:val="00EA1A73"/>
    <w:rsid w:val="00EB5BC1"/>
    <w:rsid w:val="00EC5016"/>
    <w:rsid w:val="00F03EEF"/>
    <w:rsid w:val="00F71E8D"/>
    <w:rsid w:val="00F744E6"/>
    <w:rsid w:val="00FA378A"/>
    <w:rsid w:val="00FA3F61"/>
    <w:rsid w:val="00FB62E8"/>
    <w:rsid w:val="00FE6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A46"/>
    <w:pPr>
      <w:spacing w:after="200" w:line="276" w:lineRule="auto"/>
    </w:pPr>
    <w:rPr>
      <w:rFonts w:ascii="Calibri" w:eastAsia="Times New Roman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0F6A4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0F6A46"/>
    <w:rPr>
      <w:rFonts w:ascii="Calibri" w:hAnsi="Calibri" w:cs="Calibri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0F6A4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234</Words>
  <Characters>1338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</dc:title>
  <dc:subject/>
  <dc:creator>NovgorodovaOV</dc:creator>
  <cp:keywords/>
  <dc:description/>
  <cp:lastModifiedBy>Антонюк</cp:lastModifiedBy>
  <cp:revision>2</cp:revision>
  <cp:lastPrinted>2015-05-14T18:32:00Z</cp:lastPrinted>
  <dcterms:created xsi:type="dcterms:W3CDTF">2015-05-15T06:22:00Z</dcterms:created>
  <dcterms:modified xsi:type="dcterms:W3CDTF">2015-05-15T06:22:00Z</dcterms:modified>
</cp:coreProperties>
</file>