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17" w:rsidRPr="003271DA" w:rsidRDefault="00C74617" w:rsidP="00E075A3">
      <w:pPr>
        <w:ind w:right="-603" w:hanging="709"/>
        <w:jc w:val="center"/>
        <w:rPr>
          <w:rStyle w:val="Strong"/>
        </w:rPr>
      </w:pPr>
      <w:r w:rsidRPr="003271DA">
        <w:rPr>
          <w:rStyle w:val="Strong"/>
        </w:rPr>
        <w:t>Сведения</w:t>
      </w:r>
    </w:p>
    <w:p w:rsidR="00C74617" w:rsidRPr="003271DA" w:rsidRDefault="00C74617" w:rsidP="00E075A3">
      <w:pPr>
        <w:ind w:left="-567" w:right="-603" w:firstLine="425"/>
        <w:jc w:val="center"/>
        <w:rPr>
          <w:rStyle w:val="Strong"/>
        </w:rPr>
      </w:pPr>
      <w:r w:rsidRPr="003271DA">
        <w:rPr>
          <w:rStyle w:val="Strong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C74617" w:rsidRPr="003271DA" w:rsidRDefault="00C74617" w:rsidP="00E075A3">
      <w:pPr>
        <w:ind w:left="-567" w:right="-603" w:firstLine="425"/>
        <w:jc w:val="center"/>
        <w:rPr>
          <w:rStyle w:val="Strong"/>
        </w:rPr>
      </w:pPr>
      <w:r w:rsidRPr="003271DA">
        <w:rPr>
          <w:rStyle w:val="Strong"/>
        </w:rPr>
        <w:t>УФК по Республике Хакасия за период с 1 января 2013 года по 31 декабря 2013 года</w:t>
      </w:r>
    </w:p>
    <w:tbl>
      <w:tblPr>
        <w:tblpPr w:leftFromText="180" w:rightFromText="180" w:vertAnchor="text" w:horzAnchor="margin" w:tblpXSpec="center" w:tblpY="13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2"/>
        <w:gridCol w:w="1179"/>
        <w:gridCol w:w="1521"/>
        <w:gridCol w:w="1350"/>
        <w:gridCol w:w="918"/>
        <w:gridCol w:w="1327"/>
        <w:gridCol w:w="1445"/>
        <w:gridCol w:w="999"/>
        <w:gridCol w:w="1229"/>
        <w:gridCol w:w="1453"/>
        <w:gridCol w:w="1497"/>
        <w:gridCol w:w="1440"/>
      </w:tblGrid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№</w:t>
            </w:r>
          </w:p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п/п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3" w:type="dxa"/>
            <w:gridSpan w:val="3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Транспортные средства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(вид, марка)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B26FAB">
            <w:pPr>
              <w:ind w:left="72" w:right="8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Декларированный годовой доход</w:t>
            </w:r>
            <w:r w:rsidRPr="003271DA">
              <w:rPr>
                <w:rStyle w:val="FootnoteReference"/>
                <w:sz w:val="16"/>
                <w:szCs w:val="16"/>
              </w:rPr>
              <w:t>1</w:t>
            </w:r>
            <w:r w:rsidRPr="003271DA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Сведения об источниках получения средств,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 за счет которых совершена сделка</w:t>
            </w:r>
            <w:r w:rsidRPr="003271DA">
              <w:rPr>
                <w:rStyle w:val="FootnoteReference"/>
                <w:sz w:val="16"/>
                <w:szCs w:val="16"/>
              </w:rPr>
              <w:t>2</w:t>
            </w:r>
            <w:r w:rsidRPr="003271DA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4617" w:rsidRPr="003271DA" w:rsidTr="00444F18">
        <w:trPr>
          <w:trHeight w:val="1040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объекта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402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Белов А.Г.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678,0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2 868 805,40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150,3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LEXUS RX-350</w:t>
            </w:r>
          </w:p>
        </w:tc>
        <w:tc>
          <w:tcPr>
            <w:tcW w:w="149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150,3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664 857,42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678,0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66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Гитер В.Я.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993 018,50</w:t>
            </w:r>
          </w:p>
        </w:tc>
        <w:tc>
          <w:tcPr>
            <w:tcW w:w="144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266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420 347,38</w:t>
            </w:r>
          </w:p>
        </w:tc>
        <w:tc>
          <w:tcPr>
            <w:tcW w:w="144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137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18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Мельников Ю.Н.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AUDI A6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809 554,72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18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18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39,8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41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448 901,77</w:t>
            </w:r>
          </w:p>
        </w:tc>
        <w:tc>
          <w:tcPr>
            <w:tcW w:w="144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1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Ларикова Л.А.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43,1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1 943 623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301"/>
        </w:trPr>
        <w:tc>
          <w:tcPr>
            <w:tcW w:w="468" w:type="dxa"/>
            <w:vMerge/>
          </w:tcPr>
          <w:p w:rsidR="00C74617" w:rsidRPr="003271DA" w:rsidRDefault="00C74617" w:rsidP="00E960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E960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54,1</w:t>
            </w:r>
          </w:p>
        </w:tc>
        <w:tc>
          <w:tcPr>
            <w:tcW w:w="1327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396"/>
        </w:trPr>
        <w:tc>
          <w:tcPr>
            <w:tcW w:w="468" w:type="dxa"/>
            <w:vMerge/>
          </w:tcPr>
          <w:p w:rsidR="00C74617" w:rsidRPr="003271DA" w:rsidRDefault="00C74617" w:rsidP="00E960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E960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49,8</w:t>
            </w:r>
          </w:p>
        </w:tc>
        <w:tc>
          <w:tcPr>
            <w:tcW w:w="1327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172"/>
        </w:trPr>
        <w:tc>
          <w:tcPr>
            <w:tcW w:w="468" w:type="dxa"/>
            <w:vMerge/>
          </w:tcPr>
          <w:p w:rsidR="00C74617" w:rsidRPr="003271DA" w:rsidRDefault="00C74617" w:rsidP="00E960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E960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50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31,0</w:t>
            </w:r>
          </w:p>
        </w:tc>
        <w:tc>
          <w:tcPr>
            <w:tcW w:w="1327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E9608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Кузьмин Н.Н.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 м </w:t>
            </w:r>
            <w:r w:rsidRPr="003271DA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1 857 987,42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 (незавершенное   строительство)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 (незавершенное   строительство)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дачный земельный 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участок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1 686 025,40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 (незавершенное   строительство)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 (незавершенное   строительство)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Лапаев Г.А.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 TOYOTA LAND CRUISER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829 182,73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21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92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334 230,02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Мова М.Ю.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40,7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 130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621 837,95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b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b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79,5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  <w:p w:rsidR="00C74617" w:rsidRPr="003271DA" w:rsidRDefault="00C74617" w:rsidP="002D01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капитальным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433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175,56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b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43,0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79,5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38,0</w:t>
            </w:r>
          </w:p>
        </w:tc>
        <w:tc>
          <w:tcPr>
            <w:tcW w:w="1327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Дараганова Е.М.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3/4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AURIS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525 852,32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Рыбальченко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460 940,99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b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  <w:lang w:val="en-US"/>
              </w:rPr>
            </w:pPr>
            <w:r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  <w:lang w:val="en-US"/>
              </w:rPr>
            </w:pPr>
            <w:r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TOYOT</w:t>
            </w:r>
            <w:r w:rsidRPr="003271DA">
              <w:rPr>
                <w:sz w:val="16"/>
                <w:szCs w:val="16"/>
                <w:lang w:val="en-US"/>
              </w:rPr>
              <w:t>A COROLLA FIELDER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1 052 409,26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259,8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Чуварова Е.В.</w:t>
            </w:r>
          </w:p>
          <w:p w:rsidR="00C74617" w:rsidRPr="003271DA" w:rsidRDefault="00C74617" w:rsidP="002D01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51,2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417 553,60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42,2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71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51,2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\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 TOYOTA LITE ASE</w:t>
            </w:r>
          </w:p>
        </w:tc>
        <w:tc>
          <w:tcPr>
            <w:tcW w:w="1497" w:type="dxa"/>
            <w:vMerge w:val="restart"/>
          </w:tcPr>
          <w:p w:rsidR="00C74617" w:rsidRDefault="00C74617" w:rsidP="003271DA">
            <w:pPr>
              <w:tabs>
                <w:tab w:val="left" w:pos="240"/>
                <w:tab w:val="center" w:pos="702"/>
              </w:tabs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ab/>
            </w:r>
          </w:p>
          <w:p w:rsidR="00C74617" w:rsidRPr="003271DA" w:rsidRDefault="00C74617" w:rsidP="003271DA">
            <w:pPr>
              <w:tabs>
                <w:tab w:val="left" w:pos="240"/>
                <w:tab w:val="center" w:pos="702"/>
              </w:tabs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ab/>
            </w:r>
            <w:r w:rsidRPr="003271DA">
              <w:rPr>
                <w:sz w:val="16"/>
                <w:szCs w:val="16"/>
              </w:rPr>
              <w:t>219 095,26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Кара-оол Ю.В.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62,3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471 554,97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15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62,3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625 276,23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62,3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Хмилецкая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738,0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333 237,60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b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Макаренко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41,4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250 566,32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3A36B5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участок, категории земель: земли сельскохозяйственного назначения, разрешенное использование: для ведения дачного хозяйства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531,0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TOYOT</w:t>
            </w:r>
            <w:r w:rsidRPr="003271DA">
              <w:rPr>
                <w:sz w:val="16"/>
                <w:szCs w:val="16"/>
                <w:lang w:val="en-US"/>
              </w:rPr>
              <w:t>A HARRIER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104 714,36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участок, категории земель: земли сельскохозяйственного назначения, разрешенное использование: для ведения дачного хозяйства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533,0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участок, категории земель: земли сельскохозяйственного назначения, разрешенное использование: для ведения дачного хозяйства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531,0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участок, категории земель: земли сельскохозяйственного назначения, разрешенное использование: для ведения дачного хозяйства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1058,0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41,4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41,4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Васильева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27,0</w:t>
            </w:r>
          </w:p>
        </w:tc>
        <w:tc>
          <w:tcPr>
            <w:tcW w:w="1229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 TOYOT</w:t>
            </w:r>
            <w:r w:rsidRPr="003271DA">
              <w:rPr>
                <w:sz w:val="16"/>
                <w:szCs w:val="16"/>
                <w:lang w:val="en-US"/>
              </w:rPr>
              <w:t>A IST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622 557,26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27,0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Капулина Т.М.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FORD FOCUS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522 251,24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72,5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VOLSKSWAGEN TOUAREG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66,4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ГАЗЕЛЬ  ГАЗ 330202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267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200,0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66,4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Гейль Татьяна Николаевна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SKODA OKTAVIA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470 048,82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 (объект незавершенного   строительства)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50,2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123 022,33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spacing w:after="200" w:line="276" w:lineRule="auto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Романова Н.П.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 HONDA STREAM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465 061,79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D0198">
            <w:pPr>
              <w:spacing w:after="20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индивидуальную жилую и хозяйственную застройку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1437,0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46,9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Мотоцикл BMW R1100RT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368 899,55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spacing w:after="200" w:line="276" w:lineRule="auto"/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46,9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Масловская Д.В.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89,0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387 126,93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380,0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spacing w:after="20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89,0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2 370 000,0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380,0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spacing w:after="200" w:line="276" w:lineRule="auto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Курчатова О.А.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419 290,57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Локтионова Т.С.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409 415,16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42,8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428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Align w:val="center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772,1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spacing w:after="200" w:line="276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right="-108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Мальнева В.А.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542 241,0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к</w:t>
            </w:r>
            <w:r>
              <w:rPr>
                <w:sz w:val="16"/>
                <w:szCs w:val="16"/>
              </w:rPr>
              <w:t>вартиры</w:t>
            </w:r>
            <w:r w:rsidRPr="003271DA">
              <w:rPr>
                <w:sz w:val="16"/>
                <w:szCs w:val="16"/>
              </w:rPr>
              <w:t xml:space="preserve"> являются: доход по основному месту работы, </w:t>
            </w:r>
            <w:r>
              <w:rPr>
                <w:sz w:val="16"/>
                <w:szCs w:val="16"/>
              </w:rPr>
              <w:t>доход супруга, накопления дочери и матери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NISSAN ALMERA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119 870,0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Тюкпеева Л.А.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503 883,56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много квартирным домом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18/10000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6175,0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многоквартирным домом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18/10000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6175,0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1621,0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</w:t>
            </w:r>
            <w:r w:rsidRPr="003271DA">
              <w:rPr>
                <w:rStyle w:val="FootnoteTextChar"/>
                <w:sz w:val="16"/>
                <w:szCs w:val="16"/>
              </w:rPr>
              <w:t>с</w:t>
            </w:r>
            <w:r w:rsidRPr="003271DA">
              <w:rPr>
                <w:rStyle w:val="Strong"/>
                <w:b w:val="0"/>
                <w:sz w:val="16"/>
                <w:szCs w:val="16"/>
              </w:rPr>
              <w:t>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 3110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MITSU</w:t>
            </w:r>
            <w:r w:rsidRPr="003271DA">
              <w:rPr>
                <w:sz w:val="16"/>
                <w:szCs w:val="16"/>
                <w:lang w:val="en-US"/>
              </w:rPr>
              <w:t>BISHI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483 964,94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Мальнева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51,7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188 915,19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Дьяченко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343 874,89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374 656,94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Орлова С.А.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342 810,40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935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34,8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21213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334 221,98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43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66,0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Чудайкина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44,0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rStyle w:val="FootnoteTextChar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</w:t>
            </w:r>
            <w:r w:rsidRPr="003271DA">
              <w:rPr>
                <w:sz w:val="16"/>
                <w:szCs w:val="16"/>
                <w:lang w:val="en-US"/>
              </w:rPr>
              <w:t>A CARINA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786 182,83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FootnoteTextChar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</w:t>
            </w:r>
            <w:r w:rsidRPr="003271DA">
              <w:rPr>
                <w:sz w:val="16"/>
                <w:szCs w:val="16"/>
                <w:lang w:val="en-US"/>
              </w:rPr>
              <w:t>A CORONA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</w:t>
            </w:r>
            <w:r w:rsidRPr="003271DA">
              <w:rPr>
                <w:sz w:val="16"/>
                <w:szCs w:val="16"/>
                <w:lang w:val="en-US"/>
              </w:rPr>
              <w:t>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</w:t>
            </w:r>
            <w:r w:rsidRPr="003271DA">
              <w:rPr>
                <w:sz w:val="16"/>
                <w:szCs w:val="16"/>
                <w:lang w:val="en-US"/>
              </w:rPr>
              <w:t xml:space="preserve">илой </w:t>
            </w:r>
            <w:r w:rsidRPr="003271DA">
              <w:rPr>
                <w:sz w:val="16"/>
                <w:szCs w:val="16"/>
              </w:rPr>
              <w:t>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V</w:t>
            </w:r>
            <w:r w:rsidRPr="003271DA">
              <w:rPr>
                <w:sz w:val="16"/>
                <w:szCs w:val="16"/>
              </w:rPr>
              <w:t>OLKSWAGEN PASSAT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336 570,29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1270,0</w:t>
            </w:r>
          </w:p>
          <w:p w:rsidR="00C74617" w:rsidRPr="003271DA" w:rsidRDefault="00C74617" w:rsidP="002D0198">
            <w:pPr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 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V</w:t>
            </w:r>
            <w:r w:rsidRPr="003271DA">
              <w:rPr>
                <w:sz w:val="16"/>
                <w:szCs w:val="16"/>
              </w:rPr>
              <w:t>OLKSWAGEN PASSAT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</w:t>
            </w:r>
            <w:r w:rsidRPr="003271DA">
              <w:rPr>
                <w:sz w:val="16"/>
                <w:szCs w:val="16"/>
                <w:lang w:val="en-US"/>
              </w:rPr>
              <w:t xml:space="preserve">илой </w:t>
            </w:r>
            <w:r w:rsidRPr="003271DA">
              <w:rPr>
                <w:sz w:val="16"/>
                <w:szCs w:val="16"/>
              </w:rPr>
              <w:t>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55 338,60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1270,0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</w:t>
            </w:r>
            <w:r w:rsidRPr="003271DA">
              <w:rPr>
                <w:sz w:val="16"/>
                <w:szCs w:val="16"/>
                <w:lang w:val="en-US"/>
              </w:rPr>
              <w:t xml:space="preserve">илой </w:t>
            </w:r>
            <w:r w:rsidRPr="003271DA">
              <w:rPr>
                <w:sz w:val="16"/>
                <w:szCs w:val="16"/>
              </w:rPr>
              <w:t>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1 338,60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1270,0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2</w:t>
            </w:r>
            <w:r w:rsidRPr="003271DA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Пиманов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88,5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</w:t>
            </w:r>
            <w:r w:rsidRPr="003271DA">
              <w:rPr>
                <w:sz w:val="16"/>
                <w:szCs w:val="16"/>
                <w:lang w:val="en-US"/>
              </w:rPr>
              <w:t>A CAMRY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726 725,99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под гаражом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23,6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CHARY T11 TIGGO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садоводничества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садоводничества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691,0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садоводничества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986 376,40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1665,0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88,5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46,4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Швалов А.С.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683 789,13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854,68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120 065,05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75 755,55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Бабурин А.В.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564,0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 </w:t>
            </w:r>
            <w:r w:rsidRPr="003271DA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466 989,42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564,0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61,3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Мельникова И.В.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448 901,77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AUDI A6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809 554,72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39,8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Гусейнова С.Ф.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57,5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384 549,42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Берсенев С.Н.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земли населенных пунктов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563,0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NISSAN EXPERT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294 684,56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894,0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Вильмов К.О.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LADA SAMARA</w:t>
            </w:r>
            <w:r w:rsidRPr="003271DA">
              <w:rPr>
                <w:sz w:val="16"/>
                <w:szCs w:val="16"/>
              </w:rPr>
              <w:t xml:space="preserve"> 2115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287 777,69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Ушев Д.Н.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2165,5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 </w:t>
            </w:r>
            <w:r w:rsidRPr="003271DA">
              <w:rPr>
                <w:sz w:val="16"/>
                <w:szCs w:val="16"/>
                <w:lang w:val="en-US"/>
              </w:rPr>
              <w:t>TOYOTA CAMRI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612 696,10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623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 </w:t>
            </w:r>
            <w:r w:rsidRPr="003271DA">
              <w:rPr>
                <w:sz w:val="16"/>
                <w:szCs w:val="16"/>
                <w:lang w:val="en-US"/>
              </w:rPr>
              <w:t xml:space="preserve">TOYOTA ASE 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1/2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LIFAN 214813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1355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(гараж)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348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349 338,22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Солдатова Е.А.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1/5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HONDA PARTNER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392 180,39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4/5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½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99 313,28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Астахова Т.Г.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567,0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18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156 096,23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17,2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775 728,71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74,6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74,6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24 015,91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Корниенко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339 418,19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34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419,0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402,0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под индивидуальное жилищное </w:t>
            </w:r>
            <w:r>
              <w:rPr>
                <w:rStyle w:val="Strong"/>
                <w:b w:val="0"/>
                <w:sz w:val="16"/>
                <w:szCs w:val="16"/>
                <w:lang w:val="en-US"/>
              </w:rPr>
              <w:t>c</w:t>
            </w:r>
            <w:r w:rsidRPr="003271DA">
              <w:rPr>
                <w:rStyle w:val="Strong"/>
                <w:b w:val="0"/>
                <w:sz w:val="16"/>
                <w:szCs w:val="16"/>
              </w:rPr>
              <w:t>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1235,0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1235,0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21 013,89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 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78 900,0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  <w:tcBorders>
              <w:top w:val="nil"/>
            </w:tcBorders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244,03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  <w:tcBorders>
              <w:top w:val="nil"/>
            </w:tcBorders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  <w:tcBorders>
              <w:top w:val="nil"/>
            </w:tcBorders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99 414,66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  <w:tcBorders>
              <w:top w:val="nil"/>
            </w:tcBorders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Лебедев М. 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70,4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214 103,71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1579,0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Степанова О.А.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486 604,08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74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капитальный 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657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396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Носкова И.А.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363 912,50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2112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686 113,31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</w:t>
            </w:r>
          </w:p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Корниенко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отдела– главный бухгалтер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800 535,66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23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QASHQAI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129 670,33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489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21099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Шустова Т.В.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 -заместитель главного бухгалтера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1328,0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535 224,63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1328,0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FIELDER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536 068,80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18,0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50,7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Савина С.Ю.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515 661,28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NISSAN PULSAR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278 297,77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65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MAZDA - 5</w:t>
            </w: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616"/>
        </w:trPr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Голощапова Т.А.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63,9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47,3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658 734,87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46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Карталыкова Г.Н.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472 432,85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61"/>
        </w:trPr>
        <w:tc>
          <w:tcPr>
            <w:tcW w:w="468" w:type="dxa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Стародубова С.И.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467 9</w:t>
            </w:r>
            <w:r w:rsidRPr="003271DA">
              <w:rPr>
                <w:sz w:val="16"/>
                <w:szCs w:val="16"/>
                <w:lang w:val="en-US"/>
              </w:rPr>
              <w:t>61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7</w:t>
            </w:r>
            <w:r w:rsidRPr="003271DA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70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</w:t>
            </w:r>
          </w:p>
        </w:tc>
        <w:tc>
          <w:tcPr>
            <w:tcW w:w="1482" w:type="dxa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Кириллова И.И.</w:t>
            </w:r>
          </w:p>
        </w:tc>
        <w:tc>
          <w:tcPr>
            <w:tcW w:w="117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45,3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2D019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126,8</w:t>
            </w:r>
          </w:p>
        </w:tc>
        <w:tc>
          <w:tcPr>
            <w:tcW w:w="1229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9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1 627 970,90</w:t>
            </w:r>
          </w:p>
        </w:tc>
        <w:tc>
          <w:tcPr>
            <w:tcW w:w="144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1358,0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SKODA ETI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3 006 490,52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126,8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108,3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Белоножкина С.О.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347 248,41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размещения и эксплуатации гаража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435 179,0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09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535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Жданова Д.О.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319 033,91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комната являются: доход по основному месту работы, кредит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Рябихина Т.Ф.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327 525,02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433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25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долевая 1/</w:t>
            </w:r>
            <w:r w:rsidRPr="003271D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89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857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долевая 1/</w:t>
            </w:r>
            <w:r w:rsidRPr="003271D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Дубинина Т.Л.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349 944,95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338 551,32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Апоник Г.А.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139 694,83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48,45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61,63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LAND CRUISER 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406 360,01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ГАЗ-САЗ 333507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Автоприцепы МЗСА,817715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715,0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Баева С.С.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334 323,66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1/2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121,4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Шатрова Ю.К.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342 567,0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0,01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1/2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1/2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Капустин И.А.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78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633 826,86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69/10000/6846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375 902,4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Лисицын К.В.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532 751,14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308 690,12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14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Румянцев А.С.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TUCSAN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830 111,16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321 540,75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Бичинова Е.И.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416 326,0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1 504 890,0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Каков Р.И.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986,0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PLATZ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426265,6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485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139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Трояков С.Г.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82,88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563 724,65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Занковец И.Е.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индивидуальную жилую и хозяйственную постройку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1437,0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Мотоцикл </w:t>
            </w:r>
            <w:r w:rsidRPr="003271DA">
              <w:rPr>
                <w:sz w:val="16"/>
                <w:szCs w:val="16"/>
                <w:lang w:val="en-US"/>
              </w:rPr>
              <w:t>BMW R1100RT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368 899,55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465 061,79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Любаев А.Ю.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RENAUT LOGAN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386 377,50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301 670,09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1755,0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Удодов Д.В.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379 930,51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FUNCARGO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283 171,28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Шастова А.В.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VERNA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353 720,54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Павлов А.В.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1458,0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AVENIR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369 609,0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для строительства индивидуального гаража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73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41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Дорофеев М.В.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375 138,97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1999,0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481"/>
        </w:trPr>
        <w:tc>
          <w:tcPr>
            <w:tcW w:w="468" w:type="dxa"/>
            <w:vMerge/>
          </w:tcPr>
          <w:p w:rsidR="00C74617" w:rsidRPr="003271DA" w:rsidRDefault="00C74617" w:rsidP="00944FB8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1 927 846,35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Карпешина Г.И.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8E622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537 562,13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6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69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73,3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MITSUBISHI RVR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2 426 850,29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91,4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Бегунович О.Н.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653 734,74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Замяткина Т.И.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NISSAN MARCH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73 448,96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477 644,28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55,0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150 344,02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Мартынова М.П.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5/6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</w:t>
            </w:r>
            <w:r w:rsidRPr="003271DA">
              <w:rPr>
                <w:sz w:val="16"/>
                <w:szCs w:val="16"/>
                <w:lang w:val="en-US"/>
              </w:rPr>
              <w:t xml:space="preserve">ачный </w:t>
            </w: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HONDA ODYSSEY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619 758,98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78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Акулинина Т.Г.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413 263,56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Качалов К.В.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земли населенных пунктов для строительства гаража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20,22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21,3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TOYOTA COROLLA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439 809,85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813 967,02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Худякова Н.Ф.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658,9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595 410,17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сельхозназначения (паи)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238662830,0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312,4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42,3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Эмих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21093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419 598,89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30 000,0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Белова А.В.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351 848,78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FE5B5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к</w:t>
            </w:r>
            <w:r>
              <w:rPr>
                <w:sz w:val="16"/>
                <w:szCs w:val="16"/>
              </w:rPr>
              <w:t>вартиры</w:t>
            </w:r>
            <w:r w:rsidRPr="003271DA">
              <w:rPr>
                <w:sz w:val="16"/>
                <w:szCs w:val="16"/>
              </w:rPr>
              <w:t xml:space="preserve"> являются: доход по основному месту работы, </w:t>
            </w:r>
            <w:r>
              <w:rPr>
                <w:sz w:val="16"/>
                <w:szCs w:val="16"/>
              </w:rPr>
              <w:t xml:space="preserve">доход супруга, </w:t>
            </w:r>
            <w:r w:rsidRPr="003271DA">
              <w:rPr>
                <w:sz w:val="16"/>
                <w:szCs w:val="16"/>
              </w:rPr>
              <w:t>кредит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FE5B59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TOYOTA CAMRY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3 747 568,84</w:t>
            </w: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4 838,68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766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Гласман М.В.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108,5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а\м MITSUBISHI OUTLANDER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353 760,01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эксплуатации индивидуального гаража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а\м BMW X1 </w:t>
            </w:r>
            <w:r w:rsidRPr="003271DA">
              <w:rPr>
                <w:sz w:val="16"/>
                <w:szCs w:val="16"/>
                <w:lang w:val="en-US"/>
              </w:rPr>
              <w:t>xD</w:t>
            </w:r>
            <w:r w:rsidRPr="003271DA">
              <w:rPr>
                <w:sz w:val="16"/>
                <w:szCs w:val="16"/>
              </w:rPr>
              <w:t xml:space="preserve">rive </w:t>
            </w:r>
            <w:r w:rsidRPr="003271DA">
              <w:rPr>
                <w:sz w:val="16"/>
                <w:szCs w:val="16"/>
                <w:lang w:val="en-US"/>
              </w:rPr>
              <w:t>20d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717 529,54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108,5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106,5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Васильев В.В.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304 767,4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66 416,85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Ролик В.Г.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эксплуатации индивидуального капитального гаража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FootnoteReference"/>
                <w:b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867 539,93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капитальный 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Гончаревич Н.А.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527 351,75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1 780 957,4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21,03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Каплунова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473 374,93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Севостьянов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558 477,87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181 216,73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Бельских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21124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426 018,0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999,0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83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Зайцев А.А.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349 251,72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84</w:t>
            </w:r>
          </w:p>
        </w:tc>
        <w:tc>
          <w:tcPr>
            <w:tcW w:w="1482" w:type="dxa"/>
            <w:vMerge w:val="restart"/>
          </w:tcPr>
          <w:p w:rsidR="00C74617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Спиридонов В.В.</w:t>
            </w:r>
          </w:p>
          <w:p w:rsidR="00C74617" w:rsidRPr="003271DA" w:rsidRDefault="00C74617" w:rsidP="003271DA">
            <w:pPr>
              <w:rPr>
                <w:sz w:val="16"/>
                <w:szCs w:val="16"/>
              </w:rPr>
            </w:pPr>
          </w:p>
          <w:p w:rsidR="00C74617" w:rsidRPr="003271DA" w:rsidRDefault="00C74617" w:rsidP="0032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396 980,16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658,9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75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312,4/87,5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19 472,00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16 979,62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Зенькович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YARIS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580 002,96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TEANA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2 100 098, 00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ИЖ - 2715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ВАЗ-2107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95,7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Васильева М.А.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695 462,38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индивидуальную жилую и хозяйственную застройку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PRONARD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264 636,52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ГАЗ-24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Волга - сайбер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ГАЗ-24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УАЗ - 315195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Локк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468 085,02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SPASIO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260 086,17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жилищное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88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Тулякова М.Н.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CORONA PREMIA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385 965,97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28,9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21099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259 358,01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Мова М.Н.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433 175,56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89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HOUNDAI 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I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621 837,95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39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Мельникова У.В.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ORTHIA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358 799,38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Корниенко И.Л.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1235,0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21 013,89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NISSAN</w:t>
            </w:r>
            <w:r w:rsidRPr="003271DA">
              <w:rPr>
                <w:sz w:val="16"/>
                <w:szCs w:val="16"/>
              </w:rPr>
              <w:t xml:space="preserve"> TERRANO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339 418,19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419,0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123,5,0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78 900,0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244,03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99 414,66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946,1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Зайнулина М.С.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66,7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232 929,30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66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773,0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Лисицына Ю.Г.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308 690,12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691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532 751,14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 «Нива»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854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2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421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Сагалакова М.И.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358 748,24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1163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Ященко С.В.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365 567,16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29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3/5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716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1/10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383 141,40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08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1/10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34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1/10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08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1/10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714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Копылова Е.В.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617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969,73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ВАЗ 21093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447,62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67,4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97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Христофорова Н.Г.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510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450,43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Mazda 3 MPS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000,0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садоводничества и огородничества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651,0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84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46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22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65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65,34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49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16,74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  <w:p w:rsidR="00C74617" w:rsidRPr="00623816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27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9,18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  <w:p w:rsidR="00C74617" w:rsidRPr="00623816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27,36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1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356"/>
        </w:trPr>
        <w:tc>
          <w:tcPr>
            <w:tcW w:w="468" w:type="dxa"/>
            <w:vMerge/>
            <w:tcBorders>
              <w:bottom w:val="nil"/>
            </w:tcBorders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bottom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bottom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склад</w:t>
            </w:r>
          </w:p>
        </w:tc>
        <w:tc>
          <w:tcPr>
            <w:tcW w:w="1350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327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nil"/>
            </w:tcBorders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23"/>
        </w:trPr>
        <w:tc>
          <w:tcPr>
            <w:tcW w:w="468" w:type="dxa"/>
            <w:vMerge w:val="restart"/>
            <w:tcBorders>
              <w:top w:val="nil"/>
              <w:bottom w:val="nil"/>
            </w:tcBorders>
          </w:tcPr>
          <w:p w:rsidR="00C74617" w:rsidRPr="003271DA" w:rsidRDefault="00C74617" w:rsidP="00944FB8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tcBorders>
              <w:top w:val="nil"/>
              <w:bottom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nil"/>
              <w:bottom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магазин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13,69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30"/>
        </w:trPr>
        <w:tc>
          <w:tcPr>
            <w:tcW w:w="468" w:type="dxa"/>
            <w:vMerge/>
            <w:tcBorders>
              <w:top w:val="nil"/>
            </w:tcBorders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баня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Косарева А.И.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ВАЗ -2103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664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257,0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BA054B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623816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56,7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 TOYOTA COROLLA FIELDER</w:t>
            </w: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</w:t>
            </w:r>
            <w:r w:rsidRPr="003271DA">
              <w:rPr>
                <w:sz w:val="16"/>
                <w:szCs w:val="16"/>
              </w:rPr>
              <w:t>араж</w:t>
            </w:r>
          </w:p>
          <w:p w:rsidR="00C74617" w:rsidRPr="00623816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Ускова И.Н.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459 711,63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SPASIO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886 768,54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63,1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Default="00C74617" w:rsidP="00A53488">
            <w:pPr>
              <w:jc w:val="both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both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Default="00C74617" w:rsidP="00623816">
            <w:pPr>
              <w:tabs>
                <w:tab w:val="left" w:pos="495"/>
                <w:tab w:val="center" w:pos="56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74617" w:rsidRDefault="00C74617" w:rsidP="00623816">
            <w:pPr>
              <w:tabs>
                <w:tab w:val="left" w:pos="495"/>
                <w:tab w:val="center" w:pos="56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74617" w:rsidRPr="003271DA" w:rsidRDefault="00C74617" w:rsidP="00623816">
            <w:pPr>
              <w:tabs>
                <w:tab w:val="left" w:pos="495"/>
                <w:tab w:val="center" w:pos="567"/>
              </w:tabs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47,0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Антипова Н.Н.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TOYOTA</w:t>
            </w:r>
            <w:r w:rsidRPr="003271DA">
              <w:rPr>
                <w:sz w:val="16"/>
                <w:szCs w:val="16"/>
                <w:lang w:val="en-US"/>
              </w:rPr>
              <w:t xml:space="preserve"> VITZ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242 288,99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30,5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Марченко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76,2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361 204,85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домом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962,8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домом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962,8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243 315,08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264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Merge w:val="restart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Merge w:val="restart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168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5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102</w:t>
            </w:r>
          </w:p>
        </w:tc>
        <w:tc>
          <w:tcPr>
            <w:tcW w:w="1482" w:type="dxa"/>
          </w:tcPr>
          <w:p w:rsidR="00C74617" w:rsidRDefault="00C74617" w:rsidP="00A53488">
            <w:pPr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Рагозина С.В.</w:t>
            </w:r>
          </w:p>
          <w:p w:rsidR="00C74617" w:rsidRPr="00623816" w:rsidRDefault="00C74617" w:rsidP="00A534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377 030,06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76,9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89 265,11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76,9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Арнгольд  О.Б.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44,3</w:t>
            </w:r>
          </w:p>
        </w:tc>
        <w:tc>
          <w:tcPr>
            <w:tcW w:w="1229" w:type="dxa"/>
            <w:vAlign w:val="center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PRIMERA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364 363,38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46,8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44,3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44,3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</w:tcPr>
          <w:p w:rsidR="00C74617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Долбина Е.Е.</w:t>
            </w:r>
          </w:p>
          <w:p w:rsidR="00C74617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  <w:p w:rsidR="00C74617" w:rsidRPr="00623816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44,3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265 848,96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Рябова Е.К.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87,0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623816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RUN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550 000,75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300,0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74 645,87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87,0</w:t>
            </w:r>
          </w:p>
        </w:tc>
        <w:tc>
          <w:tcPr>
            <w:tcW w:w="1229" w:type="dxa"/>
          </w:tcPr>
          <w:p w:rsidR="00C74617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Ленц Ю.С.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521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101 073,38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Default="00C74617" w:rsidP="00623816">
            <w:pPr>
              <w:tabs>
                <w:tab w:val="left" w:pos="315"/>
                <w:tab w:val="center" w:pos="6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271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ab/>
            </w:r>
          </w:p>
          <w:p w:rsidR="00C74617" w:rsidRPr="003271DA" w:rsidRDefault="00C74617" w:rsidP="00623816">
            <w:pPr>
              <w:tabs>
                <w:tab w:val="left" w:pos="315"/>
                <w:tab w:val="center" w:pos="652"/>
              </w:tabs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51,6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NISSAN PRIMERA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694 301,95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51,6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</w:t>
            </w:r>
            <w:r w:rsidRPr="003271DA">
              <w:rPr>
                <w:sz w:val="16"/>
                <w:szCs w:val="16"/>
                <w:lang w:val="en-US"/>
              </w:rPr>
              <w:t>0</w:t>
            </w:r>
            <w:r w:rsidRPr="003271DA">
              <w:rPr>
                <w:sz w:val="16"/>
                <w:szCs w:val="16"/>
              </w:rPr>
              <w:t>7</w:t>
            </w:r>
          </w:p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Набирухин Д.Ю.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820,0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607 322,22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1DA">
              <w:rPr>
                <w:sz w:val="16"/>
                <w:szCs w:val="16"/>
              </w:rPr>
              <w:t>ндивидуальная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92,6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Лаюрова О.А.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TOYOTA RAV 4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1 387 790,59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½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623816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50,5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331 274</w:t>
            </w:r>
            <w:r w:rsidRPr="003271DA">
              <w:rPr>
                <w:sz w:val="16"/>
                <w:szCs w:val="16"/>
              </w:rPr>
              <w:t>,0</w:t>
            </w:r>
            <w:r w:rsidRPr="003271DA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  <w:p w:rsidR="00C74617" w:rsidRPr="00623816" w:rsidRDefault="00C74617" w:rsidP="00A5348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50,5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10</w:t>
            </w:r>
            <w:r w:rsidRPr="003271DA">
              <w:rPr>
                <w:sz w:val="16"/>
                <w:szCs w:val="16"/>
              </w:rPr>
              <w:t>9</w:t>
            </w:r>
          </w:p>
        </w:tc>
        <w:tc>
          <w:tcPr>
            <w:tcW w:w="1482" w:type="dxa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Смондырева Н.А.</w:t>
            </w:r>
          </w:p>
        </w:tc>
        <w:tc>
          <w:tcPr>
            <w:tcW w:w="1179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455 644,64</w:t>
            </w:r>
          </w:p>
        </w:tc>
        <w:tc>
          <w:tcPr>
            <w:tcW w:w="144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</w:t>
            </w:r>
            <w:r w:rsidRPr="003271DA"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Мирошниченко А.В.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31,1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341 870,01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495,0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A5348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A534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Default="00C74617" w:rsidP="00A5348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46,6</w:t>
            </w:r>
          </w:p>
        </w:tc>
        <w:tc>
          <w:tcPr>
            <w:tcW w:w="1229" w:type="dxa"/>
          </w:tcPr>
          <w:p w:rsidR="00C74617" w:rsidRPr="003271DA" w:rsidRDefault="00C74617" w:rsidP="00A5348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A5348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C962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31,1</w:t>
            </w:r>
          </w:p>
        </w:tc>
        <w:tc>
          <w:tcPr>
            <w:tcW w:w="1327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45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22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295 399,40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C962C7">
            <w:pPr>
              <w:rPr>
                <w:sz w:val="16"/>
                <w:szCs w:val="16"/>
              </w:rPr>
            </w:pPr>
          </w:p>
          <w:p w:rsidR="00C74617" w:rsidRPr="003271DA" w:rsidRDefault="00C74617" w:rsidP="00C962C7">
            <w:pPr>
              <w:rPr>
                <w:sz w:val="16"/>
                <w:szCs w:val="16"/>
              </w:rPr>
            </w:pPr>
          </w:p>
          <w:p w:rsidR="00C74617" w:rsidRPr="003271DA" w:rsidRDefault="00C74617" w:rsidP="00C962C7">
            <w:pPr>
              <w:rPr>
                <w:sz w:val="16"/>
                <w:szCs w:val="16"/>
              </w:rPr>
            </w:pPr>
          </w:p>
          <w:p w:rsidR="00C74617" w:rsidRPr="003271DA" w:rsidRDefault="00C74617" w:rsidP="00C962C7">
            <w:pPr>
              <w:rPr>
                <w:sz w:val="16"/>
                <w:szCs w:val="16"/>
              </w:rPr>
            </w:pPr>
          </w:p>
          <w:p w:rsidR="00C74617" w:rsidRPr="003271DA" w:rsidRDefault="00C74617" w:rsidP="00C962C7">
            <w:pPr>
              <w:tabs>
                <w:tab w:val="left" w:pos="899"/>
              </w:tabs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98"/>
        </w:trPr>
        <w:tc>
          <w:tcPr>
            <w:tcW w:w="468" w:type="dxa"/>
            <w:vMerge/>
          </w:tcPr>
          <w:p w:rsidR="00C74617" w:rsidRPr="003271DA" w:rsidRDefault="00C74617" w:rsidP="00C962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22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C962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5" w:type="dxa"/>
          </w:tcPr>
          <w:p w:rsidR="00C74617" w:rsidRDefault="00C74617" w:rsidP="00C96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C962C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31,1</w:t>
            </w:r>
          </w:p>
        </w:tc>
        <w:tc>
          <w:tcPr>
            <w:tcW w:w="1229" w:type="dxa"/>
          </w:tcPr>
          <w:p w:rsidR="00C74617" w:rsidRPr="003271DA" w:rsidRDefault="00C74617" w:rsidP="00C962C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C962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22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444F18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C962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C962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875,0</w:t>
            </w:r>
          </w:p>
        </w:tc>
        <w:tc>
          <w:tcPr>
            <w:tcW w:w="1229" w:type="dxa"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53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74617" w:rsidRPr="003271DA" w:rsidRDefault="00C74617" w:rsidP="00C962C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617" w:rsidRDefault="00C74617" w:rsidP="00944FB8">
      <w:pPr>
        <w:jc w:val="center"/>
        <w:rPr>
          <w:sz w:val="16"/>
          <w:szCs w:val="16"/>
          <w:lang w:val="en-US"/>
        </w:rPr>
      </w:pPr>
    </w:p>
    <w:p w:rsidR="00C74617" w:rsidRPr="00623816" w:rsidRDefault="00C74617" w:rsidP="00944FB8">
      <w:pPr>
        <w:jc w:val="center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13"/>
        <w:tblW w:w="16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82"/>
        <w:gridCol w:w="1179"/>
        <w:gridCol w:w="1606"/>
        <w:gridCol w:w="1350"/>
        <w:gridCol w:w="918"/>
        <w:gridCol w:w="1327"/>
        <w:gridCol w:w="1611"/>
        <w:gridCol w:w="999"/>
        <w:gridCol w:w="1229"/>
        <w:gridCol w:w="1372"/>
        <w:gridCol w:w="1800"/>
        <w:gridCol w:w="1274"/>
      </w:tblGrid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</w:t>
            </w:r>
            <w:r w:rsidRPr="003271DA">
              <w:rPr>
                <w:sz w:val="16"/>
                <w:szCs w:val="16"/>
              </w:rPr>
              <w:t>11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Ульчугачева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405 896,24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1456,0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КАМАЗ 53212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781 912,0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 ГКБ 8350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Трактор ТТ-4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22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11</w:t>
            </w:r>
            <w:r w:rsidRPr="003271DA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Дьяченко А.А.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735 930,93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2 847 048,97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11</w:t>
            </w:r>
            <w:r w:rsidRPr="003271DA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Худякова Т.В.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49,9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346 214,85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49,9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ВАЗ</w:t>
            </w:r>
            <w:r w:rsidRPr="003271DA">
              <w:rPr>
                <w:sz w:val="16"/>
                <w:szCs w:val="16"/>
                <w:lang w:val="en-US"/>
              </w:rPr>
              <w:t xml:space="preserve"> LADA PRIORA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436 369,51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11</w:t>
            </w:r>
            <w:r w:rsidRPr="003271DA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Ким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TOYOTA COROLLA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517 767,27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32,8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77,4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279 876,72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77,4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11</w:t>
            </w:r>
            <w:r w:rsidRPr="003271DA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Бекетова Н.В.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 земельный участок для дачных и садоводческих объединений граждан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MAZDA MP</w:t>
            </w:r>
            <w:r w:rsidRPr="003271DA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398 363,55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23,8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2106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23,8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Терскова С.И.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индивидуальную жилую и хозяйственную застройку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1073,0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LADA SAMARA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468 868,0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109,2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645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 под индивидуальную жилую и хозяйственную застройку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1073,0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Merge w:val="restart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Merge w:val="restart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203 000,0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449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ГАЗ 53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109,2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КРД 050122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 под индивидуальную жилую и хозяйственную застройку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1073,0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109,2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Токарева Л.В.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482 729,92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- CRV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892 685,64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118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Дуюнь Л.В.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407 925,94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Маркус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Pr="003271DA">
              <w:rPr>
                <w:sz w:val="16"/>
                <w:szCs w:val="16"/>
              </w:rPr>
              <w:t>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LADA </w:t>
            </w:r>
            <w:r w:rsidRPr="003271DA">
              <w:rPr>
                <w:sz w:val="16"/>
                <w:szCs w:val="16"/>
              </w:rPr>
              <w:t xml:space="preserve"> 210740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404 272,45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41,9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41,9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LADA 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GRANTA 219000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450 000,0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271DA">
              <w:rPr>
                <w:sz w:val="16"/>
                <w:szCs w:val="16"/>
              </w:rPr>
              <w:t>араж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32,3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LADA 210740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22,0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582,0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580,0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Садовская М.М.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421 908,80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25,56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HYUNDAI SANTAFE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968 851,30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25,7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75,3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Емашева М.В.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373 128,96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  <w:vAlign w:val="center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Истратенко К.В.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LEXUS 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RX 300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351 958,87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380 533,12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12</w:t>
            </w:r>
            <w:r w:rsidRPr="003271DA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Орешкова Н.М.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353 585,68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12</w:t>
            </w:r>
            <w:r w:rsidRPr="003271DA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Медведева М.М.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1201,7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TOYOTA SURF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398 099,35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1201,7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а\м BMW X1 </w:t>
            </w:r>
            <w:r w:rsidRPr="003271DA">
              <w:rPr>
                <w:sz w:val="16"/>
                <w:szCs w:val="16"/>
                <w:lang w:val="en-US"/>
              </w:rPr>
              <w:t>xD</w:t>
            </w:r>
            <w:r w:rsidRPr="003271DA">
              <w:rPr>
                <w:sz w:val="16"/>
                <w:szCs w:val="16"/>
              </w:rPr>
              <w:t xml:space="preserve">rive </w:t>
            </w:r>
            <w:r w:rsidRPr="003271DA">
              <w:rPr>
                <w:sz w:val="16"/>
                <w:szCs w:val="16"/>
                <w:lang w:val="en-US"/>
              </w:rPr>
              <w:t>20d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501 468,69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жилой дом 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103,1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199 987,0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1201,7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103,1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59 587,0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1201,7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125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Одежкина А.В.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291 220,34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TOYOTA CAMRY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Ачитаева Т.А.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1784,0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363 159,93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97,3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169 436,77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97,3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 к легковому автомобилю ММЗ-81021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1784,0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97,3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Рогозина Н.Д.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 TOYOTA</w:t>
            </w:r>
            <w:r w:rsidRPr="003271DA">
              <w:rPr>
                <w:sz w:val="16"/>
                <w:szCs w:val="16"/>
                <w:lang w:val="en-US"/>
              </w:rPr>
              <w:t xml:space="preserve"> CARINA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465 151,73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233,0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BMW525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74167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BMW X6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74167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1</w:t>
            </w:r>
            <w:r w:rsidRPr="003271DA">
              <w:rPr>
                <w:sz w:val="16"/>
                <w:szCs w:val="16"/>
              </w:rPr>
              <w:t>28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Шлюндт В.А.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74167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57,7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598 846,68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многоквартирным домом</w:t>
            </w:r>
          </w:p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1982,0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многоквартирным домом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754/10000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1982,0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 </w:t>
            </w:r>
            <w:r w:rsidRPr="003271DA"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2 991 968,69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57,7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многоквартирным домом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1982,0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129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Мазуркевич Т.Л.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NISSAN </w:t>
            </w:r>
            <w:r w:rsidRPr="003271DA">
              <w:rPr>
                <w:sz w:val="16"/>
                <w:szCs w:val="16"/>
                <w:lang w:val="en-US"/>
              </w:rPr>
              <w:t>CUBE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372 539,08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45,2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75,6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920,1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130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Кочуева О.Н.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33,1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HONDA FIT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374 500,42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131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Пугаева А.В.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398 299,79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  TOYOTA</w:t>
            </w:r>
            <w:r w:rsidRPr="003271DA">
              <w:rPr>
                <w:sz w:val="16"/>
                <w:szCs w:val="16"/>
                <w:lang w:val="en-US"/>
              </w:rPr>
              <w:t xml:space="preserve"> AVENSIS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217 484,60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132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Метелевская Н.В.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 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66</w:t>
            </w:r>
            <w:r w:rsidRPr="003271DA">
              <w:rPr>
                <w:rStyle w:val="Strong"/>
                <w:b w:val="0"/>
                <w:sz w:val="16"/>
                <w:szCs w:val="16"/>
              </w:rPr>
              <w:t>,</w:t>
            </w: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   TOYOTA PASSO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345 763,86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24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KIA JES SPOTAGE KM KMS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999 971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Федосеева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дачного хозяйства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ALLEX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576 909,82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21,1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Меркулова Л.К.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3456,0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699 844,19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50,6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677,0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специального назначения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5028,0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Автоприцеп 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МЖСА 817711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143,5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кирпичное здание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Белова С.И.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150,3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664 857,42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678,0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2 868 805,40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LEXUS 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RX-350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Чудинова Н.Д.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1/7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594 216,06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Жданова Н.А.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441 487,07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138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Никитина Е.В.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373 072,17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271DA">
              <w:rPr>
                <w:sz w:val="16"/>
                <w:szCs w:val="16"/>
              </w:rPr>
              <w:t>овместная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PLATZ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30 000,0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земли сельскохозяйственного назначения, разрешенное использование: для садоводства и огородничества 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1440,0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Сунчугашева Л.З.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90,1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381 792,26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39,23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443 377,56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КЗАП 8140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27,2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Боронина С.Н.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386 780,48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75,8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100 00</w:t>
            </w:r>
            <w:r w:rsidRPr="003271DA">
              <w:rPr>
                <w:sz w:val="16"/>
                <w:szCs w:val="16"/>
                <w:lang w:val="en-US"/>
              </w:rPr>
              <w:t>1</w:t>
            </w:r>
            <w:r w:rsidRPr="003271DA">
              <w:rPr>
                <w:sz w:val="16"/>
                <w:szCs w:val="16"/>
              </w:rPr>
              <w:t>,31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Мотолодка «Корсар»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75,8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78 000,0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141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Соболева Н.В.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916,0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485 062,75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Гласман Т.В.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320 307,08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63,7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500,9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63,7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20 000,0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500,9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63,7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500,9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143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Минюхина А.В.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82,9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331 683,15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82,9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809 972,41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82,9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82,9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Магарычева Л.И.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54,6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475 621,96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28,7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145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Минякина Н.В.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VITS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322 220,92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46,6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21012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353 015,10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Калугина Т.В.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432 483,34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271DA">
              <w:rPr>
                <w:sz w:val="16"/>
                <w:szCs w:val="16"/>
              </w:rPr>
              <w:t>араж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Макарова Т.В.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501 800,87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66,2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66,2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Недвецкая Е.В.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271DA">
              <w:rPr>
                <w:sz w:val="16"/>
                <w:szCs w:val="16"/>
              </w:rPr>
              <w:t>вартира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89,0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321 540,75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830 111,16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965,0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Золотарева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1 642,43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77,7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21,1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23 118,18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40,13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101 331,59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Степанова Л.А.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60,9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89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316 903,93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65,4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RENAULT LOGAN SR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518 086,68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61,0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65,4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151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Володькина Е.А.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76,1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327 394,19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76,1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347 888,5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609,0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76,1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76,1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152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Гитер С.Н.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80,2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420 347,38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993 018,50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80,2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Холод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2600,0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608 828,50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22,0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18,6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42,4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23,5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21043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213 581,11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 8140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½  жилого дома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23,5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5484,0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Белозерова С.В.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865,0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507 933,77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155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Афоничева Л.А.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511 353,86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Наева З.В.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547 188,56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81 180,42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24,5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Гуляева Г.И.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78,1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379 548,16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36,2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TOYOTA PICNIC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510 714,62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36,2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78,1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158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Куцина С.А.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495 668,0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43,8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PROBOX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344 769, 0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159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Фомина И.П.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333 830,37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TOYOTA NOAH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5 850,0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160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Стрельникова Н.В.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327 221,20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1463,0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а/м</w:t>
            </w:r>
            <w:r w:rsidRPr="003271DA">
              <w:rPr>
                <w:sz w:val="16"/>
                <w:szCs w:val="16"/>
                <w:lang w:val="en-US"/>
              </w:rPr>
              <w:t xml:space="preserve"> NISSAN TINO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454 645,21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192,7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Сигова М.В.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1 782 156,78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25,6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58,4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58,5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494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360 815,58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дачный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строительства индивидуального гаража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162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Сергеева С.А.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321 371,06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575 223,23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77,2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Дибич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253 975,37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426 907,25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164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Маляренко А.В.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44,9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355 226,11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Горпинич Е.Ю.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 -эксперт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23,8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307 256,40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22,3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653 158,73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23,8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Мотоцикл Днепр -11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166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Кузнецова Т.М.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435 794,59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Русман Л.Ф.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71,3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608 150,68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71,3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LIFAN X60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523 731,73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Гаршина Г.В.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размещения и эксплуатации жилого дома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MAZDA MPV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504 826,18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161,6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255 623,35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Фокина Ф.М.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718 458,68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450,0</w:t>
            </w:r>
          </w:p>
        </w:tc>
        <w:tc>
          <w:tcPr>
            <w:tcW w:w="1229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PATROL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1 355 776,15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Рыбченко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Главный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455 148,56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домик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RENAULT SR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378 413,82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171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Ильина Л.С.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382 784,61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3/10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265,2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88,4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Борисова Т.Г.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592,0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21,3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417 334,55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 </w:t>
            </w:r>
            <w:r w:rsidRPr="003271DA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795 294,91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Кравченко Т.Ю.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участок, относящийся к землям поселений 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( участок под гараж)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19,46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728 068,00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УАЗ Патриот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141 754,00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62,7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130,00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Доценко С.Г.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25,11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HYUNDAY I 30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377 772,34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69,9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264 835,00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69,9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Николаев А.В.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CIVIC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339 481,29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1010,0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73 319,39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Спирина П.В.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331 068,87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295 269,15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Лапина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345 685,86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589 476,94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391,0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99,4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Мищенко Ю.В.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317 700,31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609,0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43 386,17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609,0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Золотухина Л.Г.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Волга ГАЗ 3110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797 077,74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1334,0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44,6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43,7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Дроздова Е.Н.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530 230,29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</w:t>
            </w:r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271 991,78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 HONDA FIT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Полетаева К.С.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107,2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481 395,13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1494,0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107,2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518 780,42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1494,0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107,2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1494,0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16 800,0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Лавшук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175,5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341 465,58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1573,0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175,5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21150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216 959,52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1573,0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175,5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1573,0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Янковский А.Г.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43,2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47,6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393 666,17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43,2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 81021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526 553,41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47,6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327" w:type="dxa"/>
          </w:tcPr>
          <w:p w:rsidR="00C74617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Бабарыкина М.П.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1200,0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748 487,35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1005,0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62,4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Воропаева Т.Л.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</w:t>
            </w:r>
          </w:p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598 129,6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74,8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186</w:t>
            </w: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Юнгейм Т.М.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46,1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388 662,3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46,1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Чудочина С.Ю.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966,0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58,0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409 224,68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31,3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58,0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966,0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ALLION</w:t>
            </w:r>
          </w:p>
        </w:tc>
        <w:tc>
          <w:tcPr>
            <w:tcW w:w="180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299 574,29</w:t>
            </w:r>
          </w:p>
        </w:tc>
        <w:tc>
          <w:tcPr>
            <w:tcW w:w="1274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2C40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C40D8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Тинникова Л.Н.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29,0</w:t>
            </w:r>
          </w:p>
        </w:tc>
        <w:tc>
          <w:tcPr>
            <w:tcW w:w="1229" w:type="dxa"/>
          </w:tcPr>
          <w:p w:rsidR="00C74617" w:rsidRPr="003271DA" w:rsidRDefault="00C74617" w:rsidP="002C40D8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325 528,94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2C40D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1187,0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434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PRESAGE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1250 000,0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жом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43,8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1187,0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1187,0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Тинникова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1262,26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328 438,96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Щетинина Л.С.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1832,0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VISTA ARDEO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396 901,70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жом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жом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1832,0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249 634,65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Мартыненко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21011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325 220,57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67,2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 31105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Сайбараков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21074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366 262,14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BA054B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RENAULT SANDERO STEPWAY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314 796,56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Костенко Н.Н.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299 616,01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48,6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Иванова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 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1157,0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307 570,69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87,4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1157,0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1 106 819,90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ГАЗ-3307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Автоприцеп КМЗ 8284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1157,0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Дронык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 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LADA</w:t>
            </w:r>
            <w:r w:rsidRPr="003271DA">
              <w:rPr>
                <w:sz w:val="16"/>
                <w:szCs w:val="16"/>
              </w:rPr>
              <w:t xml:space="preserve"> 211440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292 192,44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1882,0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65,4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15 600,0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1882,0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Шушлебина М.П.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96,5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611 539,49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3663,0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6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96,5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HONDA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255 428,32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3663,0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3362,0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Барановская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1540,0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503 517,68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1688,0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228,1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1540,0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284 365,63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для эксплуатации и обслуживания многоквартирного жилого дома 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3465,0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Автоприцеп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ТС 8213 В5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228,1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47,6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1540,0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228,1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1540,0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228,1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Акользина Т.Л.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огородный земельный участок 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2 252,42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УАЗ 31519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338 583,04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2 252,42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  COROLLA     FIELDER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901 352,50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Трактор «Беларус-82.1»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2 252,42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2 252,42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199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Лагунова И.М.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297 096,05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1683,4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293 152,97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65,2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25,4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200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Грудинина Л.М.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66,6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419 759,08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201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Мистратова О.Н.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AXIO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693 637,46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Филиппов В.А.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1731,0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380 698,39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232,5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30,2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1731,0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254 093,58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232,5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1731,0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232,5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Андреева Т.М.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1476,0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202 008,33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1899,0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 xml:space="preserve"> CR-V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297 138,73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71,9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ISUZU ELF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1476,0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ЗИЛ 431-410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Мотоцикл ИЖ Планета 3К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ТракторТ-40Н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Трактор Т-150К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тракторный 2ПТС-6 МОД8526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204</w:t>
            </w:r>
          </w:p>
          <w:p w:rsidR="00C74617" w:rsidRPr="003271DA" w:rsidRDefault="00C74617" w:rsidP="004B560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Ковтун С.В.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598,68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21121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590 769,12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66,9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598,68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66,9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38 281,32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598,68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Урванцева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496 416,16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2000,00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3418,0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503 118,00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949,4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205,3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Трактор МТЗ-75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374,7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4527,0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2771,0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562,0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55,8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206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Зинякова Н.В.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380 241,05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70,3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КАМАЗ 5511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430 611,11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Погрузчик </w:t>
            </w:r>
            <w:r w:rsidRPr="003271DA">
              <w:rPr>
                <w:sz w:val="16"/>
                <w:szCs w:val="16"/>
                <w:lang w:val="en-US"/>
              </w:rPr>
              <w:t>L</w:t>
            </w:r>
            <w:r w:rsidRPr="003271DA">
              <w:rPr>
                <w:sz w:val="16"/>
                <w:szCs w:val="16"/>
              </w:rPr>
              <w:t>-34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Бурдалова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1624,0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315 910,38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95,5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Николаев И.О.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 xml:space="preserve">м </w:t>
            </w:r>
            <w:r w:rsidRPr="003271DA">
              <w:rPr>
                <w:sz w:val="16"/>
                <w:szCs w:val="16"/>
                <w:lang w:val="en-US"/>
              </w:rPr>
              <w:t>TOYOTA VITZ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314 852,97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200 740,64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700,0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51 950,50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51 950,50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Видеман Н.Н.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35,0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317 207,69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1975,0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1975,0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ЛАДА 211540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225 719,64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к легковому автомобилу ММЗ-81021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1975,0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Косарева Е.С.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огород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330 457,30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211</w:t>
            </w:r>
          </w:p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    </w:t>
            </w:r>
          </w:p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Пикулик М.И.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2458,0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 3110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775 711,0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191,1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 3110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LADA SAMARA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нежилое помещение, подвал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98,5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СЕАЗ -1111(ОКА)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баня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23,4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Мотоцикл «Урал»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котельная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pStyle w:val="Titl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71DA">
              <w:rPr>
                <w:rFonts w:ascii="Times New Roman" w:hAnsi="Times New Roman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13,3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pStyle w:val="Titl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71DA">
              <w:rPr>
                <w:rFonts w:ascii="Times New Roman" w:hAnsi="Times New Roman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2458,0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90 990,0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pStyle w:val="Titl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71DA">
              <w:rPr>
                <w:rFonts w:ascii="Times New Roman" w:hAnsi="Times New Roman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pStyle w:val="Titl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71DA">
              <w:rPr>
                <w:rFonts w:ascii="Times New Roman" w:hAnsi="Times New Roman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191,1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7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pStyle w:val="Titl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71DA">
              <w:rPr>
                <w:rFonts w:ascii="Times New Roman" w:hAnsi="Times New Roman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65,9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нежилое помещение, подвал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98,5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баня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23,4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котельная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13,3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Волченко Т.М.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по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515 598,0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дома с хозяйственными постройками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по индивидуальное жилищное строительство 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1272,0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21043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494 968,0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часть жилого дома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44,9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Клименкова Т.И.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2864,0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418 565,0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79,7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2864,0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Москвич 412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167 636,0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79,7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Корсакова И.А.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323 705,0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Перевозкин С.В.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369 941,0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920,0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156 896,0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34,2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Дешкевич Л.М.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2разряда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934,0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347 776,0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934,0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1280,0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21074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315 253,0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2121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Путинцева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2разряда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1399,0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302 173,0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1399,0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ИЖ 2715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249 275,0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95,0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218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Владимирова А.А.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2разряда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303 463,0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219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Горностаева О.В.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специалист 2разряда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87,4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810,0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125 864,0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810,0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76 033,0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810,0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810,0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87,4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Сипкина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1590,0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573 900,67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634,0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166,8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1590,0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УАЗ 3303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1 103 634,71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166,8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1590,0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145 652,49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166,8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1590,0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166,8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Пермякова Е.И.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492 665,78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382 328,40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2000,0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Водоевич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</w:t>
            </w:r>
            <w:r w:rsidRPr="003271DA">
              <w:rPr>
                <w:sz w:val="16"/>
                <w:szCs w:val="16"/>
                <w:lang w:val="en-US"/>
              </w:rPr>
              <w:t>0</w:t>
            </w:r>
            <w:r w:rsidRPr="003271DA">
              <w:rPr>
                <w:sz w:val="16"/>
                <w:szCs w:val="16"/>
              </w:rPr>
              <w:t>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1500,0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602 064,25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1532,0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89,5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Пермякова О.Ю.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VISTA ARDEO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332 073,03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211 679,99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1300,0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Пермякова Ю.В.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297 138,63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Мотоцикл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ИЖ-Юпитер 5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433 906,93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Голощапова Е.З.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1901,0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336 305,26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884,0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24,3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68,2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68,2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884,0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NISSAN EXPERT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106 745,25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ВАЗ 21120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Бурика А.М.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2165,0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Мотоцикл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ИЖ-ЮК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372 747,36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2165,0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321 803,01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Лалетина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земли населенных пунктов, разрешенное использование для индивидуального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1654,0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70,8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MAZDA TITAN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233 478,93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земли населенных пунктов, разрешенное использование для индивидуального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1124,0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1038,0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95,5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75,5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228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Чертыгашева Н.В.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77 360,0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218 296,45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46,9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Миронов А.Н.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 xml:space="preserve">LADA 210740 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606 970,84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(объект незавершенного строительства)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1270,0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542 549,59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(объект незавершенного строительства)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230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Лавриненко Ж.В.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500 218,87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35 813,49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26 155,58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231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Плотникова Л.В.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380 872,49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Мандрыкина Н.Б.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408 960,91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19,7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1398,0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19,7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1398,0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19,7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1398,0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124 997,96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19,7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Луист О.В.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(дом с хозяйственными постройками)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342 377,02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574 710,52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FORD FOKUS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Объект незавершенного строительства (дом с хозяйственными постройками)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190,0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ГАЗ-53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Кленшпан Т.Н.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320 794,64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27,2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Устюгова Н.В.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 для эксплуатации жилого дома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636,0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331 334,32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многоквартирный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103,6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Павлушкина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NISSAN TIIDA LATIO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341 847,14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134,9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44,7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872,0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56 928,43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1/3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134,9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41,1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237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Разговоров В.В.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609,0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21014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371 755,88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88,7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44,8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243 062,66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238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Борщик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CRESTA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317 960,47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для индивидуального строительства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1040,0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22,3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44,1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2106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476 806,24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28,6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239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Чертков Д.С.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2101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579 013,15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1/8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236 995,89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1/8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86 852,00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1/8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87 047,00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 1/8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33,0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240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Фатеева Т.А.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начальника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819,0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493 584,00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229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HONDA ACCORD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244 406,00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64,5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10 251,00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819,0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Зайцева Г.В.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Старший 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</w:t>
            </w: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TOYOTA PLATZ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514 949,95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3/4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53,6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242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Бояринцев Е.А.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1/2 жилого дома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117,6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 xml:space="preserve">а/м </w:t>
            </w:r>
            <w:r w:rsidRPr="003271DA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333 509,95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Вахмянина И.В.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квартиру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774,0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21063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326 461,86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71,8</w:t>
            </w:r>
          </w:p>
        </w:tc>
        <w:tc>
          <w:tcPr>
            <w:tcW w:w="1327" w:type="dxa"/>
          </w:tcPr>
          <w:p w:rsidR="00C74617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квартиру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774,0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5 427,00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71,8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244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Томашевская И.А.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330 433,91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107,6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COROLLA VERSA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391 538,44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107,6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2106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УАЗ 469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к легковым ТС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245</w:t>
            </w:r>
          </w:p>
        </w:tc>
        <w:tc>
          <w:tcPr>
            <w:tcW w:w="1482" w:type="dxa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Алисова Л.В.</w:t>
            </w:r>
          </w:p>
        </w:tc>
        <w:tc>
          <w:tcPr>
            <w:tcW w:w="117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58,9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Strong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HONDA CIVIC FERIO</w:t>
            </w:r>
          </w:p>
        </w:tc>
        <w:tc>
          <w:tcPr>
            <w:tcW w:w="180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337 862,18</w:t>
            </w:r>
          </w:p>
        </w:tc>
        <w:tc>
          <w:tcPr>
            <w:tcW w:w="1274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246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Овинникова С.С.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казначей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400,0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r w:rsidRPr="003271DA">
              <w:rPr>
                <w:sz w:val="16"/>
                <w:szCs w:val="16"/>
              </w:rPr>
              <w:t>м</w:t>
            </w:r>
            <w:r w:rsidRPr="003271DA">
              <w:rPr>
                <w:sz w:val="16"/>
                <w:szCs w:val="16"/>
                <w:lang w:val="en-US"/>
              </w:rPr>
              <w:t xml:space="preserve"> TOYOTA CORONA PREMIO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322 090,47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75,1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75,1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400,0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247 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Иванова Т.Г.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Специалист-эксперт   отдела</w:t>
            </w: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1495,0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311 457,33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37,2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37,2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а/м ВАЗ 21121</w:t>
            </w:r>
          </w:p>
        </w:tc>
        <w:tc>
          <w:tcPr>
            <w:tcW w:w="1800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202 615,96</w:t>
            </w:r>
          </w:p>
        </w:tc>
        <w:tc>
          <w:tcPr>
            <w:tcW w:w="1274" w:type="dxa"/>
            <w:vMerge w:val="restart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0E35F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4B56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74617" w:rsidRPr="003271DA" w:rsidRDefault="00C74617" w:rsidP="004B5601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3271DA">
              <w:rPr>
                <w:rStyle w:val="Strong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1495,0</w:t>
            </w:r>
          </w:p>
        </w:tc>
        <w:tc>
          <w:tcPr>
            <w:tcW w:w="1229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72" w:type="dxa"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прицеп КЗАП 8140</w:t>
            </w:r>
          </w:p>
        </w:tc>
        <w:tc>
          <w:tcPr>
            <w:tcW w:w="1800" w:type="dxa"/>
            <w:vMerge/>
          </w:tcPr>
          <w:p w:rsidR="00C74617" w:rsidRPr="003271DA" w:rsidRDefault="00C74617" w:rsidP="004B5601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74617" w:rsidRPr="003271DA" w:rsidRDefault="00C74617" w:rsidP="004B560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617" w:rsidRPr="003271DA" w:rsidRDefault="00C74617" w:rsidP="00AF3D05">
      <w:pPr>
        <w:rPr>
          <w:sz w:val="16"/>
          <w:szCs w:val="16"/>
        </w:rPr>
      </w:pPr>
    </w:p>
    <w:p w:rsidR="00C74617" w:rsidRPr="003271DA" w:rsidRDefault="00C74617">
      <w:pPr>
        <w:rPr>
          <w:sz w:val="16"/>
          <w:szCs w:val="16"/>
        </w:rPr>
      </w:pPr>
    </w:p>
    <w:sectPr w:rsidR="00C74617" w:rsidRPr="003271DA" w:rsidSect="003D665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6DC4"/>
    <w:multiLevelType w:val="hybridMultilevel"/>
    <w:tmpl w:val="9F4A8C0A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5A3"/>
    <w:rsid w:val="00000398"/>
    <w:rsid w:val="00000CBF"/>
    <w:rsid w:val="00005E4F"/>
    <w:rsid w:val="00011261"/>
    <w:rsid w:val="000130D9"/>
    <w:rsid w:val="00017BEF"/>
    <w:rsid w:val="000246CC"/>
    <w:rsid w:val="000327E2"/>
    <w:rsid w:val="00033B23"/>
    <w:rsid w:val="00035C07"/>
    <w:rsid w:val="00037805"/>
    <w:rsid w:val="000450A8"/>
    <w:rsid w:val="00047FAE"/>
    <w:rsid w:val="000500BA"/>
    <w:rsid w:val="00050436"/>
    <w:rsid w:val="00050C9A"/>
    <w:rsid w:val="00052EBE"/>
    <w:rsid w:val="00056108"/>
    <w:rsid w:val="00057400"/>
    <w:rsid w:val="0006350E"/>
    <w:rsid w:val="0006368C"/>
    <w:rsid w:val="00080410"/>
    <w:rsid w:val="00080D8D"/>
    <w:rsid w:val="0008107B"/>
    <w:rsid w:val="000819F4"/>
    <w:rsid w:val="00084154"/>
    <w:rsid w:val="00084C54"/>
    <w:rsid w:val="00085466"/>
    <w:rsid w:val="000855E3"/>
    <w:rsid w:val="000864F4"/>
    <w:rsid w:val="00087F95"/>
    <w:rsid w:val="00091FEA"/>
    <w:rsid w:val="00093B0F"/>
    <w:rsid w:val="00094153"/>
    <w:rsid w:val="00096964"/>
    <w:rsid w:val="00096F16"/>
    <w:rsid w:val="000A14BE"/>
    <w:rsid w:val="000A6D4A"/>
    <w:rsid w:val="000B46E8"/>
    <w:rsid w:val="000B5487"/>
    <w:rsid w:val="000B6E0F"/>
    <w:rsid w:val="000C28AF"/>
    <w:rsid w:val="000C63D0"/>
    <w:rsid w:val="000E35FB"/>
    <w:rsid w:val="000E7DEF"/>
    <w:rsid w:val="000F1375"/>
    <w:rsid w:val="000F287C"/>
    <w:rsid w:val="000F29C5"/>
    <w:rsid w:val="000F7CD1"/>
    <w:rsid w:val="001019EE"/>
    <w:rsid w:val="00101AB5"/>
    <w:rsid w:val="00111A56"/>
    <w:rsid w:val="00112286"/>
    <w:rsid w:val="00112BE9"/>
    <w:rsid w:val="00112CAD"/>
    <w:rsid w:val="00130526"/>
    <w:rsid w:val="001318AF"/>
    <w:rsid w:val="001350A8"/>
    <w:rsid w:val="00135555"/>
    <w:rsid w:val="00135879"/>
    <w:rsid w:val="00141F61"/>
    <w:rsid w:val="0014319F"/>
    <w:rsid w:val="0014354B"/>
    <w:rsid w:val="00162714"/>
    <w:rsid w:val="00163F17"/>
    <w:rsid w:val="00165783"/>
    <w:rsid w:val="00166911"/>
    <w:rsid w:val="0017441F"/>
    <w:rsid w:val="00180E80"/>
    <w:rsid w:val="0018146F"/>
    <w:rsid w:val="00183911"/>
    <w:rsid w:val="00184E33"/>
    <w:rsid w:val="001858FD"/>
    <w:rsid w:val="00190086"/>
    <w:rsid w:val="00193EB1"/>
    <w:rsid w:val="00195AF7"/>
    <w:rsid w:val="00195F7E"/>
    <w:rsid w:val="001A13BE"/>
    <w:rsid w:val="001A3883"/>
    <w:rsid w:val="001A4905"/>
    <w:rsid w:val="001A4EC2"/>
    <w:rsid w:val="001A5E99"/>
    <w:rsid w:val="001B2744"/>
    <w:rsid w:val="001B6FD6"/>
    <w:rsid w:val="001C0485"/>
    <w:rsid w:val="001C0989"/>
    <w:rsid w:val="001D1FC5"/>
    <w:rsid w:val="001D25A1"/>
    <w:rsid w:val="001D2BEB"/>
    <w:rsid w:val="001D3F91"/>
    <w:rsid w:val="001D4491"/>
    <w:rsid w:val="001D5A44"/>
    <w:rsid w:val="001E271E"/>
    <w:rsid w:val="001E33D7"/>
    <w:rsid w:val="001E4E12"/>
    <w:rsid w:val="001E5314"/>
    <w:rsid w:val="001E5D1F"/>
    <w:rsid w:val="001E5E24"/>
    <w:rsid w:val="001E7886"/>
    <w:rsid w:val="001F1961"/>
    <w:rsid w:val="001F2622"/>
    <w:rsid w:val="001F505D"/>
    <w:rsid w:val="001F6AEF"/>
    <w:rsid w:val="00201C7E"/>
    <w:rsid w:val="00203813"/>
    <w:rsid w:val="00203C0C"/>
    <w:rsid w:val="00213596"/>
    <w:rsid w:val="00213BFE"/>
    <w:rsid w:val="0022051D"/>
    <w:rsid w:val="0022148C"/>
    <w:rsid w:val="002216CD"/>
    <w:rsid w:val="00224FE1"/>
    <w:rsid w:val="002261E9"/>
    <w:rsid w:val="002272F1"/>
    <w:rsid w:val="00243398"/>
    <w:rsid w:val="002451C0"/>
    <w:rsid w:val="00245F64"/>
    <w:rsid w:val="0024760C"/>
    <w:rsid w:val="00250250"/>
    <w:rsid w:val="0025056C"/>
    <w:rsid w:val="00251794"/>
    <w:rsid w:val="00253E4E"/>
    <w:rsid w:val="002551BC"/>
    <w:rsid w:val="00261B32"/>
    <w:rsid w:val="00266A32"/>
    <w:rsid w:val="00274816"/>
    <w:rsid w:val="0027690C"/>
    <w:rsid w:val="00276F34"/>
    <w:rsid w:val="00277B2E"/>
    <w:rsid w:val="00277EB6"/>
    <w:rsid w:val="00280C93"/>
    <w:rsid w:val="0028203C"/>
    <w:rsid w:val="002853B8"/>
    <w:rsid w:val="002867E9"/>
    <w:rsid w:val="00291769"/>
    <w:rsid w:val="00291BB8"/>
    <w:rsid w:val="00294602"/>
    <w:rsid w:val="00295308"/>
    <w:rsid w:val="002962E2"/>
    <w:rsid w:val="002A3844"/>
    <w:rsid w:val="002A5D38"/>
    <w:rsid w:val="002A6418"/>
    <w:rsid w:val="002A6AC5"/>
    <w:rsid w:val="002A7D95"/>
    <w:rsid w:val="002B3293"/>
    <w:rsid w:val="002B4015"/>
    <w:rsid w:val="002B510E"/>
    <w:rsid w:val="002B6AF0"/>
    <w:rsid w:val="002B7178"/>
    <w:rsid w:val="002C1144"/>
    <w:rsid w:val="002C161A"/>
    <w:rsid w:val="002C3534"/>
    <w:rsid w:val="002C40D8"/>
    <w:rsid w:val="002C5EA1"/>
    <w:rsid w:val="002C756A"/>
    <w:rsid w:val="002D0198"/>
    <w:rsid w:val="002D1B97"/>
    <w:rsid w:val="002E3769"/>
    <w:rsid w:val="002E3AC8"/>
    <w:rsid w:val="002F10B7"/>
    <w:rsid w:val="002F26A2"/>
    <w:rsid w:val="002F3A67"/>
    <w:rsid w:val="002F4541"/>
    <w:rsid w:val="002F4FA3"/>
    <w:rsid w:val="00301BE7"/>
    <w:rsid w:val="00302253"/>
    <w:rsid w:val="00303340"/>
    <w:rsid w:val="00312D91"/>
    <w:rsid w:val="00314457"/>
    <w:rsid w:val="0031500A"/>
    <w:rsid w:val="003155E9"/>
    <w:rsid w:val="00323F09"/>
    <w:rsid w:val="0032593C"/>
    <w:rsid w:val="003271DA"/>
    <w:rsid w:val="003277FE"/>
    <w:rsid w:val="00327DB1"/>
    <w:rsid w:val="003326E7"/>
    <w:rsid w:val="0033425F"/>
    <w:rsid w:val="0033462A"/>
    <w:rsid w:val="00334B41"/>
    <w:rsid w:val="0033577B"/>
    <w:rsid w:val="003405E5"/>
    <w:rsid w:val="00340959"/>
    <w:rsid w:val="00341239"/>
    <w:rsid w:val="00346C0A"/>
    <w:rsid w:val="00353EF5"/>
    <w:rsid w:val="003641BF"/>
    <w:rsid w:val="00365609"/>
    <w:rsid w:val="00365717"/>
    <w:rsid w:val="0037483E"/>
    <w:rsid w:val="00377A27"/>
    <w:rsid w:val="00385955"/>
    <w:rsid w:val="00386029"/>
    <w:rsid w:val="0038630A"/>
    <w:rsid w:val="003877DD"/>
    <w:rsid w:val="00390B3B"/>
    <w:rsid w:val="00390F01"/>
    <w:rsid w:val="0039233E"/>
    <w:rsid w:val="003A36B5"/>
    <w:rsid w:val="003A36C9"/>
    <w:rsid w:val="003B0BC5"/>
    <w:rsid w:val="003B2F79"/>
    <w:rsid w:val="003B68CC"/>
    <w:rsid w:val="003C0E67"/>
    <w:rsid w:val="003C3ED5"/>
    <w:rsid w:val="003C5551"/>
    <w:rsid w:val="003D2A71"/>
    <w:rsid w:val="003D5F87"/>
    <w:rsid w:val="003D6658"/>
    <w:rsid w:val="003D72B3"/>
    <w:rsid w:val="003E0033"/>
    <w:rsid w:val="003E753D"/>
    <w:rsid w:val="003F2030"/>
    <w:rsid w:val="003F2E0C"/>
    <w:rsid w:val="003F313E"/>
    <w:rsid w:val="003F35D8"/>
    <w:rsid w:val="003F39B8"/>
    <w:rsid w:val="003F43B0"/>
    <w:rsid w:val="003F51DB"/>
    <w:rsid w:val="003F61B4"/>
    <w:rsid w:val="0040241A"/>
    <w:rsid w:val="0040243F"/>
    <w:rsid w:val="0040295C"/>
    <w:rsid w:val="004055C8"/>
    <w:rsid w:val="00412EDF"/>
    <w:rsid w:val="0041540F"/>
    <w:rsid w:val="00423160"/>
    <w:rsid w:val="00423DB2"/>
    <w:rsid w:val="00427726"/>
    <w:rsid w:val="0043628D"/>
    <w:rsid w:val="004371D6"/>
    <w:rsid w:val="00437668"/>
    <w:rsid w:val="00444D9E"/>
    <w:rsid w:val="00444F18"/>
    <w:rsid w:val="00447F72"/>
    <w:rsid w:val="004519A9"/>
    <w:rsid w:val="00451F5E"/>
    <w:rsid w:val="00460775"/>
    <w:rsid w:val="0046207A"/>
    <w:rsid w:val="004624B4"/>
    <w:rsid w:val="004641A1"/>
    <w:rsid w:val="00464D18"/>
    <w:rsid w:val="00472C9B"/>
    <w:rsid w:val="0047601B"/>
    <w:rsid w:val="00481360"/>
    <w:rsid w:val="004833C7"/>
    <w:rsid w:val="004838EF"/>
    <w:rsid w:val="00484E13"/>
    <w:rsid w:val="00487D74"/>
    <w:rsid w:val="004954F3"/>
    <w:rsid w:val="00497533"/>
    <w:rsid w:val="004A0FC1"/>
    <w:rsid w:val="004A13DF"/>
    <w:rsid w:val="004A47BB"/>
    <w:rsid w:val="004A5C3B"/>
    <w:rsid w:val="004A7647"/>
    <w:rsid w:val="004A76DB"/>
    <w:rsid w:val="004B1F31"/>
    <w:rsid w:val="004B23EA"/>
    <w:rsid w:val="004B30BC"/>
    <w:rsid w:val="004B320F"/>
    <w:rsid w:val="004B5601"/>
    <w:rsid w:val="004B6519"/>
    <w:rsid w:val="004B6995"/>
    <w:rsid w:val="004C2388"/>
    <w:rsid w:val="004C2989"/>
    <w:rsid w:val="004D3EAF"/>
    <w:rsid w:val="004D429A"/>
    <w:rsid w:val="004E4049"/>
    <w:rsid w:val="004E424D"/>
    <w:rsid w:val="004E7231"/>
    <w:rsid w:val="004F0C7D"/>
    <w:rsid w:val="004F0FC8"/>
    <w:rsid w:val="004F4F6B"/>
    <w:rsid w:val="00501FE9"/>
    <w:rsid w:val="00505ABA"/>
    <w:rsid w:val="0051607F"/>
    <w:rsid w:val="00516A43"/>
    <w:rsid w:val="00521801"/>
    <w:rsid w:val="00525F0E"/>
    <w:rsid w:val="005260C1"/>
    <w:rsid w:val="0053201D"/>
    <w:rsid w:val="00534C5A"/>
    <w:rsid w:val="005454C1"/>
    <w:rsid w:val="00546930"/>
    <w:rsid w:val="005469C6"/>
    <w:rsid w:val="00547D2F"/>
    <w:rsid w:val="00553891"/>
    <w:rsid w:val="00553C3E"/>
    <w:rsid w:val="00555A81"/>
    <w:rsid w:val="00562CB1"/>
    <w:rsid w:val="00565A9F"/>
    <w:rsid w:val="00570DFB"/>
    <w:rsid w:val="0057100A"/>
    <w:rsid w:val="00571B43"/>
    <w:rsid w:val="0057287B"/>
    <w:rsid w:val="0057754A"/>
    <w:rsid w:val="005853E2"/>
    <w:rsid w:val="00586D63"/>
    <w:rsid w:val="0059530E"/>
    <w:rsid w:val="005A0F76"/>
    <w:rsid w:val="005A5E1E"/>
    <w:rsid w:val="005A66A8"/>
    <w:rsid w:val="005A7880"/>
    <w:rsid w:val="005B7D7F"/>
    <w:rsid w:val="005C253C"/>
    <w:rsid w:val="005C3E85"/>
    <w:rsid w:val="005C4EA8"/>
    <w:rsid w:val="005C640E"/>
    <w:rsid w:val="005D2C38"/>
    <w:rsid w:val="005E0BD9"/>
    <w:rsid w:val="005E1B22"/>
    <w:rsid w:val="005E224B"/>
    <w:rsid w:val="005E300F"/>
    <w:rsid w:val="005E445A"/>
    <w:rsid w:val="005F54D4"/>
    <w:rsid w:val="00602870"/>
    <w:rsid w:val="006050AE"/>
    <w:rsid w:val="0060561C"/>
    <w:rsid w:val="00610A88"/>
    <w:rsid w:val="00614E7F"/>
    <w:rsid w:val="0061731A"/>
    <w:rsid w:val="00623816"/>
    <w:rsid w:val="00627886"/>
    <w:rsid w:val="00632543"/>
    <w:rsid w:val="00632DFF"/>
    <w:rsid w:val="00636BF9"/>
    <w:rsid w:val="00641AEF"/>
    <w:rsid w:val="00644F12"/>
    <w:rsid w:val="00656073"/>
    <w:rsid w:val="0065608F"/>
    <w:rsid w:val="00661234"/>
    <w:rsid w:val="00661DE2"/>
    <w:rsid w:val="006626B8"/>
    <w:rsid w:val="006626EF"/>
    <w:rsid w:val="00673925"/>
    <w:rsid w:val="00676C97"/>
    <w:rsid w:val="0068122A"/>
    <w:rsid w:val="00683A22"/>
    <w:rsid w:val="00690302"/>
    <w:rsid w:val="006967EA"/>
    <w:rsid w:val="0069771E"/>
    <w:rsid w:val="006A171D"/>
    <w:rsid w:val="006A34D1"/>
    <w:rsid w:val="006A651E"/>
    <w:rsid w:val="006B7D95"/>
    <w:rsid w:val="006C122C"/>
    <w:rsid w:val="006C2357"/>
    <w:rsid w:val="006D1B70"/>
    <w:rsid w:val="006D31E7"/>
    <w:rsid w:val="006D5B96"/>
    <w:rsid w:val="006E016B"/>
    <w:rsid w:val="006E291E"/>
    <w:rsid w:val="006E29E8"/>
    <w:rsid w:val="006E488C"/>
    <w:rsid w:val="006F1B22"/>
    <w:rsid w:val="006F626C"/>
    <w:rsid w:val="0070071A"/>
    <w:rsid w:val="007012F4"/>
    <w:rsid w:val="007016D0"/>
    <w:rsid w:val="00703D06"/>
    <w:rsid w:val="007103BC"/>
    <w:rsid w:val="00711B74"/>
    <w:rsid w:val="00714974"/>
    <w:rsid w:val="00714C31"/>
    <w:rsid w:val="00714C9B"/>
    <w:rsid w:val="0071654C"/>
    <w:rsid w:val="00717324"/>
    <w:rsid w:val="00721333"/>
    <w:rsid w:val="0072161E"/>
    <w:rsid w:val="00725028"/>
    <w:rsid w:val="00725BD1"/>
    <w:rsid w:val="00733732"/>
    <w:rsid w:val="00741671"/>
    <w:rsid w:val="00743749"/>
    <w:rsid w:val="0074468E"/>
    <w:rsid w:val="00747433"/>
    <w:rsid w:val="0075387C"/>
    <w:rsid w:val="00753A91"/>
    <w:rsid w:val="00760F7B"/>
    <w:rsid w:val="00761C2E"/>
    <w:rsid w:val="00770FB4"/>
    <w:rsid w:val="00772484"/>
    <w:rsid w:val="007778D2"/>
    <w:rsid w:val="00777E64"/>
    <w:rsid w:val="00780B4D"/>
    <w:rsid w:val="00782A6A"/>
    <w:rsid w:val="00794C2E"/>
    <w:rsid w:val="00795E86"/>
    <w:rsid w:val="00796F11"/>
    <w:rsid w:val="007A2BA7"/>
    <w:rsid w:val="007A6DDF"/>
    <w:rsid w:val="007A7CD9"/>
    <w:rsid w:val="007B486D"/>
    <w:rsid w:val="007B5399"/>
    <w:rsid w:val="007C2D83"/>
    <w:rsid w:val="007C3D34"/>
    <w:rsid w:val="007D19B7"/>
    <w:rsid w:val="007D2F7B"/>
    <w:rsid w:val="007D343F"/>
    <w:rsid w:val="007D417E"/>
    <w:rsid w:val="007E1D38"/>
    <w:rsid w:val="007E35E8"/>
    <w:rsid w:val="007E60C2"/>
    <w:rsid w:val="007E6D6A"/>
    <w:rsid w:val="007F1B04"/>
    <w:rsid w:val="007F5C6B"/>
    <w:rsid w:val="00807462"/>
    <w:rsid w:val="0082199F"/>
    <w:rsid w:val="00822862"/>
    <w:rsid w:val="008250B9"/>
    <w:rsid w:val="00832A86"/>
    <w:rsid w:val="00834196"/>
    <w:rsid w:val="00836CA4"/>
    <w:rsid w:val="00842365"/>
    <w:rsid w:val="008432CB"/>
    <w:rsid w:val="00843F24"/>
    <w:rsid w:val="00845BBB"/>
    <w:rsid w:val="00846168"/>
    <w:rsid w:val="00846967"/>
    <w:rsid w:val="008506F0"/>
    <w:rsid w:val="00850C82"/>
    <w:rsid w:val="0085120F"/>
    <w:rsid w:val="008620C1"/>
    <w:rsid w:val="0087360B"/>
    <w:rsid w:val="0087538E"/>
    <w:rsid w:val="00877886"/>
    <w:rsid w:val="00882AE4"/>
    <w:rsid w:val="0088386C"/>
    <w:rsid w:val="00886F9A"/>
    <w:rsid w:val="008906E7"/>
    <w:rsid w:val="008932BE"/>
    <w:rsid w:val="00893B1C"/>
    <w:rsid w:val="008957DA"/>
    <w:rsid w:val="00895B3E"/>
    <w:rsid w:val="008A514C"/>
    <w:rsid w:val="008A51C0"/>
    <w:rsid w:val="008B1B2A"/>
    <w:rsid w:val="008B3E9C"/>
    <w:rsid w:val="008B4427"/>
    <w:rsid w:val="008C0AF8"/>
    <w:rsid w:val="008C0FD4"/>
    <w:rsid w:val="008D5385"/>
    <w:rsid w:val="008E1242"/>
    <w:rsid w:val="008E20D6"/>
    <w:rsid w:val="008E457B"/>
    <w:rsid w:val="008E6228"/>
    <w:rsid w:val="008E7F6A"/>
    <w:rsid w:val="008F44B8"/>
    <w:rsid w:val="009026A7"/>
    <w:rsid w:val="009048D4"/>
    <w:rsid w:val="009055AF"/>
    <w:rsid w:val="0090652C"/>
    <w:rsid w:val="00910BE8"/>
    <w:rsid w:val="009125BC"/>
    <w:rsid w:val="00914467"/>
    <w:rsid w:val="00914778"/>
    <w:rsid w:val="0092590F"/>
    <w:rsid w:val="00926FE7"/>
    <w:rsid w:val="009309B5"/>
    <w:rsid w:val="0093327E"/>
    <w:rsid w:val="00935E5D"/>
    <w:rsid w:val="00942E99"/>
    <w:rsid w:val="00944FB8"/>
    <w:rsid w:val="00945479"/>
    <w:rsid w:val="0094589F"/>
    <w:rsid w:val="00945981"/>
    <w:rsid w:val="009501D2"/>
    <w:rsid w:val="00950246"/>
    <w:rsid w:val="0095102F"/>
    <w:rsid w:val="0095170A"/>
    <w:rsid w:val="00954672"/>
    <w:rsid w:val="0095482D"/>
    <w:rsid w:val="00966881"/>
    <w:rsid w:val="009847D0"/>
    <w:rsid w:val="00984DFC"/>
    <w:rsid w:val="00984FF5"/>
    <w:rsid w:val="009854BB"/>
    <w:rsid w:val="00991E6F"/>
    <w:rsid w:val="00995483"/>
    <w:rsid w:val="009958D2"/>
    <w:rsid w:val="00995B93"/>
    <w:rsid w:val="009A5C2C"/>
    <w:rsid w:val="009B02C5"/>
    <w:rsid w:val="009B0A60"/>
    <w:rsid w:val="009B2897"/>
    <w:rsid w:val="009B29B8"/>
    <w:rsid w:val="009B37AD"/>
    <w:rsid w:val="009B53DC"/>
    <w:rsid w:val="009C019F"/>
    <w:rsid w:val="009C1A96"/>
    <w:rsid w:val="009C2142"/>
    <w:rsid w:val="009D6C57"/>
    <w:rsid w:val="009E03A0"/>
    <w:rsid w:val="009E1AAE"/>
    <w:rsid w:val="009E209C"/>
    <w:rsid w:val="009E3DB2"/>
    <w:rsid w:val="009E786E"/>
    <w:rsid w:val="009F1028"/>
    <w:rsid w:val="009F3131"/>
    <w:rsid w:val="009F6F78"/>
    <w:rsid w:val="00A018F5"/>
    <w:rsid w:val="00A143F3"/>
    <w:rsid w:val="00A20491"/>
    <w:rsid w:val="00A23009"/>
    <w:rsid w:val="00A237F2"/>
    <w:rsid w:val="00A244E7"/>
    <w:rsid w:val="00A25CED"/>
    <w:rsid w:val="00A26CD1"/>
    <w:rsid w:val="00A305E9"/>
    <w:rsid w:val="00A33B39"/>
    <w:rsid w:val="00A34AE9"/>
    <w:rsid w:val="00A35C55"/>
    <w:rsid w:val="00A43097"/>
    <w:rsid w:val="00A43E62"/>
    <w:rsid w:val="00A443BB"/>
    <w:rsid w:val="00A47703"/>
    <w:rsid w:val="00A52614"/>
    <w:rsid w:val="00A53488"/>
    <w:rsid w:val="00A57AAB"/>
    <w:rsid w:val="00A70565"/>
    <w:rsid w:val="00A718A0"/>
    <w:rsid w:val="00A73C66"/>
    <w:rsid w:val="00A82A5B"/>
    <w:rsid w:val="00A8410F"/>
    <w:rsid w:val="00A87B2E"/>
    <w:rsid w:val="00A92B12"/>
    <w:rsid w:val="00A94CF1"/>
    <w:rsid w:val="00A9798E"/>
    <w:rsid w:val="00AA0025"/>
    <w:rsid w:val="00AA4716"/>
    <w:rsid w:val="00AA4F08"/>
    <w:rsid w:val="00AA57A9"/>
    <w:rsid w:val="00AA6E0D"/>
    <w:rsid w:val="00AB0191"/>
    <w:rsid w:val="00AB16B6"/>
    <w:rsid w:val="00AC4D31"/>
    <w:rsid w:val="00AC6C7D"/>
    <w:rsid w:val="00AE0D5E"/>
    <w:rsid w:val="00AE4642"/>
    <w:rsid w:val="00AF182E"/>
    <w:rsid w:val="00AF1D27"/>
    <w:rsid w:val="00AF24A5"/>
    <w:rsid w:val="00AF3D05"/>
    <w:rsid w:val="00AF614B"/>
    <w:rsid w:val="00B013C3"/>
    <w:rsid w:val="00B05559"/>
    <w:rsid w:val="00B057EA"/>
    <w:rsid w:val="00B061CC"/>
    <w:rsid w:val="00B11788"/>
    <w:rsid w:val="00B11A48"/>
    <w:rsid w:val="00B17662"/>
    <w:rsid w:val="00B2385C"/>
    <w:rsid w:val="00B2598B"/>
    <w:rsid w:val="00B26052"/>
    <w:rsid w:val="00B26FAB"/>
    <w:rsid w:val="00B4581D"/>
    <w:rsid w:val="00B52233"/>
    <w:rsid w:val="00B52363"/>
    <w:rsid w:val="00B5366D"/>
    <w:rsid w:val="00B545AA"/>
    <w:rsid w:val="00B55EF4"/>
    <w:rsid w:val="00B57624"/>
    <w:rsid w:val="00B603FA"/>
    <w:rsid w:val="00B617FF"/>
    <w:rsid w:val="00B6295C"/>
    <w:rsid w:val="00B653E5"/>
    <w:rsid w:val="00B65BD2"/>
    <w:rsid w:val="00B71978"/>
    <w:rsid w:val="00B731A0"/>
    <w:rsid w:val="00B756F5"/>
    <w:rsid w:val="00B77620"/>
    <w:rsid w:val="00B828F0"/>
    <w:rsid w:val="00B871D3"/>
    <w:rsid w:val="00B90E24"/>
    <w:rsid w:val="00B977D8"/>
    <w:rsid w:val="00B97E5D"/>
    <w:rsid w:val="00BA054B"/>
    <w:rsid w:val="00BA6DA2"/>
    <w:rsid w:val="00BB00B8"/>
    <w:rsid w:val="00BB1ED7"/>
    <w:rsid w:val="00BB2487"/>
    <w:rsid w:val="00BB5B3E"/>
    <w:rsid w:val="00BB75EC"/>
    <w:rsid w:val="00BB7E36"/>
    <w:rsid w:val="00BC2441"/>
    <w:rsid w:val="00BC3F11"/>
    <w:rsid w:val="00BC5538"/>
    <w:rsid w:val="00BC6037"/>
    <w:rsid w:val="00BD0E86"/>
    <w:rsid w:val="00BD13D8"/>
    <w:rsid w:val="00BD4BDC"/>
    <w:rsid w:val="00BD5FE4"/>
    <w:rsid w:val="00BE1288"/>
    <w:rsid w:val="00BE22AD"/>
    <w:rsid w:val="00BE2AEF"/>
    <w:rsid w:val="00BE5624"/>
    <w:rsid w:val="00BE5FD8"/>
    <w:rsid w:val="00BE6F71"/>
    <w:rsid w:val="00BF0663"/>
    <w:rsid w:val="00BF1B94"/>
    <w:rsid w:val="00BF726D"/>
    <w:rsid w:val="00C010A2"/>
    <w:rsid w:val="00C0288E"/>
    <w:rsid w:val="00C03037"/>
    <w:rsid w:val="00C15EA9"/>
    <w:rsid w:val="00C167A7"/>
    <w:rsid w:val="00C23203"/>
    <w:rsid w:val="00C24027"/>
    <w:rsid w:val="00C25BC1"/>
    <w:rsid w:val="00C27C65"/>
    <w:rsid w:val="00C304BD"/>
    <w:rsid w:val="00C31240"/>
    <w:rsid w:val="00C326D3"/>
    <w:rsid w:val="00C3376A"/>
    <w:rsid w:val="00C3477C"/>
    <w:rsid w:val="00C34E8B"/>
    <w:rsid w:val="00C40003"/>
    <w:rsid w:val="00C44E7A"/>
    <w:rsid w:val="00C66B4B"/>
    <w:rsid w:val="00C67038"/>
    <w:rsid w:val="00C74617"/>
    <w:rsid w:val="00C820CA"/>
    <w:rsid w:val="00C83154"/>
    <w:rsid w:val="00C86A5B"/>
    <w:rsid w:val="00C90594"/>
    <w:rsid w:val="00C94074"/>
    <w:rsid w:val="00C961FE"/>
    <w:rsid w:val="00C962C7"/>
    <w:rsid w:val="00CA2498"/>
    <w:rsid w:val="00CA440F"/>
    <w:rsid w:val="00CA4568"/>
    <w:rsid w:val="00CB2FF2"/>
    <w:rsid w:val="00CC0C9A"/>
    <w:rsid w:val="00CC11C7"/>
    <w:rsid w:val="00CC1340"/>
    <w:rsid w:val="00CC6AE4"/>
    <w:rsid w:val="00CD0543"/>
    <w:rsid w:val="00CD1417"/>
    <w:rsid w:val="00CD5C08"/>
    <w:rsid w:val="00CD745A"/>
    <w:rsid w:val="00CE470D"/>
    <w:rsid w:val="00CE5290"/>
    <w:rsid w:val="00CE6B36"/>
    <w:rsid w:val="00CE71E4"/>
    <w:rsid w:val="00CE78AE"/>
    <w:rsid w:val="00CF003D"/>
    <w:rsid w:val="00CF4334"/>
    <w:rsid w:val="00CF51FE"/>
    <w:rsid w:val="00CF5220"/>
    <w:rsid w:val="00CF7708"/>
    <w:rsid w:val="00CF77A2"/>
    <w:rsid w:val="00D02B1B"/>
    <w:rsid w:val="00D06C0A"/>
    <w:rsid w:val="00D15380"/>
    <w:rsid w:val="00D21F99"/>
    <w:rsid w:val="00D222D7"/>
    <w:rsid w:val="00D23968"/>
    <w:rsid w:val="00D256F5"/>
    <w:rsid w:val="00D32030"/>
    <w:rsid w:val="00D33124"/>
    <w:rsid w:val="00D34F36"/>
    <w:rsid w:val="00D40D6D"/>
    <w:rsid w:val="00D42105"/>
    <w:rsid w:val="00D43F54"/>
    <w:rsid w:val="00D51285"/>
    <w:rsid w:val="00D5370E"/>
    <w:rsid w:val="00D55ECF"/>
    <w:rsid w:val="00D65193"/>
    <w:rsid w:val="00D65847"/>
    <w:rsid w:val="00D70CA6"/>
    <w:rsid w:val="00D75709"/>
    <w:rsid w:val="00D763E7"/>
    <w:rsid w:val="00D7645C"/>
    <w:rsid w:val="00D77C27"/>
    <w:rsid w:val="00D855DA"/>
    <w:rsid w:val="00D87781"/>
    <w:rsid w:val="00D87E30"/>
    <w:rsid w:val="00D93FAF"/>
    <w:rsid w:val="00DA0F6B"/>
    <w:rsid w:val="00DA2821"/>
    <w:rsid w:val="00DB17FA"/>
    <w:rsid w:val="00DB1ACC"/>
    <w:rsid w:val="00DB409A"/>
    <w:rsid w:val="00DC34C8"/>
    <w:rsid w:val="00DC3B67"/>
    <w:rsid w:val="00DC4393"/>
    <w:rsid w:val="00DC65DE"/>
    <w:rsid w:val="00DC74FE"/>
    <w:rsid w:val="00DD3838"/>
    <w:rsid w:val="00DD6740"/>
    <w:rsid w:val="00DE56A0"/>
    <w:rsid w:val="00DE6584"/>
    <w:rsid w:val="00DF0D88"/>
    <w:rsid w:val="00DF1FBF"/>
    <w:rsid w:val="00DF44AC"/>
    <w:rsid w:val="00E00900"/>
    <w:rsid w:val="00E01422"/>
    <w:rsid w:val="00E04D14"/>
    <w:rsid w:val="00E05202"/>
    <w:rsid w:val="00E075A3"/>
    <w:rsid w:val="00E1505E"/>
    <w:rsid w:val="00E16B65"/>
    <w:rsid w:val="00E32A15"/>
    <w:rsid w:val="00E33E3A"/>
    <w:rsid w:val="00E349B2"/>
    <w:rsid w:val="00E366B0"/>
    <w:rsid w:val="00E4187F"/>
    <w:rsid w:val="00E41955"/>
    <w:rsid w:val="00E47906"/>
    <w:rsid w:val="00E47D65"/>
    <w:rsid w:val="00E53E6D"/>
    <w:rsid w:val="00E540B1"/>
    <w:rsid w:val="00E54176"/>
    <w:rsid w:val="00E60D01"/>
    <w:rsid w:val="00E72323"/>
    <w:rsid w:val="00E7431B"/>
    <w:rsid w:val="00E74E1E"/>
    <w:rsid w:val="00E766C2"/>
    <w:rsid w:val="00E83951"/>
    <w:rsid w:val="00E85C46"/>
    <w:rsid w:val="00E91706"/>
    <w:rsid w:val="00E9386A"/>
    <w:rsid w:val="00E93F56"/>
    <w:rsid w:val="00E9529E"/>
    <w:rsid w:val="00E9608B"/>
    <w:rsid w:val="00EA2C1A"/>
    <w:rsid w:val="00EA2EC8"/>
    <w:rsid w:val="00EA4179"/>
    <w:rsid w:val="00EA5A54"/>
    <w:rsid w:val="00EA5EE2"/>
    <w:rsid w:val="00EB2F20"/>
    <w:rsid w:val="00EB385E"/>
    <w:rsid w:val="00EB38D0"/>
    <w:rsid w:val="00EB3D82"/>
    <w:rsid w:val="00EB4395"/>
    <w:rsid w:val="00EB61A5"/>
    <w:rsid w:val="00ED23DA"/>
    <w:rsid w:val="00ED2672"/>
    <w:rsid w:val="00ED3A8C"/>
    <w:rsid w:val="00ED67E7"/>
    <w:rsid w:val="00EE1DFC"/>
    <w:rsid w:val="00EE291E"/>
    <w:rsid w:val="00EE4C60"/>
    <w:rsid w:val="00EE74DB"/>
    <w:rsid w:val="00EF0DC8"/>
    <w:rsid w:val="00EF1154"/>
    <w:rsid w:val="00EF2633"/>
    <w:rsid w:val="00EF274E"/>
    <w:rsid w:val="00EF371B"/>
    <w:rsid w:val="00EF4348"/>
    <w:rsid w:val="00EF4DE9"/>
    <w:rsid w:val="00F00517"/>
    <w:rsid w:val="00F028F7"/>
    <w:rsid w:val="00F062FB"/>
    <w:rsid w:val="00F06F3A"/>
    <w:rsid w:val="00F1178B"/>
    <w:rsid w:val="00F14877"/>
    <w:rsid w:val="00F17636"/>
    <w:rsid w:val="00F22691"/>
    <w:rsid w:val="00F22AD1"/>
    <w:rsid w:val="00F255D0"/>
    <w:rsid w:val="00F3005C"/>
    <w:rsid w:val="00F42ACD"/>
    <w:rsid w:val="00F4563D"/>
    <w:rsid w:val="00F50001"/>
    <w:rsid w:val="00F549DA"/>
    <w:rsid w:val="00F646F8"/>
    <w:rsid w:val="00F668AE"/>
    <w:rsid w:val="00F7594B"/>
    <w:rsid w:val="00F75A10"/>
    <w:rsid w:val="00F862A0"/>
    <w:rsid w:val="00F86605"/>
    <w:rsid w:val="00F90D0F"/>
    <w:rsid w:val="00F92B68"/>
    <w:rsid w:val="00FA1B4B"/>
    <w:rsid w:val="00FA3AB0"/>
    <w:rsid w:val="00FA5E76"/>
    <w:rsid w:val="00FA643E"/>
    <w:rsid w:val="00FA6B97"/>
    <w:rsid w:val="00FB3889"/>
    <w:rsid w:val="00FC7D9C"/>
    <w:rsid w:val="00FD5397"/>
    <w:rsid w:val="00FE308D"/>
    <w:rsid w:val="00FE33EA"/>
    <w:rsid w:val="00FE5B59"/>
    <w:rsid w:val="00FF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E075A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E075A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33577B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77B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180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668A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180E8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82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6D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1618</TotalTime>
  <Pages>47</Pages>
  <Words>13469</Words>
  <Characters>-32766</Characters>
  <Application>Microsoft Office Outlook</Application>
  <DocSecurity>0</DocSecurity>
  <Lines>0</Lines>
  <Paragraphs>0</Paragraphs>
  <ScaleCrop>false</ScaleCrop>
  <Company>Управление ФК по РХ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kochuevaon</dc:creator>
  <cp:keywords/>
  <dc:description/>
  <cp:lastModifiedBy>kochuevaon</cp:lastModifiedBy>
  <cp:revision>206</cp:revision>
  <cp:lastPrinted>2014-05-21T10:01:00Z</cp:lastPrinted>
  <dcterms:created xsi:type="dcterms:W3CDTF">2014-05-19T00:24:00Z</dcterms:created>
  <dcterms:modified xsi:type="dcterms:W3CDTF">2014-06-24T07:56:00Z</dcterms:modified>
</cp:coreProperties>
</file>