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D7" w:rsidRPr="004C65E9" w:rsidRDefault="00970BD7" w:rsidP="008F36BA">
      <w:pPr>
        <w:jc w:val="center"/>
        <w:rPr>
          <w:b/>
          <w:bCs/>
          <w:sz w:val="28"/>
          <w:szCs w:val="28"/>
        </w:rPr>
      </w:pPr>
      <w:r w:rsidRPr="004C65E9">
        <w:rPr>
          <w:b/>
          <w:bCs/>
          <w:sz w:val="28"/>
          <w:szCs w:val="28"/>
        </w:rPr>
        <w:t>СВЕДЕНИЯ</w:t>
      </w:r>
    </w:p>
    <w:p w:rsidR="00970BD7" w:rsidRDefault="00970BD7" w:rsidP="008F36BA">
      <w:pPr>
        <w:jc w:val="center"/>
        <w:rPr>
          <w:b/>
          <w:bCs/>
          <w:sz w:val="28"/>
          <w:szCs w:val="28"/>
        </w:rPr>
      </w:pPr>
      <w:r w:rsidRPr="004C65E9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970BD7" w:rsidRPr="004C65E9" w:rsidRDefault="00970BD7" w:rsidP="008F36BA">
      <w:pPr>
        <w:jc w:val="center"/>
        <w:rPr>
          <w:b/>
          <w:bCs/>
          <w:sz w:val="28"/>
          <w:szCs w:val="28"/>
        </w:rPr>
      </w:pPr>
      <w:r w:rsidRPr="004C65E9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4</w:t>
      </w:r>
      <w:r w:rsidRPr="004C65E9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4</w:t>
      </w:r>
      <w:r w:rsidRPr="004C65E9">
        <w:rPr>
          <w:b/>
          <w:bCs/>
          <w:sz w:val="28"/>
          <w:szCs w:val="28"/>
        </w:rPr>
        <w:t xml:space="preserve"> года </w:t>
      </w:r>
    </w:p>
    <w:p w:rsidR="00970BD7" w:rsidRPr="004C65E9" w:rsidRDefault="00970BD7" w:rsidP="008F36BA">
      <w:pPr>
        <w:jc w:val="center"/>
        <w:rPr>
          <w:b/>
          <w:bCs/>
        </w:rPr>
      </w:pPr>
    </w:p>
    <w:tbl>
      <w:tblPr>
        <w:tblW w:w="154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561"/>
        <w:gridCol w:w="1417"/>
        <w:gridCol w:w="1276"/>
        <w:gridCol w:w="1275"/>
        <w:gridCol w:w="1134"/>
        <w:gridCol w:w="1134"/>
        <w:gridCol w:w="1277"/>
        <w:gridCol w:w="992"/>
        <w:gridCol w:w="993"/>
        <w:gridCol w:w="1418"/>
        <w:gridCol w:w="1275"/>
        <w:gridCol w:w="1134"/>
      </w:tblGrid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№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Транспорт-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ные   средства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Деклариро-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пло-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щадь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пло-щадь (кв. м.)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страна располо</w:t>
            </w:r>
          </w:p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Голубев М.Е.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Руководитель управления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</w:rPr>
              <w:br/>
              <w:t>Лада «Калина» (ВАЗ 111860)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2 276 324,80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852,0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132 037, 16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руководителя управления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1250,0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42,46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1 232 874, 56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2 225 509, 05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42,46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1 198 303, 16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478 097, 30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,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86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,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Тапцов А.К.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руководителя управления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  <w:r w:rsidRPr="00DA5F7E">
              <w:rPr>
                <w:sz w:val="20"/>
                <w:szCs w:val="20"/>
                <w:lang w:val="en-US"/>
              </w:rPr>
              <w:br/>
              <w:t>Audi-100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1 185 516, 16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129,0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</w:tcPr>
          <w:p w:rsidR="00970BD7" w:rsidRPr="00DA5F7E" w:rsidRDefault="00970BD7" w:rsidP="00BC0CFC">
            <w:pPr>
              <w:ind w:hanging="15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282 490, 55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Орлова Л.В.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отделаобслуживания силовых ведомств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1078,0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921 809,79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46,5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DAFWOOMATIZ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204826,04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21,6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SKODAFABIA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Дроздова И.В.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686 593,20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Савичева Т.В.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549 410,24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Квартира;</w:t>
            </w:r>
            <w:r w:rsidRPr="00DA5F7E">
              <w:rPr>
                <w:sz w:val="20"/>
                <w:szCs w:val="20"/>
              </w:rPr>
              <w:t xml:space="preserve"> доход по основному месту работы, ипотека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73 437,52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Братыкина Е.Н.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430 497, 47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86,4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86,4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693 916,84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86,4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Журавлева О.А.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443 454,41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-        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Мандрикова Н.В.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447 066,30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210930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294 725,30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Шалыгина Т.В.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внутреннего контроля и аудита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445 324,27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Тельнова Т.Ю.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административного отдела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688 091,08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41 128,19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Латонина Т.Г.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административного отдела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514 854,81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609,0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административного отдела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453712,94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Москвич 412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385955,11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Строгая Л.П.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административного отдела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493421,51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Борисенкова Г.П.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отделафинансового обеспечения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770 503,56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Мищенков А.М.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финансового обеспечения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543 529, 96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27,2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166 507, 93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Бурыкин А.И.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отделаинформационных систем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ind w:left="-23" w:right="3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Жигули ВАЗ-21053 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751248,86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63,9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RENAULTLOGAN</w:t>
            </w:r>
            <w:r w:rsidRPr="00DA5F7E">
              <w:rPr>
                <w:sz w:val="20"/>
                <w:szCs w:val="20"/>
              </w:rPr>
              <w:t xml:space="preserve"> (</w:t>
            </w:r>
            <w:r w:rsidRPr="00DA5F7E">
              <w:rPr>
                <w:sz w:val="20"/>
                <w:szCs w:val="20"/>
                <w:lang w:val="en-US"/>
              </w:rPr>
              <w:t>SR</w:t>
            </w:r>
            <w:r w:rsidRPr="00DA5F7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ind w:left="-23" w:right="-17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213,39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63,9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ind w:left="-23" w:right="-17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ind w:left="-23" w:right="-17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ind w:left="-23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Сластёнова Е.В.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ind w:left="-57" w:right="-113"/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информационных систем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543846,98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2367,0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Овчаров А.О.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 казначей отделаинформационных систем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315355,90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Полонников А.В.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A5F7E">
              <w:rPr>
                <w:sz w:val="20"/>
                <w:szCs w:val="20"/>
              </w:rPr>
              <w:t>казначей отделаинформационных систем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455448,21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spacing w:before="20" w:after="20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Азаров В.Д.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5F7E">
              <w:rPr>
                <w:sz w:val="20"/>
                <w:szCs w:val="20"/>
              </w:rPr>
              <w:t>ачальник отдела режима секретности и безопасности информации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1020368,50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970BD7" w:rsidRPr="00DA5F7E" w:rsidRDefault="00970BD7" w:rsidP="006B0E9A">
            <w:pPr>
              <w:spacing w:before="20" w:after="20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Сарманов С.А.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режима секретности и безопасности информации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49,57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RenaultSR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725 696, 80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474 632, 66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Путимцев С.А.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режима секретности и безопасности информации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470 534,63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58,4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Комната 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268 968,24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Комната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Филатова Т.В.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режима секретности и безопасности информации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434079,02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461,7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Hynday Solaris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618228,48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64,61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64,61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Строганов В.М.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Ведущий специалист-эксперт отдела режима секретности и безопасности информации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Легковой автомобиль FordFusion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372990,48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173</w:t>
            </w:r>
            <w:r w:rsidRPr="00DA5F7E">
              <w:rPr>
                <w:sz w:val="20"/>
                <w:szCs w:val="20"/>
                <w:lang w:val="en-US"/>
              </w:rPr>
              <w:t>1</w:t>
            </w:r>
            <w:r w:rsidRPr="00DA5F7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277092,41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Мазнева Г.Е.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отделакадров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695 526, 86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65,2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  <w:r w:rsidRPr="00DA5F7E">
              <w:rPr>
                <w:sz w:val="20"/>
                <w:szCs w:val="20"/>
                <w:lang w:val="en-US"/>
              </w:rPr>
              <w:t xml:space="preserve"> GVC Terrain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391 731,39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Соколова М.С.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кадров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Ситроен КсараПикасо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520 547, 91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128,00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b/>
                <w:bCs/>
                <w:sz w:val="20"/>
                <w:szCs w:val="20"/>
              </w:rPr>
            </w:pPr>
            <w:r w:rsidRPr="00DA5F7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Фольцваген Пассат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319 313, 62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блокированного типа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128,00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F81E35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Шебловинская С.А.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 кадров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472 790, 60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0204B7">
            <w:pPr>
              <w:widowControl w:val="0"/>
              <w:adjustRightInd w:val="0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F81E35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Шпакова В.В.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кадров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405 600,80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41,13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ВАЗ-2114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556 474,05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41,13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Ясыркина Е.А.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кадров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индивидуа-льноежилищное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825 200,03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0204B7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77,5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индивидуа-льноежилищное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  <w:r w:rsidRPr="00DA5F7E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Pegeot Partner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351 548, 88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38,75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39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индивидуа-льноежилищноестроитель-ство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0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38,75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индивидуа-льноежилищное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38,75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Сапарова Т.О.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юридичес-кого отдела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ХЕНДЭ SOLARIS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822</w:t>
            </w:r>
            <w:r w:rsidRPr="00DA5F7E">
              <w:rPr>
                <w:sz w:val="20"/>
                <w:szCs w:val="20"/>
                <w:lang w:val="en-US"/>
              </w:rPr>
              <w:t> </w:t>
            </w:r>
            <w:r w:rsidRPr="00DA5F7E">
              <w:rPr>
                <w:sz w:val="20"/>
                <w:szCs w:val="20"/>
              </w:rPr>
              <w:t xml:space="preserve">500, </w:t>
            </w:r>
            <w:r w:rsidRPr="00DA5F7E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долевая 1/6 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129,7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2324, 00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72 000, 00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Раевская Ю.А.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юридическо-го отдела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2969854,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Квартира;</w:t>
            </w:r>
            <w:r w:rsidRPr="00DA5F7E">
              <w:rPr>
                <w:sz w:val="20"/>
                <w:szCs w:val="20"/>
              </w:rPr>
              <w:t xml:space="preserve"> доход от продажи квартиры, кредит 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3 537,18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Бутерус Е.А.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юридическо-го отдела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LADA</w:t>
            </w:r>
            <w:r w:rsidRPr="00DA5F7E">
              <w:rPr>
                <w:sz w:val="20"/>
                <w:szCs w:val="20"/>
              </w:rPr>
              <w:t xml:space="preserve"> 217030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418 307, 31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70,4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213 075,59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2 206,0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Синицына В.Л.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государственных закупок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374AA1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38,33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41,3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/</w:t>
            </w:r>
            <w:r w:rsidRPr="00DA5F7E">
              <w:rPr>
                <w:sz w:val="20"/>
                <w:szCs w:val="20"/>
                <w:lang w:val="en-US"/>
              </w:rPr>
              <w:t>Lada</w:t>
            </w:r>
            <w:r w:rsidRPr="00DA5F7E">
              <w:rPr>
                <w:sz w:val="20"/>
                <w:szCs w:val="20"/>
              </w:rPr>
              <w:t>-11193/</w:t>
            </w:r>
            <w:r w:rsidRPr="00DA5F7E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1 799 674, 68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b/>
                <w:bCs/>
                <w:sz w:val="20"/>
                <w:szCs w:val="20"/>
              </w:rPr>
            </w:pPr>
            <w:r w:rsidRPr="00DA5F7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41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3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656 838, 12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ВАЗ-111130-22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Шарпаева И.В.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 начальника отдела государственных закупок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1891,0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513 946, 12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270126,17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ЗАЗ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Киселёв П.П.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2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1899,5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УАЗ-31512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510683,26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Николаев М.В.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2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38,5                   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367995,39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77338,71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2476,08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2476,08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Львова В.Н.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       отдела № 2 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tabs>
                <w:tab w:val="center" w:pos="6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tabs>
                <w:tab w:val="center" w:pos="53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304150,88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BC0CFC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Приусадеб-ный земельный участок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749,0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ВАЗ-2105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237459,02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208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CHEVROLET (Epica)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1361,0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67,5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а/м  ВАЗ 111130- 23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41,8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Мотоцикл ИЖ-Планета-4.4к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Зуева Л.П.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490652,80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314122,00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Трусова М.В.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360503,44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844906,02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4100,0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Мерседес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ЖЛ 350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Трактор ЮМЗ-6 АЛ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5958,11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Ширяева Л.Н.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 отдела № 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Жилое помещение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(комната)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302442,72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Ford-Fusion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2200,0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Белякова Н.В.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517 101, 58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Чепелова С.И.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407 280, 44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ФолксвагенТигуан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797 471, 23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Сидоренко З.Н.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511181,08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64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1272,0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Легковойавтомобиль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RENAULTLOGAN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611102,02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102,1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Ермолаева В.Е.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510743,14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LIFAN SOLLANO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423156,61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Дроздова Г.А.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№ 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1047,0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316914,39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458549,95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Бутылкина Т.А.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6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677834,53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Гуреева Г.Н.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6</w:t>
            </w:r>
          </w:p>
          <w:p w:rsidR="00970BD7" w:rsidRPr="00DA5F7E" w:rsidRDefault="00970BD7" w:rsidP="006B0E9A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377249,78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 (пай)</w:t>
            </w:r>
          </w:p>
        </w:tc>
        <w:tc>
          <w:tcPr>
            <w:tcW w:w="1134" w:type="dxa"/>
          </w:tcPr>
          <w:p w:rsidR="00970BD7" w:rsidRPr="00DA5F7E" w:rsidRDefault="00970BD7" w:rsidP="00C65426">
            <w:pPr>
              <w:ind w:left="-90" w:right="-108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3474</w:t>
            </w:r>
            <w:r w:rsidRPr="00DA5F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1357,0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2380,0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3378,0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льноестроитель-ство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1450,0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ind w:left="-4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C65426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DA5F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индивиду-альное жилищное 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  МАН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Незавершенное строительство гаража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Аниськина В.А.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  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 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Toyota Yaris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442 174,59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680 253, 64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Позднякова Л.А.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7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879,0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535 692,13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Жилое помещение (комната)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ВАЗ-21063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118780,34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Циркунова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7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109,2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385191,</w:t>
            </w:r>
            <w:r w:rsidRPr="00DA5F7E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1495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   хозяйства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760,0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OPEL ASTRA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571526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109,2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Шумаева В.И.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№ 7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1611</w:t>
            </w:r>
            <w:r w:rsidRPr="00DA5F7E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vanish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358 834,51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с хозяйствен-нымипострой-ками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1611</w:t>
            </w:r>
            <w:r w:rsidRPr="00DA5F7E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299 261,54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1465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BC0CFC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 с хозяйствен-ными построй-ками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ind w:right="-108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Домнина Н.П.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8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A5F7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1181,0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311836,45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A5F7E">
              <w:rPr>
                <w:sz w:val="20"/>
                <w:szCs w:val="20"/>
              </w:rPr>
              <w:t>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92,6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470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A5F7E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Несовершен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1181,0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1181,0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ind w:left="-66"/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Добринская Л.Г.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ind w:right="-108"/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8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ind w:hanging="9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371 801,02</w:t>
            </w:r>
          </w:p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 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ind w:hanging="90"/>
              <w:jc w:val="center"/>
              <w:rPr>
                <w:b/>
                <w:bCs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LADA 219060  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ind w:left="-193" w:right="-14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383 501,07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ind w:hanging="9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Мотоцикл  ИЖ-Ю4К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ind w:left="-193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LADA 219170 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ind w:left="-193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ind w:right="-108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BC0CFC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Павлов Николай Григорьевич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 отдела № 8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ind w:left="-108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 317 419,43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ind w:right="-108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ind w:left="-19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ind w:right="-14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Chevrolet</w:t>
            </w:r>
          </w:p>
          <w:p w:rsidR="00970BD7" w:rsidRPr="00DA5F7E" w:rsidRDefault="00970BD7" w:rsidP="006B0E9A">
            <w:pPr>
              <w:ind w:right="-149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490 131,94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ind w:right="-108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ind w:right="-108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ind w:right="-126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ind w:right="-108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Кузьмина О.В.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A5F7E">
              <w:rPr>
                <w:sz w:val="20"/>
                <w:szCs w:val="20"/>
                <w:lang w:val="en-US"/>
              </w:rPr>
              <w:t>Peugeot 307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508472,17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HOVER H5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298169.81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64,2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Сергеева Л.В.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377977,32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67,4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  <w:r w:rsidRPr="00DA5F7E">
              <w:rPr>
                <w:sz w:val="20"/>
                <w:szCs w:val="20"/>
                <w:lang w:val="en-US"/>
              </w:rPr>
              <w:t xml:space="preserve"> Nissan almera classic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135516,82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Семенова Т.А.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 отдела № 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301362,53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Митенкова С.Н.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 № 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285984.48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Легковой автомобиль Ниссан - Аль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м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ера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456841.32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9B49EA">
              <w:rPr>
                <w:rStyle w:val="Strong"/>
                <w:b w:val="0"/>
                <w:bCs w:val="0"/>
                <w:sz w:val="20"/>
                <w:szCs w:val="20"/>
              </w:rPr>
              <w:t>Тойота-Камри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109,6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Горбенко А.В.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10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1062,0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1849216,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88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DAEWOO-GENTRA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240047,13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9B49EA" w:rsidRDefault="00970BD7" w:rsidP="006B0E9A">
            <w:pPr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Грешнова А.А.</w:t>
            </w:r>
          </w:p>
        </w:tc>
        <w:tc>
          <w:tcPr>
            <w:tcW w:w="1417" w:type="dxa"/>
          </w:tcPr>
          <w:p w:rsidR="00970BD7" w:rsidRPr="009B49EA" w:rsidRDefault="00970BD7" w:rsidP="006B0E9A">
            <w:pPr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Заместитель начальника отдела  № 10</w:t>
            </w:r>
          </w:p>
        </w:tc>
        <w:tc>
          <w:tcPr>
            <w:tcW w:w="1276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 xml:space="preserve">107,0 </w:t>
            </w:r>
          </w:p>
        </w:tc>
        <w:tc>
          <w:tcPr>
            <w:tcW w:w="993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369267,55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9B49EA" w:rsidRDefault="00970BD7" w:rsidP="006B0E9A">
            <w:pPr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Супруг</w:t>
            </w:r>
          </w:p>
          <w:p w:rsidR="00970BD7" w:rsidRPr="009B49EA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Легковой автомобиль KIA SEED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246162,74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долевая1/2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9B49EA" w:rsidRDefault="00970BD7" w:rsidP="006B0E9A">
            <w:pPr>
              <w:jc w:val="center"/>
              <w:rPr>
                <w:sz w:val="20"/>
                <w:szCs w:val="20"/>
              </w:rPr>
            </w:pPr>
            <w:r w:rsidRPr="009B49E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Штанчаева И.И.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505 506,34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Аганина В.В.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 № 11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1541,0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374 751,60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индиви-дуальное 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20900,0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287 412,58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</w:t>
            </w:r>
            <w:r w:rsidRPr="00DA5F7E">
              <w:rPr>
                <w:sz w:val="20"/>
                <w:szCs w:val="20"/>
              </w:rPr>
              <w:br/>
              <w:t>172000</w:t>
            </w:r>
            <w:r>
              <w:rPr>
                <w:sz w:val="20"/>
                <w:szCs w:val="20"/>
              </w:rPr>
              <w:t>,0</w:t>
            </w:r>
            <w:r w:rsidRPr="00DA5F7E">
              <w:rPr>
                <w:sz w:val="20"/>
                <w:szCs w:val="20"/>
              </w:rPr>
              <w:t>/</w:t>
            </w:r>
            <w:r w:rsidRPr="00DA5F7E">
              <w:rPr>
                <w:sz w:val="20"/>
                <w:szCs w:val="20"/>
              </w:rPr>
              <w:br/>
              <w:t>1054270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1054270,0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Пищальская О.В.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 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90,0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Автомобиль легковой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DAEWOO MATIZ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297 692,98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81 380, 00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Романенкова Л.В.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 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ВАЗ 2109</w:t>
            </w:r>
            <w:r w:rsidRPr="00DA5F7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1 233 323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1926,0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542115</w:t>
            </w:r>
            <w:r w:rsidRPr="00DA5F7E">
              <w:rPr>
                <w:sz w:val="20"/>
                <w:szCs w:val="20"/>
              </w:rPr>
              <w:t>,1</w:t>
            </w:r>
            <w:r w:rsidRPr="00DA5F7E">
              <w:rPr>
                <w:sz w:val="20"/>
                <w:szCs w:val="20"/>
                <w:lang w:val="en-US"/>
              </w:rPr>
              <w:t>7</w:t>
            </w:r>
          </w:p>
          <w:p w:rsidR="00970BD7" w:rsidRPr="00DA5F7E" w:rsidRDefault="00970BD7" w:rsidP="006B0E9A">
            <w:pPr>
              <w:tabs>
                <w:tab w:val="left" w:pos="385"/>
                <w:tab w:val="center" w:pos="57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147,1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147,1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164 400,00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Шушукина Л.С.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12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1901,0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624 941,55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1901,0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 Рено Логан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327 860,43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Белякова Л.И.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Заместитель начальника отдела  № 12 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346662,12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Шерченкова Т.В.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12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794,0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308313,92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для ведения сельского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178000/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29920000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29920000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794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KIAED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 (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Ceed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771403,96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Автоприцеп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КРД 500122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Сидоренкова Н.В.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13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LADA 211540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664075,52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</w:t>
            </w:r>
            <w:r w:rsidRPr="00DA5F7E">
              <w:rPr>
                <w:sz w:val="20"/>
                <w:szCs w:val="20"/>
                <w:lang w:val="en-US"/>
              </w:rPr>
              <w:t>-</w:t>
            </w:r>
            <w:r w:rsidRPr="00DA5F7E"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</w:t>
            </w:r>
            <w:r w:rsidRPr="00DA5F7E">
              <w:rPr>
                <w:sz w:val="20"/>
                <w:szCs w:val="20"/>
                <w:lang w:val="en-US"/>
              </w:rPr>
              <w:t>-</w:t>
            </w:r>
            <w:r w:rsidRPr="00DA5F7E"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545,0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</w:t>
            </w:r>
            <w:r w:rsidRPr="00DA5F7E">
              <w:rPr>
                <w:sz w:val="20"/>
                <w:szCs w:val="20"/>
                <w:lang w:val="en-US"/>
              </w:rPr>
              <w:t>-</w:t>
            </w:r>
            <w:r w:rsidRPr="00DA5F7E"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Итунина Л.Н.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13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tabs>
                <w:tab w:val="left" w:pos="1062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441571,36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BC0CFC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Прокопенкова Т.Н.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103,4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299142,86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1550,0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103,4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21213 «Нива»,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Трактор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 Т-40,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Трактор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 МТЗ-50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103,4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Артемьева И.И.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14</w:t>
            </w:r>
          </w:p>
        </w:tc>
        <w:tc>
          <w:tcPr>
            <w:tcW w:w="1276" w:type="dxa"/>
            <w:vAlign w:val="bottom"/>
          </w:tcPr>
          <w:p w:rsidR="00970BD7" w:rsidRPr="00DA5F7E" w:rsidRDefault="00970BD7" w:rsidP="006B0E9A">
            <w:pPr>
              <w:ind w:left="5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712105,73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70BD7" w:rsidRPr="00DA5F7E" w:rsidRDefault="00970BD7" w:rsidP="006B0E9A">
            <w:pPr>
              <w:ind w:left="5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13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0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,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ind w:left="5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189498,65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970BD7" w:rsidRPr="00DA5F7E" w:rsidRDefault="00970BD7" w:rsidP="006B0E9A">
            <w:pPr>
              <w:ind w:left="57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1302,0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 xml:space="preserve">Рено </w:t>
            </w:r>
            <w:r w:rsidRPr="00DA5F7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Сазоненкова Н.И.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14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З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1089,0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383815,79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1089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DAEWOONEXIA</w:t>
            </w:r>
            <w:r w:rsidRPr="00DA5F7E">
              <w:rPr>
                <w:sz w:val="20"/>
                <w:szCs w:val="20"/>
              </w:rPr>
              <w:t xml:space="preserve"> (седан)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281763.83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38,73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Березовская И.П.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отдела№ 14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 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662,0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Вольво </w:t>
            </w:r>
            <w:r w:rsidRPr="00DA5F7E">
              <w:rPr>
                <w:sz w:val="20"/>
                <w:szCs w:val="20"/>
                <w:lang w:val="en-US"/>
              </w:rPr>
              <w:t>S</w:t>
            </w:r>
            <w:r w:rsidRPr="00DA5F7E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347390</w:t>
            </w:r>
            <w:r w:rsidRPr="00DA5F7E">
              <w:rPr>
                <w:sz w:val="20"/>
                <w:szCs w:val="20"/>
              </w:rPr>
              <w:t>,62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альнаяи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656,3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Романовская Т.С.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 отдела№ 15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Дачный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1489,4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654713,37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64,8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УАЗ-469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572 942,50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VOLKS</w:t>
            </w:r>
            <w:r w:rsidRPr="00DA5F7E">
              <w:rPr>
                <w:sz w:val="20"/>
                <w:szCs w:val="20"/>
              </w:rPr>
              <w:t>-</w:t>
            </w:r>
            <w:r w:rsidRPr="00DA5F7E">
              <w:rPr>
                <w:sz w:val="20"/>
                <w:szCs w:val="20"/>
                <w:lang w:val="en-US"/>
              </w:rPr>
              <w:t>WAGENJETTA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Петров А.В.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 казначей       отдела № 15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384356,19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237745,83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</w:t>
            </w:r>
            <w:r w:rsidRPr="00DA5F7E">
              <w:rPr>
                <w:sz w:val="20"/>
                <w:szCs w:val="20"/>
                <w:lang w:val="en-US"/>
              </w:rPr>
              <w:t>-</w:t>
            </w:r>
            <w:r w:rsidRPr="00DA5F7E">
              <w:rPr>
                <w:sz w:val="20"/>
                <w:szCs w:val="20"/>
              </w:rPr>
              <w:t>нолетнийребенок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</w:t>
            </w:r>
            <w:r w:rsidRPr="00DA5F7E">
              <w:rPr>
                <w:sz w:val="20"/>
                <w:szCs w:val="20"/>
                <w:lang w:val="en-US"/>
              </w:rPr>
              <w:t>-</w:t>
            </w:r>
            <w:r w:rsidRPr="00DA5F7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Данилова О.А.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5F7E">
              <w:rPr>
                <w:sz w:val="20"/>
                <w:szCs w:val="20"/>
              </w:rPr>
              <w:t>ачальника отдела № 16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1100,00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Шевроле </w:t>
            </w:r>
            <w:r w:rsidRPr="00DA5F7E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502774,40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Быкова З.И.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16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5F7E">
              <w:rPr>
                <w:sz w:val="20"/>
                <w:szCs w:val="20"/>
              </w:rPr>
              <w:t>е имеет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528581,31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Ананьева М.Ю.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17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21,2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489 261, 59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RENAULT LOGAN (SR)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426 987, 10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Пысина О.М.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17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116,1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411 710, 48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bookmarkStart w:id="0" w:name="OLE_LINK1"/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</w:t>
            </w:r>
            <w:bookmarkEnd w:id="0"/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 для жилищного строитель-ства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907,0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</w:t>
            </w:r>
            <w:r w:rsidRPr="00DA5F7E">
              <w:rPr>
                <w:sz w:val="20"/>
                <w:szCs w:val="20"/>
                <w:lang w:val="en-US"/>
              </w:rPr>
              <w:t>2</w:t>
            </w:r>
            <w:r w:rsidRPr="00DA5F7E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EF378B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9</w:t>
            </w:r>
            <w:bookmarkStart w:id="1" w:name="_GoBack"/>
            <w:bookmarkEnd w:id="1"/>
            <w:r w:rsidRPr="00DA5F7E">
              <w:rPr>
                <w:sz w:val="20"/>
                <w:szCs w:val="20"/>
              </w:rPr>
              <w:t>752,47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Ниссан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Х-TRAIL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Коровкина  С.А.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казначейотдела № 17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301 565, 74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LADALARGUS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5 100, 00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Автоприцеп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ТОМ-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  <w:lang w:val="en-US"/>
              </w:rPr>
              <w:t>650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ind w:right="-173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Исакова С.В. 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18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528929,56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1023,0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RENAULTESPASEIV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98517,73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Савченкова Н.А.</w:t>
            </w:r>
          </w:p>
        </w:tc>
        <w:tc>
          <w:tcPr>
            <w:tcW w:w="1417" w:type="dxa"/>
          </w:tcPr>
          <w:p w:rsidR="00970BD7" w:rsidRPr="00DA5F7E" w:rsidRDefault="00970BD7" w:rsidP="00BC0CFC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 № 18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ВАЗ-21120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386515,13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Зубов М.А.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19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1216,0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 469А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724505,87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130,5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130,5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135743,66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Кузьмин А.Ю.</w:t>
            </w:r>
          </w:p>
        </w:tc>
        <w:tc>
          <w:tcPr>
            <w:tcW w:w="1417" w:type="dxa"/>
          </w:tcPr>
          <w:p w:rsidR="00970BD7" w:rsidRPr="00DA5F7E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19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а/м</w:t>
            </w:r>
            <w:r w:rsidRPr="00DA5F7E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275" w:type="dxa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374569,91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34830,01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Кучер Л.В.</w:t>
            </w:r>
          </w:p>
        </w:tc>
        <w:tc>
          <w:tcPr>
            <w:tcW w:w="1417" w:type="dxa"/>
          </w:tcPr>
          <w:p w:rsidR="00970BD7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</w:t>
            </w:r>
          </w:p>
          <w:p w:rsidR="00970BD7" w:rsidRPr="00DA5F7E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338109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690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143841,48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690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Москвич 2141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Филиппова Т.М.</w:t>
            </w:r>
          </w:p>
        </w:tc>
        <w:tc>
          <w:tcPr>
            <w:tcW w:w="1417" w:type="dxa"/>
            <w:vMerge w:val="restart"/>
          </w:tcPr>
          <w:p w:rsidR="00970BD7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</w:t>
            </w:r>
          </w:p>
          <w:p w:rsidR="00970BD7" w:rsidRPr="00DA5F7E" w:rsidRDefault="00970BD7" w:rsidP="00146E0B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19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под индивидуальное  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322,0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313846,78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Квартира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под индивидуальное  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322,0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159987,00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Зарянкин С.А.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20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3200,0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77,7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509088,10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36,3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 Комната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12,9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Куковенкова Т.Н.</w:t>
            </w:r>
          </w:p>
        </w:tc>
        <w:tc>
          <w:tcPr>
            <w:tcW w:w="1417" w:type="dxa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 № 20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     39,9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</w:rPr>
              <w:t>KI</w:t>
            </w:r>
            <w:r w:rsidRPr="00DA5F7E">
              <w:rPr>
                <w:sz w:val="20"/>
                <w:szCs w:val="20"/>
                <w:lang w:val="en-US"/>
              </w:rPr>
              <w:t>A</w:t>
            </w:r>
            <w:r w:rsidRPr="00DA5F7E">
              <w:rPr>
                <w:sz w:val="20"/>
                <w:szCs w:val="20"/>
              </w:rPr>
              <w:t>Rio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2390786,06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Квартира: доход от продажи квартиры;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автомобиль: кредит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Симоненко Т.В.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Старший казначей 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20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74,05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309045,06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74,05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Приуса-дебный земельный участок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864,0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Щербакова Е.А.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656,0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600,0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561272,97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80,9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BC0CFC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УАЗ-3163 «Патриот»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312097,59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Николаева Н.В.</w:t>
            </w:r>
          </w:p>
        </w:tc>
        <w:tc>
          <w:tcPr>
            <w:tcW w:w="1417" w:type="dxa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21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435527,76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1064,0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96941,04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Мотоцикл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ИЖ-П-ЗК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470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Юганкина Т.А.</w:t>
            </w:r>
          </w:p>
        </w:tc>
        <w:tc>
          <w:tcPr>
            <w:tcW w:w="1417" w:type="dxa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 отдела№ 21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371577,45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Истомина С.В.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отдела№ 21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305911,01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Дачный садовый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Несовершен</w:t>
            </w:r>
            <w:r w:rsidRPr="00DA5F7E">
              <w:rPr>
                <w:sz w:val="20"/>
                <w:szCs w:val="20"/>
              </w:rPr>
              <w:t>-</w:t>
            </w:r>
            <w:r w:rsidRPr="00DA5F7E">
              <w:rPr>
                <w:sz w:val="20"/>
                <w:szCs w:val="20"/>
                <w:lang w:val="en-US"/>
              </w:rPr>
              <w:t>но</w:t>
            </w:r>
            <w:r w:rsidRPr="00DA5F7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Ермолаева Г.А.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22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549 908, 04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42,74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Титова Н.Е.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22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397715,48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12500,05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207,1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12500,04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Петрова И.Н. 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отдела№ 22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индиви-дуальное 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436,0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319440.22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69,8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Volkswagengolf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195600</w:t>
            </w:r>
            <w:r w:rsidRPr="00DA5F7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Слёзкина Т.В.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отдела№ 22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314367,38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Хохлова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М.Р.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146E0B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 № 23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 под индиви-дуальное жилищное строитель-ство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726690,59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930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Приусадеб-ный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ВАЗ-21070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724686,50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Часть здания  гаража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18,6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Peugeot</w:t>
            </w:r>
            <w:r w:rsidRPr="00DA5F7E">
              <w:rPr>
                <w:sz w:val="20"/>
                <w:szCs w:val="20"/>
              </w:rPr>
              <w:t>-206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Земельный участок </w:t>
            </w:r>
            <w:r w:rsidRPr="00DA5F7E">
              <w:rPr>
                <w:sz w:val="20"/>
                <w:szCs w:val="20"/>
              </w:rPr>
              <w:t>для  ведения личного подсобного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хозяйства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5000,0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TOYOTA COROLLA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86,8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7004,67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Федюшкина Г.А.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281EB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23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Приусадеб-ный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widowControl w:val="0"/>
              <w:adjustRightInd w:val="0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126,4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381234,78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widowControl w:val="0"/>
              <w:adjustRightInd w:val="0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126,4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 ВАЗ-21083 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646877,77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CHEVRO</w:t>
            </w:r>
            <w:r w:rsidRPr="00DA5F7E">
              <w:rPr>
                <w:sz w:val="20"/>
                <w:szCs w:val="20"/>
              </w:rPr>
              <w:t>-</w:t>
            </w:r>
            <w:r w:rsidRPr="00DA5F7E">
              <w:rPr>
                <w:sz w:val="20"/>
                <w:szCs w:val="20"/>
                <w:lang w:val="en-US"/>
              </w:rPr>
              <w:t>LETKLAN</w:t>
            </w:r>
            <w:r w:rsidRPr="00DA5F7E">
              <w:rPr>
                <w:sz w:val="20"/>
                <w:szCs w:val="20"/>
              </w:rPr>
              <w:t xml:space="preserve"> (</w:t>
            </w:r>
            <w:r w:rsidRPr="00DA5F7E">
              <w:rPr>
                <w:sz w:val="20"/>
                <w:szCs w:val="20"/>
                <w:lang w:val="en-US"/>
              </w:rPr>
              <w:t>j</w:t>
            </w:r>
            <w:r w:rsidRPr="00DA5F7E">
              <w:rPr>
                <w:sz w:val="20"/>
                <w:szCs w:val="20"/>
              </w:rPr>
              <w:t>200/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Chevrolet Lacetti)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ind w:hanging="66"/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Ястребова Т.И.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23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6200,0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311062,49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246803,77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Дюбанова Л.А.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281EB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Легковой автомобиль </w:t>
            </w:r>
            <w:r w:rsidRPr="00DA5F7E">
              <w:rPr>
                <w:sz w:val="20"/>
                <w:szCs w:val="20"/>
                <w:lang w:val="en-US"/>
              </w:rPr>
              <w:t>Chevrolet  Aveo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749931,19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Кучерова И.Н. </w:t>
            </w:r>
          </w:p>
        </w:tc>
        <w:tc>
          <w:tcPr>
            <w:tcW w:w="1417" w:type="dxa"/>
          </w:tcPr>
          <w:p w:rsidR="00970BD7" w:rsidRPr="00DA5F7E" w:rsidRDefault="00970BD7" w:rsidP="00281EB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24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под  индиви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дуальное жилищное строитель-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1408,0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291694,65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21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76030,17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21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76020,00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7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Никитенкова Е.А. 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406269,74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246660,22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 под индиви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дуальное жилищное строитель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ство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464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609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Кармалова А.А.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24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134 128, 96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28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 xml:space="preserve">Конашкова Н.Ю. 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281EB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549108,05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26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61,52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26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Гараж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68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долевая 1/2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1000,0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251631,72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68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68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Жилой дом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391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61,52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Васильева С.Н.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</w:t>
            </w:r>
          </w:p>
          <w:p w:rsidR="00970BD7" w:rsidRPr="00DA5F7E" w:rsidRDefault="00970BD7" w:rsidP="00281EB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начальника отдела№ 25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  <w:lang w:val="en-US"/>
              </w:rPr>
              <w:t>730563</w:t>
            </w:r>
            <w:r w:rsidRPr="00DA5F7E">
              <w:rPr>
                <w:sz w:val="20"/>
                <w:szCs w:val="20"/>
              </w:rPr>
              <w:t>,</w:t>
            </w:r>
            <w:r w:rsidRPr="00DA5F7E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16752,00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  <w:vAlign w:val="center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16752,00</w:t>
            </w:r>
          </w:p>
        </w:tc>
        <w:tc>
          <w:tcPr>
            <w:tcW w:w="1134" w:type="dxa"/>
            <w:vAlign w:val="center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Высоцкая О.Н.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25</w:t>
            </w:r>
          </w:p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358927,13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Семенова Л.А.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281EB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 отдела№ 25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327513,10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Автомашина джип КИА Спортейч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Баня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Сарай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Сысина Н.П.</w:t>
            </w:r>
          </w:p>
        </w:tc>
        <w:tc>
          <w:tcPr>
            <w:tcW w:w="1417" w:type="dxa"/>
          </w:tcPr>
          <w:p w:rsidR="00970BD7" w:rsidRPr="00DA5F7E" w:rsidRDefault="00970BD7" w:rsidP="00281EB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Начальник отдела№ 26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718149,47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78179,41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Михеева Е.Н.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281EB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Заместитель начальника отдела№ 26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д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олевая 2/3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Шкода-Фабия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413146,00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д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олевая 1/3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ВАЗ-21112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383455,33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35,7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Томашевич О.Н.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Главный казначей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с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363993,52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b/>
                <w:bCs/>
                <w:sz w:val="20"/>
                <w:szCs w:val="20"/>
              </w:rPr>
            </w:pPr>
            <w:r w:rsidRPr="00DA5F7E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с</w:t>
            </w: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овместная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ВАЗ-21043</w:t>
            </w: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4117855,00</w:t>
            </w: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Земельный участок под производственные нужды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4038,0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</w:t>
            </w:r>
          </w:p>
          <w:p w:rsidR="00970BD7" w:rsidRPr="00DA5F7E" w:rsidRDefault="00970BD7" w:rsidP="006B0E9A">
            <w:pPr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HINO 500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</w:t>
            </w:r>
          </w:p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ЗИЛ 433360 150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</w:t>
            </w:r>
          </w:p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МАЗ 53366-040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Грузовой автомобиль</w:t>
            </w:r>
          </w:p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lang w:val="en-US"/>
              </w:rPr>
            </w:pPr>
            <w:r w:rsidRPr="00DA5F7E">
              <w:rPr>
                <w:sz w:val="20"/>
                <w:szCs w:val="20"/>
                <w:lang w:val="en-US"/>
              </w:rPr>
              <w:t>HINO RANGER</w:t>
            </w:r>
          </w:p>
        </w:tc>
        <w:tc>
          <w:tcPr>
            <w:tcW w:w="1275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760"/>
        </w:trPr>
        <w:tc>
          <w:tcPr>
            <w:tcW w:w="588" w:type="dxa"/>
            <w:vMerge w:val="restart"/>
          </w:tcPr>
          <w:p w:rsidR="00970BD7" w:rsidRPr="00DA5F7E" w:rsidRDefault="00970BD7" w:rsidP="006F5A23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Белицкая Г.П.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Старший казначей</w:t>
            </w:r>
          </w:p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отдела № 26</w:t>
            </w: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1081188,38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  <w:tr w:rsidR="00970BD7" w:rsidRPr="00DA5F7E">
        <w:trPr>
          <w:trHeight w:val="587"/>
        </w:trPr>
        <w:tc>
          <w:tcPr>
            <w:tcW w:w="588" w:type="dxa"/>
            <w:vMerge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0BD7" w:rsidRPr="00DA5F7E" w:rsidRDefault="00970BD7" w:rsidP="006B0E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70BD7" w:rsidRPr="00DA5F7E" w:rsidRDefault="00970BD7" w:rsidP="006B0E9A">
            <w:pPr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DA5F7E">
              <w:rPr>
                <w:rStyle w:val="Strong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0BD7" w:rsidRPr="00DA5F7E" w:rsidRDefault="00970BD7" w:rsidP="006B0E9A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Легковой автомобиль Шкода «Фабиа»</w:t>
            </w:r>
          </w:p>
        </w:tc>
        <w:tc>
          <w:tcPr>
            <w:tcW w:w="1275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308473,26</w:t>
            </w:r>
          </w:p>
        </w:tc>
        <w:tc>
          <w:tcPr>
            <w:tcW w:w="1134" w:type="dxa"/>
          </w:tcPr>
          <w:p w:rsidR="00970BD7" w:rsidRPr="00DA5F7E" w:rsidRDefault="00970BD7" w:rsidP="006B0E9A">
            <w:pPr>
              <w:jc w:val="center"/>
              <w:rPr>
                <w:sz w:val="20"/>
                <w:szCs w:val="20"/>
              </w:rPr>
            </w:pPr>
            <w:r w:rsidRPr="00DA5F7E">
              <w:rPr>
                <w:sz w:val="20"/>
                <w:szCs w:val="20"/>
              </w:rPr>
              <w:t>-</w:t>
            </w:r>
          </w:p>
        </w:tc>
      </w:tr>
    </w:tbl>
    <w:p w:rsidR="00970BD7" w:rsidRPr="00DA5F7E" w:rsidRDefault="00970BD7" w:rsidP="008F36BA">
      <w:pPr>
        <w:rPr>
          <w:sz w:val="20"/>
          <w:szCs w:val="20"/>
        </w:rPr>
      </w:pPr>
    </w:p>
    <w:p w:rsidR="00970BD7" w:rsidRDefault="00970BD7"/>
    <w:sectPr w:rsidR="00970BD7" w:rsidSect="00D020C7">
      <w:headerReference w:type="default" r:id="rId7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D7" w:rsidRDefault="00970BD7" w:rsidP="00D020C7">
      <w:r>
        <w:separator/>
      </w:r>
    </w:p>
  </w:endnote>
  <w:endnote w:type="continuationSeparator" w:id="1">
    <w:p w:rsidR="00970BD7" w:rsidRDefault="00970BD7" w:rsidP="00D0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D7" w:rsidRDefault="00970BD7" w:rsidP="00D020C7">
      <w:r>
        <w:separator/>
      </w:r>
    </w:p>
  </w:footnote>
  <w:footnote w:type="continuationSeparator" w:id="1">
    <w:p w:rsidR="00970BD7" w:rsidRDefault="00970BD7" w:rsidP="00D02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D7" w:rsidRDefault="00970BD7">
    <w:pPr>
      <w:pStyle w:val="Header"/>
      <w:jc w:val="center"/>
    </w:pPr>
    <w:fldSimple w:instr=" PAGE   \* MERGEFORMAT ">
      <w:r>
        <w:rPr>
          <w:noProof/>
        </w:rPr>
        <w:t>11</w:t>
      </w:r>
    </w:fldSimple>
  </w:p>
  <w:p w:rsidR="00970BD7" w:rsidRDefault="00970B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B1A"/>
    <w:multiLevelType w:val="hybridMultilevel"/>
    <w:tmpl w:val="47FA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84083"/>
    <w:multiLevelType w:val="hybridMultilevel"/>
    <w:tmpl w:val="084CC730"/>
    <w:lvl w:ilvl="0" w:tplc="3454F6F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E7168"/>
    <w:multiLevelType w:val="hybridMultilevel"/>
    <w:tmpl w:val="47FA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6BA"/>
    <w:rsid w:val="000204B7"/>
    <w:rsid w:val="00146E0B"/>
    <w:rsid w:val="00281EBA"/>
    <w:rsid w:val="00374AA1"/>
    <w:rsid w:val="003B5D52"/>
    <w:rsid w:val="004C65E9"/>
    <w:rsid w:val="006176FA"/>
    <w:rsid w:val="00654CA7"/>
    <w:rsid w:val="006B0E9A"/>
    <w:rsid w:val="006F5A23"/>
    <w:rsid w:val="007439AA"/>
    <w:rsid w:val="008F36BA"/>
    <w:rsid w:val="00970BD7"/>
    <w:rsid w:val="00971CB5"/>
    <w:rsid w:val="009B49EA"/>
    <w:rsid w:val="00A52F4A"/>
    <w:rsid w:val="00A63E82"/>
    <w:rsid w:val="00BC0CFC"/>
    <w:rsid w:val="00C32D67"/>
    <w:rsid w:val="00C65426"/>
    <w:rsid w:val="00D020C7"/>
    <w:rsid w:val="00D0412D"/>
    <w:rsid w:val="00DA5F7E"/>
    <w:rsid w:val="00DA605E"/>
    <w:rsid w:val="00E25BD6"/>
    <w:rsid w:val="00E84265"/>
    <w:rsid w:val="00ED4896"/>
    <w:rsid w:val="00EF378B"/>
    <w:rsid w:val="00EF7684"/>
    <w:rsid w:val="00F535FE"/>
    <w:rsid w:val="00F81E35"/>
    <w:rsid w:val="00FC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36B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next w:val="Normal"/>
    <w:uiPriority w:val="99"/>
    <w:semiHidden/>
    <w:rsid w:val="008F36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8F36BA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customStyle="1" w:styleId="10">
    <w:name w:val="Обычный1"/>
    <w:link w:val="Normal0"/>
    <w:uiPriority w:val="99"/>
    <w:rsid w:val="008F36BA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character" w:customStyle="1" w:styleId="Normal0">
    <w:name w:val="Normal Знак"/>
    <w:basedOn w:val="DefaultParagraphFont"/>
    <w:link w:val="10"/>
    <w:uiPriority w:val="99"/>
    <w:locked/>
    <w:rsid w:val="008F36BA"/>
    <w:rPr>
      <w:rFonts w:ascii="Times New Roman" w:hAnsi="Times New Roman" w:cs="Times New Roman"/>
      <w:lang w:val="ru-RU" w:eastAsia="ru-RU"/>
    </w:rPr>
  </w:style>
  <w:style w:type="character" w:styleId="Strong">
    <w:name w:val="Strong"/>
    <w:basedOn w:val="DefaultParagraphFont"/>
    <w:uiPriority w:val="99"/>
    <w:qFormat/>
    <w:rsid w:val="008F36BA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rsid w:val="008F36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36B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36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36BA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F36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36</Pages>
  <Words>5775</Words>
  <Characters>-32766</Characters>
  <Application>Microsoft Office Outlook</Application>
  <DocSecurity>0</DocSecurity>
  <Lines>0</Lines>
  <Paragraphs>0</Paragraphs>
  <ScaleCrop>false</ScaleCrop>
  <Company>УФК по Смоленской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pk63132</dc:creator>
  <cp:keywords/>
  <dc:description/>
  <cp:lastModifiedBy>pk63368</cp:lastModifiedBy>
  <cp:revision>2</cp:revision>
  <dcterms:created xsi:type="dcterms:W3CDTF">2015-06-19T13:15:00Z</dcterms:created>
  <dcterms:modified xsi:type="dcterms:W3CDTF">2015-06-19T13:15:00Z</dcterms:modified>
</cp:coreProperties>
</file>