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96" w:rsidRPr="008E1242" w:rsidRDefault="00633A96" w:rsidP="00707CFF">
      <w:pPr>
        <w:ind w:left="624" w:right="567" w:hanging="709"/>
        <w:jc w:val="center"/>
        <w:rPr>
          <w:rStyle w:val="Strong"/>
          <w:color w:val="333333"/>
          <w:sz w:val="28"/>
          <w:szCs w:val="28"/>
        </w:rPr>
      </w:pPr>
      <w:r w:rsidRPr="008E1242">
        <w:rPr>
          <w:rStyle w:val="Strong"/>
          <w:color w:val="333333"/>
          <w:sz w:val="28"/>
          <w:szCs w:val="28"/>
        </w:rPr>
        <w:t>Сведения</w:t>
      </w:r>
    </w:p>
    <w:p w:rsidR="00633A96" w:rsidRPr="00B50A68" w:rsidRDefault="00633A96" w:rsidP="00651628">
      <w:pPr>
        <w:ind w:right="-603" w:hanging="142"/>
        <w:jc w:val="center"/>
        <w:rPr>
          <w:rStyle w:val="Strong"/>
          <w:color w:val="333333"/>
          <w:sz w:val="28"/>
          <w:szCs w:val="28"/>
        </w:rPr>
      </w:pPr>
      <w:r w:rsidRPr="008E1242">
        <w:rPr>
          <w:rStyle w:val="Strong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Strong"/>
          <w:color w:val="333333"/>
          <w:sz w:val="28"/>
          <w:szCs w:val="28"/>
        </w:rPr>
        <w:t>данских служащих</w:t>
      </w:r>
      <w:r w:rsidRPr="005F6D66">
        <w:rPr>
          <w:rStyle w:val="Strong"/>
          <w:color w:val="333333"/>
          <w:sz w:val="28"/>
          <w:szCs w:val="28"/>
        </w:rPr>
        <w:t xml:space="preserve"> </w:t>
      </w:r>
      <w:r>
        <w:rPr>
          <w:rStyle w:val="Strong"/>
          <w:color w:val="333333"/>
          <w:sz w:val="28"/>
          <w:szCs w:val="28"/>
        </w:rPr>
        <w:t>Управления Федерального казначейства по Псковской области</w:t>
      </w:r>
    </w:p>
    <w:p w:rsidR="00633A96" w:rsidRPr="005245EC" w:rsidRDefault="00633A96" w:rsidP="00651628">
      <w:pPr>
        <w:ind w:right="-603" w:hanging="142"/>
        <w:jc w:val="center"/>
        <w:rPr>
          <w:rStyle w:val="Strong"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 xml:space="preserve"> за п</w:t>
      </w:r>
      <w:r w:rsidRPr="008E1242">
        <w:rPr>
          <w:rStyle w:val="Strong"/>
          <w:color w:val="333333"/>
          <w:sz w:val="28"/>
          <w:szCs w:val="28"/>
        </w:rPr>
        <w:t xml:space="preserve">ериод </w:t>
      </w:r>
      <w:r>
        <w:rPr>
          <w:rStyle w:val="Strong"/>
          <w:color w:val="333333"/>
          <w:sz w:val="28"/>
          <w:szCs w:val="28"/>
        </w:rPr>
        <w:t>с 01 января 201</w:t>
      </w:r>
      <w:r w:rsidRPr="00944A76">
        <w:rPr>
          <w:rStyle w:val="Strong"/>
          <w:color w:val="333333"/>
          <w:sz w:val="28"/>
          <w:szCs w:val="28"/>
        </w:rPr>
        <w:t>4</w:t>
      </w:r>
      <w:r>
        <w:rPr>
          <w:rStyle w:val="Strong"/>
          <w:color w:val="333333"/>
          <w:sz w:val="28"/>
          <w:szCs w:val="28"/>
        </w:rPr>
        <w:t xml:space="preserve"> года по 31 декабря 201</w:t>
      </w:r>
      <w:r w:rsidRPr="00944A76">
        <w:rPr>
          <w:rStyle w:val="Strong"/>
          <w:color w:val="333333"/>
          <w:sz w:val="28"/>
          <w:szCs w:val="28"/>
        </w:rPr>
        <w:t>4</w:t>
      </w:r>
      <w:r w:rsidRPr="008E1242">
        <w:rPr>
          <w:rStyle w:val="Strong"/>
          <w:color w:val="333333"/>
          <w:sz w:val="28"/>
          <w:szCs w:val="28"/>
        </w:rPr>
        <w:t xml:space="preserve"> года</w:t>
      </w:r>
    </w:p>
    <w:p w:rsidR="00633A96" w:rsidRPr="005245EC" w:rsidRDefault="00633A96" w:rsidP="00651628">
      <w:pPr>
        <w:ind w:right="-603" w:hanging="142"/>
        <w:jc w:val="center"/>
        <w:rPr>
          <w:rStyle w:val="Strong"/>
          <w:color w:val="333333"/>
          <w:sz w:val="28"/>
          <w:szCs w:val="28"/>
        </w:rPr>
      </w:pPr>
    </w:p>
    <w:p w:rsidR="00633A96" w:rsidRPr="005245EC" w:rsidRDefault="00633A96" w:rsidP="00651628">
      <w:pPr>
        <w:ind w:right="-603" w:hanging="142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21"/>
        <w:gridCol w:w="1532"/>
        <w:gridCol w:w="1431"/>
        <w:gridCol w:w="29"/>
        <w:gridCol w:w="1291"/>
        <w:gridCol w:w="29"/>
        <w:gridCol w:w="1207"/>
        <w:gridCol w:w="29"/>
        <w:gridCol w:w="824"/>
        <w:gridCol w:w="993"/>
        <w:gridCol w:w="1276"/>
        <w:gridCol w:w="851"/>
        <w:gridCol w:w="993"/>
        <w:gridCol w:w="1528"/>
        <w:gridCol w:w="32"/>
        <w:gridCol w:w="1348"/>
        <w:gridCol w:w="56"/>
        <w:gridCol w:w="21"/>
        <w:gridCol w:w="1483"/>
        <w:gridCol w:w="14"/>
        <w:gridCol w:w="21"/>
      </w:tblGrid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 w:val="restart"/>
          </w:tcPr>
          <w:p w:rsidR="00633A96" w:rsidRPr="002D3A21" w:rsidRDefault="00633A9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633A96" w:rsidRPr="002D3A21" w:rsidRDefault="00633A9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33" w:type="dxa"/>
            <w:vMerge w:val="restart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402" w:type="dxa"/>
            <w:gridSpan w:val="7"/>
          </w:tcPr>
          <w:p w:rsidR="00633A96" w:rsidRPr="002D3A21" w:rsidRDefault="00633A96" w:rsidP="005F6D66">
            <w:pPr>
              <w:tabs>
                <w:tab w:val="left" w:pos="3036"/>
                <w:tab w:val="left" w:pos="3303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28" w:type="dxa"/>
            <w:vMerge w:val="restart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380" w:type="dxa"/>
            <w:gridSpan w:val="2"/>
            <w:vMerge w:val="restart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60" w:type="dxa"/>
            <w:gridSpan w:val="3"/>
            <w:vMerge w:val="restart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36" w:type="dxa"/>
            <w:gridSpan w:val="2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3" w:type="dxa"/>
            <w:gridSpan w:val="2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28" w:type="dxa"/>
            <w:vMerge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 w:val="restart"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33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Губин Д.Г.</w:t>
            </w:r>
          </w:p>
        </w:tc>
        <w:tc>
          <w:tcPr>
            <w:tcW w:w="1431" w:type="dxa"/>
            <w:vMerge w:val="restart"/>
          </w:tcPr>
          <w:p w:rsidR="00633A96" w:rsidRDefault="00633A9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</w:p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Управления</w:t>
            </w:r>
          </w:p>
        </w:tc>
        <w:tc>
          <w:tcPr>
            <w:tcW w:w="1320" w:type="dxa"/>
            <w:gridSpan w:val="2"/>
          </w:tcPr>
          <w:p w:rsidR="00633A96" w:rsidRPr="00D154D1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</w:t>
            </w:r>
          </w:p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1236" w:type="dxa"/>
            <w:gridSpan w:val="2"/>
          </w:tcPr>
          <w:p w:rsidR="00633A96" w:rsidRDefault="00633A96" w:rsidP="008228E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633A96" w:rsidRDefault="00633A96" w:rsidP="008228E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3A96" w:rsidRPr="002D3A21" w:rsidRDefault="00633A96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Pr="002D3A21" w:rsidRDefault="00633A96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33A96" w:rsidRPr="002D3A21" w:rsidRDefault="00633A96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Pr="002D3A21" w:rsidRDefault="00633A96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33A96" w:rsidRDefault="00633A96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Pr="002D3A21" w:rsidRDefault="00633A96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28" w:type="dxa"/>
            <w:vMerge w:val="restart"/>
          </w:tcPr>
          <w:p w:rsidR="00633A96" w:rsidRPr="008228E2" w:rsidRDefault="00633A96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Pr="008228E2" w:rsidRDefault="00633A96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633A96" w:rsidRDefault="00633A96" w:rsidP="005245EC">
            <w:pPr>
              <w:ind w:left="-136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Pr="002D3A21" w:rsidRDefault="00633A96" w:rsidP="005245EC">
            <w:pPr>
              <w:ind w:left="-1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2157091,78</w:t>
            </w:r>
          </w:p>
          <w:p w:rsidR="00633A96" w:rsidRPr="002D3A21" w:rsidRDefault="00633A96" w:rsidP="005245EC">
            <w:pPr>
              <w:ind w:left="-1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633A96" w:rsidRPr="002D3A21" w:rsidRDefault="00633A96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8228E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633A96" w:rsidRDefault="00633A96" w:rsidP="008228E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91,6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Pr="002D3A21" w:rsidRDefault="00633A96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3A96" w:rsidRPr="002D3A21" w:rsidRDefault="00633A96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33A96" w:rsidRPr="002D3A21" w:rsidRDefault="00633A96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8" w:type="dxa"/>
            <w:vMerge/>
          </w:tcPr>
          <w:p w:rsidR="00633A96" w:rsidRPr="002D3A21" w:rsidRDefault="00633A96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633A96" w:rsidRPr="002D3A21" w:rsidRDefault="00633A96" w:rsidP="005245EC">
            <w:pPr>
              <w:ind w:left="-1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31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 w:val="restart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vMerge w:val="restart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33A96" w:rsidRPr="002D3A21" w:rsidRDefault="00633A9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3" w:type="dxa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</w:tcPr>
          <w:p w:rsidR="00633A96" w:rsidRPr="00E726D2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БМВ Х1 SDrive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1.8i </w:t>
            </w:r>
          </w:p>
        </w:tc>
        <w:tc>
          <w:tcPr>
            <w:tcW w:w="1380" w:type="dxa"/>
            <w:gridSpan w:val="2"/>
            <w:vMerge w:val="restart"/>
          </w:tcPr>
          <w:p w:rsidR="00633A96" w:rsidRDefault="00633A96" w:rsidP="005245EC">
            <w:pPr>
              <w:ind w:left="-136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3A96" w:rsidRPr="002D3A21" w:rsidRDefault="00633A96" w:rsidP="005245EC">
            <w:pPr>
              <w:ind w:left="-1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722145,50</w:t>
            </w: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3A96" w:rsidRDefault="00633A96" w:rsidP="0094375D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33A96" w:rsidRPr="002D3A21" w:rsidRDefault="00633A9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993" w:type="dxa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</w:tcPr>
          <w:p w:rsidR="00633A96" w:rsidRPr="00D0779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Опель ANTARA </w:t>
            </w:r>
          </w:p>
        </w:tc>
        <w:tc>
          <w:tcPr>
            <w:tcW w:w="1380" w:type="dxa"/>
            <w:gridSpan w:val="2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  <w:trHeight w:val="347"/>
        </w:trPr>
        <w:tc>
          <w:tcPr>
            <w:tcW w:w="555" w:type="dxa"/>
            <w:gridSpan w:val="2"/>
            <w:vMerge/>
          </w:tcPr>
          <w:p w:rsidR="00633A96" w:rsidRPr="002D3A21" w:rsidRDefault="00633A96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633A96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</w:p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нолетний ребенок</w:t>
            </w:r>
          </w:p>
        </w:tc>
        <w:tc>
          <w:tcPr>
            <w:tcW w:w="1431" w:type="dxa"/>
            <w:vMerge w:val="restart"/>
          </w:tcPr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 w:val="restart"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  <w:vMerge w:val="restart"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32,5</w:t>
            </w:r>
          </w:p>
        </w:tc>
        <w:tc>
          <w:tcPr>
            <w:tcW w:w="993" w:type="dxa"/>
            <w:vMerge w:val="restart"/>
            <w:vAlign w:val="center"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33A96" w:rsidRPr="002D3A21" w:rsidRDefault="00633A9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3" w:type="dxa"/>
          </w:tcPr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633A96" w:rsidRPr="002D3A21" w:rsidRDefault="00633A96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633A96" w:rsidRPr="002D3A21" w:rsidRDefault="00633A96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  <w:trHeight w:val="346"/>
        </w:trPr>
        <w:tc>
          <w:tcPr>
            <w:tcW w:w="555" w:type="dxa"/>
            <w:gridSpan w:val="2"/>
            <w:vMerge/>
          </w:tcPr>
          <w:p w:rsidR="00633A96" w:rsidRPr="002D3A21" w:rsidRDefault="00633A96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D27FF5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3A96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33A96" w:rsidRDefault="00633A9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993" w:type="dxa"/>
          </w:tcPr>
          <w:p w:rsidR="00633A96" w:rsidRPr="00AB37CE" w:rsidRDefault="00633A96" w:rsidP="00E726D2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/>
          </w:tcPr>
          <w:p w:rsidR="00633A96" w:rsidRDefault="00633A96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633A96" w:rsidRDefault="00633A96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  <w:trHeight w:val="347"/>
        </w:trPr>
        <w:tc>
          <w:tcPr>
            <w:tcW w:w="555" w:type="dxa"/>
            <w:gridSpan w:val="2"/>
            <w:vMerge/>
          </w:tcPr>
          <w:p w:rsidR="00633A96" w:rsidRPr="002D3A21" w:rsidRDefault="00633A96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633A96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</w:p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нолетний ребенок</w:t>
            </w:r>
          </w:p>
        </w:tc>
        <w:tc>
          <w:tcPr>
            <w:tcW w:w="1431" w:type="dxa"/>
            <w:vMerge w:val="restart"/>
          </w:tcPr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 w:val="restart"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vMerge w:val="restart"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33A96" w:rsidRDefault="00633A96" w:rsidP="00E726D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33A96" w:rsidRPr="002D3A21" w:rsidRDefault="00633A9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3" w:type="dxa"/>
          </w:tcPr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633A96" w:rsidRPr="002D3A21" w:rsidRDefault="00633A96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633A96" w:rsidRPr="002D3A21" w:rsidRDefault="00633A96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  <w:trHeight w:val="346"/>
        </w:trPr>
        <w:tc>
          <w:tcPr>
            <w:tcW w:w="555" w:type="dxa"/>
            <w:gridSpan w:val="2"/>
            <w:vMerge/>
          </w:tcPr>
          <w:p w:rsidR="00633A96" w:rsidRPr="002D3A21" w:rsidRDefault="00633A96" w:rsidP="000417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D27FF5" w:rsidRDefault="00633A96" w:rsidP="000417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0417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/>
          </w:tcPr>
          <w:p w:rsidR="00633A96" w:rsidRDefault="00633A96" w:rsidP="0004178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/>
          </w:tcPr>
          <w:p w:rsidR="00633A96" w:rsidRDefault="00633A96" w:rsidP="0004178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633A96" w:rsidRDefault="00633A96" w:rsidP="0004178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33A96" w:rsidRDefault="00633A96" w:rsidP="00041782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3A96" w:rsidRDefault="00633A96" w:rsidP="00041782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33A96" w:rsidRDefault="00633A96" w:rsidP="000417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33A96" w:rsidRDefault="00633A96" w:rsidP="000417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993" w:type="dxa"/>
          </w:tcPr>
          <w:p w:rsidR="00633A96" w:rsidRPr="00AB37CE" w:rsidRDefault="00633A96" w:rsidP="00041782">
            <w:pPr>
              <w:jc w:val="both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/>
          </w:tcPr>
          <w:p w:rsidR="00633A96" w:rsidRDefault="00633A96" w:rsidP="000417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633A96" w:rsidRDefault="00633A96" w:rsidP="000417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0417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 w:val="restart"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533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Уланова Г.М.</w:t>
            </w:r>
          </w:p>
        </w:tc>
        <w:tc>
          <w:tcPr>
            <w:tcW w:w="1431" w:type="dxa"/>
            <w:vMerge w:val="restart"/>
          </w:tcPr>
          <w:p w:rsidR="00633A96" w:rsidRDefault="00633A9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</w:t>
            </w:r>
          </w:p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Управления</w:t>
            </w: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36" w:type="dxa"/>
            <w:gridSpan w:val="2"/>
          </w:tcPr>
          <w:p w:rsidR="00633A96" w:rsidRDefault="00633A96" w:rsidP="003124A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633A96" w:rsidRDefault="00633A96" w:rsidP="003124A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1239,0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3A96" w:rsidRPr="002D3A21" w:rsidRDefault="00633A9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633A96" w:rsidRPr="002D3A21" w:rsidRDefault="00633A9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200,0</w:t>
            </w:r>
          </w:p>
        </w:tc>
        <w:tc>
          <w:tcPr>
            <w:tcW w:w="993" w:type="dxa"/>
            <w:vMerge w:val="restart"/>
          </w:tcPr>
          <w:p w:rsidR="00633A96" w:rsidRPr="002D3A21" w:rsidRDefault="00633A96" w:rsidP="0071737F">
            <w:pPr>
              <w:ind w:left="-145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633A96" w:rsidRPr="002D3A21" w:rsidRDefault="00633A9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1711656,23</w:t>
            </w:r>
          </w:p>
        </w:tc>
        <w:tc>
          <w:tcPr>
            <w:tcW w:w="1560" w:type="dxa"/>
            <w:gridSpan w:val="3"/>
            <w:vMerge w:val="restart"/>
          </w:tcPr>
          <w:p w:rsidR="00633A96" w:rsidRPr="002D3A21" w:rsidRDefault="00633A9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3124A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36" w:type="dxa"/>
            <w:gridSpan w:val="2"/>
          </w:tcPr>
          <w:p w:rsidR="00633A96" w:rsidRDefault="00633A96" w:rsidP="003124A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633A96" w:rsidRDefault="00633A96" w:rsidP="003124A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176,80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Pr="002D3A21" w:rsidRDefault="00633A9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3A96" w:rsidRPr="002D3A21" w:rsidRDefault="00633A9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33A96" w:rsidRPr="002D3A21" w:rsidRDefault="00633A96" w:rsidP="0071737F">
            <w:pPr>
              <w:ind w:left="-14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8" w:type="dxa"/>
            <w:vMerge/>
          </w:tcPr>
          <w:p w:rsidR="00633A96" w:rsidRPr="003124A1" w:rsidRDefault="00633A9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633A96" w:rsidRPr="003124A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3124A1" w:rsidRDefault="00633A9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633A96" w:rsidRPr="003124A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3124A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33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31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36" w:type="dxa"/>
            <w:gridSpan w:val="2"/>
          </w:tcPr>
          <w:p w:rsidR="00633A96" w:rsidRDefault="00633A96" w:rsidP="003124A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633A96" w:rsidRDefault="00633A96" w:rsidP="003124A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785,0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2D3A21" w:rsidRDefault="00633A9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33A96" w:rsidRPr="002D3A21" w:rsidRDefault="00633A96" w:rsidP="003124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129,1</w:t>
            </w:r>
          </w:p>
        </w:tc>
        <w:tc>
          <w:tcPr>
            <w:tcW w:w="993" w:type="dxa"/>
          </w:tcPr>
          <w:p w:rsidR="00633A96" w:rsidRPr="002D3A21" w:rsidRDefault="00633A96" w:rsidP="0071737F">
            <w:pPr>
              <w:ind w:left="-145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</w:tcPr>
          <w:p w:rsidR="00633A96" w:rsidRPr="003124A1" w:rsidRDefault="00633A9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3124A1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3124A1">
              <w:rPr>
                <w:rFonts w:ascii="Verdana" w:hAnsi="Verdana"/>
                <w:sz w:val="16"/>
                <w:szCs w:val="16"/>
                <w:lang w:val="en-US"/>
              </w:rPr>
              <w:t xml:space="preserve"> Mitsubishi Pajero Sport</w:t>
            </w:r>
          </w:p>
        </w:tc>
        <w:tc>
          <w:tcPr>
            <w:tcW w:w="1380" w:type="dxa"/>
            <w:gridSpan w:val="2"/>
            <w:vMerge w:val="restart"/>
          </w:tcPr>
          <w:p w:rsidR="00633A96" w:rsidRPr="003124A1" w:rsidRDefault="00633A9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227098,86</w:t>
            </w:r>
          </w:p>
        </w:tc>
        <w:tc>
          <w:tcPr>
            <w:tcW w:w="1560" w:type="dxa"/>
            <w:gridSpan w:val="3"/>
            <w:vMerge/>
          </w:tcPr>
          <w:p w:rsidR="00633A96" w:rsidRPr="003124A1" w:rsidRDefault="00633A9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3124A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33" w:type="dxa"/>
            <w:vMerge/>
          </w:tcPr>
          <w:p w:rsidR="00633A96" w:rsidRPr="003124A1" w:rsidRDefault="00633A9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31" w:type="dxa"/>
            <w:vMerge/>
          </w:tcPr>
          <w:p w:rsidR="00633A96" w:rsidRPr="003124A1" w:rsidRDefault="00633A96" w:rsidP="0094375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36" w:type="dxa"/>
            <w:gridSpan w:val="2"/>
          </w:tcPr>
          <w:p w:rsidR="00633A96" w:rsidRDefault="00633A96" w:rsidP="003124A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633A96" w:rsidRDefault="00633A96" w:rsidP="003124A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176,8</w:t>
            </w:r>
          </w:p>
        </w:tc>
        <w:tc>
          <w:tcPr>
            <w:tcW w:w="993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Т-400</w:t>
            </w:r>
          </w:p>
        </w:tc>
        <w:tc>
          <w:tcPr>
            <w:tcW w:w="1380" w:type="dxa"/>
            <w:gridSpan w:val="2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236" w:type="dxa"/>
            <w:gridSpan w:val="2"/>
          </w:tcPr>
          <w:p w:rsidR="00633A96" w:rsidRDefault="00633A96" w:rsidP="003124A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633A96" w:rsidRDefault="00633A96" w:rsidP="003124A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  <w:p w:rsidR="00633A96" w:rsidRDefault="00633A96" w:rsidP="003124A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19,9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8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  <w:trHeight w:val="340"/>
        </w:trPr>
        <w:tc>
          <w:tcPr>
            <w:tcW w:w="555" w:type="dxa"/>
            <w:gridSpan w:val="2"/>
            <w:vMerge w:val="restart"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33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Демидов О.В.</w:t>
            </w:r>
          </w:p>
        </w:tc>
        <w:tc>
          <w:tcPr>
            <w:tcW w:w="1431" w:type="dxa"/>
            <w:vMerge w:val="restart"/>
          </w:tcPr>
          <w:p w:rsidR="00633A96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</w:t>
            </w:r>
          </w:p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Управления</w:t>
            </w: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3A96" w:rsidRPr="002D3A21" w:rsidRDefault="00633A9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33A96" w:rsidRPr="002D3A21" w:rsidRDefault="00633A9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33A96" w:rsidRPr="002D3A21" w:rsidRDefault="00633A9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28" w:type="dxa"/>
            <w:vMerge w:val="restart"/>
          </w:tcPr>
          <w:p w:rsidR="00633A96" w:rsidRPr="0004778C" w:rsidRDefault="00633A9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Субару В9 Tribeca</w:t>
            </w:r>
          </w:p>
        </w:tc>
        <w:tc>
          <w:tcPr>
            <w:tcW w:w="1380" w:type="dxa"/>
            <w:gridSpan w:val="2"/>
            <w:vMerge w:val="restart"/>
          </w:tcPr>
          <w:p w:rsidR="00633A96" w:rsidRPr="002D3A21" w:rsidRDefault="00633A9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2779978,01</w:t>
            </w:r>
          </w:p>
        </w:tc>
        <w:tc>
          <w:tcPr>
            <w:tcW w:w="1560" w:type="dxa"/>
            <w:gridSpan w:val="3"/>
            <w:vMerge w:val="restart"/>
          </w:tcPr>
          <w:p w:rsidR="00633A96" w:rsidRPr="002D3A21" w:rsidRDefault="00633A96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3B61"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являются: доход по основн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ому месту работы, доход от продажи квартиры, доход от продажи квартиры супруги, ипотечный кредит</w:t>
            </w: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0D0022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Общая совместная (жена Демидова С.Е.)</w:t>
            </w:r>
          </w:p>
          <w:p w:rsidR="00633A96" w:rsidRDefault="00633A96" w:rsidP="0004778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04778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73,4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8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31" w:type="dxa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0D0022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Общая совместная (муж Демидов О.В.)</w:t>
            </w:r>
          </w:p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73,4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28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2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2620225,16</w:t>
            </w: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</w:tcPr>
          <w:p w:rsidR="00633A96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</w:p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нолетний ребенок</w:t>
            </w:r>
          </w:p>
        </w:tc>
        <w:tc>
          <w:tcPr>
            <w:tcW w:w="1431" w:type="dxa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993" w:type="dxa"/>
          </w:tcPr>
          <w:p w:rsidR="00633A96" w:rsidRPr="002D3A21" w:rsidRDefault="00633A96" w:rsidP="002B062F">
            <w:pPr>
              <w:ind w:left="-145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2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  <w:trHeight w:val="667"/>
        </w:trPr>
        <w:tc>
          <w:tcPr>
            <w:tcW w:w="555" w:type="dxa"/>
            <w:gridSpan w:val="2"/>
            <w:vMerge/>
          </w:tcPr>
          <w:p w:rsidR="00633A96" w:rsidRPr="002D3A21" w:rsidRDefault="00633A96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633A96" w:rsidRDefault="00633A9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</w:p>
          <w:p w:rsidR="00633A96" w:rsidRPr="002D3A21" w:rsidRDefault="00633A9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нолетний ребенок</w:t>
            </w:r>
          </w:p>
        </w:tc>
        <w:tc>
          <w:tcPr>
            <w:tcW w:w="1431" w:type="dxa"/>
            <w:vMerge w:val="restart"/>
          </w:tcPr>
          <w:p w:rsidR="00633A96" w:rsidRPr="002D3A21" w:rsidRDefault="00633A9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 w:val="restart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vMerge w:val="restart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993" w:type="dxa"/>
          </w:tcPr>
          <w:p w:rsidR="00633A96" w:rsidRPr="002D3A21" w:rsidRDefault="00633A96" w:rsidP="002B062F">
            <w:pPr>
              <w:ind w:left="-145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  <w:trHeight w:val="328"/>
        </w:trPr>
        <w:tc>
          <w:tcPr>
            <w:tcW w:w="555" w:type="dxa"/>
            <w:gridSpan w:val="2"/>
            <w:vMerge/>
          </w:tcPr>
          <w:p w:rsidR="00633A96" w:rsidRPr="002D3A21" w:rsidRDefault="00633A96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D27FF5" w:rsidRDefault="00633A9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3A96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33A96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633A96" w:rsidRPr="00AB37CE" w:rsidRDefault="00633A96" w:rsidP="002B062F">
            <w:pPr>
              <w:ind w:left="-145"/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/>
          </w:tcPr>
          <w:p w:rsidR="00633A96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633A96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 w:val="restart"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533" w:type="dxa"/>
            <w:vMerge w:val="restart"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Храмцова И.И.</w:t>
            </w:r>
          </w:p>
        </w:tc>
        <w:tc>
          <w:tcPr>
            <w:tcW w:w="1431" w:type="dxa"/>
            <w:vMerge w:val="restart"/>
          </w:tcPr>
          <w:p w:rsidR="00633A96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</w:t>
            </w:r>
          </w:p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Управления</w:t>
            </w: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93" w:type="dxa"/>
          </w:tcPr>
          <w:p w:rsidR="00633A96" w:rsidRDefault="00633A96">
            <w:r w:rsidRPr="003B668B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1218,0</w:t>
            </w:r>
          </w:p>
        </w:tc>
        <w:tc>
          <w:tcPr>
            <w:tcW w:w="993" w:type="dxa"/>
          </w:tcPr>
          <w:p w:rsidR="00633A96" w:rsidRDefault="00633A96">
            <w:r w:rsidRPr="0061546F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1412961,99</w:t>
            </w:r>
          </w:p>
        </w:tc>
        <w:tc>
          <w:tcPr>
            <w:tcW w:w="1560" w:type="dxa"/>
            <w:gridSpan w:val="3"/>
            <w:vMerge w:val="restart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38,9</w:t>
            </w:r>
          </w:p>
        </w:tc>
        <w:tc>
          <w:tcPr>
            <w:tcW w:w="993" w:type="dxa"/>
          </w:tcPr>
          <w:p w:rsidR="00633A96" w:rsidRDefault="00633A96">
            <w:r w:rsidRPr="003B668B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 дачный</w:t>
            </w:r>
          </w:p>
        </w:tc>
        <w:tc>
          <w:tcPr>
            <w:tcW w:w="851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</w:tc>
        <w:tc>
          <w:tcPr>
            <w:tcW w:w="993" w:type="dxa"/>
          </w:tcPr>
          <w:p w:rsidR="00633A96" w:rsidRDefault="00633A96">
            <w:r w:rsidRPr="0061546F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</w:tcPr>
          <w:p w:rsidR="00633A96" w:rsidRPr="002D3A21" w:rsidRDefault="00633A9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31" w:type="dxa"/>
            <w:vMerge w:val="restart"/>
          </w:tcPr>
          <w:p w:rsidR="00633A96" w:rsidRPr="002D3A21" w:rsidRDefault="00633A9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36" w:type="dxa"/>
            <w:gridSpan w:val="2"/>
          </w:tcPr>
          <w:p w:rsidR="00633A96" w:rsidRDefault="00633A96" w:rsidP="00D8557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633A96" w:rsidRDefault="00633A96" w:rsidP="00D8557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1218,0</w:t>
            </w:r>
          </w:p>
        </w:tc>
        <w:tc>
          <w:tcPr>
            <w:tcW w:w="993" w:type="dxa"/>
          </w:tcPr>
          <w:p w:rsidR="00633A96" w:rsidRDefault="00633A96" w:rsidP="00515EA7">
            <w:r w:rsidRPr="003B668B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38,9</w:t>
            </w:r>
          </w:p>
        </w:tc>
        <w:tc>
          <w:tcPr>
            <w:tcW w:w="993" w:type="dxa"/>
          </w:tcPr>
          <w:p w:rsidR="00633A96" w:rsidRPr="002D3A21" w:rsidRDefault="00633A96" w:rsidP="002B062F">
            <w:pPr>
              <w:ind w:left="-145"/>
              <w:jc w:val="center"/>
              <w:rPr>
                <w:rFonts w:ascii="Verdana" w:hAnsi="Verdana"/>
                <w:sz w:val="16"/>
                <w:szCs w:val="16"/>
              </w:rPr>
            </w:pPr>
            <w:r w:rsidRPr="0061546F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</w:tcPr>
          <w:p w:rsidR="00633A96" w:rsidRPr="00D8557C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Фольксваген B3</w:t>
            </w:r>
          </w:p>
        </w:tc>
        <w:tc>
          <w:tcPr>
            <w:tcW w:w="1380" w:type="dxa"/>
            <w:gridSpan w:val="2"/>
            <w:vMerge w:val="restart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695158,80</w:t>
            </w: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515EA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2D3A21" w:rsidRDefault="00633A9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515EA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515EA7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93" w:type="dxa"/>
          </w:tcPr>
          <w:p w:rsidR="00633A96" w:rsidRDefault="00633A96" w:rsidP="00515EA7">
            <w:r w:rsidRPr="003B668B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</w:tc>
        <w:tc>
          <w:tcPr>
            <w:tcW w:w="993" w:type="dxa"/>
          </w:tcPr>
          <w:p w:rsidR="00633A96" w:rsidRDefault="00633A96">
            <w:r w:rsidRPr="002D6EE8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633A96" w:rsidRPr="002D3A21" w:rsidRDefault="00633A96" w:rsidP="00573A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Ниссан Х-Трейл</w:t>
            </w:r>
          </w:p>
        </w:tc>
        <w:tc>
          <w:tcPr>
            <w:tcW w:w="1380" w:type="dxa"/>
            <w:gridSpan w:val="2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2"/>
          <w:wAfter w:w="32" w:type="dxa"/>
        </w:trPr>
        <w:tc>
          <w:tcPr>
            <w:tcW w:w="555" w:type="dxa"/>
            <w:gridSpan w:val="2"/>
            <w:vMerge/>
          </w:tcPr>
          <w:p w:rsidR="00633A96" w:rsidRPr="002D3A21" w:rsidRDefault="00633A96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633A96" w:rsidRPr="002D3A21" w:rsidRDefault="00633A9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236" w:type="dxa"/>
            <w:gridSpan w:val="2"/>
          </w:tcPr>
          <w:p w:rsidR="00633A96" w:rsidRDefault="00633A96" w:rsidP="00D8557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633A96" w:rsidRDefault="00633A96" w:rsidP="00D8557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Альная</w:t>
            </w:r>
          </w:p>
          <w:p w:rsidR="00633A96" w:rsidRDefault="00633A96" w:rsidP="00D8557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993" w:type="dxa"/>
            <w:vAlign w:val="center"/>
          </w:tcPr>
          <w:p w:rsidR="00633A96" w:rsidRDefault="00633A96" w:rsidP="0094375D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3" w:type="dxa"/>
          </w:tcPr>
          <w:p w:rsidR="00633A96" w:rsidRDefault="00633A96">
            <w:r w:rsidRPr="002D6EE8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8" w:type="dxa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</w:tcPr>
          <w:p w:rsidR="00633A96" w:rsidRPr="002D3A21" w:rsidRDefault="00633A96" w:rsidP="00515EA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1"/>
          <w:wAfter w:w="21" w:type="dxa"/>
          <w:trHeight w:val="271"/>
        </w:trPr>
        <w:tc>
          <w:tcPr>
            <w:tcW w:w="533" w:type="dxa"/>
            <w:vMerge w:val="restart"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555" w:type="dxa"/>
            <w:gridSpan w:val="2"/>
            <w:vMerge w:val="restart"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Коровецкий А.А.</w:t>
            </w:r>
          </w:p>
        </w:tc>
        <w:tc>
          <w:tcPr>
            <w:tcW w:w="1460" w:type="dxa"/>
            <w:gridSpan w:val="2"/>
            <w:vMerge w:val="restart"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администрати-вного отдела</w:t>
            </w: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Pr="00D83581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«SUZUKIGRA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ND</w:t>
            </w:r>
            <w:r>
              <w:rPr>
                <w:rFonts w:ascii="Verdana" w:hAnsi="Verdana"/>
                <w:sz w:val="16"/>
                <w:szCs w:val="16"/>
              </w:rPr>
              <w:t xml:space="preserve"> VITARA»</w:t>
            </w:r>
          </w:p>
        </w:tc>
        <w:tc>
          <w:tcPr>
            <w:tcW w:w="1404" w:type="dxa"/>
            <w:gridSpan w:val="2"/>
            <w:vMerge w:val="restart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1065388,12</w:t>
            </w:r>
          </w:p>
        </w:tc>
        <w:tc>
          <w:tcPr>
            <w:tcW w:w="1518" w:type="dxa"/>
            <w:gridSpan w:val="3"/>
            <w:vMerge w:val="restart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2D3A21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152,8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Брако Т-400</w:t>
            </w:r>
          </w:p>
        </w:tc>
        <w:tc>
          <w:tcPr>
            <w:tcW w:w="1404" w:type="dxa"/>
            <w:gridSpan w:val="2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24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58,9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24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117578,00</w:t>
            </w:r>
          </w:p>
        </w:tc>
        <w:tc>
          <w:tcPr>
            <w:tcW w:w="1518" w:type="dxa"/>
            <w:gridSpan w:val="3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1"/>
          <w:wAfter w:w="21" w:type="dxa"/>
          <w:trHeight w:val="527"/>
        </w:trPr>
        <w:tc>
          <w:tcPr>
            <w:tcW w:w="533" w:type="dxa"/>
            <w:vMerge w:val="restart"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5" w:type="dxa"/>
            <w:gridSpan w:val="2"/>
            <w:vMerge w:val="restart"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Гринева Е.Р.</w:t>
            </w:r>
          </w:p>
        </w:tc>
        <w:tc>
          <w:tcPr>
            <w:tcW w:w="1460" w:type="dxa"/>
            <w:gridSpan w:val="2"/>
            <w:vMerge w:val="restart"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 специалист – эксперт администрати-вного отдела</w:t>
            </w: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Default="00633A96" w:rsidP="00CC579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1538,7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992" w:type="dxa"/>
            <w:vMerge w:val="restart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  <w:vMerge w:val="restart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448057,47</w:t>
            </w:r>
          </w:p>
        </w:tc>
        <w:tc>
          <w:tcPr>
            <w:tcW w:w="1518" w:type="dxa"/>
            <w:gridSpan w:val="3"/>
            <w:vMerge w:val="restart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2D3A21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Default="00633A96" w:rsidP="00CC579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Default="00633A96" w:rsidP="00CC579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50,5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6A5A53" w:rsidRDefault="00633A96" w:rsidP="001525F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 xml:space="preserve">Жилой </w:t>
            </w: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Default="00633A96" w:rsidP="00CC5791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117,0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1"/>
          <w:wAfter w:w="21" w:type="dxa"/>
          <w:trHeight w:val="271"/>
        </w:trPr>
        <w:tc>
          <w:tcPr>
            <w:tcW w:w="533" w:type="dxa"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555" w:type="dxa"/>
            <w:gridSpan w:val="2"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Васильева М.В.</w:t>
            </w:r>
          </w:p>
        </w:tc>
        <w:tc>
          <w:tcPr>
            <w:tcW w:w="1460" w:type="dxa"/>
            <w:gridSpan w:val="2"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 – заместитель главного бухгалтера отдела финансового обеспечения</w:t>
            </w: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24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490056,84</w:t>
            </w:r>
          </w:p>
        </w:tc>
        <w:tc>
          <w:tcPr>
            <w:tcW w:w="1518" w:type="dxa"/>
            <w:gridSpan w:val="3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2D3A21" w:rsidTr="00D10438">
        <w:trPr>
          <w:gridAfter w:val="1"/>
          <w:wAfter w:w="21" w:type="dxa"/>
          <w:trHeight w:val="271"/>
        </w:trPr>
        <w:tc>
          <w:tcPr>
            <w:tcW w:w="533" w:type="dxa"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27FF5">
              <w:rPr>
                <w:rFonts w:ascii="Verdana" w:hAnsi="Verdana"/>
                <w:sz w:val="16"/>
                <w:szCs w:val="16"/>
              </w:rPr>
              <w:t>нолетний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460" w:type="dxa"/>
            <w:gridSpan w:val="2"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24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36000,00</w:t>
            </w:r>
          </w:p>
        </w:tc>
        <w:tc>
          <w:tcPr>
            <w:tcW w:w="1518" w:type="dxa"/>
            <w:gridSpan w:val="3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2D3A21" w:rsidTr="00D10438">
        <w:trPr>
          <w:gridAfter w:val="1"/>
          <w:wAfter w:w="21" w:type="dxa"/>
          <w:trHeight w:val="271"/>
        </w:trPr>
        <w:tc>
          <w:tcPr>
            <w:tcW w:w="533" w:type="dxa"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555" w:type="dxa"/>
            <w:gridSpan w:val="2"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Магера Е.В.</w:t>
            </w:r>
          </w:p>
        </w:tc>
        <w:tc>
          <w:tcPr>
            <w:tcW w:w="1460" w:type="dxa"/>
            <w:gridSpan w:val="2"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– эксперт отдела финансового обеспечения</w:t>
            </w: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57,7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94,9</w:t>
            </w:r>
          </w:p>
        </w:tc>
        <w:tc>
          <w:tcPr>
            <w:tcW w:w="992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385683,76</w:t>
            </w:r>
          </w:p>
        </w:tc>
        <w:tc>
          <w:tcPr>
            <w:tcW w:w="1518" w:type="dxa"/>
            <w:gridSpan w:val="3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2D3A21" w:rsidTr="00D10438">
        <w:trPr>
          <w:trHeight w:val="851"/>
        </w:trPr>
        <w:tc>
          <w:tcPr>
            <w:tcW w:w="533" w:type="dxa"/>
          </w:tcPr>
          <w:p w:rsidR="00633A96" w:rsidRPr="00C101A5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555" w:type="dxa"/>
            <w:gridSpan w:val="2"/>
          </w:tcPr>
          <w:p w:rsidR="00633A96" w:rsidRPr="00D27FF5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Ледовой С.В.</w:t>
            </w:r>
          </w:p>
        </w:tc>
        <w:tc>
          <w:tcPr>
            <w:tcW w:w="1460" w:type="dxa"/>
            <w:gridSpan w:val="2"/>
          </w:tcPr>
          <w:p w:rsidR="00633A96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информацион-ных систем</w:t>
            </w:r>
          </w:p>
        </w:tc>
        <w:tc>
          <w:tcPr>
            <w:tcW w:w="1320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24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992" w:type="dxa"/>
            <w:vAlign w:val="center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2" w:type="dxa"/>
          </w:tcPr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5" w:type="dxa"/>
            <w:gridSpan w:val="3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543976,62</w:t>
            </w:r>
          </w:p>
        </w:tc>
        <w:tc>
          <w:tcPr>
            <w:tcW w:w="1518" w:type="dxa"/>
            <w:gridSpan w:val="3"/>
          </w:tcPr>
          <w:p w:rsidR="00633A96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 w:val="restart"/>
          </w:tcPr>
          <w:p w:rsidR="00633A96" w:rsidRPr="000C3E38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555" w:type="dxa"/>
            <w:gridSpan w:val="2"/>
            <w:vMerge w:val="restart"/>
          </w:tcPr>
          <w:p w:rsidR="00633A96" w:rsidRPr="000C3E38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Густов В.Н.</w:t>
            </w:r>
          </w:p>
        </w:tc>
        <w:tc>
          <w:tcPr>
            <w:tcW w:w="1460" w:type="dxa"/>
            <w:gridSpan w:val="2"/>
            <w:vMerge w:val="restart"/>
          </w:tcPr>
          <w:p w:rsidR="00633A96" w:rsidRPr="000C3E38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режима секретности и безопасности информации</w:t>
            </w:r>
          </w:p>
        </w:tc>
        <w:tc>
          <w:tcPr>
            <w:tcW w:w="1320" w:type="dxa"/>
            <w:gridSpan w:val="2"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992" w:type="dxa"/>
            <w:vMerge w:val="restart"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633A96" w:rsidRPr="000C3E38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ВАЗ-2109</w:t>
            </w:r>
          </w:p>
        </w:tc>
        <w:tc>
          <w:tcPr>
            <w:tcW w:w="1404" w:type="dxa"/>
            <w:gridSpan w:val="2"/>
            <w:vMerge w:val="restart"/>
          </w:tcPr>
          <w:p w:rsidR="00633A96" w:rsidRPr="000C3E38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892530,73</w:t>
            </w:r>
          </w:p>
        </w:tc>
        <w:tc>
          <w:tcPr>
            <w:tcW w:w="1518" w:type="dxa"/>
            <w:gridSpan w:val="3"/>
            <w:vMerge w:val="restart"/>
          </w:tcPr>
          <w:p w:rsidR="00633A96" w:rsidRPr="000C3E38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DA6D6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0C3E38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Pr="000C3E38" w:rsidRDefault="00633A96" w:rsidP="00DA6D6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Кирпичный гараж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3A96" w:rsidRPr="000C3E38" w:rsidRDefault="00633A96" w:rsidP="00DA6D6C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633A96" w:rsidRPr="00FC5BCC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Ford Fusion</w:t>
            </w:r>
          </w:p>
        </w:tc>
        <w:tc>
          <w:tcPr>
            <w:tcW w:w="1404" w:type="dxa"/>
            <w:gridSpan w:val="2"/>
            <w:vMerge/>
          </w:tcPr>
          <w:p w:rsidR="00633A96" w:rsidRPr="000C3E38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DA6D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158193,58</w:t>
            </w:r>
          </w:p>
        </w:tc>
        <w:tc>
          <w:tcPr>
            <w:tcW w:w="1518" w:type="dxa"/>
            <w:gridSpan w:val="3"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 w:val="restart"/>
          </w:tcPr>
          <w:p w:rsidR="00633A96" w:rsidRPr="000C3E38" w:rsidRDefault="00633A9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555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Курбатов В.В.</w:t>
            </w:r>
          </w:p>
        </w:tc>
        <w:tc>
          <w:tcPr>
            <w:tcW w:w="1460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 режима секретности и безопасности информации</w:t>
            </w:r>
          </w:p>
        </w:tc>
        <w:tc>
          <w:tcPr>
            <w:tcW w:w="1320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74,5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BA1C6A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Pr="00FC5BCC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 er5 E39</w:t>
            </w:r>
          </w:p>
          <w:p w:rsidR="00633A96" w:rsidRPr="00FC5BCC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4" w:type="dxa"/>
            <w:gridSpan w:val="2"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749711,78</w:t>
            </w:r>
          </w:p>
        </w:tc>
        <w:tc>
          <w:tcPr>
            <w:tcW w:w="1518" w:type="dxa"/>
            <w:gridSpan w:val="3"/>
            <w:vMerge w:val="restart"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74,5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BA1C6A">
            <w:pPr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266085,71</w:t>
            </w: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 w:val="restart"/>
          </w:tcPr>
          <w:p w:rsidR="00633A96" w:rsidRPr="000C3E38" w:rsidRDefault="00633A9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555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Егорова И.С.</w:t>
            </w:r>
          </w:p>
        </w:tc>
        <w:tc>
          <w:tcPr>
            <w:tcW w:w="1460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государствен-ных закупок</w:t>
            </w:r>
          </w:p>
        </w:tc>
        <w:tc>
          <w:tcPr>
            <w:tcW w:w="1320" w:type="dxa"/>
            <w:gridSpan w:val="2"/>
          </w:tcPr>
          <w:p w:rsidR="00633A9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318295,07</w:t>
            </w:r>
          </w:p>
        </w:tc>
        <w:tc>
          <w:tcPr>
            <w:tcW w:w="1518" w:type="dxa"/>
            <w:gridSpan w:val="3"/>
            <w:vMerge w:val="restart"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60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633A96" w:rsidRPr="00E730FE" w:rsidRDefault="00633A9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а/м Hundai Accent</w:t>
            </w:r>
          </w:p>
        </w:tc>
        <w:tc>
          <w:tcPr>
            <w:tcW w:w="1404" w:type="dxa"/>
            <w:gridSpan w:val="2"/>
          </w:tcPr>
          <w:p w:rsidR="00633A96" w:rsidRPr="0052351C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445573,02</w:t>
            </w: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27FF5">
              <w:rPr>
                <w:rFonts w:ascii="Verdana" w:hAnsi="Verdana"/>
                <w:sz w:val="16"/>
                <w:szCs w:val="16"/>
              </w:rPr>
              <w:t>нолетний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460" w:type="dxa"/>
            <w:gridSpan w:val="2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E730FE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36" w:type="dxa"/>
            <w:gridSpan w:val="2"/>
          </w:tcPr>
          <w:p w:rsidR="00633A96" w:rsidRPr="00E730FE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24" w:type="dxa"/>
            <w:vAlign w:val="center"/>
          </w:tcPr>
          <w:p w:rsidR="00633A96" w:rsidRPr="00E730FE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633A96" w:rsidRPr="00E730FE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633A96" w:rsidRPr="00E730FE" w:rsidRDefault="00633A96" w:rsidP="00A276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Pr="0052351C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66840,32</w:t>
            </w: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 w:val="restart"/>
          </w:tcPr>
          <w:p w:rsidR="00633A96" w:rsidRPr="000C3E38" w:rsidRDefault="00633A9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555" w:type="dxa"/>
            <w:gridSpan w:val="2"/>
            <w:vMerge w:val="restart"/>
          </w:tcPr>
          <w:p w:rsidR="00633A96" w:rsidRPr="00962E1D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Аликина К.А.</w:t>
            </w:r>
          </w:p>
        </w:tc>
        <w:tc>
          <w:tcPr>
            <w:tcW w:w="1460" w:type="dxa"/>
            <w:gridSpan w:val="2"/>
            <w:vMerge w:val="restart"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– эксперт отдела государствен-ных закупок</w:t>
            </w:r>
          </w:p>
        </w:tc>
        <w:tc>
          <w:tcPr>
            <w:tcW w:w="1320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3A9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33A9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33A9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633A96" w:rsidRPr="00962E1D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Mazda-cx5</w:t>
            </w:r>
          </w:p>
        </w:tc>
        <w:tc>
          <w:tcPr>
            <w:tcW w:w="1404" w:type="dxa"/>
            <w:gridSpan w:val="2"/>
            <w:vMerge w:val="restart"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506971,10</w:t>
            </w:r>
          </w:p>
        </w:tc>
        <w:tc>
          <w:tcPr>
            <w:tcW w:w="1518" w:type="dxa"/>
            <w:gridSpan w:val="3"/>
            <w:vMerge w:val="restart"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A27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Pr="000C3E38" w:rsidRDefault="00633A96" w:rsidP="00A27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1E765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  <w:lang w:val="en-US"/>
              </w:rPr>
              <w:t>гараж</w:t>
            </w:r>
          </w:p>
        </w:tc>
        <w:tc>
          <w:tcPr>
            <w:tcW w:w="1236" w:type="dxa"/>
            <w:gridSpan w:val="2"/>
          </w:tcPr>
          <w:p w:rsidR="00633A9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20,7</w:t>
            </w:r>
          </w:p>
        </w:tc>
        <w:tc>
          <w:tcPr>
            <w:tcW w:w="992" w:type="dxa"/>
            <w:vAlign w:val="center"/>
          </w:tcPr>
          <w:p w:rsidR="00633A96" w:rsidRPr="00A71176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3A96" w:rsidRPr="000C3E38" w:rsidRDefault="00633A96" w:rsidP="00A276EA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A27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60" w:type="dxa"/>
            <w:gridSpan w:val="2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24" w:type="dxa"/>
            <w:vAlign w:val="center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92" w:type="dxa"/>
            <w:vAlign w:val="center"/>
          </w:tcPr>
          <w:p w:rsidR="00633A96" w:rsidRPr="00A7117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387628,67</w:t>
            </w: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27FF5">
              <w:rPr>
                <w:rFonts w:ascii="Verdana" w:hAnsi="Verdana"/>
                <w:sz w:val="16"/>
                <w:szCs w:val="16"/>
              </w:rPr>
              <w:t>нолетний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460" w:type="dxa"/>
            <w:gridSpan w:val="2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4" w:type="dxa"/>
            <w:vAlign w:val="center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3A96" w:rsidRPr="00A7117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</w:tcPr>
          <w:p w:rsidR="00633A96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Pr="000C3E38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555" w:type="dxa"/>
            <w:gridSpan w:val="2"/>
          </w:tcPr>
          <w:p w:rsidR="00633A96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Туманова Н.И.</w:t>
            </w:r>
          </w:p>
        </w:tc>
        <w:tc>
          <w:tcPr>
            <w:tcW w:w="1460" w:type="dxa"/>
            <w:gridSpan w:val="2"/>
          </w:tcPr>
          <w:p w:rsidR="00633A96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 – эксперт отдела государствен-ных закупок</w:t>
            </w:r>
          </w:p>
          <w:p w:rsidR="00633A96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69,8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373323,47</w:t>
            </w:r>
          </w:p>
        </w:tc>
        <w:tc>
          <w:tcPr>
            <w:tcW w:w="1518" w:type="dxa"/>
            <w:gridSpan w:val="3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 w:val="restart"/>
          </w:tcPr>
          <w:p w:rsidR="00633A96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555" w:type="dxa"/>
            <w:gridSpan w:val="2"/>
          </w:tcPr>
          <w:p w:rsidR="00633A96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Фадеева Е.Н.</w:t>
            </w:r>
          </w:p>
        </w:tc>
        <w:tc>
          <w:tcPr>
            <w:tcW w:w="1460" w:type="dxa"/>
            <w:gridSpan w:val="2"/>
          </w:tcPr>
          <w:p w:rsidR="00633A96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федеральных реестров</w:t>
            </w:r>
          </w:p>
        </w:tc>
        <w:tc>
          <w:tcPr>
            <w:tcW w:w="1320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24" w:type="dxa"/>
            <w:vAlign w:val="center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992" w:type="dxa"/>
            <w:vAlign w:val="center"/>
          </w:tcPr>
          <w:p w:rsidR="00633A96" w:rsidRPr="00A7117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725234,55</w:t>
            </w:r>
          </w:p>
        </w:tc>
        <w:tc>
          <w:tcPr>
            <w:tcW w:w="1518" w:type="dxa"/>
            <w:gridSpan w:val="3"/>
            <w:vMerge w:val="restart"/>
          </w:tcPr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60" w:type="dxa"/>
            <w:gridSpan w:val="2"/>
          </w:tcPr>
          <w:p w:rsidR="00633A96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24" w:type="dxa"/>
            <w:vAlign w:val="center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992" w:type="dxa"/>
            <w:vAlign w:val="center"/>
          </w:tcPr>
          <w:p w:rsidR="00633A96" w:rsidRPr="00A7117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Шкода Октавия Тур</w:t>
            </w:r>
          </w:p>
        </w:tc>
        <w:tc>
          <w:tcPr>
            <w:tcW w:w="1404" w:type="dxa"/>
            <w:gridSpan w:val="2"/>
          </w:tcPr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415813,68</w:t>
            </w:r>
          </w:p>
        </w:tc>
        <w:tc>
          <w:tcPr>
            <w:tcW w:w="1518" w:type="dxa"/>
            <w:gridSpan w:val="3"/>
            <w:vMerge/>
          </w:tcPr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27FF5">
              <w:rPr>
                <w:rFonts w:ascii="Verdana" w:hAnsi="Verdana"/>
                <w:sz w:val="16"/>
                <w:szCs w:val="16"/>
              </w:rPr>
              <w:t>нолетний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460" w:type="dxa"/>
            <w:gridSpan w:val="2"/>
          </w:tcPr>
          <w:p w:rsidR="00633A96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24" w:type="dxa"/>
            <w:vAlign w:val="center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992" w:type="dxa"/>
            <w:vAlign w:val="center"/>
          </w:tcPr>
          <w:p w:rsidR="00633A96" w:rsidRPr="00A7117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gridSpan w:val="3"/>
            <w:vMerge/>
          </w:tcPr>
          <w:p w:rsidR="00633A96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618"/>
        </w:trPr>
        <w:tc>
          <w:tcPr>
            <w:tcW w:w="533" w:type="dxa"/>
            <w:vMerge w:val="restart"/>
          </w:tcPr>
          <w:p w:rsidR="00633A96" w:rsidRPr="000C3E38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555" w:type="dxa"/>
            <w:gridSpan w:val="2"/>
            <w:vMerge w:val="restart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Орлова Л.В.    </w:t>
            </w:r>
          </w:p>
        </w:tc>
        <w:tc>
          <w:tcPr>
            <w:tcW w:w="1460" w:type="dxa"/>
            <w:gridSpan w:val="2"/>
            <w:vMerge w:val="restart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юридическогоотдела</w:t>
            </w:r>
          </w:p>
        </w:tc>
        <w:tc>
          <w:tcPr>
            <w:tcW w:w="1320" w:type="dxa"/>
            <w:gridSpan w:val="2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47,4</w:t>
            </w:r>
          </w:p>
        </w:tc>
        <w:tc>
          <w:tcPr>
            <w:tcW w:w="992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  <w:vMerge w:val="restart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1060548,79</w:t>
            </w:r>
          </w:p>
        </w:tc>
        <w:tc>
          <w:tcPr>
            <w:tcW w:w="1518" w:type="dxa"/>
            <w:gridSpan w:val="3"/>
            <w:vMerge w:val="restart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D50875" w:rsidTr="00D10438">
        <w:trPr>
          <w:gridAfter w:val="1"/>
          <w:wAfter w:w="21" w:type="dxa"/>
          <w:trHeight w:val="527"/>
        </w:trPr>
        <w:tc>
          <w:tcPr>
            <w:tcW w:w="533" w:type="dxa"/>
            <w:vMerge/>
          </w:tcPr>
          <w:p w:rsidR="00633A96" w:rsidRPr="000C3E38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8,0</w:t>
            </w:r>
          </w:p>
        </w:tc>
        <w:tc>
          <w:tcPr>
            <w:tcW w:w="992" w:type="dxa"/>
            <w:vMerge w:val="restart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533"/>
        </w:trPr>
        <w:tc>
          <w:tcPr>
            <w:tcW w:w="533" w:type="dxa"/>
            <w:vMerge/>
          </w:tcPr>
          <w:p w:rsidR="00633A96" w:rsidRPr="000C3E38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1078,0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vMerge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55,2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661"/>
        </w:trPr>
        <w:tc>
          <w:tcPr>
            <w:tcW w:w="533" w:type="dxa"/>
            <w:vMerge w:val="restart"/>
          </w:tcPr>
          <w:p w:rsidR="00633A96" w:rsidRPr="000C3E38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555" w:type="dxa"/>
            <w:gridSpan w:val="2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Григорьев М.А.</w:t>
            </w:r>
          </w:p>
        </w:tc>
        <w:tc>
          <w:tcPr>
            <w:tcW w:w="1460" w:type="dxa"/>
            <w:gridSpan w:val="2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юридическогоотдела</w:t>
            </w:r>
          </w:p>
        </w:tc>
        <w:tc>
          <w:tcPr>
            <w:tcW w:w="1320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«Ниссан Альмера»</w:t>
            </w:r>
          </w:p>
        </w:tc>
        <w:tc>
          <w:tcPr>
            <w:tcW w:w="1404" w:type="dxa"/>
            <w:gridSpan w:val="2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507176,01</w:t>
            </w:r>
          </w:p>
        </w:tc>
        <w:tc>
          <w:tcPr>
            <w:tcW w:w="1518" w:type="dxa"/>
            <w:gridSpan w:val="3"/>
            <w:vMerge w:val="restart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60" w:type="dxa"/>
            <w:gridSpan w:val="2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36" w:type="dxa"/>
            <w:gridSpan w:val="2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301417,22</w:t>
            </w: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3A96" w:rsidRPr="00D50875" w:rsidTr="00D10438">
        <w:trPr>
          <w:gridAfter w:val="1"/>
          <w:wAfter w:w="21" w:type="dxa"/>
          <w:trHeight w:val="271"/>
        </w:trPr>
        <w:tc>
          <w:tcPr>
            <w:tcW w:w="533" w:type="dxa"/>
            <w:vMerge/>
          </w:tcPr>
          <w:p w:rsidR="00633A96" w:rsidRPr="000C3E38" w:rsidRDefault="00633A96" w:rsidP="001E765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5" w:type="dxa"/>
            <w:gridSpan w:val="2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27FF5">
              <w:rPr>
                <w:rFonts w:ascii="Verdana" w:hAnsi="Verdana"/>
                <w:sz w:val="16"/>
                <w:szCs w:val="16"/>
              </w:rPr>
              <w:t>нолетний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1460" w:type="dxa"/>
            <w:gridSpan w:val="2"/>
          </w:tcPr>
          <w:p w:rsidR="00633A96" w:rsidRPr="000C3E38" w:rsidRDefault="00633A96" w:rsidP="001E76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24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Strong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992" w:type="dxa"/>
          </w:tcPr>
          <w:p w:rsidR="00633A96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</w:p>
          <w:p w:rsidR="00633A96" w:rsidRPr="000C3E38" w:rsidRDefault="00633A96" w:rsidP="001E7656">
            <w:pPr>
              <w:jc w:val="center"/>
              <w:rPr>
                <w:rStyle w:val="Strong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Strong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4" w:type="dxa"/>
            <w:gridSpan w:val="2"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18" w:type="dxa"/>
            <w:gridSpan w:val="3"/>
            <w:vMerge/>
          </w:tcPr>
          <w:p w:rsidR="00633A96" w:rsidRPr="000C3E38" w:rsidRDefault="00633A96" w:rsidP="001E765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33A96" w:rsidRDefault="00633A96" w:rsidP="001465B6">
      <w:pPr>
        <w:pStyle w:val="FootnoteText"/>
        <w:ind w:firstLine="709"/>
        <w:jc w:val="both"/>
      </w:pPr>
    </w:p>
    <w:p w:rsidR="00633A96" w:rsidRDefault="00633A96" w:rsidP="001465B6">
      <w:pPr>
        <w:pStyle w:val="FootnoteText"/>
        <w:ind w:firstLine="709"/>
        <w:jc w:val="both"/>
      </w:pPr>
    </w:p>
    <w:p w:rsidR="00633A96" w:rsidRDefault="00633A96" w:rsidP="001465B6">
      <w:pPr>
        <w:pStyle w:val="FootnoteText"/>
        <w:ind w:firstLine="709"/>
        <w:jc w:val="both"/>
      </w:pPr>
    </w:p>
    <w:sectPr w:rsidR="00633A96" w:rsidSect="00B50A68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A96" w:rsidRDefault="00633A96">
      <w:r>
        <w:separator/>
      </w:r>
    </w:p>
  </w:endnote>
  <w:endnote w:type="continuationSeparator" w:id="1">
    <w:p w:rsidR="00633A96" w:rsidRDefault="00633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A96" w:rsidRDefault="00633A96">
      <w:r>
        <w:separator/>
      </w:r>
    </w:p>
  </w:footnote>
  <w:footnote w:type="continuationSeparator" w:id="1">
    <w:p w:rsidR="00633A96" w:rsidRDefault="00633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5BE"/>
    <w:rsid w:val="00016BF9"/>
    <w:rsid w:val="0002735F"/>
    <w:rsid w:val="000332A0"/>
    <w:rsid w:val="000357FB"/>
    <w:rsid w:val="000373F9"/>
    <w:rsid w:val="00041782"/>
    <w:rsid w:val="00044CC9"/>
    <w:rsid w:val="00045D12"/>
    <w:rsid w:val="00045E8F"/>
    <w:rsid w:val="0004778C"/>
    <w:rsid w:val="0005446C"/>
    <w:rsid w:val="0006023E"/>
    <w:rsid w:val="00063F19"/>
    <w:rsid w:val="00071D49"/>
    <w:rsid w:val="00080EF6"/>
    <w:rsid w:val="00090BBF"/>
    <w:rsid w:val="00090D7E"/>
    <w:rsid w:val="00091DCE"/>
    <w:rsid w:val="000A4FC4"/>
    <w:rsid w:val="000A5705"/>
    <w:rsid w:val="000B544A"/>
    <w:rsid w:val="000C2973"/>
    <w:rsid w:val="000C3E38"/>
    <w:rsid w:val="000C45CA"/>
    <w:rsid w:val="000D0022"/>
    <w:rsid w:val="000D6804"/>
    <w:rsid w:val="000F0A00"/>
    <w:rsid w:val="00101B49"/>
    <w:rsid w:val="0010209F"/>
    <w:rsid w:val="00111625"/>
    <w:rsid w:val="00111A23"/>
    <w:rsid w:val="00113B44"/>
    <w:rsid w:val="00114F96"/>
    <w:rsid w:val="00120400"/>
    <w:rsid w:val="00120F54"/>
    <w:rsid w:val="00123FF0"/>
    <w:rsid w:val="001241F7"/>
    <w:rsid w:val="001465B6"/>
    <w:rsid w:val="001525F1"/>
    <w:rsid w:val="001550C3"/>
    <w:rsid w:val="00185971"/>
    <w:rsid w:val="00186140"/>
    <w:rsid w:val="001B1BA6"/>
    <w:rsid w:val="001B73ED"/>
    <w:rsid w:val="001C1936"/>
    <w:rsid w:val="001C5476"/>
    <w:rsid w:val="001D38A9"/>
    <w:rsid w:val="001E3111"/>
    <w:rsid w:val="001E3701"/>
    <w:rsid w:val="001E58DE"/>
    <w:rsid w:val="001E5E28"/>
    <w:rsid w:val="001E728C"/>
    <w:rsid w:val="001E7656"/>
    <w:rsid w:val="001F015E"/>
    <w:rsid w:val="001F2012"/>
    <w:rsid w:val="001F3A80"/>
    <w:rsid w:val="001F6E97"/>
    <w:rsid w:val="0020716F"/>
    <w:rsid w:val="00214AA4"/>
    <w:rsid w:val="00223E9E"/>
    <w:rsid w:val="0023055A"/>
    <w:rsid w:val="00231137"/>
    <w:rsid w:val="00236C99"/>
    <w:rsid w:val="002374AC"/>
    <w:rsid w:val="0026032B"/>
    <w:rsid w:val="002656CE"/>
    <w:rsid w:val="00267809"/>
    <w:rsid w:val="00273EB4"/>
    <w:rsid w:val="00280A75"/>
    <w:rsid w:val="002823F3"/>
    <w:rsid w:val="00282F38"/>
    <w:rsid w:val="002B062F"/>
    <w:rsid w:val="002B3B61"/>
    <w:rsid w:val="002B452B"/>
    <w:rsid w:val="002B4716"/>
    <w:rsid w:val="002B5ADD"/>
    <w:rsid w:val="002C6878"/>
    <w:rsid w:val="002D3A21"/>
    <w:rsid w:val="002D6EE8"/>
    <w:rsid w:val="002E25B2"/>
    <w:rsid w:val="002E2F7C"/>
    <w:rsid w:val="002E6ACB"/>
    <w:rsid w:val="002F0BD8"/>
    <w:rsid w:val="002F1C52"/>
    <w:rsid w:val="002F3C4C"/>
    <w:rsid w:val="00310680"/>
    <w:rsid w:val="003124A1"/>
    <w:rsid w:val="003254B8"/>
    <w:rsid w:val="00330179"/>
    <w:rsid w:val="003367F0"/>
    <w:rsid w:val="003373AA"/>
    <w:rsid w:val="00346FF7"/>
    <w:rsid w:val="00361011"/>
    <w:rsid w:val="00364AA5"/>
    <w:rsid w:val="00366465"/>
    <w:rsid w:val="0036742C"/>
    <w:rsid w:val="00371103"/>
    <w:rsid w:val="00371CBA"/>
    <w:rsid w:val="00371CD7"/>
    <w:rsid w:val="00374841"/>
    <w:rsid w:val="003810D9"/>
    <w:rsid w:val="003919EA"/>
    <w:rsid w:val="00395887"/>
    <w:rsid w:val="003A60CB"/>
    <w:rsid w:val="003A718C"/>
    <w:rsid w:val="003B3754"/>
    <w:rsid w:val="003B668B"/>
    <w:rsid w:val="003B6CD2"/>
    <w:rsid w:val="003C1372"/>
    <w:rsid w:val="003C3438"/>
    <w:rsid w:val="003C7068"/>
    <w:rsid w:val="003C7586"/>
    <w:rsid w:val="003D2678"/>
    <w:rsid w:val="003D78E3"/>
    <w:rsid w:val="003E3F71"/>
    <w:rsid w:val="003E660B"/>
    <w:rsid w:val="003F5C00"/>
    <w:rsid w:val="0040289D"/>
    <w:rsid w:val="004036EB"/>
    <w:rsid w:val="004048E2"/>
    <w:rsid w:val="004162E5"/>
    <w:rsid w:val="00417775"/>
    <w:rsid w:val="00417D62"/>
    <w:rsid w:val="00420D42"/>
    <w:rsid w:val="00425CBA"/>
    <w:rsid w:val="00425FCF"/>
    <w:rsid w:val="00431E77"/>
    <w:rsid w:val="00431F41"/>
    <w:rsid w:val="00440358"/>
    <w:rsid w:val="0044234F"/>
    <w:rsid w:val="004472F4"/>
    <w:rsid w:val="004500F7"/>
    <w:rsid w:val="00460B69"/>
    <w:rsid w:val="00462945"/>
    <w:rsid w:val="00466BBD"/>
    <w:rsid w:val="00473E75"/>
    <w:rsid w:val="0047414B"/>
    <w:rsid w:val="004761B7"/>
    <w:rsid w:val="00484068"/>
    <w:rsid w:val="00487B13"/>
    <w:rsid w:val="004935C2"/>
    <w:rsid w:val="004A556A"/>
    <w:rsid w:val="004B60A8"/>
    <w:rsid w:val="004C3090"/>
    <w:rsid w:val="004D2E72"/>
    <w:rsid w:val="004D4E63"/>
    <w:rsid w:val="004D502C"/>
    <w:rsid w:val="004F0C83"/>
    <w:rsid w:val="004F466F"/>
    <w:rsid w:val="00505B83"/>
    <w:rsid w:val="00515EA7"/>
    <w:rsid w:val="00521AFA"/>
    <w:rsid w:val="0052351C"/>
    <w:rsid w:val="005245EC"/>
    <w:rsid w:val="00526546"/>
    <w:rsid w:val="00531D5C"/>
    <w:rsid w:val="00540103"/>
    <w:rsid w:val="005421C3"/>
    <w:rsid w:val="005422CD"/>
    <w:rsid w:val="00546FFB"/>
    <w:rsid w:val="00551602"/>
    <w:rsid w:val="00555388"/>
    <w:rsid w:val="00560D98"/>
    <w:rsid w:val="00562AD7"/>
    <w:rsid w:val="005639D0"/>
    <w:rsid w:val="005708F6"/>
    <w:rsid w:val="00573A7D"/>
    <w:rsid w:val="00574695"/>
    <w:rsid w:val="005774C8"/>
    <w:rsid w:val="00577572"/>
    <w:rsid w:val="00582A05"/>
    <w:rsid w:val="00586FE1"/>
    <w:rsid w:val="0059202A"/>
    <w:rsid w:val="00593F3A"/>
    <w:rsid w:val="005C2E3D"/>
    <w:rsid w:val="005C599A"/>
    <w:rsid w:val="005D0F16"/>
    <w:rsid w:val="005D36EC"/>
    <w:rsid w:val="005D4A3B"/>
    <w:rsid w:val="005E30A5"/>
    <w:rsid w:val="005E6078"/>
    <w:rsid w:val="005E6187"/>
    <w:rsid w:val="005E6BB2"/>
    <w:rsid w:val="005F5F6B"/>
    <w:rsid w:val="005F6D66"/>
    <w:rsid w:val="00606EBE"/>
    <w:rsid w:val="0060735A"/>
    <w:rsid w:val="00610E7F"/>
    <w:rsid w:val="006135BC"/>
    <w:rsid w:val="0061546F"/>
    <w:rsid w:val="00626226"/>
    <w:rsid w:val="00633A96"/>
    <w:rsid w:val="0063453A"/>
    <w:rsid w:val="00637855"/>
    <w:rsid w:val="00644FA8"/>
    <w:rsid w:val="0064687B"/>
    <w:rsid w:val="00651628"/>
    <w:rsid w:val="00652397"/>
    <w:rsid w:val="00664E26"/>
    <w:rsid w:val="006739A6"/>
    <w:rsid w:val="0067481B"/>
    <w:rsid w:val="006748F8"/>
    <w:rsid w:val="00681A86"/>
    <w:rsid w:val="00686666"/>
    <w:rsid w:val="00691DB2"/>
    <w:rsid w:val="00692BC1"/>
    <w:rsid w:val="00697ADE"/>
    <w:rsid w:val="006A0027"/>
    <w:rsid w:val="006A20C1"/>
    <w:rsid w:val="006A5066"/>
    <w:rsid w:val="006A5A53"/>
    <w:rsid w:val="006B4A0D"/>
    <w:rsid w:val="006C6D7C"/>
    <w:rsid w:val="006D32B9"/>
    <w:rsid w:val="006E15E7"/>
    <w:rsid w:val="006E2C0B"/>
    <w:rsid w:val="00701531"/>
    <w:rsid w:val="00707CFF"/>
    <w:rsid w:val="00714138"/>
    <w:rsid w:val="0071737F"/>
    <w:rsid w:val="00722575"/>
    <w:rsid w:val="00731DAD"/>
    <w:rsid w:val="007336E3"/>
    <w:rsid w:val="007362B8"/>
    <w:rsid w:val="007422BD"/>
    <w:rsid w:val="00752F68"/>
    <w:rsid w:val="00760BD6"/>
    <w:rsid w:val="00761919"/>
    <w:rsid w:val="00761A69"/>
    <w:rsid w:val="0076679E"/>
    <w:rsid w:val="007730AC"/>
    <w:rsid w:val="007777EB"/>
    <w:rsid w:val="00780D7A"/>
    <w:rsid w:val="00782A57"/>
    <w:rsid w:val="00790455"/>
    <w:rsid w:val="00794C01"/>
    <w:rsid w:val="0079514D"/>
    <w:rsid w:val="00797FC9"/>
    <w:rsid w:val="007A05DE"/>
    <w:rsid w:val="007A0AB4"/>
    <w:rsid w:val="007A24DD"/>
    <w:rsid w:val="007C4FDF"/>
    <w:rsid w:val="007C556E"/>
    <w:rsid w:val="007C5F24"/>
    <w:rsid w:val="007D309B"/>
    <w:rsid w:val="007E1199"/>
    <w:rsid w:val="007E171B"/>
    <w:rsid w:val="007F28CE"/>
    <w:rsid w:val="007F4F59"/>
    <w:rsid w:val="007F531E"/>
    <w:rsid w:val="007F6996"/>
    <w:rsid w:val="00804C06"/>
    <w:rsid w:val="008058A4"/>
    <w:rsid w:val="00816F1D"/>
    <w:rsid w:val="00820A92"/>
    <w:rsid w:val="008228E2"/>
    <w:rsid w:val="00823B4F"/>
    <w:rsid w:val="008264DA"/>
    <w:rsid w:val="00826D98"/>
    <w:rsid w:val="00844DF8"/>
    <w:rsid w:val="008452E0"/>
    <w:rsid w:val="00854E22"/>
    <w:rsid w:val="00860640"/>
    <w:rsid w:val="00866AD9"/>
    <w:rsid w:val="00866E0E"/>
    <w:rsid w:val="00870FD8"/>
    <w:rsid w:val="00870FE3"/>
    <w:rsid w:val="008863C5"/>
    <w:rsid w:val="008A10A2"/>
    <w:rsid w:val="008B14CF"/>
    <w:rsid w:val="008B18FE"/>
    <w:rsid w:val="008B2EA2"/>
    <w:rsid w:val="008B4E2C"/>
    <w:rsid w:val="008C4DD7"/>
    <w:rsid w:val="008D0AD2"/>
    <w:rsid w:val="008D3F5A"/>
    <w:rsid w:val="008D42B6"/>
    <w:rsid w:val="008D4321"/>
    <w:rsid w:val="008E00E0"/>
    <w:rsid w:val="008E1242"/>
    <w:rsid w:val="008E150E"/>
    <w:rsid w:val="008E4176"/>
    <w:rsid w:val="008E6E48"/>
    <w:rsid w:val="008F0E5A"/>
    <w:rsid w:val="00913698"/>
    <w:rsid w:val="00916A57"/>
    <w:rsid w:val="00917861"/>
    <w:rsid w:val="00917C24"/>
    <w:rsid w:val="009319C8"/>
    <w:rsid w:val="00935649"/>
    <w:rsid w:val="0094375D"/>
    <w:rsid w:val="00944A76"/>
    <w:rsid w:val="0095158B"/>
    <w:rsid w:val="00962E1D"/>
    <w:rsid w:val="00964E86"/>
    <w:rsid w:val="00966F03"/>
    <w:rsid w:val="009B0304"/>
    <w:rsid w:val="009B0428"/>
    <w:rsid w:val="009B22E3"/>
    <w:rsid w:val="009B2B5D"/>
    <w:rsid w:val="009C5247"/>
    <w:rsid w:val="009C701E"/>
    <w:rsid w:val="009D20AF"/>
    <w:rsid w:val="009D64DC"/>
    <w:rsid w:val="009E0433"/>
    <w:rsid w:val="009E10FD"/>
    <w:rsid w:val="009F00DC"/>
    <w:rsid w:val="009F31B5"/>
    <w:rsid w:val="00A12A3D"/>
    <w:rsid w:val="00A14DED"/>
    <w:rsid w:val="00A161E0"/>
    <w:rsid w:val="00A257AD"/>
    <w:rsid w:val="00A258DB"/>
    <w:rsid w:val="00A276EA"/>
    <w:rsid w:val="00A33A80"/>
    <w:rsid w:val="00A4316B"/>
    <w:rsid w:val="00A439BF"/>
    <w:rsid w:val="00A5180C"/>
    <w:rsid w:val="00A67315"/>
    <w:rsid w:val="00A71176"/>
    <w:rsid w:val="00A74650"/>
    <w:rsid w:val="00A77AC1"/>
    <w:rsid w:val="00A77DDA"/>
    <w:rsid w:val="00A82EBB"/>
    <w:rsid w:val="00A8408F"/>
    <w:rsid w:val="00A942B9"/>
    <w:rsid w:val="00A950A0"/>
    <w:rsid w:val="00A96252"/>
    <w:rsid w:val="00A96489"/>
    <w:rsid w:val="00A97D24"/>
    <w:rsid w:val="00A97E02"/>
    <w:rsid w:val="00AA2529"/>
    <w:rsid w:val="00AB1258"/>
    <w:rsid w:val="00AB1A21"/>
    <w:rsid w:val="00AB28A4"/>
    <w:rsid w:val="00AB37CE"/>
    <w:rsid w:val="00AC0E47"/>
    <w:rsid w:val="00AC3DE9"/>
    <w:rsid w:val="00AC51D0"/>
    <w:rsid w:val="00AD1C52"/>
    <w:rsid w:val="00AD2BFB"/>
    <w:rsid w:val="00AD3346"/>
    <w:rsid w:val="00AE24F7"/>
    <w:rsid w:val="00AF7FD5"/>
    <w:rsid w:val="00B0051B"/>
    <w:rsid w:val="00B102BD"/>
    <w:rsid w:val="00B14304"/>
    <w:rsid w:val="00B24200"/>
    <w:rsid w:val="00B311AA"/>
    <w:rsid w:val="00B3651F"/>
    <w:rsid w:val="00B43CF6"/>
    <w:rsid w:val="00B50A68"/>
    <w:rsid w:val="00B6095D"/>
    <w:rsid w:val="00B668DF"/>
    <w:rsid w:val="00B73216"/>
    <w:rsid w:val="00B75BFA"/>
    <w:rsid w:val="00B77A8B"/>
    <w:rsid w:val="00B826A6"/>
    <w:rsid w:val="00B8417A"/>
    <w:rsid w:val="00B86E77"/>
    <w:rsid w:val="00B96C18"/>
    <w:rsid w:val="00BA1C6A"/>
    <w:rsid w:val="00BA7B59"/>
    <w:rsid w:val="00BB0F78"/>
    <w:rsid w:val="00BB70B7"/>
    <w:rsid w:val="00BC4205"/>
    <w:rsid w:val="00BC4236"/>
    <w:rsid w:val="00BC661B"/>
    <w:rsid w:val="00BD425B"/>
    <w:rsid w:val="00BF6203"/>
    <w:rsid w:val="00BF6E8A"/>
    <w:rsid w:val="00C04250"/>
    <w:rsid w:val="00C053AB"/>
    <w:rsid w:val="00C060D3"/>
    <w:rsid w:val="00C101A5"/>
    <w:rsid w:val="00C15A2B"/>
    <w:rsid w:val="00C16148"/>
    <w:rsid w:val="00C2593E"/>
    <w:rsid w:val="00C33714"/>
    <w:rsid w:val="00C3409B"/>
    <w:rsid w:val="00C44067"/>
    <w:rsid w:val="00C45AE1"/>
    <w:rsid w:val="00C541B9"/>
    <w:rsid w:val="00C5610D"/>
    <w:rsid w:val="00C626E1"/>
    <w:rsid w:val="00C62912"/>
    <w:rsid w:val="00C66123"/>
    <w:rsid w:val="00C71083"/>
    <w:rsid w:val="00C76D00"/>
    <w:rsid w:val="00C77456"/>
    <w:rsid w:val="00C810CE"/>
    <w:rsid w:val="00C83F40"/>
    <w:rsid w:val="00C86577"/>
    <w:rsid w:val="00CA10E5"/>
    <w:rsid w:val="00CA65CF"/>
    <w:rsid w:val="00CA68E4"/>
    <w:rsid w:val="00CA7F08"/>
    <w:rsid w:val="00CB4B5C"/>
    <w:rsid w:val="00CC5791"/>
    <w:rsid w:val="00CE2668"/>
    <w:rsid w:val="00CE7C66"/>
    <w:rsid w:val="00CE7FED"/>
    <w:rsid w:val="00CF74DC"/>
    <w:rsid w:val="00D00C38"/>
    <w:rsid w:val="00D03227"/>
    <w:rsid w:val="00D07791"/>
    <w:rsid w:val="00D10438"/>
    <w:rsid w:val="00D14552"/>
    <w:rsid w:val="00D15435"/>
    <w:rsid w:val="00D154D1"/>
    <w:rsid w:val="00D20E2B"/>
    <w:rsid w:val="00D27FF5"/>
    <w:rsid w:val="00D33411"/>
    <w:rsid w:val="00D42A98"/>
    <w:rsid w:val="00D50875"/>
    <w:rsid w:val="00D537E3"/>
    <w:rsid w:val="00D55244"/>
    <w:rsid w:val="00D62BEB"/>
    <w:rsid w:val="00D65A9C"/>
    <w:rsid w:val="00D67A94"/>
    <w:rsid w:val="00D803D7"/>
    <w:rsid w:val="00D83581"/>
    <w:rsid w:val="00D8557C"/>
    <w:rsid w:val="00D8694E"/>
    <w:rsid w:val="00D909B3"/>
    <w:rsid w:val="00D91559"/>
    <w:rsid w:val="00D96184"/>
    <w:rsid w:val="00DA6D6C"/>
    <w:rsid w:val="00DB16F6"/>
    <w:rsid w:val="00DB19A5"/>
    <w:rsid w:val="00DB459F"/>
    <w:rsid w:val="00DB69EC"/>
    <w:rsid w:val="00DB6D1F"/>
    <w:rsid w:val="00DC1915"/>
    <w:rsid w:val="00DC2614"/>
    <w:rsid w:val="00DC2A7C"/>
    <w:rsid w:val="00DC47FE"/>
    <w:rsid w:val="00DC56E5"/>
    <w:rsid w:val="00DE4E78"/>
    <w:rsid w:val="00DE5414"/>
    <w:rsid w:val="00DE79B8"/>
    <w:rsid w:val="00DF2C57"/>
    <w:rsid w:val="00E06E65"/>
    <w:rsid w:val="00E07216"/>
    <w:rsid w:val="00E158F0"/>
    <w:rsid w:val="00E22A1C"/>
    <w:rsid w:val="00E235F8"/>
    <w:rsid w:val="00E27DD9"/>
    <w:rsid w:val="00E30648"/>
    <w:rsid w:val="00E34FF7"/>
    <w:rsid w:val="00E3606A"/>
    <w:rsid w:val="00E425BE"/>
    <w:rsid w:val="00E45920"/>
    <w:rsid w:val="00E50844"/>
    <w:rsid w:val="00E53975"/>
    <w:rsid w:val="00E57BD0"/>
    <w:rsid w:val="00E62E78"/>
    <w:rsid w:val="00E6363A"/>
    <w:rsid w:val="00E63AF2"/>
    <w:rsid w:val="00E726D2"/>
    <w:rsid w:val="00E72A8C"/>
    <w:rsid w:val="00E730FE"/>
    <w:rsid w:val="00E732C1"/>
    <w:rsid w:val="00E766A3"/>
    <w:rsid w:val="00E90D82"/>
    <w:rsid w:val="00EA01F9"/>
    <w:rsid w:val="00EA0995"/>
    <w:rsid w:val="00EB4A0F"/>
    <w:rsid w:val="00EB69C8"/>
    <w:rsid w:val="00EC0368"/>
    <w:rsid w:val="00EC4932"/>
    <w:rsid w:val="00ED1FE0"/>
    <w:rsid w:val="00ED7252"/>
    <w:rsid w:val="00EE06CE"/>
    <w:rsid w:val="00EE4C63"/>
    <w:rsid w:val="00EE4E9F"/>
    <w:rsid w:val="00EF6FFB"/>
    <w:rsid w:val="00F011EE"/>
    <w:rsid w:val="00F05DE4"/>
    <w:rsid w:val="00F06527"/>
    <w:rsid w:val="00F168E2"/>
    <w:rsid w:val="00F220B1"/>
    <w:rsid w:val="00F26074"/>
    <w:rsid w:val="00F26653"/>
    <w:rsid w:val="00F3117F"/>
    <w:rsid w:val="00F3372E"/>
    <w:rsid w:val="00F35466"/>
    <w:rsid w:val="00F361FD"/>
    <w:rsid w:val="00F37B90"/>
    <w:rsid w:val="00F42339"/>
    <w:rsid w:val="00F50B6A"/>
    <w:rsid w:val="00F55202"/>
    <w:rsid w:val="00F634E8"/>
    <w:rsid w:val="00F67C96"/>
    <w:rsid w:val="00F718E8"/>
    <w:rsid w:val="00F77933"/>
    <w:rsid w:val="00F80A89"/>
    <w:rsid w:val="00F87A8E"/>
    <w:rsid w:val="00F90936"/>
    <w:rsid w:val="00FA3E35"/>
    <w:rsid w:val="00FA44C5"/>
    <w:rsid w:val="00FB217D"/>
    <w:rsid w:val="00FB57EA"/>
    <w:rsid w:val="00FC5BCC"/>
    <w:rsid w:val="00FC6521"/>
    <w:rsid w:val="00FD1B5E"/>
    <w:rsid w:val="00FD22BD"/>
    <w:rsid w:val="00FD75F6"/>
    <w:rsid w:val="00FE4973"/>
    <w:rsid w:val="00FF020F"/>
    <w:rsid w:val="00FF10B0"/>
    <w:rsid w:val="00FF31A5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E425BE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425BE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E425BE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E425B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DB459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07CF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07CFF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CE7C6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3FF0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E7C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043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3F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1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3655</TotalTime>
  <Pages>5</Pages>
  <Words>924</Words>
  <Characters>5273</Characters>
  <Application>Microsoft Office Outlook</Application>
  <DocSecurity>0</DocSecurity>
  <Lines>0</Lines>
  <Paragraphs>0</Paragraphs>
  <ScaleCrop>false</ScaleCrop>
  <Company>Казначейство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Леухина Татьяна Владимировна</dc:creator>
  <cp:keywords/>
  <dc:description/>
  <cp:lastModifiedBy>RacheevaTA</cp:lastModifiedBy>
  <cp:revision>169</cp:revision>
  <cp:lastPrinted>2015-05-18T11:22:00Z</cp:lastPrinted>
  <dcterms:created xsi:type="dcterms:W3CDTF">2014-03-25T08:01:00Z</dcterms:created>
  <dcterms:modified xsi:type="dcterms:W3CDTF">2015-05-20T11:00:00Z</dcterms:modified>
</cp:coreProperties>
</file>