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69" w:rsidRPr="008E1242" w:rsidRDefault="00EC0069" w:rsidP="00A64D12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>Сведения</w:t>
      </w:r>
    </w:p>
    <w:p w:rsidR="00EC0069" w:rsidRDefault="00EC0069" w:rsidP="00A64D12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Strong"/>
          <w:color w:val="333333"/>
          <w:sz w:val="28"/>
          <w:szCs w:val="28"/>
        </w:rPr>
        <w:t>данских служащих Управления Федерального казначейства по Липецкой области</w:t>
      </w:r>
    </w:p>
    <w:p w:rsidR="00EC0069" w:rsidRDefault="00EC0069" w:rsidP="00A64D12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за п</w:t>
      </w:r>
      <w:r w:rsidRPr="008E1242">
        <w:rPr>
          <w:rStyle w:val="Strong"/>
          <w:color w:val="333333"/>
          <w:sz w:val="28"/>
          <w:szCs w:val="28"/>
        </w:rPr>
        <w:t>ериод с 1 января 2013 года по 31 декабря 2013 года</w:t>
      </w:r>
    </w:p>
    <w:p w:rsidR="00EC0069" w:rsidRPr="008E1242" w:rsidRDefault="00EC0069" w:rsidP="00A64D12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C11CA6">
        <w:tc>
          <w:tcPr>
            <w:tcW w:w="426" w:type="dxa"/>
            <w:vMerge w:val="restart"/>
          </w:tcPr>
          <w:p w:rsidR="00EC0069" w:rsidRPr="00306630" w:rsidRDefault="00EC0069" w:rsidP="00C11CA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C11CA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C11CA6">
        <w:tc>
          <w:tcPr>
            <w:tcW w:w="426" w:type="dxa"/>
            <w:vMerge/>
          </w:tcPr>
          <w:p w:rsidR="00EC0069" w:rsidRPr="00306630" w:rsidRDefault="00EC0069" w:rsidP="00C11CA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11CA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11CA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11C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Пелипец Татьяна Михайловна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EC0069" w:rsidRDefault="00EC0069" w:rsidP="0018478F">
            <w:r w:rsidRPr="00CC2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18478F" w:rsidRDefault="00EC0069" w:rsidP="0018478F">
            <w:pPr>
              <w:rPr>
                <w:color w:val="000000"/>
                <w:spacing w:val="-7"/>
                <w:sz w:val="20"/>
                <w:szCs w:val="20"/>
              </w:rPr>
            </w:pPr>
            <w:r w:rsidRPr="0018478F">
              <w:rPr>
                <w:color w:val="000000"/>
                <w:spacing w:val="-7"/>
                <w:sz w:val="20"/>
                <w:szCs w:val="20"/>
              </w:rPr>
              <w:t>1075,0</w:t>
            </w:r>
          </w:p>
        </w:tc>
        <w:tc>
          <w:tcPr>
            <w:tcW w:w="992" w:type="dxa"/>
          </w:tcPr>
          <w:p w:rsidR="00EC0069" w:rsidRDefault="00EC0069" w:rsidP="0018478F">
            <w:r w:rsidRPr="00DE2A4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93" w:type="dxa"/>
            <w:vMerge w:val="restart"/>
          </w:tcPr>
          <w:p w:rsidR="00EC0069" w:rsidRDefault="00EC0069" w:rsidP="0018478F">
            <w:r w:rsidRPr="00DE2A4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18478F" w:rsidRDefault="00EC0069" w:rsidP="0018478F">
            <w:pPr>
              <w:jc w:val="center"/>
              <w:rPr>
                <w:sz w:val="20"/>
                <w:szCs w:val="20"/>
              </w:rPr>
            </w:pPr>
            <w:r w:rsidRPr="0018478F">
              <w:rPr>
                <w:sz w:val="20"/>
                <w:szCs w:val="20"/>
              </w:rPr>
              <w:t>5 624 989,95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EC0069" w:rsidRDefault="00EC0069" w:rsidP="0018478F">
            <w:r w:rsidRPr="00CC2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18478F" w:rsidRDefault="00EC0069" w:rsidP="0018478F">
            <w:pPr>
              <w:rPr>
                <w:color w:val="000000"/>
                <w:spacing w:val="-7"/>
                <w:sz w:val="20"/>
                <w:szCs w:val="20"/>
              </w:rPr>
            </w:pPr>
            <w:r w:rsidRPr="0018478F">
              <w:rPr>
                <w:color w:val="000000"/>
                <w:spacing w:val="-7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EC0069" w:rsidRDefault="00EC0069" w:rsidP="0018478F">
            <w:r w:rsidRPr="00DE2A4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18478F" w:rsidRDefault="00EC0069" w:rsidP="00184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Садоводческий земельный участок</w:t>
            </w:r>
          </w:p>
        </w:tc>
        <w:tc>
          <w:tcPr>
            <w:tcW w:w="1417" w:type="dxa"/>
          </w:tcPr>
          <w:p w:rsidR="00EC0069" w:rsidRDefault="00EC0069" w:rsidP="0018478F">
            <w:r w:rsidRPr="00CC2B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18478F" w:rsidRDefault="00EC0069" w:rsidP="0018478F">
            <w:pPr>
              <w:rPr>
                <w:color w:val="000000"/>
                <w:spacing w:val="-7"/>
                <w:sz w:val="20"/>
                <w:szCs w:val="20"/>
              </w:rPr>
            </w:pPr>
            <w:r w:rsidRPr="0018478F">
              <w:rPr>
                <w:color w:val="000000"/>
                <w:spacing w:val="-7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EC0069" w:rsidRDefault="00EC0069" w:rsidP="0018478F">
            <w:r w:rsidRPr="00DE2A4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18478F" w:rsidRDefault="00EC0069" w:rsidP="00184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C0069" w:rsidRPr="00306630" w:rsidRDefault="00EC0069" w:rsidP="001847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долевая 1/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C0069" w:rsidRPr="0018478F" w:rsidRDefault="00EC0069" w:rsidP="0018478F">
            <w:pPr>
              <w:rPr>
                <w:color w:val="000000"/>
                <w:spacing w:val="-7"/>
                <w:sz w:val="20"/>
                <w:szCs w:val="20"/>
              </w:rPr>
            </w:pPr>
            <w:r w:rsidRPr="0018478F">
              <w:rPr>
                <w:color w:val="000000"/>
                <w:spacing w:val="-7"/>
                <w:sz w:val="20"/>
                <w:szCs w:val="20"/>
              </w:rPr>
              <w:t>121,6</w:t>
            </w:r>
          </w:p>
          <w:p w:rsidR="00EC0069" w:rsidRPr="0018478F" w:rsidRDefault="00EC0069" w:rsidP="0018478F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Default="00EC0069" w:rsidP="0018478F">
            <w:r w:rsidRPr="00DE2A4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18478F" w:rsidRDefault="00EC0069" w:rsidP="00184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417" w:type="dxa"/>
          </w:tcPr>
          <w:p w:rsidR="00EC0069" w:rsidRDefault="00EC0069" w:rsidP="0018478F">
            <w:r w:rsidRPr="001B61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992" w:type="dxa"/>
          </w:tcPr>
          <w:p w:rsidR="00EC0069" w:rsidRDefault="00EC0069" w:rsidP="0018478F">
            <w:r w:rsidRPr="00DE2A4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18478F" w:rsidRDefault="00EC0069" w:rsidP="00184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18478F">
            <w:r w:rsidRPr="001B61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EC0069" w:rsidRDefault="00EC0069" w:rsidP="0018478F">
            <w:r w:rsidRPr="00DE2A4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18478F" w:rsidRDefault="00EC0069" w:rsidP="00184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Бугакова Нина Михайловна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EC0069" w:rsidRPr="00306630" w:rsidRDefault="00EC0069" w:rsidP="00C62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земельный</w:t>
            </w:r>
          </w:p>
          <w:p w:rsidR="00EC0069" w:rsidRPr="00306630" w:rsidRDefault="00EC0069" w:rsidP="00C62E44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участок</w:t>
            </w:r>
          </w:p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C4330" w:rsidRDefault="00EC0069" w:rsidP="00184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1748283,96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Cs/>
                  <w:color w:val="000000"/>
                  <w:spacing w:val="-8"/>
                  <w:sz w:val="20"/>
                  <w:szCs w:val="20"/>
                </w:rPr>
                <w:t>Раевская Ирина Вильевна</w:t>
              </w:r>
            </w:smartTag>
          </w:p>
        </w:tc>
        <w:tc>
          <w:tcPr>
            <w:tcW w:w="1145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C4330" w:rsidRDefault="00EC0069" w:rsidP="00184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1257709,88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Мазда 3</w:t>
            </w:r>
          </w:p>
        </w:tc>
        <w:tc>
          <w:tcPr>
            <w:tcW w:w="1276" w:type="dxa"/>
            <w:vMerge w:val="restart"/>
          </w:tcPr>
          <w:p w:rsidR="00EC0069" w:rsidRPr="00001EB0" w:rsidRDefault="00EC0069" w:rsidP="00184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1178871,16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18478F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Руднева Галина Алексеевна</w:t>
            </w:r>
          </w:p>
        </w:tc>
        <w:tc>
          <w:tcPr>
            <w:tcW w:w="114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001EB0" w:rsidRDefault="00EC0069" w:rsidP="00184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1332118,52</w:t>
            </w:r>
          </w:p>
        </w:tc>
        <w:tc>
          <w:tcPr>
            <w:tcW w:w="1761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18478F">
            <w:pPr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Свирина Оксана Валентиновна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682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  <w:lang w:val="en-US"/>
              </w:rPr>
              <w:t>188291</w:t>
            </w:r>
            <w:r w:rsidRPr="00306630">
              <w:rPr>
                <w:sz w:val="20"/>
                <w:szCs w:val="20"/>
              </w:rPr>
              <w:t>,94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18478F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1847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1847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1847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1847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1847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Автомобиль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TAYOTA</w:t>
            </w: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avensis</w:t>
            </w: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29940,10</w:t>
            </w:r>
          </w:p>
        </w:tc>
        <w:tc>
          <w:tcPr>
            <w:tcW w:w="1761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1847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1847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1847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1847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1847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10290,65</w:t>
            </w:r>
          </w:p>
        </w:tc>
        <w:tc>
          <w:tcPr>
            <w:tcW w:w="1761" w:type="dxa"/>
          </w:tcPr>
          <w:p w:rsidR="00EC0069" w:rsidRPr="00306630" w:rsidRDefault="00EC0069" w:rsidP="001847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</w:tbl>
    <w:p w:rsidR="00EC0069" w:rsidRDefault="00EC0069" w:rsidP="009F039B">
      <w:pPr>
        <w:jc w:val="center"/>
      </w:pPr>
      <w:r>
        <w:br w:type="page"/>
        <w:t>ОТДЕЛ ДОХОДОВ</w:t>
      </w:r>
    </w:p>
    <w:p w:rsidR="00EC0069" w:rsidRDefault="00EC0069" w:rsidP="009F039B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4F3E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Ламова Ирина Владимировна</w:t>
            </w:r>
          </w:p>
          <w:p w:rsidR="00EC0069" w:rsidRPr="00306630" w:rsidRDefault="00EC0069" w:rsidP="004F3E92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</w:tcPr>
          <w:p w:rsidR="00EC0069" w:rsidRPr="00306630" w:rsidRDefault="00EC0069" w:rsidP="004F3E92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C0069" w:rsidRPr="00306630" w:rsidRDefault="00EC0069" w:rsidP="004F3E92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4F3E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4F3E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EC0069" w:rsidRPr="00306630" w:rsidRDefault="00EC0069" w:rsidP="004F3E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4F3E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4F3E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4F3E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4F3E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4F3E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854561</w:t>
            </w:r>
            <w:r w:rsidRPr="00306630">
              <w:rPr>
                <w:sz w:val="20"/>
                <w:szCs w:val="20"/>
                <w:lang w:val="en-US"/>
              </w:rPr>
              <w:t>,</w:t>
            </w:r>
            <w:r w:rsidRPr="00306630">
              <w:rPr>
                <w:sz w:val="20"/>
                <w:szCs w:val="20"/>
              </w:rPr>
              <w:t>93</w:t>
            </w:r>
          </w:p>
        </w:tc>
        <w:tc>
          <w:tcPr>
            <w:tcW w:w="1761" w:type="dxa"/>
          </w:tcPr>
          <w:p w:rsidR="00EC0069" w:rsidRPr="00306630" w:rsidRDefault="00EC0069" w:rsidP="004F3E9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ВАЗ Лада Приора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537608,00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595,0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306630">
                <w:rPr>
                  <w:color w:val="000000"/>
                  <w:sz w:val="20"/>
                  <w:szCs w:val="20"/>
                </w:rPr>
                <w:t>Кольченко Елена Владимировна</w:t>
              </w:r>
            </w:smartTag>
          </w:p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9/10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372434,36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1/10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shd w:val="clear" w:color="auto" w:fill="FFFFFF"/>
              <w:ind w:left="16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Шкода Фабия -Комби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380452,00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Глазкова Ирина Витальевна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Главный 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</w:rPr>
            </w:pPr>
            <w:r w:rsidRPr="00306630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5485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0663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6212B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6212B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6212B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EC0069" w:rsidRPr="00306630" w:rsidRDefault="00EC0069" w:rsidP="006212B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6212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992" w:type="dxa"/>
          </w:tcPr>
          <w:p w:rsidR="00EC0069" w:rsidRPr="00306630" w:rsidRDefault="00EC0069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6212B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6212B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6212B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EC0069" w:rsidRPr="00306630" w:rsidRDefault="00EC0069" w:rsidP="006212B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6212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992" w:type="dxa"/>
          </w:tcPr>
          <w:p w:rsidR="00EC0069" w:rsidRPr="00306630" w:rsidRDefault="00EC0069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6212B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6212B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6212B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2/5</w:t>
            </w:r>
          </w:p>
        </w:tc>
        <w:tc>
          <w:tcPr>
            <w:tcW w:w="851" w:type="dxa"/>
          </w:tcPr>
          <w:p w:rsidR="00EC0069" w:rsidRPr="00306630" w:rsidRDefault="00EC0069" w:rsidP="006212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EC0069" w:rsidRPr="00306630" w:rsidRDefault="00EC0069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6212B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6212B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6212B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417" w:type="dxa"/>
          </w:tcPr>
          <w:p w:rsidR="00EC0069" w:rsidRPr="00306630" w:rsidRDefault="00EC0069" w:rsidP="006212B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6212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92" w:type="dxa"/>
          </w:tcPr>
          <w:p w:rsidR="00EC0069" w:rsidRPr="00306630" w:rsidRDefault="00EC0069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6212B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6212B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6212B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417" w:type="dxa"/>
          </w:tcPr>
          <w:p w:rsidR="00EC0069" w:rsidRPr="00306630" w:rsidRDefault="00EC0069" w:rsidP="006212B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6212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</w:tcPr>
          <w:p w:rsidR="00EC0069" w:rsidRPr="00306630" w:rsidRDefault="00EC0069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6212B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6212B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Зоткина Ольга Викторовна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Главный 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ind w:firstLine="16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360364,67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6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Епихина Татьяна Владимировна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Старший 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Мазда-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06630">
              <w:rPr>
                <w:color w:val="000000"/>
                <w:sz w:val="20"/>
                <w:szCs w:val="20"/>
              </w:rPr>
              <w:t>626</w:t>
            </w:r>
          </w:p>
          <w:p w:rsidR="00EC0069" w:rsidRPr="00306630" w:rsidRDefault="00EC0069" w:rsidP="00306630">
            <w:pPr>
              <w:shd w:val="clear" w:color="auto" w:fill="FFFFFF"/>
              <w:ind w:firstLine="16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318264,66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hanging="2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 ВАЗ - 2109 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1219178,13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hanging="2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Зайцева Ольга Алексеевна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Старший 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20,8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 ВАЗ -  21013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288538,10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Недостроенный     66%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Недостроенный 66%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Нестерова Надежда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Васильевна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Старший 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451485,49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4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pBdr>
                <w:top w:val="single" w:sz="4" w:space="1" w:color="auto"/>
              </w:pBd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 ВАЗ -  2105 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336881,87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Анискина Ольга Александровна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shd w:val="clear" w:color="auto" w:fill="FFFFFF"/>
              <w:ind w:left="-40" w:firstLine="40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262614,06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shd w:val="clear" w:color="auto" w:fill="FFFFFF"/>
              <w:ind w:left="-40" w:firstLine="40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0,00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ind w:right="-40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Маслакова Светлана Алексеевна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8051FF" w:rsidRDefault="00EC0069" w:rsidP="00306630">
            <w:pPr>
              <w:jc w:val="center"/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1322646,44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6B2D7D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6B2D7D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6B2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EC0069" w:rsidRPr="00306630" w:rsidRDefault="00EC0069" w:rsidP="006B2D7D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6B2D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6B2D7D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6B2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6B2D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3" w:type="dxa"/>
          </w:tcPr>
          <w:p w:rsidR="00EC0069" w:rsidRPr="00306630" w:rsidRDefault="00EC0069" w:rsidP="006B2D7D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6B2D7D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6B2D7D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6B2D7D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rPr>
          <w:trHeight w:val="593"/>
        </w:trPr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ВАЗ - 21061</w:t>
            </w:r>
            <w:r w:rsidRPr="00306630">
              <w:rPr>
                <w:color w:val="000000"/>
                <w:sz w:val="20"/>
                <w:szCs w:val="20"/>
              </w:rPr>
              <w:t xml:space="preserve">   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pBdr>
                <w:top w:val="single" w:sz="4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447848,16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rPr>
          <w:trHeight w:val="592"/>
        </w:trPr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3066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306630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ЛАДА-ЛАРГУС</w:t>
            </w:r>
          </w:p>
        </w:tc>
        <w:tc>
          <w:tcPr>
            <w:tcW w:w="1276" w:type="dxa"/>
            <w:vMerge/>
          </w:tcPr>
          <w:p w:rsidR="00EC0069" w:rsidRPr="00306630" w:rsidRDefault="00EC0069" w:rsidP="00306630">
            <w:pPr>
              <w:pBdr>
                <w:top w:val="single" w:sz="4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C0069" w:rsidRPr="00306630" w:rsidRDefault="00EC0069" w:rsidP="00306630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43,9</w:t>
            </w:r>
          </w:p>
          <w:p w:rsidR="00EC0069" w:rsidRPr="00306630" w:rsidRDefault="00EC0069" w:rsidP="00306630">
            <w:pPr>
              <w:shd w:val="clear" w:color="auto" w:fill="FFFFFF"/>
              <w:spacing w:line="274" w:lineRule="exact"/>
              <w:ind w:right="5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ind w:right="-40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Тащилина Наталья Викторовна</w:t>
            </w:r>
          </w:p>
          <w:p w:rsidR="00EC0069" w:rsidRPr="00306630" w:rsidRDefault="00EC0069" w:rsidP="0030663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30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267424,35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ОПЕРАЦИОННЫЙ ОТДЕЛ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Пономарева Инна Анатольевна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начальник отдела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    59,7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rPr>
                <w:bCs/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EC0069" w:rsidRPr="00306630" w:rsidRDefault="00EC0069" w:rsidP="00306630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   46,9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532 949,84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Бессонова Ирина Михайловна 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заместитель начальника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              Квартира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Шкода Фабия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379 534,80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Полянских Вера Леонидовна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43" w:right="-108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старший казначей</w:t>
            </w:r>
          </w:p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302 739,05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Крахотина</w:t>
            </w:r>
          </w:p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Татьяна </w:t>
            </w:r>
          </w:p>
          <w:p w:rsidR="00EC0069" w:rsidRPr="00306630" w:rsidRDefault="00EC0069" w:rsidP="00306630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Ивановна</w:t>
            </w:r>
          </w:p>
        </w:tc>
        <w:tc>
          <w:tcPr>
            <w:tcW w:w="1145" w:type="dxa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                Квартира</w:t>
            </w:r>
            <w:r w:rsidRPr="00306630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   45,4</w:t>
            </w:r>
          </w:p>
          <w:p w:rsidR="00EC0069" w:rsidRPr="00306630" w:rsidRDefault="00EC0069" w:rsidP="0030663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395085,39</w:t>
            </w:r>
          </w:p>
        </w:tc>
        <w:tc>
          <w:tcPr>
            <w:tcW w:w="1761" w:type="dxa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306630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306630">
            <w:pPr>
              <w:shd w:val="clear" w:color="auto" w:fill="FFFFFF"/>
              <w:tabs>
                <w:tab w:val="left" w:pos="1194"/>
              </w:tabs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Воронова Елена Николаевна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306630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30663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30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38,4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30663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30663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261062,22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30663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437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437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CC437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50,6</w:t>
            </w:r>
          </w:p>
        </w:tc>
        <w:tc>
          <w:tcPr>
            <w:tcW w:w="992" w:type="dxa"/>
          </w:tcPr>
          <w:p w:rsidR="00EC0069" w:rsidRPr="00306630" w:rsidRDefault="00EC0069" w:rsidP="00CC43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437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437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38,4</w:t>
            </w:r>
          </w:p>
        </w:tc>
        <w:tc>
          <w:tcPr>
            <w:tcW w:w="992" w:type="dxa"/>
          </w:tcPr>
          <w:p w:rsidR="00EC0069" w:rsidRPr="00306630" w:rsidRDefault="00EC0069" w:rsidP="00CC43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CC4370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C437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CC437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1000,0</w:t>
            </w:r>
          </w:p>
        </w:tc>
        <w:tc>
          <w:tcPr>
            <w:tcW w:w="992" w:type="dxa"/>
          </w:tcPr>
          <w:p w:rsidR="00EC0069" w:rsidRPr="00306630" w:rsidRDefault="00EC0069" w:rsidP="00CC43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437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437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Дом</w:t>
            </w:r>
          </w:p>
        </w:tc>
        <w:tc>
          <w:tcPr>
            <w:tcW w:w="1417" w:type="dxa"/>
          </w:tcPr>
          <w:p w:rsidR="00EC0069" w:rsidRPr="00306630" w:rsidRDefault="00EC0069" w:rsidP="00CC437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54,0</w:t>
            </w:r>
          </w:p>
        </w:tc>
        <w:tc>
          <w:tcPr>
            <w:tcW w:w="992" w:type="dxa"/>
          </w:tcPr>
          <w:p w:rsidR="00EC0069" w:rsidRPr="00306630" w:rsidRDefault="00EC0069" w:rsidP="00CC43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4370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437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CC4370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50,9</w:t>
            </w:r>
          </w:p>
        </w:tc>
        <w:tc>
          <w:tcPr>
            <w:tcW w:w="992" w:type="dxa"/>
          </w:tcPr>
          <w:p w:rsidR="00EC0069" w:rsidRPr="00306630" w:rsidRDefault="00EC0069" w:rsidP="00CC43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CC4370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CC4370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50,6</w:t>
            </w:r>
          </w:p>
        </w:tc>
        <w:tc>
          <w:tcPr>
            <w:tcW w:w="993" w:type="dxa"/>
          </w:tcPr>
          <w:p w:rsidR="00EC0069" w:rsidRPr="00306630" w:rsidRDefault="00EC0069" w:rsidP="00CC43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4370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84400,00</w:t>
            </w:r>
          </w:p>
        </w:tc>
        <w:tc>
          <w:tcPr>
            <w:tcW w:w="1761" w:type="dxa"/>
          </w:tcPr>
          <w:p w:rsidR="00EC0069" w:rsidRPr="00306630" w:rsidRDefault="00EC0069" w:rsidP="00CC4370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РАСХОДОВ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Татьянин Владимир Викторович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458139,30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65,0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Бугаков Дмитрий Валерьевич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51,2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406774,96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Алексеева Эльвина Александровна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>
              <w:rPr>
                <w:rStyle w:val="Strong"/>
                <w:b w:val="0"/>
                <w:sz w:val="20"/>
                <w:szCs w:val="16"/>
              </w:rPr>
              <w:t>63,6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>
              <w:rPr>
                <w:rStyle w:val="Strong"/>
                <w:b w:val="0"/>
                <w:sz w:val="20"/>
                <w:szCs w:val="16"/>
              </w:rPr>
              <w:t>22,4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377048,73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>
              <w:rPr>
                <w:rStyle w:val="Strong"/>
                <w:b w:val="0"/>
                <w:sz w:val="20"/>
                <w:szCs w:val="16"/>
              </w:rPr>
              <w:t>22,4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Константинова Елена Георгиевна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41,1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311163,14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Юрьева Людмила Алексеев</w:t>
            </w:r>
            <w:r>
              <w:rPr>
                <w:sz w:val="20"/>
                <w:szCs w:val="16"/>
              </w:rPr>
              <w:t>н</w:t>
            </w:r>
            <w:r w:rsidRPr="00306630">
              <w:rPr>
                <w:sz w:val="20"/>
                <w:szCs w:val="16"/>
              </w:rPr>
              <w:t>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64,8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305703,70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Пеканов Евгений Александрович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50,7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Легковой автомобиль ЛАДА 217030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318332,99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32,1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41,7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195382,39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Козлова Екатерина Вячеславовна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Старший казначей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48,3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 xml:space="preserve">Легковой автомобиль </w:t>
            </w:r>
            <w:r w:rsidRPr="00306630">
              <w:rPr>
                <w:sz w:val="20"/>
                <w:szCs w:val="16"/>
                <w:lang w:val="en-US"/>
              </w:rPr>
              <w:t>LADA</w:t>
            </w:r>
            <w:r w:rsidRPr="00306630">
              <w:rPr>
                <w:sz w:val="20"/>
                <w:szCs w:val="16"/>
              </w:rPr>
              <w:t xml:space="preserve"> </w:t>
            </w:r>
            <w:r w:rsidRPr="00306630">
              <w:rPr>
                <w:sz w:val="20"/>
                <w:szCs w:val="16"/>
                <w:lang w:val="en-US"/>
              </w:rPr>
              <w:t>KALINA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408960,50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3159,0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AB56A9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AB56A9">
              <w:rPr>
                <w:rStyle w:val="Strong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3159,0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23,9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927066,51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48,3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 (с обременением)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44,3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23,9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48,3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113690,36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48,3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Черноситова Наталья Геннадьевна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52,7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42,4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263651,69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60,0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42,4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 xml:space="preserve">Автомобиль легковой универсал «Тойота - </w:t>
            </w:r>
            <w:r w:rsidRPr="00306630">
              <w:rPr>
                <w:sz w:val="20"/>
                <w:szCs w:val="16"/>
                <w:lang w:val="en-US"/>
              </w:rPr>
              <w:t>TOWNACE</w:t>
            </w:r>
            <w:r w:rsidRPr="00306630">
              <w:rPr>
                <w:sz w:val="20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24,0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24</w:t>
            </w:r>
            <w:r w:rsidRPr="00306630">
              <w:rPr>
                <w:rStyle w:val="Strong"/>
                <w:b w:val="0"/>
                <w:sz w:val="20"/>
                <w:szCs w:val="16"/>
              </w:rPr>
              <w:t>,0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Кокорева Светлана Ивановна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262497,07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78,0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48,0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783985,05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48,0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Предко Ольга Юрьевна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52,0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</w:rPr>
              <w:t xml:space="preserve">Легковой автомобиль </w:t>
            </w:r>
            <w:r w:rsidRPr="00306630">
              <w:rPr>
                <w:sz w:val="20"/>
                <w:szCs w:val="16"/>
                <w:lang w:val="en-US"/>
              </w:rPr>
              <w:t>LADA 2107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271436,10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Меремьянина Наталья Владимировна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98,3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24,0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98,3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Легковой автомобиль</w:t>
            </w:r>
            <w:r w:rsidRPr="00306630">
              <w:rPr>
                <w:sz w:val="20"/>
                <w:szCs w:val="16"/>
                <w:lang w:val="en-US"/>
              </w:rPr>
              <w:t xml:space="preserve"> </w:t>
            </w:r>
            <w:r w:rsidRPr="00306630">
              <w:rPr>
                <w:sz w:val="20"/>
                <w:szCs w:val="16"/>
              </w:rPr>
              <w:t>Тойота – РАФ 4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510000,00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26,0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24</w:t>
            </w:r>
            <w:r w:rsidRPr="00306630">
              <w:rPr>
                <w:rStyle w:val="Strong"/>
                <w:b w:val="0"/>
                <w:sz w:val="20"/>
                <w:szCs w:val="16"/>
              </w:rPr>
              <w:t>,0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Грузовой автомобиль Мерседес – атио 815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color w:val="FF0000"/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2</w:t>
            </w:r>
            <w:r w:rsidRPr="00306630">
              <w:rPr>
                <w:rStyle w:val="Strong"/>
                <w:b w:val="0"/>
                <w:sz w:val="20"/>
                <w:szCs w:val="16"/>
              </w:rPr>
              <w:t>6,0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98,3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600,00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Рафальская Олеся Николаевна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400,0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62,8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341433,76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62,8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47,6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62,8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21,6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 xml:space="preserve">Легковой автомобиль </w:t>
            </w:r>
            <w:r w:rsidRPr="00306630">
              <w:rPr>
                <w:sz w:val="20"/>
                <w:szCs w:val="16"/>
                <w:lang w:val="en-US"/>
              </w:rPr>
              <w:t>Lada</w:t>
            </w:r>
            <w:r w:rsidRPr="00306630">
              <w:rPr>
                <w:sz w:val="20"/>
                <w:szCs w:val="16"/>
              </w:rPr>
              <w:t xml:space="preserve"> </w:t>
            </w:r>
            <w:r w:rsidRPr="00306630">
              <w:rPr>
                <w:sz w:val="20"/>
                <w:szCs w:val="16"/>
                <w:lang w:val="en-US"/>
              </w:rPr>
              <w:t>Kalina</w:t>
            </w:r>
            <w:r w:rsidRPr="00306630">
              <w:rPr>
                <w:sz w:val="20"/>
                <w:szCs w:val="16"/>
              </w:rPr>
              <w:t xml:space="preserve"> 111940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360012,00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21,6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62,8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Старых Лилия Вячеславовна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64,4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Легковой автомобиль ДЭУ Нексия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254172,91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3E5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3E57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3E57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64,4</w:t>
            </w:r>
          </w:p>
        </w:tc>
        <w:tc>
          <w:tcPr>
            <w:tcW w:w="993" w:type="dxa"/>
          </w:tcPr>
          <w:p w:rsidR="00EC0069" w:rsidRPr="00306630" w:rsidRDefault="00EC0069" w:rsidP="00B53E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3E57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3E57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ВЕДЕНИЯ ФЕДЕРАЛЬНЫХ РЕЕСТРОВ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Михайлова Елена Владимировна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начальник отдела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62,9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1446366,15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37,1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Кирина Олеся Вячеславовна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-43" w:right="-108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заместитель начальника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42,0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Легковой автомобиль ВАЗ 21101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475257,95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Белорукавская Вера Николаевна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76,4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20,9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543655,91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20,9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Кошкина Юлия Владимировна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60,1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266346,72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59,0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Легковой автомобиль ВАЗ 21213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156943,29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59,0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Сидорова Наталия Владимировна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49,9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316161,18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29,9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49,9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</w:rPr>
              <w:t xml:space="preserve">Легковой автомобиль </w:t>
            </w:r>
            <w:r w:rsidRPr="00306630">
              <w:rPr>
                <w:sz w:val="20"/>
                <w:szCs w:val="16"/>
                <w:lang w:val="en-US"/>
              </w:rPr>
              <w:t>Hyundai-Accent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319663,98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29,9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49,9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0.00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КАССОВОГО ОБСЛУЖИВАНИЯ ИСПОЛНЕНИЯ БЮДЖЕТОВ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Ринкевич Екатерина Александровна</w:t>
            </w:r>
          </w:p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43,2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Субару Импреза </w:t>
            </w: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vMerge w:val="restart"/>
          </w:tcPr>
          <w:p w:rsidR="00EC0069" w:rsidRPr="005F7A74" w:rsidRDefault="00EC0069" w:rsidP="00B5138F">
            <w:pPr>
              <w:jc w:val="center"/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879910,93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Земельный участок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ind w:right="58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43,2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167400,00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Дом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ind w:right="58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Аксенова Ольга Михайловна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36,8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308598,60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36,8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75700,00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Душко Ирина Николаевна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36,8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239277,10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84,0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475008,70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36,8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48606,69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84,0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Лебедева Юлия Александровна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84,8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370 060</w:t>
            </w:r>
            <w:r w:rsidRPr="00306630">
              <w:rPr>
                <w:color w:val="000000"/>
                <w:sz w:val="20"/>
                <w:szCs w:val="20"/>
              </w:rPr>
              <w:t>,82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Ибрагимова Елена Николаевна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289108</w:t>
            </w:r>
            <w:r w:rsidRPr="00306630">
              <w:rPr>
                <w:color w:val="000000"/>
                <w:sz w:val="20"/>
                <w:szCs w:val="20"/>
              </w:rPr>
              <w:t>,69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Шеховцова Татьяна Викторовна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63,8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 xml:space="preserve">   300209,61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Лада 217230 «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306630">
              <w:rPr>
                <w:color w:val="000000"/>
                <w:sz w:val="20"/>
                <w:szCs w:val="20"/>
              </w:rPr>
              <w:t xml:space="preserve"> 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Priora</w:t>
            </w:r>
            <w:r w:rsidRPr="0030663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   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262074,90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63,8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63,8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Бова Лиана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35772,15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25,2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B5138F">
            <w:pPr>
              <w:rPr>
                <w:color w:val="000000"/>
                <w:sz w:val="20"/>
              </w:rPr>
            </w:pPr>
            <w:r w:rsidRPr="00306630">
              <w:rPr>
                <w:color w:val="000000"/>
                <w:sz w:val="20"/>
                <w:szCs w:val="20"/>
              </w:rPr>
              <w:t>Пежо 3008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521914,86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564</w:t>
            </w:r>
            <w:r w:rsidRPr="00306630">
              <w:rPr>
                <w:color w:val="000000"/>
                <w:sz w:val="20"/>
                <w:szCs w:val="20"/>
              </w:rPr>
              <w:t>,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Алькина Юлия Николаевна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88,4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277841.14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  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ind w:left="-3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754410.23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ind w:left="-3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ind w:left="-3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0.00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ind w:left="-3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0.00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Колыхалова Татьяна Ивановна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64,2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235116,29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 ВАЗ-2112</w:t>
            </w:r>
            <w:r w:rsidRPr="00306630">
              <w:rPr>
                <w:color w:val="000000"/>
                <w:spacing w:val="-5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 –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Ниссан-Тиида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591968,64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Дачный земельный участок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621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БЮДЖЕТНОГО УЧЕТА И ОТЧЕТНОСТИ ПО ОПЕРАЦИЯМ БЮДЖЕТОВ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Голощапова Людмила  Олеговна,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начальник 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 xml:space="preserve">долевая 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2</w:t>
            </w:r>
            <w:r w:rsidRPr="00306630">
              <w:rPr>
                <w:rStyle w:val="Strong"/>
                <w:b w:val="0"/>
                <w:sz w:val="20"/>
                <w:szCs w:val="16"/>
              </w:rPr>
              <w:t>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522 232,11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Земельный участок под гаражом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24,0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Opel-Astra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823 178,14</w:t>
            </w: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Г</w:t>
            </w:r>
            <w:r w:rsidRPr="00306630">
              <w:rPr>
                <w:color w:val="000000"/>
                <w:spacing w:val="-4"/>
                <w:sz w:val="20"/>
                <w:szCs w:val="20"/>
              </w:rPr>
              <w:t>араж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Воробьева Оксана Викторовна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  <w:lang w:val="en-US"/>
              </w:rPr>
              <w:t>423</w:t>
            </w:r>
            <w:r w:rsidRPr="00306630">
              <w:rPr>
                <w:sz w:val="20"/>
                <w:szCs w:val="20"/>
              </w:rPr>
              <w:t> </w:t>
            </w:r>
            <w:r w:rsidRPr="00306630">
              <w:rPr>
                <w:sz w:val="20"/>
                <w:szCs w:val="20"/>
                <w:lang w:val="en-US"/>
              </w:rPr>
              <w:t>920</w:t>
            </w:r>
            <w:r w:rsidRPr="00306630">
              <w:rPr>
                <w:sz w:val="20"/>
                <w:szCs w:val="20"/>
              </w:rPr>
              <w:t>,07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576 467,22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</w:rPr>
              <w:t>Кочетова Татьяна Александровна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131,9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482 248,93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131,9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DAEWOO-NEXIA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100 000,00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2501,0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DAEWOO-NEXIA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Автоприцеп ВАРЗ-500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Ольхова Галина Васильевна 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автомобиль    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ВАЗ - 1113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303 900,89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603 465,38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Татьянина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 w:hanging="26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Ирина  Павловна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315 317,00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713,0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ind w:left="139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 автомобиль 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ВАЗ - 2105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</w:rPr>
              <w:t>Рыбина Тамара Александровна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336 416,24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 (7/16 доли)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 xml:space="preserve">долевая 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7</w:t>
            </w:r>
            <w:r w:rsidRPr="00306630">
              <w:rPr>
                <w:rStyle w:val="Strong"/>
                <w:b w:val="0"/>
                <w:sz w:val="20"/>
                <w:szCs w:val="16"/>
              </w:rPr>
              <w:t>/</w:t>
            </w: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16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-66" w:right="82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Бородина Кристина Васильевна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40,9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242 122,52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407,0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40,9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Рязанова Ирина Михайловна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509 652,07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4B5989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4B5989">
            <w:pPr>
              <w:shd w:val="clear" w:color="auto" w:fill="FFFFFF"/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EC0069" w:rsidRPr="00306630" w:rsidRDefault="00EC0069" w:rsidP="004B5989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4B5989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4B5989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4B5989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4B5989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4B59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4B59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3066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C0069" w:rsidRPr="00306630" w:rsidRDefault="00EC0069" w:rsidP="004B59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4B5989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4B59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4B5989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ВНУТРЕННЕГО КОНТРОЛЯ И АУДИТА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Иванова 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Жанна 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Николаевна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начальник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31,1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sz w:val="20"/>
                <w:szCs w:val="20"/>
              </w:rPr>
              <w:t>Хундай Соларис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4 034 195,36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rPr>
          <w:trHeight w:val="1195"/>
        </w:trPr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194"/>
              </w:tabs>
              <w:spacing w:line="240" w:lineRule="exact"/>
              <w:ind w:left="-66"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Ильинова Елена Александровна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289 332,32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162,3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308 685,00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строительство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194"/>
              </w:tabs>
              <w:spacing w:line="240" w:lineRule="exact"/>
              <w:ind w:left="-66" w:right="7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Намыкина Светлана Викторовна 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  <w:r w:rsidRPr="00306630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486 104,81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hanging="2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жилой дом 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дачный земельный участок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1 000,0    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Торопцев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Алексей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Юрьевич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301 968,77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Инталева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Елена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Евгеньевна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  <w:lang w:val="en-US"/>
              </w:rPr>
              <w:t>41</w:t>
            </w:r>
            <w:r w:rsidRPr="00306630">
              <w:rPr>
                <w:bCs/>
                <w:color w:val="000000"/>
                <w:sz w:val="20"/>
                <w:szCs w:val="20"/>
              </w:rPr>
              <w:t>,7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77 992,61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автомобиль ВАЗ -2105        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880 795,24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-66" w:right="82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</w:rPr>
              <w:t>Филатова Наталия Алексеевна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06630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257 316,16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06630"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142 471,92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C62E44" w:rsidTr="00B5138F">
        <w:tc>
          <w:tcPr>
            <w:tcW w:w="426" w:type="dxa"/>
            <w:vMerge w:val="restart"/>
          </w:tcPr>
          <w:p w:rsidR="00EC0069" w:rsidRPr="00C62E44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C62E44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pacing w:val="-8"/>
                <w:sz w:val="20"/>
                <w:szCs w:val="20"/>
              </w:rPr>
            </w:pPr>
            <w:r w:rsidRPr="00C62E44">
              <w:rPr>
                <w:spacing w:val="-8"/>
                <w:sz w:val="20"/>
                <w:szCs w:val="20"/>
              </w:rPr>
              <w:t>Якунина</w:t>
            </w:r>
          </w:p>
          <w:p w:rsidR="00EC0069" w:rsidRPr="00C62E44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pacing w:val="-8"/>
                <w:sz w:val="20"/>
                <w:szCs w:val="20"/>
              </w:rPr>
            </w:pPr>
            <w:r w:rsidRPr="00C62E44">
              <w:rPr>
                <w:spacing w:val="-8"/>
                <w:sz w:val="20"/>
                <w:szCs w:val="20"/>
              </w:rPr>
              <w:t>Ольга</w:t>
            </w:r>
          </w:p>
          <w:p w:rsidR="00EC0069" w:rsidRPr="00C62E44" w:rsidRDefault="00EC0069" w:rsidP="00804D02">
            <w:pPr>
              <w:shd w:val="clear" w:color="auto" w:fill="FFFFFF"/>
              <w:spacing w:line="240" w:lineRule="exact"/>
              <w:ind w:left="82" w:right="82"/>
              <w:jc w:val="center"/>
              <w:rPr>
                <w:spacing w:val="-8"/>
                <w:sz w:val="20"/>
                <w:szCs w:val="20"/>
              </w:rPr>
            </w:pPr>
            <w:r w:rsidRPr="00C62E44">
              <w:rPr>
                <w:spacing w:val="-8"/>
                <w:sz w:val="20"/>
                <w:szCs w:val="20"/>
              </w:rPr>
              <w:t>Владимировна</w:t>
            </w:r>
          </w:p>
        </w:tc>
        <w:tc>
          <w:tcPr>
            <w:tcW w:w="1145" w:type="dxa"/>
          </w:tcPr>
          <w:p w:rsidR="00EC0069" w:rsidRPr="00C62E44" w:rsidRDefault="00EC0069" w:rsidP="00B5138F">
            <w:pPr>
              <w:jc w:val="both"/>
              <w:rPr>
                <w:sz w:val="20"/>
                <w:szCs w:val="16"/>
              </w:rPr>
            </w:pPr>
            <w:r w:rsidRPr="00C62E44">
              <w:rPr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C62E44" w:rsidRDefault="00EC0069" w:rsidP="00B5138F">
            <w:pPr>
              <w:shd w:val="clear" w:color="auto" w:fill="FFFFFF"/>
              <w:tabs>
                <w:tab w:val="left" w:pos="63"/>
              </w:tabs>
              <w:rPr>
                <w:spacing w:val="-6"/>
                <w:sz w:val="20"/>
                <w:szCs w:val="20"/>
              </w:rPr>
            </w:pPr>
            <w:r w:rsidRPr="00C62E44">
              <w:rPr>
                <w:spacing w:val="-6"/>
                <w:sz w:val="20"/>
                <w:szCs w:val="20"/>
              </w:rPr>
              <w:t>Квартира</w:t>
            </w:r>
          </w:p>
          <w:p w:rsidR="00EC0069" w:rsidRPr="00C62E44" w:rsidRDefault="00EC0069" w:rsidP="00B5138F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62E44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C62E44" w:rsidRDefault="00EC0069" w:rsidP="00B5138F">
            <w:pPr>
              <w:jc w:val="center"/>
              <w:rPr>
                <w:sz w:val="20"/>
                <w:szCs w:val="16"/>
              </w:rPr>
            </w:pPr>
            <w:r w:rsidRPr="00C62E44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</w:rPr>
              <w:t>502 695,01</w:t>
            </w:r>
          </w:p>
        </w:tc>
        <w:tc>
          <w:tcPr>
            <w:tcW w:w="1761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C62E44" w:rsidTr="00B5138F">
        <w:tc>
          <w:tcPr>
            <w:tcW w:w="426" w:type="dxa"/>
            <w:vMerge/>
          </w:tcPr>
          <w:p w:rsidR="00EC0069" w:rsidRPr="00C62E44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2E44">
              <w:rPr>
                <w:spacing w:val="-6"/>
                <w:sz w:val="20"/>
                <w:szCs w:val="20"/>
              </w:rPr>
              <w:t>Супруг</w:t>
            </w:r>
          </w:p>
          <w:p w:rsidR="00EC0069" w:rsidRPr="00C62E44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C62E44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C62E44" w:rsidRDefault="00EC0069" w:rsidP="00B5138F">
            <w:pPr>
              <w:rPr>
                <w:sz w:val="20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C62E44">
              <w:rPr>
                <w:bCs/>
                <w:spacing w:val="2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pacing w:val="-7"/>
                <w:sz w:val="20"/>
                <w:szCs w:val="20"/>
              </w:rPr>
            </w:pPr>
            <w:r w:rsidRPr="00C62E44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C62E44" w:rsidRDefault="00EC0069" w:rsidP="00B5138F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C62E44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62E4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C62E44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</w:rPr>
              <w:t>Легковой автомобиль</w:t>
            </w:r>
          </w:p>
          <w:p w:rsidR="00EC0069" w:rsidRPr="00C62E44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  <w:lang w:val="en-US"/>
              </w:rPr>
              <w:t>Chevrolet</w:t>
            </w:r>
            <w:r w:rsidRPr="00C62E44">
              <w:rPr>
                <w:sz w:val="20"/>
                <w:szCs w:val="20"/>
              </w:rPr>
              <w:t xml:space="preserve"> </w:t>
            </w:r>
            <w:r w:rsidRPr="00C62E44">
              <w:rPr>
                <w:sz w:val="20"/>
                <w:szCs w:val="20"/>
                <w:lang w:val="en-US"/>
              </w:rPr>
              <w:t>Aveo</w:t>
            </w:r>
          </w:p>
          <w:p w:rsidR="00EC0069" w:rsidRPr="00C62E44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</w:rPr>
              <w:t>372 377,40</w:t>
            </w:r>
          </w:p>
        </w:tc>
        <w:tc>
          <w:tcPr>
            <w:tcW w:w="1761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C62E44" w:rsidTr="00B5138F">
        <w:tc>
          <w:tcPr>
            <w:tcW w:w="426" w:type="dxa"/>
            <w:vMerge/>
          </w:tcPr>
          <w:p w:rsidR="00EC0069" w:rsidRPr="00C62E44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C62E44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pacing w:val="-8"/>
                <w:sz w:val="20"/>
                <w:szCs w:val="20"/>
              </w:rPr>
            </w:pPr>
            <w:r w:rsidRPr="00C62E44">
              <w:rPr>
                <w:spacing w:val="-8"/>
                <w:sz w:val="20"/>
                <w:szCs w:val="20"/>
              </w:rPr>
              <w:t>Несовершенно</w:t>
            </w:r>
            <w:r w:rsidRPr="00C62E44">
              <w:rPr>
                <w:spacing w:val="-8"/>
                <w:sz w:val="20"/>
                <w:szCs w:val="20"/>
              </w:rPr>
              <w:softHyphen/>
            </w:r>
            <w:r w:rsidRPr="00C62E44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C62E44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C62E44" w:rsidRDefault="00EC0069" w:rsidP="00B5138F">
            <w:pPr>
              <w:shd w:val="clear" w:color="auto" w:fill="FFFFFF"/>
              <w:tabs>
                <w:tab w:val="left" w:pos="63"/>
              </w:tabs>
              <w:rPr>
                <w:spacing w:val="-6"/>
                <w:sz w:val="20"/>
                <w:szCs w:val="20"/>
              </w:rPr>
            </w:pPr>
            <w:r w:rsidRPr="00C62E44">
              <w:rPr>
                <w:spacing w:val="-6"/>
                <w:sz w:val="20"/>
                <w:szCs w:val="20"/>
              </w:rPr>
              <w:t>Квартира</w:t>
            </w:r>
          </w:p>
          <w:p w:rsidR="00EC0069" w:rsidRPr="00C62E44" w:rsidRDefault="00EC0069" w:rsidP="00B5138F">
            <w:pPr>
              <w:shd w:val="clear" w:color="auto" w:fill="FFFFFF"/>
              <w:tabs>
                <w:tab w:val="left" w:pos="63"/>
              </w:tabs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62E44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C62E44" w:rsidRDefault="00EC0069" w:rsidP="00B5138F">
            <w:pPr>
              <w:jc w:val="center"/>
              <w:rPr>
                <w:sz w:val="20"/>
                <w:szCs w:val="16"/>
              </w:rPr>
            </w:pPr>
            <w:r w:rsidRPr="00C62E44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C62E44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2E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C62E44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C62E44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АДМИНИТСРАТИВНЫЙ ОТДЕЛ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Макарова Ольга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-66" w:right="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 xml:space="preserve">Александровна           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  <w:r w:rsidRPr="00306630">
              <w:rPr>
                <w:color w:val="000000"/>
                <w:spacing w:val="-9"/>
                <w:sz w:val="20"/>
                <w:szCs w:val="20"/>
              </w:rPr>
              <w:t xml:space="preserve"> Жилой дом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 134,8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-28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0"/>
                <w:sz w:val="20"/>
                <w:szCs w:val="20"/>
              </w:rPr>
              <w:t>591,00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Автомобиль Дэу Матиз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618095,35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Патрин Игорь Евгеньевич            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специалист - эксперт 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-28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0"/>
                <w:sz w:val="20"/>
                <w:szCs w:val="20"/>
              </w:rPr>
              <w:t>44,00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Автомобиль Опель «Астра»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477 603,32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садовый земельный  участок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 xml:space="preserve">   515,0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Галаганова Елена Викторовна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-28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0"/>
                <w:sz w:val="20"/>
                <w:szCs w:val="20"/>
              </w:rPr>
              <w:t>49,00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337 454,53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Источниками получения средств, за счет которых совершена сделка по приобретению объекта долевого строительства - квартиры, являются: денежные средства, полученные в дар от родителей, кредит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194"/>
              </w:tabs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Глущенко Елена Николаевна </w:t>
            </w: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600.0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sz w:val="20"/>
                <w:szCs w:val="20"/>
                <w:lang w:val="en-US"/>
              </w:rPr>
              <w:t xml:space="preserve">RENAULT LAGUNA 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318791,73</w:t>
            </w: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</w:t>
            </w:r>
            <w:r w:rsidRPr="00306630">
              <w:rPr>
                <w:rStyle w:val="Strong"/>
                <w:b w:val="0"/>
                <w:sz w:val="20"/>
                <w:szCs w:val="16"/>
              </w:rPr>
              <w:t>ая 1/3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52.0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52.0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ind w:left="4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  <w:lang w:val="en-US"/>
              </w:rPr>
              <w:t>52</w:t>
            </w:r>
          </w:p>
        </w:tc>
        <w:tc>
          <w:tcPr>
            <w:tcW w:w="993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275350,00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ind w:left="4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  <w:lang w:val="en-US"/>
              </w:rPr>
              <w:t>52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Першина Елена Николаевна</w:t>
            </w:r>
          </w:p>
          <w:p w:rsidR="00EC0069" w:rsidRPr="00306630" w:rsidRDefault="00EC0069" w:rsidP="00B5138F">
            <w:pPr>
              <w:ind w:right="7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tabs>
                <w:tab w:val="left" w:pos="776"/>
              </w:tabs>
              <w:spacing w:line="276" w:lineRule="exact"/>
              <w:ind w:hanging="2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2 136 299,10</w:t>
            </w: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Источниками получения средств, за счет которых совершена сделка по приобретению объекта долевого строительства - квартиры, являются: денежные средства, полученные в дар от родителей, кредит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76" w:lineRule="exact"/>
              <w:ind w:hanging="2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76" w:lineRule="exact"/>
              <w:ind w:hanging="2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spacing w:val="3"/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55,6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Легковой автомобиль Chevrolet Lacetti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7"/>
                <w:sz w:val="20"/>
                <w:szCs w:val="20"/>
                <w:lang w:val="en-US"/>
              </w:rPr>
              <w:t>933299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t>,</w:t>
            </w:r>
            <w:r w:rsidRPr="00306630">
              <w:rPr>
                <w:color w:val="000000"/>
                <w:spacing w:val="-7"/>
                <w:sz w:val="20"/>
                <w:szCs w:val="20"/>
                <w:lang w:val="en-US"/>
              </w:rPr>
              <w:t>49</w:t>
            </w:r>
          </w:p>
          <w:p w:rsidR="00EC0069" w:rsidRPr="00306630" w:rsidRDefault="00EC0069" w:rsidP="00B5138F">
            <w:pPr>
              <w:rPr>
                <w:color w:val="000000"/>
                <w:spacing w:val="-7"/>
                <w:sz w:val="20"/>
                <w:szCs w:val="20"/>
              </w:rPr>
            </w:pPr>
          </w:p>
          <w:p w:rsidR="00EC0069" w:rsidRPr="00306630" w:rsidRDefault="00EC0069" w:rsidP="00B513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  <w:lang w:val="en-US"/>
              </w:rPr>
              <w:t>Садовый</w:t>
            </w:r>
            <w:r w:rsidRPr="00306630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06630">
              <w:rPr>
                <w:bCs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76" w:lineRule="exact"/>
              <w:ind w:hanging="2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Жилой дом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Сапанкова Марина Ивановна 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Специалист -  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304292,72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ind w:left="4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Клейн Вячеслав Петрович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Специалист -  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sz w:val="20"/>
                <w:szCs w:val="22"/>
              </w:rPr>
              <w:t>Chevrolet Cruze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681054,15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3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231797,41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HeaderChar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06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ФИНАНСОВОГО ОБЕСПЕЧЕНИЯ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194"/>
              </w:tabs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Федотовская Александра Александровна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</w:t>
            </w:r>
            <w:r w:rsidRPr="00306630">
              <w:rPr>
                <w:rStyle w:val="HeaderChar"/>
                <w:sz w:val="20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color w:val="000000"/>
                <w:spacing w:val="-5"/>
                <w:sz w:val="20"/>
                <w:szCs w:val="20"/>
                <w:lang w:val="en-US"/>
              </w:rPr>
              <w:t>Hyundai</w:t>
            </w: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06630">
              <w:rPr>
                <w:color w:val="000000"/>
                <w:spacing w:val="-5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918968.27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Кондаурова Татьяна Викторовна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зам.начальника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право собственности с обременением (ипотека в силу закона)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552038,06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Источниками получения средств, за счет которых совершена сделка по приобретению квартиры, являются: доход по основному месту работы, доход по основному месту работы супруга, кредит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06630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236892,05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78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06630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Миронова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Ангелина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41.3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998500</w:t>
            </w:r>
            <w:r w:rsidRPr="00306630">
              <w:rPr>
                <w:sz w:val="20"/>
                <w:szCs w:val="20"/>
              </w:rPr>
              <w:t>,</w:t>
            </w:r>
            <w:r w:rsidRPr="00306630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Источниками получения средств, за счет которых совершена сделка по приобретению квартиры (1/3 доли), являются: доход от продажи квартиры, доход по основному месту работы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</w:rPr>
              <w:t>Данилина Лариса Александровна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</w:t>
            </w:r>
            <w:r w:rsidRPr="00306630">
              <w:rPr>
                <w:rStyle w:val="HeaderChar"/>
                <w:sz w:val="20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  <w:lang w:val="en-US"/>
              </w:rPr>
              <w:t xml:space="preserve">        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324896,79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</w:t>
            </w:r>
            <w:r w:rsidRPr="00306630">
              <w:rPr>
                <w:rStyle w:val="HeaderChar"/>
                <w:sz w:val="20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  <w:lang w:val="en-US"/>
              </w:rPr>
              <w:t>46.9</w:t>
            </w:r>
          </w:p>
        </w:tc>
        <w:tc>
          <w:tcPr>
            <w:tcW w:w="993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122832,0</w:t>
            </w:r>
            <w:r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Мильцева Ольга Александровна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06630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3"/>
                <w:sz w:val="20"/>
                <w:szCs w:val="20"/>
              </w:rPr>
              <w:t>15000,0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0"/>
                <w:sz w:val="20"/>
                <w:szCs w:val="20"/>
              </w:rPr>
              <w:t>64,3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348731,75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3/8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78"/>
              <w:rPr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право собственности с обременением (ипотека в силу закона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Автомобиль </w:t>
            </w:r>
            <w:r w:rsidRPr="00306630">
              <w:rPr>
                <w:color w:val="000000"/>
                <w:spacing w:val="-4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151019,28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0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Ивашова Надежда Геннадиевна 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9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272085,84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Двуреченская Наталья Владимировна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9"/>
                <w:sz w:val="20"/>
                <w:szCs w:val="20"/>
              </w:rPr>
            </w:pPr>
            <w:r w:rsidRPr="00306630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421814,79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101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14" w:right="-7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Автомобиль ВАЗ 2110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516419,80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101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8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Олексенко Галина Александровна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9"/>
                <w:sz w:val="20"/>
                <w:szCs w:val="20"/>
              </w:rPr>
            </w:pPr>
            <w:r w:rsidRPr="00306630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367228,08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  <w:lang w:val="en-US"/>
              </w:rPr>
              <w:t>C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t>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101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  <w:lang w:val="en-US"/>
              </w:rPr>
              <w:t>62</w:t>
            </w: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,1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</w:rPr>
              <w:t xml:space="preserve">Автомобиль </w:t>
            </w: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Toyota- Isis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104306,09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101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62,1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101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62,1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9"/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Стебенева Ольга Васильевна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Земельный участок под огород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4200,0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963714,76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sz w:val="20"/>
                <w:szCs w:val="20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  <w:lang w:val="en-US"/>
              </w:rPr>
              <w:t>C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t>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 w:firstLine="11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Автомобиль               Сай Йонг Кайрон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1816460,08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ind w:left="46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Автоприцеп САЖ 82994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</w:tbl>
    <w:p w:rsidR="00EC0069" w:rsidRDefault="00EC0069" w:rsidP="00AB56A9">
      <w:pPr>
        <w:jc w:val="center"/>
      </w:pPr>
      <w:r>
        <w:br w:type="page"/>
        <w:t>ОТДЕЛ ИНФОРМАЦИОННЫХ СИСТЕМ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Пишков Алексей Алексеевич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ЛАДА - 111730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638264,37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Аверченкова Галина Юрьевна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Служебное жилое помещение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306630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515725,54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Служебное жилое помещение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306630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Легковой автомобиль </w:t>
            </w:r>
            <w:r w:rsidRPr="00306630">
              <w:rPr>
                <w:sz w:val="20"/>
                <w:szCs w:val="20"/>
              </w:rPr>
              <w:t xml:space="preserve">Hyundai NF 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1044132,69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Служебное жилое помещение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306630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Служебное жилое помещение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306630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Копылов Александр Сергеевич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492743,61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Бродюк Галина  Викторовна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432668,46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Кирпита  Иван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Сергеевич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tabs>
                <w:tab w:val="left" w:pos="255"/>
                <w:tab w:val="center" w:pos="729"/>
              </w:tabs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10"/>
                <w:sz w:val="20"/>
                <w:szCs w:val="20"/>
              </w:rPr>
              <w:t>414,0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</w:rPr>
              <w:t>40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4322</w:t>
            </w:r>
            <w:r w:rsidRPr="00306630">
              <w:rPr>
                <w:color w:val="000000"/>
                <w:sz w:val="20"/>
                <w:szCs w:val="20"/>
              </w:rPr>
              <w:t>,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76" w:lineRule="exact"/>
              <w:ind w:right="403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Максименко Алексей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Владимирович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 Легковой автомобиль </w:t>
            </w:r>
          </w:p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Фольксваген Гольф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</w:t>
            </w:r>
            <w:r w:rsidRPr="00306630">
              <w:rPr>
                <w:sz w:val="20"/>
                <w:szCs w:val="20"/>
                <w:lang w:val="en-US"/>
              </w:rPr>
              <w:t>9</w:t>
            </w:r>
            <w:r w:rsidRPr="00306630">
              <w:rPr>
                <w:sz w:val="20"/>
                <w:szCs w:val="20"/>
              </w:rPr>
              <w:t>27</w:t>
            </w:r>
            <w:r w:rsidRPr="00306630">
              <w:rPr>
                <w:sz w:val="20"/>
                <w:szCs w:val="20"/>
                <w:lang w:val="en-US"/>
              </w:rPr>
              <w:t>17</w:t>
            </w:r>
            <w:r w:rsidRPr="00306630">
              <w:rPr>
                <w:sz w:val="20"/>
                <w:szCs w:val="20"/>
              </w:rPr>
              <w:t>,</w:t>
            </w:r>
            <w:r w:rsidRPr="00306630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Мочалина Светлана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Анатольевна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490,0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 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039"/>
              </w:tabs>
              <w:spacing w:line="274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  <w:p w:rsidR="00EC0069" w:rsidRPr="00306630" w:rsidRDefault="00EC0069" w:rsidP="00B5138F">
            <w:pPr>
              <w:shd w:val="clear" w:color="auto" w:fill="FFFFFF"/>
              <w:tabs>
                <w:tab w:val="left" w:pos="180"/>
                <w:tab w:val="left" w:pos="360"/>
                <w:tab w:val="center" w:pos="113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414020,96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1013,0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331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74" w:lineRule="exact"/>
              <w:ind w:right="5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51,0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Хундай  Гетс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954175,00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38" w:lineRule="exact"/>
              <w:ind w:right="70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2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0,00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Пашкова Иветта Сергеевна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tabs>
                <w:tab w:val="center" w:pos="500"/>
              </w:tabs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340947.45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Сотниченко Андрей Борисович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Ведущий     специалист- эксперт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65</w:t>
            </w:r>
            <w:r w:rsidRPr="00306630">
              <w:rPr>
                <w:sz w:val="20"/>
                <w:szCs w:val="20"/>
                <w:lang w:val="en-US"/>
              </w:rPr>
              <w:t>41</w:t>
            </w:r>
            <w:r w:rsidRPr="00306630">
              <w:rPr>
                <w:sz w:val="20"/>
                <w:szCs w:val="20"/>
              </w:rPr>
              <w:t>77,12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Земельный участок под гаражом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306630">
              <w:rPr>
                <w:bCs/>
                <w:spacing w:val="-8"/>
                <w:sz w:val="20"/>
                <w:szCs w:val="20"/>
              </w:rPr>
              <w:t>Кусков Сергей Владимирович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spacing w:val="3"/>
                <w:sz w:val="20"/>
                <w:szCs w:val="20"/>
              </w:rPr>
            </w:pPr>
            <w:r w:rsidRPr="00306630">
              <w:rPr>
                <w:bCs/>
                <w:spacing w:val="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spacing w:val="3"/>
                <w:sz w:val="20"/>
                <w:szCs w:val="20"/>
              </w:rPr>
            </w:pPr>
            <w:r w:rsidRPr="00306630">
              <w:rPr>
                <w:bCs/>
                <w:spacing w:val="3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306630">
              <w:rPr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pacing w:val="-7"/>
                <w:sz w:val="20"/>
                <w:szCs w:val="20"/>
              </w:rPr>
            </w:pPr>
            <w:r w:rsidRPr="00306630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06630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370953,70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РЕЖИМА СЕКРЕТНОСТИ И БЕЗОПАСНОСТИ ИНФОРМАЦИИ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Наумов Захар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Николаевич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626657,30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  <w:lang w:val="en-US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42,</w:t>
            </w:r>
            <w:r w:rsidRPr="00306630">
              <w:rPr>
                <w:bCs/>
                <w:color w:val="000000"/>
                <w:spacing w:val="3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FF0000"/>
                <w:spacing w:val="-6"/>
                <w:sz w:val="20"/>
                <w:szCs w:val="20"/>
              </w:rPr>
            </w:pPr>
            <w:r w:rsidRPr="00306630">
              <w:rPr>
                <w:sz w:val="20"/>
                <w:szCs w:val="20"/>
                <w:lang w:val="en-US"/>
              </w:rPr>
              <w:t>497930</w:t>
            </w:r>
            <w:r w:rsidRPr="00306630">
              <w:rPr>
                <w:sz w:val="20"/>
                <w:szCs w:val="20"/>
              </w:rPr>
              <w:t>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Источниками получения средств, за счет которых совершена сделка по приобретению квартиры, являются: деньги, полученные в дар от родителей, доход по основному месту работы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Аникеев Денис Владимирович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060"/>
              </w:tabs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473444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,</w:t>
            </w: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40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Каратаева Галина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Сергеевна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 –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69</w:t>
            </w:r>
            <w:r w:rsidRPr="0030663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867894,88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ind w:left="48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Земельный приусадебный участок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ИЖ - 2126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</w:t>
            </w: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69135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,</w:t>
            </w: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19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ВАЗ - 2112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Грузовой автомобиль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  <w:lang w:val="en-US"/>
              </w:rPr>
              <w:t>ГАЗ-</w:t>
            </w:r>
            <w:r w:rsidRPr="00306630">
              <w:rPr>
                <w:color w:val="000000"/>
                <w:sz w:val="20"/>
                <w:szCs w:val="20"/>
              </w:rPr>
              <w:t>2705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 xml:space="preserve">Ситников  Евгений Анатольевич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Daewoo Nexia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FF0000"/>
                <w:spacing w:val="-6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366993,76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060"/>
              </w:tabs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FF0000"/>
                <w:spacing w:val="-6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242981,64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rPr>
          <w:trHeight w:val="348"/>
        </w:trPr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Жданова Ольга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Евгеньевна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327502,08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7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Старков Петр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Анатольевич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306630">
              <w:rPr>
                <w:color w:val="000000"/>
                <w:sz w:val="20"/>
                <w:szCs w:val="20"/>
              </w:rPr>
              <w:t>- 111740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258350,07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Супруга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spacing w:line="242" w:lineRule="exact"/>
              <w:ind w:hanging="10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455080,05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КАДРОВ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Фабричных Ирина Антоновна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1500,0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color w:val="000000"/>
                <w:sz w:val="20"/>
                <w:szCs w:val="20"/>
              </w:rPr>
              <w:t>ВАЗ «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306630">
              <w:rPr>
                <w:color w:val="000000"/>
                <w:sz w:val="20"/>
                <w:szCs w:val="20"/>
              </w:rPr>
              <w:t xml:space="preserve"> 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Priora</w:t>
            </w:r>
            <w:r w:rsidRPr="0030663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1145342,09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1500,0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123,1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64,4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64,4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1500,0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ВАЗ 2199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185592,16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24,0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1500,0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123,1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24,0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Иванникова Оксана Викторовна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4860,0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836025,35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70,9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80,3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80,3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  <w:lang w:val="en-US"/>
              </w:rPr>
            </w:pPr>
            <w:r w:rsidRPr="00306630">
              <w:rPr>
                <w:sz w:val="20"/>
                <w:szCs w:val="16"/>
              </w:rPr>
              <w:t xml:space="preserve">Легковой автомобиль </w:t>
            </w:r>
            <w:r w:rsidRPr="00306630">
              <w:rPr>
                <w:sz w:val="20"/>
                <w:szCs w:val="16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1291081,93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  <w:lang w:val="en-US"/>
              </w:rPr>
            </w:pPr>
            <w:r w:rsidRPr="00306630">
              <w:rPr>
                <w:rStyle w:val="Strong"/>
                <w:b w:val="0"/>
                <w:sz w:val="20"/>
                <w:szCs w:val="16"/>
                <w:lang w:val="en-US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80,3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12260,00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Жук Валентина Ивановна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43,1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868380,69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Ярикова Светлана Ивановна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66,3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355340,12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66,3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661486,62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 xml:space="preserve">Лыткина Ирина Васильевна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 xml:space="preserve">Комната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12,9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288 405,86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rStyle w:val="Strong"/>
                <w:b w:val="0"/>
                <w:bCs w:val="0"/>
                <w:sz w:val="20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 xml:space="preserve">Комната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12,9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69 900,00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ОТДЕЛ ГОСУДАРСТВЕННЫХ ЗАКУПОК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Корнилова Оксана Викторовна 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Автомобиль Хёндай Элантра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649515,72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Автомобиль Ниссан Х-трейл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194"/>
              </w:tabs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3 962 063,39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407,0</w:t>
            </w:r>
          </w:p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538,0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rPr>
          <w:trHeight w:val="955"/>
        </w:trPr>
        <w:tc>
          <w:tcPr>
            <w:tcW w:w="426" w:type="dxa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Одрова Екатерина Александровна </w:t>
            </w:r>
          </w:p>
        </w:tc>
        <w:tc>
          <w:tcPr>
            <w:tcW w:w="1145" w:type="dxa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10"/>
                <w:sz w:val="20"/>
                <w:szCs w:val="20"/>
              </w:rPr>
              <w:t>62,3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397 440,44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rPr>
          <w:trHeight w:val="1641"/>
        </w:trPr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tabs>
                <w:tab w:val="left" w:pos="1194"/>
              </w:tabs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Костеева Инна Александровна 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78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sz w:val="20"/>
                <w:szCs w:val="20"/>
              </w:rPr>
              <w:t>1600,00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319156,37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Жилой дом с хозяйственными постройками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84,00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7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</w:t>
            </w:r>
          </w:p>
          <w:p w:rsidR="00EC0069" w:rsidRPr="00306630" w:rsidRDefault="00EC0069" w:rsidP="00B5138F">
            <w:pPr>
              <w:shd w:val="clear" w:color="auto" w:fill="FFFFFF"/>
              <w:spacing w:line="240" w:lineRule="exact"/>
              <w:ind w:right="278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bCs w:val="0"/>
                <w:sz w:val="20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296997,60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shd w:val="clear" w:color="auto" w:fill="FFFFFF"/>
              <w:ind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bCs w:val="0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</w:tbl>
    <w:p w:rsidR="00EC0069" w:rsidRDefault="00EC0069" w:rsidP="00AB56A9">
      <w:pPr>
        <w:jc w:val="center"/>
      </w:pPr>
      <w:r>
        <w:br w:type="page"/>
        <w:t>ЮРИДИЧЕСКИЙ ОТДЕЛ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CC38DE">
        <w:tc>
          <w:tcPr>
            <w:tcW w:w="426" w:type="dxa"/>
            <w:vMerge w:val="restart"/>
          </w:tcPr>
          <w:p w:rsidR="00EC0069" w:rsidRPr="00306630" w:rsidRDefault="00EC0069" w:rsidP="00CC38D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CC38D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38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CC38DE">
        <w:trPr>
          <w:trHeight w:val="885"/>
        </w:trPr>
        <w:tc>
          <w:tcPr>
            <w:tcW w:w="426" w:type="dxa"/>
            <w:vMerge w:val="restart"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Лазарева Елена Дмитриевна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  <w:r w:rsidRPr="00306630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CC38DE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  Легковой автомобиль</w:t>
            </w:r>
          </w:p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Фольксваген-Гольф Плюс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619 516, 73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rPr>
          <w:trHeight w:val="255"/>
        </w:trPr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Фольксваген-Гольф  </w:t>
            </w: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3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ind w:left="463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  Легковой автомобиль</w:t>
            </w:r>
          </w:p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Фольксваген-Гольф  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1 2</w:t>
            </w:r>
            <w:r w:rsidRPr="00306630">
              <w:rPr>
                <w:color w:val="000000"/>
                <w:spacing w:val="-6"/>
                <w:sz w:val="20"/>
                <w:szCs w:val="20"/>
                <w:lang w:val="en-US"/>
              </w:rPr>
              <w:t>8</w:t>
            </w:r>
            <w:r w:rsidRPr="00306630">
              <w:rPr>
                <w:color w:val="000000"/>
                <w:spacing w:val="-6"/>
                <w:sz w:val="20"/>
                <w:szCs w:val="20"/>
              </w:rPr>
              <w:t>0 000,0</w:t>
            </w:r>
          </w:p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       762,0</w:t>
            </w:r>
          </w:p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4"/>
                <w:sz w:val="20"/>
                <w:szCs w:val="20"/>
              </w:rPr>
            </w:pPr>
            <w:r w:rsidRPr="00306630">
              <w:rPr>
                <w:color w:val="000000"/>
                <w:spacing w:val="-4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18, 0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Pr="00306630" w:rsidRDefault="00EC0069" w:rsidP="00CC38DE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11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138 857,46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191,1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1995,0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38DE">
            <w:pPr>
              <w:shd w:val="clear" w:color="auto" w:fill="FFFFFF"/>
              <w:ind w:left="48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CC38DE">
        <w:tc>
          <w:tcPr>
            <w:tcW w:w="426" w:type="dxa"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Вериялова Виктория Владимировна</w:t>
            </w:r>
          </w:p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 Нисан - Ноут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382 72</w:t>
            </w:r>
            <w:r w:rsidRPr="00306630">
              <w:rPr>
                <w:color w:val="000000"/>
                <w:sz w:val="20"/>
                <w:szCs w:val="20"/>
                <w:lang w:val="en-US"/>
              </w:rPr>
              <w:t>0</w:t>
            </w:r>
            <w:r w:rsidRPr="00306630">
              <w:rPr>
                <w:color w:val="000000"/>
                <w:sz w:val="20"/>
                <w:szCs w:val="20"/>
              </w:rPr>
              <w:t>,73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c>
          <w:tcPr>
            <w:tcW w:w="426" w:type="dxa"/>
            <w:vMerge w:val="restart"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 xml:space="preserve">Николаев Антон Олегович </w:t>
            </w:r>
          </w:p>
        </w:tc>
        <w:tc>
          <w:tcPr>
            <w:tcW w:w="1145" w:type="dxa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49, 0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 Киа – Рио</w:t>
            </w:r>
          </w:p>
          <w:p w:rsidR="00EC0069" w:rsidRPr="00306630" w:rsidRDefault="00EC0069" w:rsidP="00CC38DE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328679,54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Источниками получения средств, за счет которых совершена сделка по приобретению легкового автомобиля, являются: деньги, полученные в дар на день бракосочетания</w:t>
            </w: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CC38DE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c>
          <w:tcPr>
            <w:tcW w:w="426" w:type="dxa"/>
            <w:vMerge w:val="restart"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Юшков Иван Александрович</w:t>
            </w:r>
          </w:p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 Донинвест Ассоль</w:t>
            </w:r>
          </w:p>
          <w:p w:rsidR="00EC0069" w:rsidRPr="00306630" w:rsidRDefault="00EC0069" w:rsidP="00CC38DE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493 872, 95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rPr>
          <w:trHeight w:val="765"/>
        </w:trPr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CC38DE">
            <w:pPr>
              <w:rPr>
                <w:sz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63,2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Земельный    участок</w:t>
            </w:r>
          </w:p>
          <w:p w:rsidR="00EC0069" w:rsidRPr="00306630" w:rsidRDefault="00EC0069" w:rsidP="00CC38DE">
            <w:pPr>
              <w:shd w:val="clear" w:color="auto" w:fill="FFFFFF"/>
              <w:ind w:left="473"/>
              <w:rPr>
                <w:sz w:val="20"/>
                <w:szCs w:val="20"/>
              </w:rPr>
            </w:pPr>
          </w:p>
          <w:p w:rsidR="00EC0069" w:rsidRPr="00306630" w:rsidRDefault="00EC0069" w:rsidP="00CC38DE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1125,0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196279,8</w:t>
            </w:r>
            <w:r w:rsidRPr="0030663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rPr>
          <w:trHeight w:val="765"/>
        </w:trPr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 xml:space="preserve">Жилой дом  </w:t>
            </w:r>
          </w:p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334,5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CC38DE">
        <w:trPr>
          <w:trHeight w:val="765"/>
        </w:trPr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2500,0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CC38DE"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06630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0663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145" w:type="dxa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ind w:left="-12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35483,00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rPr>
          <w:trHeight w:val="578"/>
        </w:trPr>
        <w:tc>
          <w:tcPr>
            <w:tcW w:w="426" w:type="dxa"/>
            <w:vMerge w:val="restart"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Дорохин Роман Витальевич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CC38DE">
            <w:pPr>
              <w:shd w:val="clear" w:color="auto" w:fill="FFFFFF"/>
              <w:ind w:left="-12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Богдан 2110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119 388, 82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rPr>
          <w:trHeight w:val="577"/>
        </w:trPr>
        <w:tc>
          <w:tcPr>
            <w:tcW w:w="426" w:type="dxa"/>
            <w:vMerge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CC38DE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vMerge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</w:tr>
      <w:tr w:rsidR="00EC0069" w:rsidRPr="00306630" w:rsidTr="00CC38DE">
        <w:tc>
          <w:tcPr>
            <w:tcW w:w="426" w:type="dxa"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Валентинова Алиса Александровна</w:t>
            </w:r>
          </w:p>
        </w:tc>
        <w:tc>
          <w:tcPr>
            <w:tcW w:w="1145" w:type="dxa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специалист-эксперт</w:t>
            </w:r>
          </w:p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HeaderChar"/>
                <w:sz w:val="20"/>
                <w:szCs w:val="16"/>
              </w:rPr>
              <w:t>долевая 3/8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-</w:t>
            </w:r>
          </w:p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162 580,86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  <w:tr w:rsidR="00EC0069" w:rsidRPr="00306630" w:rsidTr="00CC38DE">
        <w:tc>
          <w:tcPr>
            <w:tcW w:w="426" w:type="dxa"/>
          </w:tcPr>
          <w:p w:rsidR="00EC0069" w:rsidRPr="00306630" w:rsidRDefault="00EC0069" w:rsidP="00CC38DE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Поляков Станислав Александрович</w:t>
            </w:r>
          </w:p>
        </w:tc>
        <w:tc>
          <w:tcPr>
            <w:tcW w:w="1145" w:type="dxa"/>
          </w:tcPr>
          <w:p w:rsidR="00EC0069" w:rsidRPr="00306630" w:rsidRDefault="00EC0069" w:rsidP="00CC38DE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специалист-эксперт</w:t>
            </w:r>
          </w:p>
          <w:p w:rsidR="00EC0069" w:rsidRPr="00306630" w:rsidRDefault="00EC0069" w:rsidP="00CC38DE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306630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306630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06630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306630">
              <w:rPr>
                <w:bCs/>
                <w:color w:val="000000"/>
                <w:sz w:val="20"/>
                <w:szCs w:val="20"/>
              </w:rPr>
              <w:t>90.7</w:t>
            </w:r>
          </w:p>
        </w:tc>
        <w:tc>
          <w:tcPr>
            <w:tcW w:w="993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66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06630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0069" w:rsidRPr="00306630" w:rsidRDefault="00EC0069" w:rsidP="00CC3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165 071,87</w:t>
            </w:r>
          </w:p>
        </w:tc>
        <w:tc>
          <w:tcPr>
            <w:tcW w:w="1761" w:type="dxa"/>
          </w:tcPr>
          <w:p w:rsidR="00EC0069" w:rsidRPr="00306630" w:rsidRDefault="00EC0069" w:rsidP="00CC38DE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-</w:t>
            </w:r>
          </w:p>
        </w:tc>
      </w:tr>
    </w:tbl>
    <w:p w:rsidR="00EC0069" w:rsidRDefault="00EC0069" w:rsidP="00AB56A9">
      <w:pPr>
        <w:jc w:val="center"/>
      </w:pPr>
      <w:r>
        <w:br w:type="page"/>
        <w:t>КОНСУЛЬТАНТ ПО ВОПРОСАМ МОБИЛИЗАЦИОННОЙ ПОДГОТОВКИ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Ермаков Дмитрий Анатольевич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Главный специалист-эксперт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3123,0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vAlign w:val="center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19,6</w:t>
            </w:r>
          </w:p>
        </w:tc>
        <w:tc>
          <w:tcPr>
            <w:tcW w:w="993" w:type="dxa"/>
            <w:vMerge w:val="restart"/>
            <w:vAlign w:val="center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Легковой автомобиль  Шевроле Круз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647142,41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Жилой дом с хозяйственными постройками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91,1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Reference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51,8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Reference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19,6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Reference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Супруга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51,8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3123,0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261253,54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Reference"/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Reference"/>
                <w:sz w:val="20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Reference"/>
                <w:sz w:val="20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Reference"/>
                <w:sz w:val="20"/>
                <w:szCs w:val="16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91,1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</w:tr>
    </w:tbl>
    <w:p w:rsidR="00EC0069" w:rsidRDefault="00EC0069" w:rsidP="00AB56A9">
      <w:pPr>
        <w:jc w:val="center"/>
      </w:pPr>
      <w:r>
        <w:br w:type="page"/>
        <w:t>КОНСУЛЬТАНТ ПО ВОПРОСАМ ГРАЖДАНСКОЙ ОБОРОНЫ</w:t>
      </w:r>
    </w:p>
    <w:p w:rsidR="00EC0069" w:rsidRDefault="00EC0069" w:rsidP="00AB56A9">
      <w:pPr>
        <w:jc w:val="center"/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306630" w:rsidTr="00F942BF">
        <w:tc>
          <w:tcPr>
            <w:tcW w:w="426" w:type="dxa"/>
            <w:vMerge w:val="restart"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6630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06630">
              <w:t xml:space="preserve"> </w:t>
            </w:r>
            <w:r w:rsidRPr="0030663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306630" w:rsidTr="00F942BF">
        <w:tc>
          <w:tcPr>
            <w:tcW w:w="426" w:type="dxa"/>
            <w:vMerge/>
          </w:tcPr>
          <w:p w:rsidR="00EC0069" w:rsidRPr="00306630" w:rsidRDefault="00EC0069" w:rsidP="00F942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F942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663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F942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 w:val="restart"/>
          </w:tcPr>
          <w:p w:rsidR="00EC0069" w:rsidRPr="00306630" w:rsidRDefault="00EC0069" w:rsidP="00B5138F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Сергеев Сергей Николаевич</w:t>
            </w: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shd w:val="clear" w:color="auto" w:fill="FFFFFF"/>
              <w:spacing w:line="240" w:lineRule="exact"/>
              <w:ind w:left="-43" w:right="278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65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земельный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участок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47,43</w:t>
            </w:r>
          </w:p>
        </w:tc>
        <w:tc>
          <w:tcPr>
            <w:tcW w:w="993" w:type="dxa"/>
            <w:vMerge w:val="restart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Легковой автомобиль Дэу Эсперо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565422.89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ind w:left="-142" w:right="-108"/>
              <w:jc w:val="center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домик</w:t>
            </w:r>
          </w:p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center"/>
              <w:rPr>
                <w:rStyle w:val="FootnoteTextChar"/>
                <w:sz w:val="20"/>
                <w:szCs w:val="16"/>
              </w:rPr>
            </w:pP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ind w:left="-142" w:right="-108"/>
              <w:jc w:val="center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Супруга</w:t>
            </w:r>
          </w:p>
          <w:p w:rsidR="00EC0069" w:rsidRPr="00306630" w:rsidRDefault="00EC0069" w:rsidP="00B51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EC0069" w:rsidRPr="00306630" w:rsidRDefault="00EC0069" w:rsidP="00B51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47,43</w:t>
            </w:r>
          </w:p>
        </w:tc>
        <w:tc>
          <w:tcPr>
            <w:tcW w:w="992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069" w:rsidRPr="00306630" w:rsidRDefault="00EC0069" w:rsidP="00B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земельный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участок</w:t>
            </w:r>
          </w:p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30025,35</w:t>
            </w:r>
          </w:p>
        </w:tc>
        <w:tc>
          <w:tcPr>
            <w:tcW w:w="1761" w:type="dxa"/>
            <w:vMerge w:val="restart"/>
          </w:tcPr>
          <w:p w:rsidR="00EC0069" w:rsidRPr="00306630" w:rsidRDefault="00EC0069" w:rsidP="00B5138F">
            <w:pPr>
              <w:jc w:val="center"/>
              <w:rPr>
                <w:sz w:val="20"/>
                <w:szCs w:val="16"/>
              </w:rPr>
            </w:pPr>
            <w:r w:rsidRPr="00306630">
              <w:rPr>
                <w:sz w:val="20"/>
                <w:szCs w:val="16"/>
              </w:rPr>
              <w:t>-</w:t>
            </w:r>
          </w:p>
        </w:tc>
      </w:tr>
      <w:tr w:rsidR="00EC0069" w:rsidRPr="00306630" w:rsidTr="00B5138F">
        <w:tc>
          <w:tcPr>
            <w:tcW w:w="426" w:type="dxa"/>
            <w:vMerge/>
          </w:tcPr>
          <w:p w:rsidR="00EC0069" w:rsidRPr="00306630" w:rsidRDefault="00EC0069" w:rsidP="00B5138F">
            <w:pPr>
              <w:ind w:left="-142" w:right="-108"/>
              <w:jc w:val="center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069" w:rsidRPr="00306630" w:rsidRDefault="00EC0069" w:rsidP="00B513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Strong"/>
                <w:b w:val="0"/>
                <w:sz w:val="20"/>
                <w:szCs w:val="20"/>
              </w:rPr>
              <w:t>5</w:t>
            </w:r>
            <w:r w:rsidRPr="00306630">
              <w:rPr>
                <w:rStyle w:val="FootnoteTextChar"/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EC0069" w:rsidRPr="00306630" w:rsidRDefault="00EC0069" w:rsidP="00B5138F">
            <w:pPr>
              <w:jc w:val="center"/>
              <w:rPr>
                <w:sz w:val="20"/>
                <w:szCs w:val="20"/>
              </w:rPr>
            </w:pPr>
            <w:r w:rsidRPr="00306630">
              <w:rPr>
                <w:rStyle w:val="FootnoteTextChar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C0069" w:rsidRPr="00306630" w:rsidRDefault="00EC0069" w:rsidP="00B5138F">
            <w:pPr>
              <w:jc w:val="both"/>
              <w:rPr>
                <w:sz w:val="20"/>
                <w:szCs w:val="16"/>
              </w:rPr>
            </w:pPr>
          </w:p>
        </w:tc>
      </w:tr>
    </w:tbl>
    <w:p w:rsidR="00EC0069" w:rsidRDefault="00EC0069" w:rsidP="00A64D12">
      <w:pPr>
        <w:pStyle w:val="FootnoteText"/>
        <w:ind w:firstLine="709"/>
        <w:jc w:val="both"/>
        <w:rPr>
          <w:szCs w:val="16"/>
        </w:rPr>
      </w:pPr>
    </w:p>
    <w:p w:rsidR="00EC0069" w:rsidRPr="00804D02" w:rsidRDefault="00EC0069" w:rsidP="00B74764">
      <w:pPr>
        <w:ind w:right="-603" w:hanging="709"/>
        <w:jc w:val="center"/>
        <w:rPr>
          <w:rStyle w:val="Strong"/>
          <w:b w:val="0"/>
          <w:color w:val="333333"/>
        </w:rPr>
      </w:pPr>
      <w:r>
        <w:rPr>
          <w:szCs w:val="16"/>
        </w:rPr>
        <w:br w:type="page"/>
      </w:r>
      <w:r>
        <w:t xml:space="preserve"> </w:t>
      </w:r>
      <w:r w:rsidRPr="00804D02">
        <w:rPr>
          <w:rStyle w:val="Strong"/>
          <w:b w:val="0"/>
          <w:color w:val="333333"/>
        </w:rPr>
        <w:t>ОТДЕЛ № 1</w:t>
      </w:r>
    </w:p>
    <w:p w:rsidR="00EC0069" w:rsidRDefault="00EC0069" w:rsidP="00B74764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3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65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Фатина Татьяна Александровна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 участок</w:t>
            </w:r>
          </w:p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приусадебный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415149,04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61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104,7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66600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shd w:val="clear" w:color="auto" w:fill="FFFFFF"/>
              <w:ind w:left="16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а/м Тайота-Королла</w:t>
            </w:r>
          </w:p>
          <w:p w:rsidR="00EC0069" w:rsidRDefault="00EC0069" w:rsidP="00B74764">
            <w:pPr>
              <w:shd w:val="clear" w:color="auto" w:fill="FFFFFF"/>
              <w:ind w:left="16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378927,71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107,4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0069" w:rsidRDefault="00EC0069" w:rsidP="00B74764">
            <w:pPr>
              <w:shd w:val="clear" w:color="auto" w:fill="FFFFFF"/>
              <w:ind w:left="16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а/м ВАЗ-2106</w:t>
            </w:r>
          </w:p>
          <w:p w:rsidR="00EC0069" w:rsidRDefault="00EC0069" w:rsidP="00B7476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0069" w:rsidRDefault="00EC0069" w:rsidP="00B74764">
            <w:pPr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а/м УАЗ-3741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00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Манаева Елена Алексеевна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259980,81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203"/>
        </w:trPr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 участок</w:t>
            </w:r>
          </w:p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приусадебный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shd w:val="clear" w:color="auto" w:fill="FFFFFF"/>
              <w:ind w:left="16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а/м ВАЗ-2106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317322,25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202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rPr>
          <w:trHeight w:val="98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Федянина Татьяна Анатольевна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 участок</w:t>
            </w:r>
          </w:p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приусадебный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231600,82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4F707D">
        <w:trPr>
          <w:trHeight w:val="97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178,5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rPr>
          <w:trHeight w:val="98"/>
        </w:trPr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3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 участок</w:t>
            </w:r>
          </w:p>
          <w:p w:rsidR="00EC0069" w:rsidRDefault="00EC0069" w:rsidP="00B74764">
            <w:pPr>
              <w:shd w:val="clear" w:color="auto" w:fill="FFFFFF"/>
              <w:ind w:left="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приусадебный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243332,54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4F707D">
        <w:trPr>
          <w:trHeight w:val="97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178,5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97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5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Тихонов Сергей Николаевич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221803,34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98"/>
        </w:trPr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3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shd w:val="clear" w:color="auto" w:fill="FFFFFF"/>
              <w:ind w:left="16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а/м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230270,90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97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97"/>
        </w:trPr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 нолетний  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Default="00EC0069" w:rsidP="00B74764">
      <w:pPr>
        <w:pStyle w:val="FootnoteText"/>
        <w:ind w:firstLine="709"/>
        <w:jc w:val="both"/>
      </w:pPr>
    </w:p>
    <w:p w:rsidR="00EC0069" w:rsidRPr="00804D02" w:rsidRDefault="00EC0069" w:rsidP="00B74764">
      <w:pPr>
        <w:pStyle w:val="FootnoteText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804D02">
        <w:rPr>
          <w:sz w:val="24"/>
          <w:szCs w:val="24"/>
        </w:rPr>
        <w:t>ОТДЕЛ № 2</w:t>
      </w:r>
    </w:p>
    <w:p w:rsidR="00EC0069" w:rsidRDefault="00EC0069" w:rsidP="00B74764">
      <w:pPr>
        <w:pStyle w:val="FootnoteText"/>
        <w:ind w:firstLine="709"/>
        <w:jc w:val="both"/>
      </w:pPr>
    </w:p>
    <w:tbl>
      <w:tblPr>
        <w:tblpPr w:leftFromText="180" w:rightFromText="180" w:vertAnchor="text" w:horzAnchor="margin" w:tblpXSpec="center" w:tblpY="13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40"/>
        <w:gridCol w:w="972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D91F97">
        <w:tc>
          <w:tcPr>
            <w:tcW w:w="468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D91F97"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Андрюшина Вера Андреевна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1200,0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617279,24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310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долевая 1/4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735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«Киа-Спектра»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416376,53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300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  <w:p w:rsidR="00EC0069" w:rsidRDefault="00EC0069" w:rsidP="00B74764">
            <w:pPr>
              <w:jc w:val="center"/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525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273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21,3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Кобзева Татьяна Николаевна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433057,76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373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180,0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42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70,0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1"/>
        </w:trPr>
        <w:tc>
          <w:tcPr>
            <w:tcW w:w="468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«Фольцваген»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345332,44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</w:tr>
      <w:tr w:rsidR="00EC0069" w:rsidTr="00D91F97">
        <w:trPr>
          <w:trHeight w:val="305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180,0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8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70,0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Зеленова Татьяна Николаевна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27,2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«ДЕУ НЕКСИА»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248354,58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4F707D">
        <w:trPr>
          <w:trHeight w:val="471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51,9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rPr>
          <w:trHeight w:val="1067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40,7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rPr>
          <w:trHeight w:val="639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24,6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rPr>
          <w:trHeight w:val="353"/>
        </w:trPr>
        <w:tc>
          <w:tcPr>
            <w:tcW w:w="468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150000,0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</w:tr>
      <w:tr w:rsidR="00EC0069" w:rsidTr="00D91F97">
        <w:trPr>
          <w:trHeight w:val="353"/>
        </w:trPr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Прибытков Алексей Игоревич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ВАЗ-21054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260036,21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  </w:t>
            </w: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90,0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45,0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429136,21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D91F97">
        <w:trPr>
          <w:trHeight w:val="839"/>
        </w:trPr>
        <w:tc>
          <w:tcPr>
            <w:tcW w:w="468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Каменецкая Ольга Вячеславовна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2136479,12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1479,0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ВАЗ 2131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187706,99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600,0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(в стадии строительства)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44,4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Акулова Ирина Владимировна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314,0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241499,62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60,0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449"/>
        </w:trPr>
        <w:tc>
          <w:tcPr>
            <w:tcW w:w="468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24,0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60,0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26,4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ВАЗ 2105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293766,28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</w:tr>
      <w:tr w:rsidR="00EC0069" w:rsidTr="00D91F97">
        <w:trPr>
          <w:trHeight w:val="353"/>
        </w:trPr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  <w:p w:rsidR="00EC0069" w:rsidRPr="00D91F97" w:rsidRDefault="00EC0069" w:rsidP="00D91F97">
            <w:pPr>
              <w:ind w:left="180" w:right="57"/>
              <w:jc w:val="right"/>
              <w:rPr>
                <w:sz w:val="20"/>
                <w:szCs w:val="16"/>
              </w:rPr>
            </w:pPr>
          </w:p>
          <w:p w:rsidR="00EC0069" w:rsidRPr="00D91F97" w:rsidRDefault="00EC0069" w:rsidP="00D91F97">
            <w:pPr>
              <w:ind w:right="57"/>
              <w:rPr>
                <w:sz w:val="20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Мещерякова Ирина Петровна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56,3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199071,86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</w:tr>
      <w:tr w:rsidR="00EC0069" w:rsidTr="00D91F97">
        <w:trPr>
          <w:trHeight w:val="70"/>
        </w:trPr>
        <w:tc>
          <w:tcPr>
            <w:tcW w:w="468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56,3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382335,22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42,8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42,8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56,3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-</w:t>
            </w:r>
          </w:p>
        </w:tc>
      </w:tr>
      <w:tr w:rsidR="00EC0069" w:rsidTr="00D91F97">
        <w:trPr>
          <w:trHeight w:val="353"/>
        </w:trPr>
        <w:tc>
          <w:tcPr>
            <w:tcW w:w="468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Струняшева Евгения Васильевна</w:t>
            </w:r>
          </w:p>
        </w:tc>
        <w:tc>
          <w:tcPr>
            <w:tcW w:w="97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32,6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186595,48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-</w:t>
            </w:r>
          </w:p>
        </w:tc>
      </w:tr>
      <w:tr w:rsidR="00EC0069" w:rsidTr="00D91F97">
        <w:trPr>
          <w:trHeight w:val="255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510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3"/>
        </w:trPr>
        <w:tc>
          <w:tcPr>
            <w:tcW w:w="468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7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32,6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-</w:t>
            </w:r>
          </w:p>
        </w:tc>
      </w:tr>
    </w:tbl>
    <w:p w:rsidR="00EC0069" w:rsidRDefault="00EC0069" w:rsidP="00B74764">
      <w:pPr>
        <w:pStyle w:val="FootnoteText"/>
        <w:ind w:firstLine="709"/>
        <w:jc w:val="both"/>
        <w:rPr>
          <w:sz w:val="16"/>
          <w:szCs w:val="16"/>
        </w:rPr>
      </w:pPr>
    </w:p>
    <w:p w:rsidR="00EC0069" w:rsidRPr="00804D02" w:rsidRDefault="00EC0069" w:rsidP="00B74764">
      <w:pPr>
        <w:jc w:val="center"/>
        <w:rPr>
          <w:rStyle w:val="Strong"/>
          <w:b w:val="0"/>
          <w:bCs w:val="0"/>
        </w:rPr>
      </w:pPr>
      <w:r>
        <w:br w:type="page"/>
      </w:r>
      <w:r w:rsidRPr="00804D02">
        <w:rPr>
          <w:rStyle w:val="Strong"/>
          <w:b w:val="0"/>
          <w:bCs w:val="0"/>
        </w:rPr>
        <w:t>ОТДЕЛ № 3</w:t>
      </w:r>
    </w:p>
    <w:p w:rsidR="00EC0069" w:rsidRPr="00963C40" w:rsidRDefault="00EC0069" w:rsidP="00B74764">
      <w:pPr>
        <w:ind w:right="-603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2"/>
        <w:gridCol w:w="1080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RPr="002D3A21" w:rsidTr="00B74764">
        <w:tc>
          <w:tcPr>
            <w:tcW w:w="426" w:type="dxa"/>
            <w:vMerge w:val="restart"/>
          </w:tcPr>
          <w:p w:rsidR="00EC0069" w:rsidRPr="002D3A21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Pr="002D3A21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82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2D3A21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Pr="002D3A21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Шакина Марина Анатольевна</w:t>
            </w:r>
          </w:p>
        </w:tc>
        <w:tc>
          <w:tcPr>
            <w:tcW w:w="1080" w:type="dxa"/>
            <w:vMerge w:val="restart"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ная</w:t>
            </w:r>
          </w:p>
        </w:tc>
        <w:tc>
          <w:tcPr>
            <w:tcW w:w="851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</w:tc>
        <w:tc>
          <w:tcPr>
            <w:tcW w:w="992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451522,27</w:t>
            </w:r>
          </w:p>
        </w:tc>
        <w:tc>
          <w:tcPr>
            <w:tcW w:w="1761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rPr>
          <w:trHeight w:val="555"/>
        </w:trPr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Pr="002D3A21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0646FB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OLE_LINK1"/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bookmarkEnd w:id="0"/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под гаражом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ная </w:t>
            </w:r>
          </w:p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30,0</w:t>
            </w:r>
          </w:p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2B3B61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0069" w:rsidRPr="002D3A21" w:rsidTr="00B74764">
        <w:trPr>
          <w:trHeight w:val="600"/>
        </w:trPr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Pr="002D3A21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tabs>
                <w:tab w:val="left" w:pos="720"/>
              </w:tabs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Квартира </w:t>
            </w:r>
          </w:p>
        </w:tc>
        <w:tc>
          <w:tcPr>
            <w:tcW w:w="1417" w:type="dxa"/>
          </w:tcPr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992" w:type="dxa"/>
          </w:tcPr>
          <w:p w:rsidR="00EC0069" w:rsidRPr="000646FB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2B3B61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992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Pr="000646FB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LADA- 212140</w:t>
            </w:r>
          </w:p>
        </w:tc>
        <w:tc>
          <w:tcPr>
            <w:tcW w:w="1276" w:type="dxa"/>
            <w:vMerge w:val="restart"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622404,29</w:t>
            </w:r>
          </w:p>
        </w:tc>
        <w:tc>
          <w:tcPr>
            <w:tcW w:w="1761" w:type="dxa"/>
            <w:vMerge w:val="restart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62,9</w:t>
            </w:r>
          </w:p>
        </w:tc>
        <w:tc>
          <w:tcPr>
            <w:tcW w:w="992" w:type="dxa"/>
            <w:vAlign w:val="center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Леденёва Людмила Николаевна</w:t>
            </w:r>
          </w:p>
        </w:tc>
        <w:tc>
          <w:tcPr>
            <w:tcW w:w="1080" w:type="dxa"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2D3A21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8772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8772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993" w:type="dxa"/>
          </w:tcPr>
          <w:p w:rsidR="00EC0069" w:rsidRPr="00AB37CE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286893,07</w:t>
            </w:r>
          </w:p>
        </w:tc>
        <w:tc>
          <w:tcPr>
            <w:tcW w:w="1761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Pr="007A321E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 ная</w:t>
            </w:r>
          </w:p>
        </w:tc>
        <w:tc>
          <w:tcPr>
            <w:tcW w:w="851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992" w:type="dxa"/>
          </w:tcPr>
          <w:p w:rsidR="00EC0069" w:rsidRPr="002D3A21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Pr="00287727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Опель-   Астра (Н)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46</w:t>
            </w:r>
            <w:r>
              <w:rPr>
                <w:rFonts w:ascii="Verdana" w:hAnsi="Verdana"/>
                <w:sz w:val="16"/>
                <w:szCs w:val="16"/>
              </w:rPr>
              <w:t>599,95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 –нолетний 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Pr="00287727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   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Бацина Марина Владимировна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 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2946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263379,27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нолетний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144507,64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Клименченко Светлана Владимировна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Ведущий- специалисэксперт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ВАЗ-21099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228846,15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 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 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5/12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28,1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69600,0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 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28,1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69600,00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RPr="002D3A21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Ерёмина Светлана Васильевна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49,7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215433,38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23,3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25,3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ВАЗ-21099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547246,30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Людмила Ивановна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238973,44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RPr="002D3A21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C0069" w:rsidRDefault="00EC0069" w:rsidP="00B74764"/>
    <w:p w:rsidR="00EC0069" w:rsidRPr="00804D02" w:rsidRDefault="00EC0069" w:rsidP="00B74764">
      <w:pPr>
        <w:jc w:val="center"/>
        <w:rPr>
          <w:rStyle w:val="Strong"/>
          <w:b w:val="0"/>
          <w:color w:val="333333"/>
        </w:rPr>
      </w:pPr>
      <w:r>
        <w:br w:type="page"/>
      </w:r>
      <w:r w:rsidRPr="00804D02">
        <w:rPr>
          <w:rStyle w:val="Strong"/>
          <w:b w:val="0"/>
          <w:color w:val="333333"/>
        </w:rPr>
        <w:t>ОТДЕЛ № 4</w:t>
      </w:r>
    </w:p>
    <w:p w:rsidR="00EC0069" w:rsidRDefault="00EC0069" w:rsidP="00B74764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81"/>
        <w:gridCol w:w="1259"/>
        <w:gridCol w:w="1260"/>
        <w:gridCol w:w="1417"/>
        <w:gridCol w:w="8"/>
        <w:gridCol w:w="843"/>
        <w:gridCol w:w="995"/>
        <w:gridCol w:w="1420"/>
        <w:gridCol w:w="850"/>
        <w:gridCol w:w="909"/>
        <w:gridCol w:w="1559"/>
        <w:gridCol w:w="1276"/>
        <w:gridCol w:w="1761"/>
      </w:tblGrid>
      <w:tr w:rsidR="00EC0069" w:rsidTr="00B74764">
        <w:tc>
          <w:tcPr>
            <w:tcW w:w="425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3" w:type="dxa"/>
            <w:gridSpan w:val="5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</w:tcPr>
          <w:p w:rsidR="00EC0069" w:rsidRDefault="00EC0069" w:rsidP="00B74764">
            <w:pPr>
              <w:shd w:val="clear" w:color="auto" w:fill="FFFFFF"/>
              <w:tabs>
                <w:tab w:val="left" w:pos="1194"/>
              </w:tabs>
              <w:spacing w:line="240" w:lineRule="exact"/>
              <w:ind w:right="72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Хорошилова  Любовь Ивановна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Опель-Корса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408039,98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Буданцева Надежда Владимировна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ind w:left="-12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256308,68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1970,2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12,5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gridSpan w:val="2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77,1</w:t>
            </w:r>
          </w:p>
        </w:tc>
        <w:tc>
          <w:tcPr>
            <w:tcW w:w="995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gridSpan w:val="2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77,1</w:t>
            </w:r>
          </w:p>
        </w:tc>
        <w:tc>
          <w:tcPr>
            <w:tcW w:w="995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ЗАЗ-469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95000,00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1970,2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c>
          <w:tcPr>
            <w:tcW w:w="425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4F707D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ind w:left="-128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1970,2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ind w:left="-128" w:firstLine="128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77,1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4F707D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12,5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259"/>
        </w:trPr>
        <w:tc>
          <w:tcPr>
            <w:tcW w:w="425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Бирюкова Ольга Анатольевна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92,1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ДЭУ-МАТИЗ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304919,90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Фомина Ольга Леонидовна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Приусадебный участок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4632,0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96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214625,96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71,8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ind w:hanging="12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Приусадебный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1220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VOLKSWAGEN CARAVELLE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425268.54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71,8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4632,0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96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B327FD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4632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ind w:hanging="12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Приусадебный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1220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99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96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Pr="00B327FD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4632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ind w:hanging="128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1220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Тюмнева Тамара Никитична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gridSpan w:val="2"/>
            <w:vMerge w:val="restart"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99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106,0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30631,08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ind w:left="-128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2141,0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106,0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                РЕНО-ЛОГАН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388674,42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2141,0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106,0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ind w:hanging="128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2141,0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106,0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ind w:hanging="128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2141,0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Логинов Андрей Николаевич</w:t>
            </w:r>
          </w:p>
        </w:tc>
        <w:tc>
          <w:tcPr>
            <w:tcW w:w="12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231392,55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84000,00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C0069" w:rsidRDefault="00EC0069" w:rsidP="00B7476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5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right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90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Pr="00804D02" w:rsidRDefault="00EC0069" w:rsidP="00B74764">
      <w:pPr>
        <w:ind w:left="-567" w:right="-603" w:firstLine="425"/>
        <w:jc w:val="center"/>
        <w:rPr>
          <w:rStyle w:val="Strong"/>
          <w:b w:val="0"/>
          <w:color w:val="333333"/>
        </w:rPr>
      </w:pPr>
      <w:r w:rsidRPr="00804D02">
        <w:rPr>
          <w:rStyle w:val="Strong"/>
          <w:b w:val="0"/>
          <w:color w:val="333333"/>
        </w:rPr>
        <w:t xml:space="preserve">ОТДЕЛ № 5 </w:t>
      </w:r>
    </w:p>
    <w:p w:rsidR="00EC0069" w:rsidRDefault="00EC0069" w:rsidP="00B74764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62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362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Мохотаева Лидия Валентиновна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- 21074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420020,78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- 211540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64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Форд Сиерра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210000,00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60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Фред-Лайнер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Сдвижкова Ольга Алексеевна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336589,85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r w:rsidRPr="004247D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1206,0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r w:rsidRPr="004247D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- 2121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60900,00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r w:rsidRPr="004247D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1206,0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Гребенщикова Наталия Александровна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1325,0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208737,32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429,0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344853,93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(аренда 3 года)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1215,0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Пенской Сергей Геннадьевич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222935,29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Ярцева Галина Николаевна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92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208666,62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92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- 2121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679750,00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0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97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C0069" w:rsidRDefault="00EC0069" w:rsidP="00B74764">
      <w:pPr>
        <w:pStyle w:val="FootnoteText"/>
        <w:ind w:firstLine="709"/>
        <w:jc w:val="both"/>
        <w:rPr>
          <w:sz w:val="16"/>
          <w:szCs w:val="16"/>
        </w:rPr>
      </w:pPr>
    </w:p>
    <w:p w:rsidR="00EC0069" w:rsidRPr="00804D02" w:rsidRDefault="00EC0069" w:rsidP="00B74764">
      <w:pPr>
        <w:jc w:val="center"/>
        <w:rPr>
          <w:rStyle w:val="Strong"/>
          <w:b w:val="0"/>
          <w:color w:val="333333"/>
        </w:rPr>
      </w:pPr>
      <w:r>
        <w:br w:type="page"/>
      </w:r>
      <w:r w:rsidRPr="00804D02">
        <w:rPr>
          <w:rStyle w:val="Strong"/>
          <w:b w:val="0"/>
          <w:color w:val="333333"/>
        </w:rPr>
        <w:t>ОТДЕЛ № 6</w:t>
      </w:r>
    </w:p>
    <w:p w:rsidR="00EC0069" w:rsidRDefault="00EC0069" w:rsidP="00B74764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1310"/>
        </w:trPr>
        <w:tc>
          <w:tcPr>
            <w:tcW w:w="426" w:type="dxa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Виноградова Татьяна Николаевна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YARIS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  <w:lang w:val="en-US"/>
              </w:rPr>
              <w:t>405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  <w:lang w:val="en-US"/>
              </w:rPr>
              <w:t>963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  <w:lang w:val="en-US"/>
              </w:rPr>
              <w:t>95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автотранспортного средства, являются: доход по основному месту работы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Григорьева Ирина Леонидовна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Земельный участок</w:t>
            </w:r>
          </w:p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полевой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1/57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5011200,0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24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  <w:lang w:val="en-US"/>
              </w:rPr>
              <w:t>4 931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  <w:lang w:val="en-US"/>
              </w:rPr>
              <w:t>69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26,6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Пашкова Наталья Николаевна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специа-лист-эксперт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219079.04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</w:tbl>
    <w:p w:rsidR="00EC0069" w:rsidRDefault="00EC0069" w:rsidP="00B74764">
      <w:pPr>
        <w:pStyle w:val="FootnoteText"/>
        <w:ind w:firstLine="709"/>
        <w:jc w:val="both"/>
      </w:pPr>
    </w:p>
    <w:p w:rsidR="00EC0069" w:rsidRDefault="00EC0069" w:rsidP="00B74764"/>
    <w:p w:rsidR="00EC0069" w:rsidRPr="00804D02" w:rsidRDefault="00EC0069" w:rsidP="00B74764">
      <w:pPr>
        <w:ind w:left="6372" w:right="-603"/>
        <w:rPr>
          <w:rStyle w:val="Strong"/>
          <w:b w:val="0"/>
          <w:color w:val="333333"/>
        </w:rPr>
      </w:pPr>
      <w:r w:rsidRPr="00804D02">
        <w:rPr>
          <w:rStyle w:val="Strong"/>
          <w:b w:val="0"/>
          <w:color w:val="333333"/>
        </w:rPr>
        <w:t xml:space="preserve">ОТДЕЛ № 7 </w:t>
      </w:r>
    </w:p>
    <w:p w:rsidR="00EC0069" w:rsidRDefault="00EC0069" w:rsidP="00B74764">
      <w:pPr>
        <w:ind w:left="6372" w:right="-603"/>
        <w:rPr>
          <w:rStyle w:val="Strong"/>
          <w:color w:val="333333"/>
          <w:sz w:val="26"/>
          <w:szCs w:val="26"/>
        </w:rPr>
      </w:pPr>
      <w:r w:rsidRPr="00262926">
        <w:rPr>
          <w:rStyle w:val="Strong"/>
          <w:b w:val="0"/>
          <w:color w:val="333333"/>
          <w:sz w:val="28"/>
          <w:szCs w:val="28"/>
        </w:rPr>
        <w:tab/>
      </w:r>
      <w:r w:rsidRPr="00262926">
        <w:rPr>
          <w:rStyle w:val="Strong"/>
          <w:b w:val="0"/>
          <w:color w:val="333333"/>
          <w:sz w:val="28"/>
          <w:szCs w:val="28"/>
        </w:rPr>
        <w:tab/>
      </w:r>
      <w:r w:rsidRPr="00262926">
        <w:rPr>
          <w:rStyle w:val="Strong"/>
          <w:b w:val="0"/>
          <w:color w:val="333333"/>
          <w:sz w:val="28"/>
          <w:szCs w:val="28"/>
        </w:rPr>
        <w:tab/>
      </w:r>
      <w:r>
        <w:rPr>
          <w:rStyle w:val="Strong"/>
          <w:color w:val="333333"/>
          <w:sz w:val="28"/>
          <w:szCs w:val="28"/>
        </w:rPr>
        <w:tab/>
      </w:r>
      <w:r>
        <w:rPr>
          <w:rStyle w:val="Strong"/>
          <w:color w:val="333333"/>
          <w:sz w:val="28"/>
          <w:szCs w:val="28"/>
        </w:rPr>
        <w:tab/>
      </w:r>
      <w:r>
        <w:rPr>
          <w:rStyle w:val="Strong"/>
          <w:color w:val="333333"/>
          <w:sz w:val="28"/>
          <w:szCs w:val="28"/>
        </w:rPr>
        <w:tab/>
      </w:r>
      <w:r>
        <w:rPr>
          <w:rStyle w:val="Strong"/>
          <w:color w:val="333333"/>
          <w:sz w:val="28"/>
          <w:szCs w:val="28"/>
        </w:rPr>
        <w:tab/>
      </w:r>
      <w:r>
        <w:rPr>
          <w:rStyle w:val="Strong"/>
          <w:color w:val="333333"/>
          <w:sz w:val="28"/>
          <w:szCs w:val="28"/>
        </w:rPr>
        <w:tab/>
      </w:r>
      <w:r>
        <w:rPr>
          <w:rStyle w:val="Strong"/>
          <w:color w:val="333333"/>
          <w:sz w:val="28"/>
          <w:szCs w:val="28"/>
        </w:rPr>
        <w:tab/>
      </w:r>
      <w:r>
        <w:rPr>
          <w:rStyle w:val="Strong"/>
          <w:color w:val="333333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2"/>
        <w:gridCol w:w="1080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shd w:val="clear" w:color="auto" w:fill="FFFFFF"/>
              <w:spacing w:line="242" w:lineRule="exact"/>
              <w:ind w:right="79"/>
              <w:rPr>
                <w:rFonts w:ascii="Verdana" w:hAnsi="Verdana"/>
                <w:color w:val="000000"/>
                <w:spacing w:val="-8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8"/>
                <w:sz w:val="16"/>
                <w:szCs w:val="16"/>
              </w:rPr>
              <w:t>Шилова Татьяна Владимировна</w:t>
            </w:r>
          </w:p>
          <w:p w:rsidR="00EC0069" w:rsidRDefault="00EC0069" w:rsidP="00B74764">
            <w:pPr>
              <w:shd w:val="clear" w:color="auto" w:fill="FFFFFF"/>
              <w:spacing w:line="242" w:lineRule="exact"/>
              <w:ind w:left="84" w:right="7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124,1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424 388,30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Приусадеб-ный 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426,0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124,1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Легковой автомобиль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Кия Спектра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254 794,57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Приусадеб-ный 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426,0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Добродий </w:t>
            </w:r>
          </w:p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Ирина Семеновна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Замести-тель начальни-ка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64,2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292 759,72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64,2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Легковой автомобиль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Опель Мерива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1 113 331,0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27,0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  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64,2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Чернова Наталия Ивановна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239 686,91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Легковой автомобиль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A6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155 000,0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грузовой Камаз-55111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Окунева      Ольга Николаевна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218 117,41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153 480,53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Клищенко </w:t>
            </w:r>
          </w:p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Юлия Анатольевна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21,6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212 892,11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21,6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  <w:lang w:val="en-US"/>
              </w:rPr>
              <w:t>VOLKSWAGEN SAPAN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150 800,0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18,9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 xml:space="preserve">Легковой автомобиль  </w:t>
            </w:r>
            <w:r>
              <w:rPr>
                <w:rFonts w:ascii="Verdana" w:hAnsi="Verdana"/>
                <w:color w:val="000000"/>
                <w:spacing w:val="-6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  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Жирова Елена </w:t>
            </w:r>
          </w:p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83 805,72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83,4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  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83,4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153 028,42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Карасева Татьяна Геннадиевна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214 089,12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Голубцова Татьяна Леонидовна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альная 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161 304,40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57,3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  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/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Потапов </w:t>
            </w:r>
          </w:p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Сергей Сергеевич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лист-эксперт</w:t>
            </w: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102,0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Легковой автомобиль ЛАДА</w:t>
            </w:r>
            <w:r>
              <w:rPr>
                <w:color w:val="000000"/>
                <w:spacing w:val="-6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pacing w:val="-6"/>
                <w:sz w:val="20"/>
                <w:szCs w:val="20"/>
              </w:rPr>
              <w:t>211440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210 914,43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ind w:right="-17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102,0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77 615,19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Default="00EC0069" w:rsidP="00B74764">
      <w:pPr>
        <w:pStyle w:val="FootnoteText"/>
        <w:jc w:val="both"/>
        <w:rPr>
          <w:rFonts w:ascii="Verdana" w:hAnsi="Verdana"/>
          <w:sz w:val="16"/>
          <w:szCs w:val="16"/>
        </w:rPr>
      </w:pPr>
    </w:p>
    <w:p w:rsidR="00EC0069" w:rsidRPr="00804D02" w:rsidRDefault="00EC0069" w:rsidP="00B74764">
      <w:pPr>
        <w:ind w:left="-567" w:right="-603" w:firstLine="425"/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br w:type="page"/>
      </w:r>
      <w:r w:rsidRPr="00804D02">
        <w:rPr>
          <w:rStyle w:val="Strong"/>
          <w:b w:val="0"/>
          <w:color w:val="333333"/>
        </w:rPr>
        <w:t>ОТДЕЛ № 8</w:t>
      </w:r>
    </w:p>
    <w:p w:rsidR="00EC0069" w:rsidRDefault="00EC0069" w:rsidP="00B74764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2"/>
        <w:gridCol w:w="1080"/>
        <w:gridCol w:w="1260"/>
        <w:gridCol w:w="1260"/>
        <w:gridCol w:w="1080"/>
        <w:gridCol w:w="925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распо-ложе-ния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Шатских Наталья Николаевна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Земельный участок под гараж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951\10000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1380,0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tabs>
                <w:tab w:val="left" w:pos="735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    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464965,85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62,4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tabs>
                <w:tab w:val="left" w:pos="735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161120,77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Елютина Ольга Павловна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приусадеб-ный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5800,0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а\м ВАЗ – 11103 «Калина»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239671,56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96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080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29800,00</w:t>
            </w:r>
          </w:p>
        </w:tc>
        <w:tc>
          <w:tcPr>
            <w:tcW w:w="925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110,0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Супруг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приусадеб-ный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5800,0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легковым автомобилям КРКЗ-100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29800,0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Зарочинцева Наталья Анатольевна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индивиду-альное жилищное строительство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229172,47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а\м ВАЗ - 2104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265482,00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Лобзева Надежда Владимировна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а\м ВАЗ - 21074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219825,89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 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110448,43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Пожидаев Алексей Евгеньевич</w:t>
            </w:r>
          </w:p>
        </w:tc>
        <w:tc>
          <w:tcPr>
            <w:tcW w:w="108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специа-лист-эксперт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индивиду-альное жилищное строительство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долевая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800,0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213904,33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64,1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C0069" w:rsidRDefault="00EC0069" w:rsidP="00B74764">
      <w:pPr>
        <w:pStyle w:val="FootnoteText"/>
        <w:ind w:firstLine="709"/>
        <w:jc w:val="both"/>
      </w:pPr>
    </w:p>
    <w:p w:rsidR="00EC0069" w:rsidRDefault="00EC0069" w:rsidP="00B74764"/>
    <w:p w:rsidR="00EC0069" w:rsidRPr="00804D02" w:rsidRDefault="00EC0069" w:rsidP="00B74764">
      <w:pPr>
        <w:ind w:right="-603" w:hanging="709"/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br w:type="page"/>
      </w:r>
      <w:r w:rsidRPr="00804D02">
        <w:rPr>
          <w:rStyle w:val="Strong"/>
          <w:b w:val="0"/>
          <w:color w:val="333333"/>
        </w:rPr>
        <w:t>ОТДЕЛ № 9</w:t>
      </w:r>
    </w:p>
    <w:p w:rsidR="00EC0069" w:rsidRDefault="00EC0069" w:rsidP="00B74764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62"/>
        <w:gridCol w:w="900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Осипова Татьяна Анатольевна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Фольксваген-Поло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395 267,15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19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Мерседес Бенс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348 292,71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195"/>
        </w:trPr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ВТЗ-2048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Pr="001535B0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0.00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Маслобоева Надежда Николаевна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266 758,24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ВАЗ-21053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474 518,55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Измалкова 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Ольга Александровна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217 801,39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19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442 162,53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Севостьянов Максим 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Алексеевич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214 495,47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Default="00EC0069" w:rsidP="00B74764">
      <w:pPr>
        <w:ind w:right="-603" w:hanging="709"/>
        <w:jc w:val="center"/>
        <w:rPr>
          <w:rStyle w:val="Strong"/>
          <w:sz w:val="28"/>
          <w:szCs w:val="28"/>
        </w:rPr>
      </w:pPr>
    </w:p>
    <w:p w:rsidR="00EC0069" w:rsidRPr="00804D02" w:rsidRDefault="00EC0069" w:rsidP="00B74764">
      <w:pPr>
        <w:ind w:right="-603" w:hanging="709"/>
        <w:jc w:val="center"/>
        <w:rPr>
          <w:rStyle w:val="Strong"/>
          <w:b w:val="0"/>
        </w:rPr>
      </w:pPr>
      <w:r>
        <w:rPr>
          <w:rStyle w:val="Strong"/>
          <w:b w:val="0"/>
        </w:rPr>
        <w:br w:type="page"/>
      </w:r>
      <w:r w:rsidRPr="00804D02">
        <w:rPr>
          <w:rStyle w:val="Strong"/>
          <w:b w:val="0"/>
        </w:rPr>
        <w:t>ОТДЕЛ № 10</w:t>
      </w:r>
    </w:p>
    <w:p w:rsidR="00EC0069" w:rsidRDefault="00EC0069" w:rsidP="00B74764">
      <w:pPr>
        <w:ind w:left="-567" w:right="-603" w:firstLine="425"/>
        <w:rPr>
          <w:rStyle w:val="Strong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42"/>
        <w:gridCol w:w="1265"/>
        <w:gridCol w:w="1417"/>
        <w:gridCol w:w="959"/>
        <w:gridCol w:w="992"/>
        <w:gridCol w:w="1570"/>
        <w:gridCol w:w="850"/>
        <w:gridCol w:w="993"/>
        <w:gridCol w:w="1559"/>
        <w:gridCol w:w="1276"/>
        <w:gridCol w:w="1761"/>
      </w:tblGrid>
      <w:tr w:rsidR="00EC0069" w:rsidTr="00B74764">
        <w:trPr>
          <w:trHeight w:val="1131"/>
        </w:trPr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33" w:type="dxa"/>
            <w:gridSpan w:val="4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Козлова Антонина 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Вячеславовна</w:t>
            </w: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Лада 217030 Приора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446597,11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ВАЗ-2107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167977,01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70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индивидуаль-ная  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1973,0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959" w:type="dxa"/>
            <w:vAlign w:val="center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77,8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05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Фонова Валентина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Ивановна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302400,07</w:t>
            </w:r>
          </w:p>
        </w:tc>
        <w:tc>
          <w:tcPr>
            <w:tcW w:w="1761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6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Хенде Акцент</w:t>
            </w:r>
          </w:p>
          <w:p w:rsidR="00EC0069" w:rsidRPr="00A11B83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568725,50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8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98100,0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Белаз 81201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9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1415,0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39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3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57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37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180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Долгих Наталья 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959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197393,37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585"/>
        </w:trPr>
        <w:tc>
          <w:tcPr>
            <w:tcW w:w="426" w:type="dxa"/>
            <w:vMerge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270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9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50,0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211026,52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120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750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Волкова Диана 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Олеговна</w:t>
            </w:r>
          </w:p>
        </w:tc>
        <w:tc>
          <w:tcPr>
            <w:tcW w:w="124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72378,67</w:t>
            </w:r>
          </w:p>
        </w:tc>
        <w:tc>
          <w:tcPr>
            <w:tcW w:w="1761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65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324000,68</w:t>
            </w:r>
          </w:p>
        </w:tc>
        <w:tc>
          <w:tcPr>
            <w:tcW w:w="1761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80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80"/>
        </w:trPr>
        <w:tc>
          <w:tcPr>
            <w:tcW w:w="426" w:type="dxa"/>
            <w:vMerge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993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69886,66</w:t>
            </w:r>
          </w:p>
        </w:tc>
        <w:tc>
          <w:tcPr>
            <w:tcW w:w="1761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540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Сенчурова Татьяна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529,0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213547,55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22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25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4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9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Ситроен ХБ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208917,52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34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529,0</w:t>
            </w:r>
          </w:p>
        </w:tc>
        <w:tc>
          <w:tcPr>
            <w:tcW w:w="993" w:type="dxa"/>
            <w:vMerge w:val="restart"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21101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225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ЛУАЗ-969М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4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529,0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Default="00EC0069" w:rsidP="00B74764">
      <w:pPr>
        <w:pStyle w:val="BodyText21"/>
        <w:widowControl/>
        <w:spacing w:line="360" w:lineRule="auto"/>
        <w:ind w:left="0"/>
        <w:jc w:val="both"/>
        <w:rPr>
          <w:sz w:val="20"/>
        </w:rPr>
      </w:pPr>
      <w:r>
        <w:t xml:space="preserve">     </w:t>
      </w:r>
    </w:p>
    <w:p w:rsidR="00EC0069" w:rsidRPr="00804D02" w:rsidRDefault="00EC0069" w:rsidP="00B74764">
      <w:pPr>
        <w:ind w:right="-603" w:hanging="709"/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br w:type="page"/>
      </w:r>
      <w:r w:rsidRPr="00804D02">
        <w:rPr>
          <w:rStyle w:val="Strong"/>
          <w:b w:val="0"/>
          <w:color w:val="333333"/>
        </w:rPr>
        <w:t>ОТДЕЛ № 11</w:t>
      </w:r>
    </w:p>
    <w:p w:rsidR="00EC0069" w:rsidRDefault="00EC0069" w:rsidP="00B74764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Шакин Петр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Александрович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LADA-212140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622404,2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451522,27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28,7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Людмила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казначей  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300131,05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33,7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ВАЗ-11183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421008,00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Дмитрук Тамара 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Гл.специалист-эксперт 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209375,60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Косинова Наталья 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Викторовна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29,0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215166,07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545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25,4</w:t>
            </w: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Ускова Ольга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256036,10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Pr="00804D02" w:rsidRDefault="00EC0069" w:rsidP="00B74764">
      <w:pPr>
        <w:ind w:left="-567" w:right="-603" w:firstLine="425"/>
        <w:jc w:val="center"/>
        <w:rPr>
          <w:rStyle w:val="Strong"/>
          <w:b w:val="0"/>
          <w:color w:val="333333"/>
        </w:rPr>
      </w:pPr>
      <w:r w:rsidRPr="00804D02">
        <w:rPr>
          <w:rStyle w:val="Strong"/>
          <w:b w:val="0"/>
          <w:color w:val="333333"/>
        </w:rPr>
        <w:t>ОТДЕЛ № 12</w:t>
      </w:r>
    </w:p>
    <w:p w:rsidR="00EC0069" w:rsidRDefault="00EC0069" w:rsidP="00B74764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584"/>
        <w:gridCol w:w="31"/>
        <w:gridCol w:w="779"/>
        <w:gridCol w:w="41"/>
        <w:gridCol w:w="884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84" w:type="dxa"/>
            <w:gridSpan w:val="6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8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8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Мыскина Ирина Викторовна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84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ная</w:t>
            </w:r>
          </w:p>
          <w:p w:rsidR="00EC0069" w:rsidRDefault="00EC0069" w:rsidP="00B74764">
            <w:pPr>
              <w:jc w:val="center"/>
            </w:pPr>
          </w:p>
        </w:tc>
        <w:tc>
          <w:tcPr>
            <w:tcW w:w="851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193,7</w:t>
            </w:r>
          </w:p>
        </w:tc>
        <w:tc>
          <w:tcPr>
            <w:tcW w:w="88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411664,55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84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ная</w:t>
            </w:r>
          </w:p>
        </w:tc>
        <w:tc>
          <w:tcPr>
            <w:tcW w:w="851" w:type="dxa"/>
            <w:gridSpan w:val="3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1750,0</w:t>
            </w:r>
          </w:p>
        </w:tc>
        <w:tc>
          <w:tcPr>
            <w:tcW w:w="88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193,7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-31105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350 000,00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4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Мазаева Олеся Вячеславовна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</w:pPr>
          </w:p>
        </w:tc>
        <w:tc>
          <w:tcPr>
            <w:tcW w:w="158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94,2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277237,79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8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3"/>
            <w:vAlign w:val="center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916,0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884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</w:pPr>
          </w:p>
        </w:tc>
        <w:tc>
          <w:tcPr>
            <w:tcW w:w="1615" w:type="dxa"/>
            <w:gridSpan w:val="2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7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94,2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5" w:type="dxa"/>
            <w:gridSpan w:val="2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Опель-астра-2011 г.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843 376,98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79" w:type="dxa"/>
            <w:vAlign w:val="center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916,0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Россия 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0069" w:rsidTr="00B74764">
        <w:trPr>
          <w:trHeight w:val="70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Савина Ольга Владимировна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jc w:val="center"/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164,6</w:t>
            </w:r>
          </w:p>
        </w:tc>
        <w:tc>
          <w:tcPr>
            <w:tcW w:w="993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454,23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both"/>
            </w:pP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C0069" w:rsidRDefault="00EC0069" w:rsidP="00B74764">
            <w:pPr>
              <w:jc w:val="center"/>
            </w:pPr>
          </w:p>
        </w:tc>
        <w:tc>
          <w:tcPr>
            <w:tcW w:w="1615" w:type="dxa"/>
            <w:gridSpan w:val="2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ная</w:t>
            </w:r>
          </w:p>
          <w:p w:rsidR="00EC0069" w:rsidRDefault="00EC0069" w:rsidP="00B74764">
            <w:pPr>
              <w:jc w:val="center"/>
            </w:pPr>
          </w:p>
        </w:tc>
        <w:tc>
          <w:tcPr>
            <w:tcW w:w="77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164,6</w:t>
            </w:r>
          </w:p>
        </w:tc>
        <w:tc>
          <w:tcPr>
            <w:tcW w:w="925" w:type="dxa"/>
            <w:gridSpan w:val="2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Ауди  А6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248 788,30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both"/>
            </w:pPr>
          </w:p>
        </w:tc>
        <w:tc>
          <w:tcPr>
            <w:tcW w:w="1615" w:type="dxa"/>
            <w:gridSpan w:val="2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ная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1600,0</w:t>
            </w:r>
          </w:p>
        </w:tc>
        <w:tc>
          <w:tcPr>
            <w:tcW w:w="925" w:type="dxa"/>
            <w:gridSpan w:val="2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Камаз 5320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15" w:type="dxa"/>
            <w:gridSpan w:val="2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ная</w:t>
            </w:r>
          </w:p>
          <w:p w:rsidR="00EC0069" w:rsidRDefault="00EC0069" w:rsidP="00B74764">
            <w:pPr>
              <w:jc w:val="both"/>
            </w:pPr>
          </w:p>
        </w:tc>
        <w:tc>
          <w:tcPr>
            <w:tcW w:w="77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43,7</w:t>
            </w:r>
          </w:p>
        </w:tc>
        <w:tc>
          <w:tcPr>
            <w:tcW w:w="925" w:type="dxa"/>
            <w:gridSpan w:val="2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бортовой</w:t>
            </w: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C0069" w:rsidRDefault="00EC0069" w:rsidP="00B74764">
      <w:pPr>
        <w:pStyle w:val="FootnoteText"/>
        <w:ind w:firstLine="709"/>
        <w:jc w:val="both"/>
        <w:rPr>
          <w:sz w:val="16"/>
          <w:szCs w:val="16"/>
        </w:rPr>
      </w:pPr>
    </w:p>
    <w:p w:rsidR="00EC0069" w:rsidRDefault="00EC0069" w:rsidP="00B74764">
      <w:pPr>
        <w:pStyle w:val="FootnoteText"/>
        <w:ind w:firstLine="709"/>
        <w:jc w:val="both"/>
        <w:rPr>
          <w:sz w:val="16"/>
          <w:szCs w:val="16"/>
        </w:rPr>
      </w:pPr>
    </w:p>
    <w:p w:rsidR="00EC0069" w:rsidRDefault="00EC0069" w:rsidP="00B74764">
      <w:pPr>
        <w:pStyle w:val="FootnoteText"/>
        <w:ind w:firstLine="709"/>
        <w:jc w:val="both"/>
        <w:rPr>
          <w:sz w:val="16"/>
          <w:szCs w:val="16"/>
        </w:rPr>
      </w:pPr>
    </w:p>
    <w:p w:rsidR="00EC0069" w:rsidRPr="00804D02" w:rsidRDefault="00EC0069" w:rsidP="00B74764">
      <w:pPr>
        <w:ind w:right="-603" w:hanging="709"/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br w:type="page"/>
      </w:r>
      <w:r w:rsidRPr="00804D02">
        <w:rPr>
          <w:rStyle w:val="Strong"/>
          <w:b w:val="0"/>
          <w:color w:val="333333"/>
        </w:rPr>
        <w:t>ОТДЕЛ № 13</w:t>
      </w:r>
    </w:p>
    <w:p w:rsidR="00EC0069" w:rsidRDefault="00EC0069" w:rsidP="00B74764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260"/>
        <w:gridCol w:w="1422"/>
        <w:gridCol w:w="918"/>
        <w:gridCol w:w="925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541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Полосина Тамара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32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долевая 1/4 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63600,0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412677,65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63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433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долевая 1/3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 ВАЗ 21124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240000,00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32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339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Сазонова Елена Ивановна</w:t>
            </w:r>
          </w:p>
        </w:tc>
        <w:tc>
          <w:tcPr>
            <w:tcW w:w="132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150,0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255773,19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73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39,0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510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150.0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Нива-Шевроле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230000,00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Арифулла Елена Алексеевна</w:t>
            </w:r>
          </w:p>
        </w:tc>
        <w:tc>
          <w:tcPr>
            <w:tcW w:w="13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215464,74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01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21124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144000,00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C0069" w:rsidTr="00B74764">
        <w:trPr>
          <w:trHeight w:val="45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ВАРЗ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33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373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Чурсина Надежда Егоровна</w:t>
            </w:r>
          </w:p>
        </w:tc>
        <w:tc>
          <w:tcPr>
            <w:tcW w:w="13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32,6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217359,55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302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32,6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а/м ВАЗ-21099</w:t>
            </w:r>
          </w:p>
        </w:tc>
        <w:tc>
          <w:tcPr>
            <w:tcW w:w="1276" w:type="dxa"/>
            <w:vAlign w:val="center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227500,00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  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Салькова Лилия Михайловна</w:t>
            </w:r>
          </w:p>
        </w:tc>
        <w:tc>
          <w:tcPr>
            <w:tcW w:w="13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СЗАП8357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218730,84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2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2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КАМАЗ 53215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ВАЗ-21124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Default="00EC0069" w:rsidP="00B74764">
      <w:pPr>
        <w:pStyle w:val="FootnoteText"/>
        <w:ind w:firstLine="709"/>
        <w:jc w:val="both"/>
      </w:pPr>
    </w:p>
    <w:p w:rsidR="00EC0069" w:rsidRDefault="00EC0069" w:rsidP="00B74764"/>
    <w:p w:rsidR="00EC0069" w:rsidRPr="00804D02" w:rsidRDefault="00EC0069" w:rsidP="00B74764">
      <w:pPr>
        <w:ind w:right="-603" w:hanging="709"/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br w:type="page"/>
      </w:r>
      <w:r w:rsidRPr="00804D02">
        <w:rPr>
          <w:rStyle w:val="Strong"/>
          <w:b w:val="0"/>
          <w:color w:val="333333"/>
        </w:rPr>
        <w:t>ОТДЕЛ № 14</w:t>
      </w:r>
    </w:p>
    <w:p w:rsidR="00EC0069" w:rsidRDefault="00EC0069" w:rsidP="00B74764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Попова Ирина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Валентиновна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4689050,0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421213,56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индивиду-</w:t>
            </w:r>
          </w:p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альное строительство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10000,0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легковой ВАЗ 2110,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грузовой КАМАЗ-55102,прицеп грузовой СЗАП-8527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103353,71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1185"/>
        </w:trPr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Гордиенко Анна Николаевна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под индивиду-</w:t>
            </w:r>
          </w:p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альное строительство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228694,31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69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428,0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27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87,6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легковой ГАЗ-310290 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372442,89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0.00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Понаморева Людмила Александровна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специа-лист-эксперт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65000,0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110,0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236553,54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индивидуаль-ная собственность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2500,0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223576,80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</w:t>
            </w:r>
          </w:p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</w:p>
        </w:tc>
      </w:tr>
      <w:tr w:rsidR="00EC0069" w:rsidTr="00B74764">
        <w:trPr>
          <w:trHeight w:val="45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пай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130000,0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rPr>
          <w:trHeight w:val="330"/>
        </w:trPr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110,00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110,00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</w:tbl>
    <w:p w:rsidR="00EC0069" w:rsidRDefault="00EC0069" w:rsidP="00B74764">
      <w:pPr>
        <w:pStyle w:val="FootnoteText"/>
        <w:ind w:firstLine="709"/>
        <w:jc w:val="both"/>
      </w:pPr>
    </w:p>
    <w:p w:rsidR="00EC0069" w:rsidRPr="00804D02" w:rsidRDefault="00EC0069" w:rsidP="00B74764">
      <w:pPr>
        <w:ind w:firstLine="708"/>
        <w:jc w:val="center"/>
      </w:pPr>
      <w:r>
        <w:br w:type="page"/>
      </w:r>
      <w:r w:rsidRPr="00804D02">
        <w:t>ОТДЕЛ № 15</w:t>
      </w:r>
    </w:p>
    <w:p w:rsidR="00EC0069" w:rsidRPr="00F61ECB" w:rsidRDefault="00EC0069" w:rsidP="00B74764">
      <w:pPr>
        <w:ind w:firstLine="70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2"/>
        <w:gridCol w:w="1145"/>
        <w:gridCol w:w="1265"/>
        <w:gridCol w:w="1615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723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61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Кустова Галина Викторовна</w:t>
            </w: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1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48,6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>429 167.84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1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48,6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>116 697.58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Астанина Галина Владимировна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Замести-тель начальни-ка отдела</w:t>
            </w: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1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745,0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393749.00</w:t>
            </w:r>
          </w:p>
          <w:p w:rsidR="00EC0069" w:rsidRDefault="00EC0069" w:rsidP="00B7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B74764">
        <w:trPr>
          <w:trHeight w:val="400"/>
        </w:trPr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1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Автомобиль ВАЗ-21093 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453 551.72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61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Требунских Людмила Ивановна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1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>287227,19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со служебными постройками </w:t>
            </w:r>
          </w:p>
        </w:tc>
        <w:tc>
          <w:tcPr>
            <w:tcW w:w="1615" w:type="dxa"/>
          </w:tcPr>
          <w:p w:rsidR="00EC0069" w:rsidRDefault="00EC0069" w:rsidP="00B74764"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Казьмина Ольга Валентиновна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5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>237967.86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615" w:type="dxa"/>
          </w:tcPr>
          <w:p w:rsidR="00EC0069" w:rsidRDefault="00EC0069" w:rsidP="00B74764"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5" w:type="dxa"/>
          </w:tcPr>
          <w:p w:rsidR="00EC0069" w:rsidRDefault="00EC0069" w:rsidP="00B74764"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5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pacing w:val="-8"/>
                <w:sz w:val="20"/>
                <w:szCs w:val="20"/>
              </w:rPr>
              <w:t xml:space="preserve">Автомобиль </w:t>
            </w:r>
            <w:r>
              <w:t xml:space="preserve"> 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«</w:t>
            </w:r>
            <w:r>
              <w:rPr>
                <w:spacing w:val="-8"/>
                <w:sz w:val="20"/>
                <w:szCs w:val="20"/>
                <w:lang w:val="en-US"/>
              </w:rPr>
              <w:t>RENAULT</w:t>
            </w:r>
            <w:r>
              <w:rPr>
                <w:b/>
                <w:bCs/>
                <w:spacing w:val="-8"/>
                <w:sz w:val="20"/>
                <w:szCs w:val="20"/>
              </w:rPr>
              <w:t>»-</w:t>
            </w:r>
            <w:r>
              <w:rPr>
                <w:spacing w:val="-8"/>
                <w:sz w:val="20"/>
                <w:szCs w:val="20"/>
              </w:rPr>
              <w:t xml:space="preserve">Логан 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201017,18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615" w:type="dxa"/>
          </w:tcPr>
          <w:p w:rsidR="00EC0069" w:rsidRDefault="00EC0069" w:rsidP="00B74764"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5" w:type="dxa"/>
          </w:tcPr>
          <w:p w:rsidR="00EC0069" w:rsidRDefault="00EC0069" w:rsidP="00B74764"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Киселева Наталия Михайловна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1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365958.</w:t>
            </w:r>
            <w:r>
              <w:rPr>
                <w:sz w:val="20"/>
                <w:szCs w:val="20"/>
                <w:lang w:val="en-US"/>
              </w:rPr>
              <w:t>03</w:t>
            </w:r>
            <w:r>
              <w:rPr>
                <w:sz w:val="20"/>
                <w:szCs w:val="20"/>
              </w:rPr>
              <w:t xml:space="preserve">  </w:t>
            </w:r>
          </w:p>
          <w:p w:rsidR="00EC0069" w:rsidRDefault="00EC0069" w:rsidP="00B7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5" w:type="dxa"/>
          </w:tcPr>
          <w:p w:rsidR="00EC0069" w:rsidRDefault="00EC0069" w:rsidP="00B74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QBR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467074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5" w:type="dxa"/>
          </w:tcPr>
          <w:p w:rsidR="00EC0069" w:rsidRDefault="00EC0069" w:rsidP="00B74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Смольянинова Елена Петровна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15" w:type="dxa"/>
            <w:vMerge w:val="restart"/>
          </w:tcPr>
          <w:p w:rsidR="00EC0069" w:rsidRDefault="00EC0069" w:rsidP="00B74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7154</w:t>
            </w:r>
            <w:r>
              <w:rPr>
                <w:sz w:val="20"/>
                <w:szCs w:val="20"/>
              </w:rPr>
              <w:t>,98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993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1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autoSpaceDE w:val="0"/>
              <w:autoSpaceDN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Шкода-Октавия</w:t>
            </w: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хэтчбэк </w:t>
            </w:r>
          </w:p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>324791,8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993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191596,07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993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1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C0069" w:rsidRDefault="00EC0069" w:rsidP="00B747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191596,07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0069" w:rsidRDefault="00EC0069" w:rsidP="00B74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993" w:type="dxa"/>
            <w:vAlign w:val="center"/>
          </w:tcPr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C0069" w:rsidRDefault="00EC0069" w:rsidP="00B747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C0069" w:rsidRDefault="00EC0069" w:rsidP="00B74764">
      <w:pPr>
        <w:pStyle w:val="FootnoteText"/>
        <w:ind w:firstLine="709"/>
        <w:jc w:val="both"/>
        <w:rPr>
          <w:sz w:val="16"/>
          <w:szCs w:val="16"/>
        </w:rPr>
      </w:pPr>
    </w:p>
    <w:p w:rsidR="00EC0069" w:rsidRPr="00804D02" w:rsidRDefault="00EC0069" w:rsidP="00B74764">
      <w:pPr>
        <w:ind w:left="-567" w:right="-603" w:firstLine="425"/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br w:type="page"/>
      </w:r>
      <w:r w:rsidRPr="00804D02">
        <w:rPr>
          <w:rStyle w:val="Strong"/>
          <w:b w:val="0"/>
          <w:color w:val="333333"/>
        </w:rPr>
        <w:t>ОТДЕЛ № 16</w:t>
      </w:r>
    </w:p>
    <w:p w:rsidR="00EC0069" w:rsidRDefault="00EC0069" w:rsidP="00B74764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="-747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548"/>
        <w:gridCol w:w="1260"/>
        <w:gridCol w:w="1080"/>
        <w:gridCol w:w="1314"/>
        <w:gridCol w:w="846"/>
        <w:gridCol w:w="1080"/>
        <w:gridCol w:w="1260"/>
        <w:gridCol w:w="900"/>
        <w:gridCol w:w="1080"/>
        <w:gridCol w:w="1620"/>
        <w:gridCol w:w="1260"/>
        <w:gridCol w:w="1512"/>
      </w:tblGrid>
      <w:tr w:rsidR="00EC0069" w:rsidTr="00D91F97">
        <w:tc>
          <w:tcPr>
            <w:tcW w:w="468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48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12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D91F97"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62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D91F97">
        <w:trPr>
          <w:trHeight w:val="352"/>
        </w:trPr>
        <w:tc>
          <w:tcPr>
            <w:tcW w:w="468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Васильков Виктор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Ильич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РЕНО-ЛОГАН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408960,81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321"/>
        </w:trPr>
        <w:tc>
          <w:tcPr>
            <w:tcW w:w="468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132000,00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D91F97">
        <w:tc>
          <w:tcPr>
            <w:tcW w:w="468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Беляева Татьяна Николаевна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117,5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НИССАН-АЛМЕРА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278002,01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437"/>
        </w:trPr>
        <w:tc>
          <w:tcPr>
            <w:tcW w:w="468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117,5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ИЖ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2715, FRELAH TLINER COLUMBIA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120000.00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EC0069" w:rsidTr="00D91F97">
        <w:trPr>
          <w:trHeight w:val="390"/>
        </w:trPr>
        <w:tc>
          <w:tcPr>
            <w:tcW w:w="468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117,5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D91F97">
        <w:tc>
          <w:tcPr>
            <w:tcW w:w="468" w:type="dxa"/>
            <w:vMerge/>
            <w:vAlign w:val="center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117,5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389"/>
        </w:trPr>
        <w:tc>
          <w:tcPr>
            <w:tcW w:w="468" w:type="dxa"/>
            <w:vMerge w:val="restart"/>
          </w:tcPr>
          <w:p w:rsidR="00EC0069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Прохорова Светлана Евгеньевна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106,5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197298,08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EC0069" w:rsidTr="00D91F97">
        <w:trPr>
          <w:trHeight w:val="453"/>
        </w:trPr>
        <w:tc>
          <w:tcPr>
            <w:tcW w:w="468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8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14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76,5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51,4</w:t>
            </w:r>
          </w:p>
        </w:tc>
        <w:tc>
          <w:tcPr>
            <w:tcW w:w="108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62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21074</w:t>
            </w:r>
          </w:p>
        </w:tc>
        <w:tc>
          <w:tcPr>
            <w:tcW w:w="126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1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C0069" w:rsidRDefault="00EC0069" w:rsidP="00B74764">
      <w:pPr>
        <w:pStyle w:val="FootnoteText"/>
        <w:ind w:firstLine="709"/>
        <w:jc w:val="both"/>
        <w:rPr>
          <w:sz w:val="16"/>
          <w:szCs w:val="16"/>
        </w:rPr>
      </w:pPr>
    </w:p>
    <w:p w:rsidR="00EC0069" w:rsidRPr="00804D02" w:rsidRDefault="00EC0069" w:rsidP="00B74764">
      <w:pPr>
        <w:jc w:val="center"/>
        <w:rPr>
          <w:rStyle w:val="Strong"/>
          <w:b w:val="0"/>
          <w:color w:val="333333"/>
        </w:rPr>
      </w:pPr>
      <w:r>
        <w:br w:type="page"/>
      </w:r>
      <w:r w:rsidRPr="00804D02">
        <w:rPr>
          <w:rStyle w:val="Strong"/>
          <w:b w:val="0"/>
          <w:color w:val="333333"/>
        </w:rPr>
        <w:t>ОТДЕЛ № 17</w:t>
      </w:r>
    </w:p>
    <w:p w:rsidR="00EC0069" w:rsidRDefault="00EC0069" w:rsidP="00B74764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EC0069" w:rsidTr="00B74764">
        <w:tc>
          <w:tcPr>
            <w:tcW w:w="426" w:type="dxa"/>
            <w:vMerge w:val="restart"/>
          </w:tcPr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C0069" w:rsidRDefault="00EC0069" w:rsidP="00B747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EC0069" w:rsidRDefault="00EC0069" w:rsidP="00B747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0069" w:rsidTr="00B74764">
        <w:tc>
          <w:tcPr>
            <w:tcW w:w="426" w:type="dxa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Косенкова</w:t>
            </w:r>
          </w:p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Оксана Михайловна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Начальник отдела</w:t>
            </w: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индивиду-альная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47,0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1376,0</w:t>
            </w:r>
          </w:p>
        </w:tc>
        <w:tc>
          <w:tcPr>
            <w:tcW w:w="993" w:type="dxa"/>
          </w:tcPr>
          <w:p w:rsidR="00EC0069" w:rsidRDefault="00EC0069" w:rsidP="00B74764">
            <w:pPr>
              <w:shd w:val="clear" w:color="auto" w:fill="FFFFFF"/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411 439,27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</w:tr>
      <w:tr w:rsidR="00EC0069" w:rsidTr="00B74764">
        <w:tc>
          <w:tcPr>
            <w:tcW w:w="426" w:type="dxa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Мулеренко Валентина Викторовна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Главный 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индивиду-альная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19,7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300 862,69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Башлыкова Зоя Борисовна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Казначей</w:t>
            </w:r>
          </w:p>
        </w:tc>
        <w:tc>
          <w:tcPr>
            <w:tcW w:w="1265" w:type="dxa"/>
          </w:tcPr>
          <w:p w:rsidR="00EC0069" w:rsidRDefault="00EC0069" w:rsidP="00B74764">
            <w:pPr>
              <w:shd w:val="clear" w:color="auto" w:fill="FFFFFF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долевая ¼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59,8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357 104,59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Супруг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долевая ¼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59,8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Россия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 w:val="restart"/>
          </w:tcPr>
          <w:p w:rsidR="00EC0069" w:rsidRPr="00D91F97" w:rsidRDefault="00EC0069" w:rsidP="00D91F97">
            <w:pPr>
              <w:numPr>
                <w:ilvl w:val="0"/>
                <w:numId w:val="1"/>
              </w:num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Лункина Ольга Николаевна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Главный специалист- эксперт</w:t>
            </w: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87,2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186 370,50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</w:tr>
      <w:tr w:rsidR="00EC0069" w:rsidTr="00B74764">
        <w:tc>
          <w:tcPr>
            <w:tcW w:w="426" w:type="dxa"/>
            <w:vMerge/>
            <w:vAlign w:val="center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</w:p>
        </w:tc>
        <w:tc>
          <w:tcPr>
            <w:tcW w:w="1417" w:type="dxa"/>
          </w:tcPr>
          <w:p w:rsidR="00EC0069" w:rsidRDefault="00EC0069" w:rsidP="00B74764">
            <w:pPr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EC0069" w:rsidRDefault="00EC0069" w:rsidP="00B74764">
            <w:pPr>
              <w:jc w:val="both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</w:p>
        </w:tc>
        <w:tc>
          <w:tcPr>
            <w:tcW w:w="1265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85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992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 xml:space="preserve">Жилой дом </w:t>
            </w:r>
          </w:p>
        </w:tc>
        <w:tc>
          <w:tcPr>
            <w:tcW w:w="850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87,2</w:t>
            </w:r>
          </w:p>
        </w:tc>
        <w:tc>
          <w:tcPr>
            <w:tcW w:w="993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Россия</w:t>
            </w:r>
          </w:p>
        </w:tc>
        <w:tc>
          <w:tcPr>
            <w:tcW w:w="1559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  <w:tc>
          <w:tcPr>
            <w:tcW w:w="1276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0,00</w:t>
            </w:r>
          </w:p>
        </w:tc>
        <w:tc>
          <w:tcPr>
            <w:tcW w:w="1761" w:type="dxa"/>
          </w:tcPr>
          <w:p w:rsidR="00EC0069" w:rsidRDefault="00EC0069" w:rsidP="00B74764">
            <w:pPr>
              <w:jc w:val="center"/>
              <w:rPr>
                <w:rStyle w:val="Strong"/>
                <w:rFonts w:ascii="Verdana" w:hAnsi="Verdana"/>
                <w:b w:val="0"/>
                <w:bCs w:val="0"/>
                <w:sz w:val="16"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sz w:val="16"/>
              </w:rPr>
              <w:t>-</w:t>
            </w:r>
          </w:p>
        </w:tc>
      </w:tr>
    </w:tbl>
    <w:p w:rsidR="00EC0069" w:rsidRDefault="00EC0069" w:rsidP="00B74764">
      <w:pPr>
        <w:pStyle w:val="FootnoteText"/>
        <w:ind w:firstLine="709"/>
        <w:jc w:val="both"/>
      </w:pPr>
    </w:p>
    <w:p w:rsidR="00EC0069" w:rsidRDefault="00EC0069" w:rsidP="00804D02"/>
    <w:p w:rsidR="00EC0069" w:rsidRPr="00306630" w:rsidRDefault="00EC0069" w:rsidP="00A64D12">
      <w:pPr>
        <w:pStyle w:val="FootnoteText"/>
        <w:ind w:firstLine="709"/>
        <w:jc w:val="both"/>
        <w:rPr>
          <w:szCs w:val="16"/>
        </w:rPr>
      </w:pPr>
    </w:p>
    <w:p w:rsidR="00EC0069" w:rsidRPr="001C1B8F" w:rsidRDefault="00EC0069" w:rsidP="00A64D12">
      <w:pPr>
        <w:pStyle w:val="FootnoteText"/>
        <w:ind w:firstLine="709"/>
        <w:jc w:val="both"/>
        <w:rPr>
          <w:sz w:val="16"/>
          <w:szCs w:val="16"/>
        </w:rPr>
      </w:pPr>
      <w:r w:rsidRPr="001C1B8F">
        <w:rPr>
          <w:rStyle w:val="FootnoteReference"/>
          <w:sz w:val="16"/>
          <w:szCs w:val="16"/>
        </w:rPr>
        <w:footnoteRef/>
      </w:r>
      <w:r w:rsidRPr="001C1B8F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0069" w:rsidRPr="001C1B8F" w:rsidRDefault="00EC0069" w:rsidP="00A64D12">
      <w:pPr>
        <w:pStyle w:val="FootnoteText"/>
        <w:ind w:firstLine="709"/>
        <w:jc w:val="both"/>
        <w:rPr>
          <w:sz w:val="16"/>
          <w:szCs w:val="16"/>
        </w:rPr>
      </w:pPr>
      <w:r w:rsidRPr="001C1B8F">
        <w:rPr>
          <w:rStyle w:val="FootnoteReference"/>
          <w:sz w:val="16"/>
          <w:szCs w:val="16"/>
        </w:rPr>
        <w:t>2</w:t>
      </w:r>
      <w:r w:rsidRPr="001C1B8F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C0069" w:rsidRDefault="00EC0069"/>
    <w:sectPr w:rsidR="00EC0069" w:rsidSect="00A64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2D2F"/>
    <w:multiLevelType w:val="hybridMultilevel"/>
    <w:tmpl w:val="2532732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D12"/>
    <w:rsid w:val="00001EB0"/>
    <w:rsid w:val="00002823"/>
    <w:rsid w:val="000533A9"/>
    <w:rsid w:val="00061BFF"/>
    <w:rsid w:val="000646FB"/>
    <w:rsid w:val="00077BAC"/>
    <w:rsid w:val="000A4F21"/>
    <w:rsid w:val="000C122D"/>
    <w:rsid w:val="000D1CFA"/>
    <w:rsid w:val="000D33AC"/>
    <w:rsid w:val="000F2DD7"/>
    <w:rsid w:val="0011182C"/>
    <w:rsid w:val="0014331F"/>
    <w:rsid w:val="001535B0"/>
    <w:rsid w:val="0018478F"/>
    <w:rsid w:val="001B61CF"/>
    <w:rsid w:val="001C0DF7"/>
    <w:rsid w:val="001C1B8F"/>
    <w:rsid w:val="00201602"/>
    <w:rsid w:val="00222861"/>
    <w:rsid w:val="002426A8"/>
    <w:rsid w:val="00262926"/>
    <w:rsid w:val="00287727"/>
    <w:rsid w:val="002B3B61"/>
    <w:rsid w:val="002D3A21"/>
    <w:rsid w:val="00306630"/>
    <w:rsid w:val="00337EAD"/>
    <w:rsid w:val="003602AD"/>
    <w:rsid w:val="00365898"/>
    <w:rsid w:val="0038093E"/>
    <w:rsid w:val="00397D10"/>
    <w:rsid w:val="003B622A"/>
    <w:rsid w:val="003C3200"/>
    <w:rsid w:val="003C4330"/>
    <w:rsid w:val="003D6BA2"/>
    <w:rsid w:val="004247D3"/>
    <w:rsid w:val="00436FB6"/>
    <w:rsid w:val="00453E56"/>
    <w:rsid w:val="004B5989"/>
    <w:rsid w:val="004C5384"/>
    <w:rsid w:val="004E313C"/>
    <w:rsid w:val="004F3E92"/>
    <w:rsid w:val="004F4BED"/>
    <w:rsid w:val="004F707D"/>
    <w:rsid w:val="00511E69"/>
    <w:rsid w:val="00533C62"/>
    <w:rsid w:val="00535944"/>
    <w:rsid w:val="005A7AA9"/>
    <w:rsid w:val="005B2FAC"/>
    <w:rsid w:val="005B38A8"/>
    <w:rsid w:val="005B4985"/>
    <w:rsid w:val="005F7A74"/>
    <w:rsid w:val="006212B0"/>
    <w:rsid w:val="006259C8"/>
    <w:rsid w:val="00657950"/>
    <w:rsid w:val="006B2D7D"/>
    <w:rsid w:val="006B6986"/>
    <w:rsid w:val="006E3005"/>
    <w:rsid w:val="00711D1B"/>
    <w:rsid w:val="0071633E"/>
    <w:rsid w:val="0075422D"/>
    <w:rsid w:val="00760207"/>
    <w:rsid w:val="007618B0"/>
    <w:rsid w:val="007A321E"/>
    <w:rsid w:val="007A58C4"/>
    <w:rsid w:val="007B5B03"/>
    <w:rsid w:val="007F12B5"/>
    <w:rsid w:val="00804D02"/>
    <w:rsid w:val="008051FF"/>
    <w:rsid w:val="0081054F"/>
    <w:rsid w:val="00814BED"/>
    <w:rsid w:val="00830A58"/>
    <w:rsid w:val="008679E0"/>
    <w:rsid w:val="008B5313"/>
    <w:rsid w:val="008E1242"/>
    <w:rsid w:val="009062E0"/>
    <w:rsid w:val="00910B52"/>
    <w:rsid w:val="00944BA3"/>
    <w:rsid w:val="00963C40"/>
    <w:rsid w:val="00965E1C"/>
    <w:rsid w:val="00975B8E"/>
    <w:rsid w:val="00975E36"/>
    <w:rsid w:val="0099104A"/>
    <w:rsid w:val="009E3643"/>
    <w:rsid w:val="009F039B"/>
    <w:rsid w:val="009F60FE"/>
    <w:rsid w:val="00A01141"/>
    <w:rsid w:val="00A1003F"/>
    <w:rsid w:val="00A11B83"/>
    <w:rsid w:val="00A25898"/>
    <w:rsid w:val="00A5474B"/>
    <w:rsid w:val="00A64D12"/>
    <w:rsid w:val="00A85C39"/>
    <w:rsid w:val="00AB37CE"/>
    <w:rsid w:val="00AB56A9"/>
    <w:rsid w:val="00AD4779"/>
    <w:rsid w:val="00B327FD"/>
    <w:rsid w:val="00B5138F"/>
    <w:rsid w:val="00B53E57"/>
    <w:rsid w:val="00B74764"/>
    <w:rsid w:val="00BA68FC"/>
    <w:rsid w:val="00BD46C1"/>
    <w:rsid w:val="00C11CA6"/>
    <w:rsid w:val="00C62E44"/>
    <w:rsid w:val="00C841F6"/>
    <w:rsid w:val="00CB7489"/>
    <w:rsid w:val="00CC2B88"/>
    <w:rsid w:val="00CC38DE"/>
    <w:rsid w:val="00CC4370"/>
    <w:rsid w:val="00CF0F86"/>
    <w:rsid w:val="00D2713A"/>
    <w:rsid w:val="00D641B6"/>
    <w:rsid w:val="00D91F97"/>
    <w:rsid w:val="00DB196E"/>
    <w:rsid w:val="00DD7013"/>
    <w:rsid w:val="00DE2A4E"/>
    <w:rsid w:val="00E265E0"/>
    <w:rsid w:val="00E60F69"/>
    <w:rsid w:val="00E80E3B"/>
    <w:rsid w:val="00E8538F"/>
    <w:rsid w:val="00EC0069"/>
    <w:rsid w:val="00EF2BAD"/>
    <w:rsid w:val="00EF5D4C"/>
    <w:rsid w:val="00F13811"/>
    <w:rsid w:val="00F2284A"/>
    <w:rsid w:val="00F37833"/>
    <w:rsid w:val="00F57EA7"/>
    <w:rsid w:val="00F61ECB"/>
    <w:rsid w:val="00F942BF"/>
    <w:rsid w:val="00FB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1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64D12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64D12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A64D12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A64D12"/>
    <w:rPr>
      <w:rFonts w:cs="Times New Roman"/>
      <w:b/>
      <w:bCs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337EA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1433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331F"/>
    <w:rPr>
      <w:rFonts w:cs="Times New Roman"/>
      <w:sz w:val="24"/>
      <w:szCs w:val="24"/>
      <w:lang w:val="ru-RU" w:eastAsia="ru-RU" w:bidi="ar-SA"/>
    </w:rPr>
  </w:style>
  <w:style w:type="paragraph" w:customStyle="1" w:styleId="BodyText21">
    <w:name w:val="Body Text 21"/>
    <w:basedOn w:val="Normal"/>
    <w:uiPriority w:val="99"/>
    <w:rsid w:val="00804D02"/>
    <w:pPr>
      <w:widowControl w:val="0"/>
      <w:overflowPunct w:val="0"/>
      <w:autoSpaceDE w:val="0"/>
      <w:autoSpaceDN w:val="0"/>
      <w:adjustRightInd w:val="0"/>
      <w:ind w:left="1134"/>
    </w:pPr>
    <w:rPr>
      <w:rFonts w:ascii="Arial Narrow" w:hAnsi="Arial Narrow"/>
      <w:sz w:val="28"/>
      <w:szCs w:val="20"/>
    </w:rPr>
  </w:style>
  <w:style w:type="character" w:customStyle="1" w:styleId="a">
    <w:name w:val="Знак Знак"/>
    <w:basedOn w:val="DefaultParagraphFont"/>
    <w:uiPriority w:val="99"/>
    <w:locked/>
    <w:rsid w:val="00B74764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73</Pages>
  <Words>11620</Words>
  <Characters>-32766</Characters>
  <Application>Microsoft Office Outlook</Application>
  <DocSecurity>0</DocSecurity>
  <Lines>0</Lines>
  <Paragraphs>0</Paragraphs>
  <ScaleCrop>false</ScaleCrop>
  <Company>ufk46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IvannikovaOV</dc:creator>
  <cp:keywords/>
  <dc:description/>
  <cp:lastModifiedBy>KireevaOI</cp:lastModifiedBy>
  <cp:revision>3</cp:revision>
  <cp:lastPrinted>2015-06-04T08:10:00Z</cp:lastPrinted>
  <dcterms:created xsi:type="dcterms:W3CDTF">2015-06-04T07:28:00Z</dcterms:created>
  <dcterms:modified xsi:type="dcterms:W3CDTF">2015-06-04T08:12:00Z</dcterms:modified>
</cp:coreProperties>
</file>