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A5" w:rsidRPr="00325EBE" w:rsidRDefault="00C422A5" w:rsidP="00325EBE">
      <w:pPr>
        <w:pStyle w:val="FootnoteText"/>
        <w:jc w:val="both"/>
        <w:rPr>
          <w:sz w:val="16"/>
          <w:szCs w:val="16"/>
        </w:rPr>
      </w:pPr>
      <w:r>
        <w:t xml:space="preserve"> </w:t>
      </w:r>
    </w:p>
    <w:p w:rsidR="00C422A5" w:rsidRPr="008E1242" w:rsidRDefault="00C422A5" w:rsidP="00EE1EFE">
      <w:pPr>
        <w:ind w:right="-603" w:hanging="709"/>
        <w:jc w:val="center"/>
        <w:rPr>
          <w:rStyle w:val="Strong"/>
          <w:color w:val="333333"/>
          <w:sz w:val="28"/>
          <w:szCs w:val="28"/>
        </w:rPr>
      </w:pPr>
      <w:r w:rsidRPr="008E1242">
        <w:rPr>
          <w:rStyle w:val="Strong"/>
          <w:color w:val="333333"/>
          <w:sz w:val="28"/>
          <w:szCs w:val="28"/>
        </w:rPr>
        <w:t>Сведения</w:t>
      </w:r>
    </w:p>
    <w:p w:rsidR="00C422A5" w:rsidRDefault="00C422A5" w:rsidP="00EE1EFE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  <w:r w:rsidRPr="008E1242">
        <w:rPr>
          <w:rStyle w:val="Strong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Strong"/>
          <w:color w:val="333333"/>
          <w:sz w:val="28"/>
          <w:szCs w:val="28"/>
        </w:rPr>
        <w:t>данских служащих Управления Федерального казначейства по Республике Ингушетия</w:t>
      </w:r>
    </w:p>
    <w:p w:rsidR="00C422A5" w:rsidRDefault="00C422A5" w:rsidP="00EE1EFE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 xml:space="preserve"> за п</w:t>
      </w:r>
      <w:r w:rsidRPr="008E1242">
        <w:rPr>
          <w:rStyle w:val="Strong"/>
          <w:color w:val="333333"/>
          <w:sz w:val="28"/>
          <w:szCs w:val="28"/>
        </w:rPr>
        <w:t>ериод с 1 января 2013 года по 31 декабря 2013 года</w:t>
      </w:r>
    </w:p>
    <w:p w:rsidR="00C422A5" w:rsidRPr="008E1242" w:rsidRDefault="00C422A5" w:rsidP="00EE1EFE">
      <w:pPr>
        <w:ind w:left="-567" w:right="-603" w:firstLine="425"/>
        <w:jc w:val="center"/>
        <w:rPr>
          <w:rStyle w:val="Strong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08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C422A5" w:rsidRPr="00EE1EFE">
        <w:tc>
          <w:tcPr>
            <w:tcW w:w="426" w:type="dxa"/>
            <w:vMerge w:val="restart"/>
          </w:tcPr>
          <w:p w:rsidR="00C422A5" w:rsidRPr="00EE1EFE" w:rsidRDefault="00C422A5" w:rsidP="0089706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№</w:t>
            </w:r>
          </w:p>
          <w:p w:rsidR="00C422A5" w:rsidRPr="00EE1EFE" w:rsidRDefault="00C422A5" w:rsidP="0089706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5" w:type="dxa"/>
            <w:vMerge w:val="restart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Должность</w:t>
            </w:r>
          </w:p>
        </w:tc>
        <w:tc>
          <w:tcPr>
            <w:tcW w:w="4345" w:type="dxa"/>
            <w:gridSpan w:val="4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Транспортные средства</w:t>
            </w:r>
          </w:p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Деклариро-ванный годовой доход</w:t>
            </w:r>
            <w:r w:rsidRPr="00EE1EFE">
              <w:rPr>
                <w:rStyle w:val="FootnoteReference"/>
                <w:sz w:val="16"/>
                <w:szCs w:val="16"/>
              </w:rPr>
              <w:t>1</w:t>
            </w:r>
            <w:r w:rsidRPr="00EE1EFE">
              <w:t xml:space="preserve"> </w:t>
            </w:r>
            <w:r w:rsidRPr="00EE1EFE">
              <w:rPr>
                <w:sz w:val="16"/>
                <w:szCs w:val="16"/>
              </w:rPr>
              <w:t>(руб.)</w:t>
            </w:r>
          </w:p>
        </w:tc>
        <w:tc>
          <w:tcPr>
            <w:tcW w:w="1761" w:type="dxa"/>
            <w:vMerge w:val="restart"/>
          </w:tcPr>
          <w:p w:rsidR="00C422A5" w:rsidRDefault="00C422A5" w:rsidP="008970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sz w:val="16"/>
                <w:szCs w:val="16"/>
              </w:rPr>
              <w:t>(вид приобретенного имущества, источники)</w:t>
            </w:r>
          </w:p>
          <w:p w:rsidR="00C422A5" w:rsidRDefault="00C422A5" w:rsidP="00897069">
            <w:pPr>
              <w:jc w:val="center"/>
              <w:rPr>
                <w:rStyle w:val="Strong"/>
                <w:b w:val="0"/>
              </w:rPr>
            </w:pPr>
          </w:p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  <w:r w:rsidRPr="00EE1EFE">
              <w:rPr>
                <w:sz w:val="16"/>
                <w:szCs w:val="16"/>
              </w:rPr>
              <w:t>)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89706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Pr="00EE1EFE" w:rsidRDefault="00C422A5" w:rsidP="00897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C422A5" w:rsidRPr="00EE1EFE" w:rsidRDefault="00C422A5" w:rsidP="00897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Pr="00EE1EFE" w:rsidRDefault="00C422A5" w:rsidP="00897069">
            <w:pPr>
              <w:jc w:val="center"/>
              <w:rPr>
                <w:sz w:val="16"/>
                <w:szCs w:val="16"/>
              </w:rPr>
            </w:pPr>
          </w:p>
        </w:tc>
      </w:tr>
      <w:tr w:rsidR="00C422A5" w:rsidRPr="00EE1EFE">
        <w:tc>
          <w:tcPr>
            <w:tcW w:w="426" w:type="dxa"/>
            <w:vMerge w:val="restart"/>
          </w:tcPr>
          <w:p w:rsidR="00C422A5" w:rsidRPr="00EE1EFE" w:rsidRDefault="00C422A5" w:rsidP="00EE1EF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</w:tcPr>
          <w:p w:rsidR="00C422A5" w:rsidRPr="00EE1EFE" w:rsidRDefault="00C422A5" w:rsidP="00EE1EFE">
            <w:pPr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Яндиев Абдулазис Джабраилович</w:t>
            </w:r>
          </w:p>
        </w:tc>
        <w:tc>
          <w:tcPr>
            <w:tcW w:w="1325" w:type="dxa"/>
            <w:vMerge w:val="restart"/>
          </w:tcPr>
          <w:p w:rsidR="00C422A5" w:rsidRPr="00EE1EFE" w:rsidRDefault="00C422A5" w:rsidP="00EE1EFE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085" w:type="dxa"/>
          </w:tcPr>
          <w:p w:rsidR="00C422A5" w:rsidRPr="00EE1EFE" w:rsidRDefault="00C422A5" w:rsidP="00901E49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22A5" w:rsidRPr="00EE1EFE" w:rsidRDefault="00C422A5" w:rsidP="00EE1EFE">
            <w:pPr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851" w:type="dxa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2132</w:t>
            </w:r>
          </w:p>
        </w:tc>
        <w:tc>
          <w:tcPr>
            <w:tcW w:w="992" w:type="dxa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901E49">
            <w:pPr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C422A5" w:rsidRPr="00EE1EFE" w:rsidRDefault="00C422A5" w:rsidP="00EE1EF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96,0</w:t>
            </w:r>
          </w:p>
        </w:tc>
        <w:tc>
          <w:tcPr>
            <w:tcW w:w="993" w:type="dxa"/>
            <w:vMerge w:val="restart"/>
          </w:tcPr>
          <w:p w:rsidR="00C422A5" w:rsidRPr="00EE1EFE" w:rsidRDefault="00C422A5" w:rsidP="00EE1EF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1EFE">
              <w:rPr>
                <w:sz w:val="16"/>
                <w:szCs w:val="16"/>
              </w:rPr>
              <w:t>554 678,91</w:t>
            </w:r>
          </w:p>
        </w:tc>
        <w:tc>
          <w:tcPr>
            <w:tcW w:w="1761" w:type="dxa"/>
            <w:vMerge w:val="restart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 xml:space="preserve">- 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EE1EF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Pr="00EE1EFE" w:rsidRDefault="00C422A5" w:rsidP="00EE1EFE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C422A5" w:rsidRPr="00EE1EFE" w:rsidRDefault="00C422A5" w:rsidP="00EE1E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EE1EFE">
            <w:pPr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Pr="00EE1EFE" w:rsidRDefault="00C422A5" w:rsidP="00EE1EF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422A5" w:rsidRPr="00EE1EFE" w:rsidRDefault="00C422A5" w:rsidP="00EE1EF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259,2</w:t>
            </w:r>
          </w:p>
        </w:tc>
        <w:tc>
          <w:tcPr>
            <w:tcW w:w="992" w:type="dxa"/>
            <w:vAlign w:val="center"/>
          </w:tcPr>
          <w:p w:rsidR="00C422A5" w:rsidRPr="00EE1EFE" w:rsidRDefault="00C422A5" w:rsidP="00EE1EF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Pr="00EE1EFE" w:rsidRDefault="00C422A5" w:rsidP="00EE1EF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EE1EF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Pr="00EE1EFE" w:rsidRDefault="00C422A5" w:rsidP="00EE1EFE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Супруга</w:t>
            </w:r>
          </w:p>
          <w:p w:rsidR="00C422A5" w:rsidRPr="00EE1EFE" w:rsidRDefault="00C422A5" w:rsidP="00EE1E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C422A5" w:rsidRPr="00EE1EFE" w:rsidRDefault="00C422A5" w:rsidP="00EE1E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1200,0</w:t>
            </w:r>
          </w:p>
        </w:tc>
        <w:tc>
          <w:tcPr>
            <w:tcW w:w="992" w:type="dxa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22A5" w:rsidRPr="00EE1EFE" w:rsidRDefault="00C422A5" w:rsidP="00901E49">
            <w:pPr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Pr="00EE1EFE" w:rsidRDefault="00C422A5" w:rsidP="00EE1EF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96</w:t>
            </w:r>
            <w:r w:rsidRPr="00EE1EFE">
              <w:rPr>
                <w:rStyle w:val="Strong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C422A5" w:rsidRPr="00EE1EFE" w:rsidRDefault="00C422A5" w:rsidP="00EE1EF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901E49">
            <w:pPr>
              <w:ind w:firstLine="2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137572,47</w:t>
            </w:r>
          </w:p>
        </w:tc>
        <w:tc>
          <w:tcPr>
            <w:tcW w:w="1761" w:type="dxa"/>
          </w:tcPr>
          <w:p w:rsidR="00C422A5" w:rsidRPr="00EE1EFE" w:rsidRDefault="00C422A5" w:rsidP="00EE1EF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  <w:tr w:rsidR="00C422A5" w:rsidRPr="00EE1EFE">
        <w:tc>
          <w:tcPr>
            <w:tcW w:w="426" w:type="dxa"/>
          </w:tcPr>
          <w:p w:rsidR="00C422A5" w:rsidRPr="00EE1EFE" w:rsidRDefault="00C422A5" w:rsidP="00325EB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25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Pr="00EE1EFE" w:rsidRDefault="00C422A5" w:rsidP="00325EB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96</w:t>
            </w:r>
            <w:r w:rsidRPr="00EE1EFE">
              <w:rPr>
                <w:rStyle w:val="Strong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C422A5" w:rsidRPr="00EE1EFE" w:rsidRDefault="00C422A5" w:rsidP="00325EB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901E49">
            <w:pPr>
              <w:ind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12600,00</w:t>
            </w:r>
          </w:p>
        </w:tc>
        <w:tc>
          <w:tcPr>
            <w:tcW w:w="1761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  <w:tr w:rsidR="00C422A5" w:rsidRPr="00EE1EFE">
        <w:tc>
          <w:tcPr>
            <w:tcW w:w="426" w:type="dxa"/>
          </w:tcPr>
          <w:p w:rsidR="00C422A5" w:rsidRPr="00EE1EFE" w:rsidRDefault="00C422A5" w:rsidP="00325EB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25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Pr="00EE1EFE" w:rsidRDefault="00C422A5" w:rsidP="00325EB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96</w:t>
            </w:r>
            <w:r w:rsidRPr="00EE1EFE">
              <w:rPr>
                <w:rStyle w:val="Strong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C422A5" w:rsidRPr="00EE1EFE" w:rsidRDefault="00C422A5" w:rsidP="00325EB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901E49">
            <w:pPr>
              <w:ind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134001,56</w:t>
            </w:r>
          </w:p>
        </w:tc>
        <w:tc>
          <w:tcPr>
            <w:tcW w:w="1761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  <w:tr w:rsidR="00C422A5" w:rsidRPr="00EE1EFE">
        <w:tc>
          <w:tcPr>
            <w:tcW w:w="426" w:type="dxa"/>
          </w:tcPr>
          <w:p w:rsidR="00C422A5" w:rsidRPr="00EE1EFE" w:rsidRDefault="00C422A5" w:rsidP="00325EB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25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Pr="00EE1EFE" w:rsidRDefault="00C422A5" w:rsidP="00325EB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96</w:t>
            </w:r>
            <w:r w:rsidRPr="00EE1EFE">
              <w:rPr>
                <w:rStyle w:val="Strong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C422A5" w:rsidRPr="00EE1EFE" w:rsidRDefault="00C422A5" w:rsidP="00325EB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901E49">
            <w:pPr>
              <w:ind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  <w:tr w:rsidR="00C422A5" w:rsidRPr="00EE1EFE">
        <w:tc>
          <w:tcPr>
            <w:tcW w:w="426" w:type="dxa"/>
          </w:tcPr>
          <w:p w:rsidR="00C422A5" w:rsidRPr="00EE1EFE" w:rsidRDefault="00C422A5" w:rsidP="00325EB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25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325EBE">
            <w:pPr>
              <w:jc w:val="both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Pr="00EE1EFE" w:rsidRDefault="00C422A5" w:rsidP="00325EB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96</w:t>
            </w:r>
            <w:r w:rsidRPr="00EE1EFE">
              <w:rPr>
                <w:rStyle w:val="Strong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C422A5" w:rsidRPr="00EE1EFE" w:rsidRDefault="00C422A5" w:rsidP="00325EB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901E49">
            <w:pPr>
              <w:ind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Pr="00EE1EFE" w:rsidRDefault="00C422A5" w:rsidP="00325EBE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</w:tbl>
    <w:p w:rsidR="00C422A5" w:rsidRPr="00B255A5" w:rsidRDefault="00C422A5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08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C66AE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17" w:type="dxa"/>
          </w:tcPr>
          <w:p w:rsidR="00C422A5" w:rsidRDefault="00C422A5" w:rsidP="00C66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Мержоева И.И.</w:t>
            </w:r>
          </w:p>
        </w:tc>
        <w:tc>
          <w:tcPr>
            <w:tcW w:w="1325" w:type="dxa"/>
          </w:tcPr>
          <w:p w:rsidR="00C422A5" w:rsidRDefault="00C422A5" w:rsidP="00C66A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руководителя  </w:t>
            </w:r>
          </w:p>
        </w:tc>
        <w:tc>
          <w:tcPr>
            <w:tcW w:w="1085" w:type="dxa"/>
          </w:tcPr>
          <w:p w:rsidR="00C422A5" w:rsidRDefault="00C422A5" w:rsidP="00C66AE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C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C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C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C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C66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47,2</w:t>
            </w:r>
          </w:p>
        </w:tc>
        <w:tc>
          <w:tcPr>
            <w:tcW w:w="1089" w:type="dxa"/>
          </w:tcPr>
          <w:p w:rsidR="00C422A5" w:rsidRDefault="00C422A5" w:rsidP="00C66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C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C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1 348253,30</w:t>
            </w:r>
          </w:p>
        </w:tc>
        <w:tc>
          <w:tcPr>
            <w:tcW w:w="1761" w:type="dxa"/>
          </w:tcPr>
          <w:p w:rsidR="00C422A5" w:rsidRDefault="00C422A5" w:rsidP="00C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C66AEA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08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4305C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417" w:type="dxa"/>
          </w:tcPr>
          <w:p w:rsidR="00C422A5" w:rsidRDefault="00C422A5" w:rsidP="00430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Угурчиев И.Я.</w:t>
            </w:r>
          </w:p>
        </w:tc>
        <w:tc>
          <w:tcPr>
            <w:tcW w:w="1325" w:type="dxa"/>
          </w:tcPr>
          <w:p w:rsidR="00C422A5" w:rsidRDefault="00C422A5" w:rsidP="004305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085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109,94</w:t>
            </w:r>
          </w:p>
        </w:tc>
        <w:tc>
          <w:tcPr>
            <w:tcW w:w="992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4305C5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4305C5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1 017246,44</w:t>
            </w:r>
          </w:p>
        </w:tc>
        <w:tc>
          <w:tcPr>
            <w:tcW w:w="1761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4305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305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25" w:type="dxa"/>
          </w:tcPr>
          <w:p w:rsidR="00C422A5" w:rsidRDefault="00C422A5" w:rsidP="004305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4305C5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4305C5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4305C5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87264,97</w:t>
            </w:r>
          </w:p>
        </w:tc>
        <w:tc>
          <w:tcPr>
            <w:tcW w:w="1761" w:type="dxa"/>
          </w:tcPr>
          <w:p w:rsidR="00C422A5" w:rsidRDefault="00C422A5" w:rsidP="00430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2523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252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2523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25235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25235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25235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25235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2523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25235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25235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25235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25235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252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F0C7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F0C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4F0C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4F0C75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F0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F0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F0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F0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4F0C75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4F0C75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F0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F0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F0C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BA326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A3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BA32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BA3260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A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A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A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A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BA3260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BA3260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A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A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BA3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B255A5" w:rsidRDefault="00C422A5" w:rsidP="004C3D86">
      <w:pPr>
        <w:ind w:right="-603" w:hanging="709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08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4C3D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417" w:type="dxa"/>
          </w:tcPr>
          <w:p w:rsidR="00C422A5" w:rsidRDefault="00C422A5" w:rsidP="004C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Хамчиев А.О.</w:t>
            </w:r>
          </w:p>
        </w:tc>
        <w:tc>
          <w:tcPr>
            <w:tcW w:w="1325" w:type="dxa"/>
          </w:tcPr>
          <w:p w:rsidR="00C422A5" w:rsidRDefault="00C422A5" w:rsidP="004C3D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руководителя </w:t>
            </w:r>
          </w:p>
        </w:tc>
        <w:tc>
          <w:tcPr>
            <w:tcW w:w="1085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314,00</w:t>
            </w:r>
          </w:p>
        </w:tc>
        <w:tc>
          <w:tcPr>
            <w:tcW w:w="1089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1 259133,04</w:t>
            </w:r>
          </w:p>
        </w:tc>
        <w:tc>
          <w:tcPr>
            <w:tcW w:w="176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4C3D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C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325" w:type="dxa"/>
          </w:tcPr>
          <w:p w:rsidR="00C422A5" w:rsidRDefault="00C422A5" w:rsidP="004C3D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314,00</w:t>
            </w:r>
          </w:p>
        </w:tc>
        <w:tc>
          <w:tcPr>
            <w:tcW w:w="1089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61811,95</w:t>
            </w:r>
          </w:p>
        </w:tc>
        <w:tc>
          <w:tcPr>
            <w:tcW w:w="176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C3D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C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4C3D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314,00</w:t>
            </w:r>
          </w:p>
        </w:tc>
        <w:tc>
          <w:tcPr>
            <w:tcW w:w="1089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C3D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C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4C3D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314,00</w:t>
            </w:r>
          </w:p>
        </w:tc>
        <w:tc>
          <w:tcPr>
            <w:tcW w:w="1089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C3D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C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4C3D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314,00</w:t>
            </w:r>
          </w:p>
        </w:tc>
        <w:tc>
          <w:tcPr>
            <w:tcW w:w="1089" w:type="dxa"/>
          </w:tcPr>
          <w:p w:rsidR="00C422A5" w:rsidRDefault="00C422A5" w:rsidP="004C3D8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C3D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B255A5" w:rsidRDefault="00C422A5" w:rsidP="00A54C1F">
      <w:pPr>
        <w:ind w:left="-567" w:right="-603" w:firstLine="425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08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A54C1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417" w:type="dxa"/>
          </w:tcPr>
          <w:p w:rsidR="00C422A5" w:rsidRDefault="00C422A5" w:rsidP="00A54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Казначеев В.А.</w:t>
            </w:r>
          </w:p>
        </w:tc>
        <w:tc>
          <w:tcPr>
            <w:tcW w:w="1325" w:type="dxa"/>
          </w:tcPr>
          <w:p w:rsidR="00C422A5" w:rsidRDefault="00C422A5" w:rsidP="00A54C1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Помощник руководителя </w:t>
            </w:r>
          </w:p>
        </w:tc>
        <w:tc>
          <w:tcPr>
            <w:tcW w:w="1085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2 309596,65</w:t>
            </w:r>
          </w:p>
        </w:tc>
        <w:tc>
          <w:tcPr>
            <w:tcW w:w="1761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A54C1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A54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25" w:type="dxa"/>
          </w:tcPr>
          <w:p w:rsidR="00C422A5" w:rsidRDefault="00C422A5" w:rsidP="00A54C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A54C1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A54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A54C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A54C1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A54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325" w:type="dxa"/>
          </w:tcPr>
          <w:p w:rsidR="00C422A5" w:rsidRDefault="00C422A5" w:rsidP="00A54C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A54C1F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A54C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5F6FF6" w:rsidRDefault="00C422A5" w:rsidP="005F6FF6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417" w:type="dxa"/>
            <w:vMerge w:val="restart"/>
          </w:tcPr>
          <w:p w:rsidR="00C422A5" w:rsidRDefault="00C422A5" w:rsidP="00CD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Мержоева А.Ю.</w:t>
            </w:r>
          </w:p>
          <w:p w:rsidR="00C422A5" w:rsidRDefault="00C422A5" w:rsidP="00CD5B6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:rsidR="00C422A5" w:rsidRDefault="00C422A5" w:rsidP="00CD5B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  <w:vMerge w:val="restart"/>
          </w:tcPr>
          <w:p w:rsidR="00C422A5" w:rsidRPr="00791B07" w:rsidRDefault="00C422A5" w:rsidP="00CD5B6A">
            <w:pPr>
              <w:jc w:val="center"/>
              <w:rPr>
                <w:b/>
                <w:sz w:val="16"/>
                <w:szCs w:val="16"/>
              </w:rPr>
            </w:pPr>
            <w:r w:rsidRPr="00791B07">
              <w:rPr>
                <w:rStyle w:val="Strong"/>
                <w:b w:val="0"/>
                <w:sz w:val="16"/>
                <w:szCs w:val="16"/>
              </w:rPr>
              <w:t>К</w:t>
            </w:r>
            <w:r>
              <w:rPr>
                <w:rStyle w:val="Strong"/>
                <w:b w:val="0"/>
                <w:sz w:val="16"/>
                <w:szCs w:val="16"/>
              </w:rPr>
              <w:t>вартира</w:t>
            </w:r>
          </w:p>
          <w:p w:rsidR="00C422A5" w:rsidRPr="00791B07" w:rsidRDefault="00C422A5" w:rsidP="00CD5B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62,7</w:t>
            </w:r>
          </w:p>
        </w:tc>
        <w:tc>
          <w:tcPr>
            <w:tcW w:w="1089" w:type="dxa"/>
          </w:tcPr>
          <w:p w:rsidR="00C422A5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  <w:vMerge w:val="restart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604104,22</w:t>
            </w:r>
          </w:p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CD5B6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22A5" w:rsidRPr="00791B07" w:rsidRDefault="00C422A5" w:rsidP="00CD5B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422A5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600,0</w:t>
            </w:r>
          </w:p>
        </w:tc>
        <w:tc>
          <w:tcPr>
            <w:tcW w:w="1089" w:type="dxa"/>
          </w:tcPr>
          <w:p w:rsidR="00C422A5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  <w:vMerge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CD5B6A" w:rsidRDefault="00C422A5" w:rsidP="005F6FF6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417" w:type="dxa"/>
          </w:tcPr>
          <w:p w:rsidR="00C422A5" w:rsidRDefault="00C422A5" w:rsidP="00CD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Мальсагова М.Х.</w:t>
            </w:r>
          </w:p>
        </w:tc>
        <w:tc>
          <w:tcPr>
            <w:tcW w:w="1145" w:type="dxa"/>
          </w:tcPr>
          <w:p w:rsidR="00C422A5" w:rsidRDefault="00C422A5" w:rsidP="00CD5B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C422A5" w:rsidRPr="00791B07" w:rsidRDefault="00C422A5" w:rsidP="00CD5B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089" w:type="dxa"/>
          </w:tcPr>
          <w:p w:rsidR="00C422A5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281723,58</w:t>
            </w:r>
          </w:p>
        </w:tc>
        <w:tc>
          <w:tcPr>
            <w:tcW w:w="1761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CD5B6A" w:rsidRDefault="00C422A5" w:rsidP="005F6FF6">
      <w:pPr>
        <w:ind w:right="-603" w:hanging="709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08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C422A5" w:rsidRPr="00EE1EFE">
        <w:trPr>
          <w:trHeight w:val="521"/>
        </w:trPr>
        <w:tc>
          <w:tcPr>
            <w:tcW w:w="426" w:type="dxa"/>
            <w:vMerge w:val="restart"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Мальсагов И.И.</w:t>
            </w:r>
          </w:p>
        </w:tc>
        <w:tc>
          <w:tcPr>
            <w:tcW w:w="1325" w:type="dxa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ind w:left="3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42,7</w:t>
            </w:r>
          </w:p>
        </w:tc>
        <w:tc>
          <w:tcPr>
            <w:tcW w:w="993" w:type="dxa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 «</w:t>
            </w:r>
            <w:r>
              <w:rPr>
                <w:sz w:val="16"/>
                <w:szCs w:val="16"/>
                <w:lang w:val="en-US"/>
              </w:rPr>
              <w:t>Lada Priora</w:t>
            </w:r>
            <w:r>
              <w:rPr>
                <w:sz w:val="16"/>
                <w:szCs w:val="16"/>
              </w:rPr>
              <w:t>» 2170</w:t>
            </w:r>
          </w:p>
          <w:p w:rsidR="00C422A5" w:rsidRPr="00573000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279405,22</w:t>
            </w:r>
          </w:p>
        </w:tc>
        <w:tc>
          <w:tcPr>
            <w:tcW w:w="176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 xml:space="preserve">- 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Супруга</w:t>
            </w:r>
          </w:p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42,7</w:t>
            </w:r>
          </w:p>
        </w:tc>
        <w:tc>
          <w:tcPr>
            <w:tcW w:w="993" w:type="dxa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176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</w:tbl>
    <w:p w:rsidR="00C422A5" w:rsidRPr="00CD5B6A" w:rsidRDefault="00C422A5" w:rsidP="005F6FF6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08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C422A5" w:rsidRPr="00EE1EFE">
        <w:trPr>
          <w:trHeight w:val="521"/>
        </w:trPr>
        <w:tc>
          <w:tcPr>
            <w:tcW w:w="426" w:type="dxa"/>
            <w:vMerge w:val="restart"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EE1EFE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Осмиев Б.М.</w:t>
            </w:r>
          </w:p>
        </w:tc>
        <w:tc>
          <w:tcPr>
            <w:tcW w:w="1325" w:type="dxa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ind w:firstLine="38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95,5</w:t>
            </w:r>
          </w:p>
        </w:tc>
        <w:tc>
          <w:tcPr>
            <w:tcW w:w="993" w:type="dxa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«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>» 219020</w:t>
            </w:r>
          </w:p>
          <w:p w:rsidR="00C422A5" w:rsidRPr="00573000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371509,73</w:t>
            </w:r>
          </w:p>
        </w:tc>
        <w:tc>
          <w:tcPr>
            <w:tcW w:w="176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 xml:space="preserve">- 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Супруга</w:t>
            </w:r>
          </w:p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57,0</w:t>
            </w:r>
          </w:p>
        </w:tc>
        <w:tc>
          <w:tcPr>
            <w:tcW w:w="993" w:type="dxa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322846,95</w:t>
            </w:r>
          </w:p>
        </w:tc>
        <w:tc>
          <w:tcPr>
            <w:tcW w:w="176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</w:tbl>
    <w:p w:rsidR="00C422A5" w:rsidRPr="00CD5B6A" w:rsidRDefault="00C422A5" w:rsidP="005F6FF6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325"/>
        <w:gridCol w:w="1085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61"/>
      </w:tblGrid>
      <w:tr w:rsidR="00C422A5" w:rsidRPr="00EE1EFE">
        <w:tc>
          <w:tcPr>
            <w:tcW w:w="426" w:type="dxa"/>
            <w:vMerge w:val="restart"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EE1EFE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Сампиева Х.М.</w:t>
            </w:r>
          </w:p>
        </w:tc>
        <w:tc>
          <w:tcPr>
            <w:tcW w:w="1325" w:type="dxa"/>
            <w:vMerge w:val="restart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EE1EFE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</w:t>
            </w:r>
            <w:r w:rsidRPr="00EE1EFE">
              <w:rPr>
                <w:rStyle w:val="Strong"/>
                <w:b w:val="0"/>
                <w:sz w:val="16"/>
                <w:szCs w:val="16"/>
              </w:rPr>
              <w:t>6,0</w:t>
            </w:r>
          </w:p>
        </w:tc>
        <w:tc>
          <w:tcPr>
            <w:tcW w:w="993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84438,00</w:t>
            </w:r>
          </w:p>
        </w:tc>
        <w:tc>
          <w:tcPr>
            <w:tcW w:w="1761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 xml:space="preserve">- 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92,6</w:t>
            </w:r>
          </w:p>
        </w:tc>
        <w:tc>
          <w:tcPr>
            <w:tcW w:w="992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</w:tr>
      <w:tr w:rsidR="00C422A5" w:rsidRPr="00EE1EFE">
        <w:trPr>
          <w:trHeight w:val="58"/>
        </w:trPr>
        <w:tc>
          <w:tcPr>
            <w:tcW w:w="426" w:type="dxa"/>
            <w:vMerge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Pr="00EE1EFE" w:rsidRDefault="00C422A5" w:rsidP="00CD5B6A">
            <w:pPr>
              <w:tabs>
                <w:tab w:val="left" w:pos="900"/>
              </w:tabs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Супруг</w:t>
            </w:r>
          </w:p>
        </w:tc>
        <w:tc>
          <w:tcPr>
            <w:tcW w:w="1325" w:type="dxa"/>
            <w:vMerge w:val="restart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EE1EFE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</w:t>
            </w:r>
            <w:r w:rsidRPr="00EE1EFE">
              <w:rPr>
                <w:rStyle w:val="Strong"/>
                <w:b w:val="0"/>
                <w:sz w:val="16"/>
                <w:szCs w:val="16"/>
              </w:rPr>
              <w:t>6,0</w:t>
            </w:r>
          </w:p>
        </w:tc>
        <w:tc>
          <w:tcPr>
            <w:tcW w:w="993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а/м ВАЗ 21101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ind w:firstLine="22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-</w:t>
            </w:r>
          </w:p>
        </w:tc>
        <w:tc>
          <w:tcPr>
            <w:tcW w:w="1761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92,6</w:t>
            </w:r>
          </w:p>
        </w:tc>
        <w:tc>
          <w:tcPr>
            <w:tcW w:w="992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CD5B6A">
            <w:pPr>
              <w:ind w:firstLine="229"/>
              <w:jc w:val="both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</w:tr>
      <w:tr w:rsidR="00C422A5" w:rsidRPr="00EE1EFE">
        <w:tc>
          <w:tcPr>
            <w:tcW w:w="426" w:type="dxa"/>
            <w:vMerge w:val="restart"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25" w:type="dxa"/>
            <w:vMerge w:val="restart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EE1EFE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</w:t>
            </w:r>
            <w:r w:rsidRPr="00EE1EFE">
              <w:rPr>
                <w:rStyle w:val="Strong"/>
                <w:b w:val="0"/>
                <w:sz w:val="16"/>
                <w:szCs w:val="16"/>
              </w:rPr>
              <w:t>6,0</w:t>
            </w:r>
          </w:p>
        </w:tc>
        <w:tc>
          <w:tcPr>
            <w:tcW w:w="993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ind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92,6</w:t>
            </w:r>
          </w:p>
        </w:tc>
        <w:tc>
          <w:tcPr>
            <w:tcW w:w="992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CD5B6A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</w:tr>
      <w:tr w:rsidR="00C422A5" w:rsidRPr="00EE1EFE">
        <w:tc>
          <w:tcPr>
            <w:tcW w:w="426" w:type="dxa"/>
            <w:vMerge w:val="restart"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25" w:type="dxa"/>
            <w:vMerge w:val="restart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EE1EFE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</w:t>
            </w:r>
            <w:r w:rsidRPr="00EE1EFE">
              <w:rPr>
                <w:rStyle w:val="Strong"/>
                <w:b w:val="0"/>
                <w:sz w:val="16"/>
                <w:szCs w:val="16"/>
              </w:rPr>
              <w:t>6,0</w:t>
            </w:r>
          </w:p>
        </w:tc>
        <w:tc>
          <w:tcPr>
            <w:tcW w:w="993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ind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92,6</w:t>
            </w:r>
          </w:p>
        </w:tc>
        <w:tc>
          <w:tcPr>
            <w:tcW w:w="992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CD5B6A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</w:tr>
      <w:tr w:rsidR="00C422A5" w:rsidRPr="00EE1EFE">
        <w:tc>
          <w:tcPr>
            <w:tcW w:w="426" w:type="dxa"/>
            <w:vMerge w:val="restart"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325" w:type="dxa"/>
            <w:vMerge w:val="restart"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  <w:r w:rsidRPr="00EE1EFE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</w:t>
            </w:r>
            <w:r w:rsidRPr="00EE1EFE">
              <w:rPr>
                <w:rStyle w:val="Strong"/>
                <w:b w:val="0"/>
                <w:sz w:val="16"/>
                <w:szCs w:val="16"/>
              </w:rPr>
              <w:t>6,0</w:t>
            </w:r>
          </w:p>
        </w:tc>
        <w:tc>
          <w:tcPr>
            <w:tcW w:w="993" w:type="dxa"/>
            <w:vMerge w:val="restart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Pr="00EE1EFE" w:rsidRDefault="00C422A5" w:rsidP="00CD5B6A">
            <w:pPr>
              <w:ind w:firstLine="2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  <w:vMerge w:val="restart"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  <w:r w:rsidRPr="00EE1EFE">
              <w:rPr>
                <w:sz w:val="16"/>
                <w:szCs w:val="16"/>
              </w:rPr>
              <w:t>-</w:t>
            </w:r>
          </w:p>
        </w:tc>
      </w:tr>
      <w:tr w:rsidR="00C422A5" w:rsidRPr="00EE1EFE">
        <w:tc>
          <w:tcPr>
            <w:tcW w:w="426" w:type="dxa"/>
            <w:vMerge/>
          </w:tcPr>
          <w:p w:rsidR="00C422A5" w:rsidRPr="00EE1EFE" w:rsidRDefault="00C422A5" w:rsidP="00CD5B6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5" w:type="dxa"/>
            <w:vMerge/>
          </w:tcPr>
          <w:p w:rsidR="00C422A5" w:rsidRPr="00EE1EFE" w:rsidRDefault="00C422A5" w:rsidP="00CD5B6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 w:rsidRPr="00EE1EFE"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Pr="00EE1EFE" w:rsidRDefault="00C422A5" w:rsidP="00CD5B6A">
            <w:pPr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92,6</w:t>
            </w:r>
          </w:p>
        </w:tc>
        <w:tc>
          <w:tcPr>
            <w:tcW w:w="992" w:type="dxa"/>
            <w:vAlign w:val="center"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422A5" w:rsidRPr="00EE1EFE" w:rsidRDefault="00C422A5" w:rsidP="00CD5B6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CD5B6A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Pr="00EE1EFE" w:rsidRDefault="00C422A5" w:rsidP="00CD5B6A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B56706" w:rsidRDefault="00C422A5" w:rsidP="005F6FF6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B5670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417" w:type="dxa"/>
          </w:tcPr>
          <w:p w:rsidR="00C422A5" w:rsidRDefault="00C422A5" w:rsidP="00B56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Барахоева Х.Х.</w:t>
            </w:r>
          </w:p>
        </w:tc>
        <w:tc>
          <w:tcPr>
            <w:tcW w:w="1145" w:type="dxa"/>
          </w:tcPr>
          <w:p w:rsidR="00C422A5" w:rsidRDefault="00C422A5" w:rsidP="00B567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C422A5" w:rsidRPr="005919D0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992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542165,91</w:t>
            </w:r>
          </w:p>
        </w:tc>
        <w:tc>
          <w:tcPr>
            <w:tcW w:w="176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470EB2" w:rsidRDefault="00C422A5" w:rsidP="00B56706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470E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417" w:type="dxa"/>
            <w:vMerge w:val="restart"/>
          </w:tcPr>
          <w:p w:rsidR="00C422A5" w:rsidRDefault="00C422A5" w:rsidP="00470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Бузуртанов И.И.</w:t>
            </w:r>
          </w:p>
        </w:tc>
        <w:tc>
          <w:tcPr>
            <w:tcW w:w="1145" w:type="dxa"/>
            <w:vMerge w:val="restart"/>
          </w:tcPr>
          <w:p w:rsidR="00C422A5" w:rsidRDefault="00C422A5" w:rsidP="00470E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265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992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Pr="00B56706" w:rsidRDefault="00C422A5" w:rsidP="00470E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B56706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B56706">
              <w:rPr>
                <w:sz w:val="16"/>
                <w:szCs w:val="16"/>
                <w:lang w:val="en-US"/>
              </w:rPr>
              <w:t xml:space="preserve">  </w:t>
            </w:r>
            <w:r>
              <w:rPr>
                <w:sz w:val="16"/>
                <w:szCs w:val="16"/>
              </w:rPr>
              <w:t>ВАЗ</w:t>
            </w:r>
            <w:r w:rsidRPr="00B56706">
              <w:rPr>
                <w:sz w:val="16"/>
                <w:szCs w:val="16"/>
                <w:lang w:val="en-US"/>
              </w:rPr>
              <w:t xml:space="preserve"> 2170 </w:t>
            </w:r>
            <w:r w:rsidRPr="00903842">
              <w:rPr>
                <w:sz w:val="16"/>
                <w:szCs w:val="16"/>
                <w:lang w:val="en-US"/>
              </w:rPr>
              <w:t>«</w:t>
            </w:r>
            <w:r>
              <w:rPr>
                <w:sz w:val="16"/>
                <w:szCs w:val="16"/>
                <w:lang w:val="en-US"/>
              </w:rPr>
              <w:t>Lada Priora»</w:t>
            </w:r>
          </w:p>
          <w:p w:rsidR="00C422A5" w:rsidRPr="00B56706" w:rsidRDefault="00C422A5" w:rsidP="00470EB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277473,32</w:t>
            </w:r>
          </w:p>
        </w:tc>
        <w:tc>
          <w:tcPr>
            <w:tcW w:w="1761" w:type="dxa"/>
            <w:vMerge w:val="restart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470E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470EB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470E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110,00</w:t>
            </w:r>
          </w:p>
        </w:tc>
        <w:tc>
          <w:tcPr>
            <w:tcW w:w="992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/>
          </w:tcPr>
          <w:p w:rsidR="00C422A5" w:rsidRDefault="00C422A5" w:rsidP="00470E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70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470E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089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311F63" w:rsidRDefault="00C422A5" w:rsidP="00470EB2">
            <w:pPr>
              <w:jc w:val="center"/>
              <w:rPr>
                <w:b/>
                <w:sz w:val="16"/>
                <w:szCs w:val="16"/>
              </w:rPr>
            </w:pPr>
            <w:r w:rsidRPr="00311F63"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70E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70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70E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089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70E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70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70E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089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70E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70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70E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089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70E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70E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70E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089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70E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761" w:type="dxa"/>
          </w:tcPr>
          <w:p w:rsidR="00C422A5" w:rsidRDefault="00C422A5" w:rsidP="00470E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470EB2"/>
    <w:p w:rsidR="00C422A5" w:rsidRDefault="00C422A5" w:rsidP="00B56706"/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B5670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417" w:type="dxa"/>
          </w:tcPr>
          <w:p w:rsidR="00C422A5" w:rsidRDefault="00C422A5" w:rsidP="00B56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Оздоев М.М.</w:t>
            </w:r>
          </w:p>
        </w:tc>
        <w:tc>
          <w:tcPr>
            <w:tcW w:w="1145" w:type="dxa"/>
          </w:tcPr>
          <w:p w:rsidR="00C422A5" w:rsidRDefault="00C422A5" w:rsidP="00B567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089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245182,22</w:t>
            </w:r>
          </w:p>
        </w:tc>
        <w:tc>
          <w:tcPr>
            <w:tcW w:w="176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B56706" w:rsidRDefault="00C422A5" w:rsidP="00B56706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B5670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417" w:type="dxa"/>
          </w:tcPr>
          <w:p w:rsidR="00C422A5" w:rsidRDefault="00C422A5" w:rsidP="00B56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Парчиева М.Т.</w:t>
            </w:r>
          </w:p>
        </w:tc>
        <w:tc>
          <w:tcPr>
            <w:tcW w:w="1145" w:type="dxa"/>
          </w:tcPr>
          <w:p w:rsidR="00C422A5" w:rsidRDefault="00C422A5" w:rsidP="00B567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 </w:t>
            </w:r>
          </w:p>
        </w:tc>
        <w:tc>
          <w:tcPr>
            <w:tcW w:w="1265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</w:t>
            </w:r>
          </w:p>
        </w:tc>
        <w:tc>
          <w:tcPr>
            <w:tcW w:w="1089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67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56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B567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</w:t>
            </w:r>
          </w:p>
        </w:tc>
        <w:tc>
          <w:tcPr>
            <w:tcW w:w="1089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21150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367531,99</w:t>
            </w:r>
          </w:p>
        </w:tc>
        <w:tc>
          <w:tcPr>
            <w:tcW w:w="176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B567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56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B567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</w:t>
            </w:r>
          </w:p>
        </w:tc>
        <w:tc>
          <w:tcPr>
            <w:tcW w:w="1089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B567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567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B5670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</w:t>
            </w:r>
          </w:p>
        </w:tc>
        <w:tc>
          <w:tcPr>
            <w:tcW w:w="1089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670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B567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B56706" w:rsidRDefault="00C422A5" w:rsidP="00B56706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Измайлова П.С.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отела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46,4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421508,25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6641AD" w:rsidRDefault="00C422A5" w:rsidP="00D25039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Хадзиева М.И.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48,0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320695,55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6641AD" w:rsidRDefault="00C422A5" w:rsidP="00D25039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Эжиева Х.М.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332548,90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AC085D" w:rsidRDefault="00C422A5" w:rsidP="0078267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</w:tcPr>
          <w:p w:rsidR="00C422A5" w:rsidRPr="00AC085D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750150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AC04CC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AC04CC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AC04CC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AC04CC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6641AD" w:rsidRDefault="00C422A5" w:rsidP="00D25039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Бузуртанова Х.Я.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казначей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76,0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468134,54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6641AD" w:rsidRDefault="00C422A5" w:rsidP="00D25039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Сагова М.М-Г.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казначей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341393,98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6641AD" w:rsidRDefault="00C422A5" w:rsidP="006641AD">
      <w:pPr>
        <w:ind w:left="-567" w:right="-603" w:firstLine="425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20. 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Албогачиева П.М.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54,0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279441,0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D25039"/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Бекова Э.Б.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40,4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64775,25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40,4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40,4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40,4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40,4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40,4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6641AD" w:rsidRDefault="00C422A5" w:rsidP="006641AD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1417" w:type="dxa"/>
            <w:vMerge w:val="restart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Гапархоева М.А.</w:t>
            </w:r>
          </w:p>
        </w:tc>
        <w:tc>
          <w:tcPr>
            <w:tcW w:w="1145" w:type="dxa"/>
            <w:vMerge w:val="restart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78267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74,5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136413,10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74,5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74,5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74,5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6641AD" w:rsidRDefault="00C422A5" w:rsidP="00D25039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Дударова П.М.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278059,81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782672" w:rsidRDefault="00C422A5" w:rsidP="00D25039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Колоева Ф.З.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419461,73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782672" w:rsidRDefault="00C422A5" w:rsidP="00D25039">
      <w:pPr>
        <w:ind w:right="-603" w:hanging="709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Мальсагова М.А.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270824,0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D25039">
      <w:pPr>
        <w:pStyle w:val="FootnoteText"/>
        <w:ind w:firstLine="709"/>
        <w:jc w:val="both"/>
        <w:rPr>
          <w:sz w:val="16"/>
          <w:szCs w:val="16"/>
        </w:rPr>
      </w:pPr>
    </w:p>
    <w:p w:rsidR="00C422A5" w:rsidRDefault="00C422A5" w:rsidP="00D25039">
      <w:pPr>
        <w:tabs>
          <w:tab w:val="left" w:pos="3516"/>
        </w:tabs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Ужахова З.И.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казначей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87264,97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109,94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782672">
            <w:r w:rsidRPr="00C62EDF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1 017246,44</w:t>
            </w:r>
          </w:p>
        </w:tc>
        <w:tc>
          <w:tcPr>
            <w:tcW w:w="1761" w:type="dxa"/>
          </w:tcPr>
          <w:p w:rsidR="00C422A5" w:rsidRDefault="00C422A5" w:rsidP="00782672">
            <w:pPr>
              <w:ind w:firstLine="7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r w:rsidRPr="00C62EDF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ind w:firstLine="7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r w:rsidRPr="00C62EDF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ind w:firstLine="7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r w:rsidRPr="00C62EDF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ind w:firstLine="7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r w:rsidRPr="00C62EDF">
              <w:rPr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22,2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ind w:firstLine="7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782672" w:rsidRDefault="00C422A5" w:rsidP="00D25039">
      <w:pPr>
        <w:tabs>
          <w:tab w:val="left" w:pos="3516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Чапанов Я.А.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130,0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277887,79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782672" w:rsidRDefault="00C422A5" w:rsidP="00D25039">
      <w:pPr>
        <w:tabs>
          <w:tab w:val="left" w:pos="3516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Мержоева Т.М.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200,00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169132,43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488583,19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200,00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782672" w:rsidRDefault="00C422A5" w:rsidP="00D25039">
      <w:pPr>
        <w:tabs>
          <w:tab w:val="left" w:pos="3516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Килоева Т.И. 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79,0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445,92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79,0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79,0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8267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826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7826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79,0</w:t>
            </w:r>
          </w:p>
        </w:tc>
        <w:tc>
          <w:tcPr>
            <w:tcW w:w="1089" w:type="dxa"/>
          </w:tcPr>
          <w:p w:rsidR="00C422A5" w:rsidRDefault="00C422A5" w:rsidP="0078267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782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C942F9" w:rsidRDefault="00C422A5" w:rsidP="00B56706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Акиев Г.Р.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D4560C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D4560C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ФОРД (</w:t>
            </w:r>
            <w:r>
              <w:rPr>
                <w:sz w:val="16"/>
                <w:szCs w:val="16"/>
                <w:lang w:val="en-US"/>
              </w:rPr>
              <w:t>FOCUS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412562,06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C942F9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Албогачиева М.М.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704467,00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C942F9" w:rsidRDefault="00C422A5" w:rsidP="00C942F9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</w:t>
            </w: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Мальсагова Л.М.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355539,69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2112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C942F9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Чапанова А.А.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126,0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381376,14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D43C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D4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D43C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5D43CD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</w:t>
            </w:r>
          </w:p>
        </w:tc>
        <w:tc>
          <w:tcPr>
            <w:tcW w:w="1761" w:type="dxa"/>
          </w:tcPr>
          <w:p w:rsidR="00C422A5" w:rsidRDefault="00C422A5" w:rsidP="005D43CD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C942F9" w:rsidRDefault="00C422A5" w:rsidP="009E2916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Эсиев Д.Б.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241868,49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18,0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5D43CD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1417" w:type="dxa"/>
            <w:vMerge w:val="restart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Евлоева Т.Х.</w:t>
            </w:r>
          </w:p>
        </w:tc>
        <w:tc>
          <w:tcPr>
            <w:tcW w:w="1145" w:type="dxa"/>
            <w:vMerge w:val="restart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Pr="0041745B" w:rsidRDefault="00C422A5" w:rsidP="009E2916">
            <w:pPr>
              <w:ind w:firstLine="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vMerge w:val="restart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  <w:vMerge w:val="restart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  <w:vMerge w:val="restart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96971,13</w:t>
            </w:r>
          </w:p>
        </w:tc>
        <w:tc>
          <w:tcPr>
            <w:tcW w:w="1761" w:type="dxa"/>
            <w:vMerge w:val="restart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9E2916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Pr="0041745B" w:rsidRDefault="00C422A5" w:rsidP="009E291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  <w:vMerge w:val="restart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9E2916">
            <w:pPr>
              <w:ind w:firstLine="227"/>
            </w:pPr>
            <w:r w:rsidRPr="008B45D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vMerge w:val="restart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  <w:vMerge w:val="restart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  <w:vMerge w:val="restart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Мерседес, </w:t>
            </w:r>
          </w:p>
          <w:p w:rsidR="00C422A5" w:rsidRPr="0041745B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2112</w:t>
            </w:r>
          </w:p>
        </w:tc>
        <w:tc>
          <w:tcPr>
            <w:tcW w:w="1276" w:type="dxa"/>
            <w:vMerge w:val="restart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896228,53</w:t>
            </w:r>
          </w:p>
        </w:tc>
        <w:tc>
          <w:tcPr>
            <w:tcW w:w="1761" w:type="dxa"/>
            <w:vMerge w:val="restart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9E2916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9E2916">
            <w:pPr>
              <w:ind w:firstLine="22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Pr="0041745B" w:rsidRDefault="00C422A5" w:rsidP="009E291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9E2916">
            <w:pPr>
              <w:ind w:firstLine="227"/>
            </w:pPr>
            <w:r w:rsidRPr="008B45D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3E2A9E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9E2916">
            <w:pPr>
              <w:ind w:firstLine="227"/>
            </w:pPr>
            <w:r w:rsidRPr="008B45D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3E2A9E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9E2916">
            <w:pPr>
              <w:ind w:firstLine="227"/>
            </w:pPr>
            <w:r w:rsidRPr="008B45D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3E2A9E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9E2916">
            <w:pPr>
              <w:ind w:firstLine="227"/>
            </w:pPr>
            <w:r w:rsidRPr="008B45D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3E2A9E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9E2916">
            <w:pPr>
              <w:ind w:firstLine="227"/>
            </w:pPr>
            <w:r w:rsidRPr="008B45DD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3E2A9E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9E2916" w:rsidRDefault="00C422A5" w:rsidP="009E2916">
      <w:pPr>
        <w:ind w:right="-603" w:hanging="709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Мальсагова А.М.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–главный бухгалтер</w:t>
            </w: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492686,74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112,6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9E2916" w:rsidRDefault="00C422A5" w:rsidP="009E2916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Яндиев А.Х.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97,5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377840,34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9E2916" w:rsidRDefault="00C422A5" w:rsidP="009E2916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Манкиева А.Б. 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105,00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207334,28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9E2916">
      <w:pPr>
        <w:pStyle w:val="FootnoteText"/>
        <w:ind w:firstLine="709"/>
        <w:jc w:val="both"/>
        <w:rPr>
          <w:sz w:val="16"/>
          <w:szCs w:val="16"/>
        </w:rPr>
      </w:pPr>
    </w:p>
    <w:p w:rsidR="00C422A5" w:rsidRDefault="00C422A5" w:rsidP="009E2916"/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</w:t>
            </w: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Картоев Б.И. 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39,7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213100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262109,05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1/5 доли в общей долевой 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39,7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40080,69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39,7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39,7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E291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E29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9E29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39,7</w:t>
            </w:r>
          </w:p>
        </w:tc>
        <w:tc>
          <w:tcPr>
            <w:tcW w:w="1089" w:type="dxa"/>
          </w:tcPr>
          <w:p w:rsidR="00C422A5" w:rsidRDefault="00C422A5" w:rsidP="009E2916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1100,00</w:t>
            </w:r>
          </w:p>
        </w:tc>
        <w:tc>
          <w:tcPr>
            <w:tcW w:w="1761" w:type="dxa"/>
          </w:tcPr>
          <w:p w:rsidR="00C422A5" w:rsidRDefault="00C422A5" w:rsidP="009E2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2D298B" w:rsidRDefault="00C422A5" w:rsidP="002D298B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Ганаев Б.З.</w:t>
            </w:r>
          </w:p>
        </w:tc>
        <w:tc>
          <w:tcPr>
            <w:tcW w:w="1145" w:type="dxa"/>
          </w:tcPr>
          <w:p w:rsidR="00C422A5" w:rsidRPr="00A845C7" w:rsidRDefault="00C422A5" w:rsidP="004B62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A845C7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77,0</w:t>
            </w:r>
          </w:p>
        </w:tc>
        <w:tc>
          <w:tcPr>
            <w:tcW w:w="1089" w:type="dxa"/>
          </w:tcPr>
          <w:p w:rsidR="00C422A5" w:rsidRPr="00A845C7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Pr="00A845C7" w:rsidRDefault="00C422A5" w:rsidP="004B62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KIA Sephia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391783,22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A845C7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77,0</w:t>
            </w:r>
          </w:p>
        </w:tc>
        <w:tc>
          <w:tcPr>
            <w:tcW w:w="1089" w:type="dxa"/>
          </w:tcPr>
          <w:p w:rsidR="00C422A5" w:rsidRPr="00A845C7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Pr="00A845C7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180000,0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A845C7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77,0</w:t>
            </w:r>
          </w:p>
        </w:tc>
        <w:tc>
          <w:tcPr>
            <w:tcW w:w="1089" w:type="dxa"/>
          </w:tcPr>
          <w:p w:rsidR="00C422A5" w:rsidRPr="00A845C7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A845C7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77,0</w:t>
            </w:r>
          </w:p>
        </w:tc>
        <w:tc>
          <w:tcPr>
            <w:tcW w:w="1089" w:type="dxa"/>
          </w:tcPr>
          <w:p w:rsidR="00C422A5" w:rsidRPr="00A845C7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2D298B" w:rsidRDefault="00C422A5" w:rsidP="002D298B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Беков Ю.С.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165,0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FA6622" w:rsidRDefault="00C422A5" w:rsidP="004B6292">
            <w:pPr>
              <w:jc w:val="center"/>
              <w:rPr>
                <w:sz w:val="16"/>
                <w:szCs w:val="16"/>
                <w:lang w:val="en-US"/>
              </w:rPr>
            </w:pPr>
            <w:r w:rsidRPr="00FA6622">
              <w:rPr>
                <w:sz w:val="16"/>
                <w:szCs w:val="16"/>
                <w:lang w:val="en-US"/>
              </w:rPr>
              <w:t>«</w:t>
            </w:r>
            <w:r>
              <w:rPr>
                <w:sz w:val="16"/>
                <w:szCs w:val="16"/>
                <w:lang w:val="en-US"/>
              </w:rPr>
              <w:t>Lada Priora</w:t>
            </w:r>
            <w:r w:rsidRPr="00FA6622">
              <w:rPr>
                <w:sz w:val="16"/>
                <w:szCs w:val="16"/>
                <w:lang w:val="en-US"/>
              </w:rPr>
              <w:t xml:space="preserve">» 2710, </w:t>
            </w:r>
          </w:p>
          <w:p w:rsidR="00C422A5" w:rsidRPr="00FA6622" w:rsidRDefault="00C422A5" w:rsidP="004B62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FA6622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FA662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277617,00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128400,00</w:t>
            </w:r>
          </w:p>
        </w:tc>
        <w:tc>
          <w:tcPr>
            <w:tcW w:w="1761" w:type="dxa"/>
            <w:vMerge w:val="restart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4B629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165,0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165,0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165,0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165,0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165,0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165,0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2D298B">
      <w:pPr>
        <w:pStyle w:val="FootnoteText"/>
        <w:ind w:firstLine="709"/>
        <w:jc w:val="both"/>
        <w:rPr>
          <w:sz w:val="16"/>
          <w:szCs w:val="16"/>
        </w:rPr>
      </w:pPr>
    </w:p>
    <w:p w:rsidR="00C422A5" w:rsidRDefault="00C422A5" w:rsidP="002D298B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Тамбиев М.И.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30,0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252961,52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70,0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87840,0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60,0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60,0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2D298B" w:rsidRDefault="00C422A5" w:rsidP="002D298B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4B629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417" w:type="dxa"/>
          </w:tcPr>
          <w:p w:rsidR="00C422A5" w:rsidRDefault="00C422A5" w:rsidP="004B6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Сукиев М.Х.</w:t>
            </w:r>
          </w:p>
        </w:tc>
        <w:tc>
          <w:tcPr>
            <w:tcW w:w="1145" w:type="dxa"/>
          </w:tcPr>
          <w:p w:rsidR="00C422A5" w:rsidRDefault="00C422A5" w:rsidP="004B629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90,0</w:t>
            </w:r>
          </w:p>
        </w:tc>
        <w:tc>
          <w:tcPr>
            <w:tcW w:w="1089" w:type="dxa"/>
          </w:tcPr>
          <w:p w:rsidR="00C422A5" w:rsidRDefault="00C422A5" w:rsidP="004B629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200193,49</w:t>
            </w:r>
          </w:p>
        </w:tc>
        <w:tc>
          <w:tcPr>
            <w:tcW w:w="1761" w:type="dxa"/>
          </w:tcPr>
          <w:p w:rsidR="00C422A5" w:rsidRDefault="00C422A5" w:rsidP="004B62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872642" w:rsidRDefault="00C422A5" w:rsidP="00D53247">
      <w:pPr>
        <w:ind w:left="-567" w:right="-603" w:firstLine="425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417" w:type="dxa"/>
            <w:vMerge w:val="restart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Мальсагова Р.С.</w:t>
            </w:r>
          </w:p>
        </w:tc>
        <w:tc>
          <w:tcPr>
            <w:tcW w:w="1145" w:type="dxa"/>
            <w:vMerge w:val="restart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565886,25</w:t>
            </w:r>
          </w:p>
        </w:tc>
        <w:tc>
          <w:tcPr>
            <w:tcW w:w="1761" w:type="dxa"/>
            <w:vMerge w:val="restart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87264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143,6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Default="00C422A5" w:rsidP="00D53247">
      <w:pPr>
        <w:ind w:left="-567" w:right="-603" w:firstLine="425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Олигов М.А.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21150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367531,99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 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 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872642" w:rsidRDefault="00C422A5" w:rsidP="00D53247">
      <w:pPr>
        <w:ind w:left="-567" w:right="-603" w:firstLine="425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46. </w:t>
            </w: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Яндиев И.Х.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50,4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21074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441069,43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50,4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66080,12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872642" w:rsidRDefault="00C422A5" w:rsidP="00D53247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Штефина В.В.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24,0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316793,96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872642" w:rsidRDefault="00C422A5" w:rsidP="00D53247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Евлоев А.М. 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150,0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21103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235760,85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872642" w:rsidRDefault="00C422A5" w:rsidP="00D53247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Ужахова Л.И. 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специалист 1 разряда  </w:t>
            </w: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46,0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425011,36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Супруг 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138370,75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872642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Яндиев И.Б.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72,00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374468,91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87264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8726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87264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72,00</w:t>
            </w:r>
          </w:p>
        </w:tc>
        <w:tc>
          <w:tcPr>
            <w:tcW w:w="1089" w:type="dxa"/>
          </w:tcPr>
          <w:p w:rsidR="00C422A5" w:rsidRDefault="00C422A5" w:rsidP="0087264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68471,57</w:t>
            </w:r>
          </w:p>
        </w:tc>
        <w:tc>
          <w:tcPr>
            <w:tcW w:w="1761" w:type="dxa"/>
          </w:tcPr>
          <w:p w:rsidR="00C422A5" w:rsidRDefault="00C422A5" w:rsidP="008726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872642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Цуров Б.М.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 </w:t>
            </w: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21099,</w:t>
            </w:r>
          </w:p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21702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400265,23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27600,00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2400,00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91441C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</w:t>
            </w: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Торкоев Б.А.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106,0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21140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370595,85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106,0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65598,67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106,0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91441C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Кодзоев У.З.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195,00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21140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245945,20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195,00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53986,35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195,00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195,00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91441C" w:rsidRDefault="00C422A5" w:rsidP="00D53247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91441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1417" w:type="dxa"/>
          </w:tcPr>
          <w:p w:rsidR="00C422A5" w:rsidRDefault="00C422A5" w:rsidP="00914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Халухаев У.А.</w:t>
            </w:r>
          </w:p>
        </w:tc>
        <w:tc>
          <w:tcPr>
            <w:tcW w:w="1145" w:type="dxa"/>
          </w:tcPr>
          <w:p w:rsidR="00C422A5" w:rsidRDefault="00C422A5" w:rsidP="009144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 </w:t>
            </w:r>
          </w:p>
        </w:tc>
        <w:tc>
          <w:tcPr>
            <w:tcW w:w="1265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76,0</w:t>
            </w:r>
          </w:p>
        </w:tc>
        <w:tc>
          <w:tcPr>
            <w:tcW w:w="1089" w:type="dxa"/>
          </w:tcPr>
          <w:p w:rsidR="00C422A5" w:rsidRDefault="00C422A5" w:rsidP="0091441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248936,23</w:t>
            </w:r>
          </w:p>
        </w:tc>
        <w:tc>
          <w:tcPr>
            <w:tcW w:w="1761" w:type="dxa"/>
          </w:tcPr>
          <w:p w:rsidR="00C422A5" w:rsidRDefault="00C422A5" w:rsidP="00914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91441C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5284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1417" w:type="dxa"/>
          </w:tcPr>
          <w:p w:rsidR="00C422A5" w:rsidRDefault="00C422A5" w:rsidP="00752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Вышегуров З.Б.</w:t>
            </w:r>
          </w:p>
        </w:tc>
        <w:tc>
          <w:tcPr>
            <w:tcW w:w="1145" w:type="dxa"/>
          </w:tcPr>
          <w:p w:rsidR="00C422A5" w:rsidRDefault="00C422A5" w:rsidP="00752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50,0</w:t>
            </w:r>
          </w:p>
        </w:tc>
        <w:tc>
          <w:tcPr>
            <w:tcW w:w="1089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301216,55</w:t>
            </w:r>
          </w:p>
        </w:tc>
        <w:tc>
          <w:tcPr>
            <w:tcW w:w="176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0F1227" w:rsidRDefault="00C422A5" w:rsidP="000F1227">
      <w:pPr>
        <w:ind w:right="-603" w:hanging="709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5284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1417" w:type="dxa"/>
          </w:tcPr>
          <w:p w:rsidR="00C422A5" w:rsidRDefault="00C422A5" w:rsidP="00752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Барханоев М.Х.</w:t>
            </w:r>
          </w:p>
        </w:tc>
        <w:tc>
          <w:tcPr>
            <w:tcW w:w="1145" w:type="dxa"/>
          </w:tcPr>
          <w:p w:rsidR="00C422A5" w:rsidRDefault="00C422A5" w:rsidP="00752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 </w:t>
            </w:r>
          </w:p>
        </w:tc>
        <w:tc>
          <w:tcPr>
            <w:tcW w:w="1265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65,0</w:t>
            </w:r>
          </w:p>
        </w:tc>
        <w:tc>
          <w:tcPr>
            <w:tcW w:w="1089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903842" w:rsidRDefault="00C422A5" w:rsidP="0075284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903842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90384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903842">
              <w:rPr>
                <w:sz w:val="16"/>
                <w:szCs w:val="16"/>
                <w:lang w:val="en-US"/>
              </w:rPr>
              <w:t xml:space="preserve"> «</w:t>
            </w:r>
            <w:r>
              <w:rPr>
                <w:sz w:val="16"/>
                <w:szCs w:val="16"/>
                <w:lang w:val="en-US"/>
              </w:rPr>
              <w:t>Lada Priora</w:t>
            </w:r>
            <w:r w:rsidRPr="00903842">
              <w:rPr>
                <w:sz w:val="16"/>
                <w:szCs w:val="16"/>
                <w:lang w:val="en-US"/>
              </w:rPr>
              <w:t>»,</w:t>
            </w:r>
          </w:p>
          <w:p w:rsidR="00C422A5" w:rsidRPr="00903842" w:rsidRDefault="00C422A5" w:rsidP="0075284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 ВАЗ</w:t>
            </w:r>
            <w:r w:rsidRPr="00903842">
              <w:rPr>
                <w:sz w:val="16"/>
                <w:szCs w:val="16"/>
                <w:lang w:val="en-US"/>
              </w:rPr>
              <w:t xml:space="preserve"> 21074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289706,99</w:t>
            </w:r>
          </w:p>
        </w:tc>
        <w:tc>
          <w:tcPr>
            <w:tcW w:w="176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</w:tcPr>
          <w:p w:rsidR="00C422A5" w:rsidRDefault="00C422A5" w:rsidP="007528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52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752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65,0</w:t>
            </w:r>
          </w:p>
        </w:tc>
        <w:tc>
          <w:tcPr>
            <w:tcW w:w="1089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0F1227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5284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</w:t>
            </w:r>
          </w:p>
        </w:tc>
        <w:tc>
          <w:tcPr>
            <w:tcW w:w="1417" w:type="dxa"/>
          </w:tcPr>
          <w:p w:rsidR="00C422A5" w:rsidRDefault="00C422A5" w:rsidP="00752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Гадаборшева А.А.</w:t>
            </w:r>
          </w:p>
        </w:tc>
        <w:tc>
          <w:tcPr>
            <w:tcW w:w="1145" w:type="dxa"/>
          </w:tcPr>
          <w:p w:rsidR="00C422A5" w:rsidRPr="00341B63" w:rsidRDefault="00C422A5" w:rsidP="00752847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51,7</w:t>
            </w:r>
          </w:p>
        </w:tc>
        <w:tc>
          <w:tcPr>
            <w:tcW w:w="1089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341B63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«</w:t>
            </w:r>
            <w:r>
              <w:rPr>
                <w:sz w:val="16"/>
                <w:szCs w:val="16"/>
                <w:lang w:val="en-US"/>
              </w:rPr>
              <w:t>Lada Kalina</w:t>
            </w:r>
            <w:r>
              <w:rPr>
                <w:sz w:val="16"/>
                <w:szCs w:val="16"/>
              </w:rPr>
              <w:t>» 219220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268309,34</w:t>
            </w:r>
          </w:p>
        </w:tc>
        <w:tc>
          <w:tcPr>
            <w:tcW w:w="176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0F1227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5284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1417" w:type="dxa"/>
          </w:tcPr>
          <w:p w:rsidR="00C422A5" w:rsidRDefault="00C422A5" w:rsidP="00752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Машхоева Р.М. </w:t>
            </w:r>
          </w:p>
        </w:tc>
        <w:tc>
          <w:tcPr>
            <w:tcW w:w="1145" w:type="dxa"/>
          </w:tcPr>
          <w:p w:rsidR="00C422A5" w:rsidRDefault="00C422A5" w:rsidP="00752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265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117,0</w:t>
            </w:r>
          </w:p>
        </w:tc>
        <w:tc>
          <w:tcPr>
            <w:tcW w:w="1089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288662,17</w:t>
            </w:r>
          </w:p>
        </w:tc>
        <w:tc>
          <w:tcPr>
            <w:tcW w:w="176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</w:tcPr>
          <w:p w:rsidR="00C422A5" w:rsidRDefault="00C422A5" w:rsidP="007528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52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52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117,0</w:t>
            </w:r>
          </w:p>
        </w:tc>
        <w:tc>
          <w:tcPr>
            <w:tcW w:w="1089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75284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752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75284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117,0</w:t>
            </w:r>
          </w:p>
        </w:tc>
        <w:tc>
          <w:tcPr>
            <w:tcW w:w="1089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752847" w:rsidRDefault="00C422A5" w:rsidP="000F1227">
      <w:pPr>
        <w:ind w:right="-603" w:hanging="709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75284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1417" w:type="dxa"/>
          </w:tcPr>
          <w:p w:rsidR="00C422A5" w:rsidRDefault="00C422A5" w:rsidP="007528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Эльмурзиев М.М.</w:t>
            </w:r>
          </w:p>
        </w:tc>
        <w:tc>
          <w:tcPr>
            <w:tcW w:w="1145" w:type="dxa"/>
          </w:tcPr>
          <w:p w:rsidR="00C422A5" w:rsidRDefault="00C422A5" w:rsidP="007528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специалист- эксперт </w:t>
            </w:r>
          </w:p>
        </w:tc>
        <w:tc>
          <w:tcPr>
            <w:tcW w:w="1265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220,00</w:t>
            </w:r>
          </w:p>
        </w:tc>
        <w:tc>
          <w:tcPr>
            <w:tcW w:w="1089" w:type="dxa"/>
          </w:tcPr>
          <w:p w:rsidR="00C422A5" w:rsidRDefault="00C422A5" w:rsidP="00752847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188306,68</w:t>
            </w:r>
          </w:p>
        </w:tc>
        <w:tc>
          <w:tcPr>
            <w:tcW w:w="1761" w:type="dxa"/>
          </w:tcPr>
          <w:p w:rsidR="00C422A5" w:rsidRDefault="00C422A5" w:rsidP="00752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1F2AEA" w:rsidRDefault="00C422A5" w:rsidP="000F1227">
      <w:pPr>
        <w:ind w:right="-603" w:hanging="709"/>
        <w:jc w:val="center"/>
        <w:rPr>
          <w:rStyle w:val="Strong"/>
          <w:color w:val="333333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</w:t>
            </w: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Барханоева Я.А.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33,0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621842,71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1F2AEA" w:rsidRDefault="00C422A5" w:rsidP="001F2AEA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rPr>
          <w:trHeight w:val="521"/>
        </w:trPr>
        <w:tc>
          <w:tcPr>
            <w:tcW w:w="426" w:type="dxa"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Алиева М.И.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42,0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302022,17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rPr>
          <w:trHeight w:val="521"/>
        </w:trPr>
        <w:tc>
          <w:tcPr>
            <w:tcW w:w="426" w:type="dxa"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42,0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21099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1F2AEA">
      <w:pPr>
        <w:pStyle w:val="FootnoteText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Джандигова Ф.М. 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52,3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273706,04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1F2AEA">
      <w:pPr>
        <w:pStyle w:val="FootnoteText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Джанхотова Х.М.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227,0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408960,00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227,0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250245,51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227,0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227,0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1F2AE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1F2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1F2AE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227,0</w:t>
            </w:r>
          </w:p>
        </w:tc>
        <w:tc>
          <w:tcPr>
            <w:tcW w:w="1089" w:type="dxa"/>
          </w:tcPr>
          <w:p w:rsidR="00C422A5" w:rsidRDefault="00C422A5" w:rsidP="001F2AE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1F2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1F2AEA">
      <w:pPr>
        <w:spacing w:line="360" w:lineRule="auto"/>
        <w:rPr>
          <w:sz w:val="28"/>
        </w:rPr>
      </w:pPr>
    </w:p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</w:t>
            </w: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Яндиев А-Р.М.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комнаты жилого дома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28,00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136595,76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комнаты жилого дома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28,00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комнаты жилого дома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28,00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комнаты жилого дома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28,00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5A5CC3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Евлоев М.Я.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266132,78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45600,0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38,2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5A5CC3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Мамилов М.М.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72,2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23963,50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62,2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41428,58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62,2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62,2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5A5CC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5A5C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5A5C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62,2</w:t>
            </w:r>
          </w:p>
        </w:tc>
        <w:tc>
          <w:tcPr>
            <w:tcW w:w="1089" w:type="dxa"/>
          </w:tcPr>
          <w:p w:rsidR="00C422A5" w:rsidRDefault="00C422A5" w:rsidP="005A5CC3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5A5C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5A5CC3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E75C1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</w:t>
            </w:r>
          </w:p>
        </w:tc>
        <w:tc>
          <w:tcPr>
            <w:tcW w:w="1417" w:type="dxa"/>
          </w:tcPr>
          <w:p w:rsidR="00C422A5" w:rsidRDefault="00C422A5" w:rsidP="00E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Яндиев М.А.</w:t>
            </w:r>
          </w:p>
        </w:tc>
        <w:tc>
          <w:tcPr>
            <w:tcW w:w="1145" w:type="dxa"/>
          </w:tcPr>
          <w:p w:rsidR="00C422A5" w:rsidRDefault="00C422A5" w:rsidP="00E75C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E75C1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72,4</w:t>
            </w:r>
          </w:p>
        </w:tc>
        <w:tc>
          <w:tcPr>
            <w:tcW w:w="1089" w:type="dxa"/>
          </w:tcPr>
          <w:p w:rsidR="00C422A5" w:rsidRDefault="00C422A5" w:rsidP="00E75C1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21013</w:t>
            </w:r>
          </w:p>
        </w:tc>
        <w:tc>
          <w:tcPr>
            <w:tcW w:w="1276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330355,20</w:t>
            </w:r>
          </w:p>
        </w:tc>
        <w:tc>
          <w:tcPr>
            <w:tcW w:w="1761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E75C1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E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E75C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E75C1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E75C1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72,4</w:t>
            </w:r>
          </w:p>
        </w:tc>
        <w:tc>
          <w:tcPr>
            <w:tcW w:w="1089" w:type="dxa"/>
          </w:tcPr>
          <w:p w:rsidR="00C422A5" w:rsidRDefault="00C422A5" w:rsidP="00E75C1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198621,14</w:t>
            </w:r>
          </w:p>
        </w:tc>
        <w:tc>
          <w:tcPr>
            <w:tcW w:w="1761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E75C1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E75C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E75C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E75C1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E75C1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72,4</w:t>
            </w:r>
          </w:p>
        </w:tc>
        <w:tc>
          <w:tcPr>
            <w:tcW w:w="1089" w:type="dxa"/>
          </w:tcPr>
          <w:p w:rsidR="00C422A5" w:rsidRDefault="00C422A5" w:rsidP="00E75C1E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E75C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E75C1E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Арчаков А.И. 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30,0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422A5" w:rsidRPr="007D13E8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CA34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Sonata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397277,00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30,0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422A5" w:rsidRPr="007D13E8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Hyundai</w:t>
            </w:r>
            <w:r w:rsidRPr="00CA34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Sonata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113641,00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FB5952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Гайсанова З.Т.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казначей </w:t>
            </w: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101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422554,41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101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21014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186140,28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101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FB5952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Бокова З.С. 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 </w:t>
            </w: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42,6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390558,38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42,6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890170" w:rsidRDefault="00C422A5" w:rsidP="00FB595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Mercedes-Benz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27000,00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Pr="00890170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Pr="00890170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179822,87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42,6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890170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42,6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890170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179822,87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FB5952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</w:t>
            </w: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Мамилов М.М.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73,0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422A5" w:rsidRPr="00FB5952" w:rsidRDefault="00C422A5" w:rsidP="00FB5952">
            <w:pPr>
              <w:rPr>
                <w:sz w:val="16"/>
                <w:szCs w:val="16"/>
              </w:rPr>
            </w:pPr>
            <w:r w:rsidRPr="00FB5952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>а</w:t>
            </w:r>
            <w:r w:rsidRPr="00FB595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FB59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FB5952">
              <w:rPr>
                <w:sz w:val="16"/>
                <w:szCs w:val="16"/>
              </w:rPr>
              <w:t xml:space="preserve"> </w:t>
            </w:r>
          </w:p>
          <w:p w:rsidR="00C422A5" w:rsidRPr="00FB5952" w:rsidRDefault="00C422A5" w:rsidP="00FB5952">
            <w:pPr>
              <w:rPr>
                <w:sz w:val="16"/>
                <w:szCs w:val="16"/>
              </w:rPr>
            </w:pPr>
            <w:r w:rsidRPr="00FB5952">
              <w:rPr>
                <w:sz w:val="16"/>
                <w:szCs w:val="16"/>
              </w:rPr>
              <w:t xml:space="preserve">    «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FB59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Priora</w:t>
            </w:r>
            <w:r w:rsidRPr="00FB5952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246190,26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  <w:vMerge w:val="restart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73,0</w:t>
            </w:r>
          </w:p>
        </w:tc>
        <w:tc>
          <w:tcPr>
            <w:tcW w:w="1089" w:type="dxa"/>
            <w:vMerge w:val="restart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  <w:vMerge w:val="restart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C422A5" w:rsidRPr="00FB5952" w:rsidRDefault="00C422A5" w:rsidP="00FB5952">
            <w:pPr>
              <w:rPr>
                <w:sz w:val="16"/>
                <w:szCs w:val="16"/>
              </w:rPr>
            </w:pPr>
            <w:r w:rsidRPr="00FB5952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а</w:t>
            </w:r>
            <w:r w:rsidRPr="00FB595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FB59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FB5952">
              <w:rPr>
                <w:sz w:val="16"/>
                <w:szCs w:val="16"/>
              </w:rPr>
              <w:t xml:space="preserve"> </w:t>
            </w:r>
          </w:p>
          <w:p w:rsidR="00C422A5" w:rsidRPr="00FB5952" w:rsidRDefault="00C422A5" w:rsidP="00FB5952">
            <w:pPr>
              <w:rPr>
                <w:sz w:val="16"/>
                <w:szCs w:val="16"/>
              </w:rPr>
            </w:pPr>
            <w:r w:rsidRPr="00FB5952">
              <w:rPr>
                <w:sz w:val="16"/>
                <w:szCs w:val="16"/>
              </w:rPr>
              <w:t xml:space="preserve">  «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FB595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Priora</w:t>
            </w:r>
            <w:r w:rsidRPr="00FB5952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517678,50</w:t>
            </w:r>
          </w:p>
        </w:tc>
        <w:tc>
          <w:tcPr>
            <w:tcW w:w="1761" w:type="dxa"/>
            <w:vMerge w:val="restart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FB595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FB59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73,0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FB59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FB595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73,0</w:t>
            </w:r>
          </w:p>
        </w:tc>
        <w:tc>
          <w:tcPr>
            <w:tcW w:w="1089" w:type="dxa"/>
          </w:tcPr>
          <w:p w:rsidR="00C422A5" w:rsidRDefault="00C422A5" w:rsidP="00FB595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FB59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</w:tc>
        <w:tc>
          <w:tcPr>
            <w:tcW w:w="1276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FB59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4B3476">
      <w:pPr>
        <w:spacing w:line="360" w:lineRule="auto"/>
        <w:rPr>
          <w:sz w:val="28"/>
        </w:rPr>
      </w:pPr>
    </w:p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1417" w:type="dxa"/>
            <w:vMerge w:val="restart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Ахильгов А.Б.</w:t>
            </w:r>
          </w:p>
        </w:tc>
        <w:tc>
          <w:tcPr>
            <w:tcW w:w="1145" w:type="dxa"/>
            <w:vMerge w:val="restart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483071,26</w:t>
            </w:r>
          </w:p>
        </w:tc>
        <w:tc>
          <w:tcPr>
            <w:tcW w:w="1761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3024B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3024B2">
            <w:r w:rsidRPr="008755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  <w:vMerge w:val="restart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3024B2">
            <w:r w:rsidRPr="008755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3024B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3024B2">
            <w:r w:rsidRPr="008755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  <w:vMerge w:val="restart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3024B2">
            <w:r w:rsidRPr="008755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3024B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3024B2">
            <w:r w:rsidRPr="008755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  <w:vMerge w:val="restart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3024B2">
            <w:r w:rsidRPr="008755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3024B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3024B2">
            <w:r w:rsidRPr="0087551B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Default="00C422A5" w:rsidP="004B3476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Мальсагов И.Б.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46,0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362275,18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4B3476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7" w:type="dxa"/>
            <w:vMerge w:val="restart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Хамхоев З.Б.</w:t>
            </w:r>
          </w:p>
        </w:tc>
        <w:tc>
          <w:tcPr>
            <w:tcW w:w="1145" w:type="dxa"/>
            <w:vMerge w:val="restart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52,0</w:t>
            </w:r>
          </w:p>
        </w:tc>
        <w:tc>
          <w:tcPr>
            <w:tcW w:w="1089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  <w:vMerge w:val="restart"/>
          </w:tcPr>
          <w:p w:rsidR="00C422A5" w:rsidRPr="00EE5C22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AUDI A4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355569,90</w:t>
            </w:r>
          </w:p>
        </w:tc>
        <w:tc>
          <w:tcPr>
            <w:tcW w:w="1761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rPr>
          <w:trHeight w:val="142"/>
        </w:trPr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3024B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rPr>
          <w:trHeight w:val="127"/>
        </w:trPr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52,0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52,0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52,0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52,0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4B3476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Мальсагова Э.А.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казначей 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150,0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152791,94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150,0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565000,00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150,0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150,0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150,0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Марзиева П.А.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3024B2">
            <w:pPr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      -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73580,95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Pr="00E3742D" w:rsidRDefault="00C422A5" w:rsidP="003024B2">
            <w:pPr>
              <w:rPr>
                <w:b/>
                <w:sz w:val="16"/>
                <w:szCs w:val="16"/>
              </w:rPr>
            </w:pPr>
            <w:r>
              <w:t xml:space="preserve">   </w:t>
            </w:r>
            <w:r w:rsidRPr="00E3742D">
              <w:rPr>
                <w:sz w:val="16"/>
                <w:szCs w:val="16"/>
              </w:rPr>
              <w:t xml:space="preserve"> </w:t>
            </w:r>
            <w:r w:rsidRPr="00E3742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156000,0</w:t>
            </w:r>
          </w:p>
        </w:tc>
        <w:tc>
          <w:tcPr>
            <w:tcW w:w="1761" w:type="dxa"/>
            <w:vMerge w:val="restart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3024B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3024B2"/>
        </w:tc>
        <w:tc>
          <w:tcPr>
            <w:tcW w:w="1089" w:type="dxa"/>
            <w:vMerge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3024B2"/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3024B2"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3024B2"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125800,0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Pr="006A5E7A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C422A5" w:rsidRPr="003402FD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34,7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4B3476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Албаков М-А.И.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51756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БМВ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221304,55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4B3476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Арчаков Р.У. 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185243,39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 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126,0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4B3476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Евлоев Г.Х.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98,0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2107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250540,34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98,0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443724,00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Имагожева </w:t>
            </w:r>
          </w:p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З.А-Х.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143,0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90731,99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r w:rsidRPr="005B27D8">
              <w:rPr>
                <w:rStyle w:val="Strong"/>
                <w:b w:val="0"/>
                <w:sz w:val="16"/>
                <w:szCs w:val="16"/>
              </w:rPr>
              <w:t>143,0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 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753490,0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r w:rsidRPr="005B27D8">
              <w:rPr>
                <w:rStyle w:val="Strong"/>
                <w:b w:val="0"/>
                <w:sz w:val="16"/>
                <w:szCs w:val="16"/>
              </w:rPr>
              <w:t>143,0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r w:rsidRPr="005B27D8">
              <w:rPr>
                <w:rStyle w:val="Strong"/>
                <w:b w:val="0"/>
                <w:sz w:val="16"/>
                <w:szCs w:val="16"/>
              </w:rPr>
              <w:t>143,0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r w:rsidRPr="005B27D8">
              <w:rPr>
                <w:rStyle w:val="Strong"/>
                <w:b w:val="0"/>
                <w:sz w:val="16"/>
                <w:szCs w:val="16"/>
              </w:rPr>
              <w:t>143,0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3024B2">
      <w:pPr>
        <w:pStyle w:val="FootnoteText"/>
        <w:ind w:firstLine="709"/>
        <w:jc w:val="both"/>
        <w:rPr>
          <w:sz w:val="16"/>
          <w:szCs w:val="16"/>
        </w:rPr>
      </w:pPr>
    </w:p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Парова Т.А.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жилой доме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24,0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Lada Granta 219010 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191258,37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жилой доме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24,0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185611,73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жилой доме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24,0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жилой доме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24,0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жилой доме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24,0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жилой доме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24,0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1732B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жилой доме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24,0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3024B2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3024B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</w:tc>
        <w:tc>
          <w:tcPr>
            <w:tcW w:w="1417" w:type="dxa"/>
          </w:tcPr>
          <w:p w:rsidR="00C422A5" w:rsidRDefault="00C422A5" w:rsidP="003024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Хадзиева Л.Л.</w:t>
            </w:r>
          </w:p>
        </w:tc>
        <w:tc>
          <w:tcPr>
            <w:tcW w:w="1145" w:type="dxa"/>
          </w:tcPr>
          <w:p w:rsidR="00C422A5" w:rsidRDefault="00C422A5" w:rsidP="003024B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90,0</w:t>
            </w:r>
          </w:p>
        </w:tc>
        <w:tc>
          <w:tcPr>
            <w:tcW w:w="1089" w:type="dxa"/>
          </w:tcPr>
          <w:p w:rsidR="00C422A5" w:rsidRDefault="00C422A5" w:rsidP="003024B2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51756D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227174,07</w:t>
            </w:r>
          </w:p>
        </w:tc>
        <w:tc>
          <w:tcPr>
            <w:tcW w:w="1761" w:type="dxa"/>
          </w:tcPr>
          <w:p w:rsidR="00C422A5" w:rsidRDefault="00C422A5" w:rsidP="003024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3024B2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Яндиев Б.Т.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D33B20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63,00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D33B20" w:rsidRDefault="00C422A5" w:rsidP="00DF152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Volvos- s 40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397709,07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Pr="00D33B20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63,00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D33B20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48695,00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D33B20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63,00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D33B20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63,00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D33B20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63,00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DF152B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</w:t>
            </w: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Нальгиева Х.А.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казначей  </w:t>
            </w: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206679,99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800,00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21099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212802,99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59198,67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59198,67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5A5CC3">
      <w:pPr>
        <w:spacing w:line="360" w:lineRule="auto"/>
        <w:rPr>
          <w:sz w:val="28"/>
        </w:rPr>
      </w:pPr>
    </w:p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Богатырева П.А.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 </w:t>
            </w: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103,0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77972,01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103,0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103,0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Pr="00DF152B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Бузуртанова З.Б.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 </w:t>
            </w: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237737,29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а\м ВАЗ 21103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Pr="00DF152B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</w:t>
            </w: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Гапархоев И.С.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243843,85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58884,00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DF152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DF15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</w:tcPr>
          <w:p w:rsidR="00C422A5" w:rsidRDefault="00C422A5" w:rsidP="00DF152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85,00</w:t>
            </w:r>
          </w:p>
        </w:tc>
        <w:tc>
          <w:tcPr>
            <w:tcW w:w="1089" w:type="dxa"/>
          </w:tcPr>
          <w:p w:rsidR="00C422A5" w:rsidRDefault="00C422A5" w:rsidP="00DF152B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</w:tcPr>
          <w:p w:rsidR="00C422A5" w:rsidRDefault="00C422A5" w:rsidP="00DF15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DF152B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1417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Куркиев И.А.</w:t>
            </w:r>
          </w:p>
        </w:tc>
        <w:tc>
          <w:tcPr>
            <w:tcW w:w="1145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80,9</w:t>
            </w:r>
          </w:p>
        </w:tc>
        <w:tc>
          <w:tcPr>
            <w:tcW w:w="1089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21114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408662,87</w:t>
            </w:r>
          </w:p>
        </w:tc>
        <w:tc>
          <w:tcPr>
            <w:tcW w:w="176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992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218871,0</w:t>
            </w:r>
          </w:p>
        </w:tc>
        <w:tc>
          <w:tcPr>
            <w:tcW w:w="176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80,9</w:t>
            </w:r>
          </w:p>
        </w:tc>
        <w:tc>
          <w:tcPr>
            <w:tcW w:w="1089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80,9</w:t>
            </w:r>
          </w:p>
        </w:tc>
        <w:tc>
          <w:tcPr>
            <w:tcW w:w="1089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</w:tc>
        <w:tc>
          <w:tcPr>
            <w:tcW w:w="1417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Ахриев З.М.</w:t>
            </w:r>
          </w:p>
        </w:tc>
        <w:tc>
          <w:tcPr>
            <w:tcW w:w="1145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Pr="002872DA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119,6</w:t>
            </w:r>
          </w:p>
        </w:tc>
        <w:tc>
          <w:tcPr>
            <w:tcW w:w="1089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2872DA" w:rsidRDefault="00C422A5" w:rsidP="00B5779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LADA 219270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230116,00</w:t>
            </w:r>
          </w:p>
        </w:tc>
        <w:tc>
          <w:tcPr>
            <w:tcW w:w="176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Козырева Т.М.</w:t>
            </w:r>
          </w:p>
        </w:tc>
        <w:tc>
          <w:tcPr>
            <w:tcW w:w="1145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 </w:t>
            </w: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29,0</w:t>
            </w:r>
          </w:p>
        </w:tc>
        <w:tc>
          <w:tcPr>
            <w:tcW w:w="1089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180067,21</w:t>
            </w:r>
          </w:p>
        </w:tc>
        <w:tc>
          <w:tcPr>
            <w:tcW w:w="176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63,0</w:t>
            </w:r>
          </w:p>
        </w:tc>
        <w:tc>
          <w:tcPr>
            <w:tcW w:w="1089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327336,32</w:t>
            </w:r>
          </w:p>
        </w:tc>
        <w:tc>
          <w:tcPr>
            <w:tcW w:w="176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63,0</w:t>
            </w:r>
          </w:p>
        </w:tc>
        <w:tc>
          <w:tcPr>
            <w:tcW w:w="1089" w:type="dxa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63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5A5CC3">
      <w:pPr>
        <w:spacing w:line="360" w:lineRule="auto"/>
        <w:rPr>
          <w:sz w:val="28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</w:t>
            </w:r>
          </w:p>
        </w:tc>
        <w:tc>
          <w:tcPr>
            <w:tcW w:w="1417" w:type="dxa"/>
            <w:vMerge w:val="restart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Яндиева Л.С. </w:t>
            </w:r>
          </w:p>
        </w:tc>
        <w:tc>
          <w:tcPr>
            <w:tcW w:w="1145" w:type="dxa"/>
            <w:vMerge w:val="restart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5,88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B5779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1/9 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145" w:type="dxa"/>
            <w:vMerge w:val="restart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5,88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ВАЗ 211440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601592,87</w:t>
            </w:r>
          </w:p>
        </w:tc>
        <w:tc>
          <w:tcPr>
            <w:tcW w:w="1761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B5779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1/9 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  <w:vMerge w:val="restart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5,88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B5779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1/9 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  <w:vMerge w:val="restart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5,88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66400,00</w:t>
            </w:r>
          </w:p>
        </w:tc>
        <w:tc>
          <w:tcPr>
            <w:tcW w:w="1761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B5779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1/9 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  <w:vMerge w:val="restart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5,66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B5779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1/9 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B577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Несовершен-нолетний ребенок </w:t>
            </w:r>
          </w:p>
        </w:tc>
        <w:tc>
          <w:tcPr>
            <w:tcW w:w="1145" w:type="dxa"/>
            <w:vMerge w:val="restart"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1/9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5,88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761" w:type="dxa"/>
            <w:vMerge w:val="restart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B5779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B5779A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B5779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1/9 </w:t>
            </w:r>
          </w:p>
        </w:tc>
        <w:tc>
          <w:tcPr>
            <w:tcW w:w="851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211,00</w:t>
            </w:r>
          </w:p>
        </w:tc>
        <w:tc>
          <w:tcPr>
            <w:tcW w:w="992" w:type="dxa"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B5779A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B5779A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Default="00C422A5" w:rsidP="00B5779A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7" w:type="dxa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Яндиев Я.А. </w:t>
            </w:r>
          </w:p>
        </w:tc>
        <w:tc>
          <w:tcPr>
            <w:tcW w:w="1145" w:type="dxa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жилом доме </w:t>
            </w:r>
          </w:p>
        </w:tc>
        <w:tc>
          <w:tcPr>
            <w:tcW w:w="850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16,0</w:t>
            </w:r>
          </w:p>
        </w:tc>
        <w:tc>
          <w:tcPr>
            <w:tcW w:w="1089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392708,89</w:t>
            </w:r>
          </w:p>
        </w:tc>
        <w:tc>
          <w:tcPr>
            <w:tcW w:w="176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  <w:vMerge w:val="restart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200000,0</w:t>
            </w:r>
          </w:p>
        </w:tc>
        <w:tc>
          <w:tcPr>
            <w:tcW w:w="1089" w:type="dxa"/>
            <w:vMerge w:val="restart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120000,0</w:t>
            </w:r>
          </w:p>
        </w:tc>
        <w:tc>
          <w:tcPr>
            <w:tcW w:w="1761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2C317C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  <w:vMerge w:val="restart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2C317C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  <w:vMerge w:val="restart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2C317C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</w:tr>
      <w:tr w:rsidR="00C422A5">
        <w:tc>
          <w:tcPr>
            <w:tcW w:w="426" w:type="dxa"/>
            <w:vMerge w:val="restart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  <w:vMerge w:val="restart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089" w:type="dxa"/>
            <w:vMerge w:val="restart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63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1" w:type="dxa"/>
            <w:vMerge w:val="restart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422A5" w:rsidRDefault="00C422A5" w:rsidP="002C317C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144,0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</w:p>
        </w:tc>
        <w:tc>
          <w:tcPr>
            <w:tcW w:w="1463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422A5" w:rsidRDefault="00C422A5" w:rsidP="00C40986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</w:t>
            </w:r>
          </w:p>
        </w:tc>
        <w:tc>
          <w:tcPr>
            <w:tcW w:w="1417" w:type="dxa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Эльмурзиева А.А.</w:t>
            </w:r>
          </w:p>
        </w:tc>
        <w:tc>
          <w:tcPr>
            <w:tcW w:w="1145" w:type="dxa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120,0</w:t>
            </w:r>
          </w:p>
        </w:tc>
        <w:tc>
          <w:tcPr>
            <w:tcW w:w="1089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163515,08</w:t>
            </w:r>
          </w:p>
        </w:tc>
        <w:tc>
          <w:tcPr>
            <w:tcW w:w="176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Pr="002C317C" w:rsidRDefault="00C422A5" w:rsidP="005A5CC3">
      <w:pPr>
        <w:spacing w:line="36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</w:t>
            </w:r>
          </w:p>
        </w:tc>
        <w:tc>
          <w:tcPr>
            <w:tcW w:w="1417" w:type="dxa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Кодзоева Ф.В.</w:t>
            </w:r>
          </w:p>
        </w:tc>
        <w:tc>
          <w:tcPr>
            <w:tcW w:w="1145" w:type="dxa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</w:t>
            </w: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48,0</w:t>
            </w:r>
          </w:p>
        </w:tc>
        <w:tc>
          <w:tcPr>
            <w:tcW w:w="1089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252271,82</w:t>
            </w:r>
          </w:p>
        </w:tc>
        <w:tc>
          <w:tcPr>
            <w:tcW w:w="176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2C317C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  <w:vMerge w:val="restart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</w:t>
            </w:r>
          </w:p>
        </w:tc>
        <w:tc>
          <w:tcPr>
            <w:tcW w:w="1417" w:type="dxa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Бориев Х.М.</w:t>
            </w:r>
          </w:p>
        </w:tc>
        <w:tc>
          <w:tcPr>
            <w:tcW w:w="1145" w:type="dxa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 </w:t>
            </w: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84,0</w:t>
            </w:r>
          </w:p>
        </w:tc>
        <w:tc>
          <w:tcPr>
            <w:tcW w:w="1089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Pr="001857AE" w:rsidRDefault="00C422A5" w:rsidP="002C317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1857AE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м</w:t>
            </w:r>
            <w:r w:rsidRPr="001857AE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ВАЗ</w:t>
            </w:r>
            <w:r w:rsidRPr="001857AE">
              <w:rPr>
                <w:sz w:val="16"/>
                <w:szCs w:val="16"/>
                <w:lang w:val="en-US"/>
              </w:rPr>
              <w:t xml:space="preserve"> 219060 «</w:t>
            </w:r>
            <w:r>
              <w:rPr>
                <w:sz w:val="16"/>
                <w:szCs w:val="16"/>
                <w:lang w:val="en-US"/>
              </w:rPr>
              <w:t>Lada Granta</w:t>
            </w:r>
            <w:r w:rsidRPr="001857AE">
              <w:rPr>
                <w:sz w:val="16"/>
                <w:szCs w:val="16"/>
                <w:lang w:val="en-US"/>
              </w:rPr>
              <w:t>»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225135,26</w:t>
            </w:r>
          </w:p>
        </w:tc>
        <w:tc>
          <w:tcPr>
            <w:tcW w:w="176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C422A5">
        <w:tc>
          <w:tcPr>
            <w:tcW w:w="426" w:type="dxa"/>
            <w:vMerge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45" w:type="dxa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60,0</w:t>
            </w:r>
          </w:p>
        </w:tc>
        <w:tc>
          <w:tcPr>
            <w:tcW w:w="1089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28655,57</w:t>
            </w:r>
          </w:p>
        </w:tc>
        <w:tc>
          <w:tcPr>
            <w:tcW w:w="176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22A5">
        <w:tc>
          <w:tcPr>
            <w:tcW w:w="426" w:type="dxa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145" w:type="dxa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84,0</w:t>
            </w:r>
          </w:p>
        </w:tc>
        <w:tc>
          <w:tcPr>
            <w:tcW w:w="1089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</w:t>
            </w:r>
          </w:p>
        </w:tc>
        <w:tc>
          <w:tcPr>
            <w:tcW w:w="176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422A5" w:rsidRDefault="00C422A5" w:rsidP="002C317C">
      <w:pPr>
        <w:pStyle w:val="FootnoteText"/>
        <w:ind w:firstLine="709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145"/>
        <w:gridCol w:w="1265"/>
        <w:gridCol w:w="1417"/>
        <w:gridCol w:w="851"/>
        <w:gridCol w:w="992"/>
        <w:gridCol w:w="1276"/>
        <w:gridCol w:w="850"/>
        <w:gridCol w:w="1089"/>
        <w:gridCol w:w="1463"/>
        <w:gridCol w:w="1276"/>
        <w:gridCol w:w="1761"/>
      </w:tblGrid>
      <w:tr w:rsidR="00C422A5">
        <w:tc>
          <w:tcPr>
            <w:tcW w:w="426" w:type="dxa"/>
          </w:tcPr>
          <w:p w:rsidR="00C422A5" w:rsidRDefault="00C422A5" w:rsidP="002C317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</w:p>
        </w:tc>
        <w:tc>
          <w:tcPr>
            <w:tcW w:w="1417" w:type="dxa"/>
          </w:tcPr>
          <w:p w:rsidR="00C422A5" w:rsidRDefault="00C422A5" w:rsidP="002C31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Цурова А.А.</w:t>
            </w:r>
          </w:p>
        </w:tc>
        <w:tc>
          <w:tcPr>
            <w:tcW w:w="1145" w:type="dxa"/>
          </w:tcPr>
          <w:p w:rsidR="00C422A5" w:rsidRDefault="00C422A5" w:rsidP="002C31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Казначей  </w:t>
            </w:r>
          </w:p>
        </w:tc>
        <w:tc>
          <w:tcPr>
            <w:tcW w:w="1265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>28,0</w:t>
            </w:r>
          </w:p>
        </w:tc>
        <w:tc>
          <w:tcPr>
            <w:tcW w:w="1089" w:type="dxa"/>
          </w:tcPr>
          <w:p w:rsidR="00C422A5" w:rsidRDefault="00C422A5" w:rsidP="002C317C">
            <w:pPr>
              <w:jc w:val="center"/>
              <w:rPr>
                <w:rStyle w:val="Strong"/>
                <w:b w:val="0"/>
                <w:sz w:val="16"/>
                <w:szCs w:val="16"/>
              </w:rPr>
            </w:pPr>
            <w:r>
              <w:rPr>
                <w:rStyle w:val="Strong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463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228857,75</w:t>
            </w:r>
          </w:p>
        </w:tc>
        <w:tc>
          <w:tcPr>
            <w:tcW w:w="1761" w:type="dxa"/>
          </w:tcPr>
          <w:p w:rsidR="00C422A5" w:rsidRDefault="00C422A5" w:rsidP="002C3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C422A5" w:rsidRDefault="00C422A5" w:rsidP="002C317C">
      <w:pPr>
        <w:pStyle w:val="FootnoteText"/>
        <w:ind w:firstLine="709"/>
        <w:jc w:val="both"/>
        <w:rPr>
          <w:sz w:val="16"/>
          <w:szCs w:val="16"/>
        </w:rPr>
      </w:pPr>
    </w:p>
    <w:p w:rsidR="00C422A5" w:rsidRDefault="00C422A5" w:rsidP="005A5CC3">
      <w:pPr>
        <w:spacing w:line="360" w:lineRule="auto"/>
        <w:rPr>
          <w:sz w:val="28"/>
        </w:rPr>
      </w:pPr>
    </w:p>
    <w:sectPr w:rsidR="00C422A5" w:rsidSect="00B56706">
      <w:pgSz w:w="16838" w:h="11906" w:orient="landscape"/>
      <w:pgMar w:top="125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8F4"/>
    <w:multiLevelType w:val="singleLevel"/>
    <w:tmpl w:val="8EE0AC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>
    <w:nsid w:val="7A403798"/>
    <w:multiLevelType w:val="singleLevel"/>
    <w:tmpl w:val="0418629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11E"/>
    <w:rsid w:val="000033D4"/>
    <w:rsid w:val="00007EBE"/>
    <w:rsid w:val="00031CC0"/>
    <w:rsid w:val="000578DF"/>
    <w:rsid w:val="000F1227"/>
    <w:rsid w:val="0010194C"/>
    <w:rsid w:val="00160D35"/>
    <w:rsid w:val="001732BD"/>
    <w:rsid w:val="001857AE"/>
    <w:rsid w:val="001C1668"/>
    <w:rsid w:val="001D1059"/>
    <w:rsid w:val="001F2AEA"/>
    <w:rsid w:val="00242DBB"/>
    <w:rsid w:val="00252356"/>
    <w:rsid w:val="002872DA"/>
    <w:rsid w:val="0029346D"/>
    <w:rsid w:val="002B1D86"/>
    <w:rsid w:val="002C317C"/>
    <w:rsid w:val="002D298B"/>
    <w:rsid w:val="003024B2"/>
    <w:rsid w:val="00311F63"/>
    <w:rsid w:val="00325EBE"/>
    <w:rsid w:val="003402FD"/>
    <w:rsid w:val="00341B63"/>
    <w:rsid w:val="003E2A9E"/>
    <w:rsid w:val="004136B4"/>
    <w:rsid w:val="0041745B"/>
    <w:rsid w:val="004305C5"/>
    <w:rsid w:val="00437D35"/>
    <w:rsid w:val="00470EB2"/>
    <w:rsid w:val="004A125C"/>
    <w:rsid w:val="004B3476"/>
    <w:rsid w:val="004B6292"/>
    <w:rsid w:val="004C3D86"/>
    <w:rsid w:val="004F0C75"/>
    <w:rsid w:val="0051756D"/>
    <w:rsid w:val="00572662"/>
    <w:rsid w:val="00573000"/>
    <w:rsid w:val="005919D0"/>
    <w:rsid w:val="005A5CC3"/>
    <w:rsid w:val="005B27D8"/>
    <w:rsid w:val="005D43CD"/>
    <w:rsid w:val="005F6FF6"/>
    <w:rsid w:val="00631802"/>
    <w:rsid w:val="006641AD"/>
    <w:rsid w:val="006A5E7A"/>
    <w:rsid w:val="006D711E"/>
    <w:rsid w:val="00700764"/>
    <w:rsid w:val="00703ACF"/>
    <w:rsid w:val="00707B98"/>
    <w:rsid w:val="00716E87"/>
    <w:rsid w:val="00752847"/>
    <w:rsid w:val="00782672"/>
    <w:rsid w:val="00791B07"/>
    <w:rsid w:val="007D13E8"/>
    <w:rsid w:val="00872642"/>
    <w:rsid w:val="0087551B"/>
    <w:rsid w:val="00890170"/>
    <w:rsid w:val="00897069"/>
    <w:rsid w:val="008B45DD"/>
    <w:rsid w:val="008E1242"/>
    <w:rsid w:val="00901E49"/>
    <w:rsid w:val="00903842"/>
    <w:rsid w:val="009123BD"/>
    <w:rsid w:val="0091441C"/>
    <w:rsid w:val="00982B94"/>
    <w:rsid w:val="009D1007"/>
    <w:rsid w:val="009E2916"/>
    <w:rsid w:val="009F42A6"/>
    <w:rsid w:val="00A40BCF"/>
    <w:rsid w:val="00A54C1F"/>
    <w:rsid w:val="00A845C7"/>
    <w:rsid w:val="00AC04CC"/>
    <w:rsid w:val="00AC085D"/>
    <w:rsid w:val="00B255A5"/>
    <w:rsid w:val="00B56706"/>
    <w:rsid w:val="00B5779A"/>
    <w:rsid w:val="00BA3260"/>
    <w:rsid w:val="00C223AA"/>
    <w:rsid w:val="00C40986"/>
    <w:rsid w:val="00C422A5"/>
    <w:rsid w:val="00C62EDF"/>
    <w:rsid w:val="00C66AEA"/>
    <w:rsid w:val="00C831BF"/>
    <w:rsid w:val="00C942F9"/>
    <w:rsid w:val="00CA3426"/>
    <w:rsid w:val="00CC73B6"/>
    <w:rsid w:val="00CD5B6A"/>
    <w:rsid w:val="00D25039"/>
    <w:rsid w:val="00D33B20"/>
    <w:rsid w:val="00D4560C"/>
    <w:rsid w:val="00D53247"/>
    <w:rsid w:val="00D5496F"/>
    <w:rsid w:val="00DF152B"/>
    <w:rsid w:val="00E3742D"/>
    <w:rsid w:val="00E45DFC"/>
    <w:rsid w:val="00E75C1E"/>
    <w:rsid w:val="00EE1EFE"/>
    <w:rsid w:val="00EE5C22"/>
    <w:rsid w:val="00EF6FF6"/>
    <w:rsid w:val="00F47866"/>
    <w:rsid w:val="00FA6622"/>
    <w:rsid w:val="00FB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w="8640" w:h="3960" w:hSpace="180" w:wrap="around" w:vAnchor="text" w:hAnchor="page" w:x="1630" w:y="1321"/>
      <w:spacing w:line="360" w:lineRule="auto"/>
      <w:jc w:val="center"/>
      <w:outlineLvl w:val="3"/>
    </w:pPr>
    <w:rPr>
      <w:sz w:val="4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framePr w:w="8640" w:h="3960" w:hSpace="180" w:wrap="around" w:vAnchor="text" w:hAnchor="page" w:x="1630" w:y="1321"/>
      <w:spacing w:line="360" w:lineRule="auto"/>
      <w:jc w:val="center"/>
      <w:outlineLvl w:val="4"/>
    </w:pPr>
    <w:rPr>
      <w:sz w:val="5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framePr w:w="5400" w:h="4140" w:hSpace="180" w:wrap="around" w:vAnchor="text" w:hAnchor="page" w:x="1666" w:y="7801"/>
      <w:spacing w:line="360" w:lineRule="auto"/>
      <w:jc w:val="center"/>
      <w:outlineLvl w:val="5"/>
    </w:pPr>
    <w:rPr>
      <w:b/>
      <w:bCs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1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1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1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1F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1F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1F5"/>
    <w:rPr>
      <w:rFonts w:asciiTheme="minorHAnsi" w:eastAsiaTheme="minorEastAsia" w:hAnsiTheme="minorHAnsi" w:cstheme="minorBidi"/>
      <w:b/>
      <w:bCs/>
    </w:rPr>
  </w:style>
  <w:style w:type="paragraph" w:styleId="List">
    <w:name w:val="List"/>
    <w:basedOn w:val="Normal"/>
    <w:uiPriority w:val="99"/>
    <w:pPr>
      <w:ind w:left="283" w:hanging="283"/>
    </w:pPr>
    <w:rPr>
      <w:szCs w:val="2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21F5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color w:val="FF0000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21F5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line="360" w:lineRule="auto"/>
    </w:pPr>
    <w:rPr>
      <w:b/>
      <w:bCs/>
      <w:color w:val="FF0000"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21F5"/>
    <w:rPr>
      <w:sz w:val="16"/>
      <w:szCs w:val="16"/>
    </w:rPr>
  </w:style>
  <w:style w:type="character" w:styleId="Strong">
    <w:name w:val="Strong"/>
    <w:basedOn w:val="DefaultParagraphFont"/>
    <w:uiPriority w:val="99"/>
    <w:qFormat/>
    <w:rsid w:val="00EE1EFE"/>
    <w:rPr>
      <w:rFonts w:ascii="Times New Roman" w:hAnsi="Times New Roman" w:cs="Times New Roman"/>
      <w:b/>
      <w:bCs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EE1EFE"/>
    <w:rPr>
      <w:rFonts w:cs="Times New Roman"/>
      <w:lang w:val="ru-RU" w:eastAsia="ru-RU" w:bidi="ar-SA"/>
    </w:rPr>
  </w:style>
  <w:style w:type="paragraph" w:styleId="FootnoteText">
    <w:name w:val="footnote text"/>
    <w:basedOn w:val="Normal"/>
    <w:link w:val="FootnoteTextChar1"/>
    <w:uiPriority w:val="99"/>
    <w:rsid w:val="00EE1EFE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21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E1EFE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19</Pages>
  <Words>4057</Words>
  <Characters>23125</Characters>
  <Application>Microsoft Office Outlook</Application>
  <DocSecurity>0</DocSecurity>
  <Lines>0</Lines>
  <Paragraphs>0</Paragraphs>
  <ScaleCrop>false</ScaleCrop>
  <Company>УФК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2</dc:title>
  <dc:subject/>
  <dc:creator>01001</dc:creator>
  <cp:keywords/>
  <dc:description/>
  <cp:lastModifiedBy>OligovMA</cp:lastModifiedBy>
  <cp:revision>2</cp:revision>
  <cp:lastPrinted>2014-05-08T10:35:00Z</cp:lastPrinted>
  <dcterms:created xsi:type="dcterms:W3CDTF">2014-05-13T07:42:00Z</dcterms:created>
  <dcterms:modified xsi:type="dcterms:W3CDTF">2014-05-13T07:42:00Z</dcterms:modified>
</cp:coreProperties>
</file>