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276"/>
        <w:gridCol w:w="1276"/>
        <w:gridCol w:w="1134"/>
        <w:gridCol w:w="850"/>
        <w:gridCol w:w="1134"/>
        <w:gridCol w:w="1134"/>
        <w:gridCol w:w="1276"/>
        <w:gridCol w:w="992"/>
        <w:gridCol w:w="1418"/>
        <w:gridCol w:w="2126"/>
        <w:gridCol w:w="2126"/>
      </w:tblGrid>
      <w:tr w:rsidR="00A030F4" w:rsidRPr="006869D7" w:rsidTr="008A7A9F">
        <w:trPr>
          <w:trHeight w:val="1740"/>
        </w:trPr>
        <w:tc>
          <w:tcPr>
            <w:tcW w:w="16160" w:type="dxa"/>
            <w:gridSpan w:val="12"/>
          </w:tcPr>
          <w:p w:rsidR="00A030F4" w:rsidRDefault="00A030F4" w:rsidP="008A7A9F">
            <w:pPr>
              <w:spacing w:line="20" w:lineRule="atLeast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>
              <w:rPr>
                <w:b/>
                <w:color w:val="000000"/>
                <w:spacing w:val="4"/>
                <w:sz w:val="22"/>
                <w:szCs w:val="22"/>
              </w:rPr>
              <w:t xml:space="preserve">Сведения о доходах, расходах, об имуществе и обязательствах имущественного характера за период </w:t>
            </w:r>
            <w:r w:rsidRPr="00922CF0">
              <w:rPr>
                <w:b/>
                <w:color w:val="000000"/>
                <w:spacing w:val="4"/>
                <w:sz w:val="22"/>
                <w:szCs w:val="22"/>
                <w:u w:val="single"/>
              </w:rPr>
              <w:t xml:space="preserve">с 1 января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22CF0">
                <w:rPr>
                  <w:b/>
                  <w:color w:val="000000"/>
                  <w:spacing w:val="4"/>
                  <w:sz w:val="22"/>
                  <w:szCs w:val="22"/>
                  <w:u w:val="single"/>
                </w:rPr>
                <w:t>201</w:t>
              </w:r>
              <w:r w:rsidRPr="00E43FB7">
                <w:rPr>
                  <w:b/>
                  <w:color w:val="000000"/>
                  <w:spacing w:val="4"/>
                  <w:sz w:val="22"/>
                  <w:szCs w:val="22"/>
                  <w:u w:val="single"/>
                </w:rPr>
                <w:t>3</w:t>
              </w:r>
              <w:r w:rsidRPr="00922CF0">
                <w:rPr>
                  <w:b/>
                  <w:color w:val="000000"/>
                  <w:spacing w:val="4"/>
                  <w:sz w:val="22"/>
                  <w:szCs w:val="22"/>
                  <w:u w:val="single"/>
                </w:rPr>
                <w:t xml:space="preserve"> г</w:t>
              </w:r>
            </w:smartTag>
            <w:r w:rsidRPr="00922CF0">
              <w:rPr>
                <w:b/>
                <w:color w:val="000000"/>
                <w:spacing w:val="4"/>
                <w:sz w:val="22"/>
                <w:szCs w:val="22"/>
                <w:u w:val="single"/>
              </w:rPr>
              <w:t xml:space="preserve">. по 31 декабря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22CF0">
                <w:rPr>
                  <w:b/>
                  <w:color w:val="000000"/>
                  <w:spacing w:val="4"/>
                  <w:sz w:val="22"/>
                  <w:szCs w:val="22"/>
                  <w:u w:val="single"/>
                </w:rPr>
                <w:t>201</w:t>
              </w:r>
              <w:r w:rsidRPr="00E43FB7">
                <w:rPr>
                  <w:b/>
                  <w:color w:val="000000"/>
                  <w:spacing w:val="4"/>
                  <w:sz w:val="22"/>
                  <w:szCs w:val="22"/>
                  <w:u w:val="single"/>
                </w:rPr>
                <w:t>3</w:t>
              </w:r>
              <w:r w:rsidRPr="00922CF0">
                <w:rPr>
                  <w:b/>
                  <w:color w:val="000000"/>
                  <w:spacing w:val="4"/>
                  <w:sz w:val="22"/>
                  <w:szCs w:val="22"/>
                  <w:u w:val="single"/>
                </w:rPr>
                <w:t xml:space="preserve"> г</w:t>
              </w:r>
            </w:smartTag>
            <w:r w:rsidRPr="00922CF0">
              <w:rPr>
                <w:b/>
                <w:color w:val="000000"/>
                <w:spacing w:val="4"/>
                <w:sz w:val="22"/>
                <w:szCs w:val="22"/>
                <w:u w:val="single"/>
              </w:rPr>
              <w:t>.</w:t>
            </w:r>
          </w:p>
          <w:p w:rsidR="00A030F4" w:rsidRPr="001A5EA6" w:rsidRDefault="00A030F4" w:rsidP="008A7A9F">
            <w:pPr>
              <w:spacing w:line="20" w:lineRule="atLeast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>
              <w:rPr>
                <w:b/>
                <w:color w:val="000000"/>
                <w:spacing w:val="4"/>
                <w:sz w:val="22"/>
                <w:szCs w:val="22"/>
              </w:rPr>
              <w:t xml:space="preserve">номенклатуры Президента Российской Федерации </w:t>
            </w:r>
          </w:p>
        </w:tc>
      </w:tr>
      <w:tr w:rsidR="00A030F4" w:rsidRPr="006869D7" w:rsidTr="008A7A9F">
        <w:trPr>
          <w:trHeight w:val="1740"/>
        </w:trPr>
        <w:tc>
          <w:tcPr>
            <w:tcW w:w="1418" w:type="dxa"/>
            <w:vMerge w:val="restart"/>
          </w:tcPr>
          <w:p w:rsidR="00A030F4" w:rsidRPr="006869D7" w:rsidRDefault="00A030F4" w:rsidP="008A7A9F">
            <w:pPr>
              <w:spacing w:line="324" w:lineRule="exact"/>
              <w:ind w:right="108"/>
              <w:jc w:val="both"/>
              <w:rPr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A030F4" w:rsidRPr="001A5EA6" w:rsidRDefault="00A030F4" w:rsidP="008A7A9F">
            <w:pPr>
              <w:spacing w:line="120" w:lineRule="atLeast"/>
              <w:ind w:right="108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Должность, место работы, учебы</w:t>
            </w:r>
          </w:p>
          <w:p w:rsidR="00A030F4" w:rsidRPr="001A5EA6" w:rsidRDefault="00A030F4" w:rsidP="008A7A9F">
            <w:pPr>
              <w:spacing w:line="120" w:lineRule="atLeast"/>
              <w:ind w:right="108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030F4" w:rsidRPr="001A5EA6" w:rsidRDefault="00A030F4" w:rsidP="008A7A9F">
            <w:pPr>
              <w:spacing w:line="40" w:lineRule="atLeast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252" w:type="dxa"/>
            <w:gridSpan w:val="4"/>
          </w:tcPr>
          <w:p w:rsidR="00A030F4" w:rsidRPr="001A5EA6" w:rsidRDefault="00A030F4" w:rsidP="008A7A9F">
            <w:pPr>
              <w:spacing w:line="20" w:lineRule="atLeast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A030F4" w:rsidRPr="001A5EA6" w:rsidRDefault="00A030F4" w:rsidP="008A7A9F">
            <w:pPr>
              <w:spacing w:line="240" w:lineRule="atLeast"/>
              <w:ind w:right="108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A030F4" w:rsidRPr="001A5EA6" w:rsidRDefault="00A030F4" w:rsidP="008A7A9F">
            <w:pPr>
              <w:spacing w:line="20" w:lineRule="atLeast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A030F4" w:rsidRPr="001A5EA6" w:rsidRDefault="00A030F4" w:rsidP="008A7A9F">
            <w:pPr>
              <w:spacing w:line="20" w:lineRule="atLeast"/>
              <w:jc w:val="center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Сведения об источниках получения средств за счет которых совершена сделка, вид приобретенного имущества, источники)</w:t>
            </w:r>
          </w:p>
        </w:tc>
      </w:tr>
      <w:tr w:rsidR="00A030F4" w:rsidRPr="006869D7" w:rsidTr="008A7A9F">
        <w:trPr>
          <w:cantSplit/>
          <w:trHeight w:val="1224"/>
        </w:trPr>
        <w:tc>
          <w:tcPr>
            <w:tcW w:w="1418" w:type="dxa"/>
            <w:vMerge/>
          </w:tcPr>
          <w:p w:rsidR="00A030F4" w:rsidRPr="006869D7" w:rsidRDefault="00A030F4" w:rsidP="008A7A9F">
            <w:pPr>
              <w:spacing w:line="324" w:lineRule="exact"/>
              <w:ind w:right="108"/>
              <w:jc w:val="both"/>
              <w:rPr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30F4" w:rsidRPr="006869D7" w:rsidRDefault="00A030F4" w:rsidP="008A7A9F">
            <w:pPr>
              <w:spacing w:line="120" w:lineRule="atLeast"/>
              <w:ind w:right="108"/>
              <w:jc w:val="both"/>
              <w:rPr>
                <w:b/>
                <w:color w:val="000000"/>
                <w:spacing w:val="4"/>
              </w:rPr>
            </w:pPr>
          </w:p>
        </w:tc>
        <w:tc>
          <w:tcPr>
            <w:tcW w:w="1276" w:type="dxa"/>
            <w:vMerge/>
          </w:tcPr>
          <w:p w:rsidR="00A030F4" w:rsidRPr="006869D7" w:rsidRDefault="00A030F4" w:rsidP="008A7A9F">
            <w:pPr>
              <w:spacing w:line="40" w:lineRule="atLeast"/>
              <w:jc w:val="both"/>
              <w:rPr>
                <w:b/>
                <w:color w:val="000000"/>
                <w:spacing w:val="4"/>
              </w:rPr>
            </w:pPr>
          </w:p>
        </w:tc>
        <w:tc>
          <w:tcPr>
            <w:tcW w:w="1134" w:type="dxa"/>
            <w:textDirection w:val="btLr"/>
          </w:tcPr>
          <w:p w:rsidR="00A030F4" w:rsidRPr="001A5EA6" w:rsidRDefault="00A030F4" w:rsidP="008A7A9F">
            <w:pPr>
              <w:spacing w:line="20" w:lineRule="atLeast"/>
              <w:ind w:left="113" w:right="113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A030F4" w:rsidRPr="001A5EA6" w:rsidRDefault="00A030F4" w:rsidP="008A7A9F">
            <w:pPr>
              <w:spacing w:line="20" w:lineRule="atLeast"/>
              <w:ind w:left="113" w:right="113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A030F4" w:rsidRPr="001A5EA6" w:rsidRDefault="00A030F4" w:rsidP="008A7A9F">
            <w:pPr>
              <w:spacing w:line="20" w:lineRule="atLeast"/>
              <w:ind w:left="113" w:right="113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Площадь (кв. м.)</w:t>
            </w:r>
          </w:p>
        </w:tc>
        <w:tc>
          <w:tcPr>
            <w:tcW w:w="1134" w:type="dxa"/>
            <w:textDirection w:val="btLr"/>
          </w:tcPr>
          <w:p w:rsidR="00A030F4" w:rsidRPr="001A5EA6" w:rsidRDefault="00A030F4" w:rsidP="008A7A9F">
            <w:pPr>
              <w:spacing w:line="20" w:lineRule="atLeast"/>
              <w:ind w:left="113" w:right="113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A030F4" w:rsidRPr="001A5EA6" w:rsidRDefault="00A030F4" w:rsidP="008A7A9F">
            <w:pPr>
              <w:spacing w:line="240" w:lineRule="atLeast"/>
              <w:ind w:left="113" w:right="108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 xml:space="preserve">Вид объекта </w:t>
            </w:r>
          </w:p>
        </w:tc>
        <w:tc>
          <w:tcPr>
            <w:tcW w:w="992" w:type="dxa"/>
            <w:textDirection w:val="btLr"/>
          </w:tcPr>
          <w:p w:rsidR="00A030F4" w:rsidRPr="001A5EA6" w:rsidRDefault="00A030F4" w:rsidP="008A7A9F">
            <w:pPr>
              <w:spacing w:line="240" w:lineRule="atLeast"/>
              <w:ind w:left="113" w:right="108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Площадь (кв.</w:t>
            </w:r>
            <w:r>
              <w:rPr>
                <w:b/>
                <w:color w:val="000000"/>
                <w:spacing w:val="4"/>
                <w:sz w:val="22"/>
                <w:szCs w:val="22"/>
              </w:rPr>
              <w:t xml:space="preserve"> </w:t>
            </w: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м.)</w:t>
            </w:r>
          </w:p>
        </w:tc>
        <w:tc>
          <w:tcPr>
            <w:tcW w:w="1418" w:type="dxa"/>
            <w:textDirection w:val="btLr"/>
          </w:tcPr>
          <w:p w:rsidR="00A030F4" w:rsidRPr="001A5EA6" w:rsidRDefault="00A030F4" w:rsidP="008A7A9F">
            <w:pPr>
              <w:spacing w:line="240" w:lineRule="atLeast"/>
              <w:ind w:left="113" w:right="108"/>
              <w:jc w:val="both"/>
              <w:rPr>
                <w:b/>
                <w:color w:val="000000"/>
                <w:spacing w:val="4"/>
                <w:sz w:val="22"/>
                <w:szCs w:val="22"/>
              </w:rPr>
            </w:pPr>
            <w:r w:rsidRPr="001A5EA6">
              <w:rPr>
                <w:b/>
                <w:color w:val="000000"/>
                <w:spacing w:val="4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030F4" w:rsidRPr="006869D7" w:rsidRDefault="00A030F4" w:rsidP="008A7A9F">
            <w:pPr>
              <w:spacing w:line="20" w:lineRule="atLeast"/>
              <w:jc w:val="both"/>
              <w:rPr>
                <w:b/>
                <w:color w:val="000000"/>
                <w:spacing w:val="4"/>
              </w:rPr>
            </w:pPr>
          </w:p>
        </w:tc>
        <w:tc>
          <w:tcPr>
            <w:tcW w:w="2126" w:type="dxa"/>
            <w:vMerge/>
          </w:tcPr>
          <w:p w:rsidR="00A030F4" w:rsidRPr="006869D7" w:rsidRDefault="00A030F4" w:rsidP="008A7A9F">
            <w:pPr>
              <w:spacing w:line="20" w:lineRule="atLeast"/>
              <w:jc w:val="both"/>
              <w:rPr>
                <w:b/>
                <w:color w:val="000000"/>
                <w:spacing w:val="4"/>
              </w:rPr>
            </w:pPr>
          </w:p>
        </w:tc>
      </w:tr>
      <w:tr w:rsidR="00A030F4" w:rsidRPr="006869D7" w:rsidTr="008A7A9F">
        <w:trPr>
          <w:trHeight w:val="1358"/>
        </w:trPr>
        <w:tc>
          <w:tcPr>
            <w:tcW w:w="1418" w:type="dxa"/>
          </w:tcPr>
          <w:p w:rsidR="00A030F4" w:rsidRPr="00985554" w:rsidRDefault="00A030F4" w:rsidP="008A7A9F">
            <w:r w:rsidRPr="00985554">
              <w:t>Каширин В.А.</w:t>
            </w:r>
          </w:p>
          <w:p w:rsidR="00A030F4" w:rsidRPr="00985554" w:rsidRDefault="00A030F4" w:rsidP="008A7A9F"/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b/>
                <w:spacing w:val="4"/>
              </w:rPr>
            </w:pPr>
            <w:r w:rsidRPr="00985554">
              <w:t>супруга</w:t>
            </w:r>
          </w:p>
        </w:tc>
        <w:tc>
          <w:tcPr>
            <w:tcW w:w="1276" w:type="dxa"/>
          </w:tcPr>
          <w:p w:rsidR="00A030F4" w:rsidRPr="00985554" w:rsidRDefault="00A030F4" w:rsidP="008A7A9F">
            <w:r w:rsidRPr="00985554">
              <w:t>Начальник УТ МВД России по Северо-Западному ФО</w:t>
            </w:r>
          </w:p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>
            <w:r w:rsidRPr="00985554">
              <w:t>-</w:t>
            </w:r>
          </w:p>
          <w:p w:rsidR="00A030F4" w:rsidRPr="00985554" w:rsidRDefault="00A030F4" w:rsidP="008A7A9F"/>
        </w:tc>
        <w:tc>
          <w:tcPr>
            <w:tcW w:w="1276" w:type="dxa"/>
          </w:tcPr>
          <w:p w:rsidR="00A030F4" w:rsidRPr="00985554" w:rsidRDefault="00A030F4" w:rsidP="00985554">
            <w:pPr>
              <w:rPr>
                <w:lang w:eastAsia="en-US"/>
              </w:rPr>
            </w:pPr>
            <w:r w:rsidRPr="00E43FB7">
              <w:t>2</w:t>
            </w:r>
            <w:r>
              <w:rPr>
                <w:lang w:val="en-US"/>
              </w:rPr>
              <w:t> </w:t>
            </w:r>
            <w:r w:rsidRPr="00E43FB7">
              <w:t>342</w:t>
            </w:r>
            <w:r>
              <w:rPr>
                <w:lang w:val="en-US"/>
              </w:rPr>
              <w:t> </w:t>
            </w:r>
            <w:r>
              <w:t>480</w:t>
            </w:r>
            <w:r w:rsidRPr="00E43FB7">
              <w:t>0</w:t>
            </w:r>
            <w:r>
              <w:t xml:space="preserve">, 00 </w:t>
            </w:r>
            <w:r w:rsidRPr="00985554">
              <w:t>руб.</w:t>
            </w:r>
          </w:p>
          <w:p w:rsidR="00A030F4" w:rsidRPr="00985554" w:rsidRDefault="00A030F4" w:rsidP="00985554"/>
          <w:p w:rsidR="00A030F4" w:rsidRPr="00985554" w:rsidRDefault="00A030F4" w:rsidP="008A7A9F"/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  <w:r>
              <w:t>990 330,00 руб.</w:t>
            </w:r>
          </w:p>
        </w:tc>
        <w:tc>
          <w:tcPr>
            <w:tcW w:w="1134" w:type="dxa"/>
          </w:tcPr>
          <w:p w:rsidR="00A030F4" w:rsidRPr="00985554" w:rsidRDefault="00A030F4" w:rsidP="008A7A9F">
            <w:r w:rsidRPr="00985554">
              <w:t>Земельный участок</w:t>
            </w:r>
          </w:p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Default="00A030F4" w:rsidP="008A7A9F"/>
          <w:p w:rsidR="00A030F4" w:rsidRDefault="00A030F4" w:rsidP="008A7A9F"/>
          <w:p w:rsidR="00A030F4" w:rsidRDefault="00A030F4" w:rsidP="008A7A9F"/>
          <w:p w:rsidR="00A030F4" w:rsidRDefault="00A030F4" w:rsidP="008A7A9F"/>
          <w:p w:rsidR="00A030F4" w:rsidRPr="00985554" w:rsidRDefault="00A030F4" w:rsidP="008A7A9F"/>
          <w:p w:rsidR="00A030F4" w:rsidRPr="00985554" w:rsidRDefault="00A030F4" w:rsidP="008A7A9F">
            <w:r w:rsidRPr="00985554">
              <w:t>земельный участок</w:t>
            </w:r>
          </w:p>
          <w:p w:rsidR="00A030F4" w:rsidRPr="00985554" w:rsidRDefault="00A030F4" w:rsidP="008A7A9F"/>
          <w:p w:rsidR="00A030F4" w:rsidRDefault="00A030F4" w:rsidP="008A7A9F"/>
          <w:p w:rsidR="00A030F4" w:rsidRPr="00985554" w:rsidRDefault="00A030F4" w:rsidP="008A7A9F"/>
          <w:p w:rsidR="00A030F4" w:rsidRPr="00985554" w:rsidRDefault="00A030F4" w:rsidP="008A7A9F">
            <w:r w:rsidRPr="00985554">
              <w:t>жилой дом</w:t>
            </w:r>
          </w:p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Default="00A030F4" w:rsidP="00E96E80">
            <w:r w:rsidRPr="00985554">
              <w:t>квартира 1/3 доли</w:t>
            </w:r>
          </w:p>
          <w:p w:rsidR="00A030F4" w:rsidRDefault="00A030F4" w:rsidP="008A7A9F">
            <w:pPr>
              <w:spacing w:line="324" w:lineRule="exact"/>
              <w:ind w:right="108"/>
              <w:jc w:val="both"/>
            </w:pPr>
          </w:p>
          <w:p w:rsidR="00A030F4" w:rsidRDefault="00A030F4" w:rsidP="008A7A9F">
            <w:pPr>
              <w:spacing w:line="324" w:lineRule="exact"/>
              <w:ind w:right="108"/>
              <w:jc w:val="both"/>
            </w:pPr>
          </w:p>
          <w:p w:rsidR="00A030F4" w:rsidRDefault="00A030F4" w:rsidP="00985554">
            <w:r>
              <w:t>четырехкомнатная квартира</w:t>
            </w:r>
          </w:p>
          <w:p w:rsidR="00A030F4" w:rsidRDefault="00A030F4" w:rsidP="008A7A9F">
            <w:pPr>
              <w:spacing w:line="324" w:lineRule="exact"/>
              <w:ind w:right="108"/>
              <w:jc w:val="both"/>
            </w:pPr>
          </w:p>
          <w:p w:rsidR="00A030F4" w:rsidRDefault="00A030F4" w:rsidP="008A7A9F">
            <w:pPr>
              <w:spacing w:line="324" w:lineRule="exact"/>
              <w:ind w:right="108"/>
              <w:jc w:val="both"/>
            </w:pPr>
          </w:p>
          <w:p w:rsidR="00A030F4" w:rsidRDefault="00A030F4" w:rsidP="008A7A9F">
            <w:pPr>
              <w:spacing w:line="324" w:lineRule="exact"/>
              <w:ind w:right="108"/>
              <w:jc w:val="both"/>
            </w:pPr>
          </w:p>
          <w:p w:rsidR="00A030F4" w:rsidRDefault="00A030F4" w:rsidP="008A7A9F">
            <w:pPr>
              <w:spacing w:line="324" w:lineRule="exact"/>
              <w:ind w:right="108"/>
              <w:jc w:val="both"/>
            </w:pPr>
          </w:p>
          <w:p w:rsidR="00A030F4" w:rsidRDefault="00A030F4" w:rsidP="008A7A9F">
            <w:pPr>
              <w:spacing w:line="324" w:lineRule="exact"/>
              <w:ind w:right="108"/>
              <w:jc w:val="both"/>
            </w:pPr>
          </w:p>
          <w:p w:rsidR="00A030F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850" w:type="dxa"/>
          </w:tcPr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  <w:r w:rsidRPr="00985554">
              <w:rPr>
                <w:spacing w:val="4"/>
              </w:rPr>
              <w:t>Индивидуальная</w:t>
            </w: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  <w:r w:rsidRPr="00985554">
              <w:rPr>
                <w:spacing w:val="4"/>
              </w:rPr>
              <w:t>Индивидуальная</w:t>
            </w: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  <w:r w:rsidRPr="00985554">
              <w:rPr>
                <w:spacing w:val="4"/>
              </w:rPr>
              <w:t>Индивидуальная</w:t>
            </w: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  <w:r w:rsidRPr="00985554">
              <w:rPr>
                <w:spacing w:val="4"/>
              </w:rPr>
              <w:t>Долевая</w:t>
            </w: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  <w:p w:rsidR="00A030F4" w:rsidRPr="00985554" w:rsidRDefault="00A030F4" w:rsidP="00985554">
            <w:pPr>
              <w:spacing w:line="324" w:lineRule="exact"/>
              <w:ind w:right="108"/>
              <w:jc w:val="both"/>
              <w:rPr>
                <w:spacing w:val="4"/>
              </w:rPr>
            </w:pPr>
            <w:r w:rsidRPr="00985554">
              <w:rPr>
                <w:spacing w:val="4"/>
              </w:rPr>
              <w:t>Индивидуальная</w:t>
            </w: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</w:rPr>
            </w:pPr>
          </w:p>
        </w:tc>
        <w:tc>
          <w:tcPr>
            <w:tcW w:w="1134" w:type="dxa"/>
          </w:tcPr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  <w:r w:rsidRPr="00985554">
              <w:t>2000кв.м</w:t>
            </w: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r w:rsidRPr="00985554">
              <w:t>2400 кв.м.</w:t>
            </w:r>
          </w:p>
          <w:p w:rsidR="00A030F4" w:rsidRPr="00985554" w:rsidRDefault="00A030F4" w:rsidP="008A7A9F"/>
          <w:p w:rsidR="00A030F4" w:rsidRPr="00985554" w:rsidRDefault="00A030F4" w:rsidP="008A7A9F"/>
          <w:p w:rsidR="00A030F4" w:rsidRDefault="00A030F4" w:rsidP="008A7A9F"/>
          <w:p w:rsidR="00A030F4" w:rsidRDefault="00A030F4" w:rsidP="008A7A9F"/>
          <w:p w:rsidR="00A030F4" w:rsidRPr="00985554" w:rsidRDefault="00A030F4" w:rsidP="008A7A9F"/>
          <w:p w:rsidR="00A030F4" w:rsidRPr="00985554" w:rsidRDefault="00A030F4" w:rsidP="008A7A9F">
            <w:r w:rsidRPr="00985554">
              <w:t>115 кв.м.</w:t>
            </w:r>
          </w:p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Default="00A030F4" w:rsidP="008A7A9F">
            <w:r>
              <w:t>81 кв.м.</w:t>
            </w:r>
          </w:p>
          <w:p w:rsidR="00A030F4" w:rsidRDefault="00A030F4" w:rsidP="008A7A9F"/>
          <w:p w:rsidR="00A030F4" w:rsidRDefault="00A030F4" w:rsidP="008A7A9F"/>
          <w:p w:rsidR="00A030F4" w:rsidRDefault="00A030F4" w:rsidP="008A7A9F"/>
          <w:p w:rsidR="00A030F4" w:rsidRPr="00985554" w:rsidRDefault="00A030F4" w:rsidP="008A7A9F">
            <w:r>
              <w:t>246,7 кв.м.</w:t>
            </w: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30F4" w:rsidRPr="00985554" w:rsidRDefault="00A030F4" w:rsidP="008A7A9F">
            <w:r w:rsidRPr="00985554">
              <w:t>РФ</w:t>
            </w:r>
          </w:p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  <w:p w:rsidR="00A030F4" w:rsidRPr="00985554" w:rsidRDefault="00A030F4" w:rsidP="008A7A9F">
            <w:r w:rsidRPr="00985554">
              <w:t>РФ</w:t>
            </w:r>
          </w:p>
          <w:p w:rsidR="00A030F4" w:rsidRPr="00985554" w:rsidRDefault="00A030F4" w:rsidP="008A7A9F"/>
          <w:p w:rsidR="00A030F4" w:rsidRDefault="00A030F4" w:rsidP="008A7A9F"/>
          <w:p w:rsidR="00A030F4" w:rsidRPr="00985554" w:rsidRDefault="00A030F4" w:rsidP="008A7A9F"/>
          <w:p w:rsidR="00A030F4" w:rsidRDefault="00A030F4" w:rsidP="008A7A9F"/>
          <w:p w:rsidR="00A030F4" w:rsidRPr="00985554" w:rsidRDefault="00A030F4" w:rsidP="008A7A9F"/>
          <w:p w:rsidR="00A030F4" w:rsidRPr="00985554" w:rsidRDefault="00A030F4" w:rsidP="008A7A9F">
            <w:r w:rsidRPr="00985554">
              <w:t>РФ</w:t>
            </w:r>
          </w:p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>
            <w:r w:rsidRPr="00985554">
              <w:t>РФ</w:t>
            </w:r>
          </w:p>
          <w:p w:rsidR="00A030F4" w:rsidRPr="00985554" w:rsidRDefault="00A030F4" w:rsidP="008A7A9F"/>
          <w:p w:rsidR="00A030F4" w:rsidRPr="00985554" w:rsidRDefault="00A030F4" w:rsidP="008A7A9F"/>
          <w:p w:rsidR="00A030F4" w:rsidRDefault="00A030F4" w:rsidP="008A7A9F">
            <w:pPr>
              <w:spacing w:line="324" w:lineRule="exact"/>
              <w:ind w:right="108"/>
              <w:jc w:val="both"/>
            </w:pPr>
            <w:r w:rsidRPr="00985554">
              <w:t>РФ</w:t>
            </w:r>
          </w:p>
          <w:p w:rsidR="00A030F4" w:rsidRDefault="00A030F4" w:rsidP="008A7A9F">
            <w:pPr>
              <w:spacing w:line="324" w:lineRule="exact"/>
              <w:ind w:right="108"/>
              <w:jc w:val="both"/>
            </w:pPr>
          </w:p>
          <w:p w:rsidR="00A030F4" w:rsidRDefault="00A030F4" w:rsidP="008A7A9F">
            <w:pPr>
              <w:spacing w:line="324" w:lineRule="exact"/>
              <w:ind w:right="108"/>
              <w:jc w:val="both"/>
            </w:pP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30F4" w:rsidRPr="00985554" w:rsidRDefault="00A030F4" w:rsidP="008A7A9F">
            <w:r w:rsidRPr="00985554">
              <w:t>Автоприцеп ЛАВ -81015</w:t>
            </w:r>
          </w:p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985554" w:rsidRDefault="00A030F4" w:rsidP="008A7A9F"/>
          <w:p w:rsidR="00A030F4" w:rsidRPr="00E43FB7" w:rsidRDefault="00A030F4" w:rsidP="008A7A9F">
            <w:r>
              <w:t xml:space="preserve">Инфинити </w:t>
            </w:r>
            <w:r w:rsidRPr="004A6403">
              <w:t xml:space="preserve"> </w:t>
            </w:r>
            <w:r>
              <w:rPr>
                <w:lang w:val="en-US"/>
              </w:rPr>
              <w:t>FX</w:t>
            </w:r>
            <w:r w:rsidRPr="004A6403">
              <w:t xml:space="preserve"> 35</w:t>
            </w:r>
          </w:p>
          <w:p w:rsidR="00A030F4" w:rsidRPr="00E43FB7" w:rsidRDefault="00A030F4" w:rsidP="008A7A9F">
            <w:r w:rsidRPr="00985554">
              <w:t xml:space="preserve">Инфинити </w:t>
            </w:r>
            <w:r>
              <w:rPr>
                <w:lang w:val="en-US"/>
              </w:rPr>
              <w:t>FX</w:t>
            </w:r>
            <w:r w:rsidRPr="00E43FB7">
              <w:t>3</w:t>
            </w:r>
            <w:r>
              <w:t>7</w:t>
            </w:r>
          </w:p>
          <w:p w:rsidR="00A030F4" w:rsidRPr="00985554" w:rsidRDefault="00A030F4" w:rsidP="008A7A9F">
            <w:pPr>
              <w:spacing w:line="324" w:lineRule="exact"/>
              <w:ind w:right="108"/>
              <w:jc w:val="both"/>
              <w:rPr>
                <w:spacing w:val="4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30F4" w:rsidRPr="006869D7" w:rsidRDefault="00A030F4" w:rsidP="008A7A9F">
            <w:pPr>
              <w:spacing w:line="324" w:lineRule="exact"/>
              <w:ind w:right="108"/>
              <w:jc w:val="both"/>
              <w:rPr>
                <w:color w:val="000000"/>
                <w:spacing w:val="4"/>
                <w:sz w:val="28"/>
                <w:szCs w:val="28"/>
              </w:rPr>
            </w:pPr>
          </w:p>
        </w:tc>
      </w:tr>
    </w:tbl>
    <w:p w:rsidR="00A030F4" w:rsidRDefault="00A030F4" w:rsidP="00CB5BF9"/>
    <w:p w:rsidR="00A030F4" w:rsidRDefault="00A030F4"/>
    <w:sectPr w:rsidR="00A030F4" w:rsidSect="00922CF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BF9"/>
    <w:rsid w:val="000030EB"/>
    <w:rsid w:val="00005249"/>
    <w:rsid w:val="00014085"/>
    <w:rsid w:val="0001600D"/>
    <w:rsid w:val="00016215"/>
    <w:rsid w:val="0001720D"/>
    <w:rsid w:val="00017C4A"/>
    <w:rsid w:val="00024ED5"/>
    <w:rsid w:val="0002520D"/>
    <w:rsid w:val="0003368E"/>
    <w:rsid w:val="00040FB1"/>
    <w:rsid w:val="00041343"/>
    <w:rsid w:val="00051018"/>
    <w:rsid w:val="00060826"/>
    <w:rsid w:val="00061F3B"/>
    <w:rsid w:val="00064545"/>
    <w:rsid w:val="00066694"/>
    <w:rsid w:val="00071597"/>
    <w:rsid w:val="000772B7"/>
    <w:rsid w:val="00077424"/>
    <w:rsid w:val="00080A81"/>
    <w:rsid w:val="00082AED"/>
    <w:rsid w:val="00085D5B"/>
    <w:rsid w:val="000956D7"/>
    <w:rsid w:val="000A2957"/>
    <w:rsid w:val="000A3668"/>
    <w:rsid w:val="000A603E"/>
    <w:rsid w:val="000B4C9A"/>
    <w:rsid w:val="000C3B92"/>
    <w:rsid w:val="000C7C74"/>
    <w:rsid w:val="000D0DA2"/>
    <w:rsid w:val="000D38A7"/>
    <w:rsid w:val="000E0215"/>
    <w:rsid w:val="000E21E6"/>
    <w:rsid w:val="000E6744"/>
    <w:rsid w:val="000F0B3E"/>
    <w:rsid w:val="000F21C6"/>
    <w:rsid w:val="000F22A3"/>
    <w:rsid w:val="00102A61"/>
    <w:rsid w:val="001034D5"/>
    <w:rsid w:val="00103DEF"/>
    <w:rsid w:val="001138D4"/>
    <w:rsid w:val="00113A2D"/>
    <w:rsid w:val="00114BD3"/>
    <w:rsid w:val="0012356A"/>
    <w:rsid w:val="00134EDB"/>
    <w:rsid w:val="00136C17"/>
    <w:rsid w:val="00142512"/>
    <w:rsid w:val="00157512"/>
    <w:rsid w:val="00157E61"/>
    <w:rsid w:val="00161B3C"/>
    <w:rsid w:val="0016206C"/>
    <w:rsid w:val="00165A0B"/>
    <w:rsid w:val="00166271"/>
    <w:rsid w:val="001754D4"/>
    <w:rsid w:val="00176C82"/>
    <w:rsid w:val="00180A0F"/>
    <w:rsid w:val="00197671"/>
    <w:rsid w:val="001A4DFA"/>
    <w:rsid w:val="001A5EA6"/>
    <w:rsid w:val="001B1520"/>
    <w:rsid w:val="001C32D2"/>
    <w:rsid w:val="001C4B49"/>
    <w:rsid w:val="001C501E"/>
    <w:rsid w:val="001D448B"/>
    <w:rsid w:val="001D5A74"/>
    <w:rsid w:val="001F197E"/>
    <w:rsid w:val="001F3585"/>
    <w:rsid w:val="001F3B4F"/>
    <w:rsid w:val="001F474C"/>
    <w:rsid w:val="00203EE9"/>
    <w:rsid w:val="00207D93"/>
    <w:rsid w:val="00210EE7"/>
    <w:rsid w:val="002117DE"/>
    <w:rsid w:val="002204E2"/>
    <w:rsid w:val="002210CB"/>
    <w:rsid w:val="00221F2E"/>
    <w:rsid w:val="00222C10"/>
    <w:rsid w:val="00223033"/>
    <w:rsid w:val="002241E9"/>
    <w:rsid w:val="00230CDA"/>
    <w:rsid w:val="00231D1B"/>
    <w:rsid w:val="002328AE"/>
    <w:rsid w:val="00232E78"/>
    <w:rsid w:val="0023568A"/>
    <w:rsid w:val="00245AE2"/>
    <w:rsid w:val="00253695"/>
    <w:rsid w:val="002555CF"/>
    <w:rsid w:val="0025680C"/>
    <w:rsid w:val="002656B6"/>
    <w:rsid w:val="0028050B"/>
    <w:rsid w:val="00285C64"/>
    <w:rsid w:val="002902B1"/>
    <w:rsid w:val="00293F76"/>
    <w:rsid w:val="00295801"/>
    <w:rsid w:val="002A2106"/>
    <w:rsid w:val="002A2294"/>
    <w:rsid w:val="002A76DB"/>
    <w:rsid w:val="002B1B0B"/>
    <w:rsid w:val="002B2B6B"/>
    <w:rsid w:val="002C16BB"/>
    <w:rsid w:val="002C3715"/>
    <w:rsid w:val="002C77D2"/>
    <w:rsid w:val="002D6939"/>
    <w:rsid w:val="002E1319"/>
    <w:rsid w:val="002E172F"/>
    <w:rsid w:val="002E5DF1"/>
    <w:rsid w:val="002E7285"/>
    <w:rsid w:val="002F0153"/>
    <w:rsid w:val="002F40F1"/>
    <w:rsid w:val="00303B23"/>
    <w:rsid w:val="00312F95"/>
    <w:rsid w:val="00323112"/>
    <w:rsid w:val="00327120"/>
    <w:rsid w:val="003276BA"/>
    <w:rsid w:val="00327D53"/>
    <w:rsid w:val="00330CF2"/>
    <w:rsid w:val="00333AAB"/>
    <w:rsid w:val="003370D4"/>
    <w:rsid w:val="00337528"/>
    <w:rsid w:val="00340BAC"/>
    <w:rsid w:val="00340D00"/>
    <w:rsid w:val="00342E70"/>
    <w:rsid w:val="003453F9"/>
    <w:rsid w:val="00350F5A"/>
    <w:rsid w:val="00351168"/>
    <w:rsid w:val="00352C67"/>
    <w:rsid w:val="0035367F"/>
    <w:rsid w:val="003608F7"/>
    <w:rsid w:val="00362D53"/>
    <w:rsid w:val="00364AD5"/>
    <w:rsid w:val="003666C3"/>
    <w:rsid w:val="00384620"/>
    <w:rsid w:val="003850EC"/>
    <w:rsid w:val="00387E91"/>
    <w:rsid w:val="003904AE"/>
    <w:rsid w:val="00391C79"/>
    <w:rsid w:val="003942CA"/>
    <w:rsid w:val="003A3C84"/>
    <w:rsid w:val="003B0BEC"/>
    <w:rsid w:val="003B287B"/>
    <w:rsid w:val="003B6AA7"/>
    <w:rsid w:val="003C166C"/>
    <w:rsid w:val="003C5942"/>
    <w:rsid w:val="003C72D2"/>
    <w:rsid w:val="003D380A"/>
    <w:rsid w:val="003D7F73"/>
    <w:rsid w:val="003E0E31"/>
    <w:rsid w:val="003E3D2B"/>
    <w:rsid w:val="003F0500"/>
    <w:rsid w:val="003F6810"/>
    <w:rsid w:val="00401D36"/>
    <w:rsid w:val="00406D88"/>
    <w:rsid w:val="00420C6D"/>
    <w:rsid w:val="00423CA0"/>
    <w:rsid w:val="00431518"/>
    <w:rsid w:val="00432D95"/>
    <w:rsid w:val="00435F28"/>
    <w:rsid w:val="00436B03"/>
    <w:rsid w:val="00441875"/>
    <w:rsid w:val="004451AE"/>
    <w:rsid w:val="00453E81"/>
    <w:rsid w:val="00456BA5"/>
    <w:rsid w:val="00460438"/>
    <w:rsid w:val="004672F9"/>
    <w:rsid w:val="0046743A"/>
    <w:rsid w:val="00470B73"/>
    <w:rsid w:val="0047265E"/>
    <w:rsid w:val="00477654"/>
    <w:rsid w:val="00480DC0"/>
    <w:rsid w:val="00481038"/>
    <w:rsid w:val="0048356C"/>
    <w:rsid w:val="004857B5"/>
    <w:rsid w:val="0048618C"/>
    <w:rsid w:val="004867C0"/>
    <w:rsid w:val="0049387A"/>
    <w:rsid w:val="004A0428"/>
    <w:rsid w:val="004A3354"/>
    <w:rsid w:val="004A5BC3"/>
    <w:rsid w:val="004A616F"/>
    <w:rsid w:val="004A6403"/>
    <w:rsid w:val="004C1A50"/>
    <w:rsid w:val="004C6464"/>
    <w:rsid w:val="004D3735"/>
    <w:rsid w:val="004D5246"/>
    <w:rsid w:val="004D5E93"/>
    <w:rsid w:val="004E4916"/>
    <w:rsid w:val="004E6DB3"/>
    <w:rsid w:val="004F31CF"/>
    <w:rsid w:val="004F6586"/>
    <w:rsid w:val="004F6F47"/>
    <w:rsid w:val="00514C17"/>
    <w:rsid w:val="005228F8"/>
    <w:rsid w:val="005259B6"/>
    <w:rsid w:val="00525EED"/>
    <w:rsid w:val="0052621C"/>
    <w:rsid w:val="005268C1"/>
    <w:rsid w:val="00534CBC"/>
    <w:rsid w:val="005445D1"/>
    <w:rsid w:val="00546346"/>
    <w:rsid w:val="00556434"/>
    <w:rsid w:val="0056380B"/>
    <w:rsid w:val="0057090E"/>
    <w:rsid w:val="00572D23"/>
    <w:rsid w:val="00572E3B"/>
    <w:rsid w:val="005746E3"/>
    <w:rsid w:val="005768C3"/>
    <w:rsid w:val="0058066E"/>
    <w:rsid w:val="00583C61"/>
    <w:rsid w:val="00584BE8"/>
    <w:rsid w:val="005908CB"/>
    <w:rsid w:val="00590BEC"/>
    <w:rsid w:val="00592AB3"/>
    <w:rsid w:val="005A3F2C"/>
    <w:rsid w:val="005A6825"/>
    <w:rsid w:val="005B0A1F"/>
    <w:rsid w:val="005C03A4"/>
    <w:rsid w:val="005C67DD"/>
    <w:rsid w:val="005C682F"/>
    <w:rsid w:val="005D34D6"/>
    <w:rsid w:val="005D40CA"/>
    <w:rsid w:val="005D5052"/>
    <w:rsid w:val="00610B05"/>
    <w:rsid w:val="00623B07"/>
    <w:rsid w:val="00624F5F"/>
    <w:rsid w:val="00632063"/>
    <w:rsid w:val="00641D51"/>
    <w:rsid w:val="00647B26"/>
    <w:rsid w:val="00653F70"/>
    <w:rsid w:val="00657D70"/>
    <w:rsid w:val="006617B2"/>
    <w:rsid w:val="00661830"/>
    <w:rsid w:val="006641DD"/>
    <w:rsid w:val="006679DC"/>
    <w:rsid w:val="00682971"/>
    <w:rsid w:val="006869D7"/>
    <w:rsid w:val="00694FD5"/>
    <w:rsid w:val="00695A48"/>
    <w:rsid w:val="006A2A66"/>
    <w:rsid w:val="006A48F0"/>
    <w:rsid w:val="006B427B"/>
    <w:rsid w:val="006B5BD9"/>
    <w:rsid w:val="006C5BDC"/>
    <w:rsid w:val="006D2224"/>
    <w:rsid w:val="006D2E6C"/>
    <w:rsid w:val="006D5937"/>
    <w:rsid w:val="006D7730"/>
    <w:rsid w:val="006E1C53"/>
    <w:rsid w:val="006F0802"/>
    <w:rsid w:val="006F415D"/>
    <w:rsid w:val="007035DB"/>
    <w:rsid w:val="00704600"/>
    <w:rsid w:val="00711DB0"/>
    <w:rsid w:val="007144CE"/>
    <w:rsid w:val="00714CDF"/>
    <w:rsid w:val="007216B6"/>
    <w:rsid w:val="007303A3"/>
    <w:rsid w:val="00730AC5"/>
    <w:rsid w:val="0073704C"/>
    <w:rsid w:val="00740F4B"/>
    <w:rsid w:val="007451C6"/>
    <w:rsid w:val="00754215"/>
    <w:rsid w:val="00764278"/>
    <w:rsid w:val="0077006B"/>
    <w:rsid w:val="00773E84"/>
    <w:rsid w:val="00776944"/>
    <w:rsid w:val="007872D6"/>
    <w:rsid w:val="007904CA"/>
    <w:rsid w:val="00791CBC"/>
    <w:rsid w:val="00792E42"/>
    <w:rsid w:val="00797F95"/>
    <w:rsid w:val="007A0620"/>
    <w:rsid w:val="007B0891"/>
    <w:rsid w:val="007C47C5"/>
    <w:rsid w:val="007D3711"/>
    <w:rsid w:val="007D3945"/>
    <w:rsid w:val="007D461F"/>
    <w:rsid w:val="007D4CB9"/>
    <w:rsid w:val="007D6BC1"/>
    <w:rsid w:val="007D6CBC"/>
    <w:rsid w:val="007E18AE"/>
    <w:rsid w:val="007E307A"/>
    <w:rsid w:val="007E3685"/>
    <w:rsid w:val="007E6143"/>
    <w:rsid w:val="007F1B91"/>
    <w:rsid w:val="007F40D4"/>
    <w:rsid w:val="00801F60"/>
    <w:rsid w:val="008076DC"/>
    <w:rsid w:val="00807BA8"/>
    <w:rsid w:val="008115F8"/>
    <w:rsid w:val="00814F06"/>
    <w:rsid w:val="00817D9D"/>
    <w:rsid w:val="00817FA0"/>
    <w:rsid w:val="00825CDF"/>
    <w:rsid w:val="00826723"/>
    <w:rsid w:val="00831F1D"/>
    <w:rsid w:val="00832482"/>
    <w:rsid w:val="00836EDA"/>
    <w:rsid w:val="00837656"/>
    <w:rsid w:val="008439F2"/>
    <w:rsid w:val="00850D61"/>
    <w:rsid w:val="008569A7"/>
    <w:rsid w:val="0086512A"/>
    <w:rsid w:val="008715CB"/>
    <w:rsid w:val="00872912"/>
    <w:rsid w:val="00880340"/>
    <w:rsid w:val="00885AB7"/>
    <w:rsid w:val="008872EC"/>
    <w:rsid w:val="00891F56"/>
    <w:rsid w:val="00893B11"/>
    <w:rsid w:val="008A18A3"/>
    <w:rsid w:val="008A5213"/>
    <w:rsid w:val="008A6519"/>
    <w:rsid w:val="008A7A9F"/>
    <w:rsid w:val="008B671F"/>
    <w:rsid w:val="008B67A4"/>
    <w:rsid w:val="008B7CFB"/>
    <w:rsid w:val="008C320D"/>
    <w:rsid w:val="008E3894"/>
    <w:rsid w:val="008F6A78"/>
    <w:rsid w:val="008F6BD0"/>
    <w:rsid w:val="009007C2"/>
    <w:rsid w:val="0090292E"/>
    <w:rsid w:val="00903F2F"/>
    <w:rsid w:val="00922CF0"/>
    <w:rsid w:val="00922DE1"/>
    <w:rsid w:val="009306B2"/>
    <w:rsid w:val="00930A46"/>
    <w:rsid w:val="00931CB0"/>
    <w:rsid w:val="00934F0D"/>
    <w:rsid w:val="0094498D"/>
    <w:rsid w:val="009561E5"/>
    <w:rsid w:val="009577F8"/>
    <w:rsid w:val="00960885"/>
    <w:rsid w:val="009661C4"/>
    <w:rsid w:val="00972143"/>
    <w:rsid w:val="00973ACC"/>
    <w:rsid w:val="00985554"/>
    <w:rsid w:val="009877BA"/>
    <w:rsid w:val="00993C32"/>
    <w:rsid w:val="00996815"/>
    <w:rsid w:val="009A0208"/>
    <w:rsid w:val="009A29C1"/>
    <w:rsid w:val="009A53C1"/>
    <w:rsid w:val="009A54E1"/>
    <w:rsid w:val="009A7D69"/>
    <w:rsid w:val="009B3A22"/>
    <w:rsid w:val="009B7CC6"/>
    <w:rsid w:val="009C1960"/>
    <w:rsid w:val="009C2DCF"/>
    <w:rsid w:val="009D28E0"/>
    <w:rsid w:val="009D3D79"/>
    <w:rsid w:val="009D4B76"/>
    <w:rsid w:val="009D5016"/>
    <w:rsid w:val="009D5B39"/>
    <w:rsid w:val="009E16AD"/>
    <w:rsid w:val="009E5B28"/>
    <w:rsid w:val="009E6156"/>
    <w:rsid w:val="009F1676"/>
    <w:rsid w:val="009F2EB5"/>
    <w:rsid w:val="00A030F4"/>
    <w:rsid w:val="00A077D6"/>
    <w:rsid w:val="00A13096"/>
    <w:rsid w:val="00A149E9"/>
    <w:rsid w:val="00A16A8D"/>
    <w:rsid w:val="00A244DE"/>
    <w:rsid w:val="00A30F33"/>
    <w:rsid w:val="00A3184F"/>
    <w:rsid w:val="00A31F20"/>
    <w:rsid w:val="00A346D4"/>
    <w:rsid w:val="00A430C2"/>
    <w:rsid w:val="00A66ADA"/>
    <w:rsid w:val="00A7147D"/>
    <w:rsid w:val="00A72F50"/>
    <w:rsid w:val="00A74624"/>
    <w:rsid w:val="00A82273"/>
    <w:rsid w:val="00A831D6"/>
    <w:rsid w:val="00A8375D"/>
    <w:rsid w:val="00A83FB3"/>
    <w:rsid w:val="00A85E2A"/>
    <w:rsid w:val="00AB1E0B"/>
    <w:rsid w:val="00AB455D"/>
    <w:rsid w:val="00AC0CA1"/>
    <w:rsid w:val="00AD158E"/>
    <w:rsid w:val="00AD2507"/>
    <w:rsid w:val="00AD3375"/>
    <w:rsid w:val="00AD339B"/>
    <w:rsid w:val="00AD3E98"/>
    <w:rsid w:val="00AE328B"/>
    <w:rsid w:val="00AE3E8E"/>
    <w:rsid w:val="00AE5981"/>
    <w:rsid w:val="00AF2094"/>
    <w:rsid w:val="00AF306E"/>
    <w:rsid w:val="00B01237"/>
    <w:rsid w:val="00B03409"/>
    <w:rsid w:val="00B035E9"/>
    <w:rsid w:val="00B05038"/>
    <w:rsid w:val="00B1706C"/>
    <w:rsid w:val="00B2593B"/>
    <w:rsid w:val="00B25AA8"/>
    <w:rsid w:val="00B26336"/>
    <w:rsid w:val="00B32EC2"/>
    <w:rsid w:val="00B36F86"/>
    <w:rsid w:val="00B45C9C"/>
    <w:rsid w:val="00B465AB"/>
    <w:rsid w:val="00B538F7"/>
    <w:rsid w:val="00B53D89"/>
    <w:rsid w:val="00B53F8A"/>
    <w:rsid w:val="00B62070"/>
    <w:rsid w:val="00B644D2"/>
    <w:rsid w:val="00B65A83"/>
    <w:rsid w:val="00B67F93"/>
    <w:rsid w:val="00B71DD7"/>
    <w:rsid w:val="00B74D13"/>
    <w:rsid w:val="00B75AA4"/>
    <w:rsid w:val="00B76BF0"/>
    <w:rsid w:val="00B96144"/>
    <w:rsid w:val="00B97E24"/>
    <w:rsid w:val="00BB2014"/>
    <w:rsid w:val="00BB56C4"/>
    <w:rsid w:val="00BC21E9"/>
    <w:rsid w:val="00BC371C"/>
    <w:rsid w:val="00BC3F71"/>
    <w:rsid w:val="00BD03B5"/>
    <w:rsid w:val="00BD1806"/>
    <w:rsid w:val="00BD253D"/>
    <w:rsid w:val="00BE2B83"/>
    <w:rsid w:val="00BE40D1"/>
    <w:rsid w:val="00BF14C7"/>
    <w:rsid w:val="00BF4926"/>
    <w:rsid w:val="00C00E01"/>
    <w:rsid w:val="00C01B6B"/>
    <w:rsid w:val="00C14F28"/>
    <w:rsid w:val="00C16B16"/>
    <w:rsid w:val="00C247B4"/>
    <w:rsid w:val="00C276A2"/>
    <w:rsid w:val="00C30258"/>
    <w:rsid w:val="00C32AE9"/>
    <w:rsid w:val="00C35668"/>
    <w:rsid w:val="00C45B8F"/>
    <w:rsid w:val="00C60F4C"/>
    <w:rsid w:val="00C615F5"/>
    <w:rsid w:val="00C62FBA"/>
    <w:rsid w:val="00C809F4"/>
    <w:rsid w:val="00C81649"/>
    <w:rsid w:val="00C82A37"/>
    <w:rsid w:val="00C8733D"/>
    <w:rsid w:val="00C962E9"/>
    <w:rsid w:val="00C97B94"/>
    <w:rsid w:val="00CA08F5"/>
    <w:rsid w:val="00CB1BBF"/>
    <w:rsid w:val="00CB5BF9"/>
    <w:rsid w:val="00CC2925"/>
    <w:rsid w:val="00CC3202"/>
    <w:rsid w:val="00CC4806"/>
    <w:rsid w:val="00CC49B0"/>
    <w:rsid w:val="00CD171A"/>
    <w:rsid w:val="00CD2A0C"/>
    <w:rsid w:val="00CD4078"/>
    <w:rsid w:val="00CE424B"/>
    <w:rsid w:val="00CF001D"/>
    <w:rsid w:val="00D0339B"/>
    <w:rsid w:val="00D17CFD"/>
    <w:rsid w:val="00D203C0"/>
    <w:rsid w:val="00D26B67"/>
    <w:rsid w:val="00D318DF"/>
    <w:rsid w:val="00D326E1"/>
    <w:rsid w:val="00D33804"/>
    <w:rsid w:val="00D416A2"/>
    <w:rsid w:val="00D43F20"/>
    <w:rsid w:val="00D442E3"/>
    <w:rsid w:val="00D45EF4"/>
    <w:rsid w:val="00D529CF"/>
    <w:rsid w:val="00D53C30"/>
    <w:rsid w:val="00D5683C"/>
    <w:rsid w:val="00D57413"/>
    <w:rsid w:val="00D60AA8"/>
    <w:rsid w:val="00D6121F"/>
    <w:rsid w:val="00D618C9"/>
    <w:rsid w:val="00D62E18"/>
    <w:rsid w:val="00D73F4C"/>
    <w:rsid w:val="00D757B8"/>
    <w:rsid w:val="00D8073B"/>
    <w:rsid w:val="00D9136F"/>
    <w:rsid w:val="00D93488"/>
    <w:rsid w:val="00D93809"/>
    <w:rsid w:val="00D953AD"/>
    <w:rsid w:val="00D95A3A"/>
    <w:rsid w:val="00DA06DE"/>
    <w:rsid w:val="00DA5648"/>
    <w:rsid w:val="00DA7989"/>
    <w:rsid w:val="00DA7DC8"/>
    <w:rsid w:val="00DC05FB"/>
    <w:rsid w:val="00DC1E25"/>
    <w:rsid w:val="00DC51B4"/>
    <w:rsid w:val="00DD0C84"/>
    <w:rsid w:val="00DD1740"/>
    <w:rsid w:val="00DE23CB"/>
    <w:rsid w:val="00DE2C5F"/>
    <w:rsid w:val="00DE3EE0"/>
    <w:rsid w:val="00DF04E0"/>
    <w:rsid w:val="00DF1CD7"/>
    <w:rsid w:val="00DF7199"/>
    <w:rsid w:val="00E02359"/>
    <w:rsid w:val="00E03618"/>
    <w:rsid w:val="00E03A1F"/>
    <w:rsid w:val="00E0772A"/>
    <w:rsid w:val="00E163AE"/>
    <w:rsid w:val="00E356CC"/>
    <w:rsid w:val="00E41966"/>
    <w:rsid w:val="00E43FB7"/>
    <w:rsid w:val="00E44A81"/>
    <w:rsid w:val="00E50540"/>
    <w:rsid w:val="00E63753"/>
    <w:rsid w:val="00E65B60"/>
    <w:rsid w:val="00E667AE"/>
    <w:rsid w:val="00E7005D"/>
    <w:rsid w:val="00E70B39"/>
    <w:rsid w:val="00E742C2"/>
    <w:rsid w:val="00E852DB"/>
    <w:rsid w:val="00E91BAD"/>
    <w:rsid w:val="00E96E80"/>
    <w:rsid w:val="00EA0848"/>
    <w:rsid w:val="00EA5862"/>
    <w:rsid w:val="00EA673F"/>
    <w:rsid w:val="00EA6976"/>
    <w:rsid w:val="00EA7572"/>
    <w:rsid w:val="00EB172A"/>
    <w:rsid w:val="00EB2C6A"/>
    <w:rsid w:val="00EC50B7"/>
    <w:rsid w:val="00ED2953"/>
    <w:rsid w:val="00EF316D"/>
    <w:rsid w:val="00EF3DF8"/>
    <w:rsid w:val="00EF6409"/>
    <w:rsid w:val="00F0215C"/>
    <w:rsid w:val="00F069B2"/>
    <w:rsid w:val="00F06C1B"/>
    <w:rsid w:val="00F117B5"/>
    <w:rsid w:val="00F2066D"/>
    <w:rsid w:val="00F23667"/>
    <w:rsid w:val="00F306F3"/>
    <w:rsid w:val="00F31DD0"/>
    <w:rsid w:val="00F335E5"/>
    <w:rsid w:val="00F37FEE"/>
    <w:rsid w:val="00F45EFC"/>
    <w:rsid w:val="00F522C8"/>
    <w:rsid w:val="00F53D89"/>
    <w:rsid w:val="00F54165"/>
    <w:rsid w:val="00F56764"/>
    <w:rsid w:val="00F61583"/>
    <w:rsid w:val="00F703B1"/>
    <w:rsid w:val="00F7103B"/>
    <w:rsid w:val="00F7259C"/>
    <w:rsid w:val="00F8221F"/>
    <w:rsid w:val="00F83FA2"/>
    <w:rsid w:val="00F86F34"/>
    <w:rsid w:val="00F87B1E"/>
    <w:rsid w:val="00F93E30"/>
    <w:rsid w:val="00F942ED"/>
    <w:rsid w:val="00F94E0F"/>
    <w:rsid w:val="00FA108F"/>
    <w:rsid w:val="00FA4DAA"/>
    <w:rsid w:val="00FB1CE0"/>
    <w:rsid w:val="00FB2810"/>
    <w:rsid w:val="00FC01F7"/>
    <w:rsid w:val="00FC30C7"/>
    <w:rsid w:val="00FC6ADA"/>
    <w:rsid w:val="00FD4DDC"/>
    <w:rsid w:val="00FD7699"/>
    <w:rsid w:val="00FE63AE"/>
    <w:rsid w:val="00FF1885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F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E43FB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43FB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3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43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189</Words>
  <Characters>1080</Characters>
  <Application>Microsoft Office Outlook</Application>
  <DocSecurity>0</DocSecurity>
  <Lines>0</Lines>
  <Paragraphs>0</Paragraphs>
  <ScaleCrop>false</ScaleCrop>
  <Company>OEM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2013 г</dc:title>
  <dc:subject/>
  <dc:creator>ok2091</dc:creator>
  <cp:keywords/>
  <dc:description/>
  <cp:lastModifiedBy>Admin</cp:lastModifiedBy>
  <cp:revision>3</cp:revision>
  <dcterms:created xsi:type="dcterms:W3CDTF">2014-02-11T06:59:00Z</dcterms:created>
  <dcterms:modified xsi:type="dcterms:W3CDTF">2014-02-11T07:00:00Z</dcterms:modified>
</cp:coreProperties>
</file>