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DA" w:rsidRPr="00F946DA" w:rsidRDefault="001A28DA" w:rsidP="003E6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</w:p>
    <w:p w:rsidR="001A28DA" w:rsidRPr="00F946DA" w:rsidRDefault="001A28DA" w:rsidP="003E684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Pr="00985CB9">
        <w:rPr>
          <w:rFonts w:ascii="Times New Roman" w:hAnsi="Times New Roman" w:cs="Times New Roman"/>
          <w:sz w:val="28"/>
          <w:szCs w:val="28"/>
          <w:lang w:eastAsia="ru-RU"/>
        </w:rPr>
        <w:t>муниципальных служащих администрации городского округа «Александровск-Сахалинский район»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, размещаемые на официальном сайте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«Александровск-Сахалинский район» 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«Александровск-Сахалинский район» от 08.05.2015 г. № 230</w:t>
      </w:r>
    </w:p>
    <w:p w:rsidR="001A28DA" w:rsidRDefault="001A28DA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582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95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1A28DA" w:rsidRPr="00D15A2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1A28DA" w:rsidRPr="00D15A2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DA" w:rsidRPr="00D15A29">
        <w:trPr>
          <w:trHeight w:val="7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Тулинов А.Т.</w:t>
            </w: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надувная с мотором М430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3 622 298,2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DA" w:rsidRPr="00D15A29">
        <w:trPr>
          <w:trHeight w:val="1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8DA" w:rsidRDefault="001A28DA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A28DA" w:rsidRPr="00D15A29" w:rsidRDefault="001A28DA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8A0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261 001,17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DA" w:rsidRPr="00D15A2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A4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Жаров В.Н.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мэра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3E6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28DA" w:rsidRPr="00D15A29" w:rsidRDefault="001A28DA" w:rsidP="003E6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1 371 298,51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DA" w:rsidRPr="00D15A29">
        <w:trPr>
          <w:trHeight w:val="191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Default="001A28D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DA" w:rsidRPr="00D15A2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Равдугин В.А.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мэра-начальник Управления социальной политики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28DA" w:rsidRDefault="001A28DA" w:rsidP="00985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8DA" w:rsidRDefault="001A28DA" w:rsidP="00985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A28DA" w:rsidRDefault="001A28DA" w:rsidP="00985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28DA" w:rsidRPr="00D15A29" w:rsidRDefault="001A28DA" w:rsidP="00985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1 640 955,51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DA" w:rsidRPr="00D15A2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Default="001A28D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DA" w:rsidRPr="00D15A2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A4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115 534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DA" w:rsidRPr="00D15A2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A28DA" w:rsidRPr="00D15A29" w:rsidRDefault="001A28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Ерофеева О.Ю.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мэра-начальник отдела экономики, промышленности и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DA" w:rsidRPr="00D15A29" w:rsidRDefault="001A28D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1 646 950,86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DA" w:rsidRPr="00D15A29" w:rsidRDefault="001A28D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28DA" w:rsidRPr="00232EB2" w:rsidRDefault="001A28DA" w:rsidP="006978CD">
      <w:pPr>
        <w:rPr>
          <w:sz w:val="18"/>
          <w:szCs w:val="18"/>
        </w:rPr>
      </w:pPr>
    </w:p>
    <w:sectPr w:rsidR="001A28DA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938"/>
    <w:rsid w:val="000224E3"/>
    <w:rsid w:val="00036800"/>
    <w:rsid w:val="000F7E3E"/>
    <w:rsid w:val="00110208"/>
    <w:rsid w:val="00124CBC"/>
    <w:rsid w:val="00131EF1"/>
    <w:rsid w:val="00154527"/>
    <w:rsid w:val="00190163"/>
    <w:rsid w:val="001A28DA"/>
    <w:rsid w:val="001A4CE1"/>
    <w:rsid w:val="00201455"/>
    <w:rsid w:val="00232EB2"/>
    <w:rsid w:val="002471C3"/>
    <w:rsid w:val="00247CE9"/>
    <w:rsid w:val="002A45BF"/>
    <w:rsid w:val="0030282B"/>
    <w:rsid w:val="003579AF"/>
    <w:rsid w:val="00360451"/>
    <w:rsid w:val="00393948"/>
    <w:rsid w:val="003E684B"/>
    <w:rsid w:val="003F33EA"/>
    <w:rsid w:val="00441CF6"/>
    <w:rsid w:val="004434E6"/>
    <w:rsid w:val="00485C7F"/>
    <w:rsid w:val="00581378"/>
    <w:rsid w:val="0058371E"/>
    <w:rsid w:val="005B366C"/>
    <w:rsid w:val="005B4428"/>
    <w:rsid w:val="005E160C"/>
    <w:rsid w:val="005E67CD"/>
    <w:rsid w:val="006978CD"/>
    <w:rsid w:val="006D2FF8"/>
    <w:rsid w:val="00711B20"/>
    <w:rsid w:val="00713F94"/>
    <w:rsid w:val="0073741E"/>
    <w:rsid w:val="007853D8"/>
    <w:rsid w:val="007929C2"/>
    <w:rsid w:val="007B2CBC"/>
    <w:rsid w:val="007D255B"/>
    <w:rsid w:val="00810E92"/>
    <w:rsid w:val="00832D64"/>
    <w:rsid w:val="00846517"/>
    <w:rsid w:val="00860B00"/>
    <w:rsid w:val="00874227"/>
    <w:rsid w:val="008A0D31"/>
    <w:rsid w:val="008D3377"/>
    <w:rsid w:val="00916D04"/>
    <w:rsid w:val="00963EE4"/>
    <w:rsid w:val="00985CB9"/>
    <w:rsid w:val="009A400A"/>
    <w:rsid w:val="009B0818"/>
    <w:rsid w:val="009E1255"/>
    <w:rsid w:val="009E5D57"/>
    <w:rsid w:val="00A25CC9"/>
    <w:rsid w:val="00A75B42"/>
    <w:rsid w:val="00AB6399"/>
    <w:rsid w:val="00AB6C23"/>
    <w:rsid w:val="00AC3B16"/>
    <w:rsid w:val="00AD5A6C"/>
    <w:rsid w:val="00AE16A3"/>
    <w:rsid w:val="00AF5EBA"/>
    <w:rsid w:val="00B3533C"/>
    <w:rsid w:val="00B549EE"/>
    <w:rsid w:val="00B90777"/>
    <w:rsid w:val="00BB05DD"/>
    <w:rsid w:val="00BB4256"/>
    <w:rsid w:val="00BE2E82"/>
    <w:rsid w:val="00C00C32"/>
    <w:rsid w:val="00C11AA1"/>
    <w:rsid w:val="00C23274"/>
    <w:rsid w:val="00C23988"/>
    <w:rsid w:val="00C421E5"/>
    <w:rsid w:val="00C556FB"/>
    <w:rsid w:val="00CF0DDA"/>
    <w:rsid w:val="00CF7088"/>
    <w:rsid w:val="00D15A29"/>
    <w:rsid w:val="00D3667B"/>
    <w:rsid w:val="00D4666D"/>
    <w:rsid w:val="00D80766"/>
    <w:rsid w:val="00DB3521"/>
    <w:rsid w:val="00DC01BD"/>
    <w:rsid w:val="00DD0938"/>
    <w:rsid w:val="00DE7042"/>
    <w:rsid w:val="00E1374F"/>
    <w:rsid w:val="00E702A2"/>
    <w:rsid w:val="00E87353"/>
    <w:rsid w:val="00EB4FCE"/>
    <w:rsid w:val="00ED74BA"/>
    <w:rsid w:val="00EE105A"/>
    <w:rsid w:val="00F15D29"/>
    <w:rsid w:val="00F50AEE"/>
    <w:rsid w:val="00F728ED"/>
    <w:rsid w:val="00F833CA"/>
    <w:rsid w:val="00F946DA"/>
    <w:rsid w:val="00FA3627"/>
    <w:rsid w:val="00FA7BBE"/>
    <w:rsid w:val="00FE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27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8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581378"/>
    <w:pPr>
      <w:ind w:left="720"/>
    </w:pPr>
  </w:style>
  <w:style w:type="paragraph" w:customStyle="1" w:styleId="2">
    <w:name w:val="Знак2"/>
    <w:basedOn w:val="Normal"/>
    <w:next w:val="Heading2"/>
    <w:autoRedefine/>
    <w:uiPriority w:val="99"/>
    <w:rsid w:val="00985CB9"/>
    <w:pPr>
      <w:spacing w:after="0" w:line="240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235</TotalTime>
  <Pages>2</Pages>
  <Words>243</Words>
  <Characters>1388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1</cp:lastModifiedBy>
  <cp:revision>11</cp:revision>
  <cp:lastPrinted>2015-04-03T06:21:00Z</cp:lastPrinted>
  <dcterms:created xsi:type="dcterms:W3CDTF">2014-08-03T22:55:00Z</dcterms:created>
  <dcterms:modified xsi:type="dcterms:W3CDTF">2015-05-18T05:30:00Z</dcterms:modified>
</cp:coreProperties>
</file>