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F3" w:rsidRDefault="001B32F3" w:rsidP="00DE3C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 о  доходах,  об  имуществе  и  обязательствах  имущественного</w:t>
      </w:r>
    </w:p>
    <w:p w:rsidR="001B32F3" w:rsidRDefault="001B32F3" w:rsidP="00DE3C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характера  лиц,  замещающих муниципальную должность, должности муниципальной службы в Совете депутатов Тербунского муниципального района, его супруги (супруга) и несовершеннолетних детей </w:t>
      </w:r>
    </w:p>
    <w:p w:rsidR="001B32F3" w:rsidRDefault="001B32F3" w:rsidP="00DE3C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 период с 01 января по 31 декабря   2014 года</w:t>
      </w:r>
    </w:p>
    <w:p w:rsidR="001B32F3" w:rsidRDefault="001B32F3" w:rsidP="00DE3C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3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835"/>
        <w:gridCol w:w="1276"/>
        <w:gridCol w:w="1132"/>
        <w:gridCol w:w="1417"/>
        <w:gridCol w:w="1278"/>
        <w:gridCol w:w="1130"/>
        <w:gridCol w:w="1384"/>
        <w:gridCol w:w="1049"/>
        <w:gridCol w:w="1469"/>
        <w:gridCol w:w="1340"/>
      </w:tblGrid>
      <w:tr w:rsidR="001B32F3" w:rsidRPr="00837D30" w:rsidTr="00837D30">
        <w:trPr>
          <w:trHeight w:val="1000"/>
        </w:trPr>
        <w:tc>
          <w:tcPr>
            <w:tcW w:w="2835" w:type="dxa"/>
            <w:vMerge w:val="restart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Ф.И.О. лица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замещающего муниципальную должность, должность муниципальной службы в органах местного самоуправления Тербунского муниципального района</w:t>
            </w:r>
          </w:p>
        </w:tc>
        <w:tc>
          <w:tcPr>
            <w:tcW w:w="1276" w:type="dxa"/>
            <w:vMerge w:val="restart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>
              <w:t>Долж-</w:t>
            </w:r>
            <w:r w:rsidRPr="00837D30">
              <w:t>ность</w:t>
            </w:r>
          </w:p>
        </w:tc>
        <w:tc>
          <w:tcPr>
            <w:tcW w:w="1132" w:type="dxa"/>
            <w:vMerge w:val="restart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Общая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сумма деклари</w:t>
            </w:r>
            <w:r>
              <w:t>-</w:t>
            </w:r>
            <w:r w:rsidRPr="00837D30">
              <w:t>рован</w:t>
            </w:r>
            <w:r>
              <w:t>-</w:t>
            </w:r>
            <w:r w:rsidRPr="00837D30">
              <w:t>ного годового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дохода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>
              <w:t>за 2013</w:t>
            </w:r>
            <w:r w:rsidRPr="00837D30">
              <w:t xml:space="preserve"> год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(руб.)</w:t>
            </w:r>
          </w:p>
        </w:tc>
        <w:tc>
          <w:tcPr>
            <w:tcW w:w="3825" w:type="dxa"/>
            <w:gridSpan w:val="3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объектов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недвижимого имущества,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принадлежащих на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праве собственности</w:t>
            </w:r>
          </w:p>
        </w:tc>
        <w:tc>
          <w:tcPr>
            <w:tcW w:w="3902" w:type="dxa"/>
            <w:gridSpan w:val="3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объектов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недвижимого имущества,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находящихся в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пользовании</w:t>
            </w:r>
          </w:p>
        </w:tc>
        <w:tc>
          <w:tcPr>
            <w:tcW w:w="1340" w:type="dxa"/>
            <w:vMerge w:val="restart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транспорт</w:t>
            </w:r>
            <w:r>
              <w:t>-</w:t>
            </w:r>
            <w:r w:rsidRPr="00837D30">
              <w:t>ных средств, принадле</w:t>
            </w:r>
            <w:r>
              <w:t>-</w:t>
            </w:r>
            <w:r w:rsidRPr="00837D30">
              <w:t>жащих на праве собствен</w:t>
            </w:r>
            <w:r>
              <w:t>-</w:t>
            </w:r>
            <w:r w:rsidRPr="00837D30">
              <w:t>ности (вид, марка)</w:t>
            </w:r>
          </w:p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</w:p>
        </w:tc>
      </w:tr>
      <w:tr w:rsidR="001B32F3" w:rsidRPr="00837D30" w:rsidTr="00837D30">
        <w:trPr>
          <w:trHeight w:val="1000"/>
        </w:trPr>
        <w:tc>
          <w:tcPr>
            <w:tcW w:w="2835" w:type="dxa"/>
            <w:vMerge/>
            <w:vAlign w:val="center"/>
          </w:tcPr>
          <w:p w:rsidR="001B32F3" w:rsidRPr="00837D30" w:rsidRDefault="001B32F3"/>
        </w:tc>
        <w:tc>
          <w:tcPr>
            <w:tcW w:w="1276" w:type="dxa"/>
            <w:vMerge/>
            <w:vAlign w:val="center"/>
          </w:tcPr>
          <w:p w:rsidR="001B32F3" w:rsidRPr="00837D30" w:rsidRDefault="001B32F3"/>
        </w:tc>
        <w:tc>
          <w:tcPr>
            <w:tcW w:w="1132" w:type="dxa"/>
            <w:vMerge/>
            <w:vAlign w:val="center"/>
          </w:tcPr>
          <w:p w:rsidR="001B32F3" w:rsidRPr="00837D30" w:rsidRDefault="001B32F3" w:rsidP="00837D30">
            <w:pPr>
              <w:jc w:val="center"/>
            </w:pPr>
          </w:p>
        </w:tc>
        <w:tc>
          <w:tcPr>
            <w:tcW w:w="1417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Виды</w:t>
            </w:r>
          </w:p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объектов</w:t>
            </w:r>
          </w:p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недвижимости</w:t>
            </w:r>
          </w:p>
        </w:tc>
        <w:tc>
          <w:tcPr>
            <w:tcW w:w="1278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Площадь</w:t>
            </w:r>
          </w:p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(кв.м.)</w:t>
            </w:r>
          </w:p>
        </w:tc>
        <w:tc>
          <w:tcPr>
            <w:tcW w:w="1130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Страна</w:t>
            </w:r>
          </w:p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837D30">
              <w:t>асполо</w:t>
            </w:r>
            <w:r>
              <w:t>-</w:t>
            </w:r>
            <w:r w:rsidRPr="00837D30">
              <w:t>жения</w:t>
            </w:r>
          </w:p>
        </w:tc>
        <w:tc>
          <w:tcPr>
            <w:tcW w:w="1384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Виды</w:t>
            </w:r>
          </w:p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объектов</w:t>
            </w:r>
          </w:p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недвижи</w:t>
            </w:r>
            <w:r>
              <w:t>-</w:t>
            </w:r>
            <w:r w:rsidRPr="00837D30">
              <w:t>мости</w:t>
            </w:r>
          </w:p>
        </w:tc>
        <w:tc>
          <w:tcPr>
            <w:tcW w:w="1049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Пло</w:t>
            </w:r>
            <w:r>
              <w:t>-</w:t>
            </w:r>
            <w:r w:rsidRPr="00837D30">
              <w:t>щадь</w:t>
            </w:r>
          </w:p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(кв.м.)</w:t>
            </w:r>
          </w:p>
        </w:tc>
        <w:tc>
          <w:tcPr>
            <w:tcW w:w="1469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 w:rsidRPr="00837D30">
              <w:t>Страна</w:t>
            </w:r>
          </w:p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837D30">
              <w:t>асположе</w:t>
            </w:r>
            <w:r>
              <w:t>-</w:t>
            </w:r>
            <w:r w:rsidRPr="00837D30">
              <w:t>ния</w:t>
            </w:r>
          </w:p>
        </w:tc>
        <w:tc>
          <w:tcPr>
            <w:tcW w:w="1340" w:type="dxa"/>
            <w:vMerge/>
            <w:vAlign w:val="center"/>
          </w:tcPr>
          <w:p w:rsidR="001B32F3" w:rsidRPr="00837D30" w:rsidRDefault="001B32F3"/>
        </w:tc>
      </w:tr>
      <w:tr w:rsidR="001B32F3" w:rsidRPr="00837D30" w:rsidTr="00837D30">
        <w:trPr>
          <w:trHeight w:val="281"/>
        </w:trPr>
        <w:tc>
          <w:tcPr>
            <w:tcW w:w="2835" w:type="dxa"/>
          </w:tcPr>
          <w:p w:rsidR="001B32F3" w:rsidRDefault="001B32F3">
            <w:pPr>
              <w:autoSpaceDE w:val="0"/>
              <w:autoSpaceDN w:val="0"/>
              <w:adjustRightInd w:val="0"/>
              <w:outlineLvl w:val="0"/>
            </w:pPr>
            <w:r>
              <w:t xml:space="preserve">Демидов </w:t>
            </w:r>
          </w:p>
          <w:p w:rsidR="001B32F3" w:rsidRPr="00837D30" w:rsidRDefault="001B32F3">
            <w:pPr>
              <w:autoSpaceDE w:val="0"/>
              <w:autoSpaceDN w:val="0"/>
              <w:adjustRightInd w:val="0"/>
              <w:outlineLvl w:val="0"/>
            </w:pPr>
            <w:r>
              <w:t>Сергей Николаевич</w:t>
            </w:r>
          </w:p>
        </w:tc>
        <w:tc>
          <w:tcPr>
            <w:tcW w:w="1276" w:type="dxa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37D30">
              <w:rPr>
                <w:sz w:val="20"/>
                <w:szCs w:val="20"/>
              </w:rPr>
              <w:t>Председа-тель</w:t>
            </w:r>
          </w:p>
        </w:tc>
        <w:tc>
          <w:tcPr>
            <w:tcW w:w="1132" w:type="dxa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872119,7</w:t>
            </w:r>
          </w:p>
        </w:tc>
        <w:tc>
          <w:tcPr>
            <w:tcW w:w="1417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0" w:type="dxa"/>
          </w:tcPr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Автомо-били:</w:t>
            </w:r>
          </w:p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Тойота «Авенсис»;</w:t>
            </w:r>
          </w:p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Москвич -401;</w:t>
            </w:r>
          </w:p>
          <w:p w:rsidR="001B32F3" w:rsidRPr="00837D30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УАЗ -3303</w:t>
            </w:r>
          </w:p>
        </w:tc>
      </w:tr>
      <w:tr w:rsidR="001B32F3" w:rsidRPr="00837D30" w:rsidTr="00837D30">
        <w:tc>
          <w:tcPr>
            <w:tcW w:w="2835" w:type="dxa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</w:pPr>
            <w:r w:rsidRPr="00837D30">
              <w:t xml:space="preserve">Супруга     </w:t>
            </w:r>
          </w:p>
        </w:tc>
        <w:tc>
          <w:tcPr>
            <w:tcW w:w="1276" w:type="dxa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>
              <w:t>272986,8</w:t>
            </w:r>
          </w:p>
        </w:tc>
        <w:tc>
          <w:tcPr>
            <w:tcW w:w="1417" w:type="dxa"/>
          </w:tcPr>
          <w:p w:rsidR="001B32F3" w:rsidRDefault="001B32F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1B32F3" w:rsidRDefault="001B32F3">
            <w:pPr>
              <w:autoSpaceDE w:val="0"/>
              <w:autoSpaceDN w:val="0"/>
              <w:adjustRightInd w:val="0"/>
            </w:pPr>
          </w:p>
          <w:p w:rsidR="001B32F3" w:rsidRPr="00837D30" w:rsidRDefault="001B32F3">
            <w:pPr>
              <w:autoSpaceDE w:val="0"/>
              <w:autoSpaceDN w:val="0"/>
              <w:adjustRightInd w:val="0"/>
            </w:pPr>
            <w:r>
              <w:t>Квартира (1/2 доли)</w:t>
            </w:r>
          </w:p>
        </w:tc>
        <w:tc>
          <w:tcPr>
            <w:tcW w:w="1278" w:type="dxa"/>
          </w:tcPr>
          <w:p w:rsidR="001B32F3" w:rsidRDefault="001B32F3" w:rsidP="002A1636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  <w:p w:rsidR="001B32F3" w:rsidRDefault="001B32F3" w:rsidP="002A1636">
            <w:pPr>
              <w:autoSpaceDE w:val="0"/>
              <w:autoSpaceDN w:val="0"/>
              <w:adjustRightInd w:val="0"/>
              <w:jc w:val="center"/>
            </w:pPr>
          </w:p>
          <w:p w:rsidR="001B32F3" w:rsidRPr="00837D30" w:rsidRDefault="001B32F3" w:rsidP="002A1636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1130" w:type="dxa"/>
          </w:tcPr>
          <w:p w:rsidR="001B32F3" w:rsidRDefault="001B32F3" w:rsidP="002A16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B32F3" w:rsidRDefault="001B32F3" w:rsidP="002A1636">
            <w:pPr>
              <w:autoSpaceDE w:val="0"/>
              <w:autoSpaceDN w:val="0"/>
              <w:adjustRightInd w:val="0"/>
              <w:jc w:val="center"/>
            </w:pPr>
          </w:p>
          <w:p w:rsidR="001B32F3" w:rsidRPr="00837D30" w:rsidRDefault="001B32F3" w:rsidP="002A16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1B32F3" w:rsidRPr="00837D30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1B32F3" w:rsidRPr="00837D30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1B32F3" w:rsidRPr="00837D30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Автомо-биль</w:t>
            </w:r>
          </w:p>
          <w:p w:rsidR="001B32F3" w:rsidRPr="00837D30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УАЗ -31512; Пежо 307</w:t>
            </w:r>
          </w:p>
        </w:tc>
      </w:tr>
      <w:tr w:rsidR="001B32F3" w:rsidRPr="00837D30" w:rsidTr="00837D30">
        <w:tc>
          <w:tcPr>
            <w:tcW w:w="2835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32F3" w:rsidRPr="00837D30" w:rsidTr="00837D30">
        <w:tc>
          <w:tcPr>
            <w:tcW w:w="2835" w:type="dxa"/>
          </w:tcPr>
          <w:p w:rsidR="001B32F3" w:rsidRPr="00837D30" w:rsidRDefault="001B32F3">
            <w:pPr>
              <w:autoSpaceDE w:val="0"/>
              <w:autoSpaceDN w:val="0"/>
              <w:adjustRightInd w:val="0"/>
            </w:pPr>
            <w:r w:rsidRPr="00837D30">
              <w:t xml:space="preserve">Смирнова </w:t>
            </w:r>
          </w:p>
          <w:p w:rsidR="001B32F3" w:rsidRPr="00837D30" w:rsidRDefault="001B32F3">
            <w:pPr>
              <w:autoSpaceDE w:val="0"/>
              <w:autoSpaceDN w:val="0"/>
              <w:adjustRightInd w:val="0"/>
            </w:pPr>
            <w:r w:rsidRPr="00837D30">
              <w:t>Ирина Геннадьевна</w:t>
            </w:r>
          </w:p>
        </w:tc>
        <w:tc>
          <w:tcPr>
            <w:tcW w:w="1276" w:type="dxa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7D30">
              <w:rPr>
                <w:sz w:val="20"/>
                <w:szCs w:val="20"/>
              </w:rPr>
              <w:t>Начальник организа-ционного отдела</w:t>
            </w:r>
          </w:p>
        </w:tc>
        <w:tc>
          <w:tcPr>
            <w:tcW w:w="1132" w:type="dxa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</w:pPr>
            <w:r>
              <w:t>438651</w:t>
            </w:r>
          </w:p>
        </w:tc>
        <w:tc>
          <w:tcPr>
            <w:tcW w:w="1417" w:type="dxa"/>
          </w:tcPr>
          <w:p w:rsidR="001B32F3" w:rsidRDefault="001B32F3" w:rsidP="0051788F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1B32F3" w:rsidRDefault="001B32F3" w:rsidP="0051788F">
            <w:pPr>
              <w:autoSpaceDE w:val="0"/>
              <w:autoSpaceDN w:val="0"/>
              <w:adjustRightInd w:val="0"/>
              <w:jc w:val="center"/>
            </w:pPr>
            <w:r>
              <w:t>(2/5 доли)</w:t>
            </w:r>
          </w:p>
          <w:p w:rsidR="001B32F3" w:rsidRPr="00837D30" w:rsidRDefault="001B32F3" w:rsidP="0051788F">
            <w:pPr>
              <w:autoSpaceDE w:val="0"/>
              <w:autoSpaceDN w:val="0"/>
              <w:adjustRightInd w:val="0"/>
              <w:jc w:val="center"/>
            </w:pPr>
            <w:r>
              <w:t>Квартира (2/5 доли)</w:t>
            </w:r>
          </w:p>
        </w:tc>
        <w:tc>
          <w:tcPr>
            <w:tcW w:w="1278" w:type="dxa"/>
          </w:tcPr>
          <w:p w:rsidR="001B32F3" w:rsidRDefault="001B32F3" w:rsidP="0051788F">
            <w:pPr>
              <w:autoSpaceDE w:val="0"/>
              <w:autoSpaceDN w:val="0"/>
              <w:adjustRightInd w:val="0"/>
              <w:jc w:val="center"/>
            </w:pPr>
            <w:r>
              <w:t>867</w:t>
            </w:r>
          </w:p>
          <w:p w:rsidR="001B32F3" w:rsidRDefault="001B32F3" w:rsidP="0051788F">
            <w:pPr>
              <w:autoSpaceDE w:val="0"/>
              <w:autoSpaceDN w:val="0"/>
              <w:adjustRightInd w:val="0"/>
              <w:jc w:val="center"/>
            </w:pPr>
          </w:p>
          <w:p w:rsidR="001B32F3" w:rsidRDefault="001B32F3" w:rsidP="0051788F">
            <w:pPr>
              <w:autoSpaceDE w:val="0"/>
              <w:autoSpaceDN w:val="0"/>
              <w:adjustRightInd w:val="0"/>
              <w:jc w:val="center"/>
            </w:pPr>
          </w:p>
          <w:p w:rsidR="001B32F3" w:rsidRPr="00837D30" w:rsidRDefault="001B32F3" w:rsidP="0051788F">
            <w:pPr>
              <w:autoSpaceDE w:val="0"/>
              <w:autoSpaceDN w:val="0"/>
              <w:adjustRightInd w:val="0"/>
              <w:jc w:val="center"/>
            </w:pPr>
            <w:r>
              <w:t>66,6</w:t>
            </w:r>
          </w:p>
        </w:tc>
        <w:tc>
          <w:tcPr>
            <w:tcW w:w="1130" w:type="dxa"/>
          </w:tcPr>
          <w:p w:rsidR="001B32F3" w:rsidRPr="00837D30" w:rsidRDefault="001B32F3" w:rsidP="005178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1B32F3" w:rsidRPr="00837D30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1B32F3" w:rsidRPr="00837D30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1B32F3" w:rsidRPr="00837D30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1B32F3" w:rsidRPr="00837D30" w:rsidRDefault="001B32F3">
            <w:pPr>
              <w:autoSpaceDE w:val="0"/>
              <w:autoSpaceDN w:val="0"/>
              <w:adjustRightInd w:val="0"/>
            </w:pPr>
          </w:p>
        </w:tc>
      </w:tr>
      <w:tr w:rsidR="001B32F3" w:rsidRPr="00837D30" w:rsidTr="00837D30">
        <w:tc>
          <w:tcPr>
            <w:tcW w:w="2835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1B32F3" w:rsidRPr="00837D30" w:rsidRDefault="001B32F3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1B32F3" w:rsidRPr="00837D30" w:rsidRDefault="001B3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32F3" w:rsidRPr="0051788F" w:rsidTr="00837D30">
        <w:tc>
          <w:tcPr>
            <w:tcW w:w="2835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  <w:r w:rsidRPr="0051788F">
              <w:t>Кононова</w:t>
            </w:r>
          </w:p>
          <w:p w:rsidR="001B32F3" w:rsidRPr="0051788F" w:rsidRDefault="001B32F3">
            <w:pPr>
              <w:autoSpaceDE w:val="0"/>
              <w:autoSpaceDN w:val="0"/>
              <w:adjustRightInd w:val="0"/>
            </w:pPr>
            <w:r w:rsidRPr="0051788F">
              <w:t>Марина Васильевна</w:t>
            </w:r>
          </w:p>
        </w:tc>
        <w:tc>
          <w:tcPr>
            <w:tcW w:w="1276" w:type="dxa"/>
          </w:tcPr>
          <w:p w:rsidR="001B32F3" w:rsidRPr="0051788F" w:rsidRDefault="001B32F3" w:rsidP="0051788F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Заместительн</w:t>
            </w:r>
            <w:r w:rsidRPr="00837D30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837D30">
              <w:rPr>
                <w:sz w:val="20"/>
                <w:szCs w:val="20"/>
              </w:rPr>
              <w:t xml:space="preserve"> организа-ционного отдела</w:t>
            </w:r>
          </w:p>
        </w:tc>
        <w:tc>
          <w:tcPr>
            <w:tcW w:w="1132" w:type="dxa"/>
          </w:tcPr>
          <w:p w:rsidR="001B32F3" w:rsidRPr="0051788F" w:rsidRDefault="001B32F3" w:rsidP="00837D30">
            <w:pPr>
              <w:autoSpaceDE w:val="0"/>
              <w:autoSpaceDN w:val="0"/>
              <w:adjustRightInd w:val="0"/>
              <w:jc w:val="center"/>
            </w:pPr>
            <w:r>
              <w:t>494369</w:t>
            </w:r>
          </w:p>
        </w:tc>
        <w:tc>
          <w:tcPr>
            <w:tcW w:w="1417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  <w:r>
              <w:t>Земельный участок (пай)</w:t>
            </w:r>
          </w:p>
        </w:tc>
        <w:tc>
          <w:tcPr>
            <w:tcW w:w="1278" w:type="dxa"/>
          </w:tcPr>
          <w:p w:rsidR="001B32F3" w:rsidRPr="0051788F" w:rsidRDefault="001B32F3" w:rsidP="00EF53C1">
            <w:pPr>
              <w:autoSpaceDE w:val="0"/>
              <w:autoSpaceDN w:val="0"/>
              <w:adjustRightInd w:val="0"/>
              <w:jc w:val="center"/>
            </w:pPr>
            <w:r>
              <w:t>65100</w:t>
            </w:r>
          </w:p>
        </w:tc>
        <w:tc>
          <w:tcPr>
            <w:tcW w:w="113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384" w:type="dxa"/>
          </w:tcPr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(1/3 доли)</w:t>
            </w:r>
          </w:p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</w:p>
          <w:p w:rsidR="001B32F3" w:rsidRPr="0051788F" w:rsidRDefault="001B32F3" w:rsidP="001C43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1B32F3" w:rsidRDefault="001B32F3" w:rsidP="002F2D68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  <w:p w:rsidR="001B32F3" w:rsidRDefault="001B32F3" w:rsidP="002F2D68">
            <w:pPr>
              <w:autoSpaceDE w:val="0"/>
              <w:autoSpaceDN w:val="0"/>
              <w:adjustRightInd w:val="0"/>
              <w:jc w:val="center"/>
            </w:pPr>
          </w:p>
          <w:p w:rsidR="001B32F3" w:rsidRDefault="001B32F3" w:rsidP="002F2D68">
            <w:pPr>
              <w:autoSpaceDE w:val="0"/>
              <w:autoSpaceDN w:val="0"/>
              <w:adjustRightInd w:val="0"/>
              <w:jc w:val="center"/>
            </w:pPr>
          </w:p>
          <w:p w:rsidR="001B32F3" w:rsidRPr="0051788F" w:rsidRDefault="001B32F3" w:rsidP="002F2D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</w:tcPr>
          <w:p w:rsidR="001B32F3" w:rsidRPr="0051788F" w:rsidRDefault="001B32F3" w:rsidP="002F2D6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</w:tr>
      <w:tr w:rsidR="001B32F3" w:rsidRPr="0051788F" w:rsidTr="00837D30">
        <w:tc>
          <w:tcPr>
            <w:tcW w:w="2835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  <w:r w:rsidRPr="0051788F">
              <w:t>Супруг</w:t>
            </w:r>
          </w:p>
        </w:tc>
        <w:tc>
          <w:tcPr>
            <w:tcW w:w="1276" w:type="dxa"/>
          </w:tcPr>
          <w:p w:rsidR="001B32F3" w:rsidRPr="0051788F" w:rsidRDefault="001B32F3" w:rsidP="002A16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1B32F3" w:rsidRPr="0051788F" w:rsidRDefault="001B32F3" w:rsidP="00837D30">
            <w:pPr>
              <w:autoSpaceDE w:val="0"/>
              <w:autoSpaceDN w:val="0"/>
              <w:adjustRightInd w:val="0"/>
              <w:jc w:val="center"/>
            </w:pPr>
            <w:r>
              <w:t>730326</w:t>
            </w:r>
          </w:p>
        </w:tc>
        <w:tc>
          <w:tcPr>
            <w:tcW w:w="1417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B32F3" w:rsidRPr="0051788F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(1/3 доли)</w:t>
            </w:r>
          </w:p>
        </w:tc>
        <w:tc>
          <w:tcPr>
            <w:tcW w:w="1049" w:type="dxa"/>
          </w:tcPr>
          <w:p w:rsidR="001B32F3" w:rsidRDefault="001B32F3" w:rsidP="002F2D68">
            <w:pPr>
              <w:autoSpaceDE w:val="0"/>
              <w:autoSpaceDN w:val="0"/>
              <w:adjustRightInd w:val="0"/>
              <w:jc w:val="center"/>
            </w:pPr>
          </w:p>
          <w:p w:rsidR="001B32F3" w:rsidRDefault="001B32F3" w:rsidP="002F2D68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  <w:p w:rsidR="001B32F3" w:rsidRPr="0051788F" w:rsidRDefault="001B32F3" w:rsidP="002F2D68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469" w:type="dxa"/>
          </w:tcPr>
          <w:p w:rsidR="001B32F3" w:rsidRPr="0051788F" w:rsidRDefault="001B32F3" w:rsidP="002F2D6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Автомо-биль</w:t>
            </w:r>
          </w:p>
          <w:p w:rsidR="001B32F3" w:rsidRPr="0051788F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ВАЗ-2112</w:t>
            </w:r>
          </w:p>
        </w:tc>
      </w:tr>
      <w:tr w:rsidR="001B32F3" w:rsidRPr="0051788F" w:rsidTr="00837D30">
        <w:tc>
          <w:tcPr>
            <w:tcW w:w="2835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1B32F3" w:rsidRPr="0051788F" w:rsidRDefault="001B32F3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</w:tr>
      <w:tr w:rsidR="001B32F3" w:rsidRPr="0051788F" w:rsidTr="00837D30">
        <w:tc>
          <w:tcPr>
            <w:tcW w:w="2835" w:type="dxa"/>
          </w:tcPr>
          <w:p w:rsidR="001B32F3" w:rsidRDefault="001B32F3">
            <w:pPr>
              <w:autoSpaceDE w:val="0"/>
              <w:autoSpaceDN w:val="0"/>
              <w:adjustRightInd w:val="0"/>
            </w:pPr>
            <w:r>
              <w:t>Самодурова</w:t>
            </w:r>
          </w:p>
          <w:p w:rsidR="001B32F3" w:rsidRPr="0051788F" w:rsidRDefault="001B32F3">
            <w:pPr>
              <w:autoSpaceDE w:val="0"/>
              <w:autoSpaceDN w:val="0"/>
              <w:adjustRightInd w:val="0"/>
            </w:pPr>
            <w:r>
              <w:t>Елена Николаевна</w:t>
            </w:r>
          </w:p>
        </w:tc>
        <w:tc>
          <w:tcPr>
            <w:tcW w:w="1276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Ведущий специалист-эксперт (бухгалтер)</w:t>
            </w:r>
            <w:r w:rsidRPr="00837D30">
              <w:rPr>
                <w:sz w:val="20"/>
                <w:szCs w:val="20"/>
              </w:rPr>
              <w:t xml:space="preserve"> организа-ционного отдела</w:t>
            </w:r>
          </w:p>
        </w:tc>
        <w:tc>
          <w:tcPr>
            <w:tcW w:w="1132" w:type="dxa"/>
          </w:tcPr>
          <w:p w:rsidR="001B32F3" w:rsidRPr="0051788F" w:rsidRDefault="001B32F3" w:rsidP="00837D30">
            <w:pPr>
              <w:autoSpaceDE w:val="0"/>
              <w:autoSpaceDN w:val="0"/>
              <w:adjustRightInd w:val="0"/>
              <w:jc w:val="center"/>
            </w:pPr>
            <w:r>
              <w:t>236087,9</w:t>
            </w:r>
          </w:p>
        </w:tc>
        <w:tc>
          <w:tcPr>
            <w:tcW w:w="1417" w:type="dxa"/>
          </w:tcPr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B32F3" w:rsidRPr="0051788F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(3/5 доли)</w:t>
            </w:r>
          </w:p>
        </w:tc>
        <w:tc>
          <w:tcPr>
            <w:tcW w:w="1278" w:type="dxa"/>
          </w:tcPr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1043</w:t>
            </w:r>
          </w:p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</w:p>
          <w:p w:rsidR="001B32F3" w:rsidRPr="0051788F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70,1</w:t>
            </w:r>
          </w:p>
        </w:tc>
        <w:tc>
          <w:tcPr>
            <w:tcW w:w="113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</w:tr>
      <w:tr w:rsidR="001B32F3" w:rsidRPr="0051788F" w:rsidTr="00837D30">
        <w:tc>
          <w:tcPr>
            <w:tcW w:w="2835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1B32F3" w:rsidRPr="0051788F" w:rsidRDefault="001B32F3" w:rsidP="00837D30">
            <w:pPr>
              <w:autoSpaceDE w:val="0"/>
              <w:autoSpaceDN w:val="0"/>
              <w:adjustRightInd w:val="0"/>
              <w:jc w:val="center"/>
            </w:pPr>
            <w:r>
              <w:t>241272,6</w:t>
            </w:r>
          </w:p>
        </w:tc>
        <w:tc>
          <w:tcPr>
            <w:tcW w:w="1417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1B32F3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 xml:space="preserve">Автомо-биль </w:t>
            </w:r>
          </w:p>
          <w:p w:rsidR="001B32F3" w:rsidRPr="0051788F" w:rsidRDefault="001B32F3" w:rsidP="001C43B3">
            <w:pPr>
              <w:autoSpaceDE w:val="0"/>
              <w:autoSpaceDN w:val="0"/>
              <w:adjustRightInd w:val="0"/>
              <w:jc w:val="center"/>
            </w:pPr>
            <w:r>
              <w:t>Лада «Приора»</w:t>
            </w:r>
          </w:p>
        </w:tc>
      </w:tr>
      <w:tr w:rsidR="001B32F3" w:rsidRPr="0051788F" w:rsidTr="00837D30">
        <w:tc>
          <w:tcPr>
            <w:tcW w:w="2835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  <w:r>
              <w:t xml:space="preserve">Н/с дети:  </w:t>
            </w:r>
          </w:p>
        </w:tc>
        <w:tc>
          <w:tcPr>
            <w:tcW w:w="1276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1B32F3" w:rsidRPr="0051788F" w:rsidRDefault="001B32F3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</w:tr>
      <w:tr w:rsidR="001B32F3" w:rsidRPr="0051788F" w:rsidTr="00837D30">
        <w:tc>
          <w:tcPr>
            <w:tcW w:w="2835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1276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1B32F3" w:rsidRPr="0051788F" w:rsidRDefault="001B32F3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</w:tr>
      <w:tr w:rsidR="001B32F3" w:rsidRPr="0051788F" w:rsidTr="00837D30">
        <w:tc>
          <w:tcPr>
            <w:tcW w:w="2835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276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1B32F3" w:rsidRPr="0051788F" w:rsidRDefault="001B32F3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1B32F3" w:rsidRPr="0051788F" w:rsidRDefault="001B32F3">
            <w:pPr>
              <w:autoSpaceDE w:val="0"/>
              <w:autoSpaceDN w:val="0"/>
              <w:adjustRightInd w:val="0"/>
            </w:pPr>
          </w:p>
        </w:tc>
      </w:tr>
    </w:tbl>
    <w:p w:rsidR="001B32F3" w:rsidRDefault="001B32F3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B32F3" w:rsidRDefault="001B32F3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B32F3" w:rsidRDefault="001B32F3"/>
    <w:sectPr w:rsidR="001B32F3" w:rsidSect="00DE3C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C3F"/>
    <w:rsid w:val="0000046A"/>
    <w:rsid w:val="000006E2"/>
    <w:rsid w:val="00001AC9"/>
    <w:rsid w:val="00002897"/>
    <w:rsid w:val="000035C1"/>
    <w:rsid w:val="00003715"/>
    <w:rsid w:val="00003872"/>
    <w:rsid w:val="00003E54"/>
    <w:rsid w:val="000040CE"/>
    <w:rsid w:val="00005431"/>
    <w:rsid w:val="00005D7B"/>
    <w:rsid w:val="00005DC3"/>
    <w:rsid w:val="000066AB"/>
    <w:rsid w:val="00006993"/>
    <w:rsid w:val="00006ACA"/>
    <w:rsid w:val="000070F4"/>
    <w:rsid w:val="00007152"/>
    <w:rsid w:val="00007D29"/>
    <w:rsid w:val="00007F74"/>
    <w:rsid w:val="00010256"/>
    <w:rsid w:val="00010670"/>
    <w:rsid w:val="00010F1E"/>
    <w:rsid w:val="0001151E"/>
    <w:rsid w:val="00011F4C"/>
    <w:rsid w:val="00012455"/>
    <w:rsid w:val="00012FAB"/>
    <w:rsid w:val="0001379E"/>
    <w:rsid w:val="000140A4"/>
    <w:rsid w:val="0001465B"/>
    <w:rsid w:val="00014D30"/>
    <w:rsid w:val="00015A09"/>
    <w:rsid w:val="00015C08"/>
    <w:rsid w:val="00017EC2"/>
    <w:rsid w:val="000200A1"/>
    <w:rsid w:val="00020332"/>
    <w:rsid w:val="000215AF"/>
    <w:rsid w:val="000216A4"/>
    <w:rsid w:val="00021BE3"/>
    <w:rsid w:val="00022474"/>
    <w:rsid w:val="0002270A"/>
    <w:rsid w:val="00022B55"/>
    <w:rsid w:val="00022BF6"/>
    <w:rsid w:val="00024643"/>
    <w:rsid w:val="00024E5F"/>
    <w:rsid w:val="000253A3"/>
    <w:rsid w:val="0002542F"/>
    <w:rsid w:val="000257F6"/>
    <w:rsid w:val="00025AB1"/>
    <w:rsid w:val="00026DDC"/>
    <w:rsid w:val="00027AB3"/>
    <w:rsid w:val="00027E61"/>
    <w:rsid w:val="00030A9A"/>
    <w:rsid w:val="00031241"/>
    <w:rsid w:val="000315F1"/>
    <w:rsid w:val="00031EF4"/>
    <w:rsid w:val="000325AC"/>
    <w:rsid w:val="000325E7"/>
    <w:rsid w:val="00032FC5"/>
    <w:rsid w:val="00033975"/>
    <w:rsid w:val="00033D84"/>
    <w:rsid w:val="00034448"/>
    <w:rsid w:val="00035D1D"/>
    <w:rsid w:val="00036134"/>
    <w:rsid w:val="00036BE8"/>
    <w:rsid w:val="00036F86"/>
    <w:rsid w:val="00037DCB"/>
    <w:rsid w:val="00040561"/>
    <w:rsid w:val="00041303"/>
    <w:rsid w:val="00042D5E"/>
    <w:rsid w:val="00043383"/>
    <w:rsid w:val="000457F6"/>
    <w:rsid w:val="00045893"/>
    <w:rsid w:val="00045C7B"/>
    <w:rsid w:val="00045E60"/>
    <w:rsid w:val="00046189"/>
    <w:rsid w:val="00046241"/>
    <w:rsid w:val="000471FC"/>
    <w:rsid w:val="00050225"/>
    <w:rsid w:val="00050A36"/>
    <w:rsid w:val="00050BCB"/>
    <w:rsid w:val="00051337"/>
    <w:rsid w:val="00051F7C"/>
    <w:rsid w:val="00052574"/>
    <w:rsid w:val="00053828"/>
    <w:rsid w:val="00053EBC"/>
    <w:rsid w:val="0005458F"/>
    <w:rsid w:val="00054717"/>
    <w:rsid w:val="00054A94"/>
    <w:rsid w:val="00054DDC"/>
    <w:rsid w:val="00055A22"/>
    <w:rsid w:val="00055F6E"/>
    <w:rsid w:val="00055FDF"/>
    <w:rsid w:val="0005608F"/>
    <w:rsid w:val="00056BBB"/>
    <w:rsid w:val="00057789"/>
    <w:rsid w:val="000579E1"/>
    <w:rsid w:val="00060BB1"/>
    <w:rsid w:val="00061562"/>
    <w:rsid w:val="0006372C"/>
    <w:rsid w:val="00063C61"/>
    <w:rsid w:val="00064D1C"/>
    <w:rsid w:val="00064E3D"/>
    <w:rsid w:val="000671EB"/>
    <w:rsid w:val="000674D8"/>
    <w:rsid w:val="000676EB"/>
    <w:rsid w:val="000707F5"/>
    <w:rsid w:val="000734CE"/>
    <w:rsid w:val="00073513"/>
    <w:rsid w:val="00073534"/>
    <w:rsid w:val="00073803"/>
    <w:rsid w:val="000739F1"/>
    <w:rsid w:val="00073C52"/>
    <w:rsid w:val="000759E0"/>
    <w:rsid w:val="000765D3"/>
    <w:rsid w:val="00076878"/>
    <w:rsid w:val="000773CB"/>
    <w:rsid w:val="00077B0B"/>
    <w:rsid w:val="00077E99"/>
    <w:rsid w:val="00077F02"/>
    <w:rsid w:val="00080035"/>
    <w:rsid w:val="00080DCB"/>
    <w:rsid w:val="00080F63"/>
    <w:rsid w:val="0008141D"/>
    <w:rsid w:val="00081749"/>
    <w:rsid w:val="00081E2C"/>
    <w:rsid w:val="00081F9B"/>
    <w:rsid w:val="0008225E"/>
    <w:rsid w:val="00082F19"/>
    <w:rsid w:val="000837E6"/>
    <w:rsid w:val="000849FE"/>
    <w:rsid w:val="000861D5"/>
    <w:rsid w:val="00086568"/>
    <w:rsid w:val="000866DC"/>
    <w:rsid w:val="00086840"/>
    <w:rsid w:val="000869E0"/>
    <w:rsid w:val="00087E0C"/>
    <w:rsid w:val="00087E99"/>
    <w:rsid w:val="0009035A"/>
    <w:rsid w:val="000904CE"/>
    <w:rsid w:val="0009181A"/>
    <w:rsid w:val="0009302B"/>
    <w:rsid w:val="000933DD"/>
    <w:rsid w:val="00093575"/>
    <w:rsid w:val="00094420"/>
    <w:rsid w:val="0009489C"/>
    <w:rsid w:val="00095A55"/>
    <w:rsid w:val="00095FDF"/>
    <w:rsid w:val="00096412"/>
    <w:rsid w:val="000967F8"/>
    <w:rsid w:val="00096F2B"/>
    <w:rsid w:val="000979AE"/>
    <w:rsid w:val="000A0371"/>
    <w:rsid w:val="000A09E9"/>
    <w:rsid w:val="000A1BCD"/>
    <w:rsid w:val="000A22FA"/>
    <w:rsid w:val="000A2546"/>
    <w:rsid w:val="000A2559"/>
    <w:rsid w:val="000A29E5"/>
    <w:rsid w:val="000A3DDA"/>
    <w:rsid w:val="000A4461"/>
    <w:rsid w:val="000A4B2D"/>
    <w:rsid w:val="000A5350"/>
    <w:rsid w:val="000A5E21"/>
    <w:rsid w:val="000A62CD"/>
    <w:rsid w:val="000A62F0"/>
    <w:rsid w:val="000A66BC"/>
    <w:rsid w:val="000A6778"/>
    <w:rsid w:val="000B03F1"/>
    <w:rsid w:val="000B04ED"/>
    <w:rsid w:val="000B05D2"/>
    <w:rsid w:val="000B0AB0"/>
    <w:rsid w:val="000B0EDA"/>
    <w:rsid w:val="000B13A3"/>
    <w:rsid w:val="000B36A9"/>
    <w:rsid w:val="000B3734"/>
    <w:rsid w:val="000B3AEB"/>
    <w:rsid w:val="000B4185"/>
    <w:rsid w:val="000B57D4"/>
    <w:rsid w:val="000B5D2B"/>
    <w:rsid w:val="000B6B7E"/>
    <w:rsid w:val="000B7782"/>
    <w:rsid w:val="000C0160"/>
    <w:rsid w:val="000C0233"/>
    <w:rsid w:val="000C13F0"/>
    <w:rsid w:val="000C144E"/>
    <w:rsid w:val="000C1879"/>
    <w:rsid w:val="000C196F"/>
    <w:rsid w:val="000C19F0"/>
    <w:rsid w:val="000C21AE"/>
    <w:rsid w:val="000C3326"/>
    <w:rsid w:val="000C38F0"/>
    <w:rsid w:val="000C3CCA"/>
    <w:rsid w:val="000C3D50"/>
    <w:rsid w:val="000C43BA"/>
    <w:rsid w:val="000C4670"/>
    <w:rsid w:val="000C4C00"/>
    <w:rsid w:val="000C4C8C"/>
    <w:rsid w:val="000C563F"/>
    <w:rsid w:val="000C5DB9"/>
    <w:rsid w:val="000C66E4"/>
    <w:rsid w:val="000C7763"/>
    <w:rsid w:val="000D0AC2"/>
    <w:rsid w:val="000D10B2"/>
    <w:rsid w:val="000D222B"/>
    <w:rsid w:val="000D225A"/>
    <w:rsid w:val="000D2A7E"/>
    <w:rsid w:val="000D2AFD"/>
    <w:rsid w:val="000D3099"/>
    <w:rsid w:val="000D3978"/>
    <w:rsid w:val="000D51FF"/>
    <w:rsid w:val="000D624C"/>
    <w:rsid w:val="000D677E"/>
    <w:rsid w:val="000D7304"/>
    <w:rsid w:val="000D7485"/>
    <w:rsid w:val="000D7FC8"/>
    <w:rsid w:val="000E24F2"/>
    <w:rsid w:val="000E2EBE"/>
    <w:rsid w:val="000E321F"/>
    <w:rsid w:val="000E32ED"/>
    <w:rsid w:val="000E4415"/>
    <w:rsid w:val="000E4720"/>
    <w:rsid w:val="000E48BB"/>
    <w:rsid w:val="000E538B"/>
    <w:rsid w:val="000E53AA"/>
    <w:rsid w:val="000E5699"/>
    <w:rsid w:val="000E6277"/>
    <w:rsid w:val="000E7D2F"/>
    <w:rsid w:val="000F0DAC"/>
    <w:rsid w:val="000F0F36"/>
    <w:rsid w:val="000F1DBA"/>
    <w:rsid w:val="000F1E8D"/>
    <w:rsid w:val="000F2AF8"/>
    <w:rsid w:val="000F4203"/>
    <w:rsid w:val="000F4264"/>
    <w:rsid w:val="000F46E4"/>
    <w:rsid w:val="000F4A3D"/>
    <w:rsid w:val="000F52A6"/>
    <w:rsid w:val="000F6290"/>
    <w:rsid w:val="000F664E"/>
    <w:rsid w:val="000F6A52"/>
    <w:rsid w:val="00100FFA"/>
    <w:rsid w:val="00101165"/>
    <w:rsid w:val="0010117A"/>
    <w:rsid w:val="00101AE3"/>
    <w:rsid w:val="00101B35"/>
    <w:rsid w:val="001024EF"/>
    <w:rsid w:val="0010392B"/>
    <w:rsid w:val="001052CC"/>
    <w:rsid w:val="00105C1E"/>
    <w:rsid w:val="001060AA"/>
    <w:rsid w:val="001062F3"/>
    <w:rsid w:val="00112C60"/>
    <w:rsid w:val="00113B73"/>
    <w:rsid w:val="0011703C"/>
    <w:rsid w:val="0011710F"/>
    <w:rsid w:val="0011784E"/>
    <w:rsid w:val="00117A2C"/>
    <w:rsid w:val="00117D06"/>
    <w:rsid w:val="00117EFA"/>
    <w:rsid w:val="00120961"/>
    <w:rsid w:val="001213C4"/>
    <w:rsid w:val="001214AA"/>
    <w:rsid w:val="001218B2"/>
    <w:rsid w:val="001222D9"/>
    <w:rsid w:val="00123508"/>
    <w:rsid w:val="00123D03"/>
    <w:rsid w:val="00124A3B"/>
    <w:rsid w:val="00125A7F"/>
    <w:rsid w:val="00125DEB"/>
    <w:rsid w:val="00126612"/>
    <w:rsid w:val="00126649"/>
    <w:rsid w:val="00126F80"/>
    <w:rsid w:val="00126F8D"/>
    <w:rsid w:val="001273B0"/>
    <w:rsid w:val="00127943"/>
    <w:rsid w:val="00130C23"/>
    <w:rsid w:val="001314CE"/>
    <w:rsid w:val="001314F3"/>
    <w:rsid w:val="001316E9"/>
    <w:rsid w:val="001327DD"/>
    <w:rsid w:val="001328A8"/>
    <w:rsid w:val="001341E0"/>
    <w:rsid w:val="0013467C"/>
    <w:rsid w:val="00134EC6"/>
    <w:rsid w:val="00135288"/>
    <w:rsid w:val="001361D3"/>
    <w:rsid w:val="00136215"/>
    <w:rsid w:val="00136730"/>
    <w:rsid w:val="001370CA"/>
    <w:rsid w:val="001378E7"/>
    <w:rsid w:val="001421C0"/>
    <w:rsid w:val="00142C31"/>
    <w:rsid w:val="00144A05"/>
    <w:rsid w:val="0014546A"/>
    <w:rsid w:val="00145D34"/>
    <w:rsid w:val="00145D95"/>
    <w:rsid w:val="0014643D"/>
    <w:rsid w:val="00146825"/>
    <w:rsid w:val="00146E7A"/>
    <w:rsid w:val="0014750E"/>
    <w:rsid w:val="001478EF"/>
    <w:rsid w:val="00150BCF"/>
    <w:rsid w:val="001516DC"/>
    <w:rsid w:val="00151814"/>
    <w:rsid w:val="00151D37"/>
    <w:rsid w:val="001523EA"/>
    <w:rsid w:val="00152F8F"/>
    <w:rsid w:val="001530BC"/>
    <w:rsid w:val="00153734"/>
    <w:rsid w:val="00153CC0"/>
    <w:rsid w:val="00153CD0"/>
    <w:rsid w:val="00153D1E"/>
    <w:rsid w:val="00153D90"/>
    <w:rsid w:val="0015429D"/>
    <w:rsid w:val="00155798"/>
    <w:rsid w:val="00156255"/>
    <w:rsid w:val="001578BF"/>
    <w:rsid w:val="0016153E"/>
    <w:rsid w:val="00161C37"/>
    <w:rsid w:val="001626DD"/>
    <w:rsid w:val="00162A9C"/>
    <w:rsid w:val="0016327C"/>
    <w:rsid w:val="001638A1"/>
    <w:rsid w:val="001639A6"/>
    <w:rsid w:val="00164B25"/>
    <w:rsid w:val="00164CCF"/>
    <w:rsid w:val="001658B9"/>
    <w:rsid w:val="0016684C"/>
    <w:rsid w:val="0016753C"/>
    <w:rsid w:val="00170EF0"/>
    <w:rsid w:val="00171017"/>
    <w:rsid w:val="0017120B"/>
    <w:rsid w:val="001713B7"/>
    <w:rsid w:val="00171F11"/>
    <w:rsid w:val="00172159"/>
    <w:rsid w:val="00172B38"/>
    <w:rsid w:val="001734CA"/>
    <w:rsid w:val="0017351E"/>
    <w:rsid w:val="001747C3"/>
    <w:rsid w:val="00174901"/>
    <w:rsid w:val="00174C3D"/>
    <w:rsid w:val="00174D99"/>
    <w:rsid w:val="001753E7"/>
    <w:rsid w:val="00175515"/>
    <w:rsid w:val="001772F2"/>
    <w:rsid w:val="0017735D"/>
    <w:rsid w:val="00177A0F"/>
    <w:rsid w:val="00177E8C"/>
    <w:rsid w:val="00181F04"/>
    <w:rsid w:val="00182923"/>
    <w:rsid w:val="001829FE"/>
    <w:rsid w:val="00182D68"/>
    <w:rsid w:val="001843C9"/>
    <w:rsid w:val="001844D5"/>
    <w:rsid w:val="00184C36"/>
    <w:rsid w:val="00185BB2"/>
    <w:rsid w:val="00185CEF"/>
    <w:rsid w:val="0018622C"/>
    <w:rsid w:val="00186F08"/>
    <w:rsid w:val="00187068"/>
    <w:rsid w:val="001873BF"/>
    <w:rsid w:val="00187C4D"/>
    <w:rsid w:val="00187D2C"/>
    <w:rsid w:val="00190CBA"/>
    <w:rsid w:val="00192876"/>
    <w:rsid w:val="00193158"/>
    <w:rsid w:val="00193EA0"/>
    <w:rsid w:val="001942DA"/>
    <w:rsid w:val="00195086"/>
    <w:rsid w:val="001954D7"/>
    <w:rsid w:val="00195AE0"/>
    <w:rsid w:val="00195CE7"/>
    <w:rsid w:val="00196ED9"/>
    <w:rsid w:val="001978BA"/>
    <w:rsid w:val="00197EA6"/>
    <w:rsid w:val="001A00C8"/>
    <w:rsid w:val="001A045E"/>
    <w:rsid w:val="001A294F"/>
    <w:rsid w:val="001A2CCF"/>
    <w:rsid w:val="001A2F2F"/>
    <w:rsid w:val="001A33D3"/>
    <w:rsid w:val="001A41F4"/>
    <w:rsid w:val="001A4229"/>
    <w:rsid w:val="001A4FBE"/>
    <w:rsid w:val="001A67BA"/>
    <w:rsid w:val="001A6C8B"/>
    <w:rsid w:val="001A7066"/>
    <w:rsid w:val="001B05B3"/>
    <w:rsid w:val="001B07D2"/>
    <w:rsid w:val="001B09A3"/>
    <w:rsid w:val="001B1068"/>
    <w:rsid w:val="001B1C31"/>
    <w:rsid w:val="001B23DD"/>
    <w:rsid w:val="001B26D7"/>
    <w:rsid w:val="001B32F3"/>
    <w:rsid w:val="001B3EDD"/>
    <w:rsid w:val="001B44CC"/>
    <w:rsid w:val="001B4A6D"/>
    <w:rsid w:val="001B4B21"/>
    <w:rsid w:val="001B4D62"/>
    <w:rsid w:val="001B5638"/>
    <w:rsid w:val="001B5B06"/>
    <w:rsid w:val="001B6852"/>
    <w:rsid w:val="001B68A5"/>
    <w:rsid w:val="001B723E"/>
    <w:rsid w:val="001B7319"/>
    <w:rsid w:val="001B7867"/>
    <w:rsid w:val="001B78A3"/>
    <w:rsid w:val="001B7E0B"/>
    <w:rsid w:val="001C0435"/>
    <w:rsid w:val="001C091A"/>
    <w:rsid w:val="001C1060"/>
    <w:rsid w:val="001C237B"/>
    <w:rsid w:val="001C2C0A"/>
    <w:rsid w:val="001C33CF"/>
    <w:rsid w:val="001C43B3"/>
    <w:rsid w:val="001C4D79"/>
    <w:rsid w:val="001C59AC"/>
    <w:rsid w:val="001C5A4E"/>
    <w:rsid w:val="001C788D"/>
    <w:rsid w:val="001C79BD"/>
    <w:rsid w:val="001D02D8"/>
    <w:rsid w:val="001D037D"/>
    <w:rsid w:val="001D0414"/>
    <w:rsid w:val="001D2838"/>
    <w:rsid w:val="001D292A"/>
    <w:rsid w:val="001D43C2"/>
    <w:rsid w:val="001D4FED"/>
    <w:rsid w:val="001D6649"/>
    <w:rsid w:val="001D688B"/>
    <w:rsid w:val="001E118E"/>
    <w:rsid w:val="001E2085"/>
    <w:rsid w:val="001E20E2"/>
    <w:rsid w:val="001E29B3"/>
    <w:rsid w:val="001E2FFB"/>
    <w:rsid w:val="001E3827"/>
    <w:rsid w:val="001E3D74"/>
    <w:rsid w:val="001E412D"/>
    <w:rsid w:val="001E4578"/>
    <w:rsid w:val="001E47A8"/>
    <w:rsid w:val="001E496B"/>
    <w:rsid w:val="001E5557"/>
    <w:rsid w:val="001E5C38"/>
    <w:rsid w:val="001E665F"/>
    <w:rsid w:val="001E680E"/>
    <w:rsid w:val="001E702B"/>
    <w:rsid w:val="001E772B"/>
    <w:rsid w:val="001E775E"/>
    <w:rsid w:val="001E7900"/>
    <w:rsid w:val="001E79A6"/>
    <w:rsid w:val="001F004A"/>
    <w:rsid w:val="001F0107"/>
    <w:rsid w:val="001F0230"/>
    <w:rsid w:val="001F0B68"/>
    <w:rsid w:val="001F20D3"/>
    <w:rsid w:val="001F2679"/>
    <w:rsid w:val="001F4BE4"/>
    <w:rsid w:val="001F4CE5"/>
    <w:rsid w:val="001F5009"/>
    <w:rsid w:val="001F69EB"/>
    <w:rsid w:val="001F6C91"/>
    <w:rsid w:val="001F7FAA"/>
    <w:rsid w:val="00200F9D"/>
    <w:rsid w:val="00202B87"/>
    <w:rsid w:val="00202E4E"/>
    <w:rsid w:val="0020317A"/>
    <w:rsid w:val="00203237"/>
    <w:rsid w:val="0020398B"/>
    <w:rsid w:val="00204432"/>
    <w:rsid w:val="002047BD"/>
    <w:rsid w:val="00204F81"/>
    <w:rsid w:val="002060F3"/>
    <w:rsid w:val="002065FB"/>
    <w:rsid w:val="00206F9E"/>
    <w:rsid w:val="00207E14"/>
    <w:rsid w:val="00210F61"/>
    <w:rsid w:val="0021119C"/>
    <w:rsid w:val="00211410"/>
    <w:rsid w:val="00211607"/>
    <w:rsid w:val="002130E6"/>
    <w:rsid w:val="00213C02"/>
    <w:rsid w:val="00214F95"/>
    <w:rsid w:val="00215478"/>
    <w:rsid w:val="00216BA8"/>
    <w:rsid w:val="00217222"/>
    <w:rsid w:val="00220C57"/>
    <w:rsid w:val="00221CA8"/>
    <w:rsid w:val="0022213A"/>
    <w:rsid w:val="00222777"/>
    <w:rsid w:val="00222B78"/>
    <w:rsid w:val="00222DC9"/>
    <w:rsid w:val="00223810"/>
    <w:rsid w:val="0022421E"/>
    <w:rsid w:val="00225013"/>
    <w:rsid w:val="002263CC"/>
    <w:rsid w:val="002268B4"/>
    <w:rsid w:val="00227038"/>
    <w:rsid w:val="0022720B"/>
    <w:rsid w:val="002273C1"/>
    <w:rsid w:val="0022786E"/>
    <w:rsid w:val="00227978"/>
    <w:rsid w:val="00230116"/>
    <w:rsid w:val="002301AF"/>
    <w:rsid w:val="00232150"/>
    <w:rsid w:val="0023350F"/>
    <w:rsid w:val="00233C06"/>
    <w:rsid w:val="002346A4"/>
    <w:rsid w:val="00235712"/>
    <w:rsid w:val="00235A43"/>
    <w:rsid w:val="00235ADC"/>
    <w:rsid w:val="00237CB5"/>
    <w:rsid w:val="00240949"/>
    <w:rsid w:val="002415D0"/>
    <w:rsid w:val="00242112"/>
    <w:rsid w:val="00244AF4"/>
    <w:rsid w:val="00244F53"/>
    <w:rsid w:val="00246162"/>
    <w:rsid w:val="0024641E"/>
    <w:rsid w:val="00246450"/>
    <w:rsid w:val="00247821"/>
    <w:rsid w:val="002478C1"/>
    <w:rsid w:val="00247EB4"/>
    <w:rsid w:val="00250357"/>
    <w:rsid w:val="00250DBF"/>
    <w:rsid w:val="002529F9"/>
    <w:rsid w:val="00252B70"/>
    <w:rsid w:val="00253350"/>
    <w:rsid w:val="0025413B"/>
    <w:rsid w:val="00254328"/>
    <w:rsid w:val="0025441B"/>
    <w:rsid w:val="002547F0"/>
    <w:rsid w:val="0025783A"/>
    <w:rsid w:val="00257FAB"/>
    <w:rsid w:val="0026020D"/>
    <w:rsid w:val="00260526"/>
    <w:rsid w:val="00260A5E"/>
    <w:rsid w:val="00260C93"/>
    <w:rsid w:val="00261478"/>
    <w:rsid w:val="00261DF3"/>
    <w:rsid w:val="002620E0"/>
    <w:rsid w:val="00262F20"/>
    <w:rsid w:val="0026348A"/>
    <w:rsid w:val="00263790"/>
    <w:rsid w:val="00264DF1"/>
    <w:rsid w:val="0026688D"/>
    <w:rsid w:val="00266A0C"/>
    <w:rsid w:val="00266EFD"/>
    <w:rsid w:val="00266F83"/>
    <w:rsid w:val="00267447"/>
    <w:rsid w:val="002674FD"/>
    <w:rsid w:val="00267545"/>
    <w:rsid w:val="00267D3B"/>
    <w:rsid w:val="002706A2"/>
    <w:rsid w:val="00271877"/>
    <w:rsid w:val="0027200F"/>
    <w:rsid w:val="002728C6"/>
    <w:rsid w:val="00272B4E"/>
    <w:rsid w:val="00273A5C"/>
    <w:rsid w:val="002749C3"/>
    <w:rsid w:val="00274C67"/>
    <w:rsid w:val="00275130"/>
    <w:rsid w:val="0027527D"/>
    <w:rsid w:val="002752A5"/>
    <w:rsid w:val="00275AD1"/>
    <w:rsid w:val="002765F5"/>
    <w:rsid w:val="002766C2"/>
    <w:rsid w:val="00276B1D"/>
    <w:rsid w:val="00277029"/>
    <w:rsid w:val="00277ABC"/>
    <w:rsid w:val="00277FC2"/>
    <w:rsid w:val="00280E21"/>
    <w:rsid w:val="00280F04"/>
    <w:rsid w:val="00281035"/>
    <w:rsid w:val="00281E54"/>
    <w:rsid w:val="00282091"/>
    <w:rsid w:val="00282EC3"/>
    <w:rsid w:val="00283556"/>
    <w:rsid w:val="00283721"/>
    <w:rsid w:val="0028395C"/>
    <w:rsid w:val="00284BF8"/>
    <w:rsid w:val="00284CB9"/>
    <w:rsid w:val="00284EE6"/>
    <w:rsid w:val="002850F4"/>
    <w:rsid w:val="002856F6"/>
    <w:rsid w:val="00286BB8"/>
    <w:rsid w:val="0028728F"/>
    <w:rsid w:val="002876A3"/>
    <w:rsid w:val="002903D3"/>
    <w:rsid w:val="0029051D"/>
    <w:rsid w:val="00290F30"/>
    <w:rsid w:val="002921A9"/>
    <w:rsid w:val="00292E31"/>
    <w:rsid w:val="00292F25"/>
    <w:rsid w:val="002933D8"/>
    <w:rsid w:val="00293FCF"/>
    <w:rsid w:val="00294096"/>
    <w:rsid w:val="00295644"/>
    <w:rsid w:val="002966F0"/>
    <w:rsid w:val="002971EC"/>
    <w:rsid w:val="002A0083"/>
    <w:rsid w:val="002A0195"/>
    <w:rsid w:val="002A0A45"/>
    <w:rsid w:val="002A1636"/>
    <w:rsid w:val="002A19C6"/>
    <w:rsid w:val="002A1D59"/>
    <w:rsid w:val="002A222A"/>
    <w:rsid w:val="002A289B"/>
    <w:rsid w:val="002A2F12"/>
    <w:rsid w:val="002A392B"/>
    <w:rsid w:val="002A3BE6"/>
    <w:rsid w:val="002A3CDA"/>
    <w:rsid w:val="002A3E59"/>
    <w:rsid w:val="002A3EF5"/>
    <w:rsid w:val="002A43F8"/>
    <w:rsid w:val="002A4D1B"/>
    <w:rsid w:val="002A4FBE"/>
    <w:rsid w:val="002A6D8A"/>
    <w:rsid w:val="002A6DD4"/>
    <w:rsid w:val="002B0BA4"/>
    <w:rsid w:val="002B12BA"/>
    <w:rsid w:val="002B13D1"/>
    <w:rsid w:val="002B16D6"/>
    <w:rsid w:val="002B2034"/>
    <w:rsid w:val="002B571B"/>
    <w:rsid w:val="002B608B"/>
    <w:rsid w:val="002B68BD"/>
    <w:rsid w:val="002B7224"/>
    <w:rsid w:val="002B7391"/>
    <w:rsid w:val="002C1418"/>
    <w:rsid w:val="002C1548"/>
    <w:rsid w:val="002C19B9"/>
    <w:rsid w:val="002C1F1C"/>
    <w:rsid w:val="002C202A"/>
    <w:rsid w:val="002C2D9A"/>
    <w:rsid w:val="002C381B"/>
    <w:rsid w:val="002C3D66"/>
    <w:rsid w:val="002C4AFE"/>
    <w:rsid w:val="002C5F04"/>
    <w:rsid w:val="002C5F35"/>
    <w:rsid w:val="002C713B"/>
    <w:rsid w:val="002C73A1"/>
    <w:rsid w:val="002C7520"/>
    <w:rsid w:val="002D030B"/>
    <w:rsid w:val="002D0F6B"/>
    <w:rsid w:val="002D1C61"/>
    <w:rsid w:val="002D2148"/>
    <w:rsid w:val="002D295F"/>
    <w:rsid w:val="002D3489"/>
    <w:rsid w:val="002D3617"/>
    <w:rsid w:val="002D3EEE"/>
    <w:rsid w:val="002D3FC7"/>
    <w:rsid w:val="002D418E"/>
    <w:rsid w:val="002D593B"/>
    <w:rsid w:val="002D5BB2"/>
    <w:rsid w:val="002D5F5C"/>
    <w:rsid w:val="002D5F77"/>
    <w:rsid w:val="002D7C3D"/>
    <w:rsid w:val="002E1C59"/>
    <w:rsid w:val="002E1D63"/>
    <w:rsid w:val="002E287C"/>
    <w:rsid w:val="002E2D21"/>
    <w:rsid w:val="002E2DF7"/>
    <w:rsid w:val="002E3913"/>
    <w:rsid w:val="002E4350"/>
    <w:rsid w:val="002E47BF"/>
    <w:rsid w:val="002E4F49"/>
    <w:rsid w:val="002E590E"/>
    <w:rsid w:val="002E67AC"/>
    <w:rsid w:val="002E7962"/>
    <w:rsid w:val="002E7F9E"/>
    <w:rsid w:val="002F0770"/>
    <w:rsid w:val="002F1805"/>
    <w:rsid w:val="002F1B15"/>
    <w:rsid w:val="002F1F5D"/>
    <w:rsid w:val="002F2C57"/>
    <w:rsid w:val="002F2D68"/>
    <w:rsid w:val="002F34BA"/>
    <w:rsid w:val="002F4240"/>
    <w:rsid w:val="002F464D"/>
    <w:rsid w:val="002F494A"/>
    <w:rsid w:val="002F4EFF"/>
    <w:rsid w:val="002F4FE4"/>
    <w:rsid w:val="002F521E"/>
    <w:rsid w:val="002F550B"/>
    <w:rsid w:val="002F5AE8"/>
    <w:rsid w:val="002F5B37"/>
    <w:rsid w:val="002F6371"/>
    <w:rsid w:val="002F6820"/>
    <w:rsid w:val="002F795B"/>
    <w:rsid w:val="002F7B36"/>
    <w:rsid w:val="0030106F"/>
    <w:rsid w:val="00301BA8"/>
    <w:rsid w:val="00302563"/>
    <w:rsid w:val="003027CD"/>
    <w:rsid w:val="00302F26"/>
    <w:rsid w:val="00303675"/>
    <w:rsid w:val="003038B4"/>
    <w:rsid w:val="00303DBC"/>
    <w:rsid w:val="00304066"/>
    <w:rsid w:val="00304322"/>
    <w:rsid w:val="00304500"/>
    <w:rsid w:val="00304CA0"/>
    <w:rsid w:val="0030539F"/>
    <w:rsid w:val="003054D4"/>
    <w:rsid w:val="00305AD1"/>
    <w:rsid w:val="00306082"/>
    <w:rsid w:val="003060A4"/>
    <w:rsid w:val="00306501"/>
    <w:rsid w:val="003074AA"/>
    <w:rsid w:val="00307AAB"/>
    <w:rsid w:val="00310594"/>
    <w:rsid w:val="003108E2"/>
    <w:rsid w:val="00313471"/>
    <w:rsid w:val="00313E09"/>
    <w:rsid w:val="00313F1E"/>
    <w:rsid w:val="0031429B"/>
    <w:rsid w:val="00314961"/>
    <w:rsid w:val="00315043"/>
    <w:rsid w:val="00315126"/>
    <w:rsid w:val="00315A6C"/>
    <w:rsid w:val="00315D22"/>
    <w:rsid w:val="00316C75"/>
    <w:rsid w:val="003170CB"/>
    <w:rsid w:val="003177C3"/>
    <w:rsid w:val="00320B8A"/>
    <w:rsid w:val="00321078"/>
    <w:rsid w:val="003211C9"/>
    <w:rsid w:val="00321293"/>
    <w:rsid w:val="00322539"/>
    <w:rsid w:val="00322CBA"/>
    <w:rsid w:val="00323B40"/>
    <w:rsid w:val="00323FA2"/>
    <w:rsid w:val="0032443B"/>
    <w:rsid w:val="00324ED8"/>
    <w:rsid w:val="003254C8"/>
    <w:rsid w:val="00326573"/>
    <w:rsid w:val="00326BE4"/>
    <w:rsid w:val="00326E65"/>
    <w:rsid w:val="00327787"/>
    <w:rsid w:val="00331984"/>
    <w:rsid w:val="003325E4"/>
    <w:rsid w:val="00332B2E"/>
    <w:rsid w:val="00332E9C"/>
    <w:rsid w:val="003331FE"/>
    <w:rsid w:val="003332EF"/>
    <w:rsid w:val="00333CCB"/>
    <w:rsid w:val="00334FA9"/>
    <w:rsid w:val="00335D25"/>
    <w:rsid w:val="00335ECB"/>
    <w:rsid w:val="003370ED"/>
    <w:rsid w:val="003372E7"/>
    <w:rsid w:val="003376BB"/>
    <w:rsid w:val="00340385"/>
    <w:rsid w:val="0034186C"/>
    <w:rsid w:val="003420A8"/>
    <w:rsid w:val="00342651"/>
    <w:rsid w:val="00343CEB"/>
    <w:rsid w:val="00344207"/>
    <w:rsid w:val="003451BB"/>
    <w:rsid w:val="0034555E"/>
    <w:rsid w:val="0034562E"/>
    <w:rsid w:val="00346313"/>
    <w:rsid w:val="00346955"/>
    <w:rsid w:val="00346B7B"/>
    <w:rsid w:val="00347FDE"/>
    <w:rsid w:val="0035000F"/>
    <w:rsid w:val="003503E2"/>
    <w:rsid w:val="003510C2"/>
    <w:rsid w:val="00351BE5"/>
    <w:rsid w:val="0035210E"/>
    <w:rsid w:val="0035348C"/>
    <w:rsid w:val="003538E8"/>
    <w:rsid w:val="00354584"/>
    <w:rsid w:val="00355822"/>
    <w:rsid w:val="00355B3A"/>
    <w:rsid w:val="00355D0B"/>
    <w:rsid w:val="00355F3E"/>
    <w:rsid w:val="003560CD"/>
    <w:rsid w:val="00356645"/>
    <w:rsid w:val="0035695D"/>
    <w:rsid w:val="00356968"/>
    <w:rsid w:val="003601A2"/>
    <w:rsid w:val="003605DF"/>
    <w:rsid w:val="00360F7D"/>
    <w:rsid w:val="00361087"/>
    <w:rsid w:val="00361336"/>
    <w:rsid w:val="00361A1B"/>
    <w:rsid w:val="00361FF3"/>
    <w:rsid w:val="00362940"/>
    <w:rsid w:val="00362FF2"/>
    <w:rsid w:val="0036377B"/>
    <w:rsid w:val="00364C5A"/>
    <w:rsid w:val="00365254"/>
    <w:rsid w:val="00365385"/>
    <w:rsid w:val="003654A3"/>
    <w:rsid w:val="003659F8"/>
    <w:rsid w:val="00366308"/>
    <w:rsid w:val="00366676"/>
    <w:rsid w:val="0037005A"/>
    <w:rsid w:val="00370592"/>
    <w:rsid w:val="003706B0"/>
    <w:rsid w:val="00370C4F"/>
    <w:rsid w:val="0037128A"/>
    <w:rsid w:val="00371452"/>
    <w:rsid w:val="00372069"/>
    <w:rsid w:val="00373BAF"/>
    <w:rsid w:val="0037495E"/>
    <w:rsid w:val="00374C4F"/>
    <w:rsid w:val="00374EF8"/>
    <w:rsid w:val="00375A3A"/>
    <w:rsid w:val="00375BFE"/>
    <w:rsid w:val="00375CA9"/>
    <w:rsid w:val="00377A07"/>
    <w:rsid w:val="00377F9E"/>
    <w:rsid w:val="003800E6"/>
    <w:rsid w:val="003803B7"/>
    <w:rsid w:val="0038131C"/>
    <w:rsid w:val="00381BEB"/>
    <w:rsid w:val="0038254E"/>
    <w:rsid w:val="00382A00"/>
    <w:rsid w:val="00382D61"/>
    <w:rsid w:val="00382F08"/>
    <w:rsid w:val="0038304E"/>
    <w:rsid w:val="00383B5F"/>
    <w:rsid w:val="00384ED1"/>
    <w:rsid w:val="00385476"/>
    <w:rsid w:val="00386340"/>
    <w:rsid w:val="00386902"/>
    <w:rsid w:val="0039070C"/>
    <w:rsid w:val="003921F1"/>
    <w:rsid w:val="00393152"/>
    <w:rsid w:val="003939CB"/>
    <w:rsid w:val="003944DA"/>
    <w:rsid w:val="003950CE"/>
    <w:rsid w:val="00395850"/>
    <w:rsid w:val="00395C5F"/>
    <w:rsid w:val="0039604F"/>
    <w:rsid w:val="00396F65"/>
    <w:rsid w:val="00397AEE"/>
    <w:rsid w:val="00397DB3"/>
    <w:rsid w:val="003A00D6"/>
    <w:rsid w:val="003A03F6"/>
    <w:rsid w:val="003A08B2"/>
    <w:rsid w:val="003A13F3"/>
    <w:rsid w:val="003A1C0B"/>
    <w:rsid w:val="003A1DB1"/>
    <w:rsid w:val="003A23C8"/>
    <w:rsid w:val="003A2A69"/>
    <w:rsid w:val="003A2A9D"/>
    <w:rsid w:val="003A3928"/>
    <w:rsid w:val="003A4B11"/>
    <w:rsid w:val="003A4CAA"/>
    <w:rsid w:val="003A5D10"/>
    <w:rsid w:val="003A5F65"/>
    <w:rsid w:val="003A71CF"/>
    <w:rsid w:val="003A7B89"/>
    <w:rsid w:val="003B0315"/>
    <w:rsid w:val="003B30E7"/>
    <w:rsid w:val="003B35E5"/>
    <w:rsid w:val="003B3679"/>
    <w:rsid w:val="003B39B1"/>
    <w:rsid w:val="003B4222"/>
    <w:rsid w:val="003B433C"/>
    <w:rsid w:val="003B4486"/>
    <w:rsid w:val="003B4B9B"/>
    <w:rsid w:val="003C025A"/>
    <w:rsid w:val="003C0D59"/>
    <w:rsid w:val="003C0DC1"/>
    <w:rsid w:val="003C0F5A"/>
    <w:rsid w:val="003C135D"/>
    <w:rsid w:val="003C25BB"/>
    <w:rsid w:val="003C2A03"/>
    <w:rsid w:val="003C2F08"/>
    <w:rsid w:val="003C307A"/>
    <w:rsid w:val="003C3DC6"/>
    <w:rsid w:val="003C42D2"/>
    <w:rsid w:val="003C49B2"/>
    <w:rsid w:val="003C4FD9"/>
    <w:rsid w:val="003C60F2"/>
    <w:rsid w:val="003C79B9"/>
    <w:rsid w:val="003C7DC3"/>
    <w:rsid w:val="003D092F"/>
    <w:rsid w:val="003D2807"/>
    <w:rsid w:val="003D31B9"/>
    <w:rsid w:val="003D47A5"/>
    <w:rsid w:val="003D5090"/>
    <w:rsid w:val="003D6265"/>
    <w:rsid w:val="003D63E0"/>
    <w:rsid w:val="003D710A"/>
    <w:rsid w:val="003D775A"/>
    <w:rsid w:val="003D7A77"/>
    <w:rsid w:val="003E0C0B"/>
    <w:rsid w:val="003E23AB"/>
    <w:rsid w:val="003E25D8"/>
    <w:rsid w:val="003E429C"/>
    <w:rsid w:val="003E4CDB"/>
    <w:rsid w:val="003E631E"/>
    <w:rsid w:val="003E6653"/>
    <w:rsid w:val="003E695B"/>
    <w:rsid w:val="003F0A8B"/>
    <w:rsid w:val="003F0E6F"/>
    <w:rsid w:val="003F18A2"/>
    <w:rsid w:val="003F2CA4"/>
    <w:rsid w:val="003F2D20"/>
    <w:rsid w:val="003F3736"/>
    <w:rsid w:val="003F384B"/>
    <w:rsid w:val="003F499F"/>
    <w:rsid w:val="003F7590"/>
    <w:rsid w:val="003F7998"/>
    <w:rsid w:val="003F7B2B"/>
    <w:rsid w:val="003F7BE8"/>
    <w:rsid w:val="003F7D5E"/>
    <w:rsid w:val="00400024"/>
    <w:rsid w:val="004008B2"/>
    <w:rsid w:val="00401169"/>
    <w:rsid w:val="00402392"/>
    <w:rsid w:val="004029AE"/>
    <w:rsid w:val="00402F8F"/>
    <w:rsid w:val="004041BF"/>
    <w:rsid w:val="0040477B"/>
    <w:rsid w:val="004047B9"/>
    <w:rsid w:val="0040536E"/>
    <w:rsid w:val="00405378"/>
    <w:rsid w:val="0040567F"/>
    <w:rsid w:val="00405D3F"/>
    <w:rsid w:val="004078E0"/>
    <w:rsid w:val="00411101"/>
    <w:rsid w:val="004118AD"/>
    <w:rsid w:val="00412DF8"/>
    <w:rsid w:val="00413313"/>
    <w:rsid w:val="004135D3"/>
    <w:rsid w:val="00413943"/>
    <w:rsid w:val="004150A5"/>
    <w:rsid w:val="004155F6"/>
    <w:rsid w:val="00415A75"/>
    <w:rsid w:val="004167A4"/>
    <w:rsid w:val="004174C4"/>
    <w:rsid w:val="0041786F"/>
    <w:rsid w:val="00420167"/>
    <w:rsid w:val="004206C2"/>
    <w:rsid w:val="00420753"/>
    <w:rsid w:val="00420D3B"/>
    <w:rsid w:val="00421F21"/>
    <w:rsid w:val="0042220D"/>
    <w:rsid w:val="00422545"/>
    <w:rsid w:val="004227FD"/>
    <w:rsid w:val="00422B65"/>
    <w:rsid w:val="00422EFF"/>
    <w:rsid w:val="00423323"/>
    <w:rsid w:val="00423A9F"/>
    <w:rsid w:val="00425A2B"/>
    <w:rsid w:val="00425AD5"/>
    <w:rsid w:val="00425B97"/>
    <w:rsid w:val="004266B6"/>
    <w:rsid w:val="00427C0B"/>
    <w:rsid w:val="004301F8"/>
    <w:rsid w:val="00430618"/>
    <w:rsid w:val="00430758"/>
    <w:rsid w:val="004308DC"/>
    <w:rsid w:val="0043131A"/>
    <w:rsid w:val="0043138E"/>
    <w:rsid w:val="004317AD"/>
    <w:rsid w:val="00432420"/>
    <w:rsid w:val="00432567"/>
    <w:rsid w:val="00432BBE"/>
    <w:rsid w:val="004332D2"/>
    <w:rsid w:val="004335FA"/>
    <w:rsid w:val="00433D3E"/>
    <w:rsid w:val="004341E9"/>
    <w:rsid w:val="0043429C"/>
    <w:rsid w:val="004350AF"/>
    <w:rsid w:val="00437191"/>
    <w:rsid w:val="004374FF"/>
    <w:rsid w:val="00437BEB"/>
    <w:rsid w:val="004411DA"/>
    <w:rsid w:val="00441DB2"/>
    <w:rsid w:val="00442A19"/>
    <w:rsid w:val="00442ACA"/>
    <w:rsid w:val="00442B5C"/>
    <w:rsid w:val="00445C5A"/>
    <w:rsid w:val="00445E9F"/>
    <w:rsid w:val="00446793"/>
    <w:rsid w:val="00446C04"/>
    <w:rsid w:val="00447701"/>
    <w:rsid w:val="00451481"/>
    <w:rsid w:val="004528E5"/>
    <w:rsid w:val="004539A7"/>
    <w:rsid w:val="00453FB7"/>
    <w:rsid w:val="004540F2"/>
    <w:rsid w:val="00454667"/>
    <w:rsid w:val="00454946"/>
    <w:rsid w:val="0045624F"/>
    <w:rsid w:val="00456E65"/>
    <w:rsid w:val="004572CB"/>
    <w:rsid w:val="004575BD"/>
    <w:rsid w:val="00457684"/>
    <w:rsid w:val="00457759"/>
    <w:rsid w:val="00457C44"/>
    <w:rsid w:val="00460E91"/>
    <w:rsid w:val="00461436"/>
    <w:rsid w:val="00461ACD"/>
    <w:rsid w:val="00461B9C"/>
    <w:rsid w:val="00461D1E"/>
    <w:rsid w:val="004625C1"/>
    <w:rsid w:val="00463363"/>
    <w:rsid w:val="00463415"/>
    <w:rsid w:val="004638C3"/>
    <w:rsid w:val="00463AF3"/>
    <w:rsid w:val="004650A1"/>
    <w:rsid w:val="004650FF"/>
    <w:rsid w:val="00465869"/>
    <w:rsid w:val="00467BBB"/>
    <w:rsid w:val="00470AA1"/>
    <w:rsid w:val="00470D18"/>
    <w:rsid w:val="00470EBD"/>
    <w:rsid w:val="00471A16"/>
    <w:rsid w:val="00471A88"/>
    <w:rsid w:val="00472551"/>
    <w:rsid w:val="00472589"/>
    <w:rsid w:val="00472D6F"/>
    <w:rsid w:val="00473C67"/>
    <w:rsid w:val="00474973"/>
    <w:rsid w:val="004749CE"/>
    <w:rsid w:val="00474AA2"/>
    <w:rsid w:val="004752EB"/>
    <w:rsid w:val="00475A5B"/>
    <w:rsid w:val="00476D9E"/>
    <w:rsid w:val="0047702C"/>
    <w:rsid w:val="0047751A"/>
    <w:rsid w:val="00477F36"/>
    <w:rsid w:val="0048068F"/>
    <w:rsid w:val="004806D3"/>
    <w:rsid w:val="00480CFC"/>
    <w:rsid w:val="00481D17"/>
    <w:rsid w:val="00482550"/>
    <w:rsid w:val="00482AC6"/>
    <w:rsid w:val="004836AD"/>
    <w:rsid w:val="00483A06"/>
    <w:rsid w:val="00484874"/>
    <w:rsid w:val="0048528B"/>
    <w:rsid w:val="004852A0"/>
    <w:rsid w:val="00485776"/>
    <w:rsid w:val="004864CA"/>
    <w:rsid w:val="0048731C"/>
    <w:rsid w:val="004879F8"/>
    <w:rsid w:val="004901EA"/>
    <w:rsid w:val="004907C0"/>
    <w:rsid w:val="00492407"/>
    <w:rsid w:val="004942BF"/>
    <w:rsid w:val="00494458"/>
    <w:rsid w:val="00494EE4"/>
    <w:rsid w:val="0049562B"/>
    <w:rsid w:val="00496124"/>
    <w:rsid w:val="004970E1"/>
    <w:rsid w:val="0049715A"/>
    <w:rsid w:val="004973E1"/>
    <w:rsid w:val="00497B53"/>
    <w:rsid w:val="004A0B52"/>
    <w:rsid w:val="004A2D05"/>
    <w:rsid w:val="004A2EFE"/>
    <w:rsid w:val="004A3130"/>
    <w:rsid w:val="004A3545"/>
    <w:rsid w:val="004A37DE"/>
    <w:rsid w:val="004A410E"/>
    <w:rsid w:val="004A49EA"/>
    <w:rsid w:val="004A4ED0"/>
    <w:rsid w:val="004A4F4C"/>
    <w:rsid w:val="004A6913"/>
    <w:rsid w:val="004A6E21"/>
    <w:rsid w:val="004A7269"/>
    <w:rsid w:val="004A7377"/>
    <w:rsid w:val="004A7BE8"/>
    <w:rsid w:val="004A7DFE"/>
    <w:rsid w:val="004A7E8B"/>
    <w:rsid w:val="004B0BAD"/>
    <w:rsid w:val="004B216F"/>
    <w:rsid w:val="004B34B8"/>
    <w:rsid w:val="004B5BAD"/>
    <w:rsid w:val="004B63CF"/>
    <w:rsid w:val="004B735E"/>
    <w:rsid w:val="004B7582"/>
    <w:rsid w:val="004B7F90"/>
    <w:rsid w:val="004C0E16"/>
    <w:rsid w:val="004C1EFA"/>
    <w:rsid w:val="004C31E1"/>
    <w:rsid w:val="004C3521"/>
    <w:rsid w:val="004C36AB"/>
    <w:rsid w:val="004C36C2"/>
    <w:rsid w:val="004C4509"/>
    <w:rsid w:val="004C5A2E"/>
    <w:rsid w:val="004C5CB8"/>
    <w:rsid w:val="004C5EE1"/>
    <w:rsid w:val="004C6F35"/>
    <w:rsid w:val="004D04C6"/>
    <w:rsid w:val="004D04E4"/>
    <w:rsid w:val="004D10F3"/>
    <w:rsid w:val="004D1302"/>
    <w:rsid w:val="004D1450"/>
    <w:rsid w:val="004D2914"/>
    <w:rsid w:val="004D3167"/>
    <w:rsid w:val="004D390E"/>
    <w:rsid w:val="004D3985"/>
    <w:rsid w:val="004D5ED4"/>
    <w:rsid w:val="004D603A"/>
    <w:rsid w:val="004D60A7"/>
    <w:rsid w:val="004D6B77"/>
    <w:rsid w:val="004D7EF7"/>
    <w:rsid w:val="004E012B"/>
    <w:rsid w:val="004E03B9"/>
    <w:rsid w:val="004E1158"/>
    <w:rsid w:val="004E1C2A"/>
    <w:rsid w:val="004E22A2"/>
    <w:rsid w:val="004E27A8"/>
    <w:rsid w:val="004E2AEB"/>
    <w:rsid w:val="004E3833"/>
    <w:rsid w:val="004E38C2"/>
    <w:rsid w:val="004E466F"/>
    <w:rsid w:val="004E4B7E"/>
    <w:rsid w:val="004E56D5"/>
    <w:rsid w:val="004E6966"/>
    <w:rsid w:val="004E6992"/>
    <w:rsid w:val="004E6E77"/>
    <w:rsid w:val="004E7222"/>
    <w:rsid w:val="004E77C9"/>
    <w:rsid w:val="004F00DA"/>
    <w:rsid w:val="004F07CB"/>
    <w:rsid w:val="004F0830"/>
    <w:rsid w:val="004F08A7"/>
    <w:rsid w:val="004F13EA"/>
    <w:rsid w:val="004F1E7B"/>
    <w:rsid w:val="004F28B7"/>
    <w:rsid w:val="004F3A97"/>
    <w:rsid w:val="004F50C3"/>
    <w:rsid w:val="004F5F26"/>
    <w:rsid w:val="004F61DF"/>
    <w:rsid w:val="004F6FCE"/>
    <w:rsid w:val="00501223"/>
    <w:rsid w:val="0050200E"/>
    <w:rsid w:val="005038F2"/>
    <w:rsid w:val="00503C3F"/>
    <w:rsid w:val="00504E39"/>
    <w:rsid w:val="00505E2D"/>
    <w:rsid w:val="00505EAC"/>
    <w:rsid w:val="00506578"/>
    <w:rsid w:val="00507632"/>
    <w:rsid w:val="005076A8"/>
    <w:rsid w:val="0050770C"/>
    <w:rsid w:val="00507DD0"/>
    <w:rsid w:val="00510A84"/>
    <w:rsid w:val="005111E7"/>
    <w:rsid w:val="005112B7"/>
    <w:rsid w:val="0051158E"/>
    <w:rsid w:val="00511BCF"/>
    <w:rsid w:val="00511EA7"/>
    <w:rsid w:val="005124DF"/>
    <w:rsid w:val="00512CF1"/>
    <w:rsid w:val="00514BE6"/>
    <w:rsid w:val="00516B04"/>
    <w:rsid w:val="0051788F"/>
    <w:rsid w:val="005200AD"/>
    <w:rsid w:val="00521564"/>
    <w:rsid w:val="00522E33"/>
    <w:rsid w:val="00523023"/>
    <w:rsid w:val="005240C8"/>
    <w:rsid w:val="00525F8F"/>
    <w:rsid w:val="0052645C"/>
    <w:rsid w:val="0052651F"/>
    <w:rsid w:val="005267F7"/>
    <w:rsid w:val="00526D01"/>
    <w:rsid w:val="005277BD"/>
    <w:rsid w:val="00527A49"/>
    <w:rsid w:val="00527E09"/>
    <w:rsid w:val="0053004F"/>
    <w:rsid w:val="00531C42"/>
    <w:rsid w:val="00532BEE"/>
    <w:rsid w:val="00532FA5"/>
    <w:rsid w:val="0053438B"/>
    <w:rsid w:val="00534583"/>
    <w:rsid w:val="00534AD0"/>
    <w:rsid w:val="0053590C"/>
    <w:rsid w:val="0053664B"/>
    <w:rsid w:val="005366C3"/>
    <w:rsid w:val="00536B1F"/>
    <w:rsid w:val="00537D58"/>
    <w:rsid w:val="00541383"/>
    <w:rsid w:val="005427A0"/>
    <w:rsid w:val="00543018"/>
    <w:rsid w:val="00544BC1"/>
    <w:rsid w:val="00544EF1"/>
    <w:rsid w:val="0054536D"/>
    <w:rsid w:val="0054543E"/>
    <w:rsid w:val="0054549D"/>
    <w:rsid w:val="00545766"/>
    <w:rsid w:val="00546D72"/>
    <w:rsid w:val="005472D8"/>
    <w:rsid w:val="00547E13"/>
    <w:rsid w:val="00550363"/>
    <w:rsid w:val="005506CF"/>
    <w:rsid w:val="00550D39"/>
    <w:rsid w:val="00550F02"/>
    <w:rsid w:val="00551ACE"/>
    <w:rsid w:val="00551CD9"/>
    <w:rsid w:val="005520E7"/>
    <w:rsid w:val="0055279E"/>
    <w:rsid w:val="00552EDF"/>
    <w:rsid w:val="00553253"/>
    <w:rsid w:val="00554ED1"/>
    <w:rsid w:val="005557E0"/>
    <w:rsid w:val="005562BD"/>
    <w:rsid w:val="00556404"/>
    <w:rsid w:val="00556DC8"/>
    <w:rsid w:val="00557602"/>
    <w:rsid w:val="00560518"/>
    <w:rsid w:val="00561FE5"/>
    <w:rsid w:val="00562559"/>
    <w:rsid w:val="00562821"/>
    <w:rsid w:val="00562AD9"/>
    <w:rsid w:val="005643D3"/>
    <w:rsid w:val="00564B4E"/>
    <w:rsid w:val="00565F86"/>
    <w:rsid w:val="005662C9"/>
    <w:rsid w:val="00566AE0"/>
    <w:rsid w:val="00566FEF"/>
    <w:rsid w:val="00567475"/>
    <w:rsid w:val="00572050"/>
    <w:rsid w:val="00572749"/>
    <w:rsid w:val="00572DE4"/>
    <w:rsid w:val="00573857"/>
    <w:rsid w:val="005739F9"/>
    <w:rsid w:val="005741D7"/>
    <w:rsid w:val="005745BB"/>
    <w:rsid w:val="005756C9"/>
    <w:rsid w:val="0057604B"/>
    <w:rsid w:val="005760F4"/>
    <w:rsid w:val="00576465"/>
    <w:rsid w:val="005773F3"/>
    <w:rsid w:val="00577B02"/>
    <w:rsid w:val="00580A11"/>
    <w:rsid w:val="00581CAE"/>
    <w:rsid w:val="0058293B"/>
    <w:rsid w:val="005830D6"/>
    <w:rsid w:val="00583BE6"/>
    <w:rsid w:val="00584BAE"/>
    <w:rsid w:val="00585A9C"/>
    <w:rsid w:val="00586D06"/>
    <w:rsid w:val="00587223"/>
    <w:rsid w:val="00591434"/>
    <w:rsid w:val="00591561"/>
    <w:rsid w:val="00591F17"/>
    <w:rsid w:val="00594266"/>
    <w:rsid w:val="00594B36"/>
    <w:rsid w:val="00594B51"/>
    <w:rsid w:val="00594DF6"/>
    <w:rsid w:val="00594F90"/>
    <w:rsid w:val="00595FE6"/>
    <w:rsid w:val="005964DE"/>
    <w:rsid w:val="00596A09"/>
    <w:rsid w:val="00596C64"/>
    <w:rsid w:val="00596FDE"/>
    <w:rsid w:val="00597671"/>
    <w:rsid w:val="00597938"/>
    <w:rsid w:val="005A076A"/>
    <w:rsid w:val="005A1CB6"/>
    <w:rsid w:val="005A1D44"/>
    <w:rsid w:val="005A2703"/>
    <w:rsid w:val="005A3CCE"/>
    <w:rsid w:val="005A4177"/>
    <w:rsid w:val="005A440A"/>
    <w:rsid w:val="005A4857"/>
    <w:rsid w:val="005A51AA"/>
    <w:rsid w:val="005A53F9"/>
    <w:rsid w:val="005A6298"/>
    <w:rsid w:val="005A679E"/>
    <w:rsid w:val="005A6969"/>
    <w:rsid w:val="005A71AD"/>
    <w:rsid w:val="005A7437"/>
    <w:rsid w:val="005A7749"/>
    <w:rsid w:val="005B0AE1"/>
    <w:rsid w:val="005B1D86"/>
    <w:rsid w:val="005B2633"/>
    <w:rsid w:val="005B2B2B"/>
    <w:rsid w:val="005B44B6"/>
    <w:rsid w:val="005B48A5"/>
    <w:rsid w:val="005B567B"/>
    <w:rsid w:val="005B599F"/>
    <w:rsid w:val="005B5CAF"/>
    <w:rsid w:val="005B5DC9"/>
    <w:rsid w:val="005B60AF"/>
    <w:rsid w:val="005B623A"/>
    <w:rsid w:val="005B65B3"/>
    <w:rsid w:val="005B6789"/>
    <w:rsid w:val="005B74B8"/>
    <w:rsid w:val="005B7710"/>
    <w:rsid w:val="005B7A65"/>
    <w:rsid w:val="005C15A4"/>
    <w:rsid w:val="005C200D"/>
    <w:rsid w:val="005C2F01"/>
    <w:rsid w:val="005C3171"/>
    <w:rsid w:val="005C3330"/>
    <w:rsid w:val="005C41FA"/>
    <w:rsid w:val="005C42B8"/>
    <w:rsid w:val="005C48EB"/>
    <w:rsid w:val="005C4DBB"/>
    <w:rsid w:val="005C4FC5"/>
    <w:rsid w:val="005C54F6"/>
    <w:rsid w:val="005C60CA"/>
    <w:rsid w:val="005C6C5A"/>
    <w:rsid w:val="005C6F83"/>
    <w:rsid w:val="005C7A7F"/>
    <w:rsid w:val="005C7DF7"/>
    <w:rsid w:val="005D0294"/>
    <w:rsid w:val="005D08A2"/>
    <w:rsid w:val="005D12F9"/>
    <w:rsid w:val="005D154B"/>
    <w:rsid w:val="005D156D"/>
    <w:rsid w:val="005D1DEE"/>
    <w:rsid w:val="005D292A"/>
    <w:rsid w:val="005D2AD7"/>
    <w:rsid w:val="005D3960"/>
    <w:rsid w:val="005D4E6B"/>
    <w:rsid w:val="005D5796"/>
    <w:rsid w:val="005D6375"/>
    <w:rsid w:val="005D64B1"/>
    <w:rsid w:val="005D71C6"/>
    <w:rsid w:val="005D7F99"/>
    <w:rsid w:val="005E0762"/>
    <w:rsid w:val="005E1D2D"/>
    <w:rsid w:val="005E204F"/>
    <w:rsid w:val="005E2B8B"/>
    <w:rsid w:val="005E3B04"/>
    <w:rsid w:val="005E3B3A"/>
    <w:rsid w:val="005E3DBB"/>
    <w:rsid w:val="005E4AA7"/>
    <w:rsid w:val="005E514D"/>
    <w:rsid w:val="005E57C5"/>
    <w:rsid w:val="005E5DE8"/>
    <w:rsid w:val="005E7FB2"/>
    <w:rsid w:val="005F0993"/>
    <w:rsid w:val="005F0BE1"/>
    <w:rsid w:val="005F23BF"/>
    <w:rsid w:val="005F2631"/>
    <w:rsid w:val="005F2EF2"/>
    <w:rsid w:val="005F2F26"/>
    <w:rsid w:val="005F3E42"/>
    <w:rsid w:val="005F3F52"/>
    <w:rsid w:val="005F4BF4"/>
    <w:rsid w:val="005F4EF0"/>
    <w:rsid w:val="005F718E"/>
    <w:rsid w:val="005F755F"/>
    <w:rsid w:val="005F7986"/>
    <w:rsid w:val="006001F1"/>
    <w:rsid w:val="0060021F"/>
    <w:rsid w:val="00600CDB"/>
    <w:rsid w:val="00600F31"/>
    <w:rsid w:val="00600F6E"/>
    <w:rsid w:val="006013F7"/>
    <w:rsid w:val="00601765"/>
    <w:rsid w:val="006017EF"/>
    <w:rsid w:val="00601E65"/>
    <w:rsid w:val="006026F3"/>
    <w:rsid w:val="00602B3F"/>
    <w:rsid w:val="00602F7E"/>
    <w:rsid w:val="00603FD5"/>
    <w:rsid w:val="00604F49"/>
    <w:rsid w:val="0060550E"/>
    <w:rsid w:val="00605EF7"/>
    <w:rsid w:val="00606D78"/>
    <w:rsid w:val="00607EC8"/>
    <w:rsid w:val="00607ECE"/>
    <w:rsid w:val="00607F29"/>
    <w:rsid w:val="0061015E"/>
    <w:rsid w:val="00610212"/>
    <w:rsid w:val="00611261"/>
    <w:rsid w:val="00611B42"/>
    <w:rsid w:val="00611D66"/>
    <w:rsid w:val="00612838"/>
    <w:rsid w:val="006136C2"/>
    <w:rsid w:val="0061517D"/>
    <w:rsid w:val="00616D4F"/>
    <w:rsid w:val="0062016C"/>
    <w:rsid w:val="006208F4"/>
    <w:rsid w:val="006217D9"/>
    <w:rsid w:val="00622B6A"/>
    <w:rsid w:val="00622D88"/>
    <w:rsid w:val="00623B22"/>
    <w:rsid w:val="00624905"/>
    <w:rsid w:val="0062579F"/>
    <w:rsid w:val="00625844"/>
    <w:rsid w:val="00625BC1"/>
    <w:rsid w:val="0063039B"/>
    <w:rsid w:val="00632FEF"/>
    <w:rsid w:val="006354E7"/>
    <w:rsid w:val="00635CB9"/>
    <w:rsid w:val="00635F81"/>
    <w:rsid w:val="00635FCF"/>
    <w:rsid w:val="0063671F"/>
    <w:rsid w:val="0063725A"/>
    <w:rsid w:val="006404D6"/>
    <w:rsid w:val="00640A0B"/>
    <w:rsid w:val="00640D28"/>
    <w:rsid w:val="0064105E"/>
    <w:rsid w:val="0064133F"/>
    <w:rsid w:val="00641FA1"/>
    <w:rsid w:val="0064218E"/>
    <w:rsid w:val="006421AB"/>
    <w:rsid w:val="00642333"/>
    <w:rsid w:val="00642789"/>
    <w:rsid w:val="00642A1C"/>
    <w:rsid w:val="006439A2"/>
    <w:rsid w:val="00645598"/>
    <w:rsid w:val="00645E63"/>
    <w:rsid w:val="0064686B"/>
    <w:rsid w:val="00647351"/>
    <w:rsid w:val="0064751D"/>
    <w:rsid w:val="006476BF"/>
    <w:rsid w:val="00647AD3"/>
    <w:rsid w:val="00650E8E"/>
    <w:rsid w:val="00651849"/>
    <w:rsid w:val="00651A67"/>
    <w:rsid w:val="00651F37"/>
    <w:rsid w:val="00651FA1"/>
    <w:rsid w:val="00654A3F"/>
    <w:rsid w:val="00654EA5"/>
    <w:rsid w:val="00655292"/>
    <w:rsid w:val="006552DB"/>
    <w:rsid w:val="006553B3"/>
    <w:rsid w:val="00656398"/>
    <w:rsid w:val="00656684"/>
    <w:rsid w:val="006616C5"/>
    <w:rsid w:val="00661773"/>
    <w:rsid w:val="006620C9"/>
    <w:rsid w:val="0066302D"/>
    <w:rsid w:val="006632D3"/>
    <w:rsid w:val="006635DC"/>
    <w:rsid w:val="0066479F"/>
    <w:rsid w:val="006649A2"/>
    <w:rsid w:val="00664E5E"/>
    <w:rsid w:val="00665009"/>
    <w:rsid w:val="006650FB"/>
    <w:rsid w:val="00665AC9"/>
    <w:rsid w:val="00666697"/>
    <w:rsid w:val="00667ED5"/>
    <w:rsid w:val="0067028B"/>
    <w:rsid w:val="00671C4F"/>
    <w:rsid w:val="006726B4"/>
    <w:rsid w:val="00672C56"/>
    <w:rsid w:val="00672EC6"/>
    <w:rsid w:val="00672F0F"/>
    <w:rsid w:val="00673ADD"/>
    <w:rsid w:val="00674845"/>
    <w:rsid w:val="00674B1A"/>
    <w:rsid w:val="00674C0D"/>
    <w:rsid w:val="006755A7"/>
    <w:rsid w:val="00675AE9"/>
    <w:rsid w:val="00675C23"/>
    <w:rsid w:val="006760D7"/>
    <w:rsid w:val="006779DE"/>
    <w:rsid w:val="00677C6B"/>
    <w:rsid w:val="006803E8"/>
    <w:rsid w:val="00680845"/>
    <w:rsid w:val="00681BE8"/>
    <w:rsid w:val="00682C71"/>
    <w:rsid w:val="006830F3"/>
    <w:rsid w:val="00683AF0"/>
    <w:rsid w:val="00684A39"/>
    <w:rsid w:val="00684E0A"/>
    <w:rsid w:val="006867AD"/>
    <w:rsid w:val="00687EEE"/>
    <w:rsid w:val="00690211"/>
    <w:rsid w:val="00691821"/>
    <w:rsid w:val="00693617"/>
    <w:rsid w:val="00694350"/>
    <w:rsid w:val="006944B7"/>
    <w:rsid w:val="006949C9"/>
    <w:rsid w:val="00694C46"/>
    <w:rsid w:val="0069543B"/>
    <w:rsid w:val="006959D2"/>
    <w:rsid w:val="00697374"/>
    <w:rsid w:val="006979D4"/>
    <w:rsid w:val="00697DC4"/>
    <w:rsid w:val="00697F62"/>
    <w:rsid w:val="006A130E"/>
    <w:rsid w:val="006A2E19"/>
    <w:rsid w:val="006A34C1"/>
    <w:rsid w:val="006A38C2"/>
    <w:rsid w:val="006A39C8"/>
    <w:rsid w:val="006A4C5E"/>
    <w:rsid w:val="006A4D4A"/>
    <w:rsid w:val="006A4F5E"/>
    <w:rsid w:val="006A5A1C"/>
    <w:rsid w:val="006A6189"/>
    <w:rsid w:val="006A68F0"/>
    <w:rsid w:val="006A6DD6"/>
    <w:rsid w:val="006B1610"/>
    <w:rsid w:val="006B2298"/>
    <w:rsid w:val="006B25AC"/>
    <w:rsid w:val="006B352C"/>
    <w:rsid w:val="006B4992"/>
    <w:rsid w:val="006B5873"/>
    <w:rsid w:val="006B6A51"/>
    <w:rsid w:val="006B6F6B"/>
    <w:rsid w:val="006B7557"/>
    <w:rsid w:val="006B79D5"/>
    <w:rsid w:val="006C0178"/>
    <w:rsid w:val="006C0B56"/>
    <w:rsid w:val="006C0D88"/>
    <w:rsid w:val="006C12B0"/>
    <w:rsid w:val="006C1862"/>
    <w:rsid w:val="006C19FE"/>
    <w:rsid w:val="006C1C33"/>
    <w:rsid w:val="006C1E23"/>
    <w:rsid w:val="006C1FE6"/>
    <w:rsid w:val="006C20D8"/>
    <w:rsid w:val="006C258F"/>
    <w:rsid w:val="006C27D5"/>
    <w:rsid w:val="006C3D23"/>
    <w:rsid w:val="006C488D"/>
    <w:rsid w:val="006C5117"/>
    <w:rsid w:val="006C513F"/>
    <w:rsid w:val="006C614A"/>
    <w:rsid w:val="006C6548"/>
    <w:rsid w:val="006C799F"/>
    <w:rsid w:val="006D0C93"/>
    <w:rsid w:val="006D0E81"/>
    <w:rsid w:val="006D158D"/>
    <w:rsid w:val="006D17A1"/>
    <w:rsid w:val="006D185D"/>
    <w:rsid w:val="006D1F08"/>
    <w:rsid w:val="006D2369"/>
    <w:rsid w:val="006D2AA5"/>
    <w:rsid w:val="006D2C59"/>
    <w:rsid w:val="006D3120"/>
    <w:rsid w:val="006D3E2D"/>
    <w:rsid w:val="006D4149"/>
    <w:rsid w:val="006D439F"/>
    <w:rsid w:val="006D599F"/>
    <w:rsid w:val="006D72FB"/>
    <w:rsid w:val="006D75FA"/>
    <w:rsid w:val="006D7ED1"/>
    <w:rsid w:val="006E01D7"/>
    <w:rsid w:val="006E0A14"/>
    <w:rsid w:val="006E0D27"/>
    <w:rsid w:val="006E2301"/>
    <w:rsid w:val="006E2C22"/>
    <w:rsid w:val="006E3332"/>
    <w:rsid w:val="006E362D"/>
    <w:rsid w:val="006E487D"/>
    <w:rsid w:val="006E52E5"/>
    <w:rsid w:val="006E547B"/>
    <w:rsid w:val="006E62DF"/>
    <w:rsid w:val="006E69B0"/>
    <w:rsid w:val="006F19EC"/>
    <w:rsid w:val="006F2933"/>
    <w:rsid w:val="006F29F3"/>
    <w:rsid w:val="006F3922"/>
    <w:rsid w:val="006F3CA9"/>
    <w:rsid w:val="006F53A2"/>
    <w:rsid w:val="006F53E3"/>
    <w:rsid w:val="006F54E3"/>
    <w:rsid w:val="006F6942"/>
    <w:rsid w:val="006F7906"/>
    <w:rsid w:val="006F7FE6"/>
    <w:rsid w:val="0070008A"/>
    <w:rsid w:val="0070013E"/>
    <w:rsid w:val="0070157F"/>
    <w:rsid w:val="00701992"/>
    <w:rsid w:val="007019AD"/>
    <w:rsid w:val="007023E2"/>
    <w:rsid w:val="00702B77"/>
    <w:rsid w:val="007031AA"/>
    <w:rsid w:val="0070486E"/>
    <w:rsid w:val="00704BA8"/>
    <w:rsid w:val="00704E71"/>
    <w:rsid w:val="00705344"/>
    <w:rsid w:val="00705693"/>
    <w:rsid w:val="007059D1"/>
    <w:rsid w:val="007062E8"/>
    <w:rsid w:val="007076AA"/>
    <w:rsid w:val="00707CF2"/>
    <w:rsid w:val="00707F1D"/>
    <w:rsid w:val="00707FFD"/>
    <w:rsid w:val="007103E6"/>
    <w:rsid w:val="00710507"/>
    <w:rsid w:val="00710551"/>
    <w:rsid w:val="00712831"/>
    <w:rsid w:val="00712A28"/>
    <w:rsid w:val="007137BB"/>
    <w:rsid w:val="007137CA"/>
    <w:rsid w:val="00713E96"/>
    <w:rsid w:val="00713ECD"/>
    <w:rsid w:val="0071442F"/>
    <w:rsid w:val="007146FF"/>
    <w:rsid w:val="00714A88"/>
    <w:rsid w:val="0071514E"/>
    <w:rsid w:val="007157E8"/>
    <w:rsid w:val="00715ECF"/>
    <w:rsid w:val="007164F7"/>
    <w:rsid w:val="00716B51"/>
    <w:rsid w:val="00716DC9"/>
    <w:rsid w:val="007171FE"/>
    <w:rsid w:val="007174F3"/>
    <w:rsid w:val="0072018F"/>
    <w:rsid w:val="00720DD9"/>
    <w:rsid w:val="00720EE6"/>
    <w:rsid w:val="00721057"/>
    <w:rsid w:val="00721506"/>
    <w:rsid w:val="007216E1"/>
    <w:rsid w:val="00721D26"/>
    <w:rsid w:val="00721DDF"/>
    <w:rsid w:val="0072298C"/>
    <w:rsid w:val="00722AF4"/>
    <w:rsid w:val="00724089"/>
    <w:rsid w:val="00724959"/>
    <w:rsid w:val="00724F40"/>
    <w:rsid w:val="007254F5"/>
    <w:rsid w:val="0072583B"/>
    <w:rsid w:val="00725F21"/>
    <w:rsid w:val="00726744"/>
    <w:rsid w:val="00726F80"/>
    <w:rsid w:val="0073009A"/>
    <w:rsid w:val="007307AB"/>
    <w:rsid w:val="00730A93"/>
    <w:rsid w:val="0073114C"/>
    <w:rsid w:val="0073154E"/>
    <w:rsid w:val="007317B7"/>
    <w:rsid w:val="00731F00"/>
    <w:rsid w:val="007338E7"/>
    <w:rsid w:val="00733B49"/>
    <w:rsid w:val="007341AA"/>
    <w:rsid w:val="007360BB"/>
    <w:rsid w:val="0073669A"/>
    <w:rsid w:val="00736815"/>
    <w:rsid w:val="00736F04"/>
    <w:rsid w:val="00737492"/>
    <w:rsid w:val="00737D07"/>
    <w:rsid w:val="0074006F"/>
    <w:rsid w:val="00740C53"/>
    <w:rsid w:val="007413DB"/>
    <w:rsid w:val="00741ED9"/>
    <w:rsid w:val="00742C73"/>
    <w:rsid w:val="0074353F"/>
    <w:rsid w:val="00743F0C"/>
    <w:rsid w:val="00743F63"/>
    <w:rsid w:val="00744B1E"/>
    <w:rsid w:val="00745305"/>
    <w:rsid w:val="00746F54"/>
    <w:rsid w:val="007473FE"/>
    <w:rsid w:val="00751018"/>
    <w:rsid w:val="007513A2"/>
    <w:rsid w:val="007513BC"/>
    <w:rsid w:val="00751CB6"/>
    <w:rsid w:val="00751E1B"/>
    <w:rsid w:val="0075350A"/>
    <w:rsid w:val="00753BAE"/>
    <w:rsid w:val="00753DA6"/>
    <w:rsid w:val="007549B2"/>
    <w:rsid w:val="00755154"/>
    <w:rsid w:val="007559DE"/>
    <w:rsid w:val="00755CBE"/>
    <w:rsid w:val="00756712"/>
    <w:rsid w:val="00756D66"/>
    <w:rsid w:val="00757626"/>
    <w:rsid w:val="00760B8F"/>
    <w:rsid w:val="00760D45"/>
    <w:rsid w:val="00760F1C"/>
    <w:rsid w:val="00761055"/>
    <w:rsid w:val="007612D2"/>
    <w:rsid w:val="00761D5E"/>
    <w:rsid w:val="007621B8"/>
    <w:rsid w:val="007623A3"/>
    <w:rsid w:val="00762717"/>
    <w:rsid w:val="00763841"/>
    <w:rsid w:val="00763D52"/>
    <w:rsid w:val="007648E8"/>
    <w:rsid w:val="00764BF4"/>
    <w:rsid w:val="007660B9"/>
    <w:rsid w:val="00766C8A"/>
    <w:rsid w:val="00766F06"/>
    <w:rsid w:val="00766F8C"/>
    <w:rsid w:val="00767051"/>
    <w:rsid w:val="00767950"/>
    <w:rsid w:val="007704EA"/>
    <w:rsid w:val="0077086E"/>
    <w:rsid w:val="007710B5"/>
    <w:rsid w:val="007717B2"/>
    <w:rsid w:val="007719B1"/>
    <w:rsid w:val="00772063"/>
    <w:rsid w:val="007728E4"/>
    <w:rsid w:val="00773082"/>
    <w:rsid w:val="007730ED"/>
    <w:rsid w:val="007736B9"/>
    <w:rsid w:val="00773F36"/>
    <w:rsid w:val="007751E4"/>
    <w:rsid w:val="00775995"/>
    <w:rsid w:val="0077661F"/>
    <w:rsid w:val="0077690E"/>
    <w:rsid w:val="0077715F"/>
    <w:rsid w:val="00777540"/>
    <w:rsid w:val="007801B0"/>
    <w:rsid w:val="00780923"/>
    <w:rsid w:val="00781FA7"/>
    <w:rsid w:val="00782053"/>
    <w:rsid w:val="007820DA"/>
    <w:rsid w:val="0078244E"/>
    <w:rsid w:val="00782933"/>
    <w:rsid w:val="007839F0"/>
    <w:rsid w:val="00783B89"/>
    <w:rsid w:val="00783CC1"/>
    <w:rsid w:val="00783F76"/>
    <w:rsid w:val="00784686"/>
    <w:rsid w:val="007848AB"/>
    <w:rsid w:val="007851D9"/>
    <w:rsid w:val="00785F1F"/>
    <w:rsid w:val="0078601E"/>
    <w:rsid w:val="00790DFE"/>
    <w:rsid w:val="00790F59"/>
    <w:rsid w:val="0079165E"/>
    <w:rsid w:val="007919CB"/>
    <w:rsid w:val="00792448"/>
    <w:rsid w:val="00792C64"/>
    <w:rsid w:val="0079381F"/>
    <w:rsid w:val="007940E3"/>
    <w:rsid w:val="00794B00"/>
    <w:rsid w:val="007953D1"/>
    <w:rsid w:val="00796579"/>
    <w:rsid w:val="00796B92"/>
    <w:rsid w:val="007971B1"/>
    <w:rsid w:val="0079744C"/>
    <w:rsid w:val="00797910"/>
    <w:rsid w:val="00797F0D"/>
    <w:rsid w:val="007A1256"/>
    <w:rsid w:val="007A1773"/>
    <w:rsid w:val="007A24D4"/>
    <w:rsid w:val="007A26DB"/>
    <w:rsid w:val="007A2795"/>
    <w:rsid w:val="007A3134"/>
    <w:rsid w:val="007A3764"/>
    <w:rsid w:val="007A3F0B"/>
    <w:rsid w:val="007A4097"/>
    <w:rsid w:val="007A5D2D"/>
    <w:rsid w:val="007A5F13"/>
    <w:rsid w:val="007A72F2"/>
    <w:rsid w:val="007A7E35"/>
    <w:rsid w:val="007A7E6E"/>
    <w:rsid w:val="007B011F"/>
    <w:rsid w:val="007B1747"/>
    <w:rsid w:val="007B1EC9"/>
    <w:rsid w:val="007B2226"/>
    <w:rsid w:val="007B2895"/>
    <w:rsid w:val="007B2A90"/>
    <w:rsid w:val="007B2B70"/>
    <w:rsid w:val="007B34C0"/>
    <w:rsid w:val="007B4333"/>
    <w:rsid w:val="007B47D9"/>
    <w:rsid w:val="007B502F"/>
    <w:rsid w:val="007B5166"/>
    <w:rsid w:val="007B6496"/>
    <w:rsid w:val="007B687E"/>
    <w:rsid w:val="007B6CE9"/>
    <w:rsid w:val="007B7096"/>
    <w:rsid w:val="007B7BE0"/>
    <w:rsid w:val="007B7F38"/>
    <w:rsid w:val="007C074A"/>
    <w:rsid w:val="007C10AA"/>
    <w:rsid w:val="007C1E77"/>
    <w:rsid w:val="007C2A58"/>
    <w:rsid w:val="007C2DFB"/>
    <w:rsid w:val="007C3739"/>
    <w:rsid w:val="007C3D74"/>
    <w:rsid w:val="007C40A6"/>
    <w:rsid w:val="007C4230"/>
    <w:rsid w:val="007C4766"/>
    <w:rsid w:val="007C49A1"/>
    <w:rsid w:val="007C59A1"/>
    <w:rsid w:val="007C6838"/>
    <w:rsid w:val="007C71AF"/>
    <w:rsid w:val="007D07A1"/>
    <w:rsid w:val="007D1548"/>
    <w:rsid w:val="007D17CD"/>
    <w:rsid w:val="007D30DE"/>
    <w:rsid w:val="007D333D"/>
    <w:rsid w:val="007D35EF"/>
    <w:rsid w:val="007D5A6B"/>
    <w:rsid w:val="007D5E21"/>
    <w:rsid w:val="007D6554"/>
    <w:rsid w:val="007D7F19"/>
    <w:rsid w:val="007E0CA4"/>
    <w:rsid w:val="007E12F6"/>
    <w:rsid w:val="007E1831"/>
    <w:rsid w:val="007E1A4A"/>
    <w:rsid w:val="007E1CE1"/>
    <w:rsid w:val="007E2E10"/>
    <w:rsid w:val="007E38F9"/>
    <w:rsid w:val="007E3C8D"/>
    <w:rsid w:val="007E49AA"/>
    <w:rsid w:val="007E62B7"/>
    <w:rsid w:val="007E738C"/>
    <w:rsid w:val="007E7773"/>
    <w:rsid w:val="007F0315"/>
    <w:rsid w:val="007F0BE7"/>
    <w:rsid w:val="007F20CC"/>
    <w:rsid w:val="007F29D6"/>
    <w:rsid w:val="007F2AD0"/>
    <w:rsid w:val="007F2BA5"/>
    <w:rsid w:val="007F35C1"/>
    <w:rsid w:val="007F5219"/>
    <w:rsid w:val="007F554D"/>
    <w:rsid w:val="007F6FA1"/>
    <w:rsid w:val="00800C63"/>
    <w:rsid w:val="008010D2"/>
    <w:rsid w:val="0080137A"/>
    <w:rsid w:val="0080140E"/>
    <w:rsid w:val="008021FF"/>
    <w:rsid w:val="00803448"/>
    <w:rsid w:val="00803F16"/>
    <w:rsid w:val="008041E0"/>
    <w:rsid w:val="008049C8"/>
    <w:rsid w:val="008056FB"/>
    <w:rsid w:val="00805E2F"/>
    <w:rsid w:val="00806B56"/>
    <w:rsid w:val="00807759"/>
    <w:rsid w:val="00807A27"/>
    <w:rsid w:val="00807DA8"/>
    <w:rsid w:val="0081021F"/>
    <w:rsid w:val="00810A15"/>
    <w:rsid w:val="00810F11"/>
    <w:rsid w:val="00810F1D"/>
    <w:rsid w:val="00812E11"/>
    <w:rsid w:val="0081306A"/>
    <w:rsid w:val="008137F5"/>
    <w:rsid w:val="008156B3"/>
    <w:rsid w:val="00815F36"/>
    <w:rsid w:val="00816BAC"/>
    <w:rsid w:val="0081702C"/>
    <w:rsid w:val="008179A6"/>
    <w:rsid w:val="008200FD"/>
    <w:rsid w:val="008210CA"/>
    <w:rsid w:val="00822BE3"/>
    <w:rsid w:val="0082316F"/>
    <w:rsid w:val="00823D27"/>
    <w:rsid w:val="00824242"/>
    <w:rsid w:val="008243EC"/>
    <w:rsid w:val="00824585"/>
    <w:rsid w:val="00825185"/>
    <w:rsid w:val="00825600"/>
    <w:rsid w:val="008261E8"/>
    <w:rsid w:val="008263BF"/>
    <w:rsid w:val="00826D64"/>
    <w:rsid w:val="00826E70"/>
    <w:rsid w:val="008300AC"/>
    <w:rsid w:val="0083089E"/>
    <w:rsid w:val="00831394"/>
    <w:rsid w:val="00831967"/>
    <w:rsid w:val="00831A75"/>
    <w:rsid w:val="00832063"/>
    <w:rsid w:val="008326AE"/>
    <w:rsid w:val="00832835"/>
    <w:rsid w:val="008332EE"/>
    <w:rsid w:val="00833E46"/>
    <w:rsid w:val="00834CF4"/>
    <w:rsid w:val="00834E6A"/>
    <w:rsid w:val="00836923"/>
    <w:rsid w:val="00836C83"/>
    <w:rsid w:val="00836E2E"/>
    <w:rsid w:val="00837B76"/>
    <w:rsid w:val="00837D30"/>
    <w:rsid w:val="0084042F"/>
    <w:rsid w:val="008404CA"/>
    <w:rsid w:val="008407F3"/>
    <w:rsid w:val="00841BC6"/>
    <w:rsid w:val="00841C3A"/>
    <w:rsid w:val="00841FD8"/>
    <w:rsid w:val="0084228E"/>
    <w:rsid w:val="00843821"/>
    <w:rsid w:val="00843964"/>
    <w:rsid w:val="008444B6"/>
    <w:rsid w:val="008447FB"/>
    <w:rsid w:val="00844B8B"/>
    <w:rsid w:val="008452A0"/>
    <w:rsid w:val="0084699A"/>
    <w:rsid w:val="00847773"/>
    <w:rsid w:val="00847876"/>
    <w:rsid w:val="00847C79"/>
    <w:rsid w:val="008514F6"/>
    <w:rsid w:val="00851EDE"/>
    <w:rsid w:val="0085245A"/>
    <w:rsid w:val="008534D8"/>
    <w:rsid w:val="00853508"/>
    <w:rsid w:val="0085379F"/>
    <w:rsid w:val="00853BA8"/>
    <w:rsid w:val="00853FAF"/>
    <w:rsid w:val="00854CF7"/>
    <w:rsid w:val="00855276"/>
    <w:rsid w:val="00855572"/>
    <w:rsid w:val="008555BC"/>
    <w:rsid w:val="00855687"/>
    <w:rsid w:val="0085590A"/>
    <w:rsid w:val="00856CC6"/>
    <w:rsid w:val="00857063"/>
    <w:rsid w:val="00857909"/>
    <w:rsid w:val="00857A21"/>
    <w:rsid w:val="008601A5"/>
    <w:rsid w:val="008602A2"/>
    <w:rsid w:val="00860F7D"/>
    <w:rsid w:val="008610DF"/>
    <w:rsid w:val="0086112E"/>
    <w:rsid w:val="0086155D"/>
    <w:rsid w:val="008632C5"/>
    <w:rsid w:val="00863B34"/>
    <w:rsid w:val="00864472"/>
    <w:rsid w:val="0086449B"/>
    <w:rsid w:val="0086460E"/>
    <w:rsid w:val="00864B8E"/>
    <w:rsid w:val="00864CDE"/>
    <w:rsid w:val="00865BB6"/>
    <w:rsid w:val="008675B5"/>
    <w:rsid w:val="00867FEB"/>
    <w:rsid w:val="008700E9"/>
    <w:rsid w:val="00870C37"/>
    <w:rsid w:val="0087117A"/>
    <w:rsid w:val="008715E2"/>
    <w:rsid w:val="008719C9"/>
    <w:rsid w:val="00871E34"/>
    <w:rsid w:val="00872260"/>
    <w:rsid w:val="0087331F"/>
    <w:rsid w:val="00874356"/>
    <w:rsid w:val="008746EE"/>
    <w:rsid w:val="00875063"/>
    <w:rsid w:val="00875372"/>
    <w:rsid w:val="008757FA"/>
    <w:rsid w:val="008758B3"/>
    <w:rsid w:val="0087599C"/>
    <w:rsid w:val="00875ACA"/>
    <w:rsid w:val="00875F4D"/>
    <w:rsid w:val="008767B1"/>
    <w:rsid w:val="00876BD6"/>
    <w:rsid w:val="00876DFC"/>
    <w:rsid w:val="008773FE"/>
    <w:rsid w:val="00880312"/>
    <w:rsid w:val="008812F0"/>
    <w:rsid w:val="00881509"/>
    <w:rsid w:val="00881C91"/>
    <w:rsid w:val="00882086"/>
    <w:rsid w:val="00882AF1"/>
    <w:rsid w:val="008837A1"/>
    <w:rsid w:val="008837E9"/>
    <w:rsid w:val="00883EC2"/>
    <w:rsid w:val="00884508"/>
    <w:rsid w:val="00885765"/>
    <w:rsid w:val="00885867"/>
    <w:rsid w:val="00885BC6"/>
    <w:rsid w:val="00885C1B"/>
    <w:rsid w:val="00885CFF"/>
    <w:rsid w:val="008876C0"/>
    <w:rsid w:val="00887B86"/>
    <w:rsid w:val="00887FF1"/>
    <w:rsid w:val="00890C6C"/>
    <w:rsid w:val="00891698"/>
    <w:rsid w:val="0089170E"/>
    <w:rsid w:val="00891840"/>
    <w:rsid w:val="00891FEB"/>
    <w:rsid w:val="00893C53"/>
    <w:rsid w:val="00893F20"/>
    <w:rsid w:val="00894C8D"/>
    <w:rsid w:val="008957FC"/>
    <w:rsid w:val="008967D6"/>
    <w:rsid w:val="008975FD"/>
    <w:rsid w:val="00897630"/>
    <w:rsid w:val="00897885"/>
    <w:rsid w:val="008A0A62"/>
    <w:rsid w:val="008A0E6A"/>
    <w:rsid w:val="008A202D"/>
    <w:rsid w:val="008A267F"/>
    <w:rsid w:val="008A2984"/>
    <w:rsid w:val="008A36AD"/>
    <w:rsid w:val="008A3701"/>
    <w:rsid w:val="008A3ED3"/>
    <w:rsid w:val="008A4300"/>
    <w:rsid w:val="008A4309"/>
    <w:rsid w:val="008A471A"/>
    <w:rsid w:val="008A6F81"/>
    <w:rsid w:val="008A74F1"/>
    <w:rsid w:val="008B00AF"/>
    <w:rsid w:val="008B0328"/>
    <w:rsid w:val="008B0615"/>
    <w:rsid w:val="008B0AF5"/>
    <w:rsid w:val="008B12B4"/>
    <w:rsid w:val="008B1EE3"/>
    <w:rsid w:val="008B27D3"/>
    <w:rsid w:val="008B2E9A"/>
    <w:rsid w:val="008B35BF"/>
    <w:rsid w:val="008B3DFF"/>
    <w:rsid w:val="008B43C6"/>
    <w:rsid w:val="008B5B33"/>
    <w:rsid w:val="008B5CFC"/>
    <w:rsid w:val="008B5DBD"/>
    <w:rsid w:val="008B6E6E"/>
    <w:rsid w:val="008C0F11"/>
    <w:rsid w:val="008C1570"/>
    <w:rsid w:val="008C22CA"/>
    <w:rsid w:val="008C40E7"/>
    <w:rsid w:val="008C4A33"/>
    <w:rsid w:val="008C60F3"/>
    <w:rsid w:val="008C62DC"/>
    <w:rsid w:val="008C653A"/>
    <w:rsid w:val="008C6AA1"/>
    <w:rsid w:val="008C6BF8"/>
    <w:rsid w:val="008C6C5A"/>
    <w:rsid w:val="008C733B"/>
    <w:rsid w:val="008C7D2A"/>
    <w:rsid w:val="008D059A"/>
    <w:rsid w:val="008D0EF6"/>
    <w:rsid w:val="008D108B"/>
    <w:rsid w:val="008D3A5B"/>
    <w:rsid w:val="008D3DE6"/>
    <w:rsid w:val="008D4FCB"/>
    <w:rsid w:val="008D5819"/>
    <w:rsid w:val="008D62EC"/>
    <w:rsid w:val="008D63EF"/>
    <w:rsid w:val="008D738F"/>
    <w:rsid w:val="008D76B4"/>
    <w:rsid w:val="008E0386"/>
    <w:rsid w:val="008E0930"/>
    <w:rsid w:val="008E354D"/>
    <w:rsid w:val="008E3580"/>
    <w:rsid w:val="008E3D75"/>
    <w:rsid w:val="008E3D98"/>
    <w:rsid w:val="008E4F13"/>
    <w:rsid w:val="008E5C1A"/>
    <w:rsid w:val="008E6DCF"/>
    <w:rsid w:val="008E6F80"/>
    <w:rsid w:val="008E7649"/>
    <w:rsid w:val="008E7BFA"/>
    <w:rsid w:val="008E7FE6"/>
    <w:rsid w:val="008F4400"/>
    <w:rsid w:val="008F4EA1"/>
    <w:rsid w:val="008F4F9B"/>
    <w:rsid w:val="008F56F6"/>
    <w:rsid w:val="008F570E"/>
    <w:rsid w:val="008F5877"/>
    <w:rsid w:val="008F6D38"/>
    <w:rsid w:val="008F7D5C"/>
    <w:rsid w:val="008F7EC4"/>
    <w:rsid w:val="009011FF"/>
    <w:rsid w:val="00902BB0"/>
    <w:rsid w:val="00902C71"/>
    <w:rsid w:val="00902E2F"/>
    <w:rsid w:val="009037A8"/>
    <w:rsid w:val="00904048"/>
    <w:rsid w:val="0090427D"/>
    <w:rsid w:val="009043A6"/>
    <w:rsid w:val="009050BC"/>
    <w:rsid w:val="009058EB"/>
    <w:rsid w:val="00906A32"/>
    <w:rsid w:val="00907DEB"/>
    <w:rsid w:val="00910368"/>
    <w:rsid w:val="009108C2"/>
    <w:rsid w:val="009113EB"/>
    <w:rsid w:val="00911550"/>
    <w:rsid w:val="00911A8A"/>
    <w:rsid w:val="00911C1A"/>
    <w:rsid w:val="00911F8C"/>
    <w:rsid w:val="009120A8"/>
    <w:rsid w:val="009131DC"/>
    <w:rsid w:val="00913A44"/>
    <w:rsid w:val="00914C2A"/>
    <w:rsid w:val="0091587D"/>
    <w:rsid w:val="009163B8"/>
    <w:rsid w:val="009172D1"/>
    <w:rsid w:val="00917693"/>
    <w:rsid w:val="009178E6"/>
    <w:rsid w:val="00917AAC"/>
    <w:rsid w:val="0092024C"/>
    <w:rsid w:val="00920C22"/>
    <w:rsid w:val="00921ED3"/>
    <w:rsid w:val="00921FED"/>
    <w:rsid w:val="009225F8"/>
    <w:rsid w:val="009226C6"/>
    <w:rsid w:val="00923EAF"/>
    <w:rsid w:val="0092435C"/>
    <w:rsid w:val="0092520B"/>
    <w:rsid w:val="0092549C"/>
    <w:rsid w:val="00925849"/>
    <w:rsid w:val="00925B9A"/>
    <w:rsid w:val="00925D5A"/>
    <w:rsid w:val="00925E5C"/>
    <w:rsid w:val="00930230"/>
    <w:rsid w:val="009308C1"/>
    <w:rsid w:val="00932111"/>
    <w:rsid w:val="009326C3"/>
    <w:rsid w:val="009329A9"/>
    <w:rsid w:val="0093334C"/>
    <w:rsid w:val="009347A9"/>
    <w:rsid w:val="00934CA3"/>
    <w:rsid w:val="00934E15"/>
    <w:rsid w:val="009353F3"/>
    <w:rsid w:val="0093549B"/>
    <w:rsid w:val="00935530"/>
    <w:rsid w:val="00935668"/>
    <w:rsid w:val="00935A2A"/>
    <w:rsid w:val="00935BF1"/>
    <w:rsid w:val="009361AE"/>
    <w:rsid w:val="009369AB"/>
    <w:rsid w:val="00936B80"/>
    <w:rsid w:val="00936CCC"/>
    <w:rsid w:val="0093701F"/>
    <w:rsid w:val="00937B9D"/>
    <w:rsid w:val="00942286"/>
    <w:rsid w:val="009425F1"/>
    <w:rsid w:val="00942F50"/>
    <w:rsid w:val="009436E1"/>
    <w:rsid w:val="00943B31"/>
    <w:rsid w:val="00944D32"/>
    <w:rsid w:val="0094559D"/>
    <w:rsid w:val="009456C0"/>
    <w:rsid w:val="00946381"/>
    <w:rsid w:val="009467B7"/>
    <w:rsid w:val="009469C3"/>
    <w:rsid w:val="00947358"/>
    <w:rsid w:val="00947717"/>
    <w:rsid w:val="00947966"/>
    <w:rsid w:val="009519E0"/>
    <w:rsid w:val="00952B7E"/>
    <w:rsid w:val="009539C4"/>
    <w:rsid w:val="00953D5B"/>
    <w:rsid w:val="00954372"/>
    <w:rsid w:val="00954CAC"/>
    <w:rsid w:val="00954F54"/>
    <w:rsid w:val="00955FD4"/>
    <w:rsid w:val="009603FB"/>
    <w:rsid w:val="00962776"/>
    <w:rsid w:val="00962EC1"/>
    <w:rsid w:val="0096413D"/>
    <w:rsid w:val="00964B59"/>
    <w:rsid w:val="00964D44"/>
    <w:rsid w:val="00964FB7"/>
    <w:rsid w:val="00964FF4"/>
    <w:rsid w:val="00965462"/>
    <w:rsid w:val="00966530"/>
    <w:rsid w:val="009665C1"/>
    <w:rsid w:val="00967018"/>
    <w:rsid w:val="00967289"/>
    <w:rsid w:val="00967640"/>
    <w:rsid w:val="00970971"/>
    <w:rsid w:val="00970B3D"/>
    <w:rsid w:val="009714AC"/>
    <w:rsid w:val="00971FDF"/>
    <w:rsid w:val="0097209E"/>
    <w:rsid w:val="0097248B"/>
    <w:rsid w:val="009736F7"/>
    <w:rsid w:val="00973D51"/>
    <w:rsid w:val="009741D1"/>
    <w:rsid w:val="0097445B"/>
    <w:rsid w:val="009754D2"/>
    <w:rsid w:val="00975A10"/>
    <w:rsid w:val="00976110"/>
    <w:rsid w:val="0097631C"/>
    <w:rsid w:val="00976E72"/>
    <w:rsid w:val="00980CBF"/>
    <w:rsid w:val="00982163"/>
    <w:rsid w:val="00982BBC"/>
    <w:rsid w:val="00983B17"/>
    <w:rsid w:val="00983C4D"/>
    <w:rsid w:val="00983E87"/>
    <w:rsid w:val="0098472A"/>
    <w:rsid w:val="00984943"/>
    <w:rsid w:val="00984FA8"/>
    <w:rsid w:val="00985DCE"/>
    <w:rsid w:val="0098640E"/>
    <w:rsid w:val="00986431"/>
    <w:rsid w:val="0098703A"/>
    <w:rsid w:val="0098707B"/>
    <w:rsid w:val="00987C91"/>
    <w:rsid w:val="009902F0"/>
    <w:rsid w:val="00990CD9"/>
    <w:rsid w:val="009914F7"/>
    <w:rsid w:val="009937CD"/>
    <w:rsid w:val="00994581"/>
    <w:rsid w:val="0099465C"/>
    <w:rsid w:val="009947F7"/>
    <w:rsid w:val="009949E1"/>
    <w:rsid w:val="009951F2"/>
    <w:rsid w:val="0099662C"/>
    <w:rsid w:val="00996A9D"/>
    <w:rsid w:val="00996E1E"/>
    <w:rsid w:val="00997B01"/>
    <w:rsid w:val="00997B84"/>
    <w:rsid w:val="009A01AE"/>
    <w:rsid w:val="009A04A7"/>
    <w:rsid w:val="009A06F9"/>
    <w:rsid w:val="009A2987"/>
    <w:rsid w:val="009A326F"/>
    <w:rsid w:val="009A33D6"/>
    <w:rsid w:val="009A3982"/>
    <w:rsid w:val="009A3FE4"/>
    <w:rsid w:val="009A4508"/>
    <w:rsid w:val="009A4784"/>
    <w:rsid w:val="009A4AFE"/>
    <w:rsid w:val="009A579F"/>
    <w:rsid w:val="009A71E1"/>
    <w:rsid w:val="009A75B9"/>
    <w:rsid w:val="009A7DEB"/>
    <w:rsid w:val="009A7E1F"/>
    <w:rsid w:val="009B0D15"/>
    <w:rsid w:val="009B1001"/>
    <w:rsid w:val="009B2873"/>
    <w:rsid w:val="009B2ADA"/>
    <w:rsid w:val="009B31E2"/>
    <w:rsid w:val="009B3C62"/>
    <w:rsid w:val="009B4AFB"/>
    <w:rsid w:val="009B5ED7"/>
    <w:rsid w:val="009B6405"/>
    <w:rsid w:val="009B6B78"/>
    <w:rsid w:val="009B7159"/>
    <w:rsid w:val="009B737F"/>
    <w:rsid w:val="009B760D"/>
    <w:rsid w:val="009B7AD2"/>
    <w:rsid w:val="009B7C0B"/>
    <w:rsid w:val="009C0D15"/>
    <w:rsid w:val="009C1191"/>
    <w:rsid w:val="009C13D3"/>
    <w:rsid w:val="009C1C8B"/>
    <w:rsid w:val="009C1E9E"/>
    <w:rsid w:val="009C2933"/>
    <w:rsid w:val="009C2CB5"/>
    <w:rsid w:val="009C2F40"/>
    <w:rsid w:val="009C3035"/>
    <w:rsid w:val="009C540D"/>
    <w:rsid w:val="009C5810"/>
    <w:rsid w:val="009C5835"/>
    <w:rsid w:val="009C5C74"/>
    <w:rsid w:val="009C6A15"/>
    <w:rsid w:val="009C703C"/>
    <w:rsid w:val="009C78C7"/>
    <w:rsid w:val="009C7EDF"/>
    <w:rsid w:val="009D0152"/>
    <w:rsid w:val="009D204E"/>
    <w:rsid w:val="009D2748"/>
    <w:rsid w:val="009D2F60"/>
    <w:rsid w:val="009D3D77"/>
    <w:rsid w:val="009D3F2D"/>
    <w:rsid w:val="009D3F8D"/>
    <w:rsid w:val="009D403B"/>
    <w:rsid w:val="009D483C"/>
    <w:rsid w:val="009D4CDF"/>
    <w:rsid w:val="009D4E07"/>
    <w:rsid w:val="009D503D"/>
    <w:rsid w:val="009D54C4"/>
    <w:rsid w:val="009D5C25"/>
    <w:rsid w:val="009D708A"/>
    <w:rsid w:val="009D760B"/>
    <w:rsid w:val="009D7957"/>
    <w:rsid w:val="009E0245"/>
    <w:rsid w:val="009E07F3"/>
    <w:rsid w:val="009E12A5"/>
    <w:rsid w:val="009E12D9"/>
    <w:rsid w:val="009E20F8"/>
    <w:rsid w:val="009E4412"/>
    <w:rsid w:val="009E4573"/>
    <w:rsid w:val="009E45BD"/>
    <w:rsid w:val="009E56AF"/>
    <w:rsid w:val="009E6CF2"/>
    <w:rsid w:val="009E749C"/>
    <w:rsid w:val="009E7C1C"/>
    <w:rsid w:val="009E7D68"/>
    <w:rsid w:val="009F020A"/>
    <w:rsid w:val="009F1EFE"/>
    <w:rsid w:val="009F25DE"/>
    <w:rsid w:val="009F2C9C"/>
    <w:rsid w:val="009F30C3"/>
    <w:rsid w:val="009F3FD6"/>
    <w:rsid w:val="009F436C"/>
    <w:rsid w:val="009F54E4"/>
    <w:rsid w:val="009F5C10"/>
    <w:rsid w:val="009F63A3"/>
    <w:rsid w:val="009F68FC"/>
    <w:rsid w:val="00A0009C"/>
    <w:rsid w:val="00A000C1"/>
    <w:rsid w:val="00A00A3F"/>
    <w:rsid w:val="00A00D26"/>
    <w:rsid w:val="00A00E90"/>
    <w:rsid w:val="00A0126F"/>
    <w:rsid w:val="00A0251D"/>
    <w:rsid w:val="00A0264E"/>
    <w:rsid w:val="00A02A83"/>
    <w:rsid w:val="00A02E3E"/>
    <w:rsid w:val="00A03184"/>
    <w:rsid w:val="00A04944"/>
    <w:rsid w:val="00A05C41"/>
    <w:rsid w:val="00A07944"/>
    <w:rsid w:val="00A108E6"/>
    <w:rsid w:val="00A10B9E"/>
    <w:rsid w:val="00A11E70"/>
    <w:rsid w:val="00A132A7"/>
    <w:rsid w:val="00A137E2"/>
    <w:rsid w:val="00A13893"/>
    <w:rsid w:val="00A1393E"/>
    <w:rsid w:val="00A141DE"/>
    <w:rsid w:val="00A150E6"/>
    <w:rsid w:val="00A15212"/>
    <w:rsid w:val="00A16772"/>
    <w:rsid w:val="00A17E08"/>
    <w:rsid w:val="00A205C7"/>
    <w:rsid w:val="00A208FD"/>
    <w:rsid w:val="00A21824"/>
    <w:rsid w:val="00A2271A"/>
    <w:rsid w:val="00A22CDB"/>
    <w:rsid w:val="00A234B1"/>
    <w:rsid w:val="00A2358C"/>
    <w:rsid w:val="00A240F0"/>
    <w:rsid w:val="00A246A8"/>
    <w:rsid w:val="00A24DD8"/>
    <w:rsid w:val="00A25DDF"/>
    <w:rsid w:val="00A2697C"/>
    <w:rsid w:val="00A31BCE"/>
    <w:rsid w:val="00A329E8"/>
    <w:rsid w:val="00A33A87"/>
    <w:rsid w:val="00A33B09"/>
    <w:rsid w:val="00A34213"/>
    <w:rsid w:val="00A347B0"/>
    <w:rsid w:val="00A352D9"/>
    <w:rsid w:val="00A35492"/>
    <w:rsid w:val="00A3568F"/>
    <w:rsid w:val="00A35872"/>
    <w:rsid w:val="00A35FBC"/>
    <w:rsid w:val="00A36387"/>
    <w:rsid w:val="00A4046A"/>
    <w:rsid w:val="00A40A78"/>
    <w:rsid w:val="00A41573"/>
    <w:rsid w:val="00A4200C"/>
    <w:rsid w:val="00A42F23"/>
    <w:rsid w:val="00A43A52"/>
    <w:rsid w:val="00A43AB9"/>
    <w:rsid w:val="00A45384"/>
    <w:rsid w:val="00A46C6E"/>
    <w:rsid w:val="00A472B3"/>
    <w:rsid w:val="00A52C99"/>
    <w:rsid w:val="00A53267"/>
    <w:rsid w:val="00A5350E"/>
    <w:rsid w:val="00A53D0F"/>
    <w:rsid w:val="00A548E6"/>
    <w:rsid w:val="00A54CEE"/>
    <w:rsid w:val="00A5569A"/>
    <w:rsid w:val="00A559C2"/>
    <w:rsid w:val="00A56A1F"/>
    <w:rsid w:val="00A57346"/>
    <w:rsid w:val="00A57707"/>
    <w:rsid w:val="00A60186"/>
    <w:rsid w:val="00A604F3"/>
    <w:rsid w:val="00A61143"/>
    <w:rsid w:val="00A61237"/>
    <w:rsid w:val="00A61733"/>
    <w:rsid w:val="00A6190F"/>
    <w:rsid w:val="00A61C6D"/>
    <w:rsid w:val="00A61FB6"/>
    <w:rsid w:val="00A621ED"/>
    <w:rsid w:val="00A6279D"/>
    <w:rsid w:val="00A6324A"/>
    <w:rsid w:val="00A649B3"/>
    <w:rsid w:val="00A65519"/>
    <w:rsid w:val="00A65808"/>
    <w:rsid w:val="00A66A4D"/>
    <w:rsid w:val="00A66A63"/>
    <w:rsid w:val="00A67324"/>
    <w:rsid w:val="00A67628"/>
    <w:rsid w:val="00A706EA"/>
    <w:rsid w:val="00A71253"/>
    <w:rsid w:val="00A71503"/>
    <w:rsid w:val="00A715DC"/>
    <w:rsid w:val="00A71BDB"/>
    <w:rsid w:val="00A71DAD"/>
    <w:rsid w:val="00A727F2"/>
    <w:rsid w:val="00A73029"/>
    <w:rsid w:val="00A73310"/>
    <w:rsid w:val="00A735C7"/>
    <w:rsid w:val="00A73675"/>
    <w:rsid w:val="00A7381A"/>
    <w:rsid w:val="00A73D96"/>
    <w:rsid w:val="00A73EB1"/>
    <w:rsid w:val="00A75B4D"/>
    <w:rsid w:val="00A76180"/>
    <w:rsid w:val="00A76785"/>
    <w:rsid w:val="00A76F54"/>
    <w:rsid w:val="00A778ED"/>
    <w:rsid w:val="00A8025B"/>
    <w:rsid w:val="00A809CE"/>
    <w:rsid w:val="00A8165D"/>
    <w:rsid w:val="00A81C15"/>
    <w:rsid w:val="00A81E4C"/>
    <w:rsid w:val="00A8237E"/>
    <w:rsid w:val="00A82978"/>
    <w:rsid w:val="00A83EC2"/>
    <w:rsid w:val="00A84348"/>
    <w:rsid w:val="00A84C48"/>
    <w:rsid w:val="00A8517C"/>
    <w:rsid w:val="00A861E9"/>
    <w:rsid w:val="00A86FB2"/>
    <w:rsid w:val="00A9005F"/>
    <w:rsid w:val="00A90176"/>
    <w:rsid w:val="00A90A26"/>
    <w:rsid w:val="00A90F05"/>
    <w:rsid w:val="00A91728"/>
    <w:rsid w:val="00A91B44"/>
    <w:rsid w:val="00A92AE5"/>
    <w:rsid w:val="00A92E6A"/>
    <w:rsid w:val="00A92E95"/>
    <w:rsid w:val="00A9311B"/>
    <w:rsid w:val="00A94A43"/>
    <w:rsid w:val="00A94AA7"/>
    <w:rsid w:val="00A94F05"/>
    <w:rsid w:val="00A97A33"/>
    <w:rsid w:val="00AA0D28"/>
    <w:rsid w:val="00AA1516"/>
    <w:rsid w:val="00AA18F7"/>
    <w:rsid w:val="00AA2E2E"/>
    <w:rsid w:val="00AA4EE7"/>
    <w:rsid w:val="00AA55A0"/>
    <w:rsid w:val="00AA599B"/>
    <w:rsid w:val="00AA5AB3"/>
    <w:rsid w:val="00AA62B9"/>
    <w:rsid w:val="00AA6FF7"/>
    <w:rsid w:val="00AA726B"/>
    <w:rsid w:val="00AA7272"/>
    <w:rsid w:val="00AA73F0"/>
    <w:rsid w:val="00AA7EC3"/>
    <w:rsid w:val="00AB05F0"/>
    <w:rsid w:val="00AB086B"/>
    <w:rsid w:val="00AB0908"/>
    <w:rsid w:val="00AB2B74"/>
    <w:rsid w:val="00AB3396"/>
    <w:rsid w:val="00AB3C8F"/>
    <w:rsid w:val="00AB4B87"/>
    <w:rsid w:val="00AB5186"/>
    <w:rsid w:val="00AB5573"/>
    <w:rsid w:val="00AB758E"/>
    <w:rsid w:val="00AC0836"/>
    <w:rsid w:val="00AC1CA5"/>
    <w:rsid w:val="00AC24A8"/>
    <w:rsid w:val="00AC3734"/>
    <w:rsid w:val="00AC4170"/>
    <w:rsid w:val="00AC47EF"/>
    <w:rsid w:val="00AC4C32"/>
    <w:rsid w:val="00AC4CBF"/>
    <w:rsid w:val="00AC50D7"/>
    <w:rsid w:val="00AC5C72"/>
    <w:rsid w:val="00AC5D83"/>
    <w:rsid w:val="00AC5DAB"/>
    <w:rsid w:val="00AC6551"/>
    <w:rsid w:val="00AD0448"/>
    <w:rsid w:val="00AD13E1"/>
    <w:rsid w:val="00AD1524"/>
    <w:rsid w:val="00AD162D"/>
    <w:rsid w:val="00AD183A"/>
    <w:rsid w:val="00AD26A8"/>
    <w:rsid w:val="00AD2766"/>
    <w:rsid w:val="00AD276E"/>
    <w:rsid w:val="00AD345B"/>
    <w:rsid w:val="00AD3611"/>
    <w:rsid w:val="00AD3EAE"/>
    <w:rsid w:val="00AD3FD1"/>
    <w:rsid w:val="00AD4773"/>
    <w:rsid w:val="00AD484F"/>
    <w:rsid w:val="00AD4A78"/>
    <w:rsid w:val="00AD6737"/>
    <w:rsid w:val="00AD69F2"/>
    <w:rsid w:val="00AD6C46"/>
    <w:rsid w:val="00AD6F93"/>
    <w:rsid w:val="00AE0197"/>
    <w:rsid w:val="00AE0345"/>
    <w:rsid w:val="00AE0F4F"/>
    <w:rsid w:val="00AE118B"/>
    <w:rsid w:val="00AE1D0E"/>
    <w:rsid w:val="00AE1D1F"/>
    <w:rsid w:val="00AE3304"/>
    <w:rsid w:val="00AE3BB5"/>
    <w:rsid w:val="00AE4306"/>
    <w:rsid w:val="00AE4AA5"/>
    <w:rsid w:val="00AE5EE7"/>
    <w:rsid w:val="00AE6696"/>
    <w:rsid w:val="00AE725C"/>
    <w:rsid w:val="00AE7FF1"/>
    <w:rsid w:val="00AF09CB"/>
    <w:rsid w:val="00AF0EB1"/>
    <w:rsid w:val="00AF11DC"/>
    <w:rsid w:val="00AF15B1"/>
    <w:rsid w:val="00AF16C7"/>
    <w:rsid w:val="00AF21CF"/>
    <w:rsid w:val="00AF2DFF"/>
    <w:rsid w:val="00AF3D8B"/>
    <w:rsid w:val="00AF4336"/>
    <w:rsid w:val="00AF4BBF"/>
    <w:rsid w:val="00AF55EB"/>
    <w:rsid w:val="00AF57ED"/>
    <w:rsid w:val="00AF5D58"/>
    <w:rsid w:val="00AF6E59"/>
    <w:rsid w:val="00AF713F"/>
    <w:rsid w:val="00AF72B3"/>
    <w:rsid w:val="00B00299"/>
    <w:rsid w:val="00B00BEB"/>
    <w:rsid w:val="00B02441"/>
    <w:rsid w:val="00B0275C"/>
    <w:rsid w:val="00B02B5E"/>
    <w:rsid w:val="00B03146"/>
    <w:rsid w:val="00B03E69"/>
    <w:rsid w:val="00B04067"/>
    <w:rsid w:val="00B041F2"/>
    <w:rsid w:val="00B04E32"/>
    <w:rsid w:val="00B04F97"/>
    <w:rsid w:val="00B04FF1"/>
    <w:rsid w:val="00B058A5"/>
    <w:rsid w:val="00B05B88"/>
    <w:rsid w:val="00B05BDE"/>
    <w:rsid w:val="00B06913"/>
    <w:rsid w:val="00B07642"/>
    <w:rsid w:val="00B0786E"/>
    <w:rsid w:val="00B07ACD"/>
    <w:rsid w:val="00B10946"/>
    <w:rsid w:val="00B12423"/>
    <w:rsid w:val="00B1393D"/>
    <w:rsid w:val="00B13A29"/>
    <w:rsid w:val="00B13CA1"/>
    <w:rsid w:val="00B13E45"/>
    <w:rsid w:val="00B141A0"/>
    <w:rsid w:val="00B1537A"/>
    <w:rsid w:val="00B15754"/>
    <w:rsid w:val="00B15A5C"/>
    <w:rsid w:val="00B15EEF"/>
    <w:rsid w:val="00B160FC"/>
    <w:rsid w:val="00B16BED"/>
    <w:rsid w:val="00B17D97"/>
    <w:rsid w:val="00B17DF6"/>
    <w:rsid w:val="00B20015"/>
    <w:rsid w:val="00B20D09"/>
    <w:rsid w:val="00B20D84"/>
    <w:rsid w:val="00B222A2"/>
    <w:rsid w:val="00B23EA0"/>
    <w:rsid w:val="00B248C5"/>
    <w:rsid w:val="00B25B57"/>
    <w:rsid w:val="00B26B56"/>
    <w:rsid w:val="00B26BC1"/>
    <w:rsid w:val="00B2735A"/>
    <w:rsid w:val="00B30F30"/>
    <w:rsid w:val="00B324C4"/>
    <w:rsid w:val="00B32CFE"/>
    <w:rsid w:val="00B32F08"/>
    <w:rsid w:val="00B33E6F"/>
    <w:rsid w:val="00B350F5"/>
    <w:rsid w:val="00B35853"/>
    <w:rsid w:val="00B3675E"/>
    <w:rsid w:val="00B376A8"/>
    <w:rsid w:val="00B400E8"/>
    <w:rsid w:val="00B40FB1"/>
    <w:rsid w:val="00B421BB"/>
    <w:rsid w:val="00B42C70"/>
    <w:rsid w:val="00B42F09"/>
    <w:rsid w:val="00B432B9"/>
    <w:rsid w:val="00B43A5E"/>
    <w:rsid w:val="00B43C68"/>
    <w:rsid w:val="00B46065"/>
    <w:rsid w:val="00B46946"/>
    <w:rsid w:val="00B46A73"/>
    <w:rsid w:val="00B47210"/>
    <w:rsid w:val="00B475A3"/>
    <w:rsid w:val="00B50EC1"/>
    <w:rsid w:val="00B5217C"/>
    <w:rsid w:val="00B528EF"/>
    <w:rsid w:val="00B5298A"/>
    <w:rsid w:val="00B53CA4"/>
    <w:rsid w:val="00B54B77"/>
    <w:rsid w:val="00B54DE8"/>
    <w:rsid w:val="00B54EB6"/>
    <w:rsid w:val="00B55328"/>
    <w:rsid w:val="00B56A3B"/>
    <w:rsid w:val="00B56C46"/>
    <w:rsid w:val="00B57E98"/>
    <w:rsid w:val="00B608DD"/>
    <w:rsid w:val="00B613BE"/>
    <w:rsid w:val="00B630E2"/>
    <w:rsid w:val="00B6359F"/>
    <w:rsid w:val="00B63D93"/>
    <w:rsid w:val="00B63E3B"/>
    <w:rsid w:val="00B66FEA"/>
    <w:rsid w:val="00B67118"/>
    <w:rsid w:val="00B67D84"/>
    <w:rsid w:val="00B70539"/>
    <w:rsid w:val="00B7121C"/>
    <w:rsid w:val="00B712E9"/>
    <w:rsid w:val="00B725C4"/>
    <w:rsid w:val="00B72C12"/>
    <w:rsid w:val="00B7367C"/>
    <w:rsid w:val="00B7392B"/>
    <w:rsid w:val="00B758BC"/>
    <w:rsid w:val="00B75F62"/>
    <w:rsid w:val="00B7682C"/>
    <w:rsid w:val="00B77487"/>
    <w:rsid w:val="00B77490"/>
    <w:rsid w:val="00B77E9E"/>
    <w:rsid w:val="00B801C9"/>
    <w:rsid w:val="00B80961"/>
    <w:rsid w:val="00B80A44"/>
    <w:rsid w:val="00B80B2A"/>
    <w:rsid w:val="00B81B40"/>
    <w:rsid w:val="00B81C7F"/>
    <w:rsid w:val="00B81FEE"/>
    <w:rsid w:val="00B82C56"/>
    <w:rsid w:val="00B82C97"/>
    <w:rsid w:val="00B8306E"/>
    <w:rsid w:val="00B83FCC"/>
    <w:rsid w:val="00B84042"/>
    <w:rsid w:val="00B8488F"/>
    <w:rsid w:val="00B84F5D"/>
    <w:rsid w:val="00B85520"/>
    <w:rsid w:val="00B86D42"/>
    <w:rsid w:val="00B90250"/>
    <w:rsid w:val="00B909CD"/>
    <w:rsid w:val="00B9189C"/>
    <w:rsid w:val="00B91E03"/>
    <w:rsid w:val="00B92F8C"/>
    <w:rsid w:val="00B94842"/>
    <w:rsid w:val="00B94D4E"/>
    <w:rsid w:val="00B95E94"/>
    <w:rsid w:val="00B96224"/>
    <w:rsid w:val="00B96B0D"/>
    <w:rsid w:val="00B96BD7"/>
    <w:rsid w:val="00B96C4E"/>
    <w:rsid w:val="00B97108"/>
    <w:rsid w:val="00B9775F"/>
    <w:rsid w:val="00BA02A0"/>
    <w:rsid w:val="00BA05D5"/>
    <w:rsid w:val="00BA127F"/>
    <w:rsid w:val="00BA1552"/>
    <w:rsid w:val="00BA16C6"/>
    <w:rsid w:val="00BA170D"/>
    <w:rsid w:val="00BA1DEA"/>
    <w:rsid w:val="00BA23EB"/>
    <w:rsid w:val="00BA3067"/>
    <w:rsid w:val="00BA3295"/>
    <w:rsid w:val="00BA3F52"/>
    <w:rsid w:val="00BA49BE"/>
    <w:rsid w:val="00BA6D9E"/>
    <w:rsid w:val="00BA7BC0"/>
    <w:rsid w:val="00BB01AF"/>
    <w:rsid w:val="00BB04C4"/>
    <w:rsid w:val="00BB0ADA"/>
    <w:rsid w:val="00BB16A8"/>
    <w:rsid w:val="00BB16D8"/>
    <w:rsid w:val="00BB1CA6"/>
    <w:rsid w:val="00BB218A"/>
    <w:rsid w:val="00BB2AF5"/>
    <w:rsid w:val="00BB329A"/>
    <w:rsid w:val="00BB39E2"/>
    <w:rsid w:val="00BB42D1"/>
    <w:rsid w:val="00BB4679"/>
    <w:rsid w:val="00BB48F2"/>
    <w:rsid w:val="00BB5963"/>
    <w:rsid w:val="00BB6C16"/>
    <w:rsid w:val="00BB6EB4"/>
    <w:rsid w:val="00BB7377"/>
    <w:rsid w:val="00BB7E24"/>
    <w:rsid w:val="00BB7F8D"/>
    <w:rsid w:val="00BC0861"/>
    <w:rsid w:val="00BC08C1"/>
    <w:rsid w:val="00BC0A37"/>
    <w:rsid w:val="00BC0A69"/>
    <w:rsid w:val="00BC0BDA"/>
    <w:rsid w:val="00BC1B88"/>
    <w:rsid w:val="00BC217A"/>
    <w:rsid w:val="00BC2BD6"/>
    <w:rsid w:val="00BC3DEC"/>
    <w:rsid w:val="00BC4AE1"/>
    <w:rsid w:val="00BC4F3F"/>
    <w:rsid w:val="00BC6118"/>
    <w:rsid w:val="00BC7ADD"/>
    <w:rsid w:val="00BD02AB"/>
    <w:rsid w:val="00BD0890"/>
    <w:rsid w:val="00BD1270"/>
    <w:rsid w:val="00BD13C9"/>
    <w:rsid w:val="00BD2632"/>
    <w:rsid w:val="00BD274C"/>
    <w:rsid w:val="00BD2D83"/>
    <w:rsid w:val="00BD35D6"/>
    <w:rsid w:val="00BD4257"/>
    <w:rsid w:val="00BD56BB"/>
    <w:rsid w:val="00BD574B"/>
    <w:rsid w:val="00BD5925"/>
    <w:rsid w:val="00BE237D"/>
    <w:rsid w:val="00BE2646"/>
    <w:rsid w:val="00BE2FD2"/>
    <w:rsid w:val="00BE39F7"/>
    <w:rsid w:val="00BE53BC"/>
    <w:rsid w:val="00BE54E4"/>
    <w:rsid w:val="00BE661D"/>
    <w:rsid w:val="00BE6D78"/>
    <w:rsid w:val="00BE6FCC"/>
    <w:rsid w:val="00BE7844"/>
    <w:rsid w:val="00BF015E"/>
    <w:rsid w:val="00BF0FB7"/>
    <w:rsid w:val="00BF1A6E"/>
    <w:rsid w:val="00BF1AD9"/>
    <w:rsid w:val="00BF2585"/>
    <w:rsid w:val="00BF2A91"/>
    <w:rsid w:val="00BF4743"/>
    <w:rsid w:val="00BF5378"/>
    <w:rsid w:val="00BF6CF0"/>
    <w:rsid w:val="00BF6FD8"/>
    <w:rsid w:val="00BF7348"/>
    <w:rsid w:val="00BF7AB5"/>
    <w:rsid w:val="00BF7BA8"/>
    <w:rsid w:val="00C02B3B"/>
    <w:rsid w:val="00C0503C"/>
    <w:rsid w:val="00C05D79"/>
    <w:rsid w:val="00C061A9"/>
    <w:rsid w:val="00C06DDA"/>
    <w:rsid w:val="00C07AC6"/>
    <w:rsid w:val="00C106FE"/>
    <w:rsid w:val="00C10A3A"/>
    <w:rsid w:val="00C117BB"/>
    <w:rsid w:val="00C11943"/>
    <w:rsid w:val="00C11977"/>
    <w:rsid w:val="00C12D2C"/>
    <w:rsid w:val="00C12E69"/>
    <w:rsid w:val="00C12F8A"/>
    <w:rsid w:val="00C139EF"/>
    <w:rsid w:val="00C13F33"/>
    <w:rsid w:val="00C1474A"/>
    <w:rsid w:val="00C151DF"/>
    <w:rsid w:val="00C1602A"/>
    <w:rsid w:val="00C16587"/>
    <w:rsid w:val="00C17B17"/>
    <w:rsid w:val="00C205FF"/>
    <w:rsid w:val="00C20F8B"/>
    <w:rsid w:val="00C2100F"/>
    <w:rsid w:val="00C215B0"/>
    <w:rsid w:val="00C21689"/>
    <w:rsid w:val="00C236F9"/>
    <w:rsid w:val="00C25317"/>
    <w:rsid w:val="00C25607"/>
    <w:rsid w:val="00C26125"/>
    <w:rsid w:val="00C26517"/>
    <w:rsid w:val="00C27EA9"/>
    <w:rsid w:val="00C30449"/>
    <w:rsid w:val="00C30884"/>
    <w:rsid w:val="00C31FA6"/>
    <w:rsid w:val="00C320C5"/>
    <w:rsid w:val="00C32525"/>
    <w:rsid w:val="00C32E1C"/>
    <w:rsid w:val="00C32E77"/>
    <w:rsid w:val="00C32F6A"/>
    <w:rsid w:val="00C333C2"/>
    <w:rsid w:val="00C3389C"/>
    <w:rsid w:val="00C3456B"/>
    <w:rsid w:val="00C34659"/>
    <w:rsid w:val="00C34903"/>
    <w:rsid w:val="00C34DD3"/>
    <w:rsid w:val="00C354C5"/>
    <w:rsid w:val="00C358CD"/>
    <w:rsid w:val="00C35A14"/>
    <w:rsid w:val="00C36277"/>
    <w:rsid w:val="00C362D7"/>
    <w:rsid w:val="00C363F2"/>
    <w:rsid w:val="00C36817"/>
    <w:rsid w:val="00C368A8"/>
    <w:rsid w:val="00C36AB7"/>
    <w:rsid w:val="00C36B72"/>
    <w:rsid w:val="00C372A1"/>
    <w:rsid w:val="00C372F8"/>
    <w:rsid w:val="00C41A81"/>
    <w:rsid w:val="00C41DCF"/>
    <w:rsid w:val="00C41E9B"/>
    <w:rsid w:val="00C41F50"/>
    <w:rsid w:val="00C4254A"/>
    <w:rsid w:val="00C42A90"/>
    <w:rsid w:val="00C42D4B"/>
    <w:rsid w:val="00C43176"/>
    <w:rsid w:val="00C43379"/>
    <w:rsid w:val="00C436E5"/>
    <w:rsid w:val="00C44901"/>
    <w:rsid w:val="00C457B7"/>
    <w:rsid w:val="00C47B5C"/>
    <w:rsid w:val="00C5008D"/>
    <w:rsid w:val="00C500CA"/>
    <w:rsid w:val="00C5066C"/>
    <w:rsid w:val="00C50AA7"/>
    <w:rsid w:val="00C50AC3"/>
    <w:rsid w:val="00C51D7B"/>
    <w:rsid w:val="00C51FB5"/>
    <w:rsid w:val="00C53F12"/>
    <w:rsid w:val="00C5430F"/>
    <w:rsid w:val="00C54A44"/>
    <w:rsid w:val="00C56423"/>
    <w:rsid w:val="00C567C6"/>
    <w:rsid w:val="00C56D12"/>
    <w:rsid w:val="00C60895"/>
    <w:rsid w:val="00C60D74"/>
    <w:rsid w:val="00C60E24"/>
    <w:rsid w:val="00C61A66"/>
    <w:rsid w:val="00C61F84"/>
    <w:rsid w:val="00C6244C"/>
    <w:rsid w:val="00C626FF"/>
    <w:rsid w:val="00C62CF2"/>
    <w:rsid w:val="00C63241"/>
    <w:rsid w:val="00C64405"/>
    <w:rsid w:val="00C652F7"/>
    <w:rsid w:val="00C6534C"/>
    <w:rsid w:val="00C65449"/>
    <w:rsid w:val="00C65DFF"/>
    <w:rsid w:val="00C66E7A"/>
    <w:rsid w:val="00C66FFB"/>
    <w:rsid w:val="00C67261"/>
    <w:rsid w:val="00C70A61"/>
    <w:rsid w:val="00C71C6B"/>
    <w:rsid w:val="00C735D7"/>
    <w:rsid w:val="00C737B3"/>
    <w:rsid w:val="00C74465"/>
    <w:rsid w:val="00C76B11"/>
    <w:rsid w:val="00C7724B"/>
    <w:rsid w:val="00C77338"/>
    <w:rsid w:val="00C77A58"/>
    <w:rsid w:val="00C77ED3"/>
    <w:rsid w:val="00C807E0"/>
    <w:rsid w:val="00C81396"/>
    <w:rsid w:val="00C83085"/>
    <w:rsid w:val="00C84B1D"/>
    <w:rsid w:val="00C84F98"/>
    <w:rsid w:val="00C8549E"/>
    <w:rsid w:val="00C8560C"/>
    <w:rsid w:val="00C8662A"/>
    <w:rsid w:val="00C869E3"/>
    <w:rsid w:val="00C87A83"/>
    <w:rsid w:val="00C87C4B"/>
    <w:rsid w:val="00C87F6B"/>
    <w:rsid w:val="00C902A3"/>
    <w:rsid w:val="00C908AE"/>
    <w:rsid w:val="00C90B9E"/>
    <w:rsid w:val="00C90DE6"/>
    <w:rsid w:val="00C92421"/>
    <w:rsid w:val="00C92D30"/>
    <w:rsid w:val="00C92DEB"/>
    <w:rsid w:val="00C932EF"/>
    <w:rsid w:val="00C95FF4"/>
    <w:rsid w:val="00C970AF"/>
    <w:rsid w:val="00C9714F"/>
    <w:rsid w:val="00C97849"/>
    <w:rsid w:val="00C97B53"/>
    <w:rsid w:val="00C97C32"/>
    <w:rsid w:val="00C97FC6"/>
    <w:rsid w:val="00CA0BD5"/>
    <w:rsid w:val="00CA11E7"/>
    <w:rsid w:val="00CA25DF"/>
    <w:rsid w:val="00CA2670"/>
    <w:rsid w:val="00CA276C"/>
    <w:rsid w:val="00CA2F02"/>
    <w:rsid w:val="00CA2F21"/>
    <w:rsid w:val="00CA349C"/>
    <w:rsid w:val="00CA37B5"/>
    <w:rsid w:val="00CA3904"/>
    <w:rsid w:val="00CA3BE3"/>
    <w:rsid w:val="00CA438F"/>
    <w:rsid w:val="00CA442C"/>
    <w:rsid w:val="00CA550D"/>
    <w:rsid w:val="00CB083F"/>
    <w:rsid w:val="00CB0AB5"/>
    <w:rsid w:val="00CB167A"/>
    <w:rsid w:val="00CB2BE4"/>
    <w:rsid w:val="00CB35A9"/>
    <w:rsid w:val="00CB4C4E"/>
    <w:rsid w:val="00CB5015"/>
    <w:rsid w:val="00CB64D7"/>
    <w:rsid w:val="00CC0880"/>
    <w:rsid w:val="00CC0AC4"/>
    <w:rsid w:val="00CC1345"/>
    <w:rsid w:val="00CC1C1E"/>
    <w:rsid w:val="00CC1E07"/>
    <w:rsid w:val="00CC23E9"/>
    <w:rsid w:val="00CC2BF7"/>
    <w:rsid w:val="00CC309D"/>
    <w:rsid w:val="00CC316F"/>
    <w:rsid w:val="00CC34B0"/>
    <w:rsid w:val="00CC34CC"/>
    <w:rsid w:val="00CC39A2"/>
    <w:rsid w:val="00CC4235"/>
    <w:rsid w:val="00CC4641"/>
    <w:rsid w:val="00CC4CD1"/>
    <w:rsid w:val="00CC4D1E"/>
    <w:rsid w:val="00CC4D83"/>
    <w:rsid w:val="00CC5F8B"/>
    <w:rsid w:val="00CC6817"/>
    <w:rsid w:val="00CC681F"/>
    <w:rsid w:val="00CC6855"/>
    <w:rsid w:val="00CC6C70"/>
    <w:rsid w:val="00CC76F0"/>
    <w:rsid w:val="00CC7749"/>
    <w:rsid w:val="00CD036B"/>
    <w:rsid w:val="00CD0D38"/>
    <w:rsid w:val="00CD1443"/>
    <w:rsid w:val="00CD16A8"/>
    <w:rsid w:val="00CD16A9"/>
    <w:rsid w:val="00CD27C6"/>
    <w:rsid w:val="00CD3AB0"/>
    <w:rsid w:val="00CD3C23"/>
    <w:rsid w:val="00CD419D"/>
    <w:rsid w:val="00CD439E"/>
    <w:rsid w:val="00CD54E0"/>
    <w:rsid w:val="00CD598F"/>
    <w:rsid w:val="00CD5B0C"/>
    <w:rsid w:val="00CD5C77"/>
    <w:rsid w:val="00CD5D37"/>
    <w:rsid w:val="00CD6BBE"/>
    <w:rsid w:val="00CD7681"/>
    <w:rsid w:val="00CD7B37"/>
    <w:rsid w:val="00CD7BD4"/>
    <w:rsid w:val="00CD7E02"/>
    <w:rsid w:val="00CE0199"/>
    <w:rsid w:val="00CE04CF"/>
    <w:rsid w:val="00CE12B9"/>
    <w:rsid w:val="00CE16BA"/>
    <w:rsid w:val="00CE1AB7"/>
    <w:rsid w:val="00CE305A"/>
    <w:rsid w:val="00CE3A1D"/>
    <w:rsid w:val="00CE4167"/>
    <w:rsid w:val="00CE488B"/>
    <w:rsid w:val="00CE4EE8"/>
    <w:rsid w:val="00CE4F99"/>
    <w:rsid w:val="00CE6E71"/>
    <w:rsid w:val="00CE7BFF"/>
    <w:rsid w:val="00CE7F2A"/>
    <w:rsid w:val="00CF0AC2"/>
    <w:rsid w:val="00CF177B"/>
    <w:rsid w:val="00CF1797"/>
    <w:rsid w:val="00CF1ACD"/>
    <w:rsid w:val="00CF2190"/>
    <w:rsid w:val="00CF2975"/>
    <w:rsid w:val="00CF2D74"/>
    <w:rsid w:val="00CF317C"/>
    <w:rsid w:val="00CF381A"/>
    <w:rsid w:val="00CF46D4"/>
    <w:rsid w:val="00CF4CF0"/>
    <w:rsid w:val="00CF505A"/>
    <w:rsid w:val="00CF58D9"/>
    <w:rsid w:val="00CF59FF"/>
    <w:rsid w:val="00CF5AA6"/>
    <w:rsid w:val="00CF5FDA"/>
    <w:rsid w:val="00CF7266"/>
    <w:rsid w:val="00CF7559"/>
    <w:rsid w:val="00D00244"/>
    <w:rsid w:val="00D009F4"/>
    <w:rsid w:val="00D00D0E"/>
    <w:rsid w:val="00D00DF5"/>
    <w:rsid w:val="00D014DE"/>
    <w:rsid w:val="00D01978"/>
    <w:rsid w:val="00D019B9"/>
    <w:rsid w:val="00D0449B"/>
    <w:rsid w:val="00D0484E"/>
    <w:rsid w:val="00D04B9E"/>
    <w:rsid w:val="00D04BF5"/>
    <w:rsid w:val="00D0534B"/>
    <w:rsid w:val="00D05C73"/>
    <w:rsid w:val="00D05F3F"/>
    <w:rsid w:val="00D06347"/>
    <w:rsid w:val="00D066CD"/>
    <w:rsid w:val="00D067CE"/>
    <w:rsid w:val="00D06A1A"/>
    <w:rsid w:val="00D074EB"/>
    <w:rsid w:val="00D10777"/>
    <w:rsid w:val="00D11065"/>
    <w:rsid w:val="00D118FC"/>
    <w:rsid w:val="00D11D50"/>
    <w:rsid w:val="00D13C7D"/>
    <w:rsid w:val="00D13DBE"/>
    <w:rsid w:val="00D14B83"/>
    <w:rsid w:val="00D14E05"/>
    <w:rsid w:val="00D1540A"/>
    <w:rsid w:val="00D15437"/>
    <w:rsid w:val="00D156D9"/>
    <w:rsid w:val="00D16084"/>
    <w:rsid w:val="00D1627E"/>
    <w:rsid w:val="00D162A7"/>
    <w:rsid w:val="00D1672C"/>
    <w:rsid w:val="00D17385"/>
    <w:rsid w:val="00D20375"/>
    <w:rsid w:val="00D203E4"/>
    <w:rsid w:val="00D20FF9"/>
    <w:rsid w:val="00D21575"/>
    <w:rsid w:val="00D2164E"/>
    <w:rsid w:val="00D21F8E"/>
    <w:rsid w:val="00D234EB"/>
    <w:rsid w:val="00D2392B"/>
    <w:rsid w:val="00D23B47"/>
    <w:rsid w:val="00D2486F"/>
    <w:rsid w:val="00D24BAF"/>
    <w:rsid w:val="00D24CDA"/>
    <w:rsid w:val="00D252A5"/>
    <w:rsid w:val="00D25412"/>
    <w:rsid w:val="00D26ABF"/>
    <w:rsid w:val="00D26DC4"/>
    <w:rsid w:val="00D2731E"/>
    <w:rsid w:val="00D277AA"/>
    <w:rsid w:val="00D313C7"/>
    <w:rsid w:val="00D317D4"/>
    <w:rsid w:val="00D31B23"/>
    <w:rsid w:val="00D31CD7"/>
    <w:rsid w:val="00D31D63"/>
    <w:rsid w:val="00D33006"/>
    <w:rsid w:val="00D338AA"/>
    <w:rsid w:val="00D33E9A"/>
    <w:rsid w:val="00D3515D"/>
    <w:rsid w:val="00D36CA6"/>
    <w:rsid w:val="00D3721E"/>
    <w:rsid w:val="00D37256"/>
    <w:rsid w:val="00D40E37"/>
    <w:rsid w:val="00D4118B"/>
    <w:rsid w:val="00D41E54"/>
    <w:rsid w:val="00D42660"/>
    <w:rsid w:val="00D4266F"/>
    <w:rsid w:val="00D42BE5"/>
    <w:rsid w:val="00D43A93"/>
    <w:rsid w:val="00D44942"/>
    <w:rsid w:val="00D44C13"/>
    <w:rsid w:val="00D44E0F"/>
    <w:rsid w:val="00D46392"/>
    <w:rsid w:val="00D46E7C"/>
    <w:rsid w:val="00D46F6E"/>
    <w:rsid w:val="00D47ECA"/>
    <w:rsid w:val="00D513F9"/>
    <w:rsid w:val="00D51776"/>
    <w:rsid w:val="00D51B1F"/>
    <w:rsid w:val="00D51D67"/>
    <w:rsid w:val="00D521BF"/>
    <w:rsid w:val="00D52A6F"/>
    <w:rsid w:val="00D5307D"/>
    <w:rsid w:val="00D53106"/>
    <w:rsid w:val="00D534BB"/>
    <w:rsid w:val="00D54278"/>
    <w:rsid w:val="00D54FE6"/>
    <w:rsid w:val="00D556B5"/>
    <w:rsid w:val="00D55A78"/>
    <w:rsid w:val="00D560E4"/>
    <w:rsid w:val="00D56134"/>
    <w:rsid w:val="00D56671"/>
    <w:rsid w:val="00D56D8E"/>
    <w:rsid w:val="00D57533"/>
    <w:rsid w:val="00D6006A"/>
    <w:rsid w:val="00D600FC"/>
    <w:rsid w:val="00D60B97"/>
    <w:rsid w:val="00D614D3"/>
    <w:rsid w:val="00D61990"/>
    <w:rsid w:val="00D62EB0"/>
    <w:rsid w:val="00D648E6"/>
    <w:rsid w:val="00D649AC"/>
    <w:rsid w:val="00D64EE0"/>
    <w:rsid w:val="00D65F3F"/>
    <w:rsid w:val="00D666AD"/>
    <w:rsid w:val="00D67C08"/>
    <w:rsid w:val="00D70A1C"/>
    <w:rsid w:val="00D70B5A"/>
    <w:rsid w:val="00D71040"/>
    <w:rsid w:val="00D7184F"/>
    <w:rsid w:val="00D71FF6"/>
    <w:rsid w:val="00D723A5"/>
    <w:rsid w:val="00D724E9"/>
    <w:rsid w:val="00D7286B"/>
    <w:rsid w:val="00D72FF5"/>
    <w:rsid w:val="00D734FF"/>
    <w:rsid w:val="00D73F93"/>
    <w:rsid w:val="00D748F9"/>
    <w:rsid w:val="00D74CF1"/>
    <w:rsid w:val="00D76531"/>
    <w:rsid w:val="00D76B11"/>
    <w:rsid w:val="00D76BA0"/>
    <w:rsid w:val="00D76CD3"/>
    <w:rsid w:val="00D774B2"/>
    <w:rsid w:val="00D77DA0"/>
    <w:rsid w:val="00D80062"/>
    <w:rsid w:val="00D800B7"/>
    <w:rsid w:val="00D813A4"/>
    <w:rsid w:val="00D819E1"/>
    <w:rsid w:val="00D81A34"/>
    <w:rsid w:val="00D81D53"/>
    <w:rsid w:val="00D83347"/>
    <w:rsid w:val="00D840FC"/>
    <w:rsid w:val="00D853F5"/>
    <w:rsid w:val="00D85EF9"/>
    <w:rsid w:val="00D87632"/>
    <w:rsid w:val="00D9079E"/>
    <w:rsid w:val="00D9137B"/>
    <w:rsid w:val="00D91402"/>
    <w:rsid w:val="00D92054"/>
    <w:rsid w:val="00D924DD"/>
    <w:rsid w:val="00D92E0C"/>
    <w:rsid w:val="00D93885"/>
    <w:rsid w:val="00D938F9"/>
    <w:rsid w:val="00D94B2A"/>
    <w:rsid w:val="00D9520C"/>
    <w:rsid w:val="00D9533B"/>
    <w:rsid w:val="00D95411"/>
    <w:rsid w:val="00D95449"/>
    <w:rsid w:val="00D955A9"/>
    <w:rsid w:val="00D9650E"/>
    <w:rsid w:val="00D972D7"/>
    <w:rsid w:val="00DA1CE3"/>
    <w:rsid w:val="00DA286D"/>
    <w:rsid w:val="00DA3582"/>
    <w:rsid w:val="00DA35EA"/>
    <w:rsid w:val="00DA3F14"/>
    <w:rsid w:val="00DA42CD"/>
    <w:rsid w:val="00DA5536"/>
    <w:rsid w:val="00DA567C"/>
    <w:rsid w:val="00DA59F1"/>
    <w:rsid w:val="00DA6172"/>
    <w:rsid w:val="00DA6C05"/>
    <w:rsid w:val="00DA6ECE"/>
    <w:rsid w:val="00DA71BF"/>
    <w:rsid w:val="00DB001C"/>
    <w:rsid w:val="00DB03F7"/>
    <w:rsid w:val="00DB4ADE"/>
    <w:rsid w:val="00DB4E53"/>
    <w:rsid w:val="00DC0B78"/>
    <w:rsid w:val="00DC0EAE"/>
    <w:rsid w:val="00DC26BE"/>
    <w:rsid w:val="00DC3C20"/>
    <w:rsid w:val="00DC4700"/>
    <w:rsid w:val="00DC4C3C"/>
    <w:rsid w:val="00DC530E"/>
    <w:rsid w:val="00DC542F"/>
    <w:rsid w:val="00DC5D27"/>
    <w:rsid w:val="00DC5DFC"/>
    <w:rsid w:val="00DC6C8A"/>
    <w:rsid w:val="00DD04C4"/>
    <w:rsid w:val="00DD0F61"/>
    <w:rsid w:val="00DD249F"/>
    <w:rsid w:val="00DD295F"/>
    <w:rsid w:val="00DD35EB"/>
    <w:rsid w:val="00DD40E5"/>
    <w:rsid w:val="00DD4169"/>
    <w:rsid w:val="00DD4D6D"/>
    <w:rsid w:val="00DD5578"/>
    <w:rsid w:val="00DD5ABC"/>
    <w:rsid w:val="00DD5EA0"/>
    <w:rsid w:val="00DD6610"/>
    <w:rsid w:val="00DD72AF"/>
    <w:rsid w:val="00DD7A12"/>
    <w:rsid w:val="00DE0C5B"/>
    <w:rsid w:val="00DE0E6F"/>
    <w:rsid w:val="00DE10C4"/>
    <w:rsid w:val="00DE15B4"/>
    <w:rsid w:val="00DE1A6E"/>
    <w:rsid w:val="00DE1B0E"/>
    <w:rsid w:val="00DE3C3F"/>
    <w:rsid w:val="00DE4258"/>
    <w:rsid w:val="00DE4352"/>
    <w:rsid w:val="00DE4519"/>
    <w:rsid w:val="00DE4A46"/>
    <w:rsid w:val="00DE5A6B"/>
    <w:rsid w:val="00DE5E90"/>
    <w:rsid w:val="00DE6822"/>
    <w:rsid w:val="00DE755B"/>
    <w:rsid w:val="00DE776A"/>
    <w:rsid w:val="00DE79D1"/>
    <w:rsid w:val="00DE7AF8"/>
    <w:rsid w:val="00DF02E7"/>
    <w:rsid w:val="00DF07A7"/>
    <w:rsid w:val="00DF1B2F"/>
    <w:rsid w:val="00DF2D30"/>
    <w:rsid w:val="00DF32A1"/>
    <w:rsid w:val="00DF36DD"/>
    <w:rsid w:val="00DF3E63"/>
    <w:rsid w:val="00DF4027"/>
    <w:rsid w:val="00DF406A"/>
    <w:rsid w:val="00DF4DF4"/>
    <w:rsid w:val="00DF508C"/>
    <w:rsid w:val="00DF5601"/>
    <w:rsid w:val="00DF58C3"/>
    <w:rsid w:val="00DF59A6"/>
    <w:rsid w:val="00DF5AB1"/>
    <w:rsid w:val="00E0160D"/>
    <w:rsid w:val="00E02330"/>
    <w:rsid w:val="00E024FE"/>
    <w:rsid w:val="00E02712"/>
    <w:rsid w:val="00E044B5"/>
    <w:rsid w:val="00E044CB"/>
    <w:rsid w:val="00E048E9"/>
    <w:rsid w:val="00E04D60"/>
    <w:rsid w:val="00E059B0"/>
    <w:rsid w:val="00E07D12"/>
    <w:rsid w:val="00E07F0A"/>
    <w:rsid w:val="00E10384"/>
    <w:rsid w:val="00E1078D"/>
    <w:rsid w:val="00E10D8C"/>
    <w:rsid w:val="00E11228"/>
    <w:rsid w:val="00E1152B"/>
    <w:rsid w:val="00E1175A"/>
    <w:rsid w:val="00E122BD"/>
    <w:rsid w:val="00E1270E"/>
    <w:rsid w:val="00E12E33"/>
    <w:rsid w:val="00E13998"/>
    <w:rsid w:val="00E13B6E"/>
    <w:rsid w:val="00E14086"/>
    <w:rsid w:val="00E14567"/>
    <w:rsid w:val="00E147C4"/>
    <w:rsid w:val="00E14CFD"/>
    <w:rsid w:val="00E15504"/>
    <w:rsid w:val="00E159A6"/>
    <w:rsid w:val="00E160DC"/>
    <w:rsid w:val="00E162C9"/>
    <w:rsid w:val="00E1672B"/>
    <w:rsid w:val="00E16FFD"/>
    <w:rsid w:val="00E17F47"/>
    <w:rsid w:val="00E2141F"/>
    <w:rsid w:val="00E22060"/>
    <w:rsid w:val="00E22AC4"/>
    <w:rsid w:val="00E24361"/>
    <w:rsid w:val="00E24B01"/>
    <w:rsid w:val="00E24FA9"/>
    <w:rsid w:val="00E25BF7"/>
    <w:rsid w:val="00E25D92"/>
    <w:rsid w:val="00E263F8"/>
    <w:rsid w:val="00E271B7"/>
    <w:rsid w:val="00E275D0"/>
    <w:rsid w:val="00E277BA"/>
    <w:rsid w:val="00E30731"/>
    <w:rsid w:val="00E30849"/>
    <w:rsid w:val="00E30A50"/>
    <w:rsid w:val="00E31760"/>
    <w:rsid w:val="00E32318"/>
    <w:rsid w:val="00E32854"/>
    <w:rsid w:val="00E328B7"/>
    <w:rsid w:val="00E32B29"/>
    <w:rsid w:val="00E32FAA"/>
    <w:rsid w:val="00E339E2"/>
    <w:rsid w:val="00E36E7B"/>
    <w:rsid w:val="00E36E8A"/>
    <w:rsid w:val="00E37462"/>
    <w:rsid w:val="00E37931"/>
    <w:rsid w:val="00E4035F"/>
    <w:rsid w:val="00E4039F"/>
    <w:rsid w:val="00E40A71"/>
    <w:rsid w:val="00E41282"/>
    <w:rsid w:val="00E41541"/>
    <w:rsid w:val="00E41B14"/>
    <w:rsid w:val="00E41F22"/>
    <w:rsid w:val="00E42B52"/>
    <w:rsid w:val="00E43A02"/>
    <w:rsid w:val="00E440C7"/>
    <w:rsid w:val="00E445E4"/>
    <w:rsid w:val="00E45723"/>
    <w:rsid w:val="00E46C69"/>
    <w:rsid w:val="00E47C19"/>
    <w:rsid w:val="00E47C42"/>
    <w:rsid w:val="00E50A90"/>
    <w:rsid w:val="00E50CA2"/>
    <w:rsid w:val="00E511E4"/>
    <w:rsid w:val="00E52010"/>
    <w:rsid w:val="00E525E8"/>
    <w:rsid w:val="00E52C9B"/>
    <w:rsid w:val="00E536C8"/>
    <w:rsid w:val="00E54B07"/>
    <w:rsid w:val="00E550C1"/>
    <w:rsid w:val="00E56318"/>
    <w:rsid w:val="00E568B0"/>
    <w:rsid w:val="00E56F96"/>
    <w:rsid w:val="00E57013"/>
    <w:rsid w:val="00E57402"/>
    <w:rsid w:val="00E57644"/>
    <w:rsid w:val="00E60244"/>
    <w:rsid w:val="00E60DC1"/>
    <w:rsid w:val="00E613D4"/>
    <w:rsid w:val="00E620DF"/>
    <w:rsid w:val="00E62A39"/>
    <w:rsid w:val="00E62C89"/>
    <w:rsid w:val="00E63111"/>
    <w:rsid w:val="00E63BE1"/>
    <w:rsid w:val="00E63C89"/>
    <w:rsid w:val="00E64150"/>
    <w:rsid w:val="00E6496C"/>
    <w:rsid w:val="00E65310"/>
    <w:rsid w:val="00E6571F"/>
    <w:rsid w:val="00E65C59"/>
    <w:rsid w:val="00E674DC"/>
    <w:rsid w:val="00E706E2"/>
    <w:rsid w:val="00E70CAC"/>
    <w:rsid w:val="00E73486"/>
    <w:rsid w:val="00E73EE4"/>
    <w:rsid w:val="00E73F9C"/>
    <w:rsid w:val="00E74258"/>
    <w:rsid w:val="00E74500"/>
    <w:rsid w:val="00E74FB2"/>
    <w:rsid w:val="00E75209"/>
    <w:rsid w:val="00E7615F"/>
    <w:rsid w:val="00E76E71"/>
    <w:rsid w:val="00E800CD"/>
    <w:rsid w:val="00E80124"/>
    <w:rsid w:val="00E810CD"/>
    <w:rsid w:val="00E82B76"/>
    <w:rsid w:val="00E844D8"/>
    <w:rsid w:val="00E851CE"/>
    <w:rsid w:val="00E85258"/>
    <w:rsid w:val="00E85805"/>
    <w:rsid w:val="00E85E76"/>
    <w:rsid w:val="00E861AB"/>
    <w:rsid w:val="00E86CEE"/>
    <w:rsid w:val="00E91198"/>
    <w:rsid w:val="00E921A1"/>
    <w:rsid w:val="00E929A0"/>
    <w:rsid w:val="00E93C59"/>
    <w:rsid w:val="00E93CF0"/>
    <w:rsid w:val="00E951F4"/>
    <w:rsid w:val="00E9542D"/>
    <w:rsid w:val="00E96531"/>
    <w:rsid w:val="00E96D50"/>
    <w:rsid w:val="00E971D5"/>
    <w:rsid w:val="00E97DC7"/>
    <w:rsid w:val="00EA0525"/>
    <w:rsid w:val="00EA0BE5"/>
    <w:rsid w:val="00EA0CEF"/>
    <w:rsid w:val="00EA3503"/>
    <w:rsid w:val="00EA42B1"/>
    <w:rsid w:val="00EA4787"/>
    <w:rsid w:val="00EA4EB6"/>
    <w:rsid w:val="00EA550D"/>
    <w:rsid w:val="00EA5554"/>
    <w:rsid w:val="00EA67B7"/>
    <w:rsid w:val="00EA6AAF"/>
    <w:rsid w:val="00EA7C4B"/>
    <w:rsid w:val="00EA7F41"/>
    <w:rsid w:val="00EB0700"/>
    <w:rsid w:val="00EB0725"/>
    <w:rsid w:val="00EB0DA1"/>
    <w:rsid w:val="00EB1254"/>
    <w:rsid w:val="00EB1794"/>
    <w:rsid w:val="00EB1D4E"/>
    <w:rsid w:val="00EB1D5E"/>
    <w:rsid w:val="00EB228E"/>
    <w:rsid w:val="00EB2D50"/>
    <w:rsid w:val="00EB2DE3"/>
    <w:rsid w:val="00EB36B2"/>
    <w:rsid w:val="00EB3D03"/>
    <w:rsid w:val="00EB3FC9"/>
    <w:rsid w:val="00EB47D6"/>
    <w:rsid w:val="00EB5F98"/>
    <w:rsid w:val="00EB6C9B"/>
    <w:rsid w:val="00EB795C"/>
    <w:rsid w:val="00EC0527"/>
    <w:rsid w:val="00EC1541"/>
    <w:rsid w:val="00EC15A6"/>
    <w:rsid w:val="00EC193F"/>
    <w:rsid w:val="00EC1D9E"/>
    <w:rsid w:val="00EC24B0"/>
    <w:rsid w:val="00EC3C16"/>
    <w:rsid w:val="00EC3DE4"/>
    <w:rsid w:val="00EC59E4"/>
    <w:rsid w:val="00EC6EB9"/>
    <w:rsid w:val="00EC7E60"/>
    <w:rsid w:val="00ED06BD"/>
    <w:rsid w:val="00ED2216"/>
    <w:rsid w:val="00ED2DC3"/>
    <w:rsid w:val="00ED4243"/>
    <w:rsid w:val="00ED433E"/>
    <w:rsid w:val="00ED4D9D"/>
    <w:rsid w:val="00ED4EA1"/>
    <w:rsid w:val="00ED653E"/>
    <w:rsid w:val="00ED7029"/>
    <w:rsid w:val="00ED71C1"/>
    <w:rsid w:val="00ED77CC"/>
    <w:rsid w:val="00ED7AC2"/>
    <w:rsid w:val="00ED7B6D"/>
    <w:rsid w:val="00EE0E53"/>
    <w:rsid w:val="00EE1CBF"/>
    <w:rsid w:val="00EE1E9B"/>
    <w:rsid w:val="00EE3B94"/>
    <w:rsid w:val="00EE3FD1"/>
    <w:rsid w:val="00EE53BC"/>
    <w:rsid w:val="00EE657F"/>
    <w:rsid w:val="00EE66A0"/>
    <w:rsid w:val="00EE7291"/>
    <w:rsid w:val="00EF1423"/>
    <w:rsid w:val="00EF1C2E"/>
    <w:rsid w:val="00EF1F89"/>
    <w:rsid w:val="00EF23D7"/>
    <w:rsid w:val="00EF3DD1"/>
    <w:rsid w:val="00EF3E67"/>
    <w:rsid w:val="00EF4611"/>
    <w:rsid w:val="00EF53C1"/>
    <w:rsid w:val="00EF588C"/>
    <w:rsid w:val="00EF6C39"/>
    <w:rsid w:val="00EF72C0"/>
    <w:rsid w:val="00EF7311"/>
    <w:rsid w:val="00F00C7D"/>
    <w:rsid w:val="00F00F88"/>
    <w:rsid w:val="00F016DE"/>
    <w:rsid w:val="00F03A70"/>
    <w:rsid w:val="00F04277"/>
    <w:rsid w:val="00F04C2C"/>
    <w:rsid w:val="00F05E87"/>
    <w:rsid w:val="00F061CF"/>
    <w:rsid w:val="00F06ADF"/>
    <w:rsid w:val="00F070E3"/>
    <w:rsid w:val="00F11545"/>
    <w:rsid w:val="00F117A0"/>
    <w:rsid w:val="00F122E3"/>
    <w:rsid w:val="00F12892"/>
    <w:rsid w:val="00F12A5D"/>
    <w:rsid w:val="00F13A7B"/>
    <w:rsid w:val="00F1419E"/>
    <w:rsid w:val="00F14C60"/>
    <w:rsid w:val="00F153FD"/>
    <w:rsid w:val="00F15838"/>
    <w:rsid w:val="00F15D02"/>
    <w:rsid w:val="00F164BC"/>
    <w:rsid w:val="00F17ABC"/>
    <w:rsid w:val="00F2303B"/>
    <w:rsid w:val="00F230FD"/>
    <w:rsid w:val="00F23F9C"/>
    <w:rsid w:val="00F24428"/>
    <w:rsid w:val="00F245B3"/>
    <w:rsid w:val="00F24AF6"/>
    <w:rsid w:val="00F25B90"/>
    <w:rsid w:val="00F264AF"/>
    <w:rsid w:val="00F2723A"/>
    <w:rsid w:val="00F27830"/>
    <w:rsid w:val="00F30523"/>
    <w:rsid w:val="00F30CB7"/>
    <w:rsid w:val="00F31A8A"/>
    <w:rsid w:val="00F33566"/>
    <w:rsid w:val="00F33646"/>
    <w:rsid w:val="00F33BF8"/>
    <w:rsid w:val="00F341F3"/>
    <w:rsid w:val="00F34436"/>
    <w:rsid w:val="00F34DE2"/>
    <w:rsid w:val="00F35703"/>
    <w:rsid w:val="00F365DC"/>
    <w:rsid w:val="00F36643"/>
    <w:rsid w:val="00F40678"/>
    <w:rsid w:val="00F41882"/>
    <w:rsid w:val="00F4293D"/>
    <w:rsid w:val="00F42AE5"/>
    <w:rsid w:val="00F42DED"/>
    <w:rsid w:val="00F44585"/>
    <w:rsid w:val="00F446E9"/>
    <w:rsid w:val="00F44ABE"/>
    <w:rsid w:val="00F464BC"/>
    <w:rsid w:val="00F464CA"/>
    <w:rsid w:val="00F472CA"/>
    <w:rsid w:val="00F472CD"/>
    <w:rsid w:val="00F50285"/>
    <w:rsid w:val="00F506E0"/>
    <w:rsid w:val="00F508FF"/>
    <w:rsid w:val="00F510D3"/>
    <w:rsid w:val="00F514BD"/>
    <w:rsid w:val="00F5266B"/>
    <w:rsid w:val="00F53102"/>
    <w:rsid w:val="00F547B3"/>
    <w:rsid w:val="00F55683"/>
    <w:rsid w:val="00F5649F"/>
    <w:rsid w:val="00F56709"/>
    <w:rsid w:val="00F568AB"/>
    <w:rsid w:val="00F57207"/>
    <w:rsid w:val="00F57DAB"/>
    <w:rsid w:val="00F605DA"/>
    <w:rsid w:val="00F624E4"/>
    <w:rsid w:val="00F628CD"/>
    <w:rsid w:val="00F63572"/>
    <w:rsid w:val="00F63E83"/>
    <w:rsid w:val="00F64625"/>
    <w:rsid w:val="00F646A9"/>
    <w:rsid w:val="00F65C03"/>
    <w:rsid w:val="00F65E77"/>
    <w:rsid w:val="00F65FC3"/>
    <w:rsid w:val="00F66247"/>
    <w:rsid w:val="00F66BC3"/>
    <w:rsid w:val="00F66BD7"/>
    <w:rsid w:val="00F6737E"/>
    <w:rsid w:val="00F678D9"/>
    <w:rsid w:val="00F704A5"/>
    <w:rsid w:val="00F707C6"/>
    <w:rsid w:val="00F70D1C"/>
    <w:rsid w:val="00F711DE"/>
    <w:rsid w:val="00F71506"/>
    <w:rsid w:val="00F71D0A"/>
    <w:rsid w:val="00F721C5"/>
    <w:rsid w:val="00F7281E"/>
    <w:rsid w:val="00F72BDC"/>
    <w:rsid w:val="00F72D7D"/>
    <w:rsid w:val="00F736BE"/>
    <w:rsid w:val="00F73ADD"/>
    <w:rsid w:val="00F73BAF"/>
    <w:rsid w:val="00F75D93"/>
    <w:rsid w:val="00F763C2"/>
    <w:rsid w:val="00F76A64"/>
    <w:rsid w:val="00F7719F"/>
    <w:rsid w:val="00F77771"/>
    <w:rsid w:val="00F80353"/>
    <w:rsid w:val="00F8081E"/>
    <w:rsid w:val="00F80D9A"/>
    <w:rsid w:val="00F81C69"/>
    <w:rsid w:val="00F8290E"/>
    <w:rsid w:val="00F83730"/>
    <w:rsid w:val="00F843D2"/>
    <w:rsid w:val="00F859C1"/>
    <w:rsid w:val="00F85C32"/>
    <w:rsid w:val="00F85D20"/>
    <w:rsid w:val="00F85E3F"/>
    <w:rsid w:val="00F873BC"/>
    <w:rsid w:val="00F87899"/>
    <w:rsid w:val="00F87B1F"/>
    <w:rsid w:val="00F87D97"/>
    <w:rsid w:val="00F906B2"/>
    <w:rsid w:val="00F9293B"/>
    <w:rsid w:val="00F92A97"/>
    <w:rsid w:val="00F92D9A"/>
    <w:rsid w:val="00F93F29"/>
    <w:rsid w:val="00F9416B"/>
    <w:rsid w:val="00F94225"/>
    <w:rsid w:val="00F9491D"/>
    <w:rsid w:val="00F94AFD"/>
    <w:rsid w:val="00F94D59"/>
    <w:rsid w:val="00F950A6"/>
    <w:rsid w:val="00F954B5"/>
    <w:rsid w:val="00F95589"/>
    <w:rsid w:val="00F95B6F"/>
    <w:rsid w:val="00F961B3"/>
    <w:rsid w:val="00FA13F1"/>
    <w:rsid w:val="00FA1EB4"/>
    <w:rsid w:val="00FA358D"/>
    <w:rsid w:val="00FA39D7"/>
    <w:rsid w:val="00FA425B"/>
    <w:rsid w:val="00FA46E1"/>
    <w:rsid w:val="00FA4D9C"/>
    <w:rsid w:val="00FA5175"/>
    <w:rsid w:val="00FA5A5A"/>
    <w:rsid w:val="00FA7443"/>
    <w:rsid w:val="00FA77C5"/>
    <w:rsid w:val="00FA7971"/>
    <w:rsid w:val="00FA798B"/>
    <w:rsid w:val="00FB02B3"/>
    <w:rsid w:val="00FB035B"/>
    <w:rsid w:val="00FB08B7"/>
    <w:rsid w:val="00FB0BDA"/>
    <w:rsid w:val="00FB1769"/>
    <w:rsid w:val="00FB2262"/>
    <w:rsid w:val="00FB25CB"/>
    <w:rsid w:val="00FB437D"/>
    <w:rsid w:val="00FB464A"/>
    <w:rsid w:val="00FB4930"/>
    <w:rsid w:val="00FB6931"/>
    <w:rsid w:val="00FB6B86"/>
    <w:rsid w:val="00FB6E8A"/>
    <w:rsid w:val="00FB7233"/>
    <w:rsid w:val="00FB72C9"/>
    <w:rsid w:val="00FB7C48"/>
    <w:rsid w:val="00FC03D4"/>
    <w:rsid w:val="00FC0902"/>
    <w:rsid w:val="00FC0A02"/>
    <w:rsid w:val="00FC1A58"/>
    <w:rsid w:val="00FC1C6A"/>
    <w:rsid w:val="00FC20B8"/>
    <w:rsid w:val="00FC2540"/>
    <w:rsid w:val="00FC2C62"/>
    <w:rsid w:val="00FC3054"/>
    <w:rsid w:val="00FC3E7F"/>
    <w:rsid w:val="00FC413C"/>
    <w:rsid w:val="00FC49D1"/>
    <w:rsid w:val="00FC4CCD"/>
    <w:rsid w:val="00FC4DB5"/>
    <w:rsid w:val="00FC4F6A"/>
    <w:rsid w:val="00FC7BE6"/>
    <w:rsid w:val="00FC7BF2"/>
    <w:rsid w:val="00FC7F42"/>
    <w:rsid w:val="00FD0710"/>
    <w:rsid w:val="00FD0EFA"/>
    <w:rsid w:val="00FD11B9"/>
    <w:rsid w:val="00FD1607"/>
    <w:rsid w:val="00FD16B0"/>
    <w:rsid w:val="00FD1D8F"/>
    <w:rsid w:val="00FD4155"/>
    <w:rsid w:val="00FE0128"/>
    <w:rsid w:val="00FE015C"/>
    <w:rsid w:val="00FE1287"/>
    <w:rsid w:val="00FE1F36"/>
    <w:rsid w:val="00FE2675"/>
    <w:rsid w:val="00FE4587"/>
    <w:rsid w:val="00FE525D"/>
    <w:rsid w:val="00FE587F"/>
    <w:rsid w:val="00FE6023"/>
    <w:rsid w:val="00FE64A3"/>
    <w:rsid w:val="00FE6D9F"/>
    <w:rsid w:val="00FE708D"/>
    <w:rsid w:val="00FF00E4"/>
    <w:rsid w:val="00FF016C"/>
    <w:rsid w:val="00FF0B63"/>
    <w:rsid w:val="00FF2780"/>
    <w:rsid w:val="00FF3C18"/>
    <w:rsid w:val="00FF3FB0"/>
    <w:rsid w:val="00FF586B"/>
    <w:rsid w:val="00FF78DB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E3C3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271</Words>
  <Characters>1548</Characters>
  <Application>Microsoft Office Outlook</Application>
  <DocSecurity>0</DocSecurity>
  <Lines>0</Lines>
  <Paragraphs>0</Paragraphs>
  <ScaleCrop>false</ScaleCrop>
  <Company>Совет депутатов Тербунского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 о  доходах,  об  имуществе  и  обязательствах  имущественного</dc:title>
  <dc:subject/>
  <dc:creator>Ирина</dc:creator>
  <cp:keywords/>
  <dc:description/>
  <cp:lastModifiedBy>yuav</cp:lastModifiedBy>
  <cp:revision>2</cp:revision>
  <dcterms:created xsi:type="dcterms:W3CDTF">2015-10-26T06:31:00Z</dcterms:created>
  <dcterms:modified xsi:type="dcterms:W3CDTF">2015-10-26T06:31:00Z</dcterms:modified>
</cp:coreProperties>
</file>