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36" w:rsidRDefault="00B21236" w:rsidP="00002B31">
      <w:pPr>
        <w:jc w:val="center"/>
        <w:rPr>
          <w:b/>
        </w:rPr>
      </w:pPr>
      <w:r>
        <w:rPr>
          <w:b/>
        </w:rPr>
        <w:t>Сведения</w:t>
      </w:r>
    </w:p>
    <w:p w:rsidR="00B21236" w:rsidRDefault="00B21236" w:rsidP="00002B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о доходах,  об имуществе</w:t>
      </w:r>
    </w:p>
    <w:p w:rsidR="00B21236" w:rsidRDefault="00B21236" w:rsidP="00002B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обязательствах имущественного характера </w:t>
      </w:r>
    </w:p>
    <w:p w:rsidR="00B21236" w:rsidRDefault="00B21236" w:rsidP="00002B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руководителей муниципальных учреждений</w:t>
      </w:r>
    </w:p>
    <w:p w:rsidR="00B21236" w:rsidRDefault="00B21236" w:rsidP="00002B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Макарьевского муниципального района, </w:t>
      </w:r>
    </w:p>
    <w:p w:rsidR="00B21236" w:rsidRDefault="00B21236" w:rsidP="00002B3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и членов их семей </w:t>
      </w:r>
      <w:r>
        <w:rPr>
          <w:b/>
        </w:rPr>
        <w:t>за период с  1января по 31 декабря 2014 года</w:t>
      </w:r>
    </w:p>
    <w:p w:rsidR="00B21236" w:rsidRDefault="00B21236" w:rsidP="00002B31">
      <w:pPr>
        <w:jc w:val="center"/>
      </w:pPr>
    </w:p>
    <w:tbl>
      <w:tblPr>
        <w:tblW w:w="31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79"/>
        <w:gridCol w:w="1748"/>
        <w:gridCol w:w="21"/>
        <w:gridCol w:w="1476"/>
        <w:gridCol w:w="1708"/>
        <w:gridCol w:w="876"/>
        <w:gridCol w:w="1190"/>
        <w:gridCol w:w="1445"/>
        <w:gridCol w:w="1276"/>
        <w:gridCol w:w="992"/>
        <w:gridCol w:w="1134"/>
        <w:gridCol w:w="1592"/>
        <w:gridCol w:w="1356"/>
        <w:gridCol w:w="1395"/>
        <w:gridCol w:w="1560"/>
        <w:gridCol w:w="1387"/>
        <w:gridCol w:w="1369"/>
        <w:gridCol w:w="1353"/>
        <w:gridCol w:w="1358"/>
        <w:gridCol w:w="1343"/>
        <w:gridCol w:w="1343"/>
        <w:gridCol w:w="1343"/>
        <w:gridCol w:w="1343"/>
      </w:tblGrid>
      <w:tr w:rsidR="00B21236" w:rsidTr="0011756E">
        <w:trPr>
          <w:gridAfter w:val="11"/>
          <w:wAfter w:w="15150" w:type="dxa"/>
          <w:trHeight w:val="405"/>
        </w:trPr>
        <w:tc>
          <w:tcPr>
            <w:tcW w:w="534" w:type="dxa"/>
            <w:vMerge w:val="restart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№ пп</w:t>
            </w:r>
          </w:p>
        </w:tc>
        <w:tc>
          <w:tcPr>
            <w:tcW w:w="1880" w:type="dxa"/>
            <w:vMerge w:val="restart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71" w:type="dxa"/>
            <w:gridSpan w:val="2"/>
            <w:vMerge w:val="restart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Должность</w:t>
            </w:r>
          </w:p>
        </w:tc>
        <w:tc>
          <w:tcPr>
            <w:tcW w:w="1477" w:type="dxa"/>
            <w:vMerge w:val="restart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4</w:t>
            </w:r>
            <w:r w:rsidRPr="0011756E">
              <w:rPr>
                <w:sz w:val="16"/>
                <w:szCs w:val="16"/>
              </w:rPr>
              <w:t xml:space="preserve"> год</w:t>
            </w:r>
          </w:p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(в руб.)</w:t>
            </w:r>
          </w:p>
        </w:tc>
        <w:tc>
          <w:tcPr>
            <w:tcW w:w="5219" w:type="dxa"/>
            <w:gridSpan w:val="4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21236" w:rsidTr="0011756E">
        <w:trPr>
          <w:gridAfter w:val="11"/>
          <w:wAfter w:w="15150" w:type="dxa"/>
          <w:trHeight w:val="510"/>
        </w:trPr>
        <w:tc>
          <w:tcPr>
            <w:tcW w:w="300" w:type="dxa"/>
            <w:vMerge/>
            <w:vAlign w:val="center"/>
          </w:tcPr>
          <w:p w:rsidR="00B21236" w:rsidRPr="0011756E" w:rsidRDefault="00B21236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B21236" w:rsidRPr="0011756E" w:rsidRDefault="00B21236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B21236" w:rsidRPr="0011756E" w:rsidRDefault="00B21236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B21236" w:rsidRPr="0011756E" w:rsidRDefault="00B21236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76" w:type="dxa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5" w:type="dxa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</w:tcPr>
          <w:p w:rsidR="00B21236" w:rsidRPr="0011756E" w:rsidRDefault="00B21236" w:rsidP="0011756E">
            <w:pPr>
              <w:jc w:val="center"/>
              <w:rPr>
                <w:sz w:val="16"/>
                <w:szCs w:val="16"/>
              </w:rPr>
            </w:pPr>
            <w:r w:rsidRPr="0011756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00" w:type="dxa"/>
            <w:vMerge/>
            <w:vAlign w:val="center"/>
          </w:tcPr>
          <w:p w:rsidR="00B21236" w:rsidRPr="0011756E" w:rsidRDefault="00B21236">
            <w:pPr>
              <w:rPr>
                <w:sz w:val="16"/>
                <w:szCs w:val="16"/>
              </w:rPr>
            </w:pPr>
          </w:p>
        </w:tc>
      </w:tr>
      <w:tr w:rsidR="00B21236" w:rsidTr="0011756E">
        <w:trPr>
          <w:gridAfter w:val="11"/>
          <w:wAfter w:w="15150" w:type="dxa"/>
        </w:trPr>
        <w:tc>
          <w:tcPr>
            <w:tcW w:w="534" w:type="dxa"/>
          </w:tcPr>
          <w:p w:rsidR="00B21236" w:rsidRDefault="00B21236" w:rsidP="0011756E">
            <w:pPr>
              <w:jc w:val="both"/>
            </w:pPr>
            <w:r>
              <w:t>1.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Поспелова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Любовь </w:t>
            </w:r>
          </w:p>
          <w:p w:rsidR="00B21236" w:rsidRDefault="00B21236" w:rsidP="0011756E">
            <w:pPr>
              <w:jc w:val="both"/>
            </w:pPr>
            <w:r>
              <w:rPr>
                <w:lang w:eastAsia="en-US"/>
              </w:rPr>
              <w:t xml:space="preserve">   Георгиевна</w:t>
            </w:r>
          </w:p>
        </w:tc>
        <w:tc>
          <w:tcPr>
            <w:tcW w:w="1771" w:type="dxa"/>
            <w:gridSpan w:val="2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Директор МКОУ Нежитинской СОШ</w:t>
            </w:r>
          </w:p>
        </w:tc>
        <w:tc>
          <w:tcPr>
            <w:tcW w:w="1477" w:type="dxa"/>
          </w:tcPr>
          <w:p w:rsidR="00B21236" w:rsidRDefault="00B21236" w:rsidP="0011756E">
            <w:pPr>
              <w:jc w:val="both"/>
            </w:pPr>
            <w:r>
              <w:rPr>
                <w:lang w:eastAsia="en-US"/>
              </w:rPr>
              <w:t xml:space="preserve">415418,93 </w:t>
            </w:r>
          </w:p>
        </w:tc>
        <w:tc>
          <w:tcPr>
            <w:tcW w:w="1708" w:type="dxa"/>
          </w:tcPr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 Квартира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jc w:val="both"/>
            </w:pPr>
            <w:r>
              <w:rPr>
                <w:lang w:eastAsia="en-US"/>
              </w:rPr>
              <w:t xml:space="preserve"> Зем. участок  </w:t>
            </w:r>
          </w:p>
        </w:tc>
        <w:tc>
          <w:tcPr>
            <w:tcW w:w="8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44,9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both"/>
            </w:pPr>
            <w:r>
              <w:rPr>
                <w:lang w:eastAsia="en-US"/>
              </w:rPr>
              <w:t>683,0</w:t>
            </w:r>
          </w:p>
        </w:tc>
        <w:tc>
          <w:tcPr>
            <w:tcW w:w="119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>
            <w:r>
              <w:rPr>
                <w:lang w:eastAsia="en-US"/>
              </w:rPr>
              <w:t xml:space="preserve">  Россия</w:t>
            </w:r>
          </w:p>
        </w:tc>
        <w:tc>
          <w:tcPr>
            <w:tcW w:w="1445" w:type="dxa"/>
          </w:tcPr>
          <w:p w:rsidR="00B21236" w:rsidRDefault="00B21236" w:rsidP="001175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1236" w:rsidRDefault="00B21236" w:rsidP="0011756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21236" w:rsidRDefault="00B21236" w:rsidP="0011756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1236" w:rsidRDefault="00B21236" w:rsidP="0011756E">
            <w:pPr>
              <w:jc w:val="center"/>
            </w:pPr>
            <w:r>
              <w:t>-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  <w:r>
              <w:t>-</w:t>
            </w:r>
          </w:p>
        </w:tc>
      </w:tr>
      <w:tr w:rsidR="00B21236" w:rsidTr="0011756E">
        <w:trPr>
          <w:gridAfter w:val="11"/>
          <w:wAfter w:w="15150" w:type="dxa"/>
        </w:trPr>
        <w:tc>
          <w:tcPr>
            <w:tcW w:w="534" w:type="dxa"/>
          </w:tcPr>
          <w:p w:rsidR="00B21236" w:rsidRDefault="00B21236" w:rsidP="0011756E">
            <w:pPr>
              <w:jc w:val="both"/>
            </w:pPr>
            <w:r>
              <w:t>2.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 w:rsidRPr="0011756E">
              <w:rPr>
                <w:w w:val="90"/>
                <w:lang w:eastAsia="en-US"/>
              </w:rPr>
              <w:t>Гребнев Александр Владимирович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супруга   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сын</w:t>
            </w:r>
          </w:p>
        </w:tc>
        <w:tc>
          <w:tcPr>
            <w:tcW w:w="1771" w:type="dxa"/>
            <w:gridSpan w:val="2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МКОУ СОШ №1 г. Макарьева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учитель 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учащийся</w:t>
            </w:r>
          </w:p>
        </w:tc>
        <w:tc>
          <w:tcPr>
            <w:tcW w:w="1477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153316,77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335682,33 </w:t>
            </w:r>
          </w:p>
          <w:p w:rsidR="00B21236" w:rsidRDefault="00B21236" w:rsidP="0011756E">
            <w:pPr>
              <w:jc w:val="both"/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8" w:type="dxa"/>
          </w:tcPr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6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108,0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550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0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5" w:type="dxa"/>
          </w:tcPr>
          <w:p w:rsidR="00B21236" w:rsidRDefault="00B21236" w:rsidP="0011756E">
            <w:pPr>
              <w:jc w:val="center"/>
            </w:pPr>
            <w:r>
              <w:t>-</w:t>
            </w: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/>
          <w:p w:rsidR="00B21236" w:rsidRDefault="00B21236"/>
          <w:p w:rsidR="00B21236" w:rsidRDefault="00B21236">
            <w:r>
              <w:t xml:space="preserve">          -</w:t>
            </w: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  <w:r>
              <w:t>-</w:t>
            </w: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  <w:r>
              <w:t>108,0</w:t>
            </w:r>
          </w:p>
        </w:tc>
        <w:tc>
          <w:tcPr>
            <w:tcW w:w="1134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-142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  <w:p w:rsidR="00B21236" w:rsidRDefault="00B21236"/>
          <w:p w:rsidR="00B21236" w:rsidRDefault="00B21236"/>
          <w:p w:rsidR="00B21236" w:rsidRDefault="00B21236"/>
          <w:p w:rsidR="00B21236" w:rsidRDefault="00B21236"/>
          <w:p w:rsidR="00B21236" w:rsidRDefault="00B21236"/>
          <w:p w:rsidR="00B21236" w:rsidRDefault="00B21236"/>
          <w:p w:rsidR="00B21236" w:rsidRDefault="00B21236"/>
          <w:p w:rsidR="00B21236" w:rsidRDefault="00B21236"/>
          <w:p w:rsidR="00B21236" w:rsidRDefault="00B21236" w:rsidP="0011756E">
            <w:pPr>
              <w:jc w:val="center"/>
            </w:pPr>
          </w:p>
          <w:p w:rsidR="00B21236" w:rsidRDefault="00B21236"/>
          <w:p w:rsidR="00B21236" w:rsidRDefault="00B21236"/>
          <w:p w:rsidR="00B21236" w:rsidRDefault="00B21236"/>
          <w:p w:rsidR="00B21236" w:rsidRDefault="00B21236" w:rsidP="0011756E">
            <w:pPr>
              <w:jc w:val="center"/>
            </w:pPr>
          </w:p>
        </w:tc>
      </w:tr>
      <w:tr w:rsidR="00B21236" w:rsidTr="0011756E">
        <w:trPr>
          <w:gridAfter w:val="11"/>
          <w:wAfter w:w="15150" w:type="dxa"/>
        </w:trPr>
        <w:tc>
          <w:tcPr>
            <w:tcW w:w="534" w:type="dxa"/>
          </w:tcPr>
          <w:p w:rsidR="00B21236" w:rsidRDefault="00B21236" w:rsidP="0011756E">
            <w:pPr>
              <w:jc w:val="both"/>
            </w:pPr>
            <w:r>
              <w:t>3.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Анисимова Наталья Валентиновна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71" w:type="dxa"/>
            <w:gridSpan w:val="2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Директор МКОУ Юровская СОШ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ИП</w:t>
            </w:r>
          </w:p>
        </w:tc>
        <w:tc>
          <w:tcPr>
            <w:tcW w:w="1477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338057,91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830000,00 </w:t>
            </w:r>
          </w:p>
        </w:tc>
        <w:tc>
          <w:tcPr>
            <w:tcW w:w="1708" w:type="dxa"/>
          </w:tcPr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   участок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дом</w:t>
            </w:r>
          </w:p>
          <w:p w:rsidR="00B21236" w:rsidRDefault="00B21236" w:rsidP="0011756E">
            <w:pPr>
              <w:spacing w:line="276" w:lineRule="auto"/>
              <w:ind w:left="360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360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4000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67,1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  <w:tc>
          <w:tcPr>
            <w:tcW w:w="119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Россия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Россия</w:t>
            </w:r>
          </w:p>
        </w:tc>
        <w:tc>
          <w:tcPr>
            <w:tcW w:w="1445" w:type="dxa"/>
          </w:tcPr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  <w:r>
              <w:t>-</w:t>
            </w: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jc w:val="center"/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Нива Шевролет</w:t>
            </w:r>
          </w:p>
          <w:p w:rsidR="00B21236" w:rsidRDefault="00B21236" w:rsidP="0011756E">
            <w:pPr>
              <w:jc w:val="center"/>
            </w:pPr>
            <w:r>
              <w:rPr>
                <w:lang w:eastAsia="en-US"/>
              </w:rPr>
              <w:t>МТЗ 82</w:t>
            </w:r>
          </w:p>
        </w:tc>
        <w:tc>
          <w:tcPr>
            <w:tcW w:w="1276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</w:tc>
        <w:tc>
          <w:tcPr>
            <w:tcW w:w="992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67,1</w:t>
            </w:r>
          </w:p>
        </w:tc>
        <w:tc>
          <w:tcPr>
            <w:tcW w:w="1134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</w:tr>
      <w:tr w:rsidR="00B21236" w:rsidTr="0011756E">
        <w:trPr>
          <w:gridAfter w:val="11"/>
          <w:wAfter w:w="15150" w:type="dxa"/>
        </w:trPr>
        <w:tc>
          <w:tcPr>
            <w:tcW w:w="5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Голушкова Светлана Вячеславовна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71" w:type="dxa"/>
            <w:gridSpan w:val="2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Директор МКОУ Селезеневской основной школы       </w:t>
            </w:r>
          </w:p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  Водитель </w:t>
            </w:r>
          </w:p>
        </w:tc>
        <w:tc>
          <w:tcPr>
            <w:tcW w:w="1477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400701,60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135491,66</w:t>
            </w:r>
          </w:p>
        </w:tc>
        <w:tc>
          <w:tcPr>
            <w:tcW w:w="1708" w:type="dxa"/>
          </w:tcPr>
          <w:p w:rsidR="00B21236" w:rsidRPr="0011756E" w:rsidRDefault="00B21236" w:rsidP="0011756E">
            <w:pPr>
              <w:spacing w:line="276" w:lineRule="auto"/>
              <w:ind w:left="720" w:hanging="360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Квартира, ½ </w:t>
            </w:r>
          </w:p>
          <w:p w:rsidR="00B21236" w:rsidRDefault="00B21236" w:rsidP="0011756E">
            <w:pPr>
              <w:spacing w:line="276" w:lineRule="auto"/>
              <w:ind w:left="720" w:hanging="360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720" w:hanging="360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720" w:hanging="360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720" w:hanging="360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Квартира, ½ </w:t>
            </w:r>
          </w:p>
        </w:tc>
        <w:tc>
          <w:tcPr>
            <w:tcW w:w="8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49,6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>49,6</w:t>
            </w:r>
          </w:p>
        </w:tc>
        <w:tc>
          <w:tcPr>
            <w:tcW w:w="119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    Россия </w:t>
            </w:r>
          </w:p>
        </w:tc>
        <w:tc>
          <w:tcPr>
            <w:tcW w:w="144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24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Фольксваген пассат</w:t>
            </w:r>
          </w:p>
        </w:tc>
        <w:tc>
          <w:tcPr>
            <w:tcW w:w="12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</w:tr>
      <w:tr w:rsidR="00B21236" w:rsidTr="0011756E">
        <w:trPr>
          <w:gridAfter w:val="11"/>
          <w:wAfter w:w="15150" w:type="dxa"/>
          <w:trHeight w:val="3109"/>
        </w:trPr>
        <w:tc>
          <w:tcPr>
            <w:tcW w:w="5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Архипова Любовь Алексеевна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749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Директор МКОУ Первомайская СОШ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кочегар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499" w:type="dxa"/>
            <w:gridSpan w:val="2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401939,27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17817,80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8" w:type="dxa"/>
          </w:tcPr>
          <w:p w:rsidR="00B21236" w:rsidRPr="0011756E" w:rsidRDefault="00B21236" w:rsidP="0011756E">
            <w:pPr>
              <w:spacing w:line="276" w:lineRule="auto"/>
              <w:ind w:left="720" w:hanging="360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21236" w:rsidRDefault="00B21236" w:rsidP="0011756E">
            <w:pPr>
              <w:spacing w:line="276" w:lineRule="auto"/>
              <w:ind w:left="720" w:hanging="360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720" w:hanging="360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720" w:hanging="360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720" w:hanging="360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720" w:hanging="360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1236" w:rsidRDefault="00B21236" w:rsidP="0011756E">
            <w:pPr>
              <w:spacing w:line="276" w:lineRule="auto"/>
              <w:ind w:left="720" w:hanging="360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1236" w:rsidRDefault="00B21236" w:rsidP="0011756E">
            <w:pPr>
              <w:spacing w:line="276" w:lineRule="auto"/>
              <w:ind w:left="720" w:hanging="360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720" w:hanging="360"/>
              <w:rPr>
                <w:w w:val="90"/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55,2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34,5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24,7</w:t>
            </w:r>
          </w:p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-</w:t>
            </w:r>
          </w:p>
          <w:p w:rsidR="00B21236" w:rsidRDefault="00B21236">
            <w:pPr>
              <w:rPr>
                <w:lang w:eastAsia="en-US"/>
              </w:rPr>
            </w:pPr>
          </w:p>
        </w:tc>
        <w:tc>
          <w:tcPr>
            <w:tcW w:w="119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21124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714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55,2</w:t>
            </w:r>
          </w:p>
        </w:tc>
        <w:tc>
          <w:tcPr>
            <w:tcW w:w="11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</w:tr>
      <w:tr w:rsidR="00B21236" w:rsidTr="0011756E">
        <w:trPr>
          <w:gridAfter w:val="11"/>
          <w:wAfter w:w="15150" w:type="dxa"/>
        </w:trPr>
        <w:tc>
          <w:tcPr>
            <w:tcW w:w="5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Новожилова Татьяна Витальевна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49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Директор МКОУ Тимошинской ООШ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>Сторож, истопник</w:t>
            </w:r>
          </w:p>
        </w:tc>
        <w:tc>
          <w:tcPr>
            <w:tcW w:w="1499" w:type="dxa"/>
            <w:gridSpan w:val="2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372085,05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-142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109196,10</w:t>
            </w:r>
          </w:p>
        </w:tc>
        <w:tc>
          <w:tcPr>
            <w:tcW w:w="1708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 w:rsidRPr="0011756E">
              <w:rPr>
                <w:w w:val="90"/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квартира</w:t>
            </w:r>
          </w:p>
        </w:tc>
        <w:tc>
          <w:tcPr>
            <w:tcW w:w="8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600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   49</w:t>
            </w:r>
          </w:p>
        </w:tc>
        <w:tc>
          <w:tcPr>
            <w:tcW w:w="1190" w:type="dxa"/>
          </w:tcPr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Россия</w:t>
            </w:r>
          </w:p>
        </w:tc>
        <w:tc>
          <w:tcPr>
            <w:tcW w:w="144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ВАЗ 21-21Нива</w:t>
            </w: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lang w:val="en-US" w:eastAsia="en-US"/>
              </w:rPr>
            </w:pPr>
            <w:r w:rsidRPr="0011756E">
              <w:rPr>
                <w:lang w:val="en-US" w:eastAsia="en-US"/>
              </w:rPr>
              <w:t>Lada KALINA</w:t>
            </w: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val="en-US" w:eastAsia="en-US"/>
              </w:rPr>
            </w:pPr>
          </w:p>
        </w:tc>
        <w:tc>
          <w:tcPr>
            <w:tcW w:w="12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jc w:val="center"/>
              <w:rPr>
                <w:lang w:val="en-US" w:eastAsia="en-US"/>
              </w:rPr>
            </w:pPr>
            <w:r w:rsidRPr="0011756E">
              <w:rPr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49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jc w:val="center"/>
              <w:rPr>
                <w:lang w:val="en-US" w:eastAsia="en-US"/>
              </w:rPr>
            </w:pPr>
            <w:r w:rsidRPr="0011756E">
              <w:rPr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jc w:val="center"/>
              <w:rPr>
                <w:lang w:val="en-US" w:eastAsia="en-US"/>
              </w:rPr>
            </w:pPr>
            <w:r w:rsidRPr="0011756E">
              <w:rPr>
                <w:lang w:val="en-US" w:eastAsia="en-US"/>
              </w:rPr>
              <w:t>-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</w:tr>
      <w:tr w:rsidR="00B21236" w:rsidTr="0011756E">
        <w:trPr>
          <w:gridAfter w:val="11"/>
          <w:wAfter w:w="15150" w:type="dxa"/>
        </w:trPr>
        <w:tc>
          <w:tcPr>
            <w:tcW w:w="5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Зудов Алексей Игоревич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Супруга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сын</w:t>
            </w:r>
          </w:p>
        </w:tc>
        <w:tc>
          <w:tcPr>
            <w:tcW w:w="1749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Директор МКОУ Унженской СОШ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 учащийся</w:t>
            </w:r>
          </w:p>
        </w:tc>
        <w:tc>
          <w:tcPr>
            <w:tcW w:w="1499" w:type="dxa"/>
            <w:gridSpan w:val="2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459443,30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174016,92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8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Квартира1\3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Квартира1\3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 1\3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1982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1500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4000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61,0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64,0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4000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62,0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0" w:type="dxa"/>
          </w:tcPr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Россия     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Россия      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Рено-логан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21074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 469Б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Самоходное шасси Т16М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---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---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-142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61,0</w:t>
            </w:r>
          </w:p>
        </w:tc>
        <w:tc>
          <w:tcPr>
            <w:tcW w:w="11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</w:tr>
      <w:tr w:rsidR="00B21236" w:rsidTr="0011756E">
        <w:trPr>
          <w:gridAfter w:val="11"/>
          <w:wAfter w:w="15150" w:type="dxa"/>
        </w:trPr>
        <w:tc>
          <w:tcPr>
            <w:tcW w:w="5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Торопова Ирина Николаевна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Pr="0011756E">
              <w:rPr>
                <w:lang w:val="en-US" w:eastAsia="en-US"/>
              </w:rPr>
              <w:t>супруг</w:t>
            </w:r>
          </w:p>
        </w:tc>
        <w:tc>
          <w:tcPr>
            <w:tcW w:w="1749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Директор МКОУ Усть-Нейской СОШ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сварщик</w:t>
            </w:r>
          </w:p>
        </w:tc>
        <w:tc>
          <w:tcPr>
            <w:tcW w:w="1499" w:type="dxa"/>
            <w:gridSpan w:val="2"/>
          </w:tcPr>
          <w:p w:rsidR="00B21236" w:rsidRPr="0011756E" w:rsidRDefault="00B21236" w:rsidP="0011756E">
            <w:pPr>
              <w:tabs>
                <w:tab w:val="left" w:pos="262"/>
              </w:tabs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ab/>
              <w:t>268946,78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85667,00</w:t>
            </w:r>
          </w:p>
        </w:tc>
        <w:tc>
          <w:tcPr>
            <w:tcW w:w="1708" w:type="dxa"/>
          </w:tcPr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квартира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40,4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1100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val="en-US" w:eastAsia="en-US"/>
              </w:rPr>
            </w:pPr>
            <w:r w:rsidRPr="0011756E">
              <w:rPr>
                <w:lang w:val="en-US" w:eastAsia="en-US"/>
              </w:rPr>
              <w:t>LADA KALINA</w:t>
            </w: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ВАЗ-111130</w:t>
            </w:r>
          </w:p>
        </w:tc>
        <w:tc>
          <w:tcPr>
            <w:tcW w:w="12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val="en-US" w:eastAsia="en-US"/>
              </w:rPr>
            </w:pPr>
            <w:r w:rsidRPr="0011756E">
              <w:rPr>
                <w:lang w:val="en-US" w:eastAsia="en-US"/>
              </w:rPr>
              <w:t>-</w:t>
            </w: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val="en-US" w:eastAsia="en-US"/>
              </w:rPr>
            </w:pPr>
            <w:r w:rsidRPr="0011756E">
              <w:rPr>
                <w:lang w:val="en-US" w:eastAsia="en-US"/>
              </w:rPr>
              <w:t>-</w:t>
            </w: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40,4</w:t>
            </w:r>
          </w:p>
        </w:tc>
        <w:tc>
          <w:tcPr>
            <w:tcW w:w="11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val="en-US" w:eastAsia="en-US"/>
              </w:rPr>
            </w:pPr>
            <w:r w:rsidRPr="0011756E">
              <w:rPr>
                <w:lang w:val="en-US" w:eastAsia="en-US"/>
              </w:rPr>
              <w:t>-</w:t>
            </w: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</w:tr>
      <w:tr w:rsidR="00B21236" w:rsidTr="0011756E">
        <w:trPr>
          <w:gridAfter w:val="11"/>
          <w:wAfter w:w="15150" w:type="dxa"/>
        </w:trPr>
        <w:tc>
          <w:tcPr>
            <w:tcW w:w="5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Сизова Галина Николаевна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-142" w:firstLine="709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49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Николо-Макаровской ООШ</w:t>
            </w:r>
          </w:p>
          <w:p w:rsidR="00B21236" w:rsidRDefault="00B21236" w:rsidP="0011756E">
            <w:pPr>
              <w:spacing w:line="276" w:lineRule="auto"/>
              <w:ind w:left="-142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пенсионер</w:t>
            </w:r>
          </w:p>
        </w:tc>
        <w:tc>
          <w:tcPr>
            <w:tcW w:w="1499" w:type="dxa"/>
            <w:gridSpan w:val="2"/>
          </w:tcPr>
          <w:p w:rsidR="00B21236" w:rsidRPr="0011756E" w:rsidRDefault="00B21236" w:rsidP="0011756E">
            <w:pPr>
              <w:tabs>
                <w:tab w:val="left" w:pos="262"/>
              </w:tabs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408575,00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-142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114000,00 </w:t>
            </w:r>
          </w:p>
        </w:tc>
        <w:tc>
          <w:tcPr>
            <w:tcW w:w="1708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Квартира 1\3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>Квартира 1\3</w:t>
            </w:r>
          </w:p>
        </w:tc>
        <w:tc>
          <w:tcPr>
            <w:tcW w:w="8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47,0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47,0</w:t>
            </w:r>
          </w:p>
        </w:tc>
        <w:tc>
          <w:tcPr>
            <w:tcW w:w="119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Россия</w:t>
            </w:r>
          </w:p>
        </w:tc>
        <w:tc>
          <w:tcPr>
            <w:tcW w:w="144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-142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10000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-142"/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</w:tr>
      <w:tr w:rsidR="00B21236" w:rsidTr="0011756E">
        <w:tc>
          <w:tcPr>
            <w:tcW w:w="5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Лескова Надежда Валерьевна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71" w:type="dxa"/>
            <w:gridSpan w:val="2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Директор МКОУ Дорогинской СОШ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Рабочий по школе</w:t>
            </w:r>
          </w:p>
        </w:tc>
        <w:tc>
          <w:tcPr>
            <w:tcW w:w="1477" w:type="dxa"/>
          </w:tcPr>
          <w:p w:rsidR="00B21236" w:rsidRPr="0011756E" w:rsidRDefault="00B21236" w:rsidP="0011756E">
            <w:pPr>
              <w:tabs>
                <w:tab w:val="left" w:pos="262"/>
              </w:tabs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497439,26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67142,08 </w:t>
            </w:r>
          </w:p>
        </w:tc>
        <w:tc>
          <w:tcPr>
            <w:tcW w:w="1708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дом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земельный участок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 квартира</w:t>
            </w:r>
          </w:p>
        </w:tc>
        <w:tc>
          <w:tcPr>
            <w:tcW w:w="8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2300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40,7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600,0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  46,5</w:t>
            </w:r>
          </w:p>
        </w:tc>
        <w:tc>
          <w:tcPr>
            <w:tcW w:w="1190" w:type="dxa"/>
          </w:tcPr>
          <w:p w:rsidR="00B21236" w:rsidRPr="0011756E" w:rsidRDefault="00B21236" w:rsidP="0011756E">
            <w:pPr>
              <w:spacing w:line="276" w:lineRule="auto"/>
              <w:rPr>
                <w:w w:val="9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Россия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Россия</w:t>
            </w:r>
          </w:p>
        </w:tc>
        <w:tc>
          <w:tcPr>
            <w:tcW w:w="144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 w:firstLine="709"/>
              <w:rPr>
                <w:w w:val="9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39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ind w:left="-142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   Баранова Светлана Андреевна</w:t>
            </w:r>
          </w:p>
        </w:tc>
        <w:tc>
          <w:tcPr>
            <w:tcW w:w="156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Директор МКОУ СОШ №2 г. Макарьева</w:t>
            </w:r>
          </w:p>
        </w:tc>
        <w:tc>
          <w:tcPr>
            <w:tcW w:w="1387" w:type="dxa"/>
          </w:tcPr>
          <w:p w:rsidR="00B21236" w:rsidRPr="0011756E" w:rsidRDefault="00B21236" w:rsidP="0011756E">
            <w:pPr>
              <w:tabs>
                <w:tab w:val="left" w:pos="262"/>
              </w:tabs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348385 руб. 21 коп.</w:t>
            </w:r>
          </w:p>
        </w:tc>
        <w:tc>
          <w:tcPr>
            <w:tcW w:w="1369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53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58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</w:tr>
      <w:tr w:rsidR="00B21236" w:rsidTr="0011756E">
        <w:tc>
          <w:tcPr>
            <w:tcW w:w="534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-142"/>
              <w:rPr>
                <w:lang w:eastAsia="en-US"/>
              </w:rPr>
            </w:pPr>
            <w:r>
              <w:rPr>
                <w:lang w:eastAsia="en-US"/>
              </w:rPr>
              <w:t xml:space="preserve">  Баранова Светлана Андреевна</w:t>
            </w:r>
          </w:p>
          <w:p w:rsidR="00B21236" w:rsidRDefault="00B21236" w:rsidP="0011756E">
            <w:pPr>
              <w:spacing w:line="276" w:lineRule="auto"/>
              <w:ind w:left="-142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-142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ind w:left="-142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71" w:type="dxa"/>
            <w:gridSpan w:val="2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Директор МКОУ СОШ №2 г. Макарьева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пенсионер</w:t>
            </w:r>
          </w:p>
        </w:tc>
        <w:tc>
          <w:tcPr>
            <w:tcW w:w="1477" w:type="dxa"/>
          </w:tcPr>
          <w:p w:rsidR="00B21236" w:rsidRPr="0011756E" w:rsidRDefault="00B21236" w:rsidP="0011756E">
            <w:pPr>
              <w:tabs>
                <w:tab w:val="left" w:pos="262"/>
              </w:tabs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 xml:space="preserve">519774,14 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Pr="0011756E" w:rsidRDefault="00B21236" w:rsidP="0011756E">
            <w:pPr>
              <w:jc w:val="center"/>
              <w:rPr>
                <w:lang w:val="en-US"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100156,56</w:t>
            </w:r>
          </w:p>
        </w:tc>
        <w:tc>
          <w:tcPr>
            <w:tcW w:w="1708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 w:rsidRPr="0011756E">
              <w:rPr>
                <w:w w:val="90"/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Pr="0011756E" w:rsidRDefault="00B21236" w:rsidP="0011756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 w:rsidRPr="0011756E">
              <w:rPr>
                <w:lang w:val="en-US" w:eastAsia="en-US"/>
              </w:rPr>
              <w:t>дом</w:t>
            </w:r>
          </w:p>
          <w:p w:rsidR="00B21236" w:rsidRDefault="00B21236">
            <w:pPr>
              <w:rPr>
                <w:lang w:eastAsia="en-US"/>
              </w:rPr>
            </w:pPr>
          </w:p>
        </w:tc>
        <w:tc>
          <w:tcPr>
            <w:tcW w:w="876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 w:rsidRPr="0011756E">
              <w:rPr>
                <w:w w:val="90"/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68,4</w:t>
            </w:r>
          </w:p>
        </w:tc>
        <w:tc>
          <w:tcPr>
            <w:tcW w:w="119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 w:rsidRPr="0011756E">
              <w:rPr>
                <w:w w:val="90"/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  <w:r w:rsidRPr="0011756E">
              <w:rPr>
                <w:lang w:eastAsia="en-US"/>
              </w:rPr>
              <w:t>-</w:t>
            </w: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val="en-US" w:eastAsia="en-US"/>
              </w:rPr>
            </w:pPr>
            <w:r w:rsidRPr="0011756E">
              <w:rPr>
                <w:lang w:eastAsia="en-US"/>
              </w:rPr>
              <w:t>H</w:t>
            </w:r>
            <w:r w:rsidRPr="0011756E">
              <w:rPr>
                <w:lang w:val="en-US" w:eastAsia="en-US"/>
              </w:rPr>
              <w:t>yundai</w:t>
            </w:r>
          </w:p>
        </w:tc>
        <w:tc>
          <w:tcPr>
            <w:tcW w:w="1276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  <w:r w:rsidRPr="0011756E">
              <w:rPr>
                <w:lang w:eastAsia="en-US"/>
              </w:rPr>
              <w:t>дом</w:t>
            </w: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 w:rsidP="0011756E">
            <w:pPr>
              <w:jc w:val="center"/>
              <w:rPr>
                <w:lang w:val="en-US" w:eastAsia="en-US"/>
              </w:rPr>
            </w:pPr>
            <w:r w:rsidRPr="0011756E">
              <w:rPr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B21236" w:rsidRPr="0011756E" w:rsidRDefault="00B21236" w:rsidP="0011756E">
            <w:pPr>
              <w:spacing w:line="276" w:lineRule="auto"/>
              <w:rPr>
                <w:lang w:val="en-US" w:eastAsia="en-US"/>
              </w:rPr>
            </w:pPr>
            <w:r w:rsidRPr="0011756E">
              <w:rPr>
                <w:lang w:eastAsia="en-US"/>
              </w:rPr>
              <w:t>68,4</w:t>
            </w:r>
          </w:p>
          <w:p w:rsidR="00B21236" w:rsidRPr="0011756E" w:rsidRDefault="00B21236">
            <w:pPr>
              <w:rPr>
                <w:lang w:val="en-US" w:eastAsia="en-US"/>
              </w:rPr>
            </w:pPr>
          </w:p>
          <w:p w:rsidR="00B21236" w:rsidRPr="0011756E" w:rsidRDefault="00B21236">
            <w:pPr>
              <w:rPr>
                <w:lang w:val="en-US" w:eastAsia="en-US"/>
              </w:rPr>
            </w:pPr>
          </w:p>
          <w:p w:rsidR="00B21236" w:rsidRPr="0011756E" w:rsidRDefault="00B21236">
            <w:pPr>
              <w:rPr>
                <w:lang w:val="en-US" w:eastAsia="en-US"/>
              </w:rPr>
            </w:pPr>
          </w:p>
          <w:p w:rsidR="00B21236" w:rsidRPr="0011756E" w:rsidRDefault="00B21236">
            <w:pPr>
              <w:rPr>
                <w:lang w:val="en-US" w:eastAsia="en-US"/>
              </w:rPr>
            </w:pPr>
          </w:p>
          <w:p w:rsidR="00B21236" w:rsidRPr="0011756E" w:rsidRDefault="00B21236">
            <w:pPr>
              <w:rPr>
                <w:lang w:val="en-US" w:eastAsia="en-US"/>
              </w:rPr>
            </w:pPr>
          </w:p>
          <w:p w:rsidR="00B21236" w:rsidRPr="0011756E" w:rsidRDefault="00B21236">
            <w:pPr>
              <w:rPr>
                <w:lang w:val="en-US" w:eastAsia="en-US"/>
              </w:rPr>
            </w:pPr>
            <w:r w:rsidRPr="0011756E">
              <w:rPr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  <w:r w:rsidRPr="0011756E">
              <w:rPr>
                <w:lang w:eastAsia="en-US"/>
              </w:rPr>
              <w:t>Россия</w:t>
            </w: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eastAsia="en-US"/>
              </w:rPr>
            </w:pPr>
          </w:p>
          <w:p w:rsidR="00B21236" w:rsidRPr="0011756E" w:rsidRDefault="00B21236">
            <w:pPr>
              <w:rPr>
                <w:lang w:val="en-US" w:eastAsia="en-US"/>
              </w:rPr>
            </w:pPr>
            <w:r w:rsidRPr="0011756E">
              <w:rPr>
                <w:lang w:val="en-US" w:eastAsia="en-US"/>
              </w:rPr>
              <w:t>-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560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87" w:type="dxa"/>
          </w:tcPr>
          <w:p w:rsidR="00B21236" w:rsidRDefault="00B21236" w:rsidP="0011756E">
            <w:pPr>
              <w:tabs>
                <w:tab w:val="left" w:pos="26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9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53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58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</w:tr>
      <w:tr w:rsidR="00B21236" w:rsidTr="0011756E">
        <w:tc>
          <w:tcPr>
            <w:tcW w:w="534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880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Крюкова Елена Александровна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Супруг</w:t>
            </w:r>
          </w:p>
        </w:tc>
        <w:tc>
          <w:tcPr>
            <w:tcW w:w="1771" w:type="dxa"/>
            <w:gridSpan w:val="2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Директор МКОУ Горчухинской СОШ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Рабочий по школе</w:t>
            </w:r>
          </w:p>
        </w:tc>
        <w:tc>
          <w:tcPr>
            <w:tcW w:w="1477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  <w:r w:rsidRPr="0011756E">
              <w:rPr>
                <w:w w:val="90"/>
                <w:lang w:eastAsia="en-US"/>
              </w:rPr>
              <w:t>530430,03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tabs>
                <w:tab w:val="left" w:pos="26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111582,87</w:t>
            </w:r>
          </w:p>
        </w:tc>
        <w:tc>
          <w:tcPr>
            <w:tcW w:w="1708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1\5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1\3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 1\2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1\3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876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531,0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885,0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78,8</w:t>
            </w: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81,1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73,5</w:t>
            </w:r>
          </w:p>
        </w:tc>
        <w:tc>
          <w:tcPr>
            <w:tcW w:w="1190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78,8</w:t>
            </w:r>
          </w:p>
        </w:tc>
        <w:tc>
          <w:tcPr>
            <w:tcW w:w="1134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560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87" w:type="dxa"/>
          </w:tcPr>
          <w:p w:rsidR="00B21236" w:rsidRDefault="00B21236" w:rsidP="0011756E">
            <w:pPr>
              <w:tabs>
                <w:tab w:val="left" w:pos="26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9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53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58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</w:tr>
      <w:tr w:rsidR="00B21236" w:rsidTr="0011756E">
        <w:tc>
          <w:tcPr>
            <w:tcW w:w="534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80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Капустина Вера Витальевна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771" w:type="dxa"/>
            <w:gridSpan w:val="2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Вознесенской основной школы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занят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Учащаяся</w:t>
            </w:r>
          </w:p>
        </w:tc>
        <w:tc>
          <w:tcPr>
            <w:tcW w:w="1477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276022,12 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8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6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1900,0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66,2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0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5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210540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</w:tc>
        <w:tc>
          <w:tcPr>
            <w:tcW w:w="992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66,2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66,2</w:t>
            </w:r>
          </w:p>
        </w:tc>
        <w:tc>
          <w:tcPr>
            <w:tcW w:w="1134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560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87" w:type="dxa"/>
          </w:tcPr>
          <w:p w:rsidR="00B21236" w:rsidRDefault="00B21236" w:rsidP="0011756E">
            <w:pPr>
              <w:tabs>
                <w:tab w:val="left" w:pos="26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9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53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58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</w:tr>
      <w:tr w:rsidR="00B21236" w:rsidTr="0011756E">
        <w:tc>
          <w:tcPr>
            <w:tcW w:w="534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80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Мацкая Любовь Николаевна</w:t>
            </w: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771" w:type="dxa"/>
            <w:gridSpan w:val="2"/>
          </w:tcPr>
          <w:p w:rsidR="00B21236" w:rsidRDefault="00B21236" w:rsidP="0011756E">
            <w:pPr>
              <w:tabs>
                <w:tab w:val="left" w:pos="24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  <w:t xml:space="preserve">Заведующий </w:t>
            </w:r>
          </w:p>
          <w:p w:rsidR="00B21236" w:rsidRDefault="00B21236" w:rsidP="0011756E">
            <w:pPr>
              <w:tabs>
                <w:tab w:val="left" w:pos="24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Детским садом «Солнышко» г. Макарьева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477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228650</w:t>
            </w:r>
            <w:r w:rsidRPr="0011756E">
              <w:rPr>
                <w:lang w:val="en-US" w:eastAsia="en-US"/>
              </w:rPr>
              <w:t xml:space="preserve">,63 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8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6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0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5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B21236" w:rsidRDefault="00B21236" w:rsidP="001175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</w:tc>
        <w:tc>
          <w:tcPr>
            <w:tcW w:w="992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16,0</w:t>
            </w:r>
          </w:p>
        </w:tc>
        <w:tc>
          <w:tcPr>
            <w:tcW w:w="1134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560" w:type="dxa"/>
          </w:tcPr>
          <w:p w:rsidR="00B21236" w:rsidRDefault="00B21236" w:rsidP="001175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87" w:type="dxa"/>
          </w:tcPr>
          <w:p w:rsidR="00B21236" w:rsidRDefault="00B21236" w:rsidP="0011756E">
            <w:pPr>
              <w:tabs>
                <w:tab w:val="left" w:pos="26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9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53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58" w:type="dxa"/>
          </w:tcPr>
          <w:p w:rsidR="00B21236" w:rsidRPr="0011756E" w:rsidRDefault="00B21236" w:rsidP="0011756E">
            <w:pPr>
              <w:spacing w:line="276" w:lineRule="auto"/>
              <w:jc w:val="center"/>
              <w:rPr>
                <w:w w:val="90"/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3" w:type="dxa"/>
          </w:tcPr>
          <w:p w:rsidR="00B21236" w:rsidRPr="0011756E" w:rsidRDefault="00B21236" w:rsidP="0011756E">
            <w:pPr>
              <w:spacing w:line="276" w:lineRule="auto"/>
              <w:rPr>
                <w:lang w:eastAsia="en-US"/>
              </w:rPr>
            </w:pPr>
          </w:p>
        </w:tc>
      </w:tr>
      <w:tr w:rsidR="00B21236" w:rsidTr="0011756E">
        <w:tc>
          <w:tcPr>
            <w:tcW w:w="534" w:type="dxa"/>
          </w:tcPr>
          <w:p w:rsidR="00B21236" w:rsidRPr="0011756E" w:rsidRDefault="00B21236" w:rsidP="0011756E">
            <w:pPr>
              <w:jc w:val="center"/>
              <w:rPr>
                <w:w w:val="90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80" w:type="dxa"/>
          </w:tcPr>
          <w:p w:rsidR="00B21236" w:rsidRDefault="00B21236" w:rsidP="0011756E">
            <w:pPr>
              <w:tabs>
                <w:tab w:val="left" w:pos="224"/>
              </w:tabs>
              <w:rPr>
                <w:lang w:eastAsia="en-US"/>
              </w:rPr>
            </w:pPr>
            <w:r>
              <w:rPr>
                <w:lang w:eastAsia="en-US"/>
              </w:rPr>
              <w:t>Зубкова         Анна Валерьевна</w:t>
            </w:r>
          </w:p>
          <w:p w:rsidR="00B21236" w:rsidRDefault="00B21236" w:rsidP="0011756E">
            <w:pPr>
              <w:tabs>
                <w:tab w:val="left" w:pos="224"/>
              </w:tabs>
              <w:rPr>
                <w:lang w:eastAsia="en-US"/>
              </w:rPr>
            </w:pPr>
          </w:p>
          <w:p w:rsidR="00B21236" w:rsidRDefault="00B21236" w:rsidP="0011756E">
            <w:pPr>
              <w:tabs>
                <w:tab w:val="left" w:pos="224"/>
              </w:tabs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71" w:type="dxa"/>
            <w:gridSpan w:val="2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детским садом «Росинка»г. Макарьева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механизатор</w:t>
            </w:r>
          </w:p>
        </w:tc>
        <w:tc>
          <w:tcPr>
            <w:tcW w:w="1477" w:type="dxa"/>
          </w:tcPr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266202,64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</w:tc>
        <w:tc>
          <w:tcPr>
            <w:tcW w:w="1708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76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72,7</w:t>
            </w:r>
          </w:p>
        </w:tc>
        <w:tc>
          <w:tcPr>
            <w:tcW w:w="1190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ВАЗ 2121 </w:t>
            </w:r>
          </w:p>
        </w:tc>
        <w:tc>
          <w:tcPr>
            <w:tcW w:w="1276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72,7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</w:tcPr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B21236" w:rsidRDefault="00B21236">
            <w:r>
              <w:rPr>
                <w:lang w:eastAsia="en-US"/>
              </w:rPr>
              <w:t>Квартира</w:t>
            </w:r>
          </w:p>
        </w:tc>
        <w:tc>
          <w:tcPr>
            <w:tcW w:w="1387" w:type="dxa"/>
          </w:tcPr>
          <w:p w:rsidR="00B21236" w:rsidRDefault="00B21236"/>
        </w:tc>
        <w:tc>
          <w:tcPr>
            <w:tcW w:w="1369" w:type="dxa"/>
          </w:tcPr>
          <w:p w:rsidR="00B21236" w:rsidRDefault="00B21236"/>
        </w:tc>
        <w:tc>
          <w:tcPr>
            <w:tcW w:w="1353" w:type="dxa"/>
          </w:tcPr>
          <w:p w:rsidR="00B21236" w:rsidRDefault="00B21236"/>
        </w:tc>
        <w:tc>
          <w:tcPr>
            <w:tcW w:w="1358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</w:tr>
      <w:tr w:rsidR="00B21236" w:rsidTr="0011756E">
        <w:tc>
          <w:tcPr>
            <w:tcW w:w="534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80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Шибалкина Светлана Николаевна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771" w:type="dxa"/>
            <w:gridSpan w:val="2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ДО «Центр творчества»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пенсионер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учащаяся</w:t>
            </w:r>
          </w:p>
        </w:tc>
        <w:tc>
          <w:tcPr>
            <w:tcW w:w="1477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196032,00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101013,00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8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пай 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6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52,2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0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5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Pr="0011756E" w:rsidRDefault="00B21236" w:rsidP="0011756E">
            <w:pPr>
              <w:jc w:val="center"/>
              <w:rPr>
                <w:lang w:val="en-US" w:eastAsia="en-US"/>
              </w:rPr>
            </w:pPr>
            <w:r w:rsidRPr="0011756E">
              <w:rPr>
                <w:lang w:val="en-US" w:eastAsia="en-US"/>
              </w:rPr>
              <w:t>NissanSunni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 469Б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52,2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52,2</w:t>
            </w:r>
          </w:p>
        </w:tc>
        <w:tc>
          <w:tcPr>
            <w:tcW w:w="1134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</w:tcPr>
          <w:p w:rsidR="00B21236" w:rsidRDefault="00B21236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B21236" w:rsidRDefault="00B21236">
            <w:pPr>
              <w:rPr>
                <w:lang w:eastAsia="en-US"/>
              </w:rPr>
            </w:pPr>
          </w:p>
        </w:tc>
        <w:tc>
          <w:tcPr>
            <w:tcW w:w="1387" w:type="dxa"/>
          </w:tcPr>
          <w:p w:rsidR="00B21236" w:rsidRDefault="00B21236"/>
        </w:tc>
        <w:tc>
          <w:tcPr>
            <w:tcW w:w="1369" w:type="dxa"/>
          </w:tcPr>
          <w:p w:rsidR="00B21236" w:rsidRDefault="00B21236"/>
        </w:tc>
        <w:tc>
          <w:tcPr>
            <w:tcW w:w="1353" w:type="dxa"/>
          </w:tcPr>
          <w:p w:rsidR="00B21236" w:rsidRDefault="00B21236"/>
        </w:tc>
        <w:tc>
          <w:tcPr>
            <w:tcW w:w="1358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</w:tr>
      <w:tr w:rsidR="00B21236" w:rsidTr="0011756E">
        <w:tc>
          <w:tcPr>
            <w:tcW w:w="534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880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Барабанщико-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 Ольга Евгеньевна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771" w:type="dxa"/>
            <w:gridSpan w:val="2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ДОД ДЮСШ г. Макарьева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Рабочий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учащаяся</w:t>
            </w:r>
          </w:p>
        </w:tc>
        <w:tc>
          <w:tcPr>
            <w:tcW w:w="1477" w:type="dxa"/>
          </w:tcPr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308230,08 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88951,92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8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6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2024,0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37,7</w:t>
            </w: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0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5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</w:p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дом</w:t>
            </w:r>
          </w:p>
        </w:tc>
        <w:tc>
          <w:tcPr>
            <w:tcW w:w="992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37,7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37,7</w:t>
            </w:r>
          </w:p>
        </w:tc>
        <w:tc>
          <w:tcPr>
            <w:tcW w:w="1134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</w:p>
          <w:p w:rsidR="00B21236" w:rsidRDefault="00B212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92" w:type="dxa"/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21236" w:rsidRDefault="00B21236" w:rsidP="0011756E">
            <w:pPr>
              <w:jc w:val="center"/>
              <w:rPr>
                <w:lang w:eastAsia="en-US"/>
              </w:rPr>
            </w:pPr>
          </w:p>
        </w:tc>
        <w:tc>
          <w:tcPr>
            <w:tcW w:w="1395" w:type="dxa"/>
          </w:tcPr>
          <w:p w:rsidR="00B21236" w:rsidRDefault="00B21236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B21236" w:rsidRDefault="00B21236">
            <w:pPr>
              <w:rPr>
                <w:lang w:eastAsia="en-US"/>
              </w:rPr>
            </w:pPr>
          </w:p>
        </w:tc>
        <w:tc>
          <w:tcPr>
            <w:tcW w:w="1387" w:type="dxa"/>
          </w:tcPr>
          <w:p w:rsidR="00B21236" w:rsidRDefault="00B21236"/>
        </w:tc>
        <w:tc>
          <w:tcPr>
            <w:tcW w:w="1369" w:type="dxa"/>
          </w:tcPr>
          <w:p w:rsidR="00B21236" w:rsidRDefault="00B21236"/>
        </w:tc>
        <w:tc>
          <w:tcPr>
            <w:tcW w:w="1353" w:type="dxa"/>
          </w:tcPr>
          <w:p w:rsidR="00B21236" w:rsidRDefault="00B21236"/>
        </w:tc>
        <w:tc>
          <w:tcPr>
            <w:tcW w:w="1358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  <w:tc>
          <w:tcPr>
            <w:tcW w:w="1343" w:type="dxa"/>
          </w:tcPr>
          <w:p w:rsidR="00B21236" w:rsidRDefault="00B21236"/>
        </w:tc>
      </w:tr>
    </w:tbl>
    <w:p w:rsidR="00B21236" w:rsidRDefault="00B21236" w:rsidP="00002B31"/>
    <w:p w:rsidR="00B21236" w:rsidRDefault="00B21236"/>
    <w:sectPr w:rsidR="00B21236" w:rsidSect="00002B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B31"/>
    <w:rsid w:val="00002B31"/>
    <w:rsid w:val="0011756E"/>
    <w:rsid w:val="00197940"/>
    <w:rsid w:val="00373B6B"/>
    <w:rsid w:val="004A1FBD"/>
    <w:rsid w:val="004A26EC"/>
    <w:rsid w:val="004B7597"/>
    <w:rsid w:val="005608E4"/>
    <w:rsid w:val="00845CB9"/>
    <w:rsid w:val="008F1DF8"/>
    <w:rsid w:val="00947103"/>
    <w:rsid w:val="00A341F0"/>
    <w:rsid w:val="00AC07D1"/>
    <w:rsid w:val="00B04B47"/>
    <w:rsid w:val="00B21236"/>
    <w:rsid w:val="00B60A02"/>
    <w:rsid w:val="00E85AB2"/>
    <w:rsid w:val="00F9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02B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2B3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02B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2B31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002B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949</Words>
  <Characters>5412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Customer</cp:lastModifiedBy>
  <cp:revision>2</cp:revision>
  <dcterms:created xsi:type="dcterms:W3CDTF">2015-05-08T05:54:00Z</dcterms:created>
  <dcterms:modified xsi:type="dcterms:W3CDTF">2015-05-08T07:58:00Z</dcterms:modified>
</cp:coreProperties>
</file>