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C5" w:rsidRDefault="009854C5" w:rsidP="00814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 и обязательствах имущественного характера главы администрации </w:t>
      </w:r>
    </w:p>
    <w:p w:rsidR="009854C5" w:rsidRPr="008149A6" w:rsidRDefault="009854C5" w:rsidP="00814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заместителей главы администрации Вичугского муниципального района за 2014 год </w:t>
      </w:r>
    </w:p>
    <w:tbl>
      <w:tblPr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1540"/>
        <w:gridCol w:w="1320"/>
        <w:gridCol w:w="1430"/>
        <w:gridCol w:w="1394"/>
        <w:gridCol w:w="726"/>
        <w:gridCol w:w="707"/>
        <w:gridCol w:w="860"/>
        <w:gridCol w:w="836"/>
        <w:gridCol w:w="805"/>
        <w:gridCol w:w="1268"/>
        <w:gridCol w:w="1927"/>
        <w:gridCol w:w="1717"/>
      </w:tblGrid>
      <w:tr w:rsidR="009854C5" w:rsidRPr="00C00235" w:rsidTr="002E33AA">
        <w:trPr>
          <w:trHeight w:val="617"/>
        </w:trPr>
        <w:tc>
          <w:tcPr>
            <w:tcW w:w="438" w:type="dxa"/>
            <w:vMerge w:val="restart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0" w:type="dxa"/>
            <w:vMerge w:val="restart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9854C5" w:rsidRPr="006F7DF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bottom w:val="single" w:sz="4" w:space="0" w:color="auto"/>
            </w:tcBorders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9854C5" w:rsidRPr="00C0023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27" w:type="dxa"/>
            <w:vMerge w:val="restart"/>
            <w:textDirection w:val="btLr"/>
            <w:vAlign w:val="center"/>
          </w:tcPr>
          <w:p w:rsidR="009854C5" w:rsidRPr="00C0023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9854C5" w:rsidRPr="00C0023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9854C5" w:rsidRPr="00C00235" w:rsidTr="002E33AA">
        <w:trPr>
          <w:cantSplit/>
          <w:trHeight w:val="1704"/>
        </w:trPr>
        <w:tc>
          <w:tcPr>
            <w:tcW w:w="438" w:type="dxa"/>
            <w:vMerge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6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7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36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C0023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C00235" w:rsidRDefault="009854C5" w:rsidP="006F7D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7DF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40" w:type="dxa"/>
            <w:vAlign w:val="center"/>
          </w:tcPr>
          <w:p w:rsidR="009854C5" w:rsidRPr="006F7DF5" w:rsidRDefault="009854C5" w:rsidP="00884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Мурашкин В.В </w:t>
            </w:r>
          </w:p>
        </w:tc>
        <w:tc>
          <w:tcPr>
            <w:tcW w:w="1320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43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B966AC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26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70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B966AC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  <w:r w:rsidRPr="002E33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Yong</w:t>
            </w:r>
            <w:r w:rsidRPr="002E33A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927" w:type="dxa"/>
            <w:vAlign w:val="center"/>
          </w:tcPr>
          <w:p w:rsidR="009854C5" w:rsidRPr="00B966AC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82</w:t>
            </w:r>
            <w:r>
              <w:rPr>
                <w:rFonts w:ascii="Times New Roman" w:hAnsi="Times New Roman"/>
                <w:sz w:val="20"/>
                <w:szCs w:val="20"/>
              </w:rPr>
              <w:t>4208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-00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Pr="006F7DF5" w:rsidRDefault="009854C5" w:rsidP="008B1C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С</w:t>
            </w:r>
            <w:r w:rsidRPr="006F7DF5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32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854C5" w:rsidRPr="006F7DF5" w:rsidRDefault="009854C5" w:rsidP="00C2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206,8</w:t>
            </w:r>
          </w:p>
        </w:tc>
        <w:tc>
          <w:tcPr>
            <w:tcW w:w="707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Pr="006F7DF5" w:rsidRDefault="009854C5" w:rsidP="00C2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321779</w:t>
            </w:r>
            <w:r w:rsidRPr="00C00235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7DF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4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Кутузов Ю.В.</w:t>
            </w:r>
          </w:p>
        </w:tc>
        <w:tc>
          <w:tcPr>
            <w:tcW w:w="132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</w:t>
            </w: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430" w:type="dxa"/>
            <w:vAlign w:val="center"/>
          </w:tcPr>
          <w:p w:rsidR="009854C5" w:rsidRDefault="009854C5" w:rsidP="00B6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854C5" w:rsidRDefault="009854C5" w:rsidP="00B6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участок</w:t>
            </w:r>
          </w:p>
          <w:p w:rsidR="009854C5" w:rsidRDefault="009854C5" w:rsidP="00B6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B64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 </w:t>
            </w:r>
          </w:p>
          <w:p w:rsidR="009854C5" w:rsidRPr="006F7DF5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ная</w:t>
            </w:r>
          </w:p>
        </w:tc>
        <w:tc>
          <w:tcPr>
            <w:tcW w:w="726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70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9854C5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  <w:p w:rsidR="009854C5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C00235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05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Vektra</w:t>
            </w:r>
          </w:p>
          <w:p w:rsidR="009854C5" w:rsidRPr="009A5832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282717" w:rsidRDefault="009854C5" w:rsidP="00282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УАЗ-3962</w:t>
            </w:r>
          </w:p>
        </w:tc>
        <w:tc>
          <w:tcPr>
            <w:tcW w:w="192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827766-00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Pr="006F7DF5" w:rsidRDefault="009854C5" w:rsidP="000F2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гараж</w:t>
            </w:r>
          </w:p>
        </w:tc>
        <w:tc>
          <w:tcPr>
            <w:tcW w:w="1394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7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423744-00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Брагина Г.В.</w:t>
            </w:r>
          </w:p>
        </w:tc>
        <w:tc>
          <w:tcPr>
            <w:tcW w:w="132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26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6,36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0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2E33AA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884E76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 Benz GLK 220</w:t>
            </w:r>
          </w:p>
        </w:tc>
        <w:tc>
          <w:tcPr>
            <w:tcW w:w="1927" w:type="dxa"/>
            <w:vAlign w:val="center"/>
          </w:tcPr>
          <w:p w:rsidR="009854C5" w:rsidRPr="005E4FEB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548908-08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Pr="00884E76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32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26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6,36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07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4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Белоус М.А.</w:t>
            </w:r>
          </w:p>
        </w:tc>
        <w:tc>
          <w:tcPr>
            <w:tcW w:w="132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0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707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Pr="006F7DF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6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05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219050</w:t>
            </w:r>
          </w:p>
        </w:tc>
        <w:tc>
          <w:tcPr>
            <w:tcW w:w="192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591361-57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Default="009854C5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9854C5" w:rsidRDefault="009854C5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 </w:t>
            </w:r>
          </w:p>
          <w:p w:rsidR="009854C5" w:rsidRDefault="009854C5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ная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1268</w:t>
            </w:r>
          </w:p>
          <w:p w:rsidR="009854C5" w:rsidRDefault="009854C5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707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404238-78</w:t>
            </w:r>
          </w:p>
        </w:tc>
        <w:tc>
          <w:tcPr>
            <w:tcW w:w="171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Органова И.Л.</w:t>
            </w:r>
          </w:p>
        </w:tc>
        <w:tc>
          <w:tcPr>
            <w:tcW w:w="132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430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6" w:type="dxa"/>
            <w:vAlign w:val="center"/>
          </w:tcPr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50,1</w:t>
            </w:r>
          </w:p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31</w:t>
            </w:r>
          </w:p>
        </w:tc>
        <w:tc>
          <w:tcPr>
            <w:tcW w:w="707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816632-76</w:t>
            </w:r>
          </w:p>
        </w:tc>
        <w:tc>
          <w:tcPr>
            <w:tcW w:w="171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2E33AA">
        <w:tc>
          <w:tcPr>
            <w:tcW w:w="438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427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долевая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31</w:t>
            </w:r>
          </w:p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06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24</w:t>
            </w:r>
          </w:p>
        </w:tc>
        <w:tc>
          <w:tcPr>
            <w:tcW w:w="707" w:type="dxa"/>
            <w:vAlign w:val="center"/>
          </w:tcPr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9A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60" w:type="dxa"/>
            <w:vAlign w:val="center"/>
          </w:tcPr>
          <w:p w:rsidR="009854C5" w:rsidRDefault="009854C5" w:rsidP="003D08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36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224189-00</w:t>
            </w:r>
          </w:p>
        </w:tc>
        <w:tc>
          <w:tcPr>
            <w:tcW w:w="1717" w:type="dxa"/>
            <w:vAlign w:val="center"/>
          </w:tcPr>
          <w:p w:rsidR="009854C5" w:rsidRDefault="009854C5" w:rsidP="006F7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854C5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39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 и обязательствах имущественного характера начальников отделов</w:t>
      </w:r>
    </w:p>
    <w:p w:rsidR="009854C5" w:rsidRPr="008149A6" w:rsidRDefault="009854C5" w:rsidP="00392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главных специалистов  администрации Вичугского муниципального района за 2014 год </w:t>
      </w:r>
    </w:p>
    <w:tbl>
      <w:tblPr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1540"/>
        <w:gridCol w:w="1430"/>
        <w:gridCol w:w="1320"/>
        <w:gridCol w:w="1394"/>
        <w:gridCol w:w="726"/>
        <w:gridCol w:w="707"/>
        <w:gridCol w:w="1023"/>
        <w:gridCol w:w="673"/>
        <w:gridCol w:w="805"/>
        <w:gridCol w:w="1268"/>
        <w:gridCol w:w="1927"/>
        <w:gridCol w:w="1717"/>
      </w:tblGrid>
      <w:tr w:rsidR="009854C5" w:rsidRPr="00C00235" w:rsidTr="00CE4D91">
        <w:trPr>
          <w:trHeight w:val="617"/>
        </w:trPr>
        <w:tc>
          <w:tcPr>
            <w:tcW w:w="438" w:type="dxa"/>
            <w:vMerge w:val="restart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0" w:type="dxa"/>
            <w:vMerge w:val="restart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9854C5" w:rsidRPr="006F7DF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47" w:type="dxa"/>
            <w:gridSpan w:val="4"/>
            <w:tcBorders>
              <w:bottom w:val="single" w:sz="4" w:space="0" w:color="auto"/>
            </w:tcBorders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9854C5" w:rsidRPr="00C0023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27" w:type="dxa"/>
            <w:vMerge w:val="restart"/>
            <w:textDirection w:val="btLr"/>
            <w:vAlign w:val="center"/>
          </w:tcPr>
          <w:p w:rsidR="009854C5" w:rsidRPr="00C0023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9854C5" w:rsidRPr="00C0023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9854C5" w:rsidRPr="00C00235" w:rsidTr="00CE4D91">
        <w:trPr>
          <w:cantSplit/>
          <w:trHeight w:val="1704"/>
        </w:trPr>
        <w:tc>
          <w:tcPr>
            <w:tcW w:w="438" w:type="dxa"/>
            <w:vMerge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6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7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C0023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C00235" w:rsidRDefault="009854C5" w:rsidP="00DF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A83031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Безрукова С.Ю.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</w:t>
            </w:r>
          </w:p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320" w:type="dxa"/>
            <w:vAlign w:val="center"/>
          </w:tcPr>
          <w:p w:rsidR="009854C5" w:rsidRPr="00B966AC" w:rsidRDefault="009854C5" w:rsidP="000A2E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6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707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0A2EF6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  A-4</w:t>
            </w:r>
          </w:p>
        </w:tc>
        <w:tc>
          <w:tcPr>
            <w:tcW w:w="1927" w:type="dxa"/>
            <w:vAlign w:val="center"/>
          </w:tcPr>
          <w:p w:rsidR="009854C5" w:rsidRPr="000A2EF6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496389-94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430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94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</w:tc>
        <w:tc>
          <w:tcPr>
            <w:tcW w:w="1927" w:type="dxa"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52050 -00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Буторина С.А.</w:t>
            </w:r>
          </w:p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05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203801-65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9854C5" w:rsidRPr="00633630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Mersedes Benz 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12000-00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B81B23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Березкина О.И.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образования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94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377154,01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Супруг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C57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C57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370484,10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Гомина С.Г.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232973-09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Гусева М.Н.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E55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113,6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778734 - 22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176621,70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Голубева Н.А.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образования</w:t>
            </w: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5D40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ная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319618,00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Козлова Н.С.</w:t>
            </w:r>
          </w:p>
        </w:tc>
        <w:tc>
          <w:tcPr>
            <w:tcW w:w="1430" w:type="dxa"/>
            <w:vAlign w:val="center"/>
          </w:tcPr>
          <w:p w:rsidR="009854C5" w:rsidRDefault="009854C5" w:rsidP="00352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 и ЧС</w:t>
            </w:r>
          </w:p>
          <w:p w:rsidR="009854C5" w:rsidRDefault="009854C5" w:rsidP="00352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автомобильВАЗ  111130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327980,64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EE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долевая</w:t>
            </w:r>
          </w:p>
        </w:tc>
        <w:tc>
          <w:tcPr>
            <w:tcW w:w="726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Vektra</w:t>
            </w:r>
          </w:p>
          <w:p w:rsidR="009854C5" w:rsidRPr="009A5832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242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УАЗ-3909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539310,38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долевая</w:t>
            </w:r>
          </w:p>
        </w:tc>
        <w:tc>
          <w:tcPr>
            <w:tcW w:w="726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7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224290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Колотушкина М.В.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20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360321,62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109248,48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Малышева Т.В.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1320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F07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355220,61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F61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6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20,65</w:t>
            </w:r>
          </w:p>
        </w:tc>
        <w:tc>
          <w:tcPr>
            <w:tcW w:w="707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96533.50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F61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6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20,65</w:t>
            </w:r>
          </w:p>
        </w:tc>
        <w:tc>
          <w:tcPr>
            <w:tcW w:w="707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Назолина Н.А.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КИ и ЗО</w:t>
            </w: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F61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7" w:type="dxa"/>
            <w:vAlign w:val="center"/>
          </w:tcPr>
          <w:p w:rsidR="009854C5" w:rsidRDefault="009854C5" w:rsidP="00F61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1111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243738,19</w:t>
            </w:r>
          </w:p>
        </w:tc>
        <w:tc>
          <w:tcPr>
            <w:tcW w:w="1717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Плотникова</w:t>
            </w:r>
          </w:p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Е.А.</w:t>
            </w:r>
          </w:p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Ки и ЗО</w:t>
            </w: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CC5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CC5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927" w:type="dxa"/>
            <w:vAlign w:val="center"/>
          </w:tcPr>
          <w:p w:rsidR="009854C5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143430,67</w:t>
            </w:r>
          </w:p>
        </w:tc>
        <w:tc>
          <w:tcPr>
            <w:tcW w:w="1717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26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Pr="00CC55EF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5EF">
              <w:rPr>
                <w:rFonts w:ascii="Times New Roman" w:hAnsi="Times New Roman"/>
                <w:sz w:val="20"/>
                <w:szCs w:val="20"/>
              </w:rPr>
              <w:t>86682</w:t>
            </w:r>
            <w:r>
              <w:rPr>
                <w:rFonts w:ascii="Times New Roman" w:hAnsi="Times New Roman"/>
                <w:sz w:val="20"/>
                <w:szCs w:val="20"/>
              </w:rPr>
              <w:t>,19</w:t>
            </w:r>
          </w:p>
        </w:tc>
        <w:tc>
          <w:tcPr>
            <w:tcW w:w="1717" w:type="dxa"/>
            <w:vAlign w:val="center"/>
          </w:tcPr>
          <w:p w:rsidR="009854C5" w:rsidRPr="00CC55EF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F07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24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Pr="00CC55EF" w:rsidRDefault="009854C5" w:rsidP="00DF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Pr="00CC55EF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Pr="00CC55EF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Pr="00CC55EF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Развалова О.В.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320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9854C5" w:rsidRDefault="009854C5" w:rsidP="00342E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342E5D" w:rsidRDefault="009854C5" w:rsidP="00342E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342E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342E5D" w:rsidRDefault="009854C5" w:rsidP="00342E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263817,49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220092,76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Разумова  В.В.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начальник отдела экономики, предпринимательства и муниципального заказа</w:t>
            </w: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1767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271,4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06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D06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D06D9C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ТАГАЗ-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TAGER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361194,00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Pr="00D06D9C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Свешников В.Н.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коммунального хозяйства,благоустройства, транспорта и связи</w:t>
            </w: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C02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C02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3A479E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204398,54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Софронова О.В.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2/3 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Pr="001B1382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 ный  участок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854C5" w:rsidRPr="001B1382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315603,77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 Е.Л.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60D">
              <w:rPr>
                <w:rFonts w:ascii="Times New Roman" w:hAnsi="Times New Roman"/>
                <w:sz w:val="18"/>
                <w:szCs w:val="18"/>
              </w:rPr>
              <w:t>начальник отдела правового,информационного обеспечения и общественной безопасности</w:t>
            </w:r>
          </w:p>
          <w:p w:rsidR="009854C5" w:rsidRPr="004E760D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</w:t>
            </w:r>
          </w:p>
          <w:p w:rsidR="009854C5" w:rsidRDefault="009854C5" w:rsidP="005622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5622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9854C5" w:rsidRDefault="009854C5" w:rsidP="005622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54C5" w:rsidRPr="00562230" w:rsidRDefault="009854C5" w:rsidP="005622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562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РФ</w:t>
            </w:r>
          </w:p>
          <w:p w:rsidR="009854C5" w:rsidRDefault="009854C5" w:rsidP="00562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Folkswagen Golf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</w:t>
            </w:r>
          </w:p>
          <w:p w:rsidR="009854C5" w:rsidRPr="00562230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566293,00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4C5" w:rsidRPr="004E760D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290383,00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Султанова О.Н.</w:t>
            </w:r>
          </w:p>
        </w:tc>
        <w:tc>
          <w:tcPr>
            <w:tcW w:w="1430" w:type="dxa"/>
            <w:vAlign w:val="center"/>
          </w:tcPr>
          <w:p w:rsidR="009854C5" w:rsidRPr="004E760D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финансов</w:t>
            </w: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264090,77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854C5" w:rsidRPr="00823070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310451,08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Толмасов С.А.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архитектуры и строительства</w:t>
            </w: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9854C5" w:rsidRPr="00823070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23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287631,99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автомобиль, 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Чаев В.Б.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КИ и ЗО</w:t>
            </w: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854C5" w:rsidRPr="00823070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823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</w:p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ИЖ-Ю5КС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737554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</w:t>
            </w:r>
          </w:p>
        </w:tc>
      </w:tr>
      <w:tr w:rsidR="009854C5" w:rsidRPr="00C00235" w:rsidTr="00CE4D91">
        <w:tc>
          <w:tcPr>
            <w:tcW w:w="438" w:type="dxa"/>
            <w:vAlign w:val="center"/>
          </w:tcPr>
          <w:p w:rsidR="009854C5" w:rsidRPr="006F7DF5" w:rsidRDefault="009854C5" w:rsidP="00D47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854C5" w:rsidRDefault="009854C5" w:rsidP="00DF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Align w:val="center"/>
          </w:tcPr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4C5" w:rsidRDefault="009854C5" w:rsidP="00D473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394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726" w:type="dxa"/>
            <w:vAlign w:val="center"/>
          </w:tcPr>
          <w:p w:rsidR="009854C5" w:rsidRDefault="009854C5" w:rsidP="00E93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0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927" w:type="dxa"/>
            <w:vAlign w:val="center"/>
          </w:tcPr>
          <w:p w:rsidR="009854C5" w:rsidRDefault="009854C5" w:rsidP="002D5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109200</w:t>
            </w:r>
          </w:p>
        </w:tc>
        <w:tc>
          <w:tcPr>
            <w:tcW w:w="1717" w:type="dxa"/>
            <w:vAlign w:val="center"/>
          </w:tcPr>
          <w:p w:rsidR="009854C5" w:rsidRDefault="009854C5" w:rsidP="002D5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-</w:t>
            </w:r>
          </w:p>
        </w:tc>
      </w:tr>
    </w:tbl>
    <w:p w:rsidR="009854C5" w:rsidRDefault="009854C5" w:rsidP="00FC7ACD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FC7ACD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FC7ACD">
      <w:pPr>
        <w:jc w:val="center"/>
        <w:rPr>
          <w:rFonts w:ascii="Times New Roman" w:hAnsi="Times New Roman"/>
          <w:sz w:val="20"/>
          <w:szCs w:val="20"/>
        </w:rPr>
      </w:pPr>
    </w:p>
    <w:p w:rsidR="009854C5" w:rsidRDefault="009854C5" w:rsidP="00ED6089">
      <w:pPr>
        <w:rPr>
          <w:rFonts w:ascii="Times New Roman" w:hAnsi="Times New Roman"/>
          <w:sz w:val="20"/>
          <w:szCs w:val="20"/>
        </w:rPr>
      </w:pPr>
    </w:p>
    <w:p w:rsidR="009854C5" w:rsidRPr="008149A6" w:rsidRDefault="009854C5" w:rsidP="00ED6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 и обязательствах имущественного характера руководителей муниципальных  учреждений   Вичугского  муниципального  района  за  2014  год </w:t>
      </w:r>
    </w:p>
    <w:tbl>
      <w:tblPr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1650"/>
        <w:gridCol w:w="1320"/>
        <w:gridCol w:w="1320"/>
        <w:gridCol w:w="1394"/>
        <w:gridCol w:w="726"/>
        <w:gridCol w:w="707"/>
        <w:gridCol w:w="1023"/>
        <w:gridCol w:w="673"/>
        <w:gridCol w:w="805"/>
        <w:gridCol w:w="1268"/>
        <w:gridCol w:w="1927"/>
        <w:gridCol w:w="1717"/>
      </w:tblGrid>
      <w:tr w:rsidR="009854C5" w:rsidRPr="00C00235" w:rsidTr="00AC2898">
        <w:trPr>
          <w:trHeight w:val="617"/>
        </w:trPr>
        <w:tc>
          <w:tcPr>
            <w:tcW w:w="438" w:type="dxa"/>
            <w:vMerge w:val="restart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50" w:type="dxa"/>
            <w:vMerge w:val="restart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9854C5" w:rsidRPr="006F7DF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47" w:type="dxa"/>
            <w:gridSpan w:val="4"/>
            <w:tcBorders>
              <w:bottom w:val="single" w:sz="4" w:space="0" w:color="auto"/>
            </w:tcBorders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9854C5" w:rsidRPr="00C0023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27" w:type="dxa"/>
            <w:vMerge w:val="restart"/>
            <w:textDirection w:val="btLr"/>
            <w:vAlign w:val="center"/>
          </w:tcPr>
          <w:p w:rsidR="009854C5" w:rsidRPr="00C0023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9854C5" w:rsidRPr="00C0023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9854C5" w:rsidRPr="00C00235" w:rsidTr="00AC2898">
        <w:trPr>
          <w:cantSplit/>
          <w:trHeight w:val="1704"/>
        </w:trPr>
        <w:tc>
          <w:tcPr>
            <w:tcW w:w="438" w:type="dxa"/>
            <w:vMerge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6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7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6F7DF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DF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C0023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extDirection w:val="btLr"/>
            <w:vAlign w:val="center"/>
          </w:tcPr>
          <w:p w:rsidR="009854C5" w:rsidRPr="00C00235" w:rsidRDefault="009854C5" w:rsidP="006355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23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54C5" w:rsidRPr="00C00235" w:rsidTr="00AC2898">
        <w:tc>
          <w:tcPr>
            <w:tcW w:w="438" w:type="dxa"/>
            <w:vAlign w:val="center"/>
          </w:tcPr>
          <w:p w:rsidR="009854C5" w:rsidRPr="00A83031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0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Корытова С.П.</w:t>
            </w:r>
          </w:p>
        </w:tc>
        <w:tc>
          <w:tcPr>
            <w:tcW w:w="1320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«Вичугский районный дом культуры»</w:t>
            </w:r>
          </w:p>
        </w:tc>
        <w:tc>
          <w:tcPr>
            <w:tcW w:w="1320" w:type="dxa"/>
            <w:vAlign w:val="center"/>
          </w:tcPr>
          <w:p w:rsidR="009854C5" w:rsidRPr="00B966AC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0A2EF6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Pr="000A2EF6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265193,66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AC2898">
        <w:tc>
          <w:tcPr>
            <w:tcW w:w="438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1120</w:t>
            </w:r>
          </w:p>
        </w:tc>
        <w:tc>
          <w:tcPr>
            <w:tcW w:w="1927" w:type="dxa"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40175,33</w:t>
            </w:r>
          </w:p>
        </w:tc>
        <w:tc>
          <w:tcPr>
            <w:tcW w:w="1717" w:type="dxa"/>
            <w:vAlign w:val="center"/>
          </w:tcPr>
          <w:p w:rsidR="009854C5" w:rsidRPr="00C0023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AC2898">
        <w:tc>
          <w:tcPr>
            <w:tcW w:w="438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9854C5" w:rsidRDefault="009854C5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AC2898">
        <w:tc>
          <w:tcPr>
            <w:tcW w:w="438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0" w:type="dxa"/>
            <w:vAlign w:val="center"/>
          </w:tcPr>
          <w:p w:rsidR="009854C5" w:rsidRDefault="009854C5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Родина И.В.</w:t>
            </w:r>
          </w:p>
        </w:tc>
        <w:tc>
          <w:tcPr>
            <w:tcW w:w="1320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МБУ</w:t>
            </w: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«Вичугская районная детская школа искусств»</w:t>
            </w:r>
          </w:p>
        </w:tc>
        <w:tc>
          <w:tcPr>
            <w:tcW w:w="1320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26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70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23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854C5" w:rsidRPr="00633630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АМ (СОУЛ)</w:t>
            </w:r>
          </w:p>
        </w:tc>
        <w:tc>
          <w:tcPr>
            <w:tcW w:w="192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500146,57</w:t>
            </w:r>
          </w:p>
        </w:tc>
        <w:tc>
          <w:tcPr>
            <w:tcW w:w="171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54C5" w:rsidRPr="00C00235" w:rsidTr="00AC2898">
        <w:tc>
          <w:tcPr>
            <w:tcW w:w="438" w:type="dxa"/>
            <w:vAlign w:val="center"/>
          </w:tcPr>
          <w:p w:rsidR="009854C5" w:rsidRPr="006F7DF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9854C5" w:rsidRDefault="009854C5" w:rsidP="00635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94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9854C5" w:rsidRPr="00B81B23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418460,40</w:t>
            </w:r>
          </w:p>
        </w:tc>
        <w:tc>
          <w:tcPr>
            <w:tcW w:w="1717" w:type="dxa"/>
            <w:vAlign w:val="center"/>
          </w:tcPr>
          <w:p w:rsidR="009854C5" w:rsidRDefault="009854C5" w:rsidP="00635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854C5" w:rsidRPr="00847CDC" w:rsidRDefault="009854C5" w:rsidP="00847CDC">
      <w:pPr>
        <w:jc w:val="center"/>
        <w:rPr>
          <w:rFonts w:ascii="Times New Roman" w:hAnsi="Times New Roman"/>
          <w:sz w:val="20"/>
          <w:szCs w:val="20"/>
        </w:rPr>
      </w:pPr>
    </w:p>
    <w:sectPr w:rsidR="009854C5" w:rsidRPr="00847CDC" w:rsidSect="00847C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CDC"/>
    <w:rsid w:val="00004DC9"/>
    <w:rsid w:val="00007423"/>
    <w:rsid w:val="0001452A"/>
    <w:rsid w:val="0003673E"/>
    <w:rsid w:val="00046ED2"/>
    <w:rsid w:val="0006499E"/>
    <w:rsid w:val="00066B7E"/>
    <w:rsid w:val="00082129"/>
    <w:rsid w:val="0008540A"/>
    <w:rsid w:val="000913A4"/>
    <w:rsid w:val="000A2EF6"/>
    <w:rsid w:val="000A7B0D"/>
    <w:rsid w:val="000B231E"/>
    <w:rsid w:val="000F2FDD"/>
    <w:rsid w:val="000F39D7"/>
    <w:rsid w:val="00134A18"/>
    <w:rsid w:val="00174E65"/>
    <w:rsid w:val="0017762F"/>
    <w:rsid w:val="001B1382"/>
    <w:rsid w:val="001C691E"/>
    <w:rsid w:val="001C7259"/>
    <w:rsid w:val="001D0FBC"/>
    <w:rsid w:val="0020454A"/>
    <w:rsid w:val="002055B0"/>
    <w:rsid w:val="0021638E"/>
    <w:rsid w:val="00222082"/>
    <w:rsid w:val="00224290"/>
    <w:rsid w:val="0024090B"/>
    <w:rsid w:val="00252A7E"/>
    <w:rsid w:val="00282717"/>
    <w:rsid w:val="0029773B"/>
    <w:rsid w:val="002B6028"/>
    <w:rsid w:val="002B6C7A"/>
    <w:rsid w:val="002B7041"/>
    <w:rsid w:val="002C1400"/>
    <w:rsid w:val="002C26FA"/>
    <w:rsid w:val="002D2BC7"/>
    <w:rsid w:val="002D55F4"/>
    <w:rsid w:val="002E33AA"/>
    <w:rsid w:val="002F14E3"/>
    <w:rsid w:val="00342E5D"/>
    <w:rsid w:val="003525D3"/>
    <w:rsid w:val="00363894"/>
    <w:rsid w:val="0037433E"/>
    <w:rsid w:val="00374549"/>
    <w:rsid w:val="00392BC8"/>
    <w:rsid w:val="003A23A5"/>
    <w:rsid w:val="003A479E"/>
    <w:rsid w:val="003C735D"/>
    <w:rsid w:val="003D0830"/>
    <w:rsid w:val="003E5423"/>
    <w:rsid w:val="00407677"/>
    <w:rsid w:val="00412D9A"/>
    <w:rsid w:val="00427142"/>
    <w:rsid w:val="004464E0"/>
    <w:rsid w:val="00455AD5"/>
    <w:rsid w:val="00466CD7"/>
    <w:rsid w:val="004D4B07"/>
    <w:rsid w:val="004E760D"/>
    <w:rsid w:val="004F6690"/>
    <w:rsid w:val="00501CA9"/>
    <w:rsid w:val="0051650A"/>
    <w:rsid w:val="00547740"/>
    <w:rsid w:val="00562230"/>
    <w:rsid w:val="00572D5B"/>
    <w:rsid w:val="00584781"/>
    <w:rsid w:val="005A7991"/>
    <w:rsid w:val="005B3799"/>
    <w:rsid w:val="005C5CB2"/>
    <w:rsid w:val="005D0BBC"/>
    <w:rsid w:val="005D40B4"/>
    <w:rsid w:val="005D643C"/>
    <w:rsid w:val="005E4FEB"/>
    <w:rsid w:val="005E75B0"/>
    <w:rsid w:val="00607790"/>
    <w:rsid w:val="00624850"/>
    <w:rsid w:val="00633630"/>
    <w:rsid w:val="006355E3"/>
    <w:rsid w:val="00636729"/>
    <w:rsid w:val="00684D53"/>
    <w:rsid w:val="00697876"/>
    <w:rsid w:val="006A19A5"/>
    <w:rsid w:val="006B09B7"/>
    <w:rsid w:val="006B29C5"/>
    <w:rsid w:val="006B4A00"/>
    <w:rsid w:val="006C3249"/>
    <w:rsid w:val="006D47A2"/>
    <w:rsid w:val="006F7DF5"/>
    <w:rsid w:val="007033C3"/>
    <w:rsid w:val="007109F6"/>
    <w:rsid w:val="0074287F"/>
    <w:rsid w:val="00751264"/>
    <w:rsid w:val="00760CB6"/>
    <w:rsid w:val="00765256"/>
    <w:rsid w:val="00784078"/>
    <w:rsid w:val="007861E2"/>
    <w:rsid w:val="007950CC"/>
    <w:rsid w:val="007B63E6"/>
    <w:rsid w:val="007D62DE"/>
    <w:rsid w:val="007F117C"/>
    <w:rsid w:val="007F7CDE"/>
    <w:rsid w:val="008022DA"/>
    <w:rsid w:val="008149A6"/>
    <w:rsid w:val="00823070"/>
    <w:rsid w:val="008234E1"/>
    <w:rsid w:val="00825C81"/>
    <w:rsid w:val="008403EB"/>
    <w:rsid w:val="0084467E"/>
    <w:rsid w:val="00847CDC"/>
    <w:rsid w:val="00851A48"/>
    <w:rsid w:val="00876031"/>
    <w:rsid w:val="00884E76"/>
    <w:rsid w:val="008B1CE1"/>
    <w:rsid w:val="008B2D04"/>
    <w:rsid w:val="0093095A"/>
    <w:rsid w:val="00977F2B"/>
    <w:rsid w:val="009854C5"/>
    <w:rsid w:val="009A3C30"/>
    <w:rsid w:val="009A5832"/>
    <w:rsid w:val="009A646E"/>
    <w:rsid w:val="00A07C20"/>
    <w:rsid w:val="00A15808"/>
    <w:rsid w:val="00A226F7"/>
    <w:rsid w:val="00A22890"/>
    <w:rsid w:val="00A33B4E"/>
    <w:rsid w:val="00A4172A"/>
    <w:rsid w:val="00A4652B"/>
    <w:rsid w:val="00A83031"/>
    <w:rsid w:val="00A868B9"/>
    <w:rsid w:val="00AB5FDD"/>
    <w:rsid w:val="00AC2898"/>
    <w:rsid w:val="00B11244"/>
    <w:rsid w:val="00B21E75"/>
    <w:rsid w:val="00B55933"/>
    <w:rsid w:val="00B56CF9"/>
    <w:rsid w:val="00B64DAC"/>
    <w:rsid w:val="00B81B23"/>
    <w:rsid w:val="00B94B2B"/>
    <w:rsid w:val="00B966AC"/>
    <w:rsid w:val="00BD2880"/>
    <w:rsid w:val="00BD4C5E"/>
    <w:rsid w:val="00C00235"/>
    <w:rsid w:val="00C0295E"/>
    <w:rsid w:val="00C16FC8"/>
    <w:rsid w:val="00C20E93"/>
    <w:rsid w:val="00C22778"/>
    <w:rsid w:val="00C575B7"/>
    <w:rsid w:val="00C6210E"/>
    <w:rsid w:val="00C9501B"/>
    <w:rsid w:val="00C9789A"/>
    <w:rsid w:val="00CC55EF"/>
    <w:rsid w:val="00CE4D91"/>
    <w:rsid w:val="00CF4950"/>
    <w:rsid w:val="00D06D9C"/>
    <w:rsid w:val="00D2332C"/>
    <w:rsid w:val="00D4073D"/>
    <w:rsid w:val="00D47314"/>
    <w:rsid w:val="00D73AEC"/>
    <w:rsid w:val="00DA5018"/>
    <w:rsid w:val="00DE4026"/>
    <w:rsid w:val="00DF151C"/>
    <w:rsid w:val="00E15FF5"/>
    <w:rsid w:val="00E538C6"/>
    <w:rsid w:val="00E629D1"/>
    <w:rsid w:val="00E8036A"/>
    <w:rsid w:val="00E93424"/>
    <w:rsid w:val="00EC059C"/>
    <w:rsid w:val="00ED05EA"/>
    <w:rsid w:val="00ED6089"/>
    <w:rsid w:val="00EE55C6"/>
    <w:rsid w:val="00F070F6"/>
    <w:rsid w:val="00F361E1"/>
    <w:rsid w:val="00F500E1"/>
    <w:rsid w:val="00F610D9"/>
    <w:rsid w:val="00FA4A0E"/>
    <w:rsid w:val="00FB5D9F"/>
    <w:rsid w:val="00FC4E9C"/>
    <w:rsid w:val="00FC7ACD"/>
    <w:rsid w:val="00FD1ED2"/>
    <w:rsid w:val="00FE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4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7CD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732</TotalTime>
  <Pages>9</Pages>
  <Words>1285</Words>
  <Characters>7327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43</cp:revision>
  <dcterms:created xsi:type="dcterms:W3CDTF">2015-04-14T05:48:00Z</dcterms:created>
  <dcterms:modified xsi:type="dcterms:W3CDTF">2015-05-07T13:16:00Z</dcterms:modified>
</cp:coreProperties>
</file>