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1D" w:rsidRDefault="00572C1D" w:rsidP="00043376">
      <w:pPr>
        <w:jc w:val="center"/>
        <w:rPr>
          <w:b/>
          <w:bCs/>
        </w:rPr>
      </w:pPr>
      <w:r>
        <w:rPr>
          <w:b/>
          <w:bCs/>
        </w:rPr>
        <w:t>Сведения</w:t>
      </w:r>
      <w:r w:rsidRPr="00043376">
        <w:rPr>
          <w:b/>
          <w:bCs/>
        </w:rPr>
        <w:t xml:space="preserve"> о доходах, об имуществе, и обязательствах имущественного характера лиц, замещающих </w:t>
      </w:r>
      <w:r>
        <w:rPr>
          <w:b/>
          <w:bCs/>
        </w:rPr>
        <w:t xml:space="preserve">выборные </w:t>
      </w:r>
      <w:r w:rsidRPr="00043376">
        <w:rPr>
          <w:b/>
          <w:bCs/>
        </w:rPr>
        <w:t>должност</w:t>
      </w:r>
      <w:r>
        <w:rPr>
          <w:b/>
          <w:bCs/>
        </w:rPr>
        <w:t>и в</w:t>
      </w:r>
      <w:r w:rsidRPr="00043376">
        <w:rPr>
          <w:b/>
          <w:bCs/>
        </w:rPr>
        <w:t xml:space="preserve">  МО «Ленский муниципальный район», и членов их семей</w:t>
      </w:r>
      <w:r>
        <w:rPr>
          <w:b/>
          <w:bCs/>
        </w:rPr>
        <w:t xml:space="preserve"> </w:t>
      </w:r>
    </w:p>
    <w:p w:rsidR="00572C1D" w:rsidRDefault="00572C1D" w:rsidP="00043376">
      <w:pPr>
        <w:jc w:val="center"/>
        <w:rPr>
          <w:b/>
          <w:bCs/>
        </w:rPr>
      </w:pPr>
      <w:r>
        <w:rPr>
          <w:b/>
          <w:bCs/>
        </w:rPr>
        <w:t>за период с 01 января 2014 года по 31 декабря 2014 года</w:t>
      </w:r>
    </w:p>
    <w:p w:rsidR="00572C1D" w:rsidRPr="00043376" w:rsidRDefault="00572C1D" w:rsidP="00043376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2"/>
        <w:gridCol w:w="2126"/>
        <w:gridCol w:w="1302"/>
        <w:gridCol w:w="1588"/>
        <w:gridCol w:w="1060"/>
        <w:gridCol w:w="1400"/>
        <w:gridCol w:w="1680"/>
        <w:gridCol w:w="1588"/>
        <w:gridCol w:w="1069"/>
        <w:gridCol w:w="1471"/>
      </w:tblGrid>
      <w:tr w:rsidR="00572C1D" w:rsidRPr="00550062">
        <w:trPr>
          <w:tblHeader/>
        </w:trPr>
        <w:tc>
          <w:tcPr>
            <w:tcW w:w="1732" w:type="dxa"/>
            <w:vMerge w:val="restart"/>
          </w:tcPr>
          <w:p w:rsidR="00572C1D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572C1D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572C1D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572C1D" w:rsidRPr="00550062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2126" w:type="dxa"/>
            <w:vMerge w:val="restart"/>
          </w:tcPr>
          <w:p w:rsidR="00572C1D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572C1D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572C1D" w:rsidRPr="00550062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02" w:type="dxa"/>
            <w:vMerge w:val="restart"/>
          </w:tcPr>
          <w:p w:rsidR="00572C1D" w:rsidRPr="00550062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Декларированный годовой доход за год (руб.)</w:t>
            </w:r>
          </w:p>
        </w:tc>
        <w:tc>
          <w:tcPr>
            <w:tcW w:w="5728" w:type="dxa"/>
            <w:gridSpan w:val="4"/>
          </w:tcPr>
          <w:p w:rsidR="00572C1D" w:rsidRPr="00550062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8" w:type="dxa"/>
            <w:gridSpan w:val="3"/>
          </w:tcPr>
          <w:p w:rsidR="00572C1D" w:rsidRPr="00550062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72C1D" w:rsidRPr="00A40729">
        <w:trPr>
          <w:tblHeader/>
        </w:trPr>
        <w:tc>
          <w:tcPr>
            <w:tcW w:w="1732" w:type="dxa"/>
            <w:vMerge/>
          </w:tcPr>
          <w:p w:rsidR="00572C1D" w:rsidRPr="00A40729" w:rsidRDefault="00572C1D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C1D" w:rsidRPr="00A40729" w:rsidRDefault="00572C1D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:rsidR="00572C1D" w:rsidRPr="00A40729" w:rsidRDefault="00572C1D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:rsidR="00572C1D" w:rsidRPr="00A40729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0" w:type="dxa"/>
          </w:tcPr>
          <w:p w:rsidR="00572C1D" w:rsidRPr="00A40729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00" w:type="dxa"/>
          </w:tcPr>
          <w:p w:rsidR="00572C1D" w:rsidRPr="00A40729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</w:tcPr>
          <w:p w:rsidR="00572C1D" w:rsidRPr="00A40729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</w:tcPr>
          <w:p w:rsidR="00572C1D" w:rsidRPr="00A40729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9" w:type="dxa"/>
          </w:tcPr>
          <w:p w:rsidR="00572C1D" w:rsidRPr="00A40729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71" w:type="dxa"/>
          </w:tcPr>
          <w:p w:rsidR="00572C1D" w:rsidRPr="00A40729" w:rsidRDefault="00572C1D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572C1D" w:rsidRPr="00550062">
        <w:trPr>
          <w:trHeight w:val="1481"/>
        </w:trPr>
        <w:tc>
          <w:tcPr>
            <w:tcW w:w="1732" w:type="dxa"/>
          </w:tcPr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Торков</w:t>
            </w:r>
          </w:p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  <w:r>
              <w:rPr>
                <w:sz w:val="20"/>
                <w:szCs w:val="20"/>
              </w:rPr>
              <w:br/>
              <w:t>Глебович</w:t>
            </w:r>
          </w:p>
        </w:tc>
        <w:tc>
          <w:tcPr>
            <w:tcW w:w="2126" w:type="dxa"/>
          </w:tcPr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50062">
              <w:rPr>
                <w:sz w:val="20"/>
                <w:szCs w:val="20"/>
              </w:rPr>
              <w:t>лав</w:t>
            </w:r>
            <w:r>
              <w:rPr>
                <w:sz w:val="20"/>
                <w:szCs w:val="20"/>
              </w:rPr>
              <w:t xml:space="preserve">а МО </w:t>
            </w:r>
          </w:p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«Ленский муниципальный район»</w:t>
            </w:r>
          </w:p>
        </w:tc>
        <w:tc>
          <w:tcPr>
            <w:tcW w:w="1302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1029398,01</w:t>
            </w:r>
          </w:p>
        </w:tc>
        <w:tc>
          <w:tcPr>
            <w:tcW w:w="1588" w:type="dxa"/>
          </w:tcPr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(1/2)</w:t>
            </w:r>
          </w:p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</w:tcPr>
          <w:p w:rsidR="00572C1D" w:rsidRDefault="00572C1D" w:rsidP="00E138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72C1D" w:rsidRDefault="00572C1D" w:rsidP="00E138A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72C1D" w:rsidRDefault="00572C1D" w:rsidP="00E138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72C1D" w:rsidRDefault="00572C1D" w:rsidP="00E138A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72C1D" w:rsidRDefault="00572C1D" w:rsidP="00E138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572C1D" w:rsidRDefault="00572C1D" w:rsidP="00E138A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72C1D" w:rsidRDefault="00572C1D" w:rsidP="00E138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72C1D" w:rsidRPr="00550062" w:rsidRDefault="00572C1D" w:rsidP="00E138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00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</w:tcPr>
          <w:p w:rsidR="00572C1D" w:rsidRDefault="00572C1D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ВАЗ 2121</w:t>
            </w:r>
          </w:p>
          <w:p w:rsidR="00572C1D" w:rsidRDefault="00572C1D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72C1D" w:rsidRPr="006A0A4E" w:rsidRDefault="00572C1D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6A0A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572C1D" w:rsidRDefault="00572C1D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72C1D" w:rsidRDefault="00572C1D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  <w:p w:rsidR="00572C1D" w:rsidRDefault="00572C1D" w:rsidP="00CD43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72C1D" w:rsidRPr="00550062" w:rsidRDefault="00572C1D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88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72C1D" w:rsidRPr="00550062">
        <w:tc>
          <w:tcPr>
            <w:tcW w:w="1732" w:type="dxa"/>
          </w:tcPr>
          <w:p w:rsidR="00572C1D" w:rsidRPr="00862C45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ын   </w:t>
            </w:r>
          </w:p>
        </w:tc>
        <w:tc>
          <w:tcPr>
            <w:tcW w:w="2126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72C1D" w:rsidRPr="00550062" w:rsidRDefault="00572C1D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72C1D" w:rsidRPr="00550062">
        <w:trPr>
          <w:trHeight w:val="1500"/>
        </w:trPr>
        <w:tc>
          <w:tcPr>
            <w:tcW w:w="1732" w:type="dxa"/>
          </w:tcPr>
          <w:p w:rsidR="00572C1D" w:rsidRPr="006A0A4E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Тамара Степановна</w:t>
            </w:r>
          </w:p>
        </w:tc>
        <w:tc>
          <w:tcPr>
            <w:tcW w:w="2126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Собрания депутатов МО «Ленский муниципальный район»</w:t>
            </w:r>
          </w:p>
        </w:tc>
        <w:tc>
          <w:tcPr>
            <w:tcW w:w="1302" w:type="dxa"/>
          </w:tcPr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795920,86</w:t>
            </w:r>
          </w:p>
        </w:tc>
        <w:tc>
          <w:tcPr>
            <w:tcW w:w="1588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00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</w:tcPr>
          <w:p w:rsidR="00572C1D" w:rsidRDefault="00572C1D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72C1D" w:rsidRPr="006A0A4E" w:rsidRDefault="00572C1D" w:rsidP="006A0A4E">
            <w:pPr>
              <w:pStyle w:val="Heading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hyperlink r:id="rId4" w:tgtFrame="_blank" w:history="1">
              <w:r w:rsidRPr="006A0A4E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>SKODA Fabia</w:t>
              </w:r>
            </w:hyperlink>
          </w:p>
          <w:p w:rsidR="00572C1D" w:rsidRDefault="00572C1D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72C1D" w:rsidRDefault="00572C1D" w:rsidP="006A0A4E">
            <w:pPr>
              <w:pStyle w:val="Heading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hyperlink r:id="rId5" w:tgtFrame="_blank" w:history="1">
              <w:r w:rsidRPr="006A0A4E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Hyundai </w:t>
              </w:r>
              <w:r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  <w:lang w:val="en-US"/>
                </w:rPr>
                <w:t>S</w:t>
              </w:r>
              <w:r w:rsidRPr="006A0A4E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>olaris</w:t>
              </w:r>
            </w:hyperlink>
          </w:p>
          <w:p w:rsidR="00572C1D" w:rsidRDefault="00572C1D" w:rsidP="006A0A4E">
            <w:pPr>
              <w:pStyle w:val="Heading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автомобиль</w:t>
            </w:r>
          </w:p>
          <w:p w:rsidR="00572C1D" w:rsidRPr="006A0A4E" w:rsidRDefault="00572C1D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6A0A4E">
              <w:rPr>
                <w:sz w:val="22"/>
                <w:szCs w:val="22"/>
              </w:rPr>
              <w:t>ВАЗ 2107</w:t>
            </w:r>
          </w:p>
        </w:tc>
        <w:tc>
          <w:tcPr>
            <w:tcW w:w="1588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72C1D" w:rsidRPr="00550062">
        <w:trPr>
          <w:trHeight w:val="351"/>
        </w:trPr>
        <w:tc>
          <w:tcPr>
            <w:tcW w:w="1732" w:type="dxa"/>
          </w:tcPr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166627,53</w:t>
            </w:r>
          </w:p>
        </w:tc>
        <w:tc>
          <w:tcPr>
            <w:tcW w:w="1588" w:type="dxa"/>
          </w:tcPr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572C1D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72C1D" w:rsidRDefault="00572C1D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71" w:type="dxa"/>
          </w:tcPr>
          <w:p w:rsidR="00572C1D" w:rsidRPr="00550062" w:rsidRDefault="00572C1D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2C1D" w:rsidRPr="000866A1" w:rsidRDefault="00572C1D" w:rsidP="00234E82">
      <w:pPr>
        <w:jc w:val="center"/>
        <w:rPr>
          <w:sz w:val="22"/>
          <w:szCs w:val="22"/>
        </w:rPr>
      </w:pPr>
    </w:p>
    <w:sectPr w:rsidR="00572C1D" w:rsidRPr="000866A1" w:rsidSect="00043376">
      <w:pgSz w:w="16838" w:h="11906" w:orient="landscape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376"/>
    <w:rsid w:val="000056B7"/>
    <w:rsid w:val="00015B52"/>
    <w:rsid w:val="0003130C"/>
    <w:rsid w:val="00033E41"/>
    <w:rsid w:val="00036D83"/>
    <w:rsid w:val="00043376"/>
    <w:rsid w:val="0005350A"/>
    <w:rsid w:val="00057F30"/>
    <w:rsid w:val="00064569"/>
    <w:rsid w:val="00073811"/>
    <w:rsid w:val="00080BE6"/>
    <w:rsid w:val="00083BF4"/>
    <w:rsid w:val="000866A1"/>
    <w:rsid w:val="0008727B"/>
    <w:rsid w:val="000953C1"/>
    <w:rsid w:val="000A6EB2"/>
    <w:rsid w:val="000B163A"/>
    <w:rsid w:val="000C7238"/>
    <w:rsid w:val="000D7D06"/>
    <w:rsid w:val="000F3A7E"/>
    <w:rsid w:val="000F3C14"/>
    <w:rsid w:val="000F4A4D"/>
    <w:rsid w:val="000F707A"/>
    <w:rsid w:val="00105932"/>
    <w:rsid w:val="0012778F"/>
    <w:rsid w:val="00137EA8"/>
    <w:rsid w:val="00154A35"/>
    <w:rsid w:val="00193351"/>
    <w:rsid w:val="001A0DD4"/>
    <w:rsid w:val="001A7291"/>
    <w:rsid w:val="001C236C"/>
    <w:rsid w:val="001D0E3B"/>
    <w:rsid w:val="001D3437"/>
    <w:rsid w:val="001D5C67"/>
    <w:rsid w:val="001E48B9"/>
    <w:rsid w:val="001E6C98"/>
    <w:rsid w:val="002144D3"/>
    <w:rsid w:val="00232BE6"/>
    <w:rsid w:val="00234E82"/>
    <w:rsid w:val="0025601B"/>
    <w:rsid w:val="00265155"/>
    <w:rsid w:val="002764BE"/>
    <w:rsid w:val="002811F6"/>
    <w:rsid w:val="0029133F"/>
    <w:rsid w:val="00292A7F"/>
    <w:rsid w:val="0029751D"/>
    <w:rsid w:val="002A24C4"/>
    <w:rsid w:val="002B469A"/>
    <w:rsid w:val="002D7D5F"/>
    <w:rsid w:val="002D7FF2"/>
    <w:rsid w:val="002E2A98"/>
    <w:rsid w:val="002F2265"/>
    <w:rsid w:val="002F3165"/>
    <w:rsid w:val="002F475F"/>
    <w:rsid w:val="00310B1E"/>
    <w:rsid w:val="0032426F"/>
    <w:rsid w:val="00325590"/>
    <w:rsid w:val="003354D1"/>
    <w:rsid w:val="00336914"/>
    <w:rsid w:val="00344EE7"/>
    <w:rsid w:val="003502AA"/>
    <w:rsid w:val="0036129E"/>
    <w:rsid w:val="0037024F"/>
    <w:rsid w:val="003716E8"/>
    <w:rsid w:val="00381E36"/>
    <w:rsid w:val="003A08BE"/>
    <w:rsid w:val="003A0A49"/>
    <w:rsid w:val="003D63FB"/>
    <w:rsid w:val="003E313F"/>
    <w:rsid w:val="003E5CFD"/>
    <w:rsid w:val="003E5D0F"/>
    <w:rsid w:val="003E6231"/>
    <w:rsid w:val="003F249A"/>
    <w:rsid w:val="003F611C"/>
    <w:rsid w:val="00406E5C"/>
    <w:rsid w:val="00423B28"/>
    <w:rsid w:val="004334DB"/>
    <w:rsid w:val="004343E0"/>
    <w:rsid w:val="004372C9"/>
    <w:rsid w:val="0044153B"/>
    <w:rsid w:val="00443482"/>
    <w:rsid w:val="00451042"/>
    <w:rsid w:val="0045614F"/>
    <w:rsid w:val="0046435A"/>
    <w:rsid w:val="00464E78"/>
    <w:rsid w:val="004757BE"/>
    <w:rsid w:val="00482847"/>
    <w:rsid w:val="00485FE2"/>
    <w:rsid w:val="00490077"/>
    <w:rsid w:val="004B7CDA"/>
    <w:rsid w:val="004C6F55"/>
    <w:rsid w:val="004D0164"/>
    <w:rsid w:val="004D7E32"/>
    <w:rsid w:val="004F1B1B"/>
    <w:rsid w:val="005016AC"/>
    <w:rsid w:val="0052387B"/>
    <w:rsid w:val="00525084"/>
    <w:rsid w:val="0053398F"/>
    <w:rsid w:val="00543492"/>
    <w:rsid w:val="00546605"/>
    <w:rsid w:val="0054750C"/>
    <w:rsid w:val="00550062"/>
    <w:rsid w:val="00553A1B"/>
    <w:rsid w:val="0055614F"/>
    <w:rsid w:val="00572C1D"/>
    <w:rsid w:val="005763FF"/>
    <w:rsid w:val="00581414"/>
    <w:rsid w:val="00590FD7"/>
    <w:rsid w:val="00593873"/>
    <w:rsid w:val="005A6A0D"/>
    <w:rsid w:val="005B07E4"/>
    <w:rsid w:val="005B4D2B"/>
    <w:rsid w:val="005C22F7"/>
    <w:rsid w:val="005C354F"/>
    <w:rsid w:val="005D77DD"/>
    <w:rsid w:val="005F0E13"/>
    <w:rsid w:val="005F212B"/>
    <w:rsid w:val="00604BC1"/>
    <w:rsid w:val="00622BF9"/>
    <w:rsid w:val="006249BE"/>
    <w:rsid w:val="00626803"/>
    <w:rsid w:val="0063206A"/>
    <w:rsid w:val="00646733"/>
    <w:rsid w:val="00660B53"/>
    <w:rsid w:val="00672089"/>
    <w:rsid w:val="00673AB6"/>
    <w:rsid w:val="006A0A4E"/>
    <w:rsid w:val="006A3AEB"/>
    <w:rsid w:val="006A5536"/>
    <w:rsid w:val="006C5C7E"/>
    <w:rsid w:val="006D252B"/>
    <w:rsid w:val="006E2C09"/>
    <w:rsid w:val="006E313B"/>
    <w:rsid w:val="006E593F"/>
    <w:rsid w:val="006F2536"/>
    <w:rsid w:val="006F622F"/>
    <w:rsid w:val="0070161C"/>
    <w:rsid w:val="0071183E"/>
    <w:rsid w:val="007172B3"/>
    <w:rsid w:val="00717B09"/>
    <w:rsid w:val="00720170"/>
    <w:rsid w:val="007203F5"/>
    <w:rsid w:val="00725E19"/>
    <w:rsid w:val="00726D1E"/>
    <w:rsid w:val="00733970"/>
    <w:rsid w:val="0075302D"/>
    <w:rsid w:val="0077558B"/>
    <w:rsid w:val="00777300"/>
    <w:rsid w:val="00785839"/>
    <w:rsid w:val="00785A5C"/>
    <w:rsid w:val="00797410"/>
    <w:rsid w:val="007D3F6B"/>
    <w:rsid w:val="007F01A8"/>
    <w:rsid w:val="007F08FA"/>
    <w:rsid w:val="00801872"/>
    <w:rsid w:val="00802D9C"/>
    <w:rsid w:val="00806FA0"/>
    <w:rsid w:val="008211A1"/>
    <w:rsid w:val="0082156D"/>
    <w:rsid w:val="0082516D"/>
    <w:rsid w:val="0084077F"/>
    <w:rsid w:val="00846EA8"/>
    <w:rsid w:val="00856508"/>
    <w:rsid w:val="00862C45"/>
    <w:rsid w:val="00864966"/>
    <w:rsid w:val="00883B1D"/>
    <w:rsid w:val="00886BAA"/>
    <w:rsid w:val="00895236"/>
    <w:rsid w:val="008C2D83"/>
    <w:rsid w:val="008E0219"/>
    <w:rsid w:val="008F24BC"/>
    <w:rsid w:val="008F4E54"/>
    <w:rsid w:val="009020E3"/>
    <w:rsid w:val="009057FF"/>
    <w:rsid w:val="009304CA"/>
    <w:rsid w:val="00935ECA"/>
    <w:rsid w:val="009365F5"/>
    <w:rsid w:val="009440C4"/>
    <w:rsid w:val="00945FAB"/>
    <w:rsid w:val="00951BB7"/>
    <w:rsid w:val="00955B8F"/>
    <w:rsid w:val="00963424"/>
    <w:rsid w:val="00963AD9"/>
    <w:rsid w:val="0096735C"/>
    <w:rsid w:val="0098009E"/>
    <w:rsid w:val="0099509F"/>
    <w:rsid w:val="009976F0"/>
    <w:rsid w:val="009A3825"/>
    <w:rsid w:val="009C223A"/>
    <w:rsid w:val="009C7C70"/>
    <w:rsid w:val="009F6B6B"/>
    <w:rsid w:val="00A00AF7"/>
    <w:rsid w:val="00A05C69"/>
    <w:rsid w:val="00A2003F"/>
    <w:rsid w:val="00A258A3"/>
    <w:rsid w:val="00A317F2"/>
    <w:rsid w:val="00A34CEE"/>
    <w:rsid w:val="00A35B31"/>
    <w:rsid w:val="00A40729"/>
    <w:rsid w:val="00A46739"/>
    <w:rsid w:val="00A47B20"/>
    <w:rsid w:val="00A52FE8"/>
    <w:rsid w:val="00A63E62"/>
    <w:rsid w:val="00A7339E"/>
    <w:rsid w:val="00A73A71"/>
    <w:rsid w:val="00A81802"/>
    <w:rsid w:val="00A82BC8"/>
    <w:rsid w:val="00A90324"/>
    <w:rsid w:val="00A9251C"/>
    <w:rsid w:val="00AA1133"/>
    <w:rsid w:val="00AB6F48"/>
    <w:rsid w:val="00AD1453"/>
    <w:rsid w:val="00AE0886"/>
    <w:rsid w:val="00AE27E2"/>
    <w:rsid w:val="00AE7454"/>
    <w:rsid w:val="00B00573"/>
    <w:rsid w:val="00B07867"/>
    <w:rsid w:val="00B16ECF"/>
    <w:rsid w:val="00B269A5"/>
    <w:rsid w:val="00B476C1"/>
    <w:rsid w:val="00B56A0E"/>
    <w:rsid w:val="00B56CC3"/>
    <w:rsid w:val="00B61B92"/>
    <w:rsid w:val="00B76189"/>
    <w:rsid w:val="00B764AB"/>
    <w:rsid w:val="00B76F57"/>
    <w:rsid w:val="00B80EBA"/>
    <w:rsid w:val="00B820FC"/>
    <w:rsid w:val="00B8448B"/>
    <w:rsid w:val="00B924CB"/>
    <w:rsid w:val="00B9402C"/>
    <w:rsid w:val="00BA249A"/>
    <w:rsid w:val="00BA5D86"/>
    <w:rsid w:val="00BB68A4"/>
    <w:rsid w:val="00BB75FB"/>
    <w:rsid w:val="00BC0311"/>
    <w:rsid w:val="00BC2FB0"/>
    <w:rsid w:val="00BC37D0"/>
    <w:rsid w:val="00BC7929"/>
    <w:rsid w:val="00BF31F8"/>
    <w:rsid w:val="00BF4013"/>
    <w:rsid w:val="00C23C90"/>
    <w:rsid w:val="00C30E0B"/>
    <w:rsid w:val="00C60EE7"/>
    <w:rsid w:val="00C745D4"/>
    <w:rsid w:val="00C75EC6"/>
    <w:rsid w:val="00C83D83"/>
    <w:rsid w:val="00C84C0B"/>
    <w:rsid w:val="00C853D6"/>
    <w:rsid w:val="00C9277A"/>
    <w:rsid w:val="00CA6027"/>
    <w:rsid w:val="00CA7234"/>
    <w:rsid w:val="00CB244F"/>
    <w:rsid w:val="00CB478F"/>
    <w:rsid w:val="00CD28B2"/>
    <w:rsid w:val="00CD434B"/>
    <w:rsid w:val="00CE262A"/>
    <w:rsid w:val="00CE2B9F"/>
    <w:rsid w:val="00CF444D"/>
    <w:rsid w:val="00CF7291"/>
    <w:rsid w:val="00D06E52"/>
    <w:rsid w:val="00D25D06"/>
    <w:rsid w:val="00D30257"/>
    <w:rsid w:val="00D31B88"/>
    <w:rsid w:val="00D35603"/>
    <w:rsid w:val="00D427C8"/>
    <w:rsid w:val="00D64915"/>
    <w:rsid w:val="00D759AA"/>
    <w:rsid w:val="00D75B0F"/>
    <w:rsid w:val="00D77AD1"/>
    <w:rsid w:val="00D84DCF"/>
    <w:rsid w:val="00D85A82"/>
    <w:rsid w:val="00D96313"/>
    <w:rsid w:val="00DA09C9"/>
    <w:rsid w:val="00DA3249"/>
    <w:rsid w:val="00DC3A2C"/>
    <w:rsid w:val="00DC41D4"/>
    <w:rsid w:val="00DC729A"/>
    <w:rsid w:val="00DD715A"/>
    <w:rsid w:val="00DE3B60"/>
    <w:rsid w:val="00DE7B40"/>
    <w:rsid w:val="00E138AC"/>
    <w:rsid w:val="00E17AF2"/>
    <w:rsid w:val="00E21EAE"/>
    <w:rsid w:val="00E230F1"/>
    <w:rsid w:val="00E31930"/>
    <w:rsid w:val="00E33B84"/>
    <w:rsid w:val="00E36FD9"/>
    <w:rsid w:val="00E41C6C"/>
    <w:rsid w:val="00E435FA"/>
    <w:rsid w:val="00E72CB8"/>
    <w:rsid w:val="00E80A3D"/>
    <w:rsid w:val="00E83D6E"/>
    <w:rsid w:val="00E851B2"/>
    <w:rsid w:val="00E90A17"/>
    <w:rsid w:val="00EA5271"/>
    <w:rsid w:val="00EA6ADE"/>
    <w:rsid w:val="00EB16E2"/>
    <w:rsid w:val="00EB417B"/>
    <w:rsid w:val="00EB5657"/>
    <w:rsid w:val="00EB78BA"/>
    <w:rsid w:val="00EC441F"/>
    <w:rsid w:val="00EC4551"/>
    <w:rsid w:val="00EC6A30"/>
    <w:rsid w:val="00ED71C4"/>
    <w:rsid w:val="00EE3301"/>
    <w:rsid w:val="00EF2BAE"/>
    <w:rsid w:val="00EF4BA0"/>
    <w:rsid w:val="00EF5557"/>
    <w:rsid w:val="00F130CF"/>
    <w:rsid w:val="00F32172"/>
    <w:rsid w:val="00F51C53"/>
    <w:rsid w:val="00F55955"/>
    <w:rsid w:val="00F64586"/>
    <w:rsid w:val="00F773C6"/>
    <w:rsid w:val="00F776C8"/>
    <w:rsid w:val="00F80116"/>
    <w:rsid w:val="00F8432F"/>
    <w:rsid w:val="00F863EB"/>
    <w:rsid w:val="00F9096A"/>
    <w:rsid w:val="00F934A5"/>
    <w:rsid w:val="00F968D5"/>
    <w:rsid w:val="00F972AB"/>
    <w:rsid w:val="00F97EF9"/>
    <w:rsid w:val="00FA2A6D"/>
    <w:rsid w:val="00FA3241"/>
    <w:rsid w:val="00FB312E"/>
    <w:rsid w:val="00FE2CCA"/>
    <w:rsid w:val="00FE5046"/>
    <w:rsid w:val="00FE6455"/>
    <w:rsid w:val="00FF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2F"/>
    <w:pPr>
      <w:ind w:firstLine="709"/>
    </w:pPr>
    <w:rPr>
      <w:sz w:val="28"/>
      <w:szCs w:val="28"/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6A0A4E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2536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0433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A0A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D434B"/>
  </w:style>
  <w:style w:type="paragraph" w:customStyle="1" w:styleId="car-model">
    <w:name w:val="car-model"/>
    <w:basedOn w:val="Normal"/>
    <w:uiPriority w:val="99"/>
    <w:rsid w:val="00CD434B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to.ironhorse.ru/hyundai-solaris_1370.html" TargetMode="External"/><Relationship Id="rId4" Type="http://schemas.openxmlformats.org/officeDocument/2006/relationships/hyperlink" Target="http://yabs.yandex.ru/count/2OzjBkokpg440000ZhPAn3S5KfK1cm9kGxS193E8knTWW0M9hKy5VPY979si7PGHfbUAkbN82m6zi1uXJG6g0QMZvIy3ZG6Hjv0m9WAJ5AAQfGAP1KACa7oIe90azA-GV9Adc8qOgA1KnKMai00000sk-GrDi8Rkula4iG6oX12vh1sK4RlwB5he2myoGmLx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946</TotalTime>
  <Pages>1</Pages>
  <Words>226</Words>
  <Characters>1293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2013-05-07T04:32:00Z</dcterms:created>
  <dcterms:modified xsi:type="dcterms:W3CDTF">2015-05-20T08:19:00Z</dcterms:modified>
</cp:coreProperties>
</file>