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CD" w:rsidRPr="00632BF0" w:rsidRDefault="00E571CD" w:rsidP="00B13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632BF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E571CD" w:rsidRDefault="00E571CD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632BF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о доходах, расходах,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об </w:t>
      </w:r>
      <w:r w:rsidRPr="00632BF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имуществе и обязательствах имущественного характера 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лиц, замещающих муниципальные должности, </w:t>
      </w:r>
    </w:p>
    <w:p w:rsidR="00E571CD" w:rsidRPr="00632BF0" w:rsidRDefault="00E571CD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муниципальных служащих администрации, Совета депутатов, ревизионной комиссии Чистоозерного района Новосибирской области</w:t>
      </w:r>
      <w:r w:rsidRPr="00632BF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и членов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их семей</w:t>
      </w:r>
      <w:r w:rsidRPr="00632BF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E571CD" w:rsidRPr="00632BF0" w:rsidRDefault="00E571CD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632BF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2014 года</w:t>
      </w:r>
    </w:p>
    <w:p w:rsidR="00E571CD" w:rsidRPr="00632BF0" w:rsidRDefault="00E571CD" w:rsidP="00621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560"/>
        <w:gridCol w:w="1276"/>
        <w:gridCol w:w="1417"/>
        <w:gridCol w:w="851"/>
        <w:gridCol w:w="849"/>
        <w:gridCol w:w="1276"/>
        <w:gridCol w:w="850"/>
        <w:gridCol w:w="993"/>
        <w:gridCol w:w="1559"/>
        <w:gridCol w:w="1276"/>
        <w:gridCol w:w="2268"/>
      </w:tblGrid>
      <w:tr w:rsidR="00E571CD" w:rsidRPr="00B31E28">
        <w:tc>
          <w:tcPr>
            <w:tcW w:w="1418" w:type="dxa"/>
            <w:vMerge w:val="restart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2268" w:type="dxa"/>
            <w:vMerge w:val="restart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32BF0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E571CD" w:rsidRPr="00B31E28">
        <w:tc>
          <w:tcPr>
            <w:tcW w:w="1418" w:type="dxa"/>
            <w:vMerge/>
          </w:tcPr>
          <w:p w:rsidR="00E571CD" w:rsidRPr="00632BF0" w:rsidRDefault="00E571C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E571CD" w:rsidRPr="00632BF0" w:rsidRDefault="00E571C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49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1CD" w:rsidRPr="00B31E28">
        <w:trPr>
          <w:trHeight w:val="1842"/>
        </w:trPr>
        <w:tc>
          <w:tcPr>
            <w:tcW w:w="1418" w:type="dxa"/>
          </w:tcPr>
          <w:p w:rsidR="00E571CD" w:rsidRPr="00682547" w:rsidRDefault="00E571C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82547">
              <w:rPr>
                <w:rFonts w:ascii="Times New Roman" w:hAnsi="Times New Roman" w:cs="Times New Roman"/>
                <w:sz w:val="20"/>
                <w:szCs w:val="20"/>
              </w:rPr>
              <w:t>Аппель Александр Владимирович</w:t>
            </w:r>
          </w:p>
        </w:tc>
        <w:tc>
          <w:tcPr>
            <w:tcW w:w="1560" w:type="dxa"/>
          </w:tcPr>
          <w:p w:rsidR="00E571CD" w:rsidRPr="00682547" w:rsidRDefault="00E571C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82547">
              <w:rPr>
                <w:rFonts w:ascii="Times New Roman" w:hAnsi="Times New Roman" w:cs="Times New Roman"/>
                <w:sz w:val="20"/>
                <w:szCs w:val="20"/>
              </w:rPr>
              <w:t>лава Чистоозерного района Новосибирской области</w:t>
            </w:r>
          </w:p>
        </w:tc>
        <w:tc>
          <w:tcPr>
            <w:tcW w:w="1276" w:type="dxa"/>
          </w:tcPr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Pr="00632BF0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Pr="00AC093B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093B">
              <w:rPr>
                <w:rFonts w:ascii="Times New Roman" w:hAnsi="Times New Roman" w:cs="Times New Roman"/>
                <w:sz w:val="20"/>
                <w:szCs w:val="20"/>
              </w:rPr>
              <w:t>бщая долевая – ½</w:t>
            </w:r>
          </w:p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AC093B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093B">
              <w:rPr>
                <w:rFonts w:ascii="Times New Roman" w:hAnsi="Times New Roman" w:cs="Times New Roman"/>
                <w:sz w:val="20"/>
                <w:szCs w:val="20"/>
              </w:rPr>
              <w:t>бщая долевая – 2/3</w:t>
            </w:r>
          </w:p>
        </w:tc>
        <w:tc>
          <w:tcPr>
            <w:tcW w:w="851" w:type="dxa"/>
          </w:tcPr>
          <w:p w:rsidR="00E571CD" w:rsidRPr="00AC093B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93B">
              <w:rPr>
                <w:rFonts w:ascii="Times New Roman" w:hAnsi="Times New Roman" w:cs="Times New Roman"/>
                <w:sz w:val="20"/>
                <w:szCs w:val="20"/>
              </w:rPr>
              <w:t>196,8</w:t>
            </w:r>
          </w:p>
          <w:p w:rsidR="00E571CD" w:rsidRPr="00AC093B" w:rsidRDefault="00E571CD" w:rsidP="00901D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AC093B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09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Pr="00AC093B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93B">
              <w:rPr>
                <w:rFonts w:ascii="Times New Roman" w:hAnsi="Times New Roman" w:cs="Times New Roman"/>
                <w:sz w:val="20"/>
                <w:szCs w:val="20"/>
              </w:rPr>
              <w:t>169,4</w:t>
            </w:r>
          </w:p>
          <w:p w:rsidR="00E571CD" w:rsidRPr="00632BF0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28AA">
              <w:t xml:space="preserve"> </w:t>
            </w:r>
          </w:p>
        </w:tc>
        <w:tc>
          <w:tcPr>
            <w:tcW w:w="849" w:type="dxa"/>
          </w:tcPr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571CD" w:rsidRPr="00632BF0" w:rsidRDefault="00E571C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571CD" w:rsidRPr="00714966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496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149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149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49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149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49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714966">
              <w:rPr>
                <w:rFonts w:ascii="Times New Roman" w:hAnsi="Times New Roman" w:cs="Times New Roman"/>
                <w:sz w:val="20"/>
                <w:szCs w:val="20"/>
              </w:rPr>
              <w:t xml:space="preserve"> 150 (</w:t>
            </w:r>
            <w:r w:rsidRPr="007149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7149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E571CD" w:rsidRPr="00714966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4966">
              <w:rPr>
                <w:rFonts w:ascii="Times New Roman" w:hAnsi="Times New Roman" w:cs="Times New Roman"/>
                <w:sz w:val="20"/>
                <w:szCs w:val="20"/>
              </w:rPr>
              <w:t>1089169,17</w:t>
            </w:r>
          </w:p>
        </w:tc>
        <w:tc>
          <w:tcPr>
            <w:tcW w:w="2268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71CD" w:rsidRPr="00B31E28">
        <w:trPr>
          <w:trHeight w:val="1842"/>
        </w:trPr>
        <w:tc>
          <w:tcPr>
            <w:tcW w:w="1418" w:type="dxa"/>
          </w:tcPr>
          <w:p w:rsidR="00E571CD" w:rsidRPr="00682547" w:rsidRDefault="00E571C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E571CD" w:rsidRDefault="00E571C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Pr="00632BF0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Pr="00AC093B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093B">
              <w:rPr>
                <w:rFonts w:ascii="Times New Roman" w:hAnsi="Times New Roman" w:cs="Times New Roman"/>
                <w:sz w:val="20"/>
                <w:szCs w:val="20"/>
              </w:rPr>
              <w:t>бщая долевая – ½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632BF0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</w:t>
            </w:r>
            <w:r w:rsidRPr="00AC093B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851" w:type="dxa"/>
          </w:tcPr>
          <w:p w:rsidR="00E571CD" w:rsidRPr="00AC093B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93B">
              <w:rPr>
                <w:rFonts w:ascii="Times New Roman" w:hAnsi="Times New Roman" w:cs="Times New Roman"/>
                <w:sz w:val="20"/>
                <w:szCs w:val="20"/>
              </w:rPr>
              <w:t>196,8</w:t>
            </w:r>
          </w:p>
          <w:p w:rsidR="00E571CD" w:rsidRPr="00AC093B" w:rsidRDefault="00E571CD" w:rsidP="00901D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AC093B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09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Pr="00AC093B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93B">
              <w:rPr>
                <w:rFonts w:ascii="Times New Roman" w:hAnsi="Times New Roman" w:cs="Times New Roman"/>
                <w:sz w:val="20"/>
                <w:szCs w:val="20"/>
              </w:rPr>
              <w:t>169,4</w:t>
            </w:r>
          </w:p>
          <w:p w:rsidR="00E571CD" w:rsidRPr="00AC093B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Pr="00632BF0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571CD" w:rsidRDefault="00E571C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571CD" w:rsidRPr="00714966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71CD" w:rsidRPr="00821379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379">
              <w:rPr>
                <w:rFonts w:ascii="Times New Roman" w:hAnsi="Times New Roman" w:cs="Times New Roman"/>
                <w:sz w:val="20"/>
                <w:szCs w:val="20"/>
              </w:rPr>
              <w:t>599879,23</w:t>
            </w:r>
          </w:p>
          <w:p w:rsidR="00E571CD" w:rsidRPr="00821379" w:rsidRDefault="00E571CD" w:rsidP="00821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71CD" w:rsidRPr="00B31E28">
        <w:trPr>
          <w:trHeight w:val="1842"/>
        </w:trPr>
        <w:tc>
          <w:tcPr>
            <w:tcW w:w="1418" w:type="dxa"/>
          </w:tcPr>
          <w:p w:rsidR="00E571CD" w:rsidRPr="00BF480D" w:rsidRDefault="00E571C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F480D">
              <w:rPr>
                <w:rFonts w:ascii="Times New Roman" w:hAnsi="Times New Roman" w:cs="Times New Roman"/>
                <w:sz w:val="20"/>
                <w:szCs w:val="20"/>
              </w:rPr>
              <w:t>Шель Сергей Александрович</w:t>
            </w:r>
          </w:p>
        </w:tc>
        <w:tc>
          <w:tcPr>
            <w:tcW w:w="1560" w:type="dxa"/>
          </w:tcPr>
          <w:p w:rsidR="00E571CD" w:rsidRDefault="00E571C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Чистоозерного района</w:t>
            </w:r>
          </w:p>
        </w:tc>
        <w:tc>
          <w:tcPr>
            <w:tcW w:w="1276" w:type="dxa"/>
          </w:tcPr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622E44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622E44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622E44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9" w:type="dxa"/>
          </w:tcPr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Pr="00632BF0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571CD" w:rsidRDefault="00E571C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E571CD" w:rsidRPr="00622E44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571CD" w:rsidRPr="00801326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01326">
              <w:rPr>
                <w:rFonts w:ascii="Times New Roman" w:hAnsi="Times New Roman" w:cs="Times New Roman"/>
                <w:sz w:val="20"/>
                <w:szCs w:val="20"/>
              </w:rPr>
              <w:t>егковой автомобиль «</w:t>
            </w:r>
            <w:r w:rsidRPr="00801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01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1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Noah</w:t>
            </w:r>
            <w:r w:rsidRPr="0080132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571CD" w:rsidRPr="00801326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26">
              <w:rPr>
                <w:rFonts w:ascii="Times New Roman" w:hAnsi="Times New Roman" w:cs="Times New Roman"/>
                <w:sz w:val="20"/>
                <w:szCs w:val="20"/>
              </w:rPr>
              <w:t>724425,47</w:t>
            </w:r>
          </w:p>
        </w:tc>
        <w:tc>
          <w:tcPr>
            <w:tcW w:w="2268" w:type="dxa"/>
          </w:tcPr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71CD" w:rsidRPr="00B31E28">
        <w:trPr>
          <w:trHeight w:val="1842"/>
        </w:trPr>
        <w:tc>
          <w:tcPr>
            <w:tcW w:w="1418" w:type="dxa"/>
          </w:tcPr>
          <w:p w:rsidR="00E571CD" w:rsidRPr="00BF480D" w:rsidRDefault="00E571C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571CD" w:rsidRDefault="00E571C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1CD" w:rsidRDefault="00E571C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1CD" w:rsidRDefault="00E571C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622E44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622E44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622E44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849" w:type="dxa"/>
          </w:tcPr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Pr="00632BF0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571CD" w:rsidRDefault="00E571C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E571CD" w:rsidRPr="00622E44" w:rsidRDefault="00E571C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E571CD" w:rsidRDefault="00E571C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71CD" w:rsidRPr="000249B9" w:rsidRDefault="00E571CD" w:rsidP="000249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9B9">
              <w:rPr>
                <w:rFonts w:ascii="Times New Roman" w:hAnsi="Times New Roman" w:cs="Times New Roman"/>
                <w:sz w:val="20"/>
                <w:szCs w:val="20"/>
              </w:rPr>
              <w:t>190455,49</w:t>
            </w:r>
          </w:p>
          <w:p w:rsidR="00E571CD" w:rsidRPr="00821379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71CD" w:rsidRPr="00B31E28">
        <w:trPr>
          <w:trHeight w:val="1842"/>
        </w:trPr>
        <w:tc>
          <w:tcPr>
            <w:tcW w:w="1418" w:type="dxa"/>
          </w:tcPr>
          <w:p w:rsidR="00E571CD" w:rsidRPr="00632BF0" w:rsidRDefault="00E571C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</w:tcPr>
          <w:p w:rsidR="00E571CD" w:rsidRDefault="00E571C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1CD" w:rsidRDefault="00E571CD" w:rsidP="00D70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1CD" w:rsidRPr="00632BF0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571CD" w:rsidRDefault="00E571CD" w:rsidP="00D70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E571CD" w:rsidRPr="00632BF0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571CD" w:rsidRDefault="00E571CD" w:rsidP="00D70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E571CD" w:rsidRPr="00AC093B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E571CD" w:rsidRPr="00632BF0" w:rsidRDefault="00E571C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571CD" w:rsidRDefault="00E571C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E571CD" w:rsidRPr="00622E44" w:rsidRDefault="00E571C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E571CD" w:rsidRDefault="00E571C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71CD" w:rsidRPr="00821379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71CD" w:rsidRPr="00B31E28">
        <w:trPr>
          <w:trHeight w:val="1842"/>
        </w:trPr>
        <w:tc>
          <w:tcPr>
            <w:tcW w:w="1418" w:type="dxa"/>
          </w:tcPr>
          <w:p w:rsidR="00E571CD" w:rsidRPr="00632BF0" w:rsidRDefault="00E571C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</w:tcPr>
          <w:p w:rsidR="00E571CD" w:rsidRDefault="00E571C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1CD" w:rsidRDefault="00E571C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1CD" w:rsidRPr="00632BF0" w:rsidRDefault="00E571C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571CD" w:rsidRDefault="00E571C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E571CD" w:rsidRPr="00632BF0" w:rsidRDefault="00E571C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571CD" w:rsidRDefault="00E571C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E571CD" w:rsidRPr="00AC093B" w:rsidRDefault="00E571C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E571CD" w:rsidRPr="00632BF0" w:rsidRDefault="00E571C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571CD" w:rsidRDefault="00E571C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E571CD" w:rsidRPr="00622E44" w:rsidRDefault="00E571C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E571CD" w:rsidRDefault="00E571C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571CD" w:rsidRDefault="00E571C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71CD" w:rsidRPr="00821379" w:rsidRDefault="00E571C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571CD" w:rsidRDefault="00E571C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71CD" w:rsidRPr="00B31E28">
        <w:trPr>
          <w:trHeight w:val="795"/>
        </w:trPr>
        <w:tc>
          <w:tcPr>
            <w:tcW w:w="1418" w:type="dxa"/>
          </w:tcPr>
          <w:p w:rsidR="00E571CD" w:rsidRPr="007550E6" w:rsidRDefault="00E571CD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550E6">
              <w:rPr>
                <w:rFonts w:ascii="Times New Roman" w:hAnsi="Times New Roman" w:cs="Times New Roman"/>
                <w:sz w:val="18"/>
                <w:szCs w:val="18"/>
              </w:rPr>
              <w:t>Таратонов Валерий Владимирович</w:t>
            </w:r>
          </w:p>
        </w:tc>
        <w:tc>
          <w:tcPr>
            <w:tcW w:w="1560" w:type="dxa"/>
          </w:tcPr>
          <w:p w:rsidR="00E571CD" w:rsidRPr="007550E6" w:rsidRDefault="00E571C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550E6">
              <w:rPr>
                <w:rFonts w:ascii="Times New Roman" w:hAnsi="Times New Roman" w:cs="Times New Roman"/>
                <w:sz w:val="20"/>
                <w:szCs w:val="20"/>
              </w:rPr>
              <w:t>аместитель главы администрации по сельскому хозяйству и продовольственному обеспечению - начальник управления сельского хозяйства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Чистоозерного района</w:t>
            </w:r>
          </w:p>
        </w:tc>
        <w:tc>
          <w:tcPr>
            <w:tcW w:w="1276" w:type="dxa"/>
          </w:tcPr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C4AD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6C4ADB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4A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3/134</w:t>
            </w:r>
          </w:p>
          <w:p w:rsidR="00E571CD" w:rsidRDefault="00E571CD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580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4A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E571CD" w:rsidRDefault="00E571CD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6C4ADB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ADB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A93">
              <w:rPr>
                <w:rFonts w:ascii="Times New Roman" w:hAnsi="Times New Roman" w:cs="Times New Roman"/>
                <w:sz w:val="20"/>
                <w:szCs w:val="20"/>
              </w:rPr>
              <w:t>8038000</w:t>
            </w:r>
          </w:p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58023B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023B">
              <w:rPr>
                <w:rFonts w:ascii="Times New Roman" w:hAnsi="Times New Roman" w:cs="Times New Roman"/>
                <w:sz w:val="20"/>
                <w:szCs w:val="20"/>
              </w:rPr>
              <w:t>2048</w:t>
            </w:r>
          </w:p>
        </w:tc>
        <w:tc>
          <w:tcPr>
            <w:tcW w:w="849" w:type="dxa"/>
          </w:tcPr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571CD" w:rsidRDefault="00E571C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71CD" w:rsidRPr="00632BF0" w:rsidRDefault="00E571C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93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571CD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A7561">
              <w:rPr>
                <w:rFonts w:ascii="Times New Roman" w:hAnsi="Times New Roman" w:cs="Times New Roman"/>
                <w:sz w:val="20"/>
                <w:szCs w:val="20"/>
              </w:rPr>
              <w:t>егковой автомобиль «Лада 213100»,</w:t>
            </w:r>
          </w:p>
          <w:p w:rsidR="00E571CD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61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«Мицубиси аутлендер 2.0», </w:t>
            </w:r>
          </w:p>
          <w:p w:rsidR="00E571CD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6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31514</w:t>
            </w:r>
          </w:p>
          <w:p w:rsidR="00E571CD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1A7561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756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3962</w:t>
            </w:r>
          </w:p>
        </w:tc>
        <w:tc>
          <w:tcPr>
            <w:tcW w:w="1276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669789,25</w:t>
            </w:r>
          </w:p>
        </w:tc>
        <w:tc>
          <w:tcPr>
            <w:tcW w:w="2268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71CD" w:rsidRPr="00B31E28">
        <w:trPr>
          <w:trHeight w:val="795"/>
        </w:trPr>
        <w:tc>
          <w:tcPr>
            <w:tcW w:w="1418" w:type="dxa"/>
          </w:tcPr>
          <w:p w:rsidR="00E571CD" w:rsidRPr="000D2135" w:rsidRDefault="00E571C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D213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60" w:type="dxa"/>
          </w:tcPr>
          <w:p w:rsidR="00E571CD" w:rsidRDefault="00E571C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1CD" w:rsidRDefault="00E571CD" w:rsidP="000D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C4AD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571CD" w:rsidRDefault="00E571CD" w:rsidP="000D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0D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1CD" w:rsidRPr="006C4ADB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71CD" w:rsidRDefault="00E571CD" w:rsidP="000D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4A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Pr="006C4ADB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571CD" w:rsidRDefault="00E571CD" w:rsidP="000D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ADB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E571CD" w:rsidRDefault="00E571CD" w:rsidP="000D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0D2135" w:rsidRDefault="00E571CD" w:rsidP="000D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35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E571CD" w:rsidRPr="006C4ADB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E571CD" w:rsidRDefault="00E571CD" w:rsidP="000D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0D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0D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571CD" w:rsidRDefault="00E571C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571CD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71CD" w:rsidRPr="000D2135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2135">
              <w:rPr>
                <w:rFonts w:ascii="Times New Roman" w:hAnsi="Times New Roman" w:cs="Times New Roman"/>
                <w:sz w:val="20"/>
                <w:szCs w:val="20"/>
              </w:rPr>
              <w:t>697344,62</w:t>
            </w:r>
          </w:p>
        </w:tc>
        <w:tc>
          <w:tcPr>
            <w:tcW w:w="2268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71CD" w:rsidRPr="00B31E28">
        <w:trPr>
          <w:trHeight w:val="795"/>
        </w:trPr>
        <w:tc>
          <w:tcPr>
            <w:tcW w:w="1418" w:type="dxa"/>
          </w:tcPr>
          <w:p w:rsidR="00E571CD" w:rsidRPr="00CB38EF" w:rsidRDefault="00E571C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8EF">
              <w:rPr>
                <w:rFonts w:ascii="Times New Roman" w:hAnsi="Times New Roman" w:cs="Times New Roman"/>
                <w:sz w:val="20"/>
                <w:szCs w:val="20"/>
              </w:rPr>
              <w:t>Янишевский Владимир Романович</w:t>
            </w:r>
          </w:p>
        </w:tc>
        <w:tc>
          <w:tcPr>
            <w:tcW w:w="1560" w:type="dxa"/>
          </w:tcPr>
          <w:p w:rsidR="00E571CD" w:rsidRPr="00CB38EF" w:rsidRDefault="00E571C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38EF">
              <w:rPr>
                <w:rFonts w:ascii="Times New Roman" w:hAnsi="Times New Roman" w:cs="Times New Roman"/>
                <w:sz w:val="20"/>
                <w:szCs w:val="20"/>
              </w:rPr>
              <w:t>правляющий делами администрации Чистоозерного района</w:t>
            </w:r>
          </w:p>
        </w:tc>
        <w:tc>
          <w:tcPr>
            <w:tcW w:w="1276" w:type="dxa"/>
          </w:tcPr>
          <w:p w:rsidR="00E571CD" w:rsidRDefault="00E571CD" w:rsidP="00CB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1CD" w:rsidRDefault="00E571CD" w:rsidP="00CB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CB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71CD" w:rsidRPr="006C4ADB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71CD" w:rsidRDefault="00E571CD" w:rsidP="00CB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4A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Pr="006C4ADB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6C4ADB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49" w:type="dxa"/>
          </w:tcPr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571CD" w:rsidRDefault="00E571C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571CD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</w:t>
            </w:r>
            <w:r w:rsidRPr="001A7561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21214 (долевая – ½),</w:t>
            </w:r>
          </w:p>
          <w:p w:rsidR="00E571CD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2A3695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6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«Форд Фокус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571CD" w:rsidRPr="002A3695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3695">
              <w:rPr>
                <w:rFonts w:ascii="Times New Roman" w:hAnsi="Times New Roman" w:cs="Times New Roman"/>
                <w:sz w:val="20"/>
                <w:szCs w:val="20"/>
              </w:rPr>
              <w:t>800841,39</w:t>
            </w:r>
          </w:p>
        </w:tc>
        <w:tc>
          <w:tcPr>
            <w:tcW w:w="2268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71CD" w:rsidRPr="00B31E28">
        <w:trPr>
          <w:trHeight w:val="795"/>
        </w:trPr>
        <w:tc>
          <w:tcPr>
            <w:tcW w:w="1418" w:type="dxa"/>
          </w:tcPr>
          <w:p w:rsidR="00E571CD" w:rsidRPr="007550E6" w:rsidRDefault="00E571CD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D213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60" w:type="dxa"/>
          </w:tcPr>
          <w:p w:rsidR="00E571CD" w:rsidRDefault="00E571C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1CD" w:rsidRDefault="00E571CD" w:rsidP="00F86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1CD" w:rsidRPr="006C4ADB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71CD" w:rsidRDefault="00E571CD" w:rsidP="00F86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4A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E571CD" w:rsidRPr="006C4ADB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571CD" w:rsidRDefault="00E571CD" w:rsidP="00F86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E571CD" w:rsidRPr="006C4ADB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E571CD" w:rsidRDefault="00E571CD" w:rsidP="00F86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571CD" w:rsidRDefault="00E571C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571CD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</w:t>
            </w:r>
            <w:r w:rsidRPr="001A7561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21214 (долевая – ½)</w:t>
            </w:r>
          </w:p>
        </w:tc>
        <w:tc>
          <w:tcPr>
            <w:tcW w:w="1276" w:type="dxa"/>
          </w:tcPr>
          <w:p w:rsidR="00E571CD" w:rsidRPr="003338D7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38D7">
              <w:rPr>
                <w:rFonts w:ascii="Times New Roman" w:hAnsi="Times New Roman" w:cs="Times New Roman"/>
                <w:sz w:val="20"/>
                <w:szCs w:val="20"/>
              </w:rPr>
              <w:t>103894,43</w:t>
            </w:r>
          </w:p>
        </w:tc>
        <w:tc>
          <w:tcPr>
            <w:tcW w:w="2268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71CD" w:rsidRPr="00B31E28">
        <w:trPr>
          <w:trHeight w:val="795"/>
        </w:trPr>
        <w:tc>
          <w:tcPr>
            <w:tcW w:w="1418" w:type="dxa"/>
          </w:tcPr>
          <w:p w:rsidR="00E571CD" w:rsidRPr="009C4E56" w:rsidRDefault="00E571C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Лисс Андрей Александрович</w:t>
            </w:r>
          </w:p>
        </w:tc>
        <w:tc>
          <w:tcPr>
            <w:tcW w:w="1560" w:type="dxa"/>
          </w:tcPr>
          <w:p w:rsidR="00E571CD" w:rsidRPr="009C4E56" w:rsidRDefault="00E571C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ачальник управления образования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Чистоозерного</w:t>
            </w: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6" w:type="dxa"/>
          </w:tcPr>
          <w:p w:rsidR="00E571CD" w:rsidRPr="009C4E56" w:rsidRDefault="00E571C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1CD" w:rsidRPr="009C4E56" w:rsidRDefault="00E571C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9C4E56" w:rsidRDefault="00E571C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9C4E56" w:rsidRDefault="00E571C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1CD" w:rsidRPr="009C4E56" w:rsidRDefault="00E571C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E571CD" w:rsidRDefault="00E571C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9C4E56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571CD" w:rsidRPr="009C4E56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1CD" w:rsidRPr="009C4E56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9C4E56" w:rsidRDefault="00E571C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E571CD" w:rsidRPr="009C4E56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Pr="009C4E56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E571CD" w:rsidRPr="009C4E56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  <w:p w:rsidR="00E571CD" w:rsidRPr="009C4E56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9C4E56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9C4E56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9C4E56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9C4E56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849" w:type="dxa"/>
          </w:tcPr>
          <w:p w:rsidR="00E571CD" w:rsidRDefault="00E571C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571CD" w:rsidRDefault="00E571C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571CD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074E8">
              <w:rPr>
                <w:rFonts w:ascii="Times New Roman" w:hAnsi="Times New Roman" w:cs="Times New Roman"/>
                <w:sz w:val="20"/>
                <w:szCs w:val="20"/>
              </w:rPr>
              <w:t>егковой автомобиль Лада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-211540 </w:t>
            </w:r>
          </w:p>
          <w:p w:rsidR="00E571CD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074E8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совместная), </w:t>
            </w:r>
          </w:p>
          <w:p w:rsidR="00E571CD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E8">
              <w:rPr>
                <w:rFonts w:ascii="Times New Roman" w:hAnsi="Times New Roman" w:cs="Times New Roman"/>
                <w:sz w:val="20"/>
                <w:szCs w:val="20"/>
              </w:rPr>
              <w:t>автоприцеп КМЗ 828420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71CD" w:rsidRPr="002074E8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074E8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1276" w:type="dxa"/>
          </w:tcPr>
          <w:p w:rsidR="00E571CD" w:rsidRPr="0013335B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335B">
              <w:rPr>
                <w:rFonts w:ascii="Times New Roman" w:hAnsi="Times New Roman" w:cs="Times New Roman"/>
                <w:sz w:val="20"/>
                <w:szCs w:val="20"/>
              </w:rPr>
              <w:t>507535,63</w:t>
            </w:r>
          </w:p>
        </w:tc>
        <w:tc>
          <w:tcPr>
            <w:tcW w:w="2268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71CD" w:rsidRPr="00B31E28">
        <w:trPr>
          <w:trHeight w:val="795"/>
        </w:trPr>
        <w:tc>
          <w:tcPr>
            <w:tcW w:w="1418" w:type="dxa"/>
          </w:tcPr>
          <w:p w:rsidR="00E571CD" w:rsidRPr="007550E6" w:rsidRDefault="00E571CD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D213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60" w:type="dxa"/>
          </w:tcPr>
          <w:p w:rsidR="00E571CD" w:rsidRDefault="00E571C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1CD" w:rsidRDefault="00E571C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1CD" w:rsidRDefault="00E571C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E571CD" w:rsidRDefault="00E571C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9C4E56" w:rsidRDefault="00E571C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71CD" w:rsidRPr="006C4ADB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71CD" w:rsidRPr="009C4E56" w:rsidRDefault="00E571C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E571CD" w:rsidRDefault="00E571C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Pr="006C4ADB" w:rsidRDefault="00E571C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E571CD" w:rsidRPr="009C4E56" w:rsidRDefault="00E571C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9C4E56" w:rsidRDefault="00E571C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E571CD" w:rsidRDefault="00E571C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6C4ADB" w:rsidRDefault="00E571C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849" w:type="dxa"/>
          </w:tcPr>
          <w:p w:rsidR="00E571CD" w:rsidRDefault="00E571C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571CD" w:rsidRDefault="00E571C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571CD" w:rsidRDefault="00E571CD" w:rsidP="00160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074E8">
              <w:rPr>
                <w:rFonts w:ascii="Times New Roman" w:hAnsi="Times New Roman" w:cs="Times New Roman"/>
                <w:sz w:val="20"/>
                <w:szCs w:val="20"/>
              </w:rPr>
              <w:t>егковой автомобиль Лада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-211540 </w:t>
            </w:r>
          </w:p>
          <w:p w:rsidR="00E571CD" w:rsidRDefault="00E571CD" w:rsidP="00160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074E8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совместная), </w:t>
            </w:r>
          </w:p>
          <w:p w:rsidR="00E571CD" w:rsidRDefault="00E571CD" w:rsidP="00160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160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4E8">
              <w:rPr>
                <w:rFonts w:ascii="Times New Roman" w:hAnsi="Times New Roman" w:cs="Times New Roman"/>
                <w:sz w:val="20"/>
                <w:szCs w:val="20"/>
              </w:rPr>
              <w:t>автоприцеп КМЗ 828420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71CD" w:rsidRDefault="00E571CD" w:rsidP="00160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074E8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1276" w:type="dxa"/>
          </w:tcPr>
          <w:p w:rsidR="00E571CD" w:rsidRPr="00BE2992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992">
              <w:rPr>
                <w:rFonts w:ascii="Times New Roman" w:hAnsi="Times New Roman" w:cs="Times New Roman"/>
                <w:sz w:val="20"/>
                <w:szCs w:val="20"/>
              </w:rPr>
              <w:t>2015490,0</w:t>
            </w:r>
          </w:p>
        </w:tc>
        <w:tc>
          <w:tcPr>
            <w:tcW w:w="2268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71CD" w:rsidRPr="00B31E28">
        <w:trPr>
          <w:trHeight w:val="795"/>
        </w:trPr>
        <w:tc>
          <w:tcPr>
            <w:tcW w:w="1418" w:type="dxa"/>
          </w:tcPr>
          <w:p w:rsidR="00E571CD" w:rsidRPr="00B5262F" w:rsidRDefault="00E571C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62F">
              <w:rPr>
                <w:rFonts w:ascii="Times New Roman" w:hAnsi="Times New Roman" w:cs="Times New Roman"/>
                <w:sz w:val="20"/>
                <w:szCs w:val="20"/>
              </w:rPr>
              <w:t>Красюк Ольга Борисовна</w:t>
            </w:r>
          </w:p>
        </w:tc>
        <w:tc>
          <w:tcPr>
            <w:tcW w:w="1560" w:type="dxa"/>
          </w:tcPr>
          <w:p w:rsidR="00E571CD" w:rsidRPr="00B5262F" w:rsidRDefault="00E571C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5262F">
              <w:rPr>
                <w:rFonts w:ascii="Times New Roman" w:hAnsi="Times New Roman" w:cs="Times New Roman"/>
                <w:sz w:val="20"/>
                <w:szCs w:val="20"/>
              </w:rPr>
              <w:t>ачальник управления экономического развития, имущества и земельных отношений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Чистоозерного </w:t>
            </w:r>
            <w:r w:rsidRPr="00B5262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6" w:type="dxa"/>
          </w:tcPr>
          <w:p w:rsidR="00E571CD" w:rsidRDefault="00E571CD" w:rsidP="00B5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1CD" w:rsidRDefault="00E571CD" w:rsidP="00B5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9C4E56" w:rsidRDefault="00E571CD" w:rsidP="00636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71CD" w:rsidRDefault="00E571CD" w:rsidP="00B5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6C4ADB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Pr="006C4ADB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910B51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B51">
              <w:rPr>
                <w:rFonts w:ascii="Times New Roman" w:hAnsi="Times New Roman" w:cs="Times New Roman"/>
                <w:sz w:val="20"/>
                <w:szCs w:val="20"/>
              </w:rPr>
              <w:t>1022,76</w:t>
            </w:r>
          </w:p>
        </w:tc>
        <w:tc>
          <w:tcPr>
            <w:tcW w:w="849" w:type="dxa"/>
          </w:tcPr>
          <w:p w:rsidR="00E571CD" w:rsidRDefault="00E571CD" w:rsidP="00636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91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571CD" w:rsidRDefault="00E571C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571CD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71CD" w:rsidRPr="00910B51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10B51">
              <w:rPr>
                <w:rFonts w:ascii="Times New Roman" w:hAnsi="Times New Roman" w:cs="Times New Roman"/>
                <w:sz w:val="20"/>
                <w:szCs w:val="20"/>
              </w:rPr>
              <w:t>521356</w:t>
            </w:r>
          </w:p>
        </w:tc>
        <w:tc>
          <w:tcPr>
            <w:tcW w:w="2268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71CD" w:rsidRPr="00B31E28">
        <w:trPr>
          <w:trHeight w:val="795"/>
        </w:trPr>
        <w:tc>
          <w:tcPr>
            <w:tcW w:w="1418" w:type="dxa"/>
          </w:tcPr>
          <w:p w:rsidR="00E571CD" w:rsidRPr="004B77C8" w:rsidRDefault="00E571C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7C8">
              <w:rPr>
                <w:rFonts w:ascii="Times New Roman" w:hAnsi="Times New Roman" w:cs="Times New Roman"/>
                <w:sz w:val="20"/>
                <w:szCs w:val="20"/>
              </w:rPr>
              <w:t>Самохин Владимир Степанович</w:t>
            </w:r>
          </w:p>
        </w:tc>
        <w:tc>
          <w:tcPr>
            <w:tcW w:w="1560" w:type="dxa"/>
          </w:tcPr>
          <w:p w:rsidR="00E571CD" w:rsidRPr="004B77C8" w:rsidRDefault="00E571C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B77C8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Совета депутатов Чистоозерного района Новосибирской области </w:t>
            </w:r>
          </w:p>
        </w:tc>
        <w:tc>
          <w:tcPr>
            <w:tcW w:w="1276" w:type="dxa"/>
          </w:tcPr>
          <w:p w:rsidR="00E571CD" w:rsidRDefault="00E571CD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1CD" w:rsidRDefault="00E571CD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9C4E56" w:rsidRDefault="00E571CD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71CD" w:rsidRDefault="00E571CD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6C4ADB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71CD" w:rsidRPr="009C4E56" w:rsidRDefault="00E571CD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Pr="009C4E56" w:rsidRDefault="00E571CD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1CD" w:rsidRPr="006C4ADB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4B77C8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C8">
              <w:rPr>
                <w:rFonts w:ascii="Times New Roman" w:hAnsi="Times New Roman" w:cs="Times New Roman"/>
                <w:sz w:val="20"/>
                <w:szCs w:val="20"/>
              </w:rPr>
              <w:t>1855</w:t>
            </w:r>
          </w:p>
        </w:tc>
        <w:tc>
          <w:tcPr>
            <w:tcW w:w="849" w:type="dxa"/>
          </w:tcPr>
          <w:p w:rsidR="00E571CD" w:rsidRDefault="00E571CD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571CD" w:rsidRDefault="00E571C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571CD" w:rsidRDefault="00E571CD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Юргинский </w:t>
            </w:r>
            <w:r w:rsidRPr="00547D1D">
              <w:rPr>
                <w:rFonts w:ascii="Times New Roman" w:hAnsi="Times New Roman" w:cs="Times New Roman"/>
                <w:sz w:val="20"/>
                <w:szCs w:val="20"/>
              </w:rPr>
              <w:t>ММЗ 81021</w:t>
            </w:r>
          </w:p>
          <w:p w:rsidR="00E571CD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1CD" w:rsidRPr="00547D1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7D1D">
              <w:rPr>
                <w:rFonts w:ascii="Times New Roman" w:hAnsi="Times New Roman" w:cs="Times New Roman"/>
                <w:sz w:val="20"/>
                <w:szCs w:val="20"/>
              </w:rPr>
              <w:t>810053,51</w:t>
            </w:r>
          </w:p>
        </w:tc>
        <w:tc>
          <w:tcPr>
            <w:tcW w:w="2268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71CD" w:rsidRPr="00B31E28">
        <w:trPr>
          <w:trHeight w:val="795"/>
        </w:trPr>
        <w:tc>
          <w:tcPr>
            <w:tcW w:w="1418" w:type="dxa"/>
          </w:tcPr>
          <w:p w:rsidR="00E571CD" w:rsidRPr="007550E6" w:rsidRDefault="00E571CD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D213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60" w:type="dxa"/>
          </w:tcPr>
          <w:p w:rsidR="00E571CD" w:rsidRDefault="00E571C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1CD" w:rsidRDefault="00E571C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1CD" w:rsidRPr="006C4ADB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71CD" w:rsidRPr="009C4E56" w:rsidRDefault="00E571C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1CD" w:rsidRPr="006C4ADB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571CD" w:rsidRPr="008D30AA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0AA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49" w:type="dxa"/>
          </w:tcPr>
          <w:p w:rsidR="00E571CD" w:rsidRDefault="00E571C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571CD" w:rsidRDefault="00E571C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1CD" w:rsidRDefault="00E571C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1CD" w:rsidRDefault="00E571C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571CD" w:rsidRDefault="00E571C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571CD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«Тойота Камри»</w:t>
            </w:r>
          </w:p>
        </w:tc>
        <w:tc>
          <w:tcPr>
            <w:tcW w:w="1276" w:type="dxa"/>
          </w:tcPr>
          <w:p w:rsidR="00E571CD" w:rsidRPr="006234BA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34BA">
              <w:rPr>
                <w:rFonts w:ascii="Times New Roman" w:hAnsi="Times New Roman" w:cs="Times New Roman"/>
                <w:sz w:val="20"/>
                <w:szCs w:val="20"/>
              </w:rPr>
              <w:t>76611,94</w:t>
            </w:r>
          </w:p>
        </w:tc>
        <w:tc>
          <w:tcPr>
            <w:tcW w:w="2268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71CD" w:rsidRPr="00B31E28">
        <w:trPr>
          <w:trHeight w:val="795"/>
        </w:trPr>
        <w:tc>
          <w:tcPr>
            <w:tcW w:w="1418" w:type="dxa"/>
          </w:tcPr>
          <w:p w:rsidR="00E571CD" w:rsidRPr="006A19A1" w:rsidRDefault="00E571C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9A1">
              <w:rPr>
                <w:rFonts w:ascii="Times New Roman" w:hAnsi="Times New Roman" w:cs="Times New Roman"/>
                <w:sz w:val="20"/>
                <w:szCs w:val="20"/>
              </w:rPr>
              <w:t>Чернов Михаил Юрьевич</w:t>
            </w:r>
          </w:p>
        </w:tc>
        <w:tc>
          <w:tcPr>
            <w:tcW w:w="1560" w:type="dxa"/>
          </w:tcPr>
          <w:p w:rsidR="00E571CD" w:rsidRPr="006A19A1" w:rsidRDefault="00E571C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A19A1">
              <w:rPr>
                <w:rFonts w:ascii="Times New Roman" w:hAnsi="Times New Roman" w:cs="Times New Roman"/>
                <w:sz w:val="20"/>
                <w:szCs w:val="20"/>
              </w:rPr>
              <w:t>редседатель ревизионной комиссии Чистоозерного района</w:t>
            </w:r>
          </w:p>
        </w:tc>
        <w:tc>
          <w:tcPr>
            <w:tcW w:w="1276" w:type="dxa"/>
          </w:tcPr>
          <w:p w:rsidR="00E571CD" w:rsidRDefault="00E571CD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1CD" w:rsidRDefault="00E571CD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9C4E56" w:rsidRDefault="00E571CD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71CD" w:rsidRPr="006C4ADB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E571CD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Pr="009C4E56" w:rsidRDefault="00E571CD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1CD" w:rsidRPr="006C4ADB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A1">
              <w:rPr>
                <w:rFonts w:ascii="Times New Roman" w:hAnsi="Times New Roman" w:cs="Times New Roman"/>
                <w:sz w:val="20"/>
                <w:szCs w:val="20"/>
              </w:rPr>
              <w:t>69,10</w:t>
            </w:r>
          </w:p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6A19A1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A1">
              <w:rPr>
                <w:rFonts w:ascii="Times New Roman" w:hAnsi="Times New Roman" w:cs="Times New Roman"/>
                <w:sz w:val="20"/>
                <w:szCs w:val="20"/>
              </w:rPr>
              <w:t>1212,24</w:t>
            </w:r>
          </w:p>
        </w:tc>
        <w:tc>
          <w:tcPr>
            <w:tcW w:w="849" w:type="dxa"/>
          </w:tcPr>
          <w:p w:rsidR="00E571CD" w:rsidRDefault="00E571CD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571CD" w:rsidRDefault="00E571C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571CD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71CD" w:rsidRPr="003D5952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952">
              <w:rPr>
                <w:rFonts w:ascii="Times New Roman" w:hAnsi="Times New Roman" w:cs="Times New Roman"/>
                <w:sz w:val="20"/>
                <w:szCs w:val="20"/>
              </w:rPr>
              <w:t>567426</w:t>
            </w:r>
          </w:p>
        </w:tc>
        <w:tc>
          <w:tcPr>
            <w:tcW w:w="2268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71CD" w:rsidRPr="00B31E28">
        <w:trPr>
          <w:trHeight w:val="795"/>
        </w:trPr>
        <w:tc>
          <w:tcPr>
            <w:tcW w:w="1418" w:type="dxa"/>
          </w:tcPr>
          <w:p w:rsidR="00E571CD" w:rsidRPr="007550E6" w:rsidRDefault="00E571CD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D213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60" w:type="dxa"/>
          </w:tcPr>
          <w:p w:rsidR="00E571CD" w:rsidRDefault="00E571C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1CD" w:rsidRDefault="00E571C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1CD" w:rsidRDefault="00E571C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6C4ADB" w:rsidRDefault="00E571C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571CD" w:rsidRDefault="00E571C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E571CD" w:rsidRDefault="00E571C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Pr="006C4ADB" w:rsidRDefault="00E571C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571CD" w:rsidRDefault="00E571C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A1">
              <w:rPr>
                <w:rFonts w:ascii="Times New Roman" w:hAnsi="Times New Roman" w:cs="Times New Roman"/>
                <w:sz w:val="20"/>
                <w:szCs w:val="20"/>
              </w:rPr>
              <w:t>69,10</w:t>
            </w:r>
          </w:p>
          <w:p w:rsidR="00E571CD" w:rsidRDefault="00E571C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3D5952" w:rsidRDefault="00E571C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952">
              <w:rPr>
                <w:rFonts w:ascii="Times New Roman" w:hAnsi="Times New Roman" w:cs="Times New Roman"/>
                <w:sz w:val="20"/>
                <w:szCs w:val="20"/>
              </w:rPr>
              <w:t>189,42</w:t>
            </w:r>
          </w:p>
        </w:tc>
        <w:tc>
          <w:tcPr>
            <w:tcW w:w="849" w:type="dxa"/>
          </w:tcPr>
          <w:p w:rsidR="00E571CD" w:rsidRDefault="00E571CD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3D5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571CD" w:rsidRDefault="00E571C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71CD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571CD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71CD" w:rsidRPr="003D5952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952">
              <w:rPr>
                <w:rFonts w:ascii="Times New Roman" w:hAnsi="Times New Roman" w:cs="Times New Roman"/>
                <w:sz w:val="20"/>
                <w:szCs w:val="20"/>
              </w:rPr>
              <w:t>628086</w:t>
            </w:r>
          </w:p>
        </w:tc>
        <w:tc>
          <w:tcPr>
            <w:tcW w:w="2268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71CD" w:rsidRPr="00B31E28">
        <w:trPr>
          <w:trHeight w:val="795"/>
        </w:trPr>
        <w:tc>
          <w:tcPr>
            <w:tcW w:w="1418" w:type="dxa"/>
          </w:tcPr>
          <w:p w:rsidR="00E571CD" w:rsidRPr="003D3507" w:rsidRDefault="00E571C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3507">
              <w:rPr>
                <w:rFonts w:ascii="Times New Roman" w:hAnsi="Times New Roman" w:cs="Times New Roman"/>
                <w:sz w:val="20"/>
                <w:szCs w:val="20"/>
              </w:rPr>
              <w:t>Инжеватова  Людмила Викторовна</w:t>
            </w:r>
          </w:p>
        </w:tc>
        <w:tc>
          <w:tcPr>
            <w:tcW w:w="1560" w:type="dxa"/>
          </w:tcPr>
          <w:p w:rsidR="00E571CD" w:rsidRPr="003D3507" w:rsidRDefault="00E571C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D3507">
              <w:rPr>
                <w:rFonts w:ascii="Times New Roman" w:hAnsi="Times New Roman" w:cs="Times New Roman"/>
                <w:sz w:val="20"/>
                <w:szCs w:val="20"/>
              </w:rPr>
              <w:t>удитор ревизионной комиссии Чистоозерного района</w:t>
            </w:r>
          </w:p>
        </w:tc>
        <w:tc>
          <w:tcPr>
            <w:tcW w:w="1276" w:type="dxa"/>
          </w:tcPr>
          <w:p w:rsidR="00E571CD" w:rsidRDefault="00E571CD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1CD" w:rsidRDefault="00E571CD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632BF0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417" w:type="dxa"/>
          </w:tcPr>
          <w:p w:rsidR="00E571CD" w:rsidRDefault="00E571CD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E571CD" w:rsidRDefault="00E571CD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632BF0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22E44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507">
              <w:rPr>
                <w:rFonts w:ascii="Times New Roman" w:hAnsi="Times New Roman" w:cs="Times New Roman"/>
                <w:sz w:val="20"/>
                <w:szCs w:val="20"/>
              </w:rPr>
              <w:t>156,8</w:t>
            </w:r>
          </w:p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3D3507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238000</w:t>
            </w:r>
          </w:p>
        </w:tc>
        <w:tc>
          <w:tcPr>
            <w:tcW w:w="849" w:type="dxa"/>
          </w:tcPr>
          <w:p w:rsidR="00E571CD" w:rsidRDefault="00E571C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71CD" w:rsidRDefault="00E571C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Default="00E571C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71CD" w:rsidRPr="00632BF0" w:rsidRDefault="00E571C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571CD" w:rsidRPr="00632BF0" w:rsidRDefault="00E571C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571CD" w:rsidRDefault="00E571C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074E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ГАЗ-3110</w:t>
            </w:r>
            <w:r w:rsidRPr="002074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571CD" w:rsidRDefault="00E571C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CD" w:rsidRPr="00632BF0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74E8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КМЗ 8284</w:t>
            </w:r>
          </w:p>
        </w:tc>
        <w:tc>
          <w:tcPr>
            <w:tcW w:w="1276" w:type="dxa"/>
          </w:tcPr>
          <w:p w:rsidR="00E571CD" w:rsidRPr="00C12248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2248">
              <w:rPr>
                <w:rFonts w:ascii="Times New Roman" w:hAnsi="Times New Roman" w:cs="Times New Roman"/>
                <w:sz w:val="20"/>
                <w:szCs w:val="20"/>
              </w:rPr>
              <w:t>486107</w:t>
            </w:r>
          </w:p>
        </w:tc>
        <w:tc>
          <w:tcPr>
            <w:tcW w:w="2268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71CD" w:rsidRPr="00B31E28" w:rsidTr="003C3F63">
        <w:trPr>
          <w:trHeight w:val="467"/>
        </w:trPr>
        <w:tc>
          <w:tcPr>
            <w:tcW w:w="1418" w:type="dxa"/>
          </w:tcPr>
          <w:p w:rsidR="00E571CD" w:rsidRPr="00632BF0" w:rsidRDefault="00E571C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</w:tcPr>
          <w:p w:rsidR="00E571CD" w:rsidRPr="00632BF0" w:rsidRDefault="00E571C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571CD" w:rsidRPr="00632BF0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E571CD" w:rsidRPr="00632BF0" w:rsidRDefault="00E571C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E571CD" w:rsidRPr="00632BF0" w:rsidRDefault="00E571C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571CD" w:rsidRPr="00632BF0" w:rsidRDefault="00E571C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C4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3507">
              <w:rPr>
                <w:rFonts w:ascii="Times New Roman" w:hAnsi="Times New Roman" w:cs="Times New Roman"/>
                <w:sz w:val="20"/>
                <w:szCs w:val="20"/>
              </w:rPr>
              <w:t>156,8</w:t>
            </w:r>
          </w:p>
        </w:tc>
        <w:tc>
          <w:tcPr>
            <w:tcW w:w="993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2B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571CD" w:rsidRPr="00632BF0" w:rsidRDefault="00E571C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571CD" w:rsidRPr="007F50D1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50D1">
              <w:rPr>
                <w:rFonts w:ascii="Times New Roman" w:hAnsi="Times New Roman" w:cs="Times New Roman"/>
                <w:sz w:val="20"/>
                <w:szCs w:val="20"/>
              </w:rPr>
              <w:t>10195</w:t>
            </w:r>
          </w:p>
        </w:tc>
        <w:tc>
          <w:tcPr>
            <w:tcW w:w="2268" w:type="dxa"/>
          </w:tcPr>
          <w:p w:rsidR="00E571CD" w:rsidRPr="00632BF0" w:rsidRDefault="00E571C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571CD" w:rsidRPr="00632BF0" w:rsidRDefault="00E571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E571CD" w:rsidRPr="00632BF0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9B9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057E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135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22F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335B"/>
    <w:rsid w:val="00135061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44F"/>
    <w:rsid w:val="00160B04"/>
    <w:rsid w:val="00160B23"/>
    <w:rsid w:val="0016183D"/>
    <w:rsid w:val="001630C6"/>
    <w:rsid w:val="00166993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561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074E8"/>
    <w:rsid w:val="00207A93"/>
    <w:rsid w:val="00210C21"/>
    <w:rsid w:val="0021103A"/>
    <w:rsid w:val="002121E0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1CA"/>
    <w:rsid w:val="00231BE0"/>
    <w:rsid w:val="00231DCE"/>
    <w:rsid w:val="002338B7"/>
    <w:rsid w:val="002353C6"/>
    <w:rsid w:val="00235412"/>
    <w:rsid w:val="00236AF6"/>
    <w:rsid w:val="00237BA0"/>
    <w:rsid w:val="00237BBF"/>
    <w:rsid w:val="00240950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3695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3B62"/>
    <w:rsid w:val="002C41AE"/>
    <w:rsid w:val="002C43A4"/>
    <w:rsid w:val="002C4FB4"/>
    <w:rsid w:val="002C56E0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07413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38D7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872C3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3F63"/>
    <w:rsid w:val="003C46A8"/>
    <w:rsid w:val="003D08A4"/>
    <w:rsid w:val="003D342F"/>
    <w:rsid w:val="003D3507"/>
    <w:rsid w:val="003D5952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3AF6"/>
    <w:rsid w:val="003F6562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09E8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2DEE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373"/>
    <w:rsid w:val="004B57C5"/>
    <w:rsid w:val="004B6662"/>
    <w:rsid w:val="004B77C8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4F26"/>
    <w:rsid w:val="004E58E2"/>
    <w:rsid w:val="004E60E4"/>
    <w:rsid w:val="004E6206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1726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408"/>
    <w:rsid w:val="00546292"/>
    <w:rsid w:val="00547D1D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23B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2E44"/>
    <w:rsid w:val="006234BA"/>
    <w:rsid w:val="0062360E"/>
    <w:rsid w:val="00623E85"/>
    <w:rsid w:val="0062471A"/>
    <w:rsid w:val="00625B9F"/>
    <w:rsid w:val="00625C01"/>
    <w:rsid w:val="00627E84"/>
    <w:rsid w:val="00632BF0"/>
    <w:rsid w:val="00634CD9"/>
    <w:rsid w:val="0063602C"/>
    <w:rsid w:val="0063611A"/>
    <w:rsid w:val="00637BDE"/>
    <w:rsid w:val="006403C0"/>
    <w:rsid w:val="00641A7F"/>
    <w:rsid w:val="00641AC1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77C19"/>
    <w:rsid w:val="00680062"/>
    <w:rsid w:val="00682547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19A1"/>
    <w:rsid w:val="006A1CD1"/>
    <w:rsid w:val="006A21A8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4ADB"/>
    <w:rsid w:val="006C76D3"/>
    <w:rsid w:val="006C7DE7"/>
    <w:rsid w:val="006D22CD"/>
    <w:rsid w:val="006D24D9"/>
    <w:rsid w:val="006D2682"/>
    <w:rsid w:val="006D374E"/>
    <w:rsid w:val="006D64A9"/>
    <w:rsid w:val="006D7DB7"/>
    <w:rsid w:val="006D7DE2"/>
    <w:rsid w:val="006D7F44"/>
    <w:rsid w:val="006E057B"/>
    <w:rsid w:val="006E05E3"/>
    <w:rsid w:val="006E114C"/>
    <w:rsid w:val="006E53B6"/>
    <w:rsid w:val="006E55E1"/>
    <w:rsid w:val="006E65DF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048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4966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4672D"/>
    <w:rsid w:val="00751DF5"/>
    <w:rsid w:val="00752B47"/>
    <w:rsid w:val="00752BCF"/>
    <w:rsid w:val="00754A25"/>
    <w:rsid w:val="00754B05"/>
    <w:rsid w:val="00754BFB"/>
    <w:rsid w:val="00754C53"/>
    <w:rsid w:val="007550E6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D4E"/>
    <w:rsid w:val="00770FF1"/>
    <w:rsid w:val="007713C3"/>
    <w:rsid w:val="00772091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0D1"/>
    <w:rsid w:val="007F5133"/>
    <w:rsid w:val="008007FB"/>
    <w:rsid w:val="00801326"/>
    <w:rsid w:val="00801B97"/>
    <w:rsid w:val="00802389"/>
    <w:rsid w:val="00802959"/>
    <w:rsid w:val="00802CD1"/>
    <w:rsid w:val="00802F43"/>
    <w:rsid w:val="0080341C"/>
    <w:rsid w:val="008037E3"/>
    <w:rsid w:val="008148B8"/>
    <w:rsid w:val="00815D74"/>
    <w:rsid w:val="00820CAC"/>
    <w:rsid w:val="0082104F"/>
    <w:rsid w:val="00821379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98F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0AA"/>
    <w:rsid w:val="008D3559"/>
    <w:rsid w:val="008D3FA7"/>
    <w:rsid w:val="008D5713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1D30"/>
    <w:rsid w:val="00904006"/>
    <w:rsid w:val="009054F4"/>
    <w:rsid w:val="00907EA2"/>
    <w:rsid w:val="00910B51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3E64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4E56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15B2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5BF2"/>
    <w:rsid w:val="00A86240"/>
    <w:rsid w:val="00A86479"/>
    <w:rsid w:val="00A86F23"/>
    <w:rsid w:val="00A8765D"/>
    <w:rsid w:val="00A90230"/>
    <w:rsid w:val="00A91666"/>
    <w:rsid w:val="00A91BF2"/>
    <w:rsid w:val="00A9236A"/>
    <w:rsid w:val="00A924A8"/>
    <w:rsid w:val="00A9279B"/>
    <w:rsid w:val="00A9282B"/>
    <w:rsid w:val="00A928AA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93B"/>
    <w:rsid w:val="00AC0B57"/>
    <w:rsid w:val="00AC0EF0"/>
    <w:rsid w:val="00AC3BAF"/>
    <w:rsid w:val="00AC63BC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10E99"/>
    <w:rsid w:val="00B11471"/>
    <w:rsid w:val="00B120EE"/>
    <w:rsid w:val="00B132A5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25462"/>
    <w:rsid w:val="00B302BC"/>
    <w:rsid w:val="00B3078B"/>
    <w:rsid w:val="00B30F9C"/>
    <w:rsid w:val="00B312F9"/>
    <w:rsid w:val="00B3181C"/>
    <w:rsid w:val="00B31E28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62F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65A0C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992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80D"/>
    <w:rsid w:val="00BF4B38"/>
    <w:rsid w:val="00BF58BD"/>
    <w:rsid w:val="00BF5906"/>
    <w:rsid w:val="00BF62E7"/>
    <w:rsid w:val="00BF7071"/>
    <w:rsid w:val="00BF76F8"/>
    <w:rsid w:val="00BF7A07"/>
    <w:rsid w:val="00C0089B"/>
    <w:rsid w:val="00C015DB"/>
    <w:rsid w:val="00C01D4E"/>
    <w:rsid w:val="00C05BFC"/>
    <w:rsid w:val="00C06B96"/>
    <w:rsid w:val="00C06E2B"/>
    <w:rsid w:val="00C06F58"/>
    <w:rsid w:val="00C0711B"/>
    <w:rsid w:val="00C10B61"/>
    <w:rsid w:val="00C120AC"/>
    <w:rsid w:val="00C12248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4857"/>
    <w:rsid w:val="00C85AFB"/>
    <w:rsid w:val="00C85FA8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38E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4D64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035A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67A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0CE4"/>
    <w:rsid w:val="00DB1274"/>
    <w:rsid w:val="00DB3F08"/>
    <w:rsid w:val="00DB7E38"/>
    <w:rsid w:val="00DC02AC"/>
    <w:rsid w:val="00DC3F95"/>
    <w:rsid w:val="00DC418E"/>
    <w:rsid w:val="00DC4268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00"/>
    <w:rsid w:val="00E43D89"/>
    <w:rsid w:val="00E44B0A"/>
    <w:rsid w:val="00E47500"/>
    <w:rsid w:val="00E4759C"/>
    <w:rsid w:val="00E4760F"/>
    <w:rsid w:val="00E52E06"/>
    <w:rsid w:val="00E53413"/>
    <w:rsid w:val="00E53DC5"/>
    <w:rsid w:val="00E571CD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7E4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4FB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6F0C"/>
    <w:rsid w:val="00F872FF"/>
    <w:rsid w:val="00F87AD9"/>
    <w:rsid w:val="00F91083"/>
    <w:rsid w:val="00F91944"/>
    <w:rsid w:val="00F9194E"/>
    <w:rsid w:val="00F93417"/>
    <w:rsid w:val="00F936D3"/>
    <w:rsid w:val="00F947FF"/>
    <w:rsid w:val="00F96B56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246</TotalTime>
  <Pages>4</Pages>
  <Words>702</Words>
  <Characters>4006</Characters>
  <Application>Microsoft Office Outlook</Application>
  <DocSecurity>0</DocSecurity>
  <Lines>0</Lines>
  <Paragraphs>0</Paragraphs>
  <ScaleCrop>false</ScaleCrop>
  <Company>АГНОиПНО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Селерон</cp:lastModifiedBy>
  <cp:revision>63</cp:revision>
  <cp:lastPrinted>2015-06-09T08:33:00Z</cp:lastPrinted>
  <dcterms:created xsi:type="dcterms:W3CDTF">2015-05-14T11:22:00Z</dcterms:created>
  <dcterms:modified xsi:type="dcterms:W3CDTF">2015-06-09T08:53:00Z</dcterms:modified>
</cp:coreProperties>
</file>