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E9" w:rsidRDefault="00BF49E9" w:rsidP="00E3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9E9" w:rsidRPr="00535268" w:rsidRDefault="00BF49E9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268">
        <w:rPr>
          <w:rFonts w:ascii="Times New Roman" w:hAnsi="Times New Roman"/>
          <w:sz w:val="28"/>
          <w:szCs w:val="28"/>
        </w:rPr>
        <w:t>СВЕДЕНИЯ</w:t>
      </w:r>
    </w:p>
    <w:p w:rsidR="00BF49E9" w:rsidRPr="00464137" w:rsidRDefault="00BF49E9" w:rsidP="004641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268">
        <w:rPr>
          <w:rFonts w:ascii="Times New Roman" w:hAnsi="Times New Roman" w:cs="Times New Roman"/>
          <w:sz w:val="28"/>
          <w:szCs w:val="28"/>
        </w:rPr>
        <w:t xml:space="preserve">о доходах, расходах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должности </w:t>
      </w:r>
      <w:r w:rsidRPr="00535268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352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 w:rsidRPr="00535268"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городской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5268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руководителей муниципальных учреждений города Брянска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5268">
        <w:rPr>
          <w:rFonts w:ascii="Times New Roman" w:hAnsi="Times New Roman" w:cs="Times New Roman"/>
          <w:color w:val="000000"/>
          <w:sz w:val="28"/>
          <w:szCs w:val="28"/>
        </w:rPr>
        <w:t xml:space="preserve">  членов их семей, </w:t>
      </w:r>
      <w:r>
        <w:rPr>
          <w:rFonts w:ascii="Times New Roman" w:hAnsi="Times New Roman" w:cs="Times New Roman"/>
          <w:sz w:val="28"/>
          <w:szCs w:val="28"/>
        </w:rPr>
        <w:t>с 1 января по 31 декабря 2014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Брянской городской администрации </w:t>
      </w:r>
      <w:r w:rsidRPr="00047CCB">
        <w:rPr>
          <w:rFonts w:ascii="Times New Roman" w:hAnsi="Times New Roman" w:cs="Times New Roman"/>
          <w:sz w:val="28"/>
          <w:szCs w:val="28"/>
        </w:rPr>
        <w:t>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</w:p>
    <w:p w:rsidR="00BF49E9" w:rsidRDefault="00BF49E9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F49E9" w:rsidRDefault="00BF49E9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F49E9" w:rsidRPr="00F36806" w:rsidRDefault="00BF49E9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6"/>
        <w:gridCol w:w="1843"/>
        <w:gridCol w:w="1330"/>
        <w:gridCol w:w="1951"/>
        <w:gridCol w:w="993"/>
        <w:gridCol w:w="1415"/>
        <w:gridCol w:w="1843"/>
        <w:gridCol w:w="2126"/>
      </w:tblGrid>
      <w:tr w:rsidR="00BF49E9" w:rsidRPr="00EE349B" w:rsidTr="005111C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</w:t>
            </w:r>
            <w:r w:rsidRPr="00EE349B">
              <w:rPr>
                <w:rFonts w:ascii="Times New Roman" w:hAnsi="Times New Roman"/>
              </w:rPr>
              <w:t xml:space="preserve"> недвижимо</w:t>
            </w:r>
            <w:r>
              <w:rPr>
                <w:rFonts w:ascii="Times New Roman" w:hAnsi="Times New Roman"/>
              </w:rPr>
              <w:t>го имущества</w:t>
            </w:r>
            <w:r w:rsidRPr="00EE349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принадлежащих на праве собственности или находящихся в пользовании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принадлежащих  на праве собственности</w:t>
            </w:r>
            <w:r w:rsidRPr="00EE349B">
              <w:rPr>
                <w:rFonts w:ascii="Times New Roman" w:hAnsi="Times New Roman"/>
              </w:rPr>
              <w:t xml:space="preserve"> (марка</w:t>
            </w:r>
            <w:r>
              <w:rPr>
                <w:rFonts w:ascii="Times New Roman" w:hAnsi="Times New Roman"/>
              </w:rPr>
              <w:t>, модель, вид собственности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ов недвижимос-ти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Тулупов</w:t>
            </w:r>
          </w:p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Вячеслав </w:t>
            </w:r>
          </w:p>
          <w:p w:rsidR="00BF49E9" w:rsidRPr="00EE349B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2228518,53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F49E9" w:rsidRPr="00EE349B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Pr="00EE349B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  <w:p w:rsidR="00BF49E9" w:rsidRPr="00EE349B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Pr="00EE349B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Ситроен 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С-Кроссер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1250089,76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C9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F4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Предеха </w:t>
            </w:r>
          </w:p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 </w:t>
            </w:r>
          </w:p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711030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домик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8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(индивидуальна)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rPr>
                <w:rFonts w:ascii="Times New Roman" w:hAnsi="Times New Roman"/>
              </w:rPr>
            </w:pPr>
          </w:p>
          <w:p w:rsidR="00BF49E9" w:rsidRDefault="00BF49E9" w:rsidP="0008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7A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9C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A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Фольксваген-Гольф,3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325976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(совместная) 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91,4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Царев </w:t>
            </w:r>
          </w:p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 Агапович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заместителя Главы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977686,08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Станция тех. обслужива-ния автомобилей (незавершенное строительст-во)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5655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2207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21011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8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BB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BB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BB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BB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BB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BB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2207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71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8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Нисан Алмера Классик</w:t>
            </w:r>
          </w:p>
          <w:p w:rsidR="00BF49E9" w:rsidRPr="00EE349B" w:rsidRDefault="00BF49E9" w:rsidP="008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Косарев Александр Александрович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895439,85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(совместная)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315114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 Санта Фе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386616,82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41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(совместная)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41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  <w:p w:rsidR="00BF49E9" w:rsidRDefault="00BF49E9" w:rsidP="00241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</w:t>
            </w: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2716137,82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Тайота Камри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rPr>
          <w:trHeight w:val="34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412973,73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</w:t>
            </w: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EA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E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Терехова Людмила Николаевна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заместителя Главы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1658049,85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61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1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1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1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61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BB7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436393,05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Кирющенков Александр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Руководи-тель аппарата городской администра-ции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22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878547,98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22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(индивидуаль-ная)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Pr="00EE349B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Спектра (индивидуальная)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Pr="00BB756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Ssang</w:t>
            </w:r>
            <w:r w:rsidRPr="00BB75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Yong</w:t>
            </w:r>
            <w:r w:rsidRPr="00BB75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Action</w:t>
            </w:r>
            <w:r w:rsidRPr="00BB756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индивидуальная</w:t>
            </w:r>
            <w:r w:rsidRPr="00BB7569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464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132540,82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464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Pr="00EE349B" w:rsidRDefault="00BF49E9" w:rsidP="00F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51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EC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</w:t>
            </w:r>
          </w:p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Советской районной администра-ции города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898833,0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45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45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(аренда) 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1713,0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  <w:p w:rsidR="00BF49E9" w:rsidRDefault="00BF49E9" w:rsidP="0045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45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45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D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45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1030454,5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1713,0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FB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Горин Виктор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главы Володарскойрайонной администра-ции города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298914,85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  <w:p w:rsidR="00BF49E9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BF49E9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226604,75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BF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E5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E5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(долевая)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03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E5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E5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Ремизов Василий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Бежицкой районной администра-ции города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F21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2083751,04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(индивидуальная)</w:t>
            </w: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Qashqai</w:t>
            </w:r>
          </w:p>
          <w:p w:rsidR="00BF49E9" w:rsidRPr="000530A4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5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BB7569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35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F21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595133,61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54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Филипков Виктор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главы Фокинской районной администра-ции города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640003,79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112,2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F49E9" w:rsidRDefault="00BF49E9" w:rsidP="0026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фургон Форд-транзит</w:t>
            </w:r>
          </w:p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5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BB7569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49E9" w:rsidRPr="00EE349B" w:rsidTr="005111C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113776,00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BF49E9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5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BB756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305,1</w:t>
            </w: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112,2</w:t>
            </w:r>
          </w:p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9F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BF49E9" w:rsidRDefault="00BF49E9" w:rsidP="0005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49E9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9E9" w:rsidRPr="00EE349B" w:rsidRDefault="00BF49E9" w:rsidP="0062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F49E9" w:rsidRDefault="00BF49E9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BF49E9" w:rsidSect="00F3547D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0C0"/>
    <w:rsid w:val="0003334B"/>
    <w:rsid w:val="00047CCB"/>
    <w:rsid w:val="000530A4"/>
    <w:rsid w:val="00086448"/>
    <w:rsid w:val="000905F3"/>
    <w:rsid w:val="00094BF6"/>
    <w:rsid w:val="000C5BDE"/>
    <w:rsid w:val="000F348D"/>
    <w:rsid w:val="001A7691"/>
    <w:rsid w:val="001B6E22"/>
    <w:rsid w:val="00222505"/>
    <w:rsid w:val="00241002"/>
    <w:rsid w:val="00263C85"/>
    <w:rsid w:val="002A49CC"/>
    <w:rsid w:val="002C7091"/>
    <w:rsid w:val="002E5BBA"/>
    <w:rsid w:val="002F0A1E"/>
    <w:rsid w:val="00327160"/>
    <w:rsid w:val="00335909"/>
    <w:rsid w:val="00354E9A"/>
    <w:rsid w:val="00365A4C"/>
    <w:rsid w:val="003E57C0"/>
    <w:rsid w:val="004178F4"/>
    <w:rsid w:val="0045097B"/>
    <w:rsid w:val="00464137"/>
    <w:rsid w:val="0049043B"/>
    <w:rsid w:val="004A4F76"/>
    <w:rsid w:val="004A63B6"/>
    <w:rsid w:val="004D2411"/>
    <w:rsid w:val="004D6A06"/>
    <w:rsid w:val="005111C7"/>
    <w:rsid w:val="00517103"/>
    <w:rsid w:val="00535268"/>
    <w:rsid w:val="005443CE"/>
    <w:rsid w:val="005505E4"/>
    <w:rsid w:val="005548CD"/>
    <w:rsid w:val="005A02D1"/>
    <w:rsid w:val="005C6EC2"/>
    <w:rsid w:val="005D12C4"/>
    <w:rsid w:val="005D738E"/>
    <w:rsid w:val="005E2E59"/>
    <w:rsid w:val="005E2EFC"/>
    <w:rsid w:val="005F300C"/>
    <w:rsid w:val="0061230A"/>
    <w:rsid w:val="00612623"/>
    <w:rsid w:val="006226F2"/>
    <w:rsid w:val="006306F5"/>
    <w:rsid w:val="0063080A"/>
    <w:rsid w:val="006851C2"/>
    <w:rsid w:val="006A73AF"/>
    <w:rsid w:val="006B187A"/>
    <w:rsid w:val="006B6464"/>
    <w:rsid w:val="006C0BA3"/>
    <w:rsid w:val="006E3BEC"/>
    <w:rsid w:val="00717033"/>
    <w:rsid w:val="00786408"/>
    <w:rsid w:val="00797EFE"/>
    <w:rsid w:val="007A5BC9"/>
    <w:rsid w:val="00822A75"/>
    <w:rsid w:val="00826102"/>
    <w:rsid w:val="0086568D"/>
    <w:rsid w:val="00870849"/>
    <w:rsid w:val="00890BEC"/>
    <w:rsid w:val="008E34EA"/>
    <w:rsid w:val="008E6337"/>
    <w:rsid w:val="0091646E"/>
    <w:rsid w:val="00942C6B"/>
    <w:rsid w:val="00980D4B"/>
    <w:rsid w:val="009C6D53"/>
    <w:rsid w:val="009E2F6E"/>
    <w:rsid w:val="009E7EEA"/>
    <w:rsid w:val="009F17F1"/>
    <w:rsid w:val="009F1BCB"/>
    <w:rsid w:val="009F6E77"/>
    <w:rsid w:val="00AD6850"/>
    <w:rsid w:val="00AE4FBF"/>
    <w:rsid w:val="00AE5149"/>
    <w:rsid w:val="00AF2E85"/>
    <w:rsid w:val="00B01AF3"/>
    <w:rsid w:val="00B30D8C"/>
    <w:rsid w:val="00B616E4"/>
    <w:rsid w:val="00BB28BF"/>
    <w:rsid w:val="00BB5D50"/>
    <w:rsid w:val="00BB7569"/>
    <w:rsid w:val="00BF306C"/>
    <w:rsid w:val="00BF458F"/>
    <w:rsid w:val="00BF49E9"/>
    <w:rsid w:val="00C14096"/>
    <w:rsid w:val="00C17278"/>
    <w:rsid w:val="00C2621F"/>
    <w:rsid w:val="00C460C0"/>
    <w:rsid w:val="00C90D74"/>
    <w:rsid w:val="00C916D5"/>
    <w:rsid w:val="00C96695"/>
    <w:rsid w:val="00CE3FC1"/>
    <w:rsid w:val="00D629DC"/>
    <w:rsid w:val="00D70145"/>
    <w:rsid w:val="00D82C44"/>
    <w:rsid w:val="00DA657C"/>
    <w:rsid w:val="00DE570F"/>
    <w:rsid w:val="00E211A4"/>
    <w:rsid w:val="00E23C74"/>
    <w:rsid w:val="00E301DE"/>
    <w:rsid w:val="00E336E3"/>
    <w:rsid w:val="00E439B4"/>
    <w:rsid w:val="00E51F33"/>
    <w:rsid w:val="00EA207D"/>
    <w:rsid w:val="00EC3F1A"/>
    <w:rsid w:val="00EE349B"/>
    <w:rsid w:val="00EF226E"/>
    <w:rsid w:val="00F21402"/>
    <w:rsid w:val="00F34631"/>
    <w:rsid w:val="00F3547D"/>
    <w:rsid w:val="00F36806"/>
    <w:rsid w:val="00F44EB0"/>
    <w:rsid w:val="00FB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7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A75"/>
    <w:rPr>
      <w:rFonts w:ascii="Calibri" w:hAnsi="Calibri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7</Pages>
  <Words>909</Words>
  <Characters>5182</Characters>
  <Application>Microsoft Office Outlook</Application>
  <DocSecurity>0</DocSecurity>
  <Lines>0</Lines>
  <Paragraphs>0</Paragraphs>
  <ScaleCrop>false</ScaleCrop>
  <Company>ABO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Павленко Оксана Валентиновна</dc:creator>
  <cp:keywords/>
  <dc:description/>
  <cp:lastModifiedBy>pc</cp:lastModifiedBy>
  <cp:revision>13</cp:revision>
  <cp:lastPrinted>2015-05-07T09:29:00Z</cp:lastPrinted>
  <dcterms:created xsi:type="dcterms:W3CDTF">2015-05-07T12:04:00Z</dcterms:created>
  <dcterms:modified xsi:type="dcterms:W3CDTF">2015-05-21T13:09:00Z</dcterms:modified>
</cp:coreProperties>
</file>