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37B" w:rsidRDefault="0056437B"/>
    <w:p w:rsidR="0056437B" w:rsidRDefault="0056437B" w:rsidP="0009530E">
      <w:pPr>
        <w:spacing w:after="0" w:line="240" w:lineRule="auto"/>
        <w:jc w:val="center"/>
      </w:pPr>
      <w:r>
        <w:t>Сведения о доходах, имуществе и  обязательствах имущественного характера</w:t>
      </w:r>
    </w:p>
    <w:p w:rsidR="0056437B" w:rsidRDefault="0056437B" w:rsidP="0009530E">
      <w:pPr>
        <w:spacing w:after="0" w:line="240" w:lineRule="auto"/>
        <w:jc w:val="center"/>
      </w:pPr>
      <w:r>
        <w:t>муниципальных служащих администрации  муниципального района Приволжский и членов их семей</w:t>
      </w:r>
    </w:p>
    <w:p w:rsidR="0056437B" w:rsidRDefault="0056437B" w:rsidP="0009530E">
      <w:pPr>
        <w:spacing w:after="0" w:line="240" w:lineRule="auto"/>
        <w:jc w:val="center"/>
      </w:pPr>
      <w:r>
        <w:t>за период с 1 января  по 31 декабря 2014 года.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526"/>
        <w:gridCol w:w="3118"/>
        <w:gridCol w:w="1418"/>
        <w:gridCol w:w="992"/>
        <w:gridCol w:w="2410"/>
        <w:gridCol w:w="1559"/>
        <w:gridCol w:w="992"/>
        <w:gridCol w:w="1418"/>
      </w:tblGrid>
      <w:tr w:rsidR="0056437B" w:rsidRPr="007177B4">
        <w:trPr>
          <w:trHeight w:val="964"/>
        </w:trPr>
        <w:tc>
          <w:tcPr>
            <w:tcW w:w="2268" w:type="dxa"/>
            <w:vMerge w:val="restart"/>
          </w:tcPr>
          <w:p w:rsidR="0056437B" w:rsidRDefault="0056437B" w:rsidP="00095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37B" w:rsidRPr="007177B4" w:rsidRDefault="0056437B" w:rsidP="0009530E">
            <w:pPr>
              <w:spacing w:after="0" w:line="240" w:lineRule="auto"/>
              <w:jc w:val="center"/>
            </w:pPr>
          </w:p>
          <w:p w:rsidR="0056437B" w:rsidRPr="007177B4" w:rsidRDefault="0056437B" w:rsidP="0009530E">
            <w:pPr>
              <w:spacing w:after="0" w:line="240" w:lineRule="auto"/>
              <w:jc w:val="center"/>
            </w:pPr>
          </w:p>
          <w:p w:rsidR="0056437B" w:rsidRPr="007177B4" w:rsidRDefault="0056437B" w:rsidP="0009530E">
            <w:pPr>
              <w:spacing w:after="0" w:line="240" w:lineRule="auto"/>
              <w:jc w:val="center"/>
            </w:pPr>
          </w:p>
          <w:p w:rsidR="0056437B" w:rsidRPr="007177B4" w:rsidRDefault="0056437B" w:rsidP="001E4701">
            <w:pPr>
              <w:spacing w:after="0" w:line="240" w:lineRule="auto"/>
            </w:pPr>
            <w:r w:rsidRPr="007177B4">
              <w:t>Фамилия, имя, отчество лица, замещающего соответствующую должность</w:t>
            </w:r>
          </w:p>
        </w:tc>
        <w:tc>
          <w:tcPr>
            <w:tcW w:w="1526" w:type="dxa"/>
            <w:vMerge w:val="restart"/>
          </w:tcPr>
          <w:p w:rsidR="0056437B" w:rsidRDefault="0056437B" w:rsidP="00095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37B" w:rsidRPr="007177B4" w:rsidRDefault="0056437B" w:rsidP="0009530E">
            <w:pPr>
              <w:spacing w:after="0" w:line="240" w:lineRule="auto"/>
              <w:jc w:val="center"/>
            </w:pPr>
          </w:p>
          <w:p w:rsidR="0056437B" w:rsidRPr="007177B4" w:rsidRDefault="0056437B" w:rsidP="0009530E">
            <w:pPr>
              <w:spacing w:after="0" w:line="240" w:lineRule="auto"/>
              <w:jc w:val="center"/>
            </w:pPr>
          </w:p>
          <w:p w:rsidR="0056437B" w:rsidRPr="007177B4" w:rsidRDefault="0056437B" w:rsidP="0009530E">
            <w:pPr>
              <w:spacing w:after="0" w:line="240" w:lineRule="auto"/>
              <w:jc w:val="center"/>
            </w:pPr>
          </w:p>
          <w:p w:rsidR="0056437B" w:rsidRPr="007177B4" w:rsidRDefault="0056437B" w:rsidP="0009530E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t>Декла</w:t>
            </w:r>
            <w:r>
              <w:t>рированный годовой доход за 2014</w:t>
            </w:r>
            <w:r w:rsidRPr="007177B4">
              <w:t xml:space="preserve"> г.(руб.)</w:t>
            </w:r>
          </w:p>
        </w:tc>
        <w:tc>
          <w:tcPr>
            <w:tcW w:w="7938" w:type="dxa"/>
            <w:gridSpan w:val="4"/>
          </w:tcPr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77B4">
              <w:t>Перечень объектов  недвижимого имущества и транспортных средств, принадлежащих на правах собственности</w:t>
            </w:r>
          </w:p>
        </w:tc>
        <w:tc>
          <w:tcPr>
            <w:tcW w:w="3969" w:type="dxa"/>
            <w:gridSpan w:val="3"/>
          </w:tcPr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77B4">
              <w:t>Перечь объектов недвижимого имущества, находящихся в пользовании</w:t>
            </w:r>
          </w:p>
        </w:tc>
      </w:tr>
      <w:tr w:rsidR="0056437B" w:rsidRPr="007177B4">
        <w:trPr>
          <w:trHeight w:val="838"/>
        </w:trPr>
        <w:tc>
          <w:tcPr>
            <w:tcW w:w="2268" w:type="dxa"/>
            <w:vMerge/>
            <w:vAlign w:val="center"/>
          </w:tcPr>
          <w:p w:rsidR="0056437B" w:rsidRPr="007177B4" w:rsidRDefault="0056437B" w:rsidP="0009530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56437B" w:rsidRPr="007177B4" w:rsidRDefault="0056437B" w:rsidP="0009530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56437B" w:rsidRDefault="0056437B" w:rsidP="00095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77B4">
              <w:t>Вид объектов недвижимости</w:t>
            </w:r>
          </w:p>
        </w:tc>
        <w:tc>
          <w:tcPr>
            <w:tcW w:w="1418" w:type="dxa"/>
          </w:tcPr>
          <w:p w:rsidR="0056437B" w:rsidRDefault="0056437B" w:rsidP="00095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37B" w:rsidRPr="007177B4" w:rsidRDefault="0056437B" w:rsidP="0009530E">
            <w:pPr>
              <w:spacing w:after="0" w:line="240" w:lineRule="auto"/>
              <w:jc w:val="center"/>
            </w:pPr>
            <w:r w:rsidRPr="007177B4">
              <w:t>Площадь</w:t>
            </w:r>
          </w:p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77B4">
              <w:t>(кв.м)</w:t>
            </w:r>
          </w:p>
        </w:tc>
        <w:tc>
          <w:tcPr>
            <w:tcW w:w="992" w:type="dxa"/>
          </w:tcPr>
          <w:p w:rsidR="0056437B" w:rsidRDefault="0056437B" w:rsidP="00095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77B4">
              <w:t>Страна расположения</w:t>
            </w:r>
          </w:p>
        </w:tc>
        <w:tc>
          <w:tcPr>
            <w:tcW w:w="2410" w:type="dxa"/>
          </w:tcPr>
          <w:p w:rsidR="0056437B" w:rsidRDefault="0056437B" w:rsidP="00095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37B" w:rsidRPr="007177B4" w:rsidRDefault="0056437B" w:rsidP="0009530E">
            <w:pPr>
              <w:spacing w:after="0" w:line="240" w:lineRule="auto"/>
              <w:jc w:val="center"/>
            </w:pPr>
            <w:r w:rsidRPr="007177B4">
              <w:t>Тран</w:t>
            </w:r>
          </w:p>
          <w:p w:rsidR="0056437B" w:rsidRPr="007177B4" w:rsidRDefault="0056437B" w:rsidP="0009530E">
            <w:pPr>
              <w:spacing w:after="0" w:line="240" w:lineRule="auto"/>
              <w:jc w:val="center"/>
            </w:pPr>
            <w:r w:rsidRPr="007177B4">
              <w:t>Спорт</w:t>
            </w:r>
          </w:p>
          <w:p w:rsidR="0056437B" w:rsidRPr="007177B4" w:rsidRDefault="0056437B" w:rsidP="0009530E">
            <w:pPr>
              <w:spacing w:after="0" w:line="240" w:lineRule="auto"/>
              <w:jc w:val="center"/>
            </w:pPr>
            <w:r w:rsidRPr="007177B4">
              <w:t>ныесредст</w:t>
            </w:r>
          </w:p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77B4">
              <w:t>ва</w:t>
            </w:r>
          </w:p>
        </w:tc>
        <w:tc>
          <w:tcPr>
            <w:tcW w:w="1559" w:type="dxa"/>
          </w:tcPr>
          <w:p w:rsidR="0056437B" w:rsidRDefault="0056437B" w:rsidP="00095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37B" w:rsidRPr="007177B4" w:rsidRDefault="0056437B" w:rsidP="0009530E">
            <w:pPr>
              <w:spacing w:after="0" w:line="240" w:lineRule="auto"/>
              <w:jc w:val="center"/>
            </w:pPr>
            <w:r w:rsidRPr="007177B4">
              <w:t>Вид объектов недви</w:t>
            </w:r>
          </w:p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77B4">
              <w:t>жимости</w:t>
            </w:r>
          </w:p>
        </w:tc>
        <w:tc>
          <w:tcPr>
            <w:tcW w:w="992" w:type="dxa"/>
          </w:tcPr>
          <w:p w:rsidR="0056437B" w:rsidRDefault="0056437B" w:rsidP="00095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37B" w:rsidRPr="007177B4" w:rsidRDefault="0056437B" w:rsidP="0009530E">
            <w:pPr>
              <w:spacing w:after="0" w:line="240" w:lineRule="auto"/>
              <w:jc w:val="center"/>
            </w:pPr>
            <w:r w:rsidRPr="007177B4">
              <w:t>Пло</w:t>
            </w:r>
          </w:p>
          <w:p w:rsidR="0056437B" w:rsidRPr="007177B4" w:rsidRDefault="0056437B" w:rsidP="0009530E">
            <w:pPr>
              <w:spacing w:after="0" w:line="240" w:lineRule="auto"/>
              <w:jc w:val="center"/>
            </w:pPr>
            <w:r w:rsidRPr="007177B4">
              <w:t>щадь</w:t>
            </w:r>
          </w:p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77B4">
              <w:t>(кв.м)</w:t>
            </w:r>
          </w:p>
        </w:tc>
        <w:tc>
          <w:tcPr>
            <w:tcW w:w="1418" w:type="dxa"/>
          </w:tcPr>
          <w:p w:rsidR="0056437B" w:rsidRDefault="0056437B" w:rsidP="00095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37B" w:rsidRPr="007177B4" w:rsidRDefault="0056437B" w:rsidP="0009530E">
            <w:pPr>
              <w:spacing w:after="0" w:line="240" w:lineRule="auto"/>
              <w:jc w:val="center"/>
            </w:pPr>
            <w:r w:rsidRPr="007177B4">
              <w:t>Страна рас</w:t>
            </w:r>
          </w:p>
          <w:p w:rsidR="0056437B" w:rsidRPr="007177B4" w:rsidRDefault="0056437B" w:rsidP="0009530E">
            <w:pPr>
              <w:spacing w:after="0" w:line="240" w:lineRule="auto"/>
              <w:jc w:val="center"/>
            </w:pPr>
            <w:r w:rsidRPr="007177B4">
              <w:t>поло</w:t>
            </w:r>
          </w:p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77B4">
              <w:t>жения</w:t>
            </w:r>
          </w:p>
        </w:tc>
      </w:tr>
      <w:tr w:rsidR="0056437B" w:rsidRPr="007177B4">
        <w:trPr>
          <w:trHeight w:val="2495"/>
        </w:trPr>
        <w:tc>
          <w:tcPr>
            <w:tcW w:w="2268" w:type="dxa"/>
          </w:tcPr>
          <w:p w:rsidR="0056437B" w:rsidRPr="00DE4D35" w:rsidRDefault="0056437B" w:rsidP="00095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37B" w:rsidRPr="007177B4" w:rsidRDefault="0056437B" w:rsidP="0009530E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t>Богомолов Евгений Николаевич, глава района</w:t>
            </w:r>
          </w:p>
        </w:tc>
        <w:tc>
          <w:tcPr>
            <w:tcW w:w="1526" w:type="dxa"/>
          </w:tcPr>
          <w:p w:rsidR="0056437B" w:rsidRDefault="0056437B" w:rsidP="00095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37B" w:rsidRPr="007177B4" w:rsidRDefault="0056437B" w:rsidP="0009530E">
            <w:pPr>
              <w:spacing w:after="0" w:line="240" w:lineRule="auto"/>
              <w:jc w:val="center"/>
            </w:pPr>
          </w:p>
          <w:p w:rsidR="0056437B" w:rsidRPr="007177B4" w:rsidRDefault="0056437B" w:rsidP="0009530E">
            <w:pPr>
              <w:spacing w:after="0" w:line="240" w:lineRule="auto"/>
              <w:jc w:val="center"/>
            </w:pPr>
            <w:r w:rsidRPr="007177B4">
              <w:t>817631,44</w:t>
            </w:r>
          </w:p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56437B" w:rsidRPr="007177B4" w:rsidRDefault="0056437B" w:rsidP="00567B69">
            <w:pPr>
              <w:spacing w:after="0" w:line="240" w:lineRule="auto"/>
            </w:pP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Квартира (долевая 1/2)</w:t>
            </w:r>
          </w:p>
          <w:p w:rsidR="0056437B" w:rsidRPr="007177B4" w:rsidRDefault="0056437B" w:rsidP="00567B69">
            <w:pPr>
              <w:spacing w:after="0" w:line="240" w:lineRule="auto"/>
            </w:pPr>
          </w:p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6437B" w:rsidRPr="007177B4" w:rsidRDefault="0056437B" w:rsidP="00567B69">
            <w:pPr>
              <w:spacing w:after="0" w:line="240" w:lineRule="auto"/>
            </w:pP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 xml:space="preserve">40,5 </w:t>
            </w:r>
          </w:p>
          <w:p w:rsidR="0056437B" w:rsidRPr="007177B4" w:rsidRDefault="0056437B" w:rsidP="00567B69">
            <w:pPr>
              <w:spacing w:after="0" w:line="240" w:lineRule="auto"/>
            </w:pPr>
          </w:p>
          <w:p w:rsidR="0056437B" w:rsidRPr="007177B4" w:rsidRDefault="0056437B" w:rsidP="00567B69">
            <w:pPr>
              <w:spacing w:after="0" w:line="240" w:lineRule="auto"/>
            </w:pPr>
          </w:p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437B" w:rsidRPr="007177B4" w:rsidRDefault="0056437B" w:rsidP="00567B69">
            <w:pPr>
              <w:spacing w:after="0" w:line="240" w:lineRule="auto"/>
            </w:pP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Россия</w:t>
            </w:r>
          </w:p>
          <w:p w:rsidR="0056437B" w:rsidRPr="007177B4" w:rsidRDefault="0056437B" w:rsidP="00567B69">
            <w:pPr>
              <w:spacing w:after="0" w:line="240" w:lineRule="auto"/>
            </w:pPr>
          </w:p>
          <w:p w:rsidR="0056437B" w:rsidRPr="007177B4" w:rsidRDefault="0056437B" w:rsidP="00567B69">
            <w:pPr>
              <w:spacing w:after="0" w:line="240" w:lineRule="auto"/>
            </w:pPr>
          </w:p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6437B" w:rsidRPr="007177B4" w:rsidRDefault="0056437B" w:rsidP="00567B69">
            <w:pPr>
              <w:spacing w:after="0" w:line="240" w:lineRule="auto"/>
            </w:pP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1.Прицеп для перевозки техники;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2. Прицеп для перевозки техники;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3. Лодочный мотор «Ямаха»;</w:t>
            </w:r>
          </w:p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t>4.Моторная лодка «Салют408»</w:t>
            </w:r>
          </w:p>
        </w:tc>
        <w:tc>
          <w:tcPr>
            <w:tcW w:w="1559" w:type="dxa"/>
          </w:tcPr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6437B" w:rsidRPr="007177B4">
        <w:tc>
          <w:tcPr>
            <w:tcW w:w="2268" w:type="dxa"/>
          </w:tcPr>
          <w:p w:rsidR="0056437B" w:rsidRPr="007177B4" w:rsidRDefault="0056437B" w:rsidP="0009530E">
            <w:pPr>
              <w:spacing w:after="0" w:line="240" w:lineRule="auto"/>
            </w:pPr>
            <w:r w:rsidRPr="007177B4">
              <w:t xml:space="preserve">Супруга </w:t>
            </w:r>
          </w:p>
          <w:p w:rsidR="0056437B" w:rsidRPr="007177B4" w:rsidRDefault="0056437B" w:rsidP="0009530E">
            <w:pPr>
              <w:spacing w:after="0" w:line="240" w:lineRule="auto"/>
            </w:pPr>
            <w:r w:rsidRPr="007177B4">
              <w:t>Богомолова Любовь Дмитриевна</w:t>
            </w:r>
          </w:p>
          <w:p w:rsidR="0056437B" w:rsidRPr="007177B4" w:rsidRDefault="0056437B" w:rsidP="0009530E">
            <w:pPr>
              <w:spacing w:after="0" w:line="240" w:lineRule="auto"/>
              <w:jc w:val="center"/>
            </w:pPr>
          </w:p>
          <w:p w:rsidR="0056437B" w:rsidRPr="007177B4" w:rsidRDefault="0056437B" w:rsidP="0009530E">
            <w:pPr>
              <w:spacing w:after="0" w:line="240" w:lineRule="auto"/>
              <w:jc w:val="center"/>
            </w:pPr>
          </w:p>
          <w:p w:rsidR="0056437B" w:rsidRPr="007177B4" w:rsidRDefault="0056437B" w:rsidP="0009530E">
            <w:pPr>
              <w:spacing w:after="0" w:line="240" w:lineRule="auto"/>
              <w:jc w:val="center"/>
            </w:pPr>
          </w:p>
          <w:p w:rsidR="0056437B" w:rsidRPr="007177B4" w:rsidRDefault="0056437B" w:rsidP="0009530E">
            <w:pPr>
              <w:spacing w:after="0" w:line="240" w:lineRule="auto"/>
              <w:jc w:val="center"/>
            </w:pPr>
          </w:p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56437B" w:rsidRPr="007177B4" w:rsidRDefault="0056437B" w:rsidP="00325CF3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rPr>
                <w:sz w:val="24"/>
                <w:szCs w:val="24"/>
              </w:rPr>
              <w:t>550423,81</w:t>
            </w:r>
          </w:p>
        </w:tc>
        <w:tc>
          <w:tcPr>
            <w:tcW w:w="3118" w:type="dxa"/>
          </w:tcPr>
          <w:p w:rsidR="0056437B" w:rsidRDefault="0056437B" w:rsidP="005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B4">
              <w:t>Квартира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(долевая 1/2 )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Квартира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(совместная, ипотека)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Земельный участок  приусадебный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(индивидуальная)</w:t>
            </w:r>
          </w:p>
        </w:tc>
        <w:tc>
          <w:tcPr>
            <w:tcW w:w="1418" w:type="dxa"/>
          </w:tcPr>
          <w:p w:rsidR="0056437B" w:rsidRPr="007177B4" w:rsidRDefault="0056437B" w:rsidP="00567B69">
            <w:pPr>
              <w:spacing w:after="0" w:line="240" w:lineRule="auto"/>
            </w:pPr>
            <w:r w:rsidRPr="007177B4">
              <w:t>40,1</w:t>
            </w:r>
          </w:p>
          <w:p w:rsidR="0056437B" w:rsidRPr="007177B4" w:rsidRDefault="0056437B" w:rsidP="00567B69">
            <w:pPr>
              <w:spacing w:after="0" w:line="240" w:lineRule="auto"/>
            </w:pP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 xml:space="preserve">  40, 5 </w:t>
            </w:r>
          </w:p>
          <w:p w:rsidR="0056437B" w:rsidRPr="007177B4" w:rsidRDefault="0056437B" w:rsidP="00567B69">
            <w:pPr>
              <w:spacing w:after="0" w:line="240" w:lineRule="auto"/>
            </w:pPr>
          </w:p>
          <w:p w:rsidR="0056437B" w:rsidRPr="007177B4" w:rsidRDefault="0056437B" w:rsidP="001E4701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t xml:space="preserve"> 698,45 </w:t>
            </w:r>
          </w:p>
        </w:tc>
        <w:tc>
          <w:tcPr>
            <w:tcW w:w="992" w:type="dxa"/>
          </w:tcPr>
          <w:p w:rsidR="0056437B" w:rsidRDefault="0056437B" w:rsidP="005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B4">
              <w:t>Россия</w:t>
            </w:r>
          </w:p>
          <w:p w:rsidR="0056437B" w:rsidRPr="007177B4" w:rsidRDefault="0056437B" w:rsidP="00567B69">
            <w:pPr>
              <w:spacing w:after="0" w:line="240" w:lineRule="auto"/>
            </w:pP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Россия</w:t>
            </w:r>
          </w:p>
          <w:p w:rsidR="0056437B" w:rsidRPr="007177B4" w:rsidRDefault="0056437B" w:rsidP="00567B69">
            <w:pPr>
              <w:spacing w:after="0" w:line="240" w:lineRule="auto"/>
            </w:pPr>
          </w:p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t>Россия</w:t>
            </w:r>
          </w:p>
        </w:tc>
        <w:tc>
          <w:tcPr>
            <w:tcW w:w="2410" w:type="dxa"/>
          </w:tcPr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6437B" w:rsidRPr="007177B4">
        <w:trPr>
          <w:trHeight w:val="90"/>
        </w:trPr>
        <w:tc>
          <w:tcPr>
            <w:tcW w:w="2268" w:type="dxa"/>
          </w:tcPr>
          <w:p w:rsidR="0056437B" w:rsidRDefault="0056437B" w:rsidP="00095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B4">
              <w:t xml:space="preserve">Сергачев </w:t>
            </w:r>
          </w:p>
          <w:p w:rsidR="0056437B" w:rsidRPr="007177B4" w:rsidRDefault="0056437B" w:rsidP="0009530E">
            <w:pPr>
              <w:spacing w:after="0" w:line="240" w:lineRule="auto"/>
            </w:pPr>
            <w:r w:rsidRPr="007177B4">
              <w:t xml:space="preserve">Николай </w:t>
            </w:r>
          </w:p>
          <w:p w:rsidR="0056437B" w:rsidRPr="007177B4" w:rsidRDefault="0056437B" w:rsidP="0009530E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t>Сергеевич, первый заместитель главы района</w:t>
            </w:r>
          </w:p>
        </w:tc>
        <w:tc>
          <w:tcPr>
            <w:tcW w:w="1526" w:type="dxa"/>
          </w:tcPr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77B4">
              <w:rPr>
                <w:sz w:val="24"/>
                <w:szCs w:val="24"/>
              </w:rPr>
              <w:t>913648</w:t>
            </w:r>
          </w:p>
        </w:tc>
        <w:tc>
          <w:tcPr>
            <w:tcW w:w="3118" w:type="dxa"/>
          </w:tcPr>
          <w:p w:rsidR="0056437B" w:rsidRDefault="0056437B" w:rsidP="005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B4">
              <w:t>Квартира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(совместная)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Гараж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(совместная)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Земельный участок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(приусадебный)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- совместная собственность</w:t>
            </w:r>
          </w:p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6437B" w:rsidRDefault="0056437B" w:rsidP="005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B4">
              <w:t xml:space="preserve">131 </w:t>
            </w:r>
          </w:p>
          <w:p w:rsidR="0056437B" w:rsidRPr="007177B4" w:rsidRDefault="0056437B" w:rsidP="00567B69">
            <w:pPr>
              <w:spacing w:after="0" w:line="240" w:lineRule="auto"/>
            </w:pP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45</w:t>
            </w:r>
          </w:p>
          <w:p w:rsidR="0056437B" w:rsidRPr="007177B4" w:rsidRDefault="0056437B" w:rsidP="00567B69">
            <w:pPr>
              <w:spacing w:after="0" w:line="240" w:lineRule="auto"/>
            </w:pPr>
          </w:p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t>1354</w:t>
            </w:r>
          </w:p>
        </w:tc>
        <w:tc>
          <w:tcPr>
            <w:tcW w:w="992" w:type="dxa"/>
          </w:tcPr>
          <w:p w:rsidR="0056437B" w:rsidRDefault="0056437B" w:rsidP="005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B4">
              <w:t>Россия</w:t>
            </w:r>
          </w:p>
          <w:p w:rsidR="0056437B" w:rsidRPr="007177B4" w:rsidRDefault="0056437B" w:rsidP="00567B69">
            <w:pPr>
              <w:spacing w:after="0" w:line="240" w:lineRule="auto"/>
            </w:pP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Россия</w:t>
            </w:r>
          </w:p>
          <w:p w:rsidR="0056437B" w:rsidRPr="007177B4" w:rsidRDefault="0056437B" w:rsidP="00567B69">
            <w:pPr>
              <w:spacing w:after="0" w:line="240" w:lineRule="auto"/>
            </w:pPr>
          </w:p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t>Россия</w:t>
            </w:r>
          </w:p>
        </w:tc>
        <w:tc>
          <w:tcPr>
            <w:tcW w:w="2410" w:type="dxa"/>
          </w:tcPr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t>ВАЗ 2101</w:t>
            </w:r>
          </w:p>
        </w:tc>
        <w:tc>
          <w:tcPr>
            <w:tcW w:w="1559" w:type="dxa"/>
          </w:tcPr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6437B" w:rsidRPr="007177B4">
        <w:trPr>
          <w:trHeight w:val="90"/>
        </w:trPr>
        <w:tc>
          <w:tcPr>
            <w:tcW w:w="2268" w:type="dxa"/>
          </w:tcPr>
          <w:p w:rsidR="0056437B" w:rsidRDefault="0056437B" w:rsidP="00095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B4">
              <w:t>Супруга</w:t>
            </w:r>
          </w:p>
          <w:p w:rsidR="0056437B" w:rsidRPr="007177B4" w:rsidRDefault="0056437B" w:rsidP="0009530E">
            <w:pPr>
              <w:spacing w:after="0" w:line="240" w:lineRule="auto"/>
            </w:pPr>
            <w:r w:rsidRPr="007177B4">
              <w:t>Сергачева</w:t>
            </w:r>
          </w:p>
          <w:p w:rsidR="0056437B" w:rsidRPr="007177B4" w:rsidRDefault="0056437B" w:rsidP="0009530E">
            <w:pPr>
              <w:spacing w:after="0" w:line="240" w:lineRule="auto"/>
            </w:pPr>
            <w:r w:rsidRPr="007177B4">
              <w:t xml:space="preserve">Любовь </w:t>
            </w:r>
          </w:p>
          <w:p w:rsidR="0056437B" w:rsidRPr="007177B4" w:rsidRDefault="0056437B" w:rsidP="0009530E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t>Алексеевна</w:t>
            </w:r>
          </w:p>
        </w:tc>
        <w:tc>
          <w:tcPr>
            <w:tcW w:w="1526" w:type="dxa"/>
          </w:tcPr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77B4">
              <w:rPr>
                <w:sz w:val="24"/>
                <w:szCs w:val="24"/>
              </w:rPr>
              <w:t>173605</w:t>
            </w:r>
          </w:p>
        </w:tc>
        <w:tc>
          <w:tcPr>
            <w:tcW w:w="3118" w:type="dxa"/>
          </w:tcPr>
          <w:p w:rsidR="0056437B" w:rsidRDefault="0056437B" w:rsidP="005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B4">
              <w:t>Квартира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(совместная)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Гараж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(совместная)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Земельный участок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(приусадебный)</w:t>
            </w:r>
          </w:p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t>- совместная собственность</w:t>
            </w:r>
          </w:p>
        </w:tc>
        <w:tc>
          <w:tcPr>
            <w:tcW w:w="1418" w:type="dxa"/>
          </w:tcPr>
          <w:p w:rsidR="0056437B" w:rsidRDefault="0056437B" w:rsidP="005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B4">
              <w:t xml:space="preserve">131 </w:t>
            </w:r>
          </w:p>
          <w:p w:rsidR="0056437B" w:rsidRPr="007177B4" w:rsidRDefault="0056437B" w:rsidP="00567B69">
            <w:pPr>
              <w:spacing w:after="0" w:line="240" w:lineRule="auto"/>
            </w:pP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45</w:t>
            </w:r>
          </w:p>
          <w:p w:rsidR="0056437B" w:rsidRPr="007177B4" w:rsidRDefault="0056437B" w:rsidP="00567B69">
            <w:pPr>
              <w:spacing w:after="0" w:line="240" w:lineRule="auto"/>
            </w:pPr>
          </w:p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t>1354</w:t>
            </w:r>
          </w:p>
        </w:tc>
        <w:tc>
          <w:tcPr>
            <w:tcW w:w="992" w:type="dxa"/>
          </w:tcPr>
          <w:p w:rsidR="0056437B" w:rsidRDefault="0056437B" w:rsidP="005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B4">
              <w:t>Россия</w:t>
            </w:r>
          </w:p>
          <w:p w:rsidR="0056437B" w:rsidRPr="007177B4" w:rsidRDefault="0056437B" w:rsidP="00567B69">
            <w:pPr>
              <w:spacing w:after="0" w:line="240" w:lineRule="auto"/>
            </w:pP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Россия</w:t>
            </w:r>
          </w:p>
          <w:p w:rsidR="0056437B" w:rsidRPr="007177B4" w:rsidRDefault="0056437B" w:rsidP="00567B69">
            <w:pPr>
              <w:spacing w:after="0" w:line="240" w:lineRule="auto"/>
            </w:pPr>
          </w:p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t>Россия</w:t>
            </w:r>
          </w:p>
        </w:tc>
        <w:tc>
          <w:tcPr>
            <w:tcW w:w="2410" w:type="dxa"/>
          </w:tcPr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t>ВАЗ 2101</w:t>
            </w:r>
          </w:p>
        </w:tc>
        <w:tc>
          <w:tcPr>
            <w:tcW w:w="1559" w:type="dxa"/>
          </w:tcPr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6437B" w:rsidRPr="007177B4">
        <w:trPr>
          <w:trHeight w:val="90"/>
        </w:trPr>
        <w:tc>
          <w:tcPr>
            <w:tcW w:w="2268" w:type="dxa"/>
          </w:tcPr>
          <w:p w:rsidR="0056437B" w:rsidRDefault="0056437B" w:rsidP="00095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B4">
              <w:t>Перфилов</w:t>
            </w:r>
          </w:p>
          <w:p w:rsidR="0056437B" w:rsidRPr="007177B4" w:rsidRDefault="0056437B" w:rsidP="0009530E">
            <w:pPr>
              <w:spacing w:after="0" w:line="240" w:lineRule="auto"/>
            </w:pPr>
            <w:r w:rsidRPr="007177B4">
              <w:t>Александр</w:t>
            </w:r>
          </w:p>
          <w:p w:rsidR="0056437B" w:rsidRPr="007177B4" w:rsidRDefault="0056437B" w:rsidP="0009530E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t>Александрович, заместитель главы района, руководитель МКУ «Управление сельского хозяйства и продовольствия администрации муниципального района Приволжский Самарской области»</w:t>
            </w:r>
          </w:p>
        </w:tc>
        <w:tc>
          <w:tcPr>
            <w:tcW w:w="1526" w:type="dxa"/>
          </w:tcPr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77B4">
              <w:rPr>
                <w:sz w:val="24"/>
                <w:szCs w:val="24"/>
              </w:rPr>
              <w:t>626852</w:t>
            </w:r>
          </w:p>
        </w:tc>
        <w:tc>
          <w:tcPr>
            <w:tcW w:w="3118" w:type="dxa"/>
          </w:tcPr>
          <w:p w:rsidR="0056437B" w:rsidRPr="007177B4" w:rsidRDefault="0056437B" w:rsidP="00567B69">
            <w:pPr>
              <w:spacing w:after="0" w:line="240" w:lineRule="auto"/>
            </w:pPr>
            <w:r w:rsidRPr="007177B4">
              <w:t>Квартира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(совместная долевая 2/5)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Земельный пай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(коллективно-долевая собственность 1/120)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Земельный участок для ЛПХ (индивидуальная)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Квартира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(индивидуальная)</w:t>
            </w:r>
          </w:p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t>Квартира (индивидуальная)</w:t>
            </w:r>
          </w:p>
        </w:tc>
        <w:tc>
          <w:tcPr>
            <w:tcW w:w="1418" w:type="dxa"/>
          </w:tcPr>
          <w:p w:rsidR="0056437B" w:rsidRPr="00C70E6A" w:rsidRDefault="0056437B" w:rsidP="005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B4">
              <w:t>96</w:t>
            </w:r>
          </w:p>
          <w:p w:rsidR="0056437B" w:rsidRPr="007177B4" w:rsidRDefault="0056437B" w:rsidP="00567B69">
            <w:pPr>
              <w:spacing w:after="0" w:line="240" w:lineRule="auto"/>
            </w:pP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9,5 га</w:t>
            </w:r>
          </w:p>
          <w:p w:rsidR="0056437B" w:rsidRPr="007177B4" w:rsidRDefault="0056437B" w:rsidP="00567B69">
            <w:pPr>
              <w:spacing w:after="0" w:line="240" w:lineRule="auto"/>
            </w:pPr>
          </w:p>
          <w:p w:rsidR="0056437B" w:rsidRPr="007177B4" w:rsidRDefault="0056437B" w:rsidP="00567B69">
            <w:pPr>
              <w:spacing w:after="0" w:line="240" w:lineRule="auto"/>
            </w:pP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 xml:space="preserve"> 600</w:t>
            </w:r>
          </w:p>
          <w:p w:rsidR="0056437B" w:rsidRPr="007177B4" w:rsidRDefault="0056437B" w:rsidP="00567B69">
            <w:pPr>
              <w:spacing w:after="0" w:line="240" w:lineRule="auto"/>
            </w:pP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33,1</w:t>
            </w:r>
          </w:p>
          <w:p w:rsidR="0056437B" w:rsidRPr="007177B4" w:rsidRDefault="0056437B" w:rsidP="00567B69">
            <w:pPr>
              <w:spacing w:after="0" w:line="240" w:lineRule="auto"/>
            </w:pPr>
          </w:p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t>52,2</w:t>
            </w:r>
          </w:p>
        </w:tc>
        <w:tc>
          <w:tcPr>
            <w:tcW w:w="992" w:type="dxa"/>
          </w:tcPr>
          <w:p w:rsidR="0056437B" w:rsidRDefault="0056437B" w:rsidP="005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B4">
              <w:t>Россия</w:t>
            </w:r>
          </w:p>
          <w:p w:rsidR="0056437B" w:rsidRPr="007177B4" w:rsidRDefault="0056437B" w:rsidP="00567B69">
            <w:pPr>
              <w:spacing w:after="0" w:line="240" w:lineRule="auto"/>
            </w:pP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Россия</w:t>
            </w:r>
          </w:p>
          <w:p w:rsidR="0056437B" w:rsidRPr="007177B4" w:rsidRDefault="0056437B" w:rsidP="00567B69">
            <w:pPr>
              <w:spacing w:after="0" w:line="240" w:lineRule="auto"/>
            </w:pPr>
          </w:p>
          <w:p w:rsidR="0056437B" w:rsidRPr="007177B4" w:rsidRDefault="0056437B" w:rsidP="00567B69">
            <w:pPr>
              <w:spacing w:after="0" w:line="240" w:lineRule="auto"/>
            </w:pP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Россия</w:t>
            </w:r>
          </w:p>
          <w:p w:rsidR="0056437B" w:rsidRPr="007177B4" w:rsidRDefault="0056437B" w:rsidP="00567B69">
            <w:pPr>
              <w:spacing w:after="0" w:line="240" w:lineRule="auto"/>
            </w:pP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Россия</w:t>
            </w:r>
          </w:p>
          <w:p w:rsidR="0056437B" w:rsidRPr="007177B4" w:rsidRDefault="0056437B" w:rsidP="00567B69">
            <w:pPr>
              <w:spacing w:after="0" w:line="240" w:lineRule="auto"/>
            </w:pPr>
          </w:p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t>Россия</w:t>
            </w:r>
          </w:p>
        </w:tc>
        <w:tc>
          <w:tcPr>
            <w:tcW w:w="2410" w:type="dxa"/>
          </w:tcPr>
          <w:p w:rsidR="0056437B" w:rsidRDefault="0056437B" w:rsidP="005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1.ГАЗ 3110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2.Нисан-х-трейа</w:t>
            </w:r>
          </w:p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6437B" w:rsidRPr="007177B4">
        <w:trPr>
          <w:trHeight w:val="90"/>
        </w:trPr>
        <w:tc>
          <w:tcPr>
            <w:tcW w:w="2268" w:type="dxa"/>
          </w:tcPr>
          <w:p w:rsidR="0056437B" w:rsidRDefault="0056437B" w:rsidP="00095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B4">
              <w:t>Супруга</w:t>
            </w:r>
          </w:p>
          <w:p w:rsidR="0056437B" w:rsidRPr="007177B4" w:rsidRDefault="0056437B" w:rsidP="0009530E">
            <w:pPr>
              <w:spacing w:after="0" w:line="240" w:lineRule="auto"/>
            </w:pPr>
            <w:r w:rsidRPr="007177B4">
              <w:t xml:space="preserve">Перфилова </w:t>
            </w:r>
          </w:p>
          <w:p w:rsidR="0056437B" w:rsidRPr="007177B4" w:rsidRDefault="0056437B" w:rsidP="0009530E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t xml:space="preserve">Альбина Николаевна </w:t>
            </w:r>
          </w:p>
        </w:tc>
        <w:tc>
          <w:tcPr>
            <w:tcW w:w="1526" w:type="dxa"/>
          </w:tcPr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77B4">
              <w:rPr>
                <w:sz w:val="24"/>
                <w:szCs w:val="24"/>
              </w:rPr>
              <w:t>412593,32</w:t>
            </w:r>
          </w:p>
        </w:tc>
        <w:tc>
          <w:tcPr>
            <w:tcW w:w="3118" w:type="dxa"/>
          </w:tcPr>
          <w:p w:rsidR="0056437B" w:rsidRPr="007177B4" w:rsidRDefault="0056437B" w:rsidP="00567B69">
            <w:pPr>
              <w:spacing w:after="0" w:line="240" w:lineRule="auto"/>
            </w:pPr>
            <w:r w:rsidRPr="007177B4">
              <w:t>Квартира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(совместная долевая 2/5)</w:t>
            </w:r>
          </w:p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6437B" w:rsidRDefault="0056437B" w:rsidP="005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B4">
              <w:t>96</w:t>
            </w:r>
          </w:p>
          <w:p w:rsidR="0056437B" w:rsidRPr="007177B4" w:rsidRDefault="0056437B" w:rsidP="00567B69">
            <w:pPr>
              <w:spacing w:after="0" w:line="240" w:lineRule="auto"/>
            </w:pPr>
          </w:p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t>Россия</w:t>
            </w:r>
          </w:p>
        </w:tc>
        <w:tc>
          <w:tcPr>
            <w:tcW w:w="2410" w:type="dxa"/>
          </w:tcPr>
          <w:p w:rsidR="0056437B" w:rsidRPr="007177B4" w:rsidRDefault="0056437B" w:rsidP="00567B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6437B" w:rsidRPr="007177B4">
        <w:trPr>
          <w:trHeight w:val="90"/>
        </w:trPr>
        <w:tc>
          <w:tcPr>
            <w:tcW w:w="2268" w:type="dxa"/>
          </w:tcPr>
          <w:p w:rsidR="0056437B" w:rsidRPr="007177B4" w:rsidRDefault="0056437B" w:rsidP="0009530E">
            <w:pPr>
              <w:spacing w:after="0" w:line="240" w:lineRule="auto"/>
            </w:pPr>
            <w:r w:rsidRPr="007177B4">
              <w:t>Богомолова Оксана</w:t>
            </w:r>
          </w:p>
          <w:p w:rsidR="0056437B" w:rsidRPr="007177B4" w:rsidRDefault="0056437B" w:rsidP="0009530E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t>Николаевна, начальник отдела содействия предпринимательству и торговли</w:t>
            </w:r>
          </w:p>
        </w:tc>
        <w:tc>
          <w:tcPr>
            <w:tcW w:w="1526" w:type="dxa"/>
          </w:tcPr>
          <w:p w:rsidR="0056437B" w:rsidRPr="007177B4" w:rsidRDefault="0056437B" w:rsidP="0009530E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rPr>
                <w:sz w:val="24"/>
                <w:szCs w:val="24"/>
              </w:rPr>
              <w:t>310826,39.</w:t>
            </w:r>
          </w:p>
        </w:tc>
        <w:tc>
          <w:tcPr>
            <w:tcW w:w="3118" w:type="dxa"/>
          </w:tcPr>
          <w:p w:rsidR="0056437B" w:rsidRDefault="0056437B" w:rsidP="005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B4">
              <w:t>Квартира</w:t>
            </w:r>
          </w:p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t>(долевая 1/3)</w:t>
            </w:r>
          </w:p>
        </w:tc>
        <w:tc>
          <w:tcPr>
            <w:tcW w:w="1418" w:type="dxa"/>
          </w:tcPr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t>65,9</w:t>
            </w:r>
          </w:p>
        </w:tc>
        <w:tc>
          <w:tcPr>
            <w:tcW w:w="992" w:type="dxa"/>
          </w:tcPr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t>Россия</w:t>
            </w:r>
          </w:p>
        </w:tc>
        <w:tc>
          <w:tcPr>
            <w:tcW w:w="2410" w:type="dxa"/>
          </w:tcPr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rPr>
                <w:sz w:val="24"/>
                <w:szCs w:val="24"/>
              </w:rPr>
              <w:t>КаМаз 53212</w:t>
            </w:r>
          </w:p>
        </w:tc>
        <w:tc>
          <w:tcPr>
            <w:tcW w:w="1559" w:type="dxa"/>
          </w:tcPr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6437B" w:rsidRPr="007177B4">
        <w:trPr>
          <w:trHeight w:val="90"/>
        </w:trPr>
        <w:tc>
          <w:tcPr>
            <w:tcW w:w="2268" w:type="dxa"/>
          </w:tcPr>
          <w:p w:rsidR="0056437B" w:rsidRPr="007177B4" w:rsidRDefault="0056437B" w:rsidP="0009530E">
            <w:pPr>
              <w:spacing w:after="0" w:line="240" w:lineRule="auto"/>
            </w:pPr>
            <w:r w:rsidRPr="007177B4">
              <w:t>Супруг</w:t>
            </w:r>
          </w:p>
          <w:p w:rsidR="0056437B" w:rsidRPr="007177B4" w:rsidRDefault="0056437B" w:rsidP="005110B1">
            <w:pPr>
              <w:spacing w:after="0" w:line="240" w:lineRule="auto"/>
            </w:pPr>
            <w:r w:rsidRPr="007177B4">
              <w:t>Богомолов  Алексей Николаевич, начальник отдела по охране труда и технике безопасности</w:t>
            </w:r>
          </w:p>
        </w:tc>
        <w:tc>
          <w:tcPr>
            <w:tcW w:w="1526" w:type="dxa"/>
          </w:tcPr>
          <w:p w:rsidR="0056437B" w:rsidRPr="007177B4" w:rsidRDefault="0056437B" w:rsidP="0009530E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rPr>
                <w:sz w:val="24"/>
                <w:szCs w:val="24"/>
              </w:rPr>
              <w:t>296192,94</w:t>
            </w:r>
          </w:p>
        </w:tc>
        <w:tc>
          <w:tcPr>
            <w:tcW w:w="3118" w:type="dxa"/>
          </w:tcPr>
          <w:p w:rsidR="0056437B" w:rsidRPr="007177B4" w:rsidRDefault="0056437B" w:rsidP="00567B69">
            <w:pPr>
              <w:spacing w:after="0" w:line="240" w:lineRule="auto"/>
            </w:pPr>
            <w:r w:rsidRPr="007177B4">
              <w:t>Земельный участок под ИЖС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Земельный участок под ЛПХ</w:t>
            </w:r>
          </w:p>
        </w:tc>
        <w:tc>
          <w:tcPr>
            <w:tcW w:w="1418" w:type="dxa"/>
          </w:tcPr>
          <w:p w:rsidR="0056437B" w:rsidRPr="007177B4" w:rsidRDefault="0056437B" w:rsidP="00567B69">
            <w:pPr>
              <w:spacing w:after="0" w:line="240" w:lineRule="auto"/>
            </w:pPr>
            <w:r w:rsidRPr="007177B4">
              <w:t>500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500</w:t>
            </w:r>
          </w:p>
        </w:tc>
        <w:tc>
          <w:tcPr>
            <w:tcW w:w="992" w:type="dxa"/>
          </w:tcPr>
          <w:p w:rsidR="0056437B" w:rsidRPr="007177B4" w:rsidRDefault="0056437B" w:rsidP="00567B69">
            <w:pPr>
              <w:spacing w:after="0" w:line="240" w:lineRule="auto"/>
            </w:pPr>
            <w:r w:rsidRPr="007177B4">
              <w:t>Россия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Россия</w:t>
            </w:r>
          </w:p>
        </w:tc>
        <w:tc>
          <w:tcPr>
            <w:tcW w:w="2410" w:type="dxa"/>
          </w:tcPr>
          <w:p w:rsidR="0056437B" w:rsidRPr="007177B4" w:rsidRDefault="0056437B" w:rsidP="005110B1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rPr>
                <w:sz w:val="24"/>
                <w:szCs w:val="24"/>
              </w:rPr>
              <w:t>Легковые автомобили</w:t>
            </w:r>
          </w:p>
          <w:p w:rsidR="0056437B" w:rsidRPr="007177B4" w:rsidRDefault="0056437B" w:rsidP="005110B1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7177B4">
              <w:rPr>
                <w:sz w:val="24"/>
                <w:szCs w:val="24"/>
              </w:rPr>
              <w:t>1.Нива ВАЗ 01013</w:t>
            </w:r>
          </w:p>
          <w:p w:rsidR="0056437B" w:rsidRPr="007177B4" w:rsidRDefault="0056437B" w:rsidP="005110B1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7177B4">
              <w:rPr>
                <w:sz w:val="24"/>
                <w:szCs w:val="24"/>
              </w:rPr>
              <w:t>2.Шевроле Нива</w:t>
            </w:r>
          </w:p>
          <w:p w:rsidR="0056437B" w:rsidRPr="007177B4" w:rsidRDefault="0056437B" w:rsidP="005110B1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7177B4">
              <w:rPr>
                <w:sz w:val="24"/>
                <w:szCs w:val="24"/>
              </w:rPr>
              <w:t>3.Пежо 407</w:t>
            </w:r>
          </w:p>
          <w:p w:rsidR="0056437B" w:rsidRPr="007177B4" w:rsidRDefault="0056437B" w:rsidP="005110B1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7177B4">
              <w:rPr>
                <w:sz w:val="24"/>
                <w:szCs w:val="24"/>
              </w:rPr>
              <w:t>4.Шевроле Нива</w:t>
            </w:r>
          </w:p>
        </w:tc>
        <w:tc>
          <w:tcPr>
            <w:tcW w:w="1559" w:type="dxa"/>
          </w:tcPr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77B4">
              <w:rPr>
                <w:sz w:val="24"/>
                <w:szCs w:val="24"/>
              </w:rPr>
              <w:t>54,3</w:t>
            </w:r>
          </w:p>
        </w:tc>
        <w:tc>
          <w:tcPr>
            <w:tcW w:w="1418" w:type="dxa"/>
          </w:tcPr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77B4">
              <w:rPr>
                <w:sz w:val="24"/>
                <w:szCs w:val="24"/>
              </w:rPr>
              <w:t>Россия</w:t>
            </w:r>
          </w:p>
        </w:tc>
      </w:tr>
      <w:tr w:rsidR="0056437B" w:rsidRPr="007177B4">
        <w:trPr>
          <w:trHeight w:val="90"/>
        </w:trPr>
        <w:tc>
          <w:tcPr>
            <w:tcW w:w="2268" w:type="dxa"/>
          </w:tcPr>
          <w:p w:rsidR="0056437B" w:rsidRDefault="0056437B" w:rsidP="00095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B4">
              <w:t xml:space="preserve">Веригин </w:t>
            </w:r>
          </w:p>
          <w:p w:rsidR="0056437B" w:rsidRPr="007177B4" w:rsidRDefault="0056437B" w:rsidP="0009530E">
            <w:pPr>
              <w:spacing w:after="0" w:line="240" w:lineRule="auto"/>
            </w:pPr>
            <w:r w:rsidRPr="007177B4">
              <w:t xml:space="preserve">Сергей </w:t>
            </w:r>
          </w:p>
          <w:p w:rsidR="0056437B" w:rsidRPr="007177B4" w:rsidRDefault="0056437B" w:rsidP="0009530E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t>Алексеевич, начальник отдела муниципального земельного и  экологического контроля</w:t>
            </w:r>
          </w:p>
        </w:tc>
        <w:tc>
          <w:tcPr>
            <w:tcW w:w="1526" w:type="dxa"/>
          </w:tcPr>
          <w:p w:rsidR="0056437B" w:rsidRPr="007177B4" w:rsidRDefault="0056437B" w:rsidP="0009530E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rPr>
                <w:sz w:val="24"/>
                <w:szCs w:val="24"/>
              </w:rPr>
              <w:t>710761,32</w:t>
            </w:r>
          </w:p>
        </w:tc>
        <w:tc>
          <w:tcPr>
            <w:tcW w:w="3118" w:type="dxa"/>
          </w:tcPr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t xml:space="preserve">Легковой автомобиль </w:t>
            </w:r>
            <w:r w:rsidRPr="007177B4">
              <w:rPr>
                <w:lang w:val="en-US"/>
              </w:rPr>
              <w:t>SsangYongActyon</w:t>
            </w:r>
          </w:p>
        </w:tc>
        <w:tc>
          <w:tcPr>
            <w:tcW w:w="1559" w:type="dxa"/>
          </w:tcPr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77B4">
              <w:rPr>
                <w:sz w:val="24"/>
                <w:szCs w:val="24"/>
              </w:rPr>
              <w:t>120,5</w:t>
            </w:r>
          </w:p>
        </w:tc>
        <w:tc>
          <w:tcPr>
            <w:tcW w:w="1418" w:type="dxa"/>
          </w:tcPr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77B4">
              <w:t>Россия</w:t>
            </w:r>
          </w:p>
        </w:tc>
      </w:tr>
      <w:tr w:rsidR="0056437B" w:rsidRPr="007177B4">
        <w:trPr>
          <w:trHeight w:val="90"/>
        </w:trPr>
        <w:tc>
          <w:tcPr>
            <w:tcW w:w="2268" w:type="dxa"/>
          </w:tcPr>
          <w:p w:rsidR="0056437B" w:rsidRDefault="0056437B" w:rsidP="00095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B4">
              <w:t xml:space="preserve">Супруга </w:t>
            </w:r>
          </w:p>
          <w:p w:rsidR="0056437B" w:rsidRPr="007177B4" w:rsidRDefault="0056437B" w:rsidP="0009530E">
            <w:pPr>
              <w:spacing w:after="0" w:line="240" w:lineRule="auto"/>
            </w:pPr>
            <w:r w:rsidRPr="007177B4">
              <w:t>Веригина</w:t>
            </w:r>
          </w:p>
          <w:p w:rsidR="0056437B" w:rsidRPr="007177B4" w:rsidRDefault="0056437B" w:rsidP="0009530E">
            <w:pPr>
              <w:spacing w:after="0" w:line="240" w:lineRule="auto"/>
            </w:pPr>
            <w:r w:rsidRPr="007177B4">
              <w:t>Ольга</w:t>
            </w:r>
          </w:p>
          <w:p w:rsidR="0056437B" w:rsidRPr="007177B4" w:rsidRDefault="0056437B" w:rsidP="0009530E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t>Михайловна</w:t>
            </w:r>
          </w:p>
        </w:tc>
        <w:tc>
          <w:tcPr>
            <w:tcW w:w="1526" w:type="dxa"/>
          </w:tcPr>
          <w:p w:rsidR="0056437B" w:rsidRPr="007177B4" w:rsidRDefault="0056437B" w:rsidP="0009530E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rPr>
                <w:sz w:val="24"/>
                <w:szCs w:val="24"/>
              </w:rPr>
              <w:t>830459,73</w:t>
            </w:r>
          </w:p>
        </w:tc>
        <w:tc>
          <w:tcPr>
            <w:tcW w:w="3118" w:type="dxa"/>
          </w:tcPr>
          <w:p w:rsidR="0056437B" w:rsidRDefault="0056437B" w:rsidP="005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B4">
              <w:t>Жилой дом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(индивидуальная)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 xml:space="preserve">Земельный участок </w:t>
            </w:r>
          </w:p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t>приусадебный</w:t>
            </w:r>
          </w:p>
        </w:tc>
        <w:tc>
          <w:tcPr>
            <w:tcW w:w="1418" w:type="dxa"/>
          </w:tcPr>
          <w:p w:rsidR="0056437B" w:rsidRPr="007177B4" w:rsidRDefault="0056437B" w:rsidP="00567B69">
            <w:pPr>
              <w:spacing w:after="0" w:line="240" w:lineRule="auto"/>
            </w:pPr>
            <w:r w:rsidRPr="007177B4">
              <w:t>120,5</w:t>
            </w:r>
          </w:p>
          <w:p w:rsidR="0056437B" w:rsidRPr="007177B4" w:rsidRDefault="0056437B" w:rsidP="00567B69">
            <w:pPr>
              <w:spacing w:after="0" w:line="240" w:lineRule="auto"/>
            </w:pPr>
          </w:p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t>781,0</w:t>
            </w:r>
          </w:p>
        </w:tc>
        <w:tc>
          <w:tcPr>
            <w:tcW w:w="992" w:type="dxa"/>
          </w:tcPr>
          <w:p w:rsidR="0056437B" w:rsidRDefault="0056437B" w:rsidP="005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B4">
              <w:t>Россия</w:t>
            </w:r>
          </w:p>
          <w:p w:rsidR="0056437B" w:rsidRPr="007177B4" w:rsidRDefault="0056437B" w:rsidP="00567B69">
            <w:pPr>
              <w:spacing w:after="0" w:line="240" w:lineRule="auto"/>
            </w:pPr>
          </w:p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t>Россия</w:t>
            </w:r>
          </w:p>
        </w:tc>
        <w:tc>
          <w:tcPr>
            <w:tcW w:w="2410" w:type="dxa"/>
          </w:tcPr>
          <w:p w:rsidR="0056437B" w:rsidRPr="007177B4" w:rsidRDefault="0056437B" w:rsidP="00567B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6437B" w:rsidRPr="007177B4">
        <w:trPr>
          <w:trHeight w:val="90"/>
        </w:trPr>
        <w:tc>
          <w:tcPr>
            <w:tcW w:w="2268" w:type="dxa"/>
          </w:tcPr>
          <w:p w:rsidR="0056437B" w:rsidRDefault="0056437B" w:rsidP="00095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B4">
              <w:t>Кожин</w:t>
            </w:r>
          </w:p>
          <w:p w:rsidR="0056437B" w:rsidRPr="007177B4" w:rsidRDefault="0056437B" w:rsidP="0009530E">
            <w:pPr>
              <w:spacing w:after="0" w:line="240" w:lineRule="auto"/>
            </w:pPr>
            <w:r w:rsidRPr="007177B4">
              <w:t>Александр</w:t>
            </w:r>
          </w:p>
          <w:p w:rsidR="0056437B" w:rsidRPr="007177B4" w:rsidRDefault="0056437B" w:rsidP="0009530E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t>Васильевич, председатель административной комиссии</w:t>
            </w:r>
          </w:p>
        </w:tc>
        <w:tc>
          <w:tcPr>
            <w:tcW w:w="1526" w:type="dxa"/>
          </w:tcPr>
          <w:p w:rsidR="0056437B" w:rsidRPr="007177B4" w:rsidRDefault="0056437B" w:rsidP="0009530E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rPr>
                <w:sz w:val="24"/>
                <w:szCs w:val="24"/>
              </w:rPr>
              <w:t>359129,84</w:t>
            </w:r>
          </w:p>
        </w:tc>
        <w:tc>
          <w:tcPr>
            <w:tcW w:w="3118" w:type="dxa"/>
          </w:tcPr>
          <w:p w:rsidR="0056437B" w:rsidRDefault="0056437B" w:rsidP="005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B4">
              <w:t>Жилой дом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(долевая собственность ¾)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Земельные участки: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1) ИЖС (общая)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2) ЛПХ (общая)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3)ЛПХ (общая)</w:t>
            </w:r>
          </w:p>
          <w:p w:rsidR="0056437B" w:rsidRPr="007177B4" w:rsidRDefault="0056437B" w:rsidP="00567B69">
            <w:pPr>
              <w:spacing w:after="0" w:line="240" w:lineRule="auto"/>
            </w:pPr>
          </w:p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6437B" w:rsidRDefault="0056437B" w:rsidP="005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B4">
              <w:t>102,3</w:t>
            </w:r>
          </w:p>
          <w:p w:rsidR="0056437B" w:rsidRPr="007177B4" w:rsidRDefault="0056437B" w:rsidP="00567B69">
            <w:pPr>
              <w:spacing w:after="0" w:line="240" w:lineRule="auto"/>
            </w:pPr>
          </w:p>
          <w:p w:rsidR="0056437B" w:rsidRPr="007177B4" w:rsidRDefault="0056437B" w:rsidP="00567B69">
            <w:pPr>
              <w:spacing w:after="0" w:line="240" w:lineRule="auto"/>
            </w:pP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1000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1500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1500</w:t>
            </w:r>
          </w:p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437B" w:rsidRDefault="0056437B" w:rsidP="005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B4">
              <w:t>Россия</w:t>
            </w:r>
          </w:p>
          <w:p w:rsidR="0056437B" w:rsidRPr="007177B4" w:rsidRDefault="0056437B" w:rsidP="00567B69">
            <w:pPr>
              <w:spacing w:after="0" w:line="240" w:lineRule="auto"/>
            </w:pPr>
          </w:p>
          <w:p w:rsidR="0056437B" w:rsidRPr="007177B4" w:rsidRDefault="0056437B" w:rsidP="00567B69">
            <w:pPr>
              <w:spacing w:after="0" w:line="240" w:lineRule="auto"/>
            </w:pP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Россия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Россия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Россия</w:t>
            </w:r>
          </w:p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6437B" w:rsidRPr="005110B1" w:rsidRDefault="0056437B" w:rsidP="005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B4">
              <w:t>Легковой автомобиль</w:t>
            </w:r>
          </w:p>
          <w:p w:rsidR="0056437B" w:rsidRPr="007177B4" w:rsidRDefault="0056437B" w:rsidP="00567B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7177B4">
              <w:rPr>
                <w:lang w:val="en-US"/>
              </w:rPr>
              <w:t>FordfocusIII</w:t>
            </w:r>
          </w:p>
        </w:tc>
        <w:tc>
          <w:tcPr>
            <w:tcW w:w="1559" w:type="dxa"/>
          </w:tcPr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6437B" w:rsidRPr="007177B4">
        <w:trPr>
          <w:trHeight w:val="90"/>
        </w:trPr>
        <w:tc>
          <w:tcPr>
            <w:tcW w:w="2268" w:type="dxa"/>
          </w:tcPr>
          <w:p w:rsidR="0056437B" w:rsidRDefault="0056437B" w:rsidP="00095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B4">
              <w:t>Супруга</w:t>
            </w:r>
          </w:p>
          <w:p w:rsidR="0056437B" w:rsidRPr="007177B4" w:rsidRDefault="0056437B" w:rsidP="0009530E">
            <w:pPr>
              <w:spacing w:after="0" w:line="240" w:lineRule="auto"/>
            </w:pPr>
            <w:r w:rsidRPr="007177B4">
              <w:t xml:space="preserve">Кожина </w:t>
            </w:r>
          </w:p>
          <w:p w:rsidR="0056437B" w:rsidRPr="007177B4" w:rsidRDefault="0056437B" w:rsidP="0009530E">
            <w:pPr>
              <w:spacing w:after="0" w:line="240" w:lineRule="auto"/>
            </w:pPr>
            <w:r w:rsidRPr="007177B4">
              <w:t xml:space="preserve">Елена </w:t>
            </w:r>
          </w:p>
          <w:p w:rsidR="0056437B" w:rsidRPr="007177B4" w:rsidRDefault="0056437B" w:rsidP="0009530E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t xml:space="preserve">Владимировна </w:t>
            </w:r>
          </w:p>
        </w:tc>
        <w:tc>
          <w:tcPr>
            <w:tcW w:w="1526" w:type="dxa"/>
          </w:tcPr>
          <w:p w:rsidR="0056437B" w:rsidRPr="007177B4" w:rsidRDefault="0056437B" w:rsidP="0009530E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rPr>
                <w:sz w:val="24"/>
                <w:szCs w:val="24"/>
              </w:rPr>
              <w:t>362567,35к.</w:t>
            </w:r>
          </w:p>
        </w:tc>
        <w:tc>
          <w:tcPr>
            <w:tcW w:w="3118" w:type="dxa"/>
          </w:tcPr>
          <w:p w:rsidR="0056437B" w:rsidRPr="007177B4" w:rsidRDefault="0056437B" w:rsidP="00567B69">
            <w:pPr>
              <w:spacing w:after="0" w:line="240" w:lineRule="auto"/>
            </w:pPr>
            <w:r w:rsidRPr="007177B4">
              <w:t>Земельные участки: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1) ИЖС (общая)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2) ЛПХ (общая)</w:t>
            </w:r>
          </w:p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t>3)ЛПХ (общая)</w:t>
            </w:r>
          </w:p>
        </w:tc>
        <w:tc>
          <w:tcPr>
            <w:tcW w:w="1418" w:type="dxa"/>
          </w:tcPr>
          <w:p w:rsidR="0056437B" w:rsidRPr="007177B4" w:rsidRDefault="0056437B" w:rsidP="00567B69">
            <w:pPr>
              <w:spacing w:after="0" w:line="240" w:lineRule="auto"/>
            </w:pP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1000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1500</w:t>
            </w:r>
          </w:p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t>1500</w:t>
            </w:r>
          </w:p>
        </w:tc>
        <w:tc>
          <w:tcPr>
            <w:tcW w:w="992" w:type="dxa"/>
          </w:tcPr>
          <w:p w:rsidR="0056437B" w:rsidRPr="007177B4" w:rsidRDefault="0056437B" w:rsidP="00567B69">
            <w:pPr>
              <w:spacing w:after="0" w:line="240" w:lineRule="auto"/>
            </w:pP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Россия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Россия</w:t>
            </w:r>
          </w:p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t>Россия</w:t>
            </w:r>
          </w:p>
        </w:tc>
        <w:tc>
          <w:tcPr>
            <w:tcW w:w="2410" w:type="dxa"/>
          </w:tcPr>
          <w:p w:rsidR="0056437B" w:rsidRPr="007177B4" w:rsidRDefault="0056437B" w:rsidP="00567B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t>Жилой дом</w:t>
            </w:r>
          </w:p>
        </w:tc>
        <w:tc>
          <w:tcPr>
            <w:tcW w:w="992" w:type="dxa"/>
          </w:tcPr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77B4">
              <w:t>102,3</w:t>
            </w:r>
          </w:p>
        </w:tc>
        <w:tc>
          <w:tcPr>
            <w:tcW w:w="1418" w:type="dxa"/>
          </w:tcPr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77B4">
              <w:t>Россия</w:t>
            </w:r>
          </w:p>
        </w:tc>
      </w:tr>
      <w:tr w:rsidR="0056437B" w:rsidRPr="007177B4">
        <w:trPr>
          <w:trHeight w:val="90"/>
        </w:trPr>
        <w:tc>
          <w:tcPr>
            <w:tcW w:w="2268" w:type="dxa"/>
          </w:tcPr>
          <w:p w:rsidR="0056437B" w:rsidRPr="007177B4" w:rsidRDefault="0056437B" w:rsidP="0009530E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t>Тарасов Сергей Васильевич, руководитель МКУ «Управление капитального строительства администрации муниципального района Приволжский Самарской области»</w:t>
            </w:r>
          </w:p>
        </w:tc>
        <w:tc>
          <w:tcPr>
            <w:tcW w:w="1526" w:type="dxa"/>
          </w:tcPr>
          <w:p w:rsidR="0056437B" w:rsidRPr="007177B4" w:rsidRDefault="0056437B" w:rsidP="0009530E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rPr>
                <w:sz w:val="24"/>
                <w:szCs w:val="24"/>
              </w:rPr>
              <w:t>489882,98</w:t>
            </w:r>
          </w:p>
        </w:tc>
        <w:tc>
          <w:tcPr>
            <w:tcW w:w="3118" w:type="dxa"/>
          </w:tcPr>
          <w:p w:rsidR="0056437B" w:rsidRPr="00CE1D14" w:rsidRDefault="0056437B" w:rsidP="005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B4">
              <w:t xml:space="preserve"> жилой дом (совместная)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Земельный  участок под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 xml:space="preserve"> ИЖС</w:t>
            </w:r>
          </w:p>
        </w:tc>
        <w:tc>
          <w:tcPr>
            <w:tcW w:w="1418" w:type="dxa"/>
          </w:tcPr>
          <w:p w:rsidR="0056437B" w:rsidRDefault="0056437B" w:rsidP="005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B4">
              <w:t>85,2</w:t>
            </w:r>
          </w:p>
          <w:p w:rsidR="0056437B" w:rsidRPr="007177B4" w:rsidRDefault="0056437B" w:rsidP="00567B69">
            <w:pPr>
              <w:spacing w:after="0" w:line="240" w:lineRule="auto"/>
            </w:pPr>
          </w:p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t>1102,3</w:t>
            </w:r>
          </w:p>
        </w:tc>
        <w:tc>
          <w:tcPr>
            <w:tcW w:w="992" w:type="dxa"/>
          </w:tcPr>
          <w:p w:rsidR="0056437B" w:rsidRDefault="0056437B" w:rsidP="005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B4">
              <w:t>Россия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 xml:space="preserve">       Россия</w:t>
            </w:r>
          </w:p>
        </w:tc>
        <w:tc>
          <w:tcPr>
            <w:tcW w:w="2410" w:type="dxa"/>
          </w:tcPr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6437B" w:rsidRPr="007177B4">
        <w:trPr>
          <w:trHeight w:val="1538"/>
        </w:trPr>
        <w:tc>
          <w:tcPr>
            <w:tcW w:w="2268" w:type="dxa"/>
          </w:tcPr>
          <w:p w:rsidR="0056437B" w:rsidRDefault="0056437B" w:rsidP="00095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B4">
              <w:t>Супруга</w:t>
            </w:r>
          </w:p>
          <w:p w:rsidR="0056437B" w:rsidRPr="007177B4" w:rsidRDefault="0056437B" w:rsidP="0009530E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t>Тарасова Наталья Ивановна</w:t>
            </w:r>
          </w:p>
        </w:tc>
        <w:tc>
          <w:tcPr>
            <w:tcW w:w="1526" w:type="dxa"/>
          </w:tcPr>
          <w:p w:rsidR="0056437B" w:rsidRPr="007177B4" w:rsidRDefault="0056437B" w:rsidP="0009530E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rPr>
                <w:sz w:val="24"/>
                <w:szCs w:val="24"/>
              </w:rPr>
              <w:t>175927,10</w:t>
            </w:r>
          </w:p>
        </w:tc>
        <w:tc>
          <w:tcPr>
            <w:tcW w:w="3118" w:type="dxa"/>
          </w:tcPr>
          <w:p w:rsidR="0056437B" w:rsidRDefault="0056437B" w:rsidP="005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B4">
              <w:t xml:space="preserve"> жилой дом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(совместная)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Земельный участок</w:t>
            </w:r>
          </w:p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t>ИЖС</w:t>
            </w:r>
          </w:p>
        </w:tc>
        <w:tc>
          <w:tcPr>
            <w:tcW w:w="1418" w:type="dxa"/>
          </w:tcPr>
          <w:p w:rsidR="0056437B" w:rsidRDefault="0056437B" w:rsidP="005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B4">
              <w:t>85,2</w:t>
            </w:r>
          </w:p>
          <w:p w:rsidR="0056437B" w:rsidRPr="007177B4" w:rsidRDefault="0056437B" w:rsidP="00567B69">
            <w:pPr>
              <w:spacing w:after="0" w:line="240" w:lineRule="auto"/>
            </w:pPr>
          </w:p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t>1102,3</w:t>
            </w:r>
          </w:p>
        </w:tc>
        <w:tc>
          <w:tcPr>
            <w:tcW w:w="992" w:type="dxa"/>
          </w:tcPr>
          <w:p w:rsidR="0056437B" w:rsidRDefault="0056437B" w:rsidP="005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B4">
              <w:t>Россия</w:t>
            </w:r>
          </w:p>
          <w:p w:rsidR="0056437B" w:rsidRPr="007177B4" w:rsidRDefault="0056437B" w:rsidP="00567B69">
            <w:pPr>
              <w:spacing w:after="0" w:line="240" w:lineRule="auto"/>
            </w:pP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Россия</w:t>
            </w:r>
          </w:p>
        </w:tc>
        <w:tc>
          <w:tcPr>
            <w:tcW w:w="2410" w:type="dxa"/>
          </w:tcPr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6437B" w:rsidRPr="007177B4">
        <w:trPr>
          <w:trHeight w:val="90"/>
        </w:trPr>
        <w:tc>
          <w:tcPr>
            <w:tcW w:w="2268" w:type="dxa"/>
          </w:tcPr>
          <w:p w:rsidR="0056437B" w:rsidRPr="007177B4" w:rsidRDefault="0056437B" w:rsidP="0009530E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rPr>
                <w:sz w:val="24"/>
                <w:szCs w:val="24"/>
              </w:rPr>
              <w:t>Бурдаев  Владимир Борисович,начальник КРО</w:t>
            </w:r>
          </w:p>
        </w:tc>
        <w:tc>
          <w:tcPr>
            <w:tcW w:w="1526" w:type="dxa"/>
          </w:tcPr>
          <w:p w:rsidR="0056437B" w:rsidRPr="007177B4" w:rsidRDefault="0056437B" w:rsidP="0009530E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rPr>
                <w:sz w:val="24"/>
                <w:szCs w:val="24"/>
              </w:rPr>
              <w:t>182770</w:t>
            </w:r>
          </w:p>
        </w:tc>
        <w:tc>
          <w:tcPr>
            <w:tcW w:w="3118" w:type="dxa"/>
          </w:tcPr>
          <w:p w:rsidR="0056437B" w:rsidRPr="007177B4" w:rsidRDefault="0056437B" w:rsidP="00567B69">
            <w:pPr>
              <w:spacing w:after="0" w:line="240" w:lineRule="auto"/>
            </w:pPr>
            <w:r w:rsidRPr="007177B4">
              <w:t xml:space="preserve"> жилой дом (индивидуальная)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Земельный участок под ИЖС</w:t>
            </w:r>
          </w:p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418" w:type="dxa"/>
          </w:tcPr>
          <w:p w:rsidR="0056437B" w:rsidRPr="007177B4" w:rsidRDefault="0056437B" w:rsidP="00567B69">
            <w:pPr>
              <w:spacing w:after="0" w:line="240" w:lineRule="auto"/>
            </w:pPr>
            <w:r w:rsidRPr="007177B4">
              <w:t>278</w:t>
            </w:r>
          </w:p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rPr>
                <w:sz w:val="24"/>
                <w:szCs w:val="24"/>
              </w:rPr>
              <w:t>1000</w:t>
            </w:r>
          </w:p>
        </w:tc>
        <w:tc>
          <w:tcPr>
            <w:tcW w:w="992" w:type="dxa"/>
          </w:tcPr>
          <w:p w:rsidR="0056437B" w:rsidRPr="00092A8C" w:rsidRDefault="0056437B" w:rsidP="005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B4">
              <w:t>Россия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Россия</w:t>
            </w:r>
          </w:p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177B4">
              <w:rPr>
                <w:sz w:val="24"/>
                <w:szCs w:val="24"/>
              </w:rPr>
              <w:t>Фольксваген</w:t>
            </w:r>
            <w:r w:rsidRPr="007177B4">
              <w:rPr>
                <w:sz w:val="24"/>
                <w:szCs w:val="24"/>
                <w:lang w:val="en-US"/>
              </w:rPr>
              <w:t>Jetta</w:t>
            </w:r>
          </w:p>
        </w:tc>
        <w:tc>
          <w:tcPr>
            <w:tcW w:w="1559" w:type="dxa"/>
          </w:tcPr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6437B" w:rsidRPr="007177B4">
        <w:trPr>
          <w:trHeight w:val="90"/>
        </w:trPr>
        <w:tc>
          <w:tcPr>
            <w:tcW w:w="2268" w:type="dxa"/>
          </w:tcPr>
          <w:p w:rsidR="0056437B" w:rsidRPr="007177B4" w:rsidRDefault="0056437B" w:rsidP="0009530E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rPr>
                <w:sz w:val="24"/>
                <w:szCs w:val="24"/>
              </w:rPr>
              <w:t>Супруга</w:t>
            </w:r>
          </w:p>
          <w:p w:rsidR="0056437B" w:rsidRPr="007177B4" w:rsidRDefault="0056437B" w:rsidP="008706F9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rPr>
                <w:sz w:val="24"/>
                <w:szCs w:val="24"/>
              </w:rPr>
              <w:t>Бурдаева Лариса Александровна</w:t>
            </w:r>
          </w:p>
        </w:tc>
        <w:tc>
          <w:tcPr>
            <w:tcW w:w="1526" w:type="dxa"/>
          </w:tcPr>
          <w:p w:rsidR="0056437B" w:rsidRPr="007177B4" w:rsidRDefault="0056437B" w:rsidP="0009530E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rPr>
                <w:sz w:val="24"/>
                <w:szCs w:val="24"/>
              </w:rPr>
              <w:t>290046</w:t>
            </w:r>
          </w:p>
        </w:tc>
        <w:tc>
          <w:tcPr>
            <w:tcW w:w="3118" w:type="dxa"/>
          </w:tcPr>
          <w:p w:rsidR="0056437B" w:rsidRPr="007177B4" w:rsidRDefault="0056437B" w:rsidP="00567B69">
            <w:pPr>
              <w:spacing w:after="0" w:line="240" w:lineRule="auto"/>
            </w:pPr>
          </w:p>
        </w:tc>
        <w:tc>
          <w:tcPr>
            <w:tcW w:w="1418" w:type="dxa"/>
          </w:tcPr>
          <w:p w:rsidR="0056437B" w:rsidRPr="007177B4" w:rsidRDefault="0056437B" w:rsidP="00567B69">
            <w:pPr>
              <w:spacing w:after="0" w:line="240" w:lineRule="auto"/>
            </w:pPr>
          </w:p>
        </w:tc>
        <w:tc>
          <w:tcPr>
            <w:tcW w:w="992" w:type="dxa"/>
          </w:tcPr>
          <w:p w:rsidR="0056437B" w:rsidRPr="007177B4" w:rsidRDefault="0056437B" w:rsidP="00567B69">
            <w:pPr>
              <w:spacing w:after="0" w:line="240" w:lineRule="auto"/>
            </w:pPr>
          </w:p>
        </w:tc>
        <w:tc>
          <w:tcPr>
            <w:tcW w:w="2410" w:type="dxa"/>
          </w:tcPr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6437B" w:rsidRPr="007177B4" w:rsidRDefault="0056437B" w:rsidP="00567B69">
            <w:pPr>
              <w:spacing w:after="0" w:line="240" w:lineRule="auto"/>
            </w:pPr>
            <w:r w:rsidRPr="007177B4">
              <w:t>жилой дом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Земельный участок под ИЖС</w:t>
            </w:r>
          </w:p>
        </w:tc>
        <w:tc>
          <w:tcPr>
            <w:tcW w:w="992" w:type="dxa"/>
          </w:tcPr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77B4">
              <w:rPr>
                <w:sz w:val="24"/>
                <w:szCs w:val="24"/>
              </w:rPr>
              <w:t>278</w:t>
            </w:r>
          </w:p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77B4">
              <w:rPr>
                <w:sz w:val="24"/>
                <w:szCs w:val="24"/>
              </w:rPr>
              <w:t>1000</w:t>
            </w:r>
          </w:p>
        </w:tc>
        <w:tc>
          <w:tcPr>
            <w:tcW w:w="1418" w:type="dxa"/>
          </w:tcPr>
          <w:p w:rsidR="0056437B" w:rsidRPr="007177B4" w:rsidRDefault="0056437B" w:rsidP="0009530E">
            <w:pPr>
              <w:spacing w:after="0" w:line="240" w:lineRule="auto"/>
              <w:jc w:val="center"/>
            </w:pPr>
            <w:r w:rsidRPr="007177B4">
              <w:t>Россия</w:t>
            </w:r>
          </w:p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77B4">
              <w:t>Россия</w:t>
            </w:r>
          </w:p>
        </w:tc>
      </w:tr>
      <w:tr w:rsidR="0056437B" w:rsidRPr="007177B4">
        <w:trPr>
          <w:trHeight w:val="90"/>
        </w:trPr>
        <w:tc>
          <w:tcPr>
            <w:tcW w:w="2268" w:type="dxa"/>
          </w:tcPr>
          <w:p w:rsidR="0056437B" w:rsidRPr="007177B4" w:rsidRDefault="0056437B" w:rsidP="0009530E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t>Харламова Ольга Викторовна, руководитель комитета по вопросам семьи, материнства и детства</w:t>
            </w:r>
          </w:p>
        </w:tc>
        <w:tc>
          <w:tcPr>
            <w:tcW w:w="1526" w:type="dxa"/>
          </w:tcPr>
          <w:p w:rsidR="0056437B" w:rsidRPr="007177B4" w:rsidRDefault="0056437B" w:rsidP="0009530E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rPr>
                <w:sz w:val="24"/>
                <w:szCs w:val="24"/>
              </w:rPr>
              <w:t>527791</w:t>
            </w:r>
          </w:p>
        </w:tc>
        <w:tc>
          <w:tcPr>
            <w:tcW w:w="3118" w:type="dxa"/>
          </w:tcPr>
          <w:p w:rsidR="0056437B" w:rsidRDefault="0056437B" w:rsidP="005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B4">
              <w:t xml:space="preserve">Квартира </w:t>
            </w:r>
          </w:p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t>(долевая 4/6)</w:t>
            </w:r>
          </w:p>
        </w:tc>
        <w:tc>
          <w:tcPr>
            <w:tcW w:w="1418" w:type="dxa"/>
          </w:tcPr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rPr>
                <w:sz w:val="24"/>
                <w:szCs w:val="24"/>
              </w:rPr>
              <w:t>45,5</w:t>
            </w:r>
          </w:p>
        </w:tc>
        <w:tc>
          <w:tcPr>
            <w:tcW w:w="992" w:type="dxa"/>
          </w:tcPr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t>Россия</w:t>
            </w:r>
          </w:p>
        </w:tc>
        <w:tc>
          <w:tcPr>
            <w:tcW w:w="2410" w:type="dxa"/>
          </w:tcPr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t>квартира</w:t>
            </w:r>
          </w:p>
        </w:tc>
        <w:tc>
          <w:tcPr>
            <w:tcW w:w="992" w:type="dxa"/>
          </w:tcPr>
          <w:p w:rsidR="0056437B" w:rsidRPr="007177B4" w:rsidRDefault="0056437B" w:rsidP="00545F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77B4">
              <w:t>52,5</w:t>
            </w:r>
          </w:p>
        </w:tc>
        <w:tc>
          <w:tcPr>
            <w:tcW w:w="1418" w:type="dxa"/>
          </w:tcPr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77B4">
              <w:t>Россия</w:t>
            </w:r>
          </w:p>
        </w:tc>
      </w:tr>
      <w:tr w:rsidR="0056437B" w:rsidRPr="007177B4">
        <w:trPr>
          <w:trHeight w:val="90"/>
        </w:trPr>
        <w:tc>
          <w:tcPr>
            <w:tcW w:w="2268" w:type="dxa"/>
          </w:tcPr>
          <w:p w:rsidR="0056437B" w:rsidRPr="007177B4" w:rsidRDefault="0056437B" w:rsidP="0009530E">
            <w:pPr>
              <w:spacing w:after="0" w:line="240" w:lineRule="auto"/>
            </w:pPr>
            <w:r w:rsidRPr="007177B4">
              <w:t>супруг</w:t>
            </w:r>
          </w:p>
          <w:p w:rsidR="0056437B" w:rsidRPr="007177B4" w:rsidRDefault="0056437B" w:rsidP="0009530E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t>Харламов Владимир Владимирович</w:t>
            </w:r>
          </w:p>
        </w:tc>
        <w:tc>
          <w:tcPr>
            <w:tcW w:w="1526" w:type="dxa"/>
          </w:tcPr>
          <w:p w:rsidR="0056437B" w:rsidRPr="007177B4" w:rsidRDefault="0056437B" w:rsidP="0009530E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rPr>
                <w:sz w:val="24"/>
                <w:szCs w:val="24"/>
              </w:rPr>
              <w:t>3000049,81</w:t>
            </w:r>
          </w:p>
        </w:tc>
        <w:tc>
          <w:tcPr>
            <w:tcW w:w="3118" w:type="dxa"/>
          </w:tcPr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177B4">
              <w:rPr>
                <w:sz w:val="24"/>
                <w:szCs w:val="24"/>
                <w:lang w:val="en-US"/>
              </w:rPr>
              <w:t>Nissan Almera-2014</w:t>
            </w:r>
          </w:p>
        </w:tc>
        <w:tc>
          <w:tcPr>
            <w:tcW w:w="1559" w:type="dxa"/>
          </w:tcPr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t>квартира</w:t>
            </w:r>
          </w:p>
        </w:tc>
        <w:tc>
          <w:tcPr>
            <w:tcW w:w="992" w:type="dxa"/>
          </w:tcPr>
          <w:p w:rsidR="0056437B" w:rsidRPr="007177B4" w:rsidRDefault="0056437B" w:rsidP="006114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77B4">
              <w:t>52,5</w:t>
            </w:r>
          </w:p>
        </w:tc>
        <w:tc>
          <w:tcPr>
            <w:tcW w:w="1418" w:type="dxa"/>
          </w:tcPr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77B4">
              <w:t>Россия</w:t>
            </w:r>
          </w:p>
        </w:tc>
      </w:tr>
      <w:tr w:rsidR="0056437B" w:rsidRPr="007177B4">
        <w:trPr>
          <w:trHeight w:val="1765"/>
        </w:trPr>
        <w:tc>
          <w:tcPr>
            <w:tcW w:w="2268" w:type="dxa"/>
          </w:tcPr>
          <w:p w:rsidR="0056437B" w:rsidRDefault="0056437B" w:rsidP="00095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B4">
              <w:t>Кошмин</w:t>
            </w:r>
          </w:p>
          <w:p w:rsidR="0056437B" w:rsidRPr="007177B4" w:rsidRDefault="0056437B" w:rsidP="0009530E">
            <w:pPr>
              <w:spacing w:after="0" w:line="240" w:lineRule="auto"/>
            </w:pPr>
            <w:r w:rsidRPr="007177B4">
              <w:t>Сергей</w:t>
            </w:r>
          </w:p>
          <w:p w:rsidR="0056437B" w:rsidRPr="007177B4" w:rsidRDefault="0056437B" w:rsidP="0009530E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t>Вячеславович, начальник отдела архитектуры и градостроительства</w:t>
            </w:r>
          </w:p>
        </w:tc>
        <w:tc>
          <w:tcPr>
            <w:tcW w:w="1526" w:type="dxa"/>
          </w:tcPr>
          <w:p w:rsidR="0056437B" w:rsidRPr="007177B4" w:rsidRDefault="0056437B" w:rsidP="0009530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177B4">
              <w:rPr>
                <w:sz w:val="24"/>
                <w:szCs w:val="24"/>
                <w:lang w:val="en-US"/>
              </w:rPr>
              <w:t>394384</w:t>
            </w:r>
          </w:p>
        </w:tc>
        <w:tc>
          <w:tcPr>
            <w:tcW w:w="3118" w:type="dxa"/>
          </w:tcPr>
          <w:p w:rsidR="0056437B" w:rsidRDefault="0056437B" w:rsidP="005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B4">
              <w:t>Земельные участки: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1)ЛПХ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2)под гаражом</w:t>
            </w:r>
          </w:p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6437B" w:rsidRDefault="0056437B" w:rsidP="005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1000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24</w:t>
            </w:r>
          </w:p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437B" w:rsidRDefault="0056437B" w:rsidP="005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B4">
              <w:t>Россия</w:t>
            </w:r>
          </w:p>
          <w:p w:rsidR="0056437B" w:rsidRPr="007177B4" w:rsidRDefault="0056437B" w:rsidP="00567B69">
            <w:pPr>
              <w:spacing w:after="0" w:line="240" w:lineRule="auto"/>
            </w:pP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Россия</w:t>
            </w:r>
          </w:p>
          <w:p w:rsidR="0056437B" w:rsidRPr="007177B4" w:rsidRDefault="0056437B" w:rsidP="00567B69">
            <w:pPr>
              <w:spacing w:after="0" w:line="240" w:lineRule="auto"/>
            </w:pPr>
          </w:p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rPr>
                <w:sz w:val="24"/>
                <w:szCs w:val="24"/>
              </w:rPr>
              <w:t>Квартира</w:t>
            </w:r>
          </w:p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77B4">
              <w:rPr>
                <w:sz w:val="24"/>
                <w:szCs w:val="24"/>
              </w:rPr>
              <w:t>63</w:t>
            </w:r>
          </w:p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77B4">
              <w:rPr>
                <w:sz w:val="24"/>
                <w:szCs w:val="24"/>
              </w:rPr>
              <w:t>38,5</w:t>
            </w:r>
          </w:p>
        </w:tc>
        <w:tc>
          <w:tcPr>
            <w:tcW w:w="1418" w:type="dxa"/>
          </w:tcPr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77B4">
              <w:rPr>
                <w:sz w:val="24"/>
                <w:szCs w:val="24"/>
              </w:rPr>
              <w:t xml:space="preserve">Россия </w:t>
            </w:r>
          </w:p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77B4">
              <w:rPr>
                <w:sz w:val="24"/>
                <w:szCs w:val="24"/>
              </w:rPr>
              <w:t>Россия</w:t>
            </w:r>
          </w:p>
        </w:tc>
      </w:tr>
      <w:tr w:rsidR="0056437B" w:rsidRPr="007177B4">
        <w:trPr>
          <w:trHeight w:val="90"/>
        </w:trPr>
        <w:tc>
          <w:tcPr>
            <w:tcW w:w="2268" w:type="dxa"/>
          </w:tcPr>
          <w:p w:rsidR="0056437B" w:rsidRDefault="0056437B" w:rsidP="00095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B4">
              <w:t>Супруга</w:t>
            </w:r>
          </w:p>
          <w:p w:rsidR="0056437B" w:rsidRPr="007177B4" w:rsidRDefault="0056437B" w:rsidP="0009530E">
            <w:pPr>
              <w:spacing w:after="0" w:line="240" w:lineRule="auto"/>
            </w:pPr>
            <w:r w:rsidRPr="007177B4">
              <w:t>Кошмина</w:t>
            </w:r>
          </w:p>
          <w:p w:rsidR="0056437B" w:rsidRPr="007177B4" w:rsidRDefault="0056437B" w:rsidP="0009530E">
            <w:pPr>
              <w:spacing w:after="0" w:line="240" w:lineRule="auto"/>
            </w:pPr>
            <w:r w:rsidRPr="007177B4">
              <w:t>Лариса</w:t>
            </w:r>
          </w:p>
          <w:p w:rsidR="0056437B" w:rsidRPr="007177B4" w:rsidRDefault="0056437B" w:rsidP="0009530E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t>Геннадьевна</w:t>
            </w:r>
          </w:p>
        </w:tc>
        <w:tc>
          <w:tcPr>
            <w:tcW w:w="1526" w:type="dxa"/>
          </w:tcPr>
          <w:p w:rsidR="0056437B" w:rsidRPr="007177B4" w:rsidRDefault="0056437B" w:rsidP="0009530E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rPr>
                <w:sz w:val="24"/>
                <w:szCs w:val="24"/>
              </w:rPr>
              <w:t>200793</w:t>
            </w:r>
          </w:p>
        </w:tc>
        <w:tc>
          <w:tcPr>
            <w:tcW w:w="3118" w:type="dxa"/>
          </w:tcPr>
          <w:p w:rsidR="0056437B" w:rsidRDefault="0056437B" w:rsidP="005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7B4">
              <w:t xml:space="preserve"> Квартира</w:t>
            </w:r>
          </w:p>
          <w:p w:rsidR="0056437B" w:rsidRPr="007177B4" w:rsidRDefault="0056437B" w:rsidP="00567B69">
            <w:pPr>
              <w:spacing w:after="0" w:line="240" w:lineRule="auto"/>
            </w:pPr>
            <w:r w:rsidRPr="007177B4">
              <w:t>(долевая ¼)</w:t>
            </w:r>
          </w:p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t>38,5</w:t>
            </w:r>
          </w:p>
        </w:tc>
        <w:tc>
          <w:tcPr>
            <w:tcW w:w="992" w:type="dxa"/>
          </w:tcPr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  <w:r w:rsidRPr="007177B4">
              <w:t>Россия</w:t>
            </w:r>
          </w:p>
        </w:tc>
        <w:tc>
          <w:tcPr>
            <w:tcW w:w="2410" w:type="dxa"/>
          </w:tcPr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6437B" w:rsidRPr="007177B4" w:rsidRDefault="0056437B" w:rsidP="00567B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6437B" w:rsidRPr="007177B4" w:rsidRDefault="0056437B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56437B" w:rsidRDefault="0056437B" w:rsidP="0009530E">
      <w:pPr>
        <w:spacing w:after="0" w:line="240" w:lineRule="auto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s1026" type="#_x0000_t75" style="position:absolute;margin-left:182.7pt;margin-top:27.6pt;width:126pt;height:34.35pt;z-index:251658240;visibility:visible;mso-wrap-distance-left:504.05pt;mso-wrap-distance-top:2.85pt;mso-wrap-distance-right:504.05pt;mso-wrap-distance-bottom:2.85pt;mso-position-horizontal-relative:page;mso-position-vertical-relative:text">
            <v:imagedata r:id="rId5" o:title="" gain="68267f" blacklevel="1311f"/>
            <w10:wrap type="topAndBottom" anchorx="page"/>
          </v:shape>
        </w:pict>
      </w:r>
    </w:p>
    <w:p w:rsidR="0056437B" w:rsidRDefault="0056437B" w:rsidP="0009530E">
      <w:pPr>
        <w:spacing w:after="0" w:line="240" w:lineRule="auto"/>
      </w:pPr>
      <w:r>
        <w:t>Подпись___________________________________________</w:t>
      </w:r>
    </w:p>
    <w:p w:rsidR="0056437B" w:rsidRDefault="0056437B" w:rsidP="0009530E">
      <w:pPr>
        <w:spacing w:after="0" w:line="240" w:lineRule="auto"/>
      </w:pPr>
    </w:p>
    <w:p w:rsidR="0056437B" w:rsidRDefault="0056437B" w:rsidP="0009530E">
      <w:pPr>
        <w:spacing w:after="0" w:line="240" w:lineRule="auto"/>
      </w:pPr>
      <w:bookmarkStart w:id="0" w:name="_GoBack"/>
      <w:bookmarkEnd w:id="0"/>
    </w:p>
    <w:p w:rsidR="0056437B" w:rsidRDefault="0056437B" w:rsidP="0009530E">
      <w:pPr>
        <w:spacing w:after="0" w:line="240" w:lineRule="auto"/>
      </w:pPr>
    </w:p>
    <w:sectPr w:rsidR="0056437B" w:rsidSect="00DE4D3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34F9E"/>
    <w:multiLevelType w:val="hybridMultilevel"/>
    <w:tmpl w:val="9A86A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71172"/>
    <w:multiLevelType w:val="hybridMultilevel"/>
    <w:tmpl w:val="B9907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530E"/>
    <w:rsid w:val="0006443A"/>
    <w:rsid w:val="00092A8C"/>
    <w:rsid w:val="0009530E"/>
    <w:rsid w:val="001164D1"/>
    <w:rsid w:val="00131F98"/>
    <w:rsid w:val="001E4701"/>
    <w:rsid w:val="002670C3"/>
    <w:rsid w:val="00325CF3"/>
    <w:rsid w:val="00357394"/>
    <w:rsid w:val="0039358B"/>
    <w:rsid w:val="003975D3"/>
    <w:rsid w:val="00433C85"/>
    <w:rsid w:val="00433F20"/>
    <w:rsid w:val="004A3B66"/>
    <w:rsid w:val="005110B1"/>
    <w:rsid w:val="00545F80"/>
    <w:rsid w:val="0056437B"/>
    <w:rsid w:val="00567B69"/>
    <w:rsid w:val="005A34D9"/>
    <w:rsid w:val="005B2573"/>
    <w:rsid w:val="006051B4"/>
    <w:rsid w:val="006114C8"/>
    <w:rsid w:val="007177B4"/>
    <w:rsid w:val="00726D42"/>
    <w:rsid w:val="007D7554"/>
    <w:rsid w:val="007E21C2"/>
    <w:rsid w:val="00834CCE"/>
    <w:rsid w:val="00855459"/>
    <w:rsid w:val="008706F9"/>
    <w:rsid w:val="00943E7C"/>
    <w:rsid w:val="00982F00"/>
    <w:rsid w:val="0099519B"/>
    <w:rsid w:val="00B275FE"/>
    <w:rsid w:val="00B5185C"/>
    <w:rsid w:val="00BA6B3D"/>
    <w:rsid w:val="00C063C8"/>
    <w:rsid w:val="00C70E6A"/>
    <w:rsid w:val="00CE1D14"/>
    <w:rsid w:val="00D7327F"/>
    <w:rsid w:val="00DE4D35"/>
    <w:rsid w:val="00F77C76"/>
    <w:rsid w:val="00FA262B"/>
    <w:rsid w:val="00FD3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C8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7327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5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533</TotalTime>
  <Pages>4</Pages>
  <Words>674</Words>
  <Characters>3847</Characters>
  <Application>Microsoft Office Outlook</Application>
  <DocSecurity>0</DocSecurity>
  <Lines>0</Lines>
  <Paragraphs>0</Paragraphs>
  <ScaleCrop>false</ScaleCrop>
  <Company>Ya Blondinko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Николаевна</dc:creator>
  <cp:keywords/>
  <dc:description/>
  <cp:lastModifiedBy>Борунова Н.М.</cp:lastModifiedBy>
  <cp:revision>11</cp:revision>
  <dcterms:created xsi:type="dcterms:W3CDTF">2014-04-11T10:49:00Z</dcterms:created>
  <dcterms:modified xsi:type="dcterms:W3CDTF">2015-05-13T10:54:00Z</dcterms:modified>
</cp:coreProperties>
</file>