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83" w:rsidRPr="00E31839" w:rsidRDefault="00D00E83" w:rsidP="008E708E">
      <w:pPr>
        <w:spacing w:line="240" w:lineRule="auto"/>
        <w:jc w:val="center"/>
        <w:rPr>
          <w:rStyle w:val="Strong"/>
          <w:rFonts w:ascii="Times New Roman" w:hAnsi="Times New Roman"/>
          <w:color w:val="333333"/>
          <w:sz w:val="20"/>
          <w:szCs w:val="20"/>
        </w:rPr>
      </w:pPr>
      <w:r w:rsidRPr="00E31839">
        <w:rPr>
          <w:rStyle w:val="Strong"/>
          <w:rFonts w:ascii="Times New Roman" w:hAnsi="Times New Roman"/>
          <w:color w:val="333333"/>
          <w:sz w:val="20"/>
          <w:szCs w:val="20"/>
        </w:rPr>
        <w:t>Сведения</w:t>
      </w:r>
      <w:r>
        <w:rPr>
          <w:rStyle w:val="Strong"/>
          <w:rFonts w:ascii="Times New Roman" w:hAnsi="Times New Roman"/>
          <w:color w:val="333333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31839">
        <w:rPr>
          <w:rStyle w:val="Strong"/>
          <w:rFonts w:ascii="Times New Roman" w:hAnsi="Times New Roman"/>
          <w:color w:val="333333"/>
          <w:sz w:val="20"/>
          <w:szCs w:val="20"/>
        </w:rPr>
        <w:t>о доходах, расходах, об имуществе и обязательствах имущественного характера Главы Кашинского района</w:t>
      </w:r>
      <w:r>
        <w:rPr>
          <w:rStyle w:val="Strong"/>
          <w:rFonts w:ascii="Times New Roman" w:hAnsi="Times New Roman"/>
          <w:color w:val="333333"/>
          <w:sz w:val="20"/>
          <w:szCs w:val="20"/>
        </w:rPr>
        <w:t xml:space="preserve"> </w:t>
      </w:r>
      <w:r w:rsidRPr="00E31839">
        <w:rPr>
          <w:rStyle w:val="Strong"/>
          <w:rFonts w:ascii="Times New Roman" w:hAnsi="Times New Roman"/>
          <w:color w:val="333333"/>
          <w:sz w:val="20"/>
          <w:szCs w:val="20"/>
        </w:rPr>
        <w:t>за период с 1 января 2014 года по 31 декабря 2014 года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559"/>
        <w:gridCol w:w="1276"/>
        <w:gridCol w:w="2268"/>
        <w:gridCol w:w="1842"/>
        <w:gridCol w:w="851"/>
        <w:gridCol w:w="1276"/>
        <w:gridCol w:w="2409"/>
        <w:gridCol w:w="1560"/>
        <w:gridCol w:w="1701"/>
      </w:tblGrid>
      <w:tr w:rsidR="00D00E83" w:rsidRPr="00BF55A9" w:rsidTr="0048370E">
        <w:tc>
          <w:tcPr>
            <w:tcW w:w="426" w:type="dxa"/>
            <w:vMerge w:val="restart"/>
          </w:tcPr>
          <w:p w:rsidR="00D00E83" w:rsidRPr="00BF55A9" w:rsidRDefault="00D00E83" w:rsidP="0014501E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5A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00E83" w:rsidRPr="00BF55A9" w:rsidRDefault="00D00E83" w:rsidP="0014501E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5A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D00E83" w:rsidRPr="00BF55A9" w:rsidRDefault="00D00E83" w:rsidP="009E188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5A9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00E83" w:rsidRPr="00BF55A9" w:rsidRDefault="00D00E83" w:rsidP="0014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5A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6237" w:type="dxa"/>
            <w:gridSpan w:val="4"/>
          </w:tcPr>
          <w:p w:rsidR="00D00E83" w:rsidRPr="00BF55A9" w:rsidRDefault="00D00E83" w:rsidP="0014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5A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 или находящиеся в пользовании</w:t>
            </w:r>
          </w:p>
        </w:tc>
        <w:tc>
          <w:tcPr>
            <w:tcW w:w="2409" w:type="dxa"/>
            <w:vMerge w:val="restart"/>
          </w:tcPr>
          <w:p w:rsidR="00D00E83" w:rsidRPr="00BF55A9" w:rsidRDefault="00D00E83" w:rsidP="009E188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5A9">
              <w:rPr>
                <w:rFonts w:ascii="Times New Roman" w:hAnsi="Times New Roman"/>
                <w:sz w:val="20"/>
                <w:szCs w:val="20"/>
              </w:rPr>
              <w:t>Транспортные средства          (вид, марка)</w:t>
            </w:r>
          </w:p>
        </w:tc>
        <w:tc>
          <w:tcPr>
            <w:tcW w:w="1560" w:type="dxa"/>
            <w:vMerge w:val="restart"/>
          </w:tcPr>
          <w:p w:rsidR="00D00E83" w:rsidRPr="00BF55A9" w:rsidRDefault="00D00E83" w:rsidP="009E188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5A9">
              <w:rPr>
                <w:rFonts w:ascii="Times New Roman" w:hAnsi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</w:tcPr>
          <w:p w:rsidR="00D00E83" w:rsidRPr="00BF55A9" w:rsidRDefault="00D00E83" w:rsidP="0014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5A9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приобретенно- го имущества, источники)</w:t>
            </w:r>
          </w:p>
        </w:tc>
      </w:tr>
      <w:tr w:rsidR="00D00E83" w:rsidRPr="00BF55A9" w:rsidTr="008849E1">
        <w:trPr>
          <w:trHeight w:val="1845"/>
        </w:trPr>
        <w:tc>
          <w:tcPr>
            <w:tcW w:w="426" w:type="dxa"/>
            <w:vMerge/>
          </w:tcPr>
          <w:p w:rsidR="00D00E83" w:rsidRPr="00BF55A9" w:rsidRDefault="00D00E83" w:rsidP="0014501E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0E83" w:rsidRPr="00BF55A9" w:rsidRDefault="00D00E83" w:rsidP="001450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E83" w:rsidRPr="00BF55A9" w:rsidRDefault="00D00E83" w:rsidP="001450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0E83" w:rsidRPr="00BF55A9" w:rsidRDefault="00D00E83" w:rsidP="0014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5A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</w:tcPr>
          <w:p w:rsidR="00D00E83" w:rsidRPr="00BF55A9" w:rsidRDefault="00D00E83" w:rsidP="0048370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5A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D00E83" w:rsidRPr="00BF55A9" w:rsidRDefault="00D00E83" w:rsidP="009E188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5A9">
              <w:rPr>
                <w:rFonts w:ascii="Times New Roman" w:hAnsi="Times New Roman"/>
                <w:sz w:val="20"/>
                <w:szCs w:val="20"/>
              </w:rPr>
              <w:t xml:space="preserve">пло-щадь </w:t>
            </w:r>
            <w:r w:rsidRPr="00BF55A9">
              <w:rPr>
                <w:rFonts w:ascii="Times New Roman" w:hAnsi="Times New Roman"/>
                <w:sz w:val="18"/>
                <w:szCs w:val="18"/>
              </w:rPr>
              <w:t>(кв.м)</w:t>
            </w:r>
          </w:p>
        </w:tc>
        <w:tc>
          <w:tcPr>
            <w:tcW w:w="1276" w:type="dxa"/>
          </w:tcPr>
          <w:p w:rsidR="00D00E83" w:rsidRPr="00BF55A9" w:rsidRDefault="00D00E83" w:rsidP="009E188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5A9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2409" w:type="dxa"/>
            <w:vMerge/>
          </w:tcPr>
          <w:p w:rsidR="00D00E83" w:rsidRPr="00BF55A9" w:rsidRDefault="00D00E83" w:rsidP="0014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00E83" w:rsidRPr="00BF55A9" w:rsidRDefault="00D00E83" w:rsidP="0014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0E83" w:rsidRPr="00BF55A9" w:rsidRDefault="00D00E83" w:rsidP="0014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E83" w:rsidRPr="00BF55A9" w:rsidTr="0048370E">
        <w:trPr>
          <w:trHeight w:val="2003"/>
        </w:trPr>
        <w:tc>
          <w:tcPr>
            <w:tcW w:w="426" w:type="dxa"/>
            <w:vMerge w:val="restart"/>
          </w:tcPr>
          <w:p w:rsidR="00D00E83" w:rsidRPr="00BF55A9" w:rsidRDefault="00D00E83" w:rsidP="0014501E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5A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D00E83" w:rsidRPr="00BF55A9" w:rsidRDefault="00D00E83" w:rsidP="0014501E">
            <w:pPr>
              <w:rPr>
                <w:rFonts w:ascii="Times New Roman" w:hAnsi="Times New Roman"/>
                <w:sz w:val="20"/>
                <w:szCs w:val="20"/>
              </w:rPr>
            </w:pPr>
            <w:r w:rsidRPr="00BF55A9">
              <w:rPr>
                <w:rFonts w:ascii="Times New Roman" w:hAnsi="Times New Roman"/>
                <w:sz w:val="20"/>
                <w:szCs w:val="20"/>
              </w:rPr>
              <w:t>Барышева Т.С.</w:t>
            </w:r>
          </w:p>
        </w:tc>
        <w:tc>
          <w:tcPr>
            <w:tcW w:w="1276" w:type="dxa"/>
          </w:tcPr>
          <w:p w:rsidR="00D00E83" w:rsidRPr="00BF55A9" w:rsidRDefault="00D00E83" w:rsidP="001450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55A9">
              <w:rPr>
                <w:rFonts w:ascii="Times New Roman" w:hAnsi="Times New Roman"/>
                <w:sz w:val="20"/>
                <w:szCs w:val="20"/>
              </w:rPr>
              <w:t>Глава Кашинского района</w:t>
            </w:r>
          </w:p>
        </w:tc>
        <w:tc>
          <w:tcPr>
            <w:tcW w:w="2268" w:type="dxa"/>
          </w:tcPr>
          <w:p w:rsidR="00D00E83" w:rsidRPr="00BF55A9" w:rsidRDefault="00D00E83" w:rsidP="008849E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 xml:space="preserve">квартира   </w:t>
            </w:r>
            <w:bookmarkStart w:id="0" w:name="OLE_LINK1"/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 xml:space="preserve">     земельный участок</w:t>
            </w:r>
            <w:bookmarkEnd w:id="0"/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 xml:space="preserve"> под гаражом                 гараж             земельный участок для </w:t>
            </w:r>
            <w:r w:rsidRPr="00BF55A9">
              <w:rPr>
                <w:rFonts w:ascii="Times New Roman" w:hAnsi="Times New Roman"/>
                <w:sz w:val="20"/>
                <w:szCs w:val="20"/>
              </w:rPr>
              <w:t>строительства комплекса закрытых стоянок-боксов для хранения  автомобилей</w:t>
            </w:r>
          </w:p>
        </w:tc>
        <w:tc>
          <w:tcPr>
            <w:tcW w:w="1842" w:type="dxa"/>
          </w:tcPr>
          <w:p w:rsidR="00D00E83" w:rsidRPr="00BF55A9" w:rsidRDefault="00D00E83" w:rsidP="00253B97">
            <w:pPr>
              <w:spacing w:line="240" w:lineRule="auto"/>
              <w:jc w:val="center"/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</w:pPr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 xml:space="preserve">долевая  3/8 индивидуальная </w:t>
            </w:r>
          </w:p>
          <w:p w:rsidR="00D00E83" w:rsidRPr="00BF55A9" w:rsidRDefault="00D00E83" w:rsidP="00253B97">
            <w:pPr>
              <w:spacing w:line="240" w:lineRule="auto"/>
              <w:jc w:val="center"/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</w:pPr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  <w:p w:rsidR="00D00E83" w:rsidRPr="00BF55A9" w:rsidRDefault="00D00E83" w:rsidP="00253B97">
            <w:pPr>
              <w:spacing w:line="240" w:lineRule="auto"/>
              <w:jc w:val="center"/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</w:pPr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>аренда</w:t>
            </w:r>
          </w:p>
          <w:p w:rsidR="00D00E83" w:rsidRPr="00BF55A9" w:rsidRDefault="00D00E83" w:rsidP="00253B9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00E83" w:rsidRPr="00BF55A9" w:rsidRDefault="00D00E83" w:rsidP="0048370E">
            <w:pPr>
              <w:jc w:val="center"/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</w:pPr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 xml:space="preserve">72,9  35      </w:t>
            </w:r>
          </w:p>
          <w:p w:rsidR="00D00E83" w:rsidRPr="00BF55A9" w:rsidRDefault="00D00E83" w:rsidP="0048370E">
            <w:pPr>
              <w:jc w:val="center"/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</w:pPr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>35</w:t>
            </w:r>
          </w:p>
          <w:p w:rsidR="00D00E83" w:rsidRPr="00BF55A9" w:rsidRDefault="00D00E83" w:rsidP="0048370E">
            <w:pPr>
              <w:jc w:val="center"/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</w:pPr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>32</w:t>
            </w:r>
          </w:p>
          <w:p w:rsidR="00D00E83" w:rsidRPr="00BF55A9" w:rsidRDefault="00D00E83" w:rsidP="00253B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E83" w:rsidRPr="00BF55A9" w:rsidRDefault="00D00E83" w:rsidP="0048370E">
            <w:pPr>
              <w:jc w:val="center"/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</w:pPr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 xml:space="preserve">Россия Россия   </w:t>
            </w:r>
          </w:p>
          <w:p w:rsidR="00D00E83" w:rsidRPr="00BF55A9" w:rsidRDefault="00D00E83" w:rsidP="0048370E">
            <w:pPr>
              <w:jc w:val="center"/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</w:pPr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 xml:space="preserve">Россия </w:t>
            </w:r>
          </w:p>
          <w:p w:rsidR="00D00E83" w:rsidRPr="00BF55A9" w:rsidRDefault="00D00E83" w:rsidP="0048370E">
            <w:pPr>
              <w:jc w:val="center"/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</w:pPr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 xml:space="preserve">Россия </w:t>
            </w:r>
          </w:p>
          <w:p w:rsidR="00D00E83" w:rsidRPr="00BF55A9" w:rsidRDefault="00D00E83" w:rsidP="00253B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D00E83" w:rsidRPr="00BF55A9" w:rsidRDefault="00D00E83" w:rsidP="00AB4D5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55A9">
              <w:rPr>
                <w:rFonts w:ascii="Times New Roman" w:hAnsi="Times New Roman"/>
                <w:sz w:val="20"/>
                <w:szCs w:val="20"/>
              </w:rPr>
              <w:t>Автомобиль ВАЗ 21099, (1996г.в.),  (½ доля)  мотоцикл ЯВА 350/638 (наследство ½ доля)</w:t>
            </w:r>
          </w:p>
        </w:tc>
        <w:tc>
          <w:tcPr>
            <w:tcW w:w="1560" w:type="dxa"/>
          </w:tcPr>
          <w:p w:rsidR="00D00E83" w:rsidRPr="00BF55A9" w:rsidRDefault="00D00E83" w:rsidP="00AB4D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839">
              <w:rPr>
                <w:rFonts w:ascii="Times New Roman" w:hAnsi="Times New Roman"/>
                <w:sz w:val="20"/>
                <w:szCs w:val="20"/>
              </w:rPr>
              <w:t>1047924,18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BF55A9">
              <w:rPr>
                <w:rFonts w:ascii="Times New Roman" w:hAnsi="Times New Roman"/>
                <w:sz w:val="20"/>
                <w:szCs w:val="20"/>
              </w:rPr>
              <w:t xml:space="preserve">(в т.ч. по основному месту работы </w:t>
            </w:r>
            <w:r w:rsidRPr="00AB4D52">
              <w:rPr>
                <w:rFonts w:ascii="Times New Roman" w:hAnsi="Times New Roman"/>
                <w:sz w:val="20"/>
                <w:szCs w:val="20"/>
              </w:rPr>
              <w:t>885028,04</w:t>
            </w:r>
            <w:r w:rsidRPr="00BF55A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D00E83" w:rsidRPr="00BF55A9" w:rsidRDefault="00D00E83" w:rsidP="0014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5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E83" w:rsidRPr="00BF55A9" w:rsidTr="008849E1">
        <w:trPr>
          <w:trHeight w:val="2688"/>
        </w:trPr>
        <w:tc>
          <w:tcPr>
            <w:tcW w:w="426" w:type="dxa"/>
            <w:vMerge/>
          </w:tcPr>
          <w:p w:rsidR="00D00E83" w:rsidRPr="00BF55A9" w:rsidRDefault="00D00E83" w:rsidP="0014501E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E83" w:rsidRPr="00BF55A9" w:rsidRDefault="00D00E83" w:rsidP="001450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55A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00E83" w:rsidRPr="00BF55A9" w:rsidRDefault="00D00E83" w:rsidP="001450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E83" w:rsidRPr="00BF55A9" w:rsidRDefault="00D00E83" w:rsidP="001450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0E83" w:rsidRPr="00BF55A9" w:rsidRDefault="00D00E83" w:rsidP="008849E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  <w:r w:rsidRPr="00BF55A9">
              <w:rPr>
                <w:rFonts w:ascii="Times New Roman" w:hAnsi="Times New Roman"/>
                <w:sz w:val="20"/>
                <w:szCs w:val="20"/>
              </w:rPr>
              <w:t xml:space="preserve"> для ведения садоводства з</w:t>
            </w:r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 xml:space="preserve">емельный участок под гаражом         земельный участок под гаражом              дачный дом              квартира           квартира (наследство)    гараж                      гараж </w:t>
            </w:r>
          </w:p>
        </w:tc>
        <w:tc>
          <w:tcPr>
            <w:tcW w:w="1842" w:type="dxa"/>
          </w:tcPr>
          <w:p w:rsidR="00D00E83" w:rsidRPr="00BF55A9" w:rsidRDefault="00D00E83" w:rsidP="008849E1">
            <w:pPr>
              <w:spacing w:line="240" w:lineRule="auto"/>
              <w:jc w:val="center"/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</w:pPr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>индивидуальная</w:t>
            </w:r>
          </w:p>
          <w:p w:rsidR="00D00E83" w:rsidRPr="00BF55A9" w:rsidRDefault="00D00E83" w:rsidP="008849E1">
            <w:pPr>
              <w:spacing w:line="240" w:lineRule="auto"/>
              <w:jc w:val="center"/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</w:pPr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 xml:space="preserve">индивидуальная </w:t>
            </w:r>
          </w:p>
          <w:p w:rsidR="00D00E83" w:rsidRPr="00BF55A9" w:rsidRDefault="00D00E83" w:rsidP="008849E1">
            <w:pPr>
              <w:spacing w:line="240" w:lineRule="auto"/>
              <w:jc w:val="center"/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</w:pPr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 xml:space="preserve">индивидуальная </w:t>
            </w:r>
          </w:p>
          <w:p w:rsidR="00D00E83" w:rsidRPr="00BF55A9" w:rsidRDefault="00D00E83" w:rsidP="008849E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>индивидуальная долевая  3/8  индивидуальная индивидуальная индивидуальная</w:t>
            </w:r>
          </w:p>
        </w:tc>
        <w:tc>
          <w:tcPr>
            <w:tcW w:w="851" w:type="dxa"/>
          </w:tcPr>
          <w:p w:rsidR="00D00E83" w:rsidRPr="00BF55A9" w:rsidRDefault="00D00E83" w:rsidP="00253B97">
            <w:pPr>
              <w:spacing w:line="240" w:lineRule="auto"/>
              <w:jc w:val="center"/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</w:pPr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 xml:space="preserve">1088                        </w:t>
            </w:r>
          </w:p>
          <w:p w:rsidR="00D00E83" w:rsidRPr="00BF55A9" w:rsidRDefault="00D00E83" w:rsidP="00253B97">
            <w:pPr>
              <w:spacing w:line="240" w:lineRule="auto"/>
              <w:jc w:val="center"/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</w:pPr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 xml:space="preserve">24 </w:t>
            </w:r>
          </w:p>
          <w:p w:rsidR="00D00E83" w:rsidRPr="00BF55A9" w:rsidRDefault="00D00E83" w:rsidP="00253B97">
            <w:pPr>
              <w:spacing w:line="240" w:lineRule="auto"/>
              <w:jc w:val="center"/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</w:pPr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 xml:space="preserve">24   </w:t>
            </w:r>
          </w:p>
          <w:p w:rsidR="00D00E83" w:rsidRPr="00BF55A9" w:rsidRDefault="00D00E83" w:rsidP="008849E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>48,5 72,9 57,8  24     23</w:t>
            </w:r>
          </w:p>
        </w:tc>
        <w:tc>
          <w:tcPr>
            <w:tcW w:w="1276" w:type="dxa"/>
          </w:tcPr>
          <w:p w:rsidR="00D00E83" w:rsidRPr="00BF55A9" w:rsidRDefault="00D00E83" w:rsidP="009E188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D00E83" w:rsidRPr="00BF55A9" w:rsidRDefault="00D00E83" w:rsidP="009E188C">
            <w:pPr>
              <w:spacing w:line="240" w:lineRule="auto"/>
              <w:jc w:val="center"/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</w:pPr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>Россия</w:t>
            </w:r>
          </w:p>
          <w:p w:rsidR="00D00E83" w:rsidRPr="00BF55A9" w:rsidRDefault="00D00E83" w:rsidP="009E188C">
            <w:pPr>
              <w:spacing w:line="240" w:lineRule="auto"/>
              <w:jc w:val="center"/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</w:pPr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 xml:space="preserve">Россия  </w:t>
            </w:r>
          </w:p>
          <w:p w:rsidR="00D00E83" w:rsidRPr="00BF55A9" w:rsidRDefault="00D00E83" w:rsidP="008849E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55A9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>Россия Россия Россия Россия Россия</w:t>
            </w:r>
          </w:p>
        </w:tc>
        <w:tc>
          <w:tcPr>
            <w:tcW w:w="2409" w:type="dxa"/>
          </w:tcPr>
          <w:p w:rsidR="00D00E83" w:rsidRPr="00E31839" w:rsidRDefault="00D00E83" w:rsidP="00AB4D52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Автомобили: ИЖ </w:t>
            </w:r>
            <w:r w:rsidRPr="00E31839">
              <w:rPr>
                <w:rFonts w:ascii="Times New Roman" w:hAnsi="Times New Roman"/>
                <w:sz w:val="20"/>
                <w:szCs w:val="20"/>
              </w:rPr>
              <w:t>2125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1839">
              <w:rPr>
                <w:rFonts w:ascii="Times New Roman" w:hAnsi="Times New Roman"/>
                <w:sz w:val="20"/>
                <w:szCs w:val="20"/>
              </w:rPr>
              <w:t>(1983</w:t>
            </w:r>
            <w:r>
              <w:rPr>
                <w:rFonts w:ascii="Times New Roman" w:hAnsi="Times New Roman"/>
                <w:sz w:val="20"/>
                <w:szCs w:val="20"/>
              </w:rPr>
              <w:t>г.в</w:t>
            </w:r>
            <w:r w:rsidRPr="00E31839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D00E83" w:rsidRPr="00BF55A9" w:rsidRDefault="00D00E83" w:rsidP="008849E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55A9">
              <w:rPr>
                <w:rFonts w:ascii="Times New Roman" w:hAnsi="Times New Roman"/>
                <w:sz w:val="20"/>
                <w:szCs w:val="20"/>
              </w:rPr>
              <w:t xml:space="preserve">ВАЗ 21099, (1996г.в.), (½ доля)                 </w:t>
            </w:r>
            <w:r w:rsidRPr="00BF55A9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BF55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55A9"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BF55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55A9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BF55A9">
              <w:rPr>
                <w:rFonts w:ascii="Times New Roman" w:hAnsi="Times New Roman"/>
                <w:sz w:val="20"/>
                <w:szCs w:val="20"/>
              </w:rPr>
              <w:t xml:space="preserve"> 2.4</w:t>
            </w:r>
            <w:r w:rsidRPr="00BF55A9">
              <w:rPr>
                <w:rFonts w:ascii="Times New Roman" w:hAnsi="Times New Roman"/>
                <w:sz w:val="20"/>
                <w:szCs w:val="20"/>
                <w:lang w:val="en-US"/>
              </w:rPr>
              <w:t>AT</w:t>
            </w:r>
            <w:r w:rsidRPr="00BF55A9">
              <w:rPr>
                <w:rFonts w:ascii="Times New Roman" w:hAnsi="Times New Roman"/>
                <w:sz w:val="20"/>
                <w:szCs w:val="20"/>
              </w:rPr>
              <w:t xml:space="preserve"> (2012г.в)    мотоцикл ЯВА 350/638 (наследство ½ доля)</w:t>
            </w:r>
          </w:p>
        </w:tc>
        <w:tc>
          <w:tcPr>
            <w:tcW w:w="1560" w:type="dxa"/>
          </w:tcPr>
          <w:p w:rsidR="00D00E83" w:rsidRPr="00BF55A9" w:rsidRDefault="00D00E83" w:rsidP="0014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D52">
              <w:rPr>
                <w:rFonts w:ascii="Times New Roman" w:hAnsi="Times New Roman"/>
                <w:sz w:val="20"/>
                <w:szCs w:val="20"/>
              </w:rPr>
              <w:t>209002,35</w:t>
            </w:r>
          </w:p>
        </w:tc>
        <w:tc>
          <w:tcPr>
            <w:tcW w:w="1701" w:type="dxa"/>
          </w:tcPr>
          <w:p w:rsidR="00D00E83" w:rsidRPr="00BF55A9" w:rsidRDefault="00D00E83" w:rsidP="001450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5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00E83" w:rsidRDefault="00D00E83" w:rsidP="00702195">
      <w:pPr>
        <w:jc w:val="center"/>
      </w:pPr>
    </w:p>
    <w:sectPr w:rsidR="00D00E83" w:rsidSect="008E21F7">
      <w:pgSz w:w="16838" w:h="11906" w:orient="landscape"/>
      <w:pgMar w:top="567" w:right="1134" w:bottom="567" w:left="567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195"/>
    <w:rsid w:val="000300E3"/>
    <w:rsid w:val="00080A7D"/>
    <w:rsid w:val="0014501E"/>
    <w:rsid w:val="001A24A0"/>
    <w:rsid w:val="00253B97"/>
    <w:rsid w:val="00387BB2"/>
    <w:rsid w:val="003C0202"/>
    <w:rsid w:val="00406ADE"/>
    <w:rsid w:val="0048370E"/>
    <w:rsid w:val="00485B54"/>
    <w:rsid w:val="004E0C59"/>
    <w:rsid w:val="0067582A"/>
    <w:rsid w:val="006A43CA"/>
    <w:rsid w:val="00702195"/>
    <w:rsid w:val="007208BA"/>
    <w:rsid w:val="008849E1"/>
    <w:rsid w:val="008E21F7"/>
    <w:rsid w:val="008E708E"/>
    <w:rsid w:val="00914AC0"/>
    <w:rsid w:val="009E188C"/>
    <w:rsid w:val="009F4AEC"/>
    <w:rsid w:val="00A71F1E"/>
    <w:rsid w:val="00A9297F"/>
    <w:rsid w:val="00A961D6"/>
    <w:rsid w:val="00AB4D52"/>
    <w:rsid w:val="00BF55A9"/>
    <w:rsid w:val="00C009D2"/>
    <w:rsid w:val="00C24512"/>
    <w:rsid w:val="00C34F7A"/>
    <w:rsid w:val="00CA12B3"/>
    <w:rsid w:val="00D00E83"/>
    <w:rsid w:val="00E31839"/>
    <w:rsid w:val="00F97B27"/>
    <w:rsid w:val="00FB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20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02195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70219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02195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02195"/>
    <w:rPr>
      <w:rFonts w:cs="Times New Roman"/>
      <w:vertAlign w:val="superscript"/>
    </w:rPr>
  </w:style>
  <w:style w:type="paragraph" w:customStyle="1" w:styleId="a">
    <w:name w:val="Нормальный (таблица)"/>
    <w:basedOn w:val="Normal"/>
    <w:next w:val="Normal"/>
    <w:uiPriority w:val="99"/>
    <w:rsid w:val="008E21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298</Words>
  <Characters>1701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Барышева Татьяна</dc:creator>
  <cp:keywords/>
  <dc:description/>
  <cp:lastModifiedBy>Большакова Олеся</cp:lastModifiedBy>
  <cp:revision>4</cp:revision>
  <cp:lastPrinted>2014-04-16T10:16:00Z</cp:lastPrinted>
  <dcterms:created xsi:type="dcterms:W3CDTF">2015-05-06T05:41:00Z</dcterms:created>
  <dcterms:modified xsi:type="dcterms:W3CDTF">2015-05-13T04:58:00Z</dcterms:modified>
</cp:coreProperties>
</file>