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8" w:type="dxa"/>
        <w:tblInd w:w="93" w:type="dxa"/>
        <w:tblLook w:val="00A0"/>
      </w:tblPr>
      <w:tblGrid>
        <w:gridCol w:w="490"/>
        <w:gridCol w:w="2303"/>
        <w:gridCol w:w="1577"/>
        <w:gridCol w:w="1160"/>
        <w:gridCol w:w="1648"/>
        <w:gridCol w:w="996"/>
        <w:gridCol w:w="1434"/>
        <w:gridCol w:w="3307"/>
        <w:gridCol w:w="1773"/>
      </w:tblGrid>
      <w:tr w:rsidR="00701CBF" w:rsidRPr="00620B01" w:rsidTr="00944C57">
        <w:trPr>
          <w:trHeight w:val="1080"/>
        </w:trPr>
        <w:tc>
          <w:tcPr>
            <w:tcW w:w="146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</w:p>
          <w:p w:rsidR="00701CBF" w:rsidRPr="00944C57" w:rsidRDefault="00701CBF" w:rsidP="00FC1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4C57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4</w:t>
              </w:r>
              <w:r w:rsidRPr="00944C57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944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4C57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4</w:t>
              </w:r>
              <w:r w:rsidRPr="00944C57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944C5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01CBF" w:rsidRPr="00620B01" w:rsidTr="00FA4E9F">
        <w:trPr>
          <w:trHeight w:val="62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01CBF" w:rsidRPr="00620B01" w:rsidTr="00FA4E9F">
        <w:trPr>
          <w:trHeight w:val="675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CBF" w:rsidRPr="00620B01" w:rsidTr="00FA4E9F">
        <w:trPr>
          <w:trHeight w:val="3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Козлов Александр Геннадьевич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Глава МО «Бологовский район»,</w:t>
            </w: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Тверской обл.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пользование, договор соц.найма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31,3 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47,5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КИА МОХАВЕ;</w:t>
            </w: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1135192.61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Доход от основного места работы:</w:t>
            </w:r>
          </w:p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884637.36</w:t>
            </w:r>
          </w:p>
        </w:tc>
      </w:tr>
      <w:tr w:rsidR="00701CBF" w:rsidRPr="00620B01" w:rsidTr="00FA4E9F">
        <w:trPr>
          <w:trHeight w:val="35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Макарова Людмила Анатольевна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контрольно-счетной палаты МО «Бологовский район», Тверской обл.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Pr="00C83AE4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Volksvagen Jetta </w:t>
            </w:r>
          </w:p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558 088,82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Доход от основного места работы:</w:t>
            </w:r>
          </w:p>
          <w:p w:rsidR="00701CBF" w:rsidRPr="00944C57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484310.06</w:t>
            </w:r>
          </w:p>
        </w:tc>
      </w:tr>
      <w:tr w:rsidR="00701CBF" w:rsidRPr="00620B01" w:rsidTr="00FA4E9F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54,0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втомобиль ВАЗ 21093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втомобиль </w:t>
            </w:r>
            <w:r w:rsidRPr="00FA4E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Pontiac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  <w:r w:rsidRPr="00FA4E9F">
              <w:rPr>
                <w:rFonts w:ascii="Times New Roman" w:hAnsi="Times New Roman"/>
                <w:sz w:val="20"/>
                <w:szCs w:val="20"/>
                <w:lang w:val="en-US" w:eastAsia="ru-RU"/>
              </w:rPr>
              <w:t>ibe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778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270.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63 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CBF" w:rsidRPr="00620B01" w:rsidTr="00FA4E9F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63,63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CBF" w:rsidRPr="00620B01" w:rsidTr="00FA4E9F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13275B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75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4E9F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1CBF" w:rsidRPr="00620B01" w:rsidTr="00FA4E9F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Новожилов Михаил Анатольевич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Pr="00944C57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Глава администрации МО «Бологовский район»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13275B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Pr="00FA4E9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</w:t>
            </w:r>
          </w:p>
          <w:p w:rsidR="00701CBF" w:rsidRPr="00FA4E9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Пежо 4008 2012</w:t>
            </w:r>
          </w:p>
          <w:p w:rsidR="00701CBF" w:rsidRPr="000616B2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Лодка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RUSbool</w:t>
            </w:r>
            <w:r w:rsidRPr="00AE0E6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-36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1426880,65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 по основному месту работы: 931880.65</w:t>
            </w:r>
          </w:p>
        </w:tc>
      </w:tr>
      <w:tr w:rsidR="00701CBF" w:rsidRPr="00620B01" w:rsidTr="00FA4E9F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1\2 индивидуальная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65,3</w:t>
            </w: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F" w:rsidRDefault="00701CBF" w:rsidP="00944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250 000.00</w:t>
            </w:r>
          </w:p>
        </w:tc>
      </w:tr>
    </w:tbl>
    <w:p w:rsidR="00701CBF" w:rsidRDefault="00701CBF"/>
    <w:sectPr w:rsidR="00701CBF" w:rsidSect="00944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C57"/>
    <w:rsid w:val="000616B2"/>
    <w:rsid w:val="000868E2"/>
    <w:rsid w:val="000D2EBB"/>
    <w:rsid w:val="0013275B"/>
    <w:rsid w:val="002C36B0"/>
    <w:rsid w:val="004437DB"/>
    <w:rsid w:val="004A50D6"/>
    <w:rsid w:val="00596ABA"/>
    <w:rsid w:val="005A6C51"/>
    <w:rsid w:val="005B6C95"/>
    <w:rsid w:val="00620B01"/>
    <w:rsid w:val="00625D9E"/>
    <w:rsid w:val="00701CBF"/>
    <w:rsid w:val="00721098"/>
    <w:rsid w:val="007733CB"/>
    <w:rsid w:val="007C2707"/>
    <w:rsid w:val="007E5B2E"/>
    <w:rsid w:val="00842F6E"/>
    <w:rsid w:val="008718A4"/>
    <w:rsid w:val="00944C57"/>
    <w:rsid w:val="009F2F64"/>
    <w:rsid w:val="00AE0E61"/>
    <w:rsid w:val="00C21249"/>
    <w:rsid w:val="00C83AE4"/>
    <w:rsid w:val="00CC179A"/>
    <w:rsid w:val="00D45361"/>
    <w:rsid w:val="00D9159E"/>
    <w:rsid w:val="00D9403C"/>
    <w:rsid w:val="00EB285F"/>
    <w:rsid w:val="00F41EA4"/>
    <w:rsid w:val="00F82ADE"/>
    <w:rsid w:val="00FA4E9F"/>
    <w:rsid w:val="00FC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3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8A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275</Words>
  <Characters>1571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Sobranie</cp:lastModifiedBy>
  <cp:revision>8</cp:revision>
  <cp:lastPrinted>2009-10-26T11:05:00Z</cp:lastPrinted>
  <dcterms:created xsi:type="dcterms:W3CDTF">2015-04-16T05:36:00Z</dcterms:created>
  <dcterms:modified xsi:type="dcterms:W3CDTF">2009-10-21T20:31:00Z</dcterms:modified>
</cp:coreProperties>
</file>