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02" w:rsidRDefault="000A2B02" w:rsidP="000A2B02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подачи сведений о доходах, расходах, об имуществе и обязательствах имущественного характера лиц, замещающих должности муниципальной слу</w:t>
      </w:r>
      <w:r w:rsidR="00545BF3">
        <w:rPr>
          <w:sz w:val="28"/>
          <w:szCs w:val="28"/>
        </w:rPr>
        <w:t>жбы</w:t>
      </w:r>
      <w:r w:rsidR="00AE233E">
        <w:rPr>
          <w:sz w:val="28"/>
          <w:szCs w:val="28"/>
        </w:rPr>
        <w:t xml:space="preserve"> Администрации</w:t>
      </w:r>
      <w:r w:rsidR="00545BF3">
        <w:rPr>
          <w:sz w:val="28"/>
          <w:szCs w:val="28"/>
        </w:rPr>
        <w:t xml:space="preserve"> муниципального образования </w:t>
      </w:r>
      <w:r w:rsidR="00AE233E">
        <w:rPr>
          <w:sz w:val="28"/>
          <w:szCs w:val="28"/>
        </w:rPr>
        <w:t>"</w:t>
      </w:r>
      <w:r w:rsidR="00545BF3">
        <w:rPr>
          <w:sz w:val="28"/>
          <w:szCs w:val="28"/>
        </w:rPr>
        <w:t>Бологовский район</w:t>
      </w:r>
      <w:r w:rsidR="00AE233E">
        <w:rPr>
          <w:sz w:val="28"/>
          <w:szCs w:val="28"/>
        </w:rPr>
        <w:t>"</w:t>
      </w:r>
      <w:r>
        <w:rPr>
          <w:sz w:val="28"/>
          <w:szCs w:val="28"/>
        </w:rPr>
        <w:t xml:space="preserve"> Тверской области и членов их семей</w:t>
      </w:r>
    </w:p>
    <w:p w:rsidR="000A2B02" w:rsidRPr="003D3B4D" w:rsidRDefault="007E7AE7" w:rsidP="000A2B02">
      <w:pPr>
        <w:jc w:val="center"/>
        <w:rPr>
          <w:b/>
          <w:sz w:val="28"/>
          <w:szCs w:val="28"/>
          <w:u w:val="single"/>
        </w:rPr>
      </w:pPr>
      <w:r w:rsidRPr="003D3B4D">
        <w:rPr>
          <w:b/>
          <w:sz w:val="28"/>
          <w:szCs w:val="28"/>
          <w:u w:val="single"/>
        </w:rPr>
        <w:t>за   2014</w:t>
      </w:r>
      <w:r w:rsidR="000A2B02" w:rsidRPr="003D3B4D">
        <w:rPr>
          <w:b/>
          <w:sz w:val="28"/>
          <w:szCs w:val="28"/>
          <w:u w:val="single"/>
        </w:rPr>
        <w:t xml:space="preserve">  год</w:t>
      </w:r>
    </w:p>
    <w:p w:rsidR="000A2B02" w:rsidRDefault="000A2B02" w:rsidP="000A2B02">
      <w:pPr>
        <w:jc w:val="center"/>
      </w:pPr>
      <w:r w:rsidRPr="006A2927">
        <w:t>(за отчетный финансовый год)</w:t>
      </w:r>
    </w:p>
    <w:p w:rsidR="000A2B02" w:rsidRDefault="000A2B02" w:rsidP="000A2B02">
      <w:pPr>
        <w:jc w:val="both"/>
        <w:rPr>
          <w:sz w:val="28"/>
          <w:szCs w:val="28"/>
        </w:rPr>
      </w:pPr>
    </w:p>
    <w:tbl>
      <w:tblPr>
        <w:tblW w:w="16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8"/>
        <w:gridCol w:w="1951"/>
        <w:gridCol w:w="1980"/>
        <w:gridCol w:w="1309"/>
        <w:gridCol w:w="1260"/>
        <w:gridCol w:w="10"/>
        <w:gridCol w:w="1801"/>
        <w:gridCol w:w="2029"/>
        <w:gridCol w:w="10"/>
        <w:gridCol w:w="1309"/>
        <w:gridCol w:w="1422"/>
        <w:gridCol w:w="9"/>
      </w:tblGrid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ФИО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Супруги (а)</w:t>
            </w: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Декла</w:t>
            </w:r>
            <w:r w:rsidR="003122F0">
              <w:rPr>
                <w:sz w:val="28"/>
                <w:szCs w:val="28"/>
              </w:rPr>
              <w:t>рированный годовой доход за 2014</w:t>
            </w:r>
            <w:r w:rsidRPr="000A2B02">
              <w:rPr>
                <w:sz w:val="28"/>
                <w:szCs w:val="28"/>
              </w:rPr>
              <w:t xml:space="preserve"> г. (руб.)</w:t>
            </w:r>
          </w:p>
        </w:tc>
        <w:tc>
          <w:tcPr>
            <w:tcW w:w="6360" w:type="dxa"/>
            <w:gridSpan w:val="5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4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A2B02" w:rsidTr="000A2B02">
        <w:tc>
          <w:tcPr>
            <w:tcW w:w="3085" w:type="dxa"/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Виды объектов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Площадь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(кв.м)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Страна располо-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жения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Транс-портные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средства 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Виды объектов 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Площадь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(кв.м)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Страна располо-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жения</w:t>
            </w:r>
          </w:p>
        </w:tc>
      </w:tr>
      <w:tr w:rsidR="000A2B02" w:rsidTr="000A2B02"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8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9</w:t>
            </w:r>
          </w:p>
        </w:tc>
      </w:tr>
      <w:tr w:rsidR="000A2B02" w:rsidTr="007E7AE7">
        <w:trPr>
          <w:gridAfter w:val="1"/>
          <w:wAfter w:w="9" w:type="dxa"/>
          <w:trHeight w:val="1665"/>
        </w:trPr>
        <w:tc>
          <w:tcPr>
            <w:tcW w:w="3085" w:type="dxa"/>
            <w:tcBorders>
              <w:bottom w:val="single" w:sz="4" w:space="0" w:color="auto"/>
            </w:tcBorders>
          </w:tcPr>
          <w:p w:rsidR="000A2B02" w:rsidRPr="000A2B02" w:rsidRDefault="007E7AE7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0A2B02" w:rsidRPr="000A2B02">
              <w:rPr>
                <w:sz w:val="24"/>
                <w:szCs w:val="24"/>
              </w:rPr>
              <w:t>аместитель Главы</w:t>
            </w:r>
          </w:p>
          <w:p w:rsidR="000A2B02" w:rsidRPr="000A2B02" w:rsidRDefault="007D550A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A2B02" w:rsidRPr="000A2B02">
              <w:rPr>
                <w:sz w:val="24"/>
                <w:szCs w:val="24"/>
              </w:rPr>
              <w:t>дминистрации МО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4"/>
                <w:szCs w:val="24"/>
              </w:rPr>
              <w:t>«Бологовский район»</w:t>
            </w:r>
          </w:p>
          <w:p w:rsidR="000A2B02" w:rsidRDefault="007E7AE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Кобелева Юлия Николаевна</w:t>
            </w:r>
          </w:p>
          <w:p w:rsidR="007E7AE7" w:rsidRPr="007E7AE7" w:rsidRDefault="007E7AE7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7D550A" w:rsidRPr="000A2B02" w:rsidRDefault="007D550A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7E7AE7" w:rsidRDefault="0048517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608 000,21</w:t>
            </w:r>
          </w:p>
          <w:p w:rsidR="007E7AE7" w:rsidRPr="000A2B02" w:rsidRDefault="007E7AE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7E7AE7">
            <w:pPr>
              <w:jc w:val="center"/>
              <w:rPr>
                <w:sz w:val="28"/>
                <w:szCs w:val="28"/>
              </w:rPr>
            </w:pPr>
          </w:p>
          <w:p w:rsidR="0048517D" w:rsidRPr="000A2B02" w:rsidRDefault="0048517D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48517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8517D" w:rsidRPr="000A2B02" w:rsidRDefault="0048517D" w:rsidP="0048517D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0A2B02" w:rsidRPr="000A2B02" w:rsidRDefault="0048517D" w:rsidP="0048517D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48517D" w:rsidRPr="000A2B02" w:rsidRDefault="0048517D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48517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48517D" w:rsidRPr="003D3B4D" w:rsidTr="007E7AE7">
        <w:trPr>
          <w:gridAfter w:val="1"/>
          <w:wAfter w:w="9" w:type="dxa"/>
          <w:trHeight w:val="1665"/>
        </w:trPr>
        <w:tc>
          <w:tcPr>
            <w:tcW w:w="3085" w:type="dxa"/>
            <w:tcBorders>
              <w:bottom w:val="single" w:sz="4" w:space="0" w:color="auto"/>
            </w:tcBorders>
          </w:tcPr>
          <w:p w:rsidR="0048517D" w:rsidRDefault="0048517D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48517D" w:rsidRPr="0048517D" w:rsidRDefault="0048517D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Кобелев Игорь Николаевич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48517D" w:rsidRDefault="0048517D" w:rsidP="000A2B02">
            <w:pPr>
              <w:jc w:val="center"/>
              <w:rPr>
                <w:sz w:val="28"/>
                <w:szCs w:val="28"/>
              </w:rPr>
            </w:pPr>
          </w:p>
          <w:p w:rsidR="0048517D" w:rsidRPr="000A2B02" w:rsidRDefault="0048517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739 284,62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48517D" w:rsidRDefault="0048517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244F9" w:rsidRPr="000A2B02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Default="0048517D" w:rsidP="000A2B02">
            <w:pPr>
              <w:jc w:val="center"/>
              <w:rPr>
                <w:sz w:val="28"/>
                <w:szCs w:val="28"/>
              </w:rPr>
            </w:pPr>
          </w:p>
          <w:p w:rsidR="0048517D" w:rsidRDefault="0048517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1793,8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57,6</w:t>
            </w:r>
          </w:p>
          <w:p w:rsidR="00A244F9" w:rsidRPr="000A2B02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Default="0048517D" w:rsidP="000A2B02">
            <w:pPr>
              <w:jc w:val="center"/>
              <w:rPr>
                <w:sz w:val="28"/>
                <w:szCs w:val="28"/>
              </w:rPr>
            </w:pP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244F9" w:rsidRPr="000A2B02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517D" w:rsidRPr="007E7EEE" w:rsidRDefault="0048517D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1701E" w:rsidRPr="007E7EEE" w:rsidRDefault="00A244F9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TOYOTA PRIUS HIBRID</w:t>
            </w:r>
            <w:r w:rsidR="0051701E" w:rsidRPr="0051701E">
              <w:rPr>
                <w:sz w:val="28"/>
                <w:szCs w:val="28"/>
                <w:lang w:val="en-US"/>
              </w:rPr>
              <w:t>,</w:t>
            </w:r>
          </w:p>
          <w:p w:rsidR="00A244F9" w:rsidRPr="0051701E" w:rsidRDefault="0051701E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51701E">
              <w:rPr>
                <w:sz w:val="28"/>
                <w:szCs w:val="28"/>
                <w:lang w:val="en-US"/>
              </w:rPr>
              <w:t xml:space="preserve">2005 </w:t>
            </w:r>
            <w:r>
              <w:rPr>
                <w:sz w:val="28"/>
                <w:szCs w:val="28"/>
              </w:rPr>
              <w:t>г</w:t>
            </w:r>
            <w:r w:rsidRPr="0051701E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51701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517D" w:rsidRPr="0051701E" w:rsidRDefault="0048517D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51701E" w:rsidRDefault="0048517D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48517D" w:rsidRPr="0051701E" w:rsidRDefault="0048517D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E7AE7" w:rsidRPr="00CD2C17" w:rsidTr="007E7AE7">
        <w:trPr>
          <w:gridAfter w:val="1"/>
          <w:wAfter w:w="9" w:type="dxa"/>
          <w:trHeight w:val="1785"/>
        </w:trPr>
        <w:tc>
          <w:tcPr>
            <w:tcW w:w="3085" w:type="dxa"/>
            <w:tcBorders>
              <w:bottom w:val="single" w:sz="4" w:space="0" w:color="auto"/>
            </w:tcBorders>
          </w:tcPr>
          <w:p w:rsidR="007E7AE7" w:rsidRDefault="007D550A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</w:t>
            </w:r>
            <w:r w:rsidR="007E7AE7">
              <w:rPr>
                <w:sz w:val="24"/>
                <w:szCs w:val="24"/>
              </w:rPr>
              <w:t>дминистрации МО "Бологовский район", начальник Управления</w:t>
            </w:r>
          </w:p>
          <w:p w:rsidR="007E7AE7" w:rsidRPr="007E7AE7" w:rsidRDefault="007E7AE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Муравьев Виктор Владимирович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7E7AE7" w:rsidRDefault="007E7AE7" w:rsidP="000A2B02">
            <w:pPr>
              <w:jc w:val="center"/>
              <w:rPr>
                <w:sz w:val="28"/>
                <w:szCs w:val="28"/>
              </w:rPr>
            </w:pPr>
          </w:p>
          <w:p w:rsidR="0051701E" w:rsidRDefault="0051701E" w:rsidP="000A2B02">
            <w:pPr>
              <w:jc w:val="center"/>
              <w:rPr>
                <w:sz w:val="28"/>
                <w:szCs w:val="28"/>
              </w:rPr>
            </w:pPr>
          </w:p>
          <w:p w:rsidR="0051701E" w:rsidRDefault="0051701E" w:rsidP="000A2B02">
            <w:pPr>
              <w:jc w:val="center"/>
              <w:rPr>
                <w:sz w:val="28"/>
                <w:szCs w:val="28"/>
              </w:rPr>
            </w:pPr>
          </w:p>
          <w:p w:rsidR="0051701E" w:rsidRPr="000A2B02" w:rsidRDefault="0051701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567 208,72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7E7AE7" w:rsidRDefault="0051701E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Дача</w:t>
            </w:r>
          </w:p>
          <w:p w:rsidR="0051701E" w:rsidRDefault="0051701E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1701E" w:rsidRDefault="0051701E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CD2C17" w:rsidRDefault="00CD2C17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D2C17" w:rsidRDefault="00CD2C17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CD2C17" w:rsidRPr="000A2B02" w:rsidRDefault="00CD2C17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E7" w:rsidRDefault="0051701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51701E" w:rsidRDefault="0051701E" w:rsidP="000A2B02">
            <w:pPr>
              <w:jc w:val="center"/>
              <w:rPr>
                <w:sz w:val="28"/>
                <w:szCs w:val="28"/>
              </w:rPr>
            </w:pPr>
          </w:p>
          <w:p w:rsidR="0051701E" w:rsidRDefault="0051701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CD2C17" w:rsidRPr="000A2B02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E7" w:rsidRDefault="0051701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2C17" w:rsidRPr="000A2B02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7AE7" w:rsidRPr="00CD2C17" w:rsidRDefault="00CD2C17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ВАЗ</w:t>
            </w:r>
            <w:r w:rsidRPr="00CD2C17">
              <w:rPr>
                <w:sz w:val="28"/>
                <w:szCs w:val="28"/>
                <w:lang w:val="en-US"/>
              </w:rPr>
              <w:t xml:space="preserve"> 21063</w:t>
            </w:r>
          </w:p>
          <w:p w:rsidR="00CD2C17" w:rsidRPr="00CD2C17" w:rsidRDefault="00CD2C17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CD2C1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Ford Fokus-2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То</w:t>
            </w:r>
            <w:r>
              <w:rPr>
                <w:sz w:val="28"/>
                <w:szCs w:val="28"/>
                <w:lang w:val="en-US"/>
              </w:rPr>
              <w:t>yota Rav-4</w:t>
            </w:r>
          </w:p>
          <w:p w:rsidR="00CD2C17" w:rsidRPr="00CD2C17" w:rsidRDefault="00CD2C17" w:rsidP="000A2B02">
            <w:pPr>
              <w:jc w:val="center"/>
              <w:rPr>
                <w:sz w:val="28"/>
                <w:szCs w:val="28"/>
              </w:rPr>
            </w:pPr>
            <w:r w:rsidRPr="00CD2C1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Автоприцеп "Алиса" ПС-02</w:t>
            </w:r>
          </w:p>
          <w:p w:rsidR="00CD2C17" w:rsidRPr="00CD2C17" w:rsidRDefault="00CD2C17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7AE7" w:rsidRPr="00CD2C17" w:rsidRDefault="007E7AE7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E7" w:rsidRPr="00CD2C17" w:rsidRDefault="007E7AE7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7E7AE7" w:rsidRPr="00CD2C17" w:rsidRDefault="007E7AE7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070BB" w:rsidRPr="00CD2C17" w:rsidTr="00F070BB">
        <w:trPr>
          <w:gridAfter w:val="1"/>
          <w:wAfter w:w="9" w:type="dxa"/>
          <w:trHeight w:val="416"/>
        </w:trPr>
        <w:tc>
          <w:tcPr>
            <w:tcW w:w="3085" w:type="dxa"/>
            <w:tcBorders>
              <w:bottom w:val="single" w:sz="4" w:space="0" w:color="auto"/>
            </w:tcBorders>
          </w:tcPr>
          <w:p w:rsidR="00F070BB" w:rsidRP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F070BB" w:rsidRDefault="00F070B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070BB" w:rsidRP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B" w:rsidRP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F070BB" w:rsidRP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E7AE7" w:rsidTr="000A2B02">
        <w:trPr>
          <w:gridAfter w:val="1"/>
          <w:wAfter w:w="9" w:type="dxa"/>
          <w:trHeight w:val="1742"/>
        </w:trPr>
        <w:tc>
          <w:tcPr>
            <w:tcW w:w="3085" w:type="dxa"/>
            <w:tcBorders>
              <w:bottom w:val="single" w:sz="4" w:space="0" w:color="auto"/>
            </w:tcBorders>
          </w:tcPr>
          <w:p w:rsidR="007E7AE7" w:rsidRDefault="007D550A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</w:t>
            </w:r>
            <w:r w:rsidR="007E7AE7">
              <w:rPr>
                <w:sz w:val="24"/>
                <w:szCs w:val="24"/>
              </w:rPr>
              <w:t>дминистрации МО "Бологовский район"</w:t>
            </w:r>
          </w:p>
          <w:p w:rsidR="007E7AE7" w:rsidRDefault="007E7AE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Шлыкова Юлия Александровна</w:t>
            </w:r>
          </w:p>
          <w:p w:rsidR="007E7AE7" w:rsidRDefault="007E7AE7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7E7AE7" w:rsidRDefault="007E7AE7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7E7AE7" w:rsidRDefault="007E7AE7" w:rsidP="000A2B02">
            <w:pPr>
              <w:jc w:val="center"/>
              <w:rPr>
                <w:sz w:val="28"/>
                <w:szCs w:val="28"/>
              </w:rPr>
            </w:pPr>
          </w:p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</w:p>
          <w:p w:rsidR="007F4C50" w:rsidRPr="000A2B02" w:rsidRDefault="007F4C5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577 513,46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7E7AE7" w:rsidRDefault="007F4C50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F4C50" w:rsidRDefault="007F4C50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(совместная)</w:t>
            </w:r>
          </w:p>
          <w:p w:rsidR="007F4C50" w:rsidRDefault="007F4C50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</w:t>
            </w:r>
          </w:p>
          <w:p w:rsidR="000B77C2" w:rsidRDefault="000B77C2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B77C2" w:rsidRDefault="000B77C2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(совместная)</w:t>
            </w:r>
          </w:p>
          <w:p w:rsidR="000B77C2" w:rsidRDefault="000B77C2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B77C2" w:rsidRPr="000A2B02" w:rsidRDefault="000B77C2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</w:p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</w:p>
          <w:p w:rsidR="007E7AE7" w:rsidRDefault="007F4C5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</w:p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777,79</w:t>
            </w: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  <w:p w:rsidR="007F4C50" w:rsidRPr="000A2B02" w:rsidRDefault="007F4C50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E7" w:rsidRDefault="007E7AE7" w:rsidP="000A2B02">
            <w:pPr>
              <w:jc w:val="center"/>
              <w:rPr>
                <w:sz w:val="28"/>
                <w:szCs w:val="28"/>
              </w:rPr>
            </w:pPr>
          </w:p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</w:p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Pr="000A2B0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7AE7" w:rsidRPr="000B77C2" w:rsidRDefault="000B77C2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Daihatsu Terios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7AE7" w:rsidRPr="000A2B02" w:rsidRDefault="007E7AE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E7" w:rsidRPr="000A2B02" w:rsidRDefault="007E7AE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7E7AE7" w:rsidRPr="000A2B02" w:rsidRDefault="007E7AE7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B77C2" w:rsidTr="000A2B02">
        <w:trPr>
          <w:gridAfter w:val="1"/>
          <w:wAfter w:w="9" w:type="dxa"/>
          <w:trHeight w:val="1742"/>
        </w:trPr>
        <w:tc>
          <w:tcPr>
            <w:tcW w:w="3085" w:type="dxa"/>
            <w:tcBorders>
              <w:bottom w:val="single" w:sz="4" w:space="0" w:color="auto"/>
            </w:tcBorders>
          </w:tcPr>
          <w:p w:rsidR="000B77C2" w:rsidRDefault="000B77C2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0B77C2" w:rsidRPr="000B77C2" w:rsidRDefault="000B77C2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Шлыков Дмитрий Викторович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517 588,33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0B77C2" w:rsidRDefault="000B77C2" w:rsidP="000B7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B77C2" w:rsidRDefault="000B77C2" w:rsidP="000B7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(совместная)</w:t>
            </w:r>
          </w:p>
          <w:p w:rsidR="000B77C2" w:rsidRDefault="000B77C2" w:rsidP="000B7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B77C2" w:rsidRDefault="000B77C2" w:rsidP="000B7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(совместная)</w:t>
            </w:r>
          </w:p>
          <w:p w:rsidR="000B77C2" w:rsidRDefault="000B77C2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B77C2" w:rsidRP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1113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B77C2" w:rsidRPr="000A2B02" w:rsidRDefault="000B77C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C2" w:rsidRPr="000A2B02" w:rsidRDefault="000B77C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0B77C2" w:rsidRPr="000A2B02" w:rsidRDefault="000B77C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RPr="003D3B4D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З</w:t>
            </w:r>
            <w:r w:rsidR="00F070BB">
              <w:rPr>
                <w:sz w:val="24"/>
                <w:szCs w:val="24"/>
              </w:rPr>
              <w:t>аместитель Главы А</w:t>
            </w:r>
            <w:r w:rsidRPr="000A2B02">
              <w:rPr>
                <w:sz w:val="24"/>
                <w:szCs w:val="24"/>
              </w:rPr>
              <w:t>дминистрации МО «Бологовский район», управ</w:t>
            </w:r>
            <w:r w:rsidR="007E7AE7">
              <w:rPr>
                <w:sz w:val="24"/>
                <w:szCs w:val="24"/>
              </w:rPr>
              <w:t xml:space="preserve">ляющий </w:t>
            </w:r>
            <w:r w:rsidRPr="000A2B02">
              <w:rPr>
                <w:sz w:val="24"/>
                <w:szCs w:val="24"/>
              </w:rPr>
              <w:t xml:space="preserve">делами </w:t>
            </w:r>
          </w:p>
          <w:p w:rsidR="000A2B02" w:rsidRDefault="007E7AE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Игнатенко Ирина Николаевна</w:t>
            </w:r>
          </w:p>
          <w:p w:rsidR="00F070BB" w:rsidRDefault="00F070BB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F070BB" w:rsidRPr="000A2B02" w:rsidRDefault="00F070BB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</w:t>
            </w:r>
            <w:r w:rsidR="003509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073,29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  <w:p w:rsidR="003122F0" w:rsidRPr="000A2B02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Pr="000A2B02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Pr="000A2B02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3122F0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122F0" w:rsidRPr="003122F0" w:rsidRDefault="003122F0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MITSUBI-</w:t>
            </w:r>
          </w:p>
          <w:p w:rsidR="003122F0" w:rsidRPr="003122F0" w:rsidRDefault="003122F0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SHI ASX</w:t>
            </w:r>
            <w:r w:rsidRPr="003122F0">
              <w:rPr>
                <w:sz w:val="28"/>
                <w:szCs w:val="28"/>
                <w:lang w:val="en-US"/>
              </w:rPr>
              <w:t xml:space="preserve">, 2013 </w:t>
            </w:r>
            <w:r>
              <w:rPr>
                <w:sz w:val="28"/>
                <w:szCs w:val="28"/>
              </w:rPr>
              <w:t>г</w:t>
            </w:r>
            <w:r w:rsidRPr="003122F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3122F0">
              <w:rPr>
                <w:sz w:val="28"/>
                <w:szCs w:val="28"/>
                <w:lang w:val="en-US"/>
              </w:rPr>
              <w:t>.</w:t>
            </w:r>
          </w:p>
          <w:p w:rsidR="003122F0" w:rsidRPr="003122F0" w:rsidRDefault="003122F0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122F0" w:rsidRPr="003122F0" w:rsidRDefault="003122F0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3122F0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3122F0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3122F0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3122F0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070BB" w:rsidRPr="002F4091" w:rsidTr="000A2B02">
        <w:trPr>
          <w:gridAfter w:val="1"/>
          <w:wAfter w:w="9" w:type="dxa"/>
        </w:trPr>
        <w:tc>
          <w:tcPr>
            <w:tcW w:w="3085" w:type="dxa"/>
          </w:tcPr>
          <w:p w:rsidR="00F070BB" w:rsidRPr="000A2B02" w:rsidRDefault="00F070BB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</w:tcPr>
          <w:p w:rsidR="00F070BB" w:rsidRPr="000A2B02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F070BB" w:rsidRP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F070BB" w:rsidRP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F070BB" w:rsidRP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F070BB" w:rsidRP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0A2B02">
        <w:trPr>
          <w:gridAfter w:val="1"/>
          <w:wAfter w:w="9" w:type="dxa"/>
          <w:trHeight w:val="229"/>
        </w:trPr>
        <w:tc>
          <w:tcPr>
            <w:tcW w:w="16174" w:type="dxa"/>
            <w:gridSpan w:val="12"/>
            <w:tcBorders>
              <w:bottom w:val="single" w:sz="4" w:space="0" w:color="auto"/>
            </w:tcBorders>
          </w:tcPr>
          <w:p w:rsidR="000A2B02" w:rsidRPr="000A2B02" w:rsidRDefault="00545BF3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ЖКХ, транспорта, строительства и архитектуры</w:t>
            </w:r>
          </w:p>
        </w:tc>
      </w:tr>
      <w:tr w:rsidR="000A2B02" w:rsidTr="000A2B02">
        <w:trPr>
          <w:gridAfter w:val="1"/>
          <w:wAfter w:w="9" w:type="dxa"/>
          <w:trHeight w:val="2389"/>
        </w:trPr>
        <w:tc>
          <w:tcPr>
            <w:tcW w:w="3085" w:type="dxa"/>
            <w:tcBorders>
              <w:top w:val="single" w:sz="4" w:space="0" w:color="auto"/>
            </w:tcBorders>
          </w:tcPr>
          <w:p w:rsidR="000A2B02" w:rsidRPr="000A2B02" w:rsidRDefault="00545BF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ЖКХ, транспорта, строительства и архитектуры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Козлова Наталья Николаевна</w:t>
            </w:r>
          </w:p>
          <w:p w:rsidR="000A2B02" w:rsidRPr="000A2B02" w:rsidRDefault="000A2B02" w:rsidP="000A2B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B5483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406 769,68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Pr="000A2B02" w:rsidRDefault="00B5483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21104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545BF3" w:rsidTr="000A2B02">
        <w:trPr>
          <w:gridAfter w:val="1"/>
          <w:wAfter w:w="9" w:type="dxa"/>
          <w:trHeight w:val="2389"/>
        </w:trPr>
        <w:tc>
          <w:tcPr>
            <w:tcW w:w="3085" w:type="dxa"/>
            <w:tcBorders>
              <w:top w:val="single" w:sz="4" w:space="0" w:color="auto"/>
            </w:tcBorders>
          </w:tcPr>
          <w:p w:rsidR="00545BF3" w:rsidRPr="000A2B02" w:rsidRDefault="00545BF3" w:rsidP="0054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ЖКХ, транспорта, строительства и архитектуры А</w:t>
            </w:r>
            <w:r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545BF3" w:rsidRPr="000A2B02" w:rsidRDefault="00545BF3" w:rsidP="00545B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Сорокин Михаил Сергеевич</w:t>
            </w:r>
          </w:p>
          <w:p w:rsidR="00545BF3" w:rsidRDefault="00545BF3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Pr="000A2B02" w:rsidRDefault="00A70C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345 631,18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Pr="000A2B02" w:rsidRDefault="00A70C0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Pr="000A2B02" w:rsidRDefault="00A70C0F" w:rsidP="00A70C0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Жилой дом</w:t>
            </w:r>
          </w:p>
          <w:p w:rsidR="00A70C0F" w:rsidRPr="000A2B02" w:rsidRDefault="00A70C0F" w:rsidP="00A70C0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A70C0F" w:rsidRPr="000A2B02" w:rsidRDefault="00A70C0F" w:rsidP="00A70C0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Pr="000A2B02" w:rsidRDefault="00A70C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Pr="000A2B02" w:rsidRDefault="00A70C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Tr="000A2B02">
        <w:trPr>
          <w:gridAfter w:val="1"/>
          <w:wAfter w:w="9" w:type="dxa"/>
          <w:trHeight w:val="2259"/>
        </w:trPr>
        <w:tc>
          <w:tcPr>
            <w:tcW w:w="3085" w:type="dxa"/>
            <w:tcBorders>
              <w:bottom w:val="single" w:sz="4" w:space="0" w:color="auto"/>
            </w:tcBorders>
          </w:tcPr>
          <w:p w:rsidR="000A2B02" w:rsidRPr="000A2B02" w:rsidRDefault="00545BF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Заместитель начальника Управления ЖКХ, транспорта, строительства и архитектуры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  <w:r>
              <w:rPr>
                <w:sz w:val="24"/>
                <w:szCs w:val="24"/>
              </w:rPr>
              <w:t>, главный архитектор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Гурьянова Татьяна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 xml:space="preserve"> Леонидовна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DB1FC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366 857,39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DB1FC9" w:rsidRDefault="00DB1FC9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2D79A1" w:rsidRPr="000A2B02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РФ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Земельный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 (аренда)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 участок</w:t>
            </w:r>
          </w:p>
          <w:p w:rsidR="00F4605D" w:rsidRPr="000A2B02" w:rsidRDefault="000A2B02" w:rsidP="004E2E8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(аренда)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590,0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1200,0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A2B02" w:rsidRPr="000A2B02" w:rsidRDefault="000A2B02" w:rsidP="00DB1FC9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Супруг:</w:t>
            </w:r>
          </w:p>
          <w:p w:rsid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Гурьянов Виктор Федорович</w:t>
            </w: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AE233E" w:rsidRPr="000A2B02" w:rsidRDefault="00AE233E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DB1FC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366 </w:t>
            </w:r>
            <w:r w:rsidR="002D79A1">
              <w:rPr>
                <w:sz w:val="28"/>
                <w:szCs w:val="28"/>
              </w:rPr>
              <w:t>746,17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Default="000A2B02" w:rsidP="002D79A1">
            <w:pPr>
              <w:jc w:val="center"/>
              <w:rPr>
                <w:sz w:val="28"/>
                <w:szCs w:val="28"/>
              </w:rPr>
            </w:pPr>
          </w:p>
          <w:p w:rsidR="002D79A1" w:rsidRPr="000A2B02" w:rsidRDefault="002D79A1" w:rsidP="002D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2113</w:t>
            </w:r>
          </w:p>
          <w:p w:rsidR="002D79A1" w:rsidRPr="000A2B02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2131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350953" w:rsidTr="000A2B02">
        <w:trPr>
          <w:gridAfter w:val="1"/>
          <w:wAfter w:w="9" w:type="dxa"/>
        </w:trPr>
        <w:tc>
          <w:tcPr>
            <w:tcW w:w="3085" w:type="dxa"/>
          </w:tcPr>
          <w:p w:rsidR="00350953" w:rsidRPr="000A2B02" w:rsidRDefault="0035095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0953" w:rsidRDefault="00350953" w:rsidP="002D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</w:p>
          <w:p w:rsidR="000A2B02" w:rsidRPr="000A2B02" w:rsidRDefault="00545B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Управления ЖКХ, транспорта, строительства и архитектуры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Давиденко Антонина Васильевна</w:t>
            </w: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377 031,61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(1/4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 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</w:t>
            </w:r>
            <w:r w:rsidR="000A2B02" w:rsidRPr="000A2B02">
              <w:rPr>
                <w:sz w:val="28"/>
                <w:szCs w:val="28"/>
              </w:rPr>
              <w:t>3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53,1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82256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590,0</w:t>
            </w: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Супруг: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Давиденко Иван Иванович</w:t>
            </w: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81463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453 144,0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(1/4 доля)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59.3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A2B02" w:rsidRPr="000A2B02" w:rsidRDefault="0081463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Фольксваген Гольф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</w:p>
          <w:p w:rsidR="000A2B02" w:rsidRPr="000A2B02" w:rsidRDefault="00545B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Управления ЖКХ, транспорта, строительства и архитектуры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545BF3" w:rsidP="000A2B0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Козлова Марина Викторовна</w:t>
            </w: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7E7EE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203 043,04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7E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A2B02" w:rsidRPr="000A2B02" w:rsidRDefault="007E7EEE" w:rsidP="007E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4E2E8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7E7EEE" w:rsidTr="000A2B02">
        <w:trPr>
          <w:gridAfter w:val="1"/>
          <w:wAfter w:w="9" w:type="dxa"/>
        </w:trPr>
        <w:tc>
          <w:tcPr>
            <w:tcW w:w="3085" w:type="dxa"/>
          </w:tcPr>
          <w:p w:rsidR="007E7EEE" w:rsidRDefault="007E7EEE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7E7EEE" w:rsidRPr="007E7EEE" w:rsidRDefault="007E7EEE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Кузьмин Вячеслав Владимирович</w:t>
            </w:r>
          </w:p>
        </w:tc>
        <w:tc>
          <w:tcPr>
            <w:tcW w:w="1959" w:type="dxa"/>
            <w:gridSpan w:val="2"/>
          </w:tcPr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750 000,00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545BF3" w:rsidTr="000A2B02">
        <w:trPr>
          <w:gridAfter w:val="1"/>
          <w:wAfter w:w="9" w:type="dxa"/>
        </w:trPr>
        <w:tc>
          <w:tcPr>
            <w:tcW w:w="3085" w:type="dxa"/>
          </w:tcPr>
          <w:p w:rsidR="00545BF3" w:rsidRPr="000A2B02" w:rsidRDefault="00545BF3" w:rsidP="00545BF3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</w:p>
          <w:p w:rsidR="00545BF3" w:rsidRPr="000A2B02" w:rsidRDefault="00545BF3" w:rsidP="00545BF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Управления ЖКХ, транспорта, строительства и архитектуры А</w:t>
            </w:r>
            <w:r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545BF3" w:rsidRDefault="00545BF3" w:rsidP="00545B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Парийская Антонина Алексеевна</w:t>
            </w:r>
          </w:p>
          <w:p w:rsidR="00AE233E" w:rsidRPr="000A2B02" w:rsidRDefault="00AE233E" w:rsidP="00545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179 055,36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F82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82256" w:rsidRPr="000A2B02" w:rsidRDefault="00F82256" w:rsidP="00F82256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F82256" w:rsidRPr="000A2B02" w:rsidRDefault="00F82256" w:rsidP="00F82256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50953" w:rsidTr="000A2B02">
        <w:trPr>
          <w:gridAfter w:val="1"/>
          <w:wAfter w:w="9" w:type="dxa"/>
        </w:trPr>
        <w:tc>
          <w:tcPr>
            <w:tcW w:w="3085" w:type="dxa"/>
          </w:tcPr>
          <w:p w:rsidR="00350953" w:rsidRPr="000A2B02" w:rsidRDefault="00350953" w:rsidP="0054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45BF3" w:rsidTr="000A2B02">
        <w:trPr>
          <w:gridAfter w:val="1"/>
          <w:wAfter w:w="9" w:type="dxa"/>
        </w:trPr>
        <w:tc>
          <w:tcPr>
            <w:tcW w:w="3085" w:type="dxa"/>
          </w:tcPr>
          <w:p w:rsidR="00545BF3" w:rsidRPr="000A2B02" w:rsidRDefault="00545BF3" w:rsidP="00545BF3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</w:p>
          <w:p w:rsidR="00545BF3" w:rsidRPr="000A2B02" w:rsidRDefault="00545BF3" w:rsidP="00545BF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Управления ЖКХ, транспорта, строительства и архитектуры А</w:t>
            </w:r>
            <w:r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545BF3" w:rsidRPr="000A2B02" w:rsidRDefault="00545BF3" w:rsidP="00545B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Дущак Екатерина Александровна</w:t>
            </w:r>
          </w:p>
        </w:tc>
        <w:tc>
          <w:tcPr>
            <w:tcW w:w="1959" w:type="dxa"/>
            <w:gridSpan w:val="2"/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120 151,96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1D2022" w:rsidRDefault="001D20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Фольксваген Джетта, </w:t>
            </w:r>
          </w:p>
          <w:p w:rsidR="00545BF3" w:rsidRPr="000A2B02" w:rsidRDefault="001D20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 г.в.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AE233E" w:rsidRDefault="00AE233E" w:rsidP="001D2022">
            <w:pPr>
              <w:jc w:val="center"/>
              <w:rPr>
                <w:sz w:val="28"/>
                <w:szCs w:val="28"/>
              </w:rPr>
            </w:pPr>
          </w:p>
          <w:p w:rsidR="001D2022" w:rsidRPr="000A2B02" w:rsidRDefault="001D2022" w:rsidP="001D2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D2022" w:rsidRPr="000A2B02" w:rsidRDefault="001D2022" w:rsidP="001D202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545BF3" w:rsidRPr="000A2B02" w:rsidRDefault="001D2022" w:rsidP="001D202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1D2022" w:rsidRDefault="001D2022" w:rsidP="000A2B02">
            <w:pPr>
              <w:jc w:val="center"/>
              <w:rPr>
                <w:sz w:val="28"/>
                <w:szCs w:val="28"/>
              </w:rPr>
            </w:pPr>
          </w:p>
          <w:p w:rsidR="001D2022" w:rsidRPr="000A2B02" w:rsidRDefault="001D20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1D2022" w:rsidRDefault="001D2022" w:rsidP="000A2B02">
            <w:pPr>
              <w:jc w:val="center"/>
              <w:rPr>
                <w:sz w:val="28"/>
                <w:szCs w:val="28"/>
              </w:rPr>
            </w:pPr>
          </w:p>
          <w:p w:rsidR="001D2022" w:rsidRPr="000A2B02" w:rsidRDefault="001D20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D2022" w:rsidTr="000A2B02">
        <w:trPr>
          <w:gridAfter w:val="1"/>
          <w:wAfter w:w="9" w:type="dxa"/>
        </w:trPr>
        <w:tc>
          <w:tcPr>
            <w:tcW w:w="3085" w:type="dxa"/>
          </w:tcPr>
          <w:p w:rsidR="001D2022" w:rsidRDefault="001D2022" w:rsidP="0054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1D2022" w:rsidRPr="001D2022" w:rsidRDefault="001D2022" w:rsidP="00545B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Дущак Дмитрий Анатольевич</w:t>
            </w:r>
          </w:p>
        </w:tc>
        <w:tc>
          <w:tcPr>
            <w:tcW w:w="1959" w:type="dxa"/>
            <w:gridSpan w:val="2"/>
          </w:tcPr>
          <w:p w:rsidR="001D2022" w:rsidRDefault="001D2022" w:rsidP="000A2B02">
            <w:pPr>
              <w:jc w:val="center"/>
              <w:rPr>
                <w:sz w:val="28"/>
                <w:szCs w:val="28"/>
              </w:rPr>
            </w:pPr>
          </w:p>
          <w:p w:rsidR="001D2022" w:rsidRDefault="001D20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911 750,00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D2022" w:rsidRPr="000A2B02" w:rsidRDefault="001D20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1D2022" w:rsidRPr="000A2B02" w:rsidRDefault="001D20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D2022" w:rsidRPr="000A2B02" w:rsidRDefault="001D20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1D202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Ниссан Экстрейл,</w:t>
            </w: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г.в.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1D2022" w:rsidRDefault="00F82256" w:rsidP="001D2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82256" w:rsidRDefault="00F82256" w:rsidP="001D2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(найм, служебная)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1D2022" w:rsidRDefault="001D2022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1D2022" w:rsidRDefault="001D2022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Tr="000A2B02">
        <w:trPr>
          <w:gridAfter w:val="1"/>
          <w:wAfter w:w="9" w:type="dxa"/>
          <w:trHeight w:val="213"/>
        </w:trPr>
        <w:tc>
          <w:tcPr>
            <w:tcW w:w="16174" w:type="dxa"/>
            <w:gridSpan w:val="12"/>
            <w:tcBorders>
              <w:bottom w:val="single" w:sz="4" w:space="0" w:color="auto"/>
            </w:tcBorders>
          </w:tcPr>
          <w:p w:rsidR="000A2B02" w:rsidRPr="000A2B02" w:rsidRDefault="00F6310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</w:t>
            </w:r>
            <w:r w:rsidR="000A2B02" w:rsidRPr="000A2B02">
              <w:rPr>
                <w:b/>
                <w:sz w:val="28"/>
                <w:szCs w:val="28"/>
              </w:rPr>
              <w:t xml:space="preserve"> экономики</w:t>
            </w:r>
            <w:r>
              <w:rPr>
                <w:b/>
                <w:sz w:val="28"/>
                <w:szCs w:val="28"/>
              </w:rPr>
              <w:t>, предпринимательской деятельности и инвестиций</w:t>
            </w:r>
          </w:p>
        </w:tc>
      </w:tr>
      <w:tr w:rsidR="000A2B02" w:rsidTr="00AD118B">
        <w:trPr>
          <w:gridAfter w:val="1"/>
          <w:wAfter w:w="9" w:type="dxa"/>
          <w:trHeight w:val="3534"/>
        </w:trPr>
        <w:tc>
          <w:tcPr>
            <w:tcW w:w="3085" w:type="dxa"/>
            <w:tcBorders>
              <w:top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</w:p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Заведующий</w:t>
            </w:r>
          </w:p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отделом экономики</w:t>
            </w:r>
            <w:r w:rsidR="00F63107">
              <w:rPr>
                <w:sz w:val="24"/>
                <w:szCs w:val="24"/>
              </w:rPr>
              <w:t>, предпринимательской деятельности и инвестиций</w:t>
            </w:r>
            <w:r w:rsidR="00350953">
              <w:rPr>
                <w:sz w:val="24"/>
                <w:szCs w:val="24"/>
              </w:rPr>
              <w:t xml:space="preserve"> А</w:t>
            </w:r>
            <w:r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Свисткова Марина Николаевна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4"/>
                <w:szCs w:val="24"/>
              </w:rPr>
            </w:pPr>
          </w:p>
          <w:p w:rsidR="00350953" w:rsidRDefault="00350953" w:rsidP="000A2B02">
            <w:pPr>
              <w:jc w:val="center"/>
              <w:rPr>
                <w:sz w:val="24"/>
                <w:szCs w:val="24"/>
              </w:rPr>
            </w:pPr>
          </w:p>
          <w:p w:rsidR="00350953" w:rsidRDefault="00350953" w:rsidP="000A2B02">
            <w:pPr>
              <w:jc w:val="center"/>
              <w:rPr>
                <w:sz w:val="24"/>
                <w:szCs w:val="24"/>
              </w:rPr>
            </w:pPr>
          </w:p>
          <w:p w:rsidR="00350953" w:rsidRDefault="00350953" w:rsidP="000A2B02">
            <w:pPr>
              <w:jc w:val="center"/>
              <w:rPr>
                <w:sz w:val="24"/>
                <w:szCs w:val="24"/>
              </w:rPr>
            </w:pPr>
          </w:p>
          <w:p w:rsidR="00350953" w:rsidRDefault="00350953" w:rsidP="000A2B02">
            <w:pPr>
              <w:jc w:val="center"/>
              <w:rPr>
                <w:sz w:val="24"/>
                <w:szCs w:val="24"/>
              </w:rPr>
            </w:pPr>
          </w:p>
          <w:p w:rsidR="00350953" w:rsidRDefault="00350953" w:rsidP="000A2B02">
            <w:pPr>
              <w:jc w:val="center"/>
              <w:rPr>
                <w:sz w:val="24"/>
                <w:szCs w:val="24"/>
              </w:rPr>
            </w:pPr>
          </w:p>
          <w:p w:rsidR="00350953" w:rsidRDefault="00350953" w:rsidP="000A2B02">
            <w:pPr>
              <w:jc w:val="center"/>
              <w:rPr>
                <w:sz w:val="24"/>
                <w:szCs w:val="24"/>
              </w:rPr>
            </w:pPr>
          </w:p>
          <w:p w:rsidR="00350953" w:rsidRDefault="00350953" w:rsidP="000A2B02">
            <w:pPr>
              <w:jc w:val="center"/>
              <w:rPr>
                <w:sz w:val="24"/>
                <w:szCs w:val="24"/>
              </w:rPr>
            </w:pPr>
          </w:p>
          <w:p w:rsidR="00350953" w:rsidRDefault="00350953" w:rsidP="000A2B02">
            <w:pPr>
              <w:jc w:val="center"/>
              <w:rPr>
                <w:sz w:val="24"/>
                <w:szCs w:val="24"/>
              </w:rPr>
            </w:pPr>
          </w:p>
          <w:p w:rsidR="00AE233E" w:rsidRPr="000A2B02" w:rsidRDefault="00AE233E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9C63FD" w:rsidRDefault="009C63FD" w:rsidP="000A2B02">
            <w:pPr>
              <w:jc w:val="center"/>
              <w:rPr>
                <w:sz w:val="28"/>
                <w:szCs w:val="28"/>
              </w:rPr>
            </w:pPr>
          </w:p>
          <w:p w:rsidR="009C63FD" w:rsidRDefault="009C63FD" w:rsidP="000A2B02">
            <w:pPr>
              <w:jc w:val="center"/>
              <w:rPr>
                <w:sz w:val="28"/>
                <w:szCs w:val="28"/>
              </w:rPr>
            </w:pPr>
          </w:p>
          <w:p w:rsidR="009C63FD" w:rsidRDefault="009C63FD" w:rsidP="000A2B02">
            <w:pPr>
              <w:jc w:val="center"/>
              <w:rPr>
                <w:sz w:val="28"/>
                <w:szCs w:val="28"/>
              </w:rPr>
            </w:pPr>
          </w:p>
          <w:p w:rsidR="00AD118B" w:rsidRDefault="009C6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454 028,48</w:t>
            </w:r>
          </w:p>
          <w:p w:rsidR="00AD118B" w:rsidRPr="00AD118B" w:rsidRDefault="00AD118B" w:rsidP="00AD118B">
            <w:pPr>
              <w:rPr>
                <w:sz w:val="28"/>
                <w:szCs w:val="28"/>
              </w:rPr>
            </w:pPr>
          </w:p>
          <w:p w:rsidR="00AD118B" w:rsidRPr="00AD118B" w:rsidRDefault="00AD118B" w:rsidP="00AD118B">
            <w:pPr>
              <w:rPr>
                <w:sz w:val="28"/>
                <w:szCs w:val="28"/>
              </w:rPr>
            </w:pPr>
          </w:p>
          <w:p w:rsidR="00AD118B" w:rsidRDefault="00AD118B" w:rsidP="00AD118B">
            <w:pPr>
              <w:rPr>
                <w:sz w:val="28"/>
                <w:szCs w:val="28"/>
              </w:rPr>
            </w:pPr>
          </w:p>
          <w:p w:rsidR="009C63FD" w:rsidRPr="00AD118B" w:rsidRDefault="009C63FD" w:rsidP="00AD11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9C63FD" w:rsidRPr="000A2B02" w:rsidRDefault="00AD11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A2B02" w:rsidRPr="000A2B02">
              <w:rPr>
                <w:sz w:val="28"/>
                <w:szCs w:val="28"/>
              </w:rPr>
              <w:t>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Жилой дом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Жилой дом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1500</w:t>
            </w:r>
            <w:r w:rsidR="00AE233E">
              <w:rPr>
                <w:sz w:val="28"/>
                <w:szCs w:val="28"/>
              </w:rPr>
              <w:t>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9C63FD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600</w:t>
            </w:r>
            <w:r w:rsidR="00AE233E">
              <w:rPr>
                <w:sz w:val="28"/>
                <w:szCs w:val="28"/>
              </w:rPr>
              <w:t>,0</w:t>
            </w:r>
          </w:p>
          <w:p w:rsidR="009C63FD" w:rsidRDefault="009C63FD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27</w:t>
            </w:r>
            <w:r w:rsidR="00AE233E">
              <w:rPr>
                <w:sz w:val="28"/>
                <w:szCs w:val="28"/>
              </w:rPr>
              <w:t>,0</w:t>
            </w:r>
          </w:p>
          <w:p w:rsidR="000A2B02" w:rsidRPr="000A2B02" w:rsidRDefault="009C6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74,2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  <w:r w:rsidRPr="000A2B02">
              <w:rPr>
                <w:sz w:val="28"/>
                <w:szCs w:val="28"/>
              </w:rPr>
              <w:br/>
            </w:r>
          </w:p>
          <w:p w:rsidR="000A2B02" w:rsidRPr="000A2B02" w:rsidRDefault="00A968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ВАЗ -21214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«Нива»</w:t>
            </w:r>
            <w:r w:rsidR="009C63FD">
              <w:rPr>
                <w:sz w:val="28"/>
                <w:szCs w:val="28"/>
              </w:rPr>
              <w:t xml:space="preserve">, </w:t>
            </w:r>
          </w:p>
          <w:p w:rsidR="009C63FD" w:rsidRPr="000A2B02" w:rsidRDefault="009C6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г.в.</w:t>
            </w:r>
            <w:r w:rsidR="001D2022">
              <w:rPr>
                <w:sz w:val="28"/>
                <w:szCs w:val="28"/>
              </w:rPr>
              <w:t>;</w:t>
            </w:r>
          </w:p>
          <w:p w:rsidR="000A2B02" w:rsidRPr="000A2B02" w:rsidRDefault="009C6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A2B02" w:rsidRPr="000A2B02">
              <w:rPr>
                <w:sz w:val="28"/>
                <w:szCs w:val="28"/>
              </w:rPr>
              <w:t>втоприцеп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(аренда)</w:t>
            </w:r>
          </w:p>
          <w:p w:rsidR="000A2B02" w:rsidRPr="000A2B02" w:rsidRDefault="00AD11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1500</w:t>
            </w:r>
          </w:p>
          <w:p w:rsidR="00AD118B" w:rsidRDefault="00AD118B" w:rsidP="000A2B02">
            <w:pPr>
              <w:jc w:val="center"/>
              <w:rPr>
                <w:sz w:val="28"/>
                <w:szCs w:val="28"/>
              </w:rPr>
            </w:pPr>
          </w:p>
          <w:p w:rsidR="00AD118B" w:rsidRDefault="00AD118B" w:rsidP="000A2B02">
            <w:pPr>
              <w:jc w:val="center"/>
              <w:rPr>
                <w:sz w:val="28"/>
                <w:szCs w:val="28"/>
              </w:rPr>
            </w:pPr>
          </w:p>
          <w:p w:rsidR="00AD118B" w:rsidRPr="000A2B02" w:rsidRDefault="00AD11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AD118B" w:rsidRDefault="00AD118B" w:rsidP="000A2B02">
            <w:pPr>
              <w:jc w:val="center"/>
              <w:rPr>
                <w:sz w:val="28"/>
                <w:szCs w:val="28"/>
              </w:rPr>
            </w:pPr>
          </w:p>
          <w:p w:rsidR="00AD118B" w:rsidRDefault="00AD118B" w:rsidP="000A2B02">
            <w:pPr>
              <w:jc w:val="center"/>
              <w:rPr>
                <w:sz w:val="28"/>
                <w:szCs w:val="28"/>
              </w:rPr>
            </w:pPr>
          </w:p>
          <w:p w:rsidR="00AD118B" w:rsidRPr="000A2B02" w:rsidRDefault="00AD11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50953" w:rsidTr="00350953">
        <w:trPr>
          <w:gridAfter w:val="1"/>
          <w:wAfter w:w="9" w:type="dxa"/>
          <w:trHeight w:val="416"/>
        </w:trPr>
        <w:tc>
          <w:tcPr>
            <w:tcW w:w="3085" w:type="dxa"/>
            <w:tcBorders>
              <w:top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9685D" w:rsidTr="00A9685D">
        <w:trPr>
          <w:gridAfter w:val="1"/>
          <w:wAfter w:w="9" w:type="dxa"/>
          <w:trHeight w:val="2271"/>
        </w:trPr>
        <w:tc>
          <w:tcPr>
            <w:tcW w:w="3085" w:type="dxa"/>
            <w:tcBorders>
              <w:top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A9685D" w:rsidRPr="00A9685D" w:rsidRDefault="00A9685D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Осипов Игорь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A9685D" w:rsidRPr="000A2B02" w:rsidRDefault="00A968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A9685D" w:rsidRPr="000A2B02" w:rsidRDefault="00A9685D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5D" w:rsidRPr="000A2B02" w:rsidRDefault="00A9685D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5D" w:rsidRPr="000A2B02" w:rsidRDefault="00A9685D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BMW X5</w:t>
            </w:r>
            <w:r>
              <w:rPr>
                <w:sz w:val="28"/>
                <w:szCs w:val="28"/>
              </w:rPr>
              <w:t>,</w:t>
            </w:r>
          </w:p>
          <w:p w:rsidR="00A9685D" w:rsidRPr="00A9685D" w:rsidRDefault="00A968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г.в.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8D397C" w:rsidRDefault="008D397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D397C" w:rsidRPr="000A2B02" w:rsidRDefault="008D397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8D397C" w:rsidRPr="000A2B02" w:rsidRDefault="008D397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E233E">
              <w:rPr>
                <w:sz w:val="28"/>
                <w:szCs w:val="28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8D397C" w:rsidRPr="000A2B02" w:rsidRDefault="008D397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Заместитель заведующего</w:t>
            </w:r>
          </w:p>
          <w:p w:rsidR="000A2B02" w:rsidRPr="000A2B02" w:rsidRDefault="00F30CD4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4"/>
                <w:szCs w:val="24"/>
              </w:rPr>
              <w:t>отделом экономики</w:t>
            </w:r>
            <w:r>
              <w:rPr>
                <w:sz w:val="24"/>
                <w:szCs w:val="24"/>
              </w:rPr>
              <w:t>, предпринимательской деятельности и инвестиций</w:t>
            </w:r>
            <w:r w:rsidR="00350953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Соловьева Людмила Владимировна</w:t>
            </w: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F30CD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336 350,36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Жилой дом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987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81,2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87,4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57,0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  <w:r w:rsidRPr="000A2B02">
              <w:rPr>
                <w:sz w:val="28"/>
                <w:szCs w:val="28"/>
              </w:rPr>
              <w:br/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A56503">
            <w:pPr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ВАЗ -21150</w:t>
            </w:r>
          </w:p>
          <w:p w:rsidR="00F30CD4" w:rsidRPr="000A2B02" w:rsidRDefault="00F30CD4" w:rsidP="00A56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 г.в.</w:t>
            </w: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Супруг: </w:t>
            </w:r>
          </w:p>
          <w:p w:rsid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Соловьев Дмитрий Анатольевич</w:t>
            </w: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AE233E" w:rsidRPr="000A2B02" w:rsidRDefault="00AE233E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F30CD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351 300,89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45,0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Гараж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(кооператив)</w:t>
            </w:r>
          </w:p>
          <w:p w:rsidR="00F30CD4" w:rsidRPr="000A2B02" w:rsidRDefault="00F30CD4" w:rsidP="00F30CD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F30CD4" w:rsidRPr="000A2B02" w:rsidRDefault="00F30CD4" w:rsidP="00F30CD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F30CD4" w:rsidRPr="000A2B02" w:rsidRDefault="00F30CD4" w:rsidP="00F30CD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18,0</w:t>
            </w:r>
          </w:p>
          <w:p w:rsidR="00F30CD4" w:rsidRDefault="00F30CD4" w:rsidP="000A2B02">
            <w:pPr>
              <w:jc w:val="center"/>
              <w:rPr>
                <w:sz w:val="28"/>
                <w:szCs w:val="28"/>
              </w:rPr>
            </w:pPr>
          </w:p>
          <w:p w:rsidR="00F30CD4" w:rsidRPr="000A2B02" w:rsidRDefault="00F30CD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F30CD4" w:rsidRDefault="00F30CD4" w:rsidP="000A2B02">
            <w:pPr>
              <w:jc w:val="center"/>
              <w:rPr>
                <w:sz w:val="28"/>
                <w:szCs w:val="28"/>
              </w:rPr>
            </w:pPr>
          </w:p>
          <w:p w:rsidR="00F30CD4" w:rsidRPr="000A2B02" w:rsidRDefault="00F30CD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50953" w:rsidTr="000A2B02">
        <w:trPr>
          <w:gridAfter w:val="1"/>
          <w:wAfter w:w="9" w:type="dxa"/>
        </w:trPr>
        <w:tc>
          <w:tcPr>
            <w:tcW w:w="3085" w:type="dxa"/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59" w:type="dxa"/>
            <w:gridSpan w:val="2"/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  <w:r w:rsidR="00F30CD4">
              <w:rPr>
                <w:sz w:val="24"/>
                <w:szCs w:val="24"/>
              </w:rPr>
              <w:t xml:space="preserve"> отдела</w:t>
            </w:r>
            <w:r w:rsidR="00F30CD4" w:rsidRPr="000A2B02">
              <w:rPr>
                <w:sz w:val="24"/>
                <w:szCs w:val="24"/>
              </w:rPr>
              <w:t xml:space="preserve"> экономики</w:t>
            </w:r>
            <w:r w:rsidR="00F30CD4">
              <w:rPr>
                <w:sz w:val="24"/>
                <w:szCs w:val="24"/>
              </w:rPr>
              <w:t>, предпринимательской деятельности и инвестиций</w:t>
            </w:r>
          </w:p>
          <w:p w:rsidR="000A2B02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Васильева Марина Юрьевна</w:t>
            </w:r>
          </w:p>
        </w:tc>
        <w:tc>
          <w:tcPr>
            <w:tcW w:w="1959" w:type="dxa"/>
            <w:gridSpan w:val="2"/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F30CD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247 127,88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 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400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D8405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ВАЗ-2107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0A2B02">
        <w:trPr>
          <w:gridAfter w:val="1"/>
          <w:wAfter w:w="9" w:type="dxa"/>
          <w:trHeight w:val="327"/>
        </w:trPr>
        <w:tc>
          <w:tcPr>
            <w:tcW w:w="3085" w:type="dxa"/>
            <w:tcBorders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Ведущий специалист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4"/>
                <w:szCs w:val="24"/>
              </w:rPr>
              <w:t>отдел</w:t>
            </w:r>
            <w:r w:rsidR="00350953">
              <w:rPr>
                <w:sz w:val="24"/>
                <w:szCs w:val="24"/>
              </w:rPr>
              <w:t>а развития  отраслей экономики А</w:t>
            </w:r>
            <w:r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 xml:space="preserve"> Макарова Светлана Борисовна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D8405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241 368,17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  <w:lang w:val="en-US"/>
              </w:rPr>
              <w:t>DAEWOO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  <w:lang w:val="en-US"/>
              </w:rPr>
              <w:t>MATIZ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54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</w:tr>
      <w:tr w:rsidR="00B23764" w:rsidTr="000A2B02">
        <w:trPr>
          <w:gridAfter w:val="1"/>
          <w:wAfter w:w="9" w:type="dxa"/>
          <w:trHeight w:val="327"/>
        </w:trPr>
        <w:tc>
          <w:tcPr>
            <w:tcW w:w="3085" w:type="dxa"/>
            <w:tcBorders>
              <w:bottom w:val="single" w:sz="4" w:space="0" w:color="auto"/>
            </w:tcBorders>
          </w:tcPr>
          <w:p w:rsidR="00B23764" w:rsidRDefault="00B23764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Дочь:</w:t>
            </w:r>
          </w:p>
          <w:p w:rsidR="00B23764" w:rsidRPr="00B23764" w:rsidRDefault="00B23764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Макарова Елизавета Александровна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B23764" w:rsidRDefault="00B23764" w:rsidP="000A2B02">
            <w:pPr>
              <w:jc w:val="center"/>
              <w:rPr>
                <w:sz w:val="28"/>
                <w:szCs w:val="28"/>
              </w:rPr>
            </w:pPr>
          </w:p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84 000</w:t>
            </w:r>
            <w:r w:rsidR="00AE233E">
              <w:rPr>
                <w:sz w:val="28"/>
                <w:szCs w:val="28"/>
              </w:rPr>
              <w:t>,0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23764" w:rsidRPr="000A2B02" w:rsidRDefault="00B23764" w:rsidP="00B2376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B23764" w:rsidRPr="000A2B02" w:rsidRDefault="00B23764" w:rsidP="00B2376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B23764" w:rsidRPr="000A2B02" w:rsidRDefault="00B23764" w:rsidP="00B2376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4" w:rsidRDefault="00B23764" w:rsidP="000A2B02">
            <w:pPr>
              <w:jc w:val="center"/>
              <w:rPr>
                <w:sz w:val="28"/>
                <w:szCs w:val="28"/>
              </w:rPr>
            </w:pPr>
          </w:p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B23764" w:rsidRDefault="00B23764" w:rsidP="000A2B02">
            <w:pPr>
              <w:jc w:val="center"/>
              <w:rPr>
                <w:sz w:val="28"/>
                <w:szCs w:val="28"/>
              </w:rPr>
            </w:pPr>
          </w:p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Tr="000A2B02">
        <w:trPr>
          <w:gridAfter w:val="1"/>
          <w:wAfter w:w="9" w:type="dxa"/>
          <w:trHeight w:val="239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5341E2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Комитет </w:t>
            </w:r>
            <w:r w:rsidR="006D59FD">
              <w:rPr>
                <w:b/>
                <w:sz w:val="28"/>
                <w:szCs w:val="28"/>
              </w:rPr>
              <w:t>имущественных и земельных отношений</w:t>
            </w:r>
          </w:p>
        </w:tc>
      </w:tr>
      <w:tr w:rsidR="000A2B02" w:rsidTr="000A2B02">
        <w:trPr>
          <w:gridAfter w:val="1"/>
          <w:wAfter w:w="9" w:type="dxa"/>
          <w:trHeight w:val="2045"/>
        </w:trPr>
        <w:tc>
          <w:tcPr>
            <w:tcW w:w="3085" w:type="dxa"/>
            <w:tcBorders>
              <w:top w:val="single" w:sz="4" w:space="0" w:color="auto"/>
            </w:tcBorders>
          </w:tcPr>
          <w:p w:rsidR="000A2B02" w:rsidRPr="000A2B02" w:rsidRDefault="006D59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Председатель К</w:t>
            </w:r>
            <w:r w:rsidR="000A2B02" w:rsidRPr="000A2B0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митета имущественных и земельных отношений</w:t>
            </w:r>
            <w:r w:rsidR="00350953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b/>
                <w:sz w:val="28"/>
                <w:szCs w:val="28"/>
              </w:rPr>
              <w:t>Козлова Елена Павловна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A670F0" w:rsidRDefault="00A670F0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A670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452 030,68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Земельный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1500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4"/>
                <w:szCs w:val="24"/>
              </w:rPr>
              <w:t>Супруг</w:t>
            </w:r>
            <w:r w:rsidRPr="000A2B02">
              <w:rPr>
                <w:sz w:val="28"/>
                <w:szCs w:val="28"/>
              </w:rPr>
              <w:t>:</w:t>
            </w:r>
          </w:p>
          <w:p w:rsid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Козлов Александр Борисович</w:t>
            </w: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AE233E" w:rsidRPr="000A2B02" w:rsidRDefault="00AE233E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A670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276 599,20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A670F0" w:rsidRPr="00A670F0" w:rsidRDefault="00A670F0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KIA</w:t>
            </w:r>
            <w:r w:rsidRPr="00A67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RIO</w:t>
            </w:r>
            <w:r>
              <w:rPr>
                <w:sz w:val="28"/>
                <w:szCs w:val="28"/>
              </w:rPr>
              <w:t>, 2014 г.в.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A670F0" w:rsidRPr="000A2B02" w:rsidRDefault="00A670F0" w:rsidP="00A670F0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A670F0" w:rsidRPr="000A2B02" w:rsidRDefault="00A670F0" w:rsidP="00A670F0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0A2B02" w:rsidRPr="000A2B02" w:rsidRDefault="00A670F0" w:rsidP="00A670F0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A670F0" w:rsidRPr="000A2B02" w:rsidRDefault="00A670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350953" w:rsidTr="000A2B02">
        <w:trPr>
          <w:gridAfter w:val="1"/>
          <w:wAfter w:w="9" w:type="dxa"/>
        </w:trPr>
        <w:tc>
          <w:tcPr>
            <w:tcW w:w="3085" w:type="dxa"/>
          </w:tcPr>
          <w:p w:rsidR="00350953" w:rsidRPr="000A2B02" w:rsidRDefault="0035095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350953" w:rsidRPr="000A2B02" w:rsidRDefault="00350953" w:rsidP="00A6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CA2B60" w:rsidRDefault="00CA2B60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имущественных и земельных отношений</w:t>
            </w:r>
            <w:r w:rsidR="00350953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Ильина Ольга Николаевна</w:t>
            </w:r>
          </w:p>
        </w:tc>
        <w:tc>
          <w:tcPr>
            <w:tcW w:w="1959" w:type="dxa"/>
            <w:gridSpan w:val="2"/>
          </w:tcPr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335 497,06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Земельный </w:t>
            </w:r>
          </w:p>
          <w:p w:rsid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A2B02" w:rsidRPr="000A2B02">
              <w:rPr>
                <w:sz w:val="28"/>
                <w:szCs w:val="28"/>
              </w:rPr>
              <w:t>часток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A2B60" w:rsidRP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A2B60" w:rsidRP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1500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45,2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</w:p>
          <w:p w:rsidR="00CA2B60" w:rsidRP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</w:p>
          <w:p w:rsidR="00CA2B60" w:rsidRP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Супруг: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Ильин Алексей Викторович</w:t>
            </w:r>
          </w:p>
        </w:tc>
        <w:tc>
          <w:tcPr>
            <w:tcW w:w="1959" w:type="dxa"/>
            <w:gridSpan w:val="2"/>
          </w:tcPr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514 757,15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Земельный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1000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45,2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4126BC" w:rsidRDefault="004126BC" w:rsidP="000A2B02">
            <w:pPr>
              <w:jc w:val="center"/>
              <w:rPr>
                <w:sz w:val="22"/>
                <w:szCs w:val="22"/>
              </w:rPr>
            </w:pPr>
          </w:p>
          <w:p w:rsidR="000A2B02" w:rsidRPr="000A2B02" w:rsidRDefault="000A2B02" w:rsidP="000A2B02">
            <w:pPr>
              <w:jc w:val="center"/>
              <w:rPr>
                <w:sz w:val="22"/>
                <w:szCs w:val="22"/>
                <w:lang w:val="en-US"/>
              </w:rPr>
            </w:pPr>
            <w:r w:rsidRPr="000A2B02">
              <w:rPr>
                <w:sz w:val="22"/>
                <w:szCs w:val="22"/>
                <w:lang w:val="en-US"/>
              </w:rPr>
              <w:t>VOLKSWAGEN</w:t>
            </w:r>
          </w:p>
          <w:p w:rsidR="000A2B02" w:rsidRPr="00CA2B60" w:rsidRDefault="000A2B02" w:rsidP="000A2B02">
            <w:pPr>
              <w:jc w:val="center"/>
              <w:rPr>
                <w:sz w:val="22"/>
                <w:szCs w:val="22"/>
              </w:rPr>
            </w:pPr>
            <w:r w:rsidRPr="000A2B02">
              <w:rPr>
                <w:sz w:val="22"/>
                <w:szCs w:val="22"/>
                <w:lang w:val="en-US"/>
              </w:rPr>
              <w:t>POLO</w:t>
            </w:r>
            <w:r w:rsidR="00CA2B60">
              <w:rPr>
                <w:sz w:val="22"/>
                <w:szCs w:val="22"/>
              </w:rPr>
              <w:t>, 2011 г.в.</w:t>
            </w:r>
          </w:p>
          <w:p w:rsidR="00CD2122" w:rsidRPr="00CD212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350953">
        <w:trPr>
          <w:gridAfter w:val="1"/>
          <w:wAfter w:w="9" w:type="dxa"/>
          <w:trHeight w:val="2535"/>
        </w:trPr>
        <w:tc>
          <w:tcPr>
            <w:tcW w:w="3085" w:type="dxa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</w:p>
          <w:p w:rsidR="000A2B02" w:rsidRPr="000A2B02" w:rsidRDefault="004126B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Комитета имущественных и земельных отношений</w:t>
            </w:r>
            <w:r w:rsidR="00350953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Кукушкина Маргарита Юрьевна</w:t>
            </w:r>
          </w:p>
        </w:tc>
        <w:tc>
          <w:tcPr>
            <w:tcW w:w="1959" w:type="dxa"/>
            <w:gridSpan w:val="2"/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4126B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257 312,22</w:t>
            </w: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 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(1/3 доля)</w:t>
            </w: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1500</w:t>
            </w: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CD212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49,5</w:t>
            </w:r>
          </w:p>
          <w:p w:rsidR="00CD2122" w:rsidRDefault="00CD2122" w:rsidP="00CD212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CD212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RPr="003D3B4D" w:rsidTr="000A2B02">
        <w:trPr>
          <w:gridAfter w:val="1"/>
          <w:wAfter w:w="9" w:type="dxa"/>
        </w:trPr>
        <w:tc>
          <w:tcPr>
            <w:tcW w:w="3085" w:type="dxa"/>
          </w:tcPr>
          <w:p w:rsid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Супруг: </w:t>
            </w:r>
            <w:r w:rsidRPr="000A2B02">
              <w:rPr>
                <w:b/>
                <w:sz w:val="28"/>
                <w:szCs w:val="28"/>
              </w:rPr>
              <w:t>Кукушкин Сергей Анатольевич</w:t>
            </w: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4126B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292 009,45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 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(1/3 доля)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1000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49,5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0A2B02">
              <w:rPr>
                <w:sz w:val="28"/>
                <w:szCs w:val="28"/>
                <w:lang w:val="en-US"/>
              </w:rPr>
              <w:t>RENAULT</w:t>
            </w:r>
          </w:p>
          <w:p w:rsidR="000A2B02" w:rsidRPr="00850372" w:rsidRDefault="004126BC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317AFC">
              <w:rPr>
                <w:sz w:val="28"/>
                <w:szCs w:val="28"/>
                <w:lang w:val="en-US"/>
              </w:rPr>
              <w:t>ANDERO STEPWAY</w:t>
            </w:r>
            <w:r w:rsidR="00317AFC" w:rsidRPr="00850372">
              <w:rPr>
                <w:sz w:val="28"/>
                <w:szCs w:val="28"/>
                <w:lang w:val="en-US"/>
              </w:rPr>
              <w:t xml:space="preserve">, 2013 </w:t>
            </w:r>
            <w:r w:rsidR="00317AFC">
              <w:rPr>
                <w:sz w:val="28"/>
                <w:szCs w:val="28"/>
              </w:rPr>
              <w:t>г</w:t>
            </w:r>
            <w:r w:rsidR="00317AFC" w:rsidRPr="00850372">
              <w:rPr>
                <w:sz w:val="28"/>
                <w:szCs w:val="28"/>
                <w:lang w:val="en-US"/>
              </w:rPr>
              <w:t>.</w:t>
            </w:r>
            <w:r w:rsidR="00317AFC">
              <w:rPr>
                <w:sz w:val="28"/>
                <w:szCs w:val="28"/>
              </w:rPr>
              <w:t>в</w:t>
            </w:r>
            <w:r w:rsidR="00317AFC" w:rsidRPr="00850372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50953" w:rsidRPr="00A70C0F" w:rsidTr="000A2B02">
        <w:trPr>
          <w:gridAfter w:val="1"/>
          <w:wAfter w:w="9" w:type="dxa"/>
        </w:trPr>
        <w:tc>
          <w:tcPr>
            <w:tcW w:w="3085" w:type="dxa"/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59" w:type="dxa"/>
            <w:gridSpan w:val="2"/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350953" w:rsidRP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350953" w:rsidRP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350953" w:rsidRP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50953" w:rsidRP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0A2B02">
        <w:trPr>
          <w:gridAfter w:val="1"/>
          <w:wAfter w:w="9" w:type="dxa"/>
        </w:trPr>
        <w:tc>
          <w:tcPr>
            <w:tcW w:w="3085" w:type="dxa"/>
          </w:tcPr>
          <w:p w:rsidR="000A2B02" w:rsidRPr="000A2B02" w:rsidRDefault="00387488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0A2B02" w:rsidRPr="000A2B02">
              <w:rPr>
                <w:sz w:val="24"/>
                <w:szCs w:val="24"/>
              </w:rPr>
              <w:t xml:space="preserve"> специалист</w:t>
            </w:r>
          </w:p>
          <w:p w:rsidR="000A2B02" w:rsidRPr="000A2B02" w:rsidRDefault="003874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Комитета имущественных и земельных отношений</w:t>
            </w:r>
            <w:r w:rsidR="00350953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Жичко Ольга Валерьевна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3874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239 623,63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3874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0A2B02">
        <w:trPr>
          <w:gridAfter w:val="1"/>
          <w:wAfter w:w="9" w:type="dxa"/>
          <w:trHeight w:val="1292"/>
        </w:trPr>
        <w:tc>
          <w:tcPr>
            <w:tcW w:w="3085" w:type="dxa"/>
            <w:tcBorders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Супруг: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 </w:t>
            </w:r>
            <w:r w:rsidRPr="000A2B02">
              <w:rPr>
                <w:b/>
                <w:sz w:val="28"/>
                <w:szCs w:val="28"/>
              </w:rPr>
              <w:t>Жичко Дмитрий Васильевич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3874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523 392,57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 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1000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43,2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ВАЗ-21113</w:t>
            </w:r>
            <w:r w:rsidR="00827696">
              <w:rPr>
                <w:sz w:val="28"/>
                <w:szCs w:val="28"/>
              </w:rPr>
              <w:t>, 2002 г.в.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82769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</w:tr>
      <w:tr w:rsidR="000A2B02" w:rsidTr="000A2B02">
        <w:trPr>
          <w:gridAfter w:val="1"/>
          <w:wAfter w:w="9" w:type="dxa"/>
          <w:trHeight w:val="311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Финансовое Управление</w:t>
            </w:r>
            <w:r w:rsidR="00DF69A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A2B02" w:rsidTr="00DF6B61">
        <w:trPr>
          <w:gridAfter w:val="1"/>
          <w:wAfter w:w="9" w:type="dxa"/>
          <w:trHeight w:val="123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Начальник Финансового Управления</w:t>
            </w:r>
            <w:r w:rsidR="00DF69AB">
              <w:rPr>
                <w:sz w:val="24"/>
                <w:szCs w:val="24"/>
              </w:rPr>
              <w:t xml:space="preserve"> </w:t>
            </w:r>
            <w:r w:rsidRPr="000A2B02">
              <w:rPr>
                <w:sz w:val="24"/>
                <w:szCs w:val="24"/>
              </w:rPr>
              <w:t xml:space="preserve"> 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Маслякова Галина Васильевна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D120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560 648,85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D120F4" w:rsidRDefault="00D120F4" w:rsidP="000A2B02">
            <w:pPr>
              <w:jc w:val="center"/>
              <w:rPr>
                <w:sz w:val="28"/>
                <w:szCs w:val="28"/>
              </w:rPr>
            </w:pPr>
          </w:p>
          <w:p w:rsidR="00D120F4" w:rsidRDefault="00D120F4" w:rsidP="000A2B02">
            <w:pPr>
              <w:jc w:val="center"/>
              <w:rPr>
                <w:sz w:val="28"/>
                <w:szCs w:val="28"/>
              </w:rPr>
            </w:pPr>
          </w:p>
          <w:p w:rsidR="00D120F4" w:rsidRPr="000A2B02" w:rsidRDefault="00D120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DF6B61" w:rsidTr="000A2B02">
        <w:trPr>
          <w:gridAfter w:val="1"/>
          <w:wAfter w:w="9" w:type="dxa"/>
          <w:trHeight w:val="36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F6B61" w:rsidRDefault="00DF6B61" w:rsidP="00DF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DF6B61" w:rsidRPr="000A2B02" w:rsidRDefault="00DF6B61" w:rsidP="00DF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F6B61">
              <w:rPr>
                <w:b/>
                <w:sz w:val="28"/>
                <w:szCs w:val="28"/>
              </w:rPr>
              <w:t>Масляков Николай Викторович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</w:p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20F4">
              <w:rPr>
                <w:sz w:val="28"/>
                <w:szCs w:val="28"/>
              </w:rPr>
              <w:t>72 492,66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  <w:r w:rsidR="00AE233E">
              <w:rPr>
                <w:sz w:val="28"/>
                <w:szCs w:val="28"/>
              </w:rPr>
              <w:t>,0</w:t>
            </w:r>
          </w:p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</w:p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</w:p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61" w:rsidRPr="00DF6B61" w:rsidRDefault="00DF6B61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RENAULT SR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1" w:rsidRDefault="00DF6B61" w:rsidP="00DF6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120F4" w:rsidRPr="00DF6B61" w:rsidRDefault="00D120F4" w:rsidP="00DF6B61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Tr="000A2B02">
        <w:trPr>
          <w:gridAfter w:val="1"/>
          <w:wAfter w:w="9" w:type="dxa"/>
          <w:trHeight w:val="312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Отдел доходов и расходов бюджета Финансового Управления</w:t>
            </w:r>
          </w:p>
        </w:tc>
      </w:tr>
      <w:tr w:rsidR="000A2B02" w:rsidTr="003D67B5">
        <w:trPr>
          <w:gridAfter w:val="1"/>
          <w:wAfter w:w="9" w:type="dxa"/>
          <w:trHeight w:val="70"/>
        </w:trPr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Начальник отдела доходов и расходов бюджета Финансового Управления</w:t>
            </w:r>
          </w:p>
          <w:p w:rsidR="000A2B02" w:rsidRDefault="00850372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Егорова Ирина Владимировна</w:t>
            </w: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Pr="000A2B02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8503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186 405,76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32,</w:t>
            </w:r>
            <w:r w:rsidR="00850372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4E2E8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850372" w:rsidRDefault="00850372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DAEWOO</w:t>
            </w:r>
          </w:p>
          <w:p w:rsidR="00344FD2" w:rsidRDefault="008503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MATIZ</w:t>
            </w:r>
            <w:r>
              <w:rPr>
                <w:sz w:val="28"/>
                <w:szCs w:val="28"/>
              </w:rPr>
              <w:t>,</w:t>
            </w:r>
          </w:p>
          <w:p w:rsidR="00850372" w:rsidRPr="00850372" w:rsidRDefault="008503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2010 г.в.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CD2122">
        <w:trPr>
          <w:gridAfter w:val="1"/>
          <w:wAfter w:w="9" w:type="dxa"/>
          <w:trHeight w:val="30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0A2B02" w:rsidRP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CD2122" w:rsidP="00CD2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D2122" w:rsidTr="000A2B02">
        <w:trPr>
          <w:gridAfter w:val="1"/>
          <w:wAfter w:w="9" w:type="dxa"/>
          <w:trHeight w:val="97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D2122" w:rsidRPr="000A2B02" w:rsidRDefault="0092704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  <w:r w:rsidR="00CD2122" w:rsidRPr="000A2B02">
              <w:rPr>
                <w:sz w:val="28"/>
                <w:szCs w:val="28"/>
              </w:rPr>
              <w:t>:</w:t>
            </w: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Е</w:t>
            </w:r>
            <w:r w:rsidR="00927049">
              <w:rPr>
                <w:b/>
                <w:sz w:val="28"/>
                <w:szCs w:val="28"/>
              </w:rPr>
              <w:t>горова Виктория Ивановна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96126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77 763,29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32,</w:t>
            </w:r>
            <w:r w:rsidR="0096126A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0A2B02">
        <w:trPr>
          <w:gridAfter w:val="1"/>
          <w:wAfter w:w="9" w:type="dxa"/>
          <w:trHeight w:val="96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 </w:t>
            </w:r>
            <w:r w:rsidRPr="000A2B02">
              <w:rPr>
                <w:b/>
                <w:sz w:val="28"/>
                <w:szCs w:val="28"/>
              </w:rPr>
              <w:t>Яковлева Анастасия Александровна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96126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418 976,77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96126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96126A" w:rsidRDefault="0096126A" w:rsidP="000A2B02">
            <w:pPr>
              <w:jc w:val="center"/>
              <w:rPr>
                <w:sz w:val="28"/>
                <w:szCs w:val="28"/>
              </w:rPr>
            </w:pPr>
          </w:p>
          <w:p w:rsidR="0096126A" w:rsidRDefault="0096126A" w:rsidP="000A2B02">
            <w:pPr>
              <w:jc w:val="center"/>
              <w:rPr>
                <w:sz w:val="28"/>
                <w:szCs w:val="28"/>
              </w:rPr>
            </w:pPr>
          </w:p>
          <w:p w:rsidR="0096126A" w:rsidRPr="000A2B02" w:rsidRDefault="0096126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96126A" w:rsidRDefault="0096126A" w:rsidP="000A2B02">
            <w:pPr>
              <w:jc w:val="center"/>
              <w:rPr>
                <w:sz w:val="28"/>
                <w:szCs w:val="28"/>
              </w:rPr>
            </w:pPr>
          </w:p>
          <w:p w:rsidR="0096126A" w:rsidRDefault="0096126A" w:rsidP="000A2B02">
            <w:pPr>
              <w:jc w:val="center"/>
              <w:rPr>
                <w:sz w:val="28"/>
                <w:szCs w:val="28"/>
              </w:rPr>
            </w:pPr>
          </w:p>
          <w:p w:rsidR="0096126A" w:rsidRPr="000A2B02" w:rsidRDefault="0096126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0A2B02">
              <w:rPr>
                <w:sz w:val="28"/>
                <w:szCs w:val="28"/>
                <w:lang w:val="en-US"/>
              </w:rPr>
              <w:t>TOYOTA</w:t>
            </w:r>
          </w:p>
          <w:p w:rsidR="000A2B02" w:rsidRPr="0096126A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  <w:lang w:val="en-US"/>
              </w:rPr>
              <w:t>AYGO</w:t>
            </w:r>
            <w:r w:rsidR="0096126A">
              <w:rPr>
                <w:sz w:val="28"/>
                <w:szCs w:val="28"/>
              </w:rPr>
              <w:t>, 2007 г.в.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</w:t>
            </w:r>
            <w:r w:rsidR="0096126A">
              <w:rPr>
                <w:sz w:val="28"/>
                <w:szCs w:val="28"/>
              </w:rPr>
              <w:t>0,7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</w:tr>
      <w:tr w:rsidR="000A2B02" w:rsidTr="005E2486">
        <w:trPr>
          <w:gridAfter w:val="1"/>
          <w:wAfter w:w="9" w:type="dxa"/>
          <w:trHeight w:val="175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</w:p>
          <w:p w:rsidR="005E2486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Николаева Наталья  Владимировна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98131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265 854,24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59,</w:t>
            </w:r>
            <w:r w:rsidR="0098131B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5E2486" w:rsidTr="000A2B02">
        <w:trPr>
          <w:gridAfter w:val="1"/>
          <w:wAfter w:w="9" w:type="dxa"/>
          <w:trHeight w:val="94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2486" w:rsidRPr="005E2486" w:rsidRDefault="005E2486" w:rsidP="000A2B02">
            <w:pPr>
              <w:jc w:val="center"/>
              <w:rPr>
                <w:sz w:val="24"/>
                <w:szCs w:val="24"/>
              </w:rPr>
            </w:pPr>
            <w:r w:rsidRPr="005E2486">
              <w:rPr>
                <w:sz w:val="24"/>
                <w:szCs w:val="24"/>
              </w:rPr>
              <w:t>Супруг:</w:t>
            </w:r>
          </w:p>
          <w:p w:rsidR="005E2486" w:rsidRDefault="005E2486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Николаев Иван Юрьевич</w:t>
            </w:r>
          </w:p>
          <w:p w:rsidR="005E2486" w:rsidRDefault="005E2486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AE233E" w:rsidRDefault="00AE233E" w:rsidP="000A2B02">
            <w:pPr>
              <w:jc w:val="center"/>
              <w:rPr>
                <w:sz w:val="24"/>
                <w:szCs w:val="24"/>
              </w:rPr>
            </w:pPr>
          </w:p>
          <w:p w:rsidR="00183B5D" w:rsidRPr="000A2B02" w:rsidRDefault="00183B5D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486" w:rsidRDefault="005E2486" w:rsidP="000A2B02">
            <w:pPr>
              <w:jc w:val="center"/>
              <w:rPr>
                <w:sz w:val="28"/>
                <w:szCs w:val="28"/>
              </w:rPr>
            </w:pPr>
          </w:p>
          <w:p w:rsidR="005E2486" w:rsidRPr="000A2B02" w:rsidRDefault="0098131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403 334,34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86" w:rsidRPr="000A2B02" w:rsidRDefault="005E2486" w:rsidP="007E7AE7">
            <w:pPr>
              <w:jc w:val="center"/>
              <w:rPr>
                <w:sz w:val="28"/>
                <w:szCs w:val="28"/>
              </w:rPr>
            </w:pPr>
          </w:p>
          <w:p w:rsidR="005E2486" w:rsidRPr="000A2B02" w:rsidRDefault="005E2486" w:rsidP="007E7AE7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5E2486" w:rsidRDefault="005E2486" w:rsidP="007E7AE7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8131B" w:rsidRDefault="0098131B" w:rsidP="0098131B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98131B" w:rsidRDefault="0098131B" w:rsidP="00981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домик</w:t>
            </w:r>
          </w:p>
          <w:p w:rsidR="0098131B" w:rsidRDefault="0098131B" w:rsidP="00981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8131B" w:rsidRPr="000A2B02" w:rsidRDefault="0098131B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86" w:rsidRPr="000A2B02" w:rsidRDefault="005E2486" w:rsidP="007E7AE7">
            <w:pPr>
              <w:jc w:val="center"/>
              <w:rPr>
                <w:sz w:val="28"/>
                <w:szCs w:val="28"/>
              </w:rPr>
            </w:pPr>
          </w:p>
          <w:p w:rsidR="005E2486" w:rsidRDefault="005E2486" w:rsidP="007E7AE7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59,</w:t>
            </w:r>
            <w:r w:rsidR="0098131B">
              <w:rPr>
                <w:sz w:val="28"/>
                <w:szCs w:val="28"/>
              </w:rPr>
              <w:t>5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56,9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Pr="000A2B02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86" w:rsidRPr="000A2B02" w:rsidRDefault="005E2486" w:rsidP="007E7AE7">
            <w:pPr>
              <w:jc w:val="center"/>
              <w:rPr>
                <w:sz w:val="28"/>
                <w:szCs w:val="28"/>
              </w:rPr>
            </w:pPr>
          </w:p>
          <w:p w:rsidR="005E2486" w:rsidRDefault="005E2486" w:rsidP="007E7AE7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Pr="000A2B02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86" w:rsidRDefault="005E2486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2486" w:rsidRDefault="005E2486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RENAULT</w:t>
            </w:r>
          </w:p>
          <w:p w:rsidR="005E2486" w:rsidRPr="0098131B" w:rsidRDefault="0098131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DUSTER</w:t>
            </w:r>
            <w:r>
              <w:rPr>
                <w:sz w:val="28"/>
                <w:szCs w:val="28"/>
              </w:rPr>
              <w:t>, 2013 г.в.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86" w:rsidRPr="000A2B02" w:rsidRDefault="005E248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86" w:rsidRPr="000A2B02" w:rsidRDefault="005E248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86" w:rsidRPr="000A2B02" w:rsidRDefault="005E2486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183B5D" w:rsidTr="00183B5D">
        <w:trPr>
          <w:gridAfter w:val="1"/>
          <w:wAfter w:w="9" w:type="dxa"/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83B5D" w:rsidRPr="005E2486" w:rsidRDefault="00183B5D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D" w:rsidRPr="000A2B02" w:rsidRDefault="00183B5D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D" w:rsidRPr="000A2B02" w:rsidRDefault="00183B5D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D" w:rsidRPr="000A2B02" w:rsidRDefault="00183B5D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B5D" w:rsidRPr="00183B5D" w:rsidRDefault="00183B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D" w:rsidRPr="000A2B02" w:rsidRDefault="00183B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D" w:rsidRPr="000A2B02" w:rsidRDefault="00183B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B5D" w:rsidRPr="000A2B02" w:rsidRDefault="00183B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817251">
        <w:trPr>
          <w:gridAfter w:val="1"/>
          <w:wAfter w:w="9" w:type="dxa"/>
          <w:trHeight w:val="178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Малышева Юлия Леонидовна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344FD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320 605,99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Земельный </w:t>
            </w:r>
          </w:p>
          <w:p w:rsidR="000A2B02" w:rsidRPr="000A2B02" w:rsidRDefault="00344FD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A2B02" w:rsidRPr="000A2B02">
              <w:rPr>
                <w:sz w:val="28"/>
                <w:szCs w:val="28"/>
              </w:rPr>
              <w:t>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(аренда)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Жилой дом</w:t>
            </w:r>
          </w:p>
          <w:p w:rsidR="00344FD2" w:rsidRPr="000A2B02" w:rsidRDefault="00344FD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900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36,6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</w:tr>
      <w:tr w:rsidR="00817251" w:rsidTr="000A2B02">
        <w:trPr>
          <w:gridAfter w:val="1"/>
          <w:wAfter w:w="9" w:type="dxa"/>
          <w:trHeight w:val="114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Супруг:</w:t>
            </w:r>
          </w:p>
          <w:p w:rsidR="00817251" w:rsidRPr="000A2B02" w:rsidRDefault="00817251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b/>
                <w:sz w:val="28"/>
                <w:szCs w:val="28"/>
              </w:rPr>
              <w:t>Малышев Сергей Александрович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7251" w:rsidRPr="000A2B02" w:rsidRDefault="00344FD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401 974,23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Pr="000A2B02" w:rsidRDefault="00817251" w:rsidP="00817251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817251" w:rsidRDefault="00817251" w:rsidP="00817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A2B02">
              <w:rPr>
                <w:sz w:val="28"/>
                <w:szCs w:val="28"/>
              </w:rPr>
              <w:t>часток</w:t>
            </w:r>
          </w:p>
          <w:p w:rsidR="00817251" w:rsidRPr="000A2B02" w:rsidRDefault="00817251" w:rsidP="005E2486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817251" w:rsidRPr="000A2B02" w:rsidRDefault="00817251" w:rsidP="005E2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817251" w:rsidTr="000A2B02">
        <w:trPr>
          <w:gridAfter w:val="1"/>
          <w:wAfter w:w="9" w:type="dxa"/>
          <w:trHeight w:val="63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52937" w:rsidRPr="000A2B02" w:rsidRDefault="00B52937" w:rsidP="00B52937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</w:p>
          <w:p w:rsidR="00817251" w:rsidRPr="00B52937" w:rsidRDefault="00B52937" w:rsidP="000A2B02">
            <w:pPr>
              <w:jc w:val="center"/>
              <w:rPr>
                <w:b/>
                <w:sz w:val="28"/>
                <w:szCs w:val="28"/>
              </w:rPr>
            </w:pPr>
            <w:r w:rsidRPr="00B52937">
              <w:rPr>
                <w:b/>
                <w:sz w:val="28"/>
                <w:szCs w:val="28"/>
              </w:rPr>
              <w:t>Ильина Елена Анатольевна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B52937" w:rsidRDefault="00B52937" w:rsidP="000A2B02">
            <w:pPr>
              <w:jc w:val="center"/>
              <w:rPr>
                <w:sz w:val="28"/>
                <w:szCs w:val="28"/>
              </w:rPr>
            </w:pPr>
          </w:p>
          <w:p w:rsidR="00B52937" w:rsidRDefault="00B52937" w:rsidP="000A2B02">
            <w:pPr>
              <w:jc w:val="center"/>
              <w:rPr>
                <w:sz w:val="28"/>
                <w:szCs w:val="28"/>
              </w:rPr>
            </w:pPr>
          </w:p>
          <w:p w:rsidR="00B52937" w:rsidRPr="000A2B02" w:rsidRDefault="00B5293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131B">
              <w:rPr>
                <w:sz w:val="28"/>
                <w:szCs w:val="28"/>
              </w:rPr>
              <w:t>95 843,07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B52937" w:rsidRDefault="00B52937" w:rsidP="000A2B02">
            <w:pPr>
              <w:jc w:val="center"/>
              <w:rPr>
                <w:sz w:val="28"/>
                <w:szCs w:val="28"/>
              </w:rPr>
            </w:pPr>
          </w:p>
          <w:p w:rsidR="00B52937" w:rsidRDefault="00B52937" w:rsidP="000A2B02">
            <w:pPr>
              <w:jc w:val="center"/>
              <w:rPr>
                <w:sz w:val="28"/>
                <w:szCs w:val="28"/>
              </w:rPr>
            </w:pPr>
          </w:p>
          <w:p w:rsidR="00B52937" w:rsidRDefault="00B5293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A86EF3" w:rsidTr="000A2B02">
        <w:trPr>
          <w:gridAfter w:val="1"/>
          <w:wAfter w:w="9" w:type="dxa"/>
          <w:trHeight w:val="96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Супруг:</w:t>
            </w:r>
          </w:p>
          <w:p w:rsidR="00A86EF3" w:rsidRPr="00A86EF3" w:rsidRDefault="00A86EF3" w:rsidP="000A2B02">
            <w:pPr>
              <w:jc w:val="center"/>
              <w:rPr>
                <w:b/>
                <w:sz w:val="28"/>
                <w:szCs w:val="28"/>
              </w:rPr>
            </w:pPr>
            <w:r w:rsidRPr="00A86EF3">
              <w:rPr>
                <w:b/>
                <w:sz w:val="28"/>
                <w:szCs w:val="28"/>
              </w:rPr>
              <w:t>Ильин Станислав Николаевич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98131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538 959,80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A86EF3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A86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A86EF3" w:rsidRDefault="00A86EF3" w:rsidP="00A86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5E1245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5E1245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Mitsubishi</w:t>
            </w:r>
          </w:p>
          <w:p w:rsidR="00A86EF3" w:rsidRPr="00A86EF3" w:rsidRDefault="00A86EF3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Airtrek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A86EF3" w:rsidTr="000A2B02">
        <w:trPr>
          <w:gridAfter w:val="1"/>
          <w:wAfter w:w="9" w:type="dxa"/>
          <w:trHeight w:val="96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86EF3" w:rsidRPr="000A2B02" w:rsidRDefault="00A86EF3" w:rsidP="005E1245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</w:p>
          <w:p w:rsidR="00A86EF3" w:rsidRPr="00A86EF3" w:rsidRDefault="00A86EF3" w:rsidP="005E12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Смирнова Марина Юрьевна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9E737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263 313,07</w:t>
            </w: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A86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A86EF3" w:rsidRDefault="00A86EF3" w:rsidP="00A86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790FA6" w:rsidTr="00183B5D">
        <w:trPr>
          <w:gridAfter w:val="1"/>
          <w:wAfter w:w="9" w:type="dxa"/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790FA6" w:rsidRPr="00DF69AB" w:rsidRDefault="00790FA6" w:rsidP="000A2B02">
            <w:pPr>
              <w:jc w:val="center"/>
              <w:rPr>
                <w:sz w:val="24"/>
                <w:szCs w:val="24"/>
              </w:rPr>
            </w:pPr>
            <w:r w:rsidRPr="00DF69AB">
              <w:rPr>
                <w:sz w:val="24"/>
                <w:szCs w:val="24"/>
              </w:rPr>
              <w:t>Супруг:</w:t>
            </w:r>
          </w:p>
          <w:p w:rsidR="00790FA6" w:rsidRPr="00A86EF3" w:rsidRDefault="00790FA6" w:rsidP="000A2B02">
            <w:pPr>
              <w:jc w:val="center"/>
              <w:rPr>
                <w:b/>
                <w:sz w:val="28"/>
                <w:szCs w:val="28"/>
              </w:rPr>
            </w:pPr>
            <w:r w:rsidRPr="00A86EF3">
              <w:rPr>
                <w:b/>
                <w:sz w:val="28"/>
                <w:szCs w:val="28"/>
              </w:rPr>
              <w:t xml:space="preserve">Смирнов Вячеслав </w:t>
            </w:r>
          </w:p>
          <w:p w:rsidR="00790FA6" w:rsidRDefault="00790FA6" w:rsidP="000A2B02">
            <w:pPr>
              <w:jc w:val="center"/>
              <w:rPr>
                <w:b/>
                <w:sz w:val="28"/>
                <w:szCs w:val="28"/>
              </w:rPr>
            </w:pPr>
            <w:r w:rsidRPr="00A86EF3">
              <w:rPr>
                <w:b/>
                <w:sz w:val="28"/>
                <w:szCs w:val="28"/>
              </w:rPr>
              <w:t>Борисович</w:t>
            </w: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AE233E" w:rsidRPr="00183B5D" w:rsidRDefault="00AE233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0FA6" w:rsidRDefault="00790FA6" w:rsidP="000A2B02">
            <w:pPr>
              <w:jc w:val="center"/>
              <w:rPr>
                <w:sz w:val="28"/>
                <w:szCs w:val="28"/>
              </w:rPr>
            </w:pPr>
          </w:p>
          <w:p w:rsidR="00790FA6" w:rsidRDefault="00594AC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26 100</w:t>
            </w:r>
            <w:r w:rsidR="00183B5D">
              <w:rPr>
                <w:sz w:val="28"/>
                <w:szCs w:val="28"/>
              </w:rPr>
              <w:t>,0</w:t>
            </w: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</w:p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6778FE" w:rsidRDefault="006778FE" w:rsidP="005E1245">
            <w:pPr>
              <w:jc w:val="center"/>
              <w:rPr>
                <w:sz w:val="28"/>
                <w:szCs w:val="28"/>
              </w:rPr>
            </w:pPr>
          </w:p>
          <w:p w:rsidR="00790FA6" w:rsidRPr="000A2B02" w:rsidRDefault="006778F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</w:p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</w:t>
            </w:r>
          </w:p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</w:p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A6" w:rsidRDefault="00790FA6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6" w:rsidRDefault="00790FA6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6" w:rsidRDefault="00790FA6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A6" w:rsidRDefault="00790FA6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</w:tr>
      <w:tr w:rsidR="00C51134" w:rsidTr="00183B5D">
        <w:trPr>
          <w:gridAfter w:val="1"/>
          <w:wAfter w:w="9" w:type="dxa"/>
          <w:trHeight w:val="188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51134" w:rsidRPr="000A2B02" w:rsidRDefault="00C51134" w:rsidP="00C51134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lastRenderedPageBreak/>
              <w:t>Главный специалист отдела доходов и расходов бюджета Финансового Управления</w:t>
            </w:r>
          </w:p>
          <w:p w:rsidR="00C51134" w:rsidRDefault="00C51134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Козырева Людмила</w:t>
            </w:r>
          </w:p>
          <w:p w:rsidR="00C51134" w:rsidRPr="00C51134" w:rsidRDefault="00C51134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768 890,92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C511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DAEWOO</w:t>
            </w:r>
          </w:p>
          <w:p w:rsidR="00C51134" w:rsidRPr="000A2B02" w:rsidRDefault="00C51134" w:rsidP="00C51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MATIZ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51134" w:rsidRDefault="00C51134" w:rsidP="00C5113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  <w:p w:rsidR="00C51134" w:rsidRPr="000A2B02" w:rsidRDefault="00C5113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Pr="000A2B02" w:rsidRDefault="00C5113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Pr="000A2B02" w:rsidRDefault="00C5113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C51134" w:rsidTr="000A2B02">
        <w:trPr>
          <w:gridAfter w:val="1"/>
          <w:wAfter w:w="9" w:type="dxa"/>
          <w:trHeight w:val="96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51134" w:rsidRDefault="00C51134" w:rsidP="00C51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C51134" w:rsidRPr="000A2B02" w:rsidRDefault="00C51134" w:rsidP="00C51134">
            <w:pPr>
              <w:jc w:val="center"/>
              <w:rPr>
                <w:sz w:val="24"/>
                <w:szCs w:val="24"/>
              </w:rPr>
            </w:pPr>
            <w:r w:rsidRPr="00B16F66">
              <w:rPr>
                <w:b/>
                <w:sz w:val="28"/>
                <w:szCs w:val="28"/>
              </w:rPr>
              <w:t>Сердюк Сергей Иванович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247 652,35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AE233E">
              <w:rPr>
                <w:sz w:val="28"/>
                <w:szCs w:val="28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  <w:r w:rsidRPr="00B16F66"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D66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D66DF5" w:rsidTr="000A2B02">
        <w:trPr>
          <w:gridAfter w:val="1"/>
          <w:wAfter w:w="9" w:type="dxa"/>
          <w:trHeight w:val="96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66DF5" w:rsidRPr="000A2B02" w:rsidRDefault="00D66DF5" w:rsidP="00D66DF5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</w:p>
          <w:p w:rsidR="00D66DF5" w:rsidRPr="00D66DF5" w:rsidRDefault="00D66DF5" w:rsidP="00C511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Бугрова Светлана Васильевна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468 637,37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D66D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D66DF5" w:rsidTr="000A2B02">
        <w:trPr>
          <w:gridAfter w:val="1"/>
          <w:wAfter w:w="9" w:type="dxa"/>
          <w:trHeight w:val="96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66DF5" w:rsidRDefault="00D66DF5" w:rsidP="00D66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D66DF5" w:rsidRPr="00D66DF5" w:rsidRDefault="00D66DF5" w:rsidP="00D66D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Бугров Евгений Николаевич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463 565,29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DF5" w:rsidRPr="00D66DF5" w:rsidRDefault="00D66D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AURIS</w:t>
            </w:r>
            <w:r>
              <w:rPr>
                <w:sz w:val="28"/>
                <w:szCs w:val="28"/>
              </w:rPr>
              <w:t>,</w:t>
            </w:r>
          </w:p>
          <w:p w:rsidR="00D66DF5" w:rsidRPr="00D66DF5" w:rsidRDefault="00D66D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2011 г.в.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D66D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5341E2" w:rsidTr="005E1245">
        <w:trPr>
          <w:gridAfter w:val="1"/>
          <w:wAfter w:w="9" w:type="dxa"/>
          <w:trHeight w:val="275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341E2" w:rsidRPr="005341E2" w:rsidRDefault="005341E2" w:rsidP="000A2B02">
            <w:pPr>
              <w:jc w:val="center"/>
              <w:rPr>
                <w:b/>
                <w:sz w:val="28"/>
                <w:szCs w:val="28"/>
              </w:rPr>
            </w:pPr>
            <w:r w:rsidRPr="005341E2">
              <w:rPr>
                <w:b/>
                <w:sz w:val="28"/>
                <w:szCs w:val="28"/>
              </w:rPr>
              <w:t>Отдел</w:t>
            </w:r>
            <w:r w:rsidR="00D120F4">
              <w:rPr>
                <w:b/>
                <w:sz w:val="28"/>
                <w:szCs w:val="28"/>
              </w:rPr>
              <w:t xml:space="preserve"> исполнения бюджета,</w:t>
            </w:r>
            <w:r w:rsidRPr="005341E2">
              <w:rPr>
                <w:b/>
                <w:sz w:val="28"/>
                <w:szCs w:val="28"/>
              </w:rPr>
              <w:t xml:space="preserve"> бюджетного учета и отчетности  Финансового Управления</w:t>
            </w:r>
          </w:p>
        </w:tc>
      </w:tr>
      <w:tr w:rsidR="005341E2" w:rsidTr="000A2B02">
        <w:trPr>
          <w:gridAfter w:val="1"/>
          <w:wAfter w:w="9" w:type="dxa"/>
          <w:trHeight w:val="67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341E2" w:rsidRDefault="005341E2" w:rsidP="000A2B02">
            <w:pPr>
              <w:jc w:val="center"/>
              <w:rPr>
                <w:sz w:val="24"/>
                <w:szCs w:val="24"/>
              </w:rPr>
            </w:pPr>
            <w:r w:rsidRPr="005341E2">
              <w:rPr>
                <w:sz w:val="24"/>
                <w:szCs w:val="24"/>
              </w:rPr>
              <w:t>Начальник отде</w:t>
            </w:r>
            <w:r w:rsidR="00186C7B">
              <w:rPr>
                <w:sz w:val="24"/>
                <w:szCs w:val="24"/>
              </w:rPr>
              <w:t>ла исполнения бюджета, бюджетного учета и отчетности</w:t>
            </w:r>
            <w:r w:rsidRPr="005341E2">
              <w:rPr>
                <w:sz w:val="24"/>
                <w:szCs w:val="24"/>
              </w:rPr>
              <w:t xml:space="preserve">  Финансового Управления</w:t>
            </w:r>
          </w:p>
          <w:p w:rsidR="005341E2" w:rsidRPr="007A2DA4" w:rsidRDefault="00186C7B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Летуш Елена Николаевна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1E2" w:rsidRDefault="005341E2" w:rsidP="000A2B02">
            <w:pPr>
              <w:jc w:val="center"/>
              <w:rPr>
                <w:sz w:val="28"/>
                <w:szCs w:val="28"/>
              </w:rPr>
            </w:pPr>
          </w:p>
          <w:p w:rsidR="007A2DA4" w:rsidRDefault="007A2DA4" w:rsidP="000A2B02">
            <w:pPr>
              <w:jc w:val="center"/>
              <w:rPr>
                <w:sz w:val="28"/>
                <w:szCs w:val="28"/>
              </w:rPr>
            </w:pPr>
          </w:p>
          <w:p w:rsidR="007A2DA4" w:rsidRDefault="007A2DA4" w:rsidP="000A2B02">
            <w:pPr>
              <w:jc w:val="center"/>
              <w:rPr>
                <w:sz w:val="28"/>
                <w:szCs w:val="28"/>
              </w:rPr>
            </w:pPr>
          </w:p>
          <w:p w:rsidR="007A2DA4" w:rsidRDefault="007A2DA4" w:rsidP="000A2B02">
            <w:pPr>
              <w:jc w:val="center"/>
              <w:rPr>
                <w:sz w:val="28"/>
                <w:szCs w:val="28"/>
              </w:rPr>
            </w:pPr>
          </w:p>
          <w:p w:rsidR="00186C7B" w:rsidRDefault="00656D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280 888,58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4" w:rsidRDefault="007A2DA4" w:rsidP="005E1245">
            <w:pPr>
              <w:jc w:val="center"/>
              <w:rPr>
                <w:sz w:val="28"/>
                <w:szCs w:val="28"/>
              </w:rPr>
            </w:pPr>
          </w:p>
          <w:p w:rsidR="007A2DA4" w:rsidRDefault="007A2DA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  <w:p w:rsidR="005313C5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участок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2" w:rsidRDefault="005341E2" w:rsidP="005E1245">
            <w:pPr>
              <w:jc w:val="center"/>
              <w:rPr>
                <w:sz w:val="28"/>
                <w:szCs w:val="28"/>
              </w:rPr>
            </w:pPr>
          </w:p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</w:p>
          <w:p w:rsidR="005313C5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</w:p>
          <w:p w:rsidR="005313C5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2" w:rsidRDefault="007A2DA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A2DA4" w:rsidRDefault="007A2DA4" w:rsidP="005E1245">
            <w:pPr>
              <w:jc w:val="center"/>
              <w:rPr>
                <w:sz w:val="28"/>
                <w:szCs w:val="28"/>
              </w:rPr>
            </w:pPr>
          </w:p>
          <w:p w:rsidR="007A2DA4" w:rsidRDefault="007A2DA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</w:p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1E2" w:rsidRDefault="005341E2" w:rsidP="000A2B02">
            <w:pPr>
              <w:jc w:val="center"/>
              <w:rPr>
                <w:sz w:val="28"/>
                <w:szCs w:val="28"/>
              </w:rPr>
            </w:pPr>
          </w:p>
          <w:p w:rsidR="005313C5" w:rsidRDefault="005313C5" w:rsidP="000A2B02">
            <w:pPr>
              <w:jc w:val="center"/>
              <w:rPr>
                <w:sz w:val="28"/>
                <w:szCs w:val="28"/>
              </w:rPr>
            </w:pPr>
          </w:p>
          <w:p w:rsidR="005313C5" w:rsidRDefault="005313C5" w:rsidP="000A2B02">
            <w:pPr>
              <w:jc w:val="center"/>
              <w:rPr>
                <w:sz w:val="28"/>
                <w:szCs w:val="28"/>
              </w:rPr>
            </w:pPr>
          </w:p>
          <w:p w:rsidR="00EC7A77" w:rsidRDefault="00EC7A77" w:rsidP="000A2B02">
            <w:pPr>
              <w:jc w:val="center"/>
              <w:rPr>
                <w:sz w:val="28"/>
                <w:szCs w:val="28"/>
              </w:rPr>
            </w:pPr>
          </w:p>
          <w:p w:rsidR="00EC7A77" w:rsidRDefault="00EC7A77" w:rsidP="000A2B02">
            <w:pPr>
              <w:jc w:val="center"/>
              <w:rPr>
                <w:sz w:val="28"/>
                <w:szCs w:val="28"/>
              </w:rPr>
            </w:pPr>
          </w:p>
          <w:p w:rsidR="00EC7A77" w:rsidRPr="000A2B02" w:rsidRDefault="00EC7A7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2" w:rsidRPr="000A2B02" w:rsidRDefault="005341E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2" w:rsidRPr="000A2B02" w:rsidRDefault="005341E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1E2" w:rsidRPr="000A2B02" w:rsidRDefault="005341E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656D0F" w:rsidTr="000A2B02">
        <w:trPr>
          <w:gridAfter w:val="1"/>
          <w:wAfter w:w="9" w:type="dxa"/>
          <w:trHeight w:val="67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56D0F" w:rsidRDefault="00656D0F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656D0F" w:rsidRDefault="00656D0F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Летуш Виктор Николаевич</w:t>
            </w:r>
          </w:p>
          <w:p w:rsidR="006778FE" w:rsidRDefault="006778FE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778FE" w:rsidRPr="00656D0F" w:rsidRDefault="006778FE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6D0F" w:rsidRDefault="00656D0F" w:rsidP="000A2B02">
            <w:pPr>
              <w:jc w:val="center"/>
              <w:rPr>
                <w:sz w:val="28"/>
                <w:szCs w:val="28"/>
              </w:rPr>
            </w:pPr>
          </w:p>
          <w:p w:rsidR="00656D0F" w:rsidRDefault="00656D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231 510,15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40DBA" w:rsidRDefault="00340DBA" w:rsidP="005E1245">
            <w:pPr>
              <w:jc w:val="center"/>
              <w:rPr>
                <w:sz w:val="28"/>
                <w:szCs w:val="28"/>
              </w:rPr>
            </w:pPr>
          </w:p>
          <w:p w:rsidR="00340DBA" w:rsidRDefault="00340DB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D0F" w:rsidRPr="00656D0F" w:rsidRDefault="00656D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LEKSUS-330</w:t>
            </w:r>
            <w:r>
              <w:rPr>
                <w:sz w:val="28"/>
                <w:szCs w:val="28"/>
              </w:rPr>
              <w:t>, 2006 г.в.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0F" w:rsidRPr="000A2B02" w:rsidRDefault="00656D0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0F" w:rsidRPr="000A2B02" w:rsidRDefault="00656D0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D0F" w:rsidRPr="000A2B02" w:rsidRDefault="00656D0F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4E2E84" w:rsidTr="00EC7A77">
        <w:trPr>
          <w:gridAfter w:val="1"/>
          <w:wAfter w:w="9" w:type="dxa"/>
          <w:trHeight w:val="25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EC7A77" w:rsidP="00531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EC7A7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Pr="000A2B02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Pr="000A2B02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Pr="000A2B02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Pr="000A2B02" w:rsidRDefault="00EC7A7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C7A77" w:rsidTr="000A2B02">
        <w:trPr>
          <w:gridAfter w:val="1"/>
          <w:wAfter w:w="9" w:type="dxa"/>
          <w:trHeight w:val="238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EC7A77" w:rsidRDefault="00EC7A77" w:rsidP="005313C5">
            <w:pPr>
              <w:jc w:val="center"/>
              <w:rPr>
                <w:sz w:val="24"/>
                <w:szCs w:val="24"/>
              </w:rPr>
            </w:pPr>
            <w:r w:rsidRPr="005341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Главный специалист</w:t>
            </w:r>
            <w:r w:rsidRPr="005341E2">
              <w:rPr>
                <w:sz w:val="24"/>
                <w:szCs w:val="24"/>
              </w:rPr>
              <w:t xml:space="preserve"> отде</w:t>
            </w:r>
            <w:r w:rsidR="00184BAE">
              <w:rPr>
                <w:sz w:val="24"/>
                <w:szCs w:val="24"/>
              </w:rPr>
              <w:t xml:space="preserve">ла исполнения бюджета, бюджетного учета и отчетности </w:t>
            </w:r>
            <w:r w:rsidRPr="005341E2">
              <w:rPr>
                <w:sz w:val="24"/>
                <w:szCs w:val="24"/>
              </w:rPr>
              <w:t xml:space="preserve">  Финансового Управления</w:t>
            </w:r>
          </w:p>
          <w:p w:rsidR="00EC7A77" w:rsidRDefault="00EC7A77" w:rsidP="005313C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Федорова Елена Борисовна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A77" w:rsidRDefault="00EC7A77" w:rsidP="000A2B02">
            <w:pPr>
              <w:jc w:val="center"/>
              <w:rPr>
                <w:sz w:val="28"/>
                <w:szCs w:val="28"/>
              </w:rPr>
            </w:pPr>
          </w:p>
          <w:p w:rsidR="00EC7A77" w:rsidRDefault="00EC7A7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4BAE">
              <w:rPr>
                <w:sz w:val="28"/>
                <w:szCs w:val="28"/>
              </w:rPr>
              <w:t>75 020,83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</w:p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84BAE" w:rsidRDefault="00184BA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</w:p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</w:p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A77" w:rsidRPr="000A2B02" w:rsidRDefault="00EC7A77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7" w:rsidRPr="000A2B02" w:rsidRDefault="00EC7A77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7" w:rsidRPr="000A2B02" w:rsidRDefault="00EC7A77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A77" w:rsidRPr="000A2B02" w:rsidRDefault="00EC7A77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5313C5" w:rsidTr="000A2B02">
        <w:trPr>
          <w:gridAfter w:val="1"/>
          <w:wAfter w:w="9" w:type="dxa"/>
          <w:trHeight w:val="96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313C5" w:rsidRDefault="005313C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Супруг:</w:t>
            </w:r>
          </w:p>
          <w:p w:rsidR="005313C5" w:rsidRPr="005313C5" w:rsidRDefault="005313C5" w:rsidP="000A2B02">
            <w:pPr>
              <w:jc w:val="center"/>
              <w:rPr>
                <w:b/>
                <w:sz w:val="28"/>
                <w:szCs w:val="28"/>
              </w:rPr>
            </w:pPr>
            <w:r w:rsidRPr="005313C5">
              <w:rPr>
                <w:b/>
                <w:sz w:val="28"/>
                <w:szCs w:val="28"/>
              </w:rPr>
              <w:t>Федоров Андрей Николаевич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13C5" w:rsidRDefault="005313C5" w:rsidP="000A2B02">
            <w:pPr>
              <w:jc w:val="center"/>
              <w:rPr>
                <w:sz w:val="28"/>
                <w:szCs w:val="28"/>
              </w:rPr>
            </w:pPr>
          </w:p>
          <w:p w:rsidR="005313C5" w:rsidRDefault="00184BA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183 000</w:t>
            </w:r>
            <w:r w:rsidR="00AE233E">
              <w:rPr>
                <w:sz w:val="28"/>
                <w:szCs w:val="28"/>
              </w:rPr>
              <w:t>,0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3C5" w:rsidRPr="000A2B02" w:rsidRDefault="005313C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2109</w:t>
            </w:r>
            <w:r w:rsidR="003D67B5">
              <w:rPr>
                <w:sz w:val="28"/>
                <w:szCs w:val="28"/>
              </w:rPr>
              <w:t>30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D67B5" w:rsidRDefault="003D67B5" w:rsidP="003D67B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  <w:p w:rsidR="003D67B5" w:rsidRPr="000A2B02" w:rsidRDefault="003D67B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5" w:rsidRPr="000A2B02" w:rsidRDefault="005313C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3C5" w:rsidRPr="000A2B02" w:rsidRDefault="005313C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B16F66" w:rsidTr="000A2B02">
        <w:trPr>
          <w:gridAfter w:val="1"/>
          <w:wAfter w:w="9" w:type="dxa"/>
          <w:trHeight w:val="75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16F66" w:rsidRDefault="00B16F66" w:rsidP="00B16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5341E2">
              <w:rPr>
                <w:sz w:val="24"/>
                <w:szCs w:val="24"/>
              </w:rPr>
              <w:t>отдела</w:t>
            </w:r>
            <w:r w:rsidR="00594AC0">
              <w:rPr>
                <w:sz w:val="24"/>
                <w:szCs w:val="24"/>
              </w:rPr>
              <w:t xml:space="preserve"> исполнения</w:t>
            </w:r>
            <w:r w:rsidRPr="005341E2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  <w:r w:rsidR="00594AC0">
              <w:rPr>
                <w:sz w:val="24"/>
                <w:szCs w:val="24"/>
              </w:rPr>
              <w:t>, бюджетного учета и отчетности</w:t>
            </w:r>
            <w:r w:rsidRPr="005341E2">
              <w:rPr>
                <w:sz w:val="24"/>
                <w:szCs w:val="24"/>
              </w:rPr>
              <w:t xml:space="preserve"> Финансового Управления</w:t>
            </w:r>
          </w:p>
          <w:p w:rsidR="00B16F66" w:rsidRPr="005341E2" w:rsidRDefault="00B16F66" w:rsidP="004E2E8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Свисткова Марина Анатольевна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F66" w:rsidRDefault="00B16F66" w:rsidP="000A2B02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0A2B02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4887">
              <w:rPr>
                <w:sz w:val="28"/>
                <w:szCs w:val="28"/>
              </w:rPr>
              <w:t xml:space="preserve"> 043 691,5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B16F66" w:rsidRPr="000A2B02" w:rsidRDefault="00B16F66" w:rsidP="005E124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A2B02">
              <w:rPr>
                <w:sz w:val="28"/>
                <w:szCs w:val="28"/>
              </w:rPr>
              <w:t>часток</w:t>
            </w: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EC7A77" w:rsidRPr="000A2B02" w:rsidRDefault="00EC7A77" w:rsidP="00E04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</w:t>
            </w:r>
          </w:p>
          <w:p w:rsidR="00B16F66" w:rsidRPr="000A2B02" w:rsidRDefault="00B16F66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16F66" w:rsidRPr="000A2B02" w:rsidRDefault="00B16F66" w:rsidP="004E2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NISSAN DJUK</w:t>
            </w:r>
            <w:r w:rsidR="00E04887">
              <w:rPr>
                <w:sz w:val="28"/>
                <w:szCs w:val="28"/>
              </w:rPr>
              <w:t>,</w:t>
            </w:r>
          </w:p>
          <w:p w:rsidR="00B16F66" w:rsidRPr="00E04887" w:rsidRDefault="00E0488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2012 г.в.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16F66" w:rsidRDefault="00B16F66" w:rsidP="004E2E8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B16F66" w:rsidRPr="00B16F66" w:rsidRDefault="00B16F66" w:rsidP="005E1245">
            <w:pPr>
              <w:jc w:val="center"/>
              <w:rPr>
                <w:sz w:val="28"/>
                <w:szCs w:val="28"/>
                <w:lang w:val="en-US"/>
              </w:rPr>
            </w:pPr>
            <w:r w:rsidRPr="00B16F66">
              <w:rPr>
                <w:sz w:val="28"/>
                <w:szCs w:val="28"/>
              </w:rPr>
              <w:t>62</w:t>
            </w:r>
            <w:r w:rsidR="000050BB">
              <w:rPr>
                <w:sz w:val="28"/>
                <w:szCs w:val="28"/>
              </w:rPr>
              <w:t>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4E2E84" w:rsidTr="003A1082">
        <w:trPr>
          <w:gridAfter w:val="1"/>
          <w:wAfter w:w="9" w:type="dxa"/>
          <w:trHeight w:val="93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4E2E84" w:rsidP="00511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4E2E84" w:rsidRDefault="004E2E84" w:rsidP="00511875">
            <w:pPr>
              <w:jc w:val="center"/>
              <w:rPr>
                <w:sz w:val="24"/>
                <w:szCs w:val="24"/>
              </w:rPr>
            </w:pPr>
            <w:r w:rsidRPr="000050BB">
              <w:rPr>
                <w:b/>
                <w:sz w:val="28"/>
                <w:szCs w:val="28"/>
              </w:rPr>
              <w:t>Свистков Василий Васильевич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E0488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890 044,77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3A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887" w:rsidRDefault="00E04887" w:rsidP="005E12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MITSUBI-</w:t>
            </w:r>
          </w:p>
          <w:p w:rsidR="004E2E84" w:rsidRPr="00E04887" w:rsidRDefault="00E04887" w:rsidP="005E12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SHI L-200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7" w:rsidRDefault="00E04887" w:rsidP="00E04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4E2E84" w:rsidRDefault="00E04887" w:rsidP="00E04887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Pr="00E04887" w:rsidRDefault="00E0488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Default="00E0488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E1245" w:rsidTr="005E2486">
        <w:trPr>
          <w:gridAfter w:val="1"/>
          <w:wAfter w:w="9" w:type="dxa"/>
          <w:trHeight w:val="148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3A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340DBA">
              <w:rPr>
                <w:sz w:val="24"/>
                <w:szCs w:val="24"/>
              </w:rPr>
              <w:t xml:space="preserve"> </w:t>
            </w:r>
            <w:r w:rsidR="00340DBA" w:rsidRPr="005341E2">
              <w:rPr>
                <w:sz w:val="24"/>
                <w:szCs w:val="24"/>
              </w:rPr>
              <w:t>отдела</w:t>
            </w:r>
            <w:r w:rsidR="00340DBA">
              <w:rPr>
                <w:sz w:val="24"/>
                <w:szCs w:val="24"/>
              </w:rPr>
              <w:t xml:space="preserve"> исполнения</w:t>
            </w:r>
            <w:r w:rsidR="00340DBA" w:rsidRPr="005341E2">
              <w:rPr>
                <w:sz w:val="24"/>
                <w:szCs w:val="24"/>
              </w:rPr>
              <w:t xml:space="preserve"> бюджет</w:t>
            </w:r>
            <w:r w:rsidR="00340DBA">
              <w:rPr>
                <w:sz w:val="24"/>
                <w:szCs w:val="24"/>
              </w:rPr>
              <w:t>а, бюджетного учета и отчетности</w:t>
            </w:r>
            <w:r w:rsidR="00340DBA" w:rsidRPr="005341E2">
              <w:rPr>
                <w:sz w:val="24"/>
                <w:szCs w:val="24"/>
              </w:rPr>
              <w:t xml:space="preserve"> Финансового Управления</w:t>
            </w:r>
          </w:p>
          <w:p w:rsidR="005E1245" w:rsidRDefault="00340DBA" w:rsidP="003A10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Киркицкая Надежда Викторовна</w:t>
            </w:r>
          </w:p>
          <w:p w:rsidR="00183B5D" w:rsidRDefault="00183B5D" w:rsidP="003A1082">
            <w:pPr>
              <w:jc w:val="center"/>
              <w:rPr>
                <w:b/>
                <w:sz w:val="28"/>
                <w:szCs w:val="28"/>
              </w:rPr>
            </w:pPr>
          </w:p>
          <w:p w:rsidR="00183B5D" w:rsidRDefault="00183B5D" w:rsidP="003A1082">
            <w:pPr>
              <w:jc w:val="center"/>
              <w:rPr>
                <w:sz w:val="24"/>
                <w:szCs w:val="24"/>
              </w:rPr>
            </w:pPr>
          </w:p>
          <w:p w:rsidR="006778FE" w:rsidRDefault="006778FE" w:rsidP="003A10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340DBA" w:rsidRDefault="00340DBA" w:rsidP="000A2B02">
            <w:pPr>
              <w:jc w:val="center"/>
              <w:rPr>
                <w:sz w:val="28"/>
                <w:szCs w:val="28"/>
              </w:rPr>
            </w:pPr>
          </w:p>
          <w:p w:rsidR="00340DBA" w:rsidRDefault="00340DBA" w:rsidP="000A2B02">
            <w:pPr>
              <w:jc w:val="center"/>
              <w:rPr>
                <w:sz w:val="28"/>
                <w:szCs w:val="28"/>
              </w:rPr>
            </w:pPr>
          </w:p>
          <w:p w:rsidR="00340DBA" w:rsidRDefault="00340DBA" w:rsidP="000A2B02">
            <w:pPr>
              <w:jc w:val="center"/>
              <w:rPr>
                <w:sz w:val="28"/>
                <w:szCs w:val="28"/>
              </w:rPr>
            </w:pPr>
          </w:p>
          <w:p w:rsidR="00340DBA" w:rsidRPr="00340DBA" w:rsidRDefault="00340DB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494 620,80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340DB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40DBA" w:rsidRDefault="00340DB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340DB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67,2</w:t>
            </w:r>
          </w:p>
          <w:p w:rsidR="005E1245" w:rsidRDefault="00340DB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340DBA" w:rsidRDefault="00340DBA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344FD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2"/>
                <w:szCs w:val="22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344FD2" w:rsidRPr="00344FD2" w:rsidRDefault="00344FD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ЗАЗ-968М-005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0A2B02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0A2B02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0A2B02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183B5D" w:rsidTr="00183B5D">
        <w:trPr>
          <w:gridAfter w:val="1"/>
          <w:wAfter w:w="9" w:type="dxa"/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83B5D" w:rsidRDefault="00183B5D" w:rsidP="003A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35E18" w:rsidTr="000A2B02">
        <w:trPr>
          <w:gridAfter w:val="1"/>
          <w:wAfter w:w="9" w:type="dxa"/>
          <w:trHeight w:val="3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F35E18" w:rsidRDefault="00F35E18" w:rsidP="00F35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340DBA">
              <w:rPr>
                <w:sz w:val="24"/>
                <w:szCs w:val="24"/>
              </w:rPr>
              <w:t xml:space="preserve"> </w:t>
            </w:r>
            <w:r w:rsidR="00340DBA" w:rsidRPr="005341E2">
              <w:rPr>
                <w:sz w:val="24"/>
                <w:szCs w:val="24"/>
              </w:rPr>
              <w:t>отдела</w:t>
            </w:r>
            <w:r w:rsidR="00340DBA">
              <w:rPr>
                <w:sz w:val="24"/>
                <w:szCs w:val="24"/>
              </w:rPr>
              <w:t xml:space="preserve"> исполнения</w:t>
            </w:r>
            <w:r w:rsidR="00340DBA" w:rsidRPr="005341E2">
              <w:rPr>
                <w:sz w:val="24"/>
                <w:szCs w:val="24"/>
              </w:rPr>
              <w:t xml:space="preserve"> бюджет</w:t>
            </w:r>
            <w:r w:rsidR="00340DBA">
              <w:rPr>
                <w:sz w:val="24"/>
                <w:szCs w:val="24"/>
              </w:rPr>
              <w:t>а, бюджетного учета и отчетности</w:t>
            </w:r>
            <w:r w:rsidR="00340DBA" w:rsidRPr="005341E2">
              <w:rPr>
                <w:sz w:val="24"/>
                <w:szCs w:val="24"/>
              </w:rPr>
              <w:t xml:space="preserve"> Финансового Управления</w:t>
            </w:r>
          </w:p>
          <w:p w:rsidR="00F35E18" w:rsidRPr="00511875" w:rsidRDefault="00F35E18" w:rsidP="00F35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Стручкова Елена Анатольевна</w:t>
            </w:r>
          </w:p>
          <w:p w:rsidR="00F35E18" w:rsidRDefault="00F35E18" w:rsidP="00511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  <w:p w:rsidR="00F35E18" w:rsidRDefault="00340DB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357 304</w:t>
            </w:r>
          </w:p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5E1245" w:rsidTr="005E1245">
        <w:trPr>
          <w:gridAfter w:val="1"/>
          <w:wAfter w:w="9" w:type="dxa"/>
          <w:trHeight w:val="215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E1245" w:rsidRPr="00790FA6" w:rsidRDefault="003C43FD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образования</w:t>
            </w:r>
          </w:p>
        </w:tc>
      </w:tr>
      <w:tr w:rsidR="005E1245" w:rsidTr="004E2E84">
        <w:trPr>
          <w:gridAfter w:val="1"/>
          <w:wAfter w:w="9" w:type="dxa"/>
          <w:trHeight w:val="169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1245" w:rsidRPr="00790FA6" w:rsidRDefault="003C43FD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5E1245" w:rsidRPr="00790F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отделом образования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3C43FD" w:rsidRPr="00F17359" w:rsidRDefault="003C43FD" w:rsidP="003C43FD">
            <w:pPr>
              <w:jc w:val="center"/>
              <w:rPr>
                <w:b/>
                <w:sz w:val="28"/>
                <w:szCs w:val="28"/>
              </w:rPr>
            </w:pPr>
            <w:r w:rsidRPr="00F17359">
              <w:rPr>
                <w:b/>
                <w:sz w:val="28"/>
                <w:szCs w:val="28"/>
              </w:rPr>
              <w:t>Ольшевский Виталий</w:t>
            </w:r>
          </w:p>
          <w:p w:rsidR="004E2E84" w:rsidRPr="000A2B02" w:rsidRDefault="003C43FD" w:rsidP="003C43FD">
            <w:pPr>
              <w:jc w:val="center"/>
              <w:rPr>
                <w:sz w:val="28"/>
                <w:szCs w:val="28"/>
              </w:rPr>
            </w:pPr>
            <w:r w:rsidRPr="00F17359">
              <w:rPr>
                <w:b/>
                <w:sz w:val="28"/>
                <w:szCs w:val="28"/>
              </w:rPr>
              <w:t>Николаевич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3C4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838 902,79</w:t>
            </w:r>
          </w:p>
          <w:p w:rsidR="005E1245" w:rsidRPr="000A2B02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Pr="000A2B02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Pr="000A2B02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Pr="000A2B02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3C4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Нива-Шевроле, 2012 г.в.</w:t>
            </w:r>
          </w:p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Форд Фокус,</w:t>
            </w:r>
          </w:p>
          <w:p w:rsidR="005E1245" w:rsidRPr="000A2B02" w:rsidRDefault="003C4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г.в.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5E1245" w:rsidRPr="000A2B02" w:rsidRDefault="0069048B" w:rsidP="00EC7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</w:p>
          <w:p w:rsidR="005E1245" w:rsidRPr="000A2B02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F69AB">
              <w:rPr>
                <w:sz w:val="28"/>
                <w:szCs w:val="28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</w:p>
          <w:p w:rsidR="005E1245" w:rsidRPr="000A2B02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C43FD" w:rsidTr="00DF69AB">
        <w:trPr>
          <w:gridAfter w:val="1"/>
          <w:wAfter w:w="9" w:type="dxa"/>
          <w:trHeight w:val="140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Супруга:</w:t>
            </w:r>
          </w:p>
          <w:p w:rsidR="003C43FD" w:rsidRPr="003C43FD" w:rsidRDefault="003C43FD" w:rsidP="000A2B02">
            <w:pPr>
              <w:jc w:val="center"/>
              <w:rPr>
                <w:b/>
                <w:sz w:val="28"/>
                <w:szCs w:val="28"/>
              </w:rPr>
            </w:pPr>
            <w:r w:rsidRPr="009B5449">
              <w:rPr>
                <w:b/>
                <w:sz w:val="28"/>
                <w:szCs w:val="28"/>
              </w:rPr>
              <w:t>Ольшевская Елена Андреевна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461 463,12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8B" w:rsidRDefault="0069048B" w:rsidP="00690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C43FD" w:rsidRDefault="0069048B" w:rsidP="00690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69048B" w:rsidRPr="000A2B02" w:rsidRDefault="0069048B" w:rsidP="00690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1144,0</w:t>
            </w: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  <w:p w:rsidR="0069048B" w:rsidRPr="000A2B02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9048B" w:rsidRPr="000A2B02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3FD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Хонда Аккорд, 2013 г.в.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FD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4E2E84" w:rsidTr="004E2E84">
        <w:trPr>
          <w:gridAfter w:val="1"/>
          <w:wAfter w:w="9" w:type="dxa"/>
          <w:trHeight w:val="19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E2E84" w:rsidRPr="00790FA6" w:rsidRDefault="003C43FD" w:rsidP="007E7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</w:t>
            </w:r>
            <w:r w:rsidR="004E2E84" w:rsidRPr="00790FA6">
              <w:rPr>
                <w:sz w:val="24"/>
                <w:szCs w:val="24"/>
              </w:rPr>
              <w:t xml:space="preserve"> образования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  <w:r w:rsidR="004E2E84" w:rsidRPr="00790FA6">
              <w:rPr>
                <w:sz w:val="24"/>
                <w:szCs w:val="24"/>
              </w:rPr>
              <w:t xml:space="preserve"> </w:t>
            </w:r>
          </w:p>
          <w:p w:rsidR="004E2E84" w:rsidRPr="000A2B02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Кузьмина Елена Геннадьевна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69048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334 814,38</w:t>
            </w:r>
          </w:p>
          <w:p w:rsidR="004E2E84" w:rsidRPr="000A2B02" w:rsidRDefault="004E2E84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69048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E2E84">
              <w:rPr>
                <w:sz w:val="28"/>
                <w:szCs w:val="28"/>
              </w:rPr>
              <w:t>ом</w:t>
            </w:r>
            <w:r w:rsidR="00124F68">
              <w:rPr>
                <w:sz w:val="28"/>
                <w:szCs w:val="28"/>
              </w:rPr>
              <w:t xml:space="preserve"> нежилой</w:t>
            </w:r>
          </w:p>
          <w:p w:rsidR="004E2E84" w:rsidRPr="000A2B02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124F68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26,7</w:t>
            </w:r>
          </w:p>
          <w:p w:rsidR="004E2E84" w:rsidRPr="000A2B02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</w:t>
            </w:r>
            <w:r w:rsidR="0069048B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4E2E84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4E2E84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4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24F68" w:rsidRDefault="00124F68" w:rsidP="004E2E8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124F68" w:rsidRDefault="00124F68" w:rsidP="004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24F68" w:rsidRPr="000A2B02" w:rsidRDefault="00124F68" w:rsidP="004E2E8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</w:t>
            </w: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Pr="000A2B02" w:rsidRDefault="00124F68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Pr="000A2B02" w:rsidRDefault="00124F68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E1245" w:rsidTr="00706CBE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5E1245" w:rsidRDefault="005E1245" w:rsidP="001E1F73">
            <w:pPr>
              <w:jc w:val="center"/>
              <w:rPr>
                <w:b/>
                <w:sz w:val="28"/>
                <w:szCs w:val="28"/>
              </w:rPr>
            </w:pPr>
            <w:r w:rsidRPr="00D650B7">
              <w:rPr>
                <w:b/>
                <w:sz w:val="28"/>
                <w:szCs w:val="28"/>
              </w:rPr>
              <w:t>Кузьмин Андрей Викторович</w:t>
            </w:r>
          </w:p>
          <w:p w:rsidR="006778FE" w:rsidRDefault="006778FE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6778FE" w:rsidRPr="00D650B7" w:rsidRDefault="006778FE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124F6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270 582,00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Нива-Шевроле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DF69AB" w:rsidTr="00DF69AB">
        <w:trPr>
          <w:gridAfter w:val="1"/>
          <w:wAfter w:w="9" w:type="dxa"/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24F68" w:rsidTr="00706CBE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24F68" w:rsidRPr="00124F68" w:rsidRDefault="00124F68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образования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124F68" w:rsidRPr="00124F68" w:rsidRDefault="00124F68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Трифонова Елена Владимировна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278 685,70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Default="00AE233E" w:rsidP="002D79A1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2D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2D79A1" w:rsidRPr="000A2B02" w:rsidRDefault="002D79A1" w:rsidP="002D79A1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24F68" w:rsidTr="00706CBE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24F68" w:rsidRDefault="00124F68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124F68" w:rsidRPr="00124F68" w:rsidRDefault="00E4381A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Трифонов Илья Владимирович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387 845,35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1267,24</w:t>
            </w: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31512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3E7493" w:rsidTr="00706CBE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образования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3E7493" w:rsidRPr="003E7493" w:rsidRDefault="003E7493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Лебедева Татьяна Ивановна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369 779,99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(2/4 доли)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3E7493" w:rsidTr="00706CBE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3E7493" w:rsidRPr="003E7493" w:rsidRDefault="003E7493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Лебедев Анатолий Алексеевич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350 327,82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дом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56,9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3E7493" w:rsidTr="00706CBE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образования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3E7493" w:rsidRDefault="00316CAE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Тишкова Людмила Вениаминовна</w:t>
            </w: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6778FE" w:rsidRPr="003E7493" w:rsidRDefault="006778FE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167 450,24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</w:p>
          <w:p w:rsidR="003E7493" w:rsidRDefault="00316CA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ВАЗ-21150</w:t>
            </w: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ВАЗ-211440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E" w:rsidRDefault="00316CAE" w:rsidP="00316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316CAE" w:rsidRPr="000A2B02" w:rsidRDefault="00316CAE" w:rsidP="00316CAE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DF69AB" w:rsidTr="00DF69AB">
        <w:trPr>
          <w:gridAfter w:val="1"/>
          <w:wAfter w:w="9" w:type="dxa"/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316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E1245" w:rsidTr="00D650B7">
        <w:trPr>
          <w:gridAfter w:val="1"/>
          <w:wAfter w:w="9" w:type="dxa"/>
          <w:trHeight w:val="391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b/>
                <w:sz w:val="28"/>
                <w:szCs w:val="28"/>
              </w:rPr>
            </w:pPr>
            <w:r w:rsidRPr="00D650B7">
              <w:rPr>
                <w:b/>
                <w:sz w:val="28"/>
                <w:szCs w:val="28"/>
              </w:rPr>
              <w:t>Управление культуры, спорта</w:t>
            </w:r>
            <w:r w:rsidR="002D79A1">
              <w:rPr>
                <w:b/>
                <w:sz w:val="28"/>
                <w:szCs w:val="28"/>
              </w:rPr>
              <w:t>, туризма и молодежной</w:t>
            </w:r>
            <w:r w:rsidRPr="00D650B7">
              <w:rPr>
                <w:b/>
                <w:sz w:val="28"/>
                <w:szCs w:val="28"/>
              </w:rPr>
              <w:t xml:space="preserve"> политики</w:t>
            </w:r>
          </w:p>
          <w:p w:rsidR="00DF69AB" w:rsidRPr="00D650B7" w:rsidRDefault="00DF69AB" w:rsidP="000A2B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1245" w:rsidTr="00706CBE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Управления, </w:t>
            </w:r>
            <w:r w:rsidR="002D79A1">
              <w:rPr>
                <w:sz w:val="24"/>
                <w:szCs w:val="24"/>
              </w:rPr>
              <w:t xml:space="preserve">культуры, </w:t>
            </w:r>
            <w:r>
              <w:rPr>
                <w:sz w:val="24"/>
                <w:szCs w:val="24"/>
              </w:rPr>
              <w:t>спорта</w:t>
            </w:r>
            <w:r w:rsidR="002D79A1">
              <w:rPr>
                <w:sz w:val="24"/>
                <w:szCs w:val="24"/>
              </w:rPr>
              <w:t>, туризма и молодежной</w:t>
            </w:r>
            <w:r>
              <w:rPr>
                <w:sz w:val="24"/>
                <w:szCs w:val="24"/>
              </w:rPr>
              <w:t xml:space="preserve"> политики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5E1245" w:rsidRPr="00D650B7" w:rsidRDefault="005E1245" w:rsidP="001E1F73">
            <w:pPr>
              <w:jc w:val="center"/>
              <w:rPr>
                <w:b/>
                <w:sz w:val="28"/>
                <w:szCs w:val="28"/>
              </w:rPr>
            </w:pPr>
            <w:r w:rsidRPr="00D650B7">
              <w:rPr>
                <w:b/>
                <w:sz w:val="28"/>
                <w:szCs w:val="28"/>
              </w:rPr>
              <w:t xml:space="preserve">Комлева Ольга Станиславовна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477 019,81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5E1245" w:rsidTr="00706CBE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5E1245" w:rsidRPr="004273A9" w:rsidRDefault="005E1245" w:rsidP="001E1F73">
            <w:pPr>
              <w:jc w:val="center"/>
              <w:rPr>
                <w:b/>
                <w:sz w:val="28"/>
                <w:szCs w:val="28"/>
              </w:rPr>
            </w:pPr>
            <w:r w:rsidRPr="004273A9">
              <w:rPr>
                <w:b/>
                <w:sz w:val="28"/>
                <w:szCs w:val="28"/>
              </w:rPr>
              <w:t>Синев Сергей Владимирович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13300">
              <w:rPr>
                <w:sz w:val="28"/>
                <w:szCs w:val="28"/>
              </w:rPr>
              <w:t>0 319,65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  <w:r w:rsidR="00313300">
              <w:rPr>
                <w:sz w:val="28"/>
                <w:szCs w:val="28"/>
              </w:rPr>
              <w:t>,0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13300">
              <w:rPr>
                <w:sz w:val="28"/>
                <w:szCs w:val="28"/>
              </w:rPr>
              <w:t>,0</w:t>
            </w: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21074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Renalt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Duster</w:t>
            </w:r>
          </w:p>
          <w:p w:rsidR="00313300" w:rsidRPr="00313300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1245" w:rsidRDefault="005E1245" w:rsidP="00427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5E1245" w:rsidRPr="000A2B02" w:rsidRDefault="005E1245" w:rsidP="004273A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5E1245" w:rsidRPr="004273A9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E1245" w:rsidTr="004273A9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790FA6">
              <w:rPr>
                <w:sz w:val="24"/>
                <w:szCs w:val="24"/>
              </w:rPr>
              <w:t>ачальник</w:t>
            </w:r>
            <w:r w:rsidR="00313300">
              <w:rPr>
                <w:sz w:val="24"/>
                <w:szCs w:val="24"/>
              </w:rPr>
              <w:t>а У</w:t>
            </w:r>
            <w:r>
              <w:rPr>
                <w:sz w:val="24"/>
                <w:szCs w:val="24"/>
              </w:rPr>
              <w:t>правления</w:t>
            </w:r>
            <w:r w:rsidR="00313300">
              <w:rPr>
                <w:sz w:val="24"/>
                <w:szCs w:val="24"/>
              </w:rPr>
              <w:t xml:space="preserve"> культуры</w:t>
            </w:r>
            <w:r>
              <w:rPr>
                <w:sz w:val="24"/>
                <w:szCs w:val="24"/>
              </w:rPr>
              <w:t>, спорта</w:t>
            </w:r>
            <w:r w:rsidR="00313300">
              <w:rPr>
                <w:sz w:val="24"/>
                <w:szCs w:val="24"/>
              </w:rPr>
              <w:t>, туризма и молодежной</w:t>
            </w:r>
            <w:r>
              <w:rPr>
                <w:sz w:val="24"/>
                <w:szCs w:val="24"/>
              </w:rPr>
              <w:t xml:space="preserve"> политики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5E1245" w:rsidRPr="00313300" w:rsidRDefault="00313300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Горячева Марина Юрьевна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352 720,75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E1245" w:rsidRDefault="0031330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31330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313300" w:rsidRDefault="0031330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31330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4273A9" w:rsidRDefault="005E1245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5E1245" w:rsidRPr="000A2B02" w:rsidRDefault="005E1245" w:rsidP="005E124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5E1245" w:rsidRPr="004273A9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313300" w:rsidRDefault="0085300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31330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313300" w:rsidRDefault="00313300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853005" w:rsidTr="004273A9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53005" w:rsidRDefault="0085300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853005" w:rsidRDefault="00853005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Горячев Игорь Анатольевич</w:t>
            </w: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6778FE" w:rsidRPr="00853005" w:rsidRDefault="006778FE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005" w:rsidRDefault="00853005" w:rsidP="000A2B02">
            <w:pPr>
              <w:jc w:val="center"/>
              <w:rPr>
                <w:sz w:val="28"/>
                <w:szCs w:val="28"/>
              </w:rPr>
            </w:pPr>
          </w:p>
          <w:p w:rsidR="00853005" w:rsidRDefault="0085300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438 695,97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</w:p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</w:p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</w:p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33E" w:rsidRDefault="00AE233E" w:rsidP="005E1245">
            <w:pPr>
              <w:jc w:val="center"/>
              <w:rPr>
                <w:sz w:val="28"/>
                <w:szCs w:val="28"/>
              </w:rPr>
            </w:pPr>
          </w:p>
          <w:p w:rsidR="00853005" w:rsidRPr="00853005" w:rsidRDefault="00853005" w:rsidP="005E12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Toyota will vi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DF69AB" w:rsidTr="00DF69AB">
        <w:trPr>
          <w:gridAfter w:val="1"/>
          <w:wAfter w:w="9" w:type="dxa"/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P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P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E1245" w:rsidTr="00DF24C2">
        <w:trPr>
          <w:gridAfter w:val="1"/>
          <w:wAfter w:w="9" w:type="dxa"/>
          <w:trHeight w:val="99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D05D4F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культуры, спорта, туризма и молодежной политики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D05D4F" w:rsidRPr="00D05D4F" w:rsidRDefault="00D05D4F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Арсеньева Ульяна Григорьевна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D4F" w:rsidRDefault="00D05D4F" w:rsidP="000A2B02">
            <w:pPr>
              <w:jc w:val="center"/>
              <w:rPr>
                <w:sz w:val="28"/>
                <w:szCs w:val="28"/>
              </w:rPr>
            </w:pPr>
          </w:p>
          <w:p w:rsidR="00D05D4F" w:rsidRDefault="00D05D4F" w:rsidP="000A2B02">
            <w:pPr>
              <w:jc w:val="center"/>
              <w:rPr>
                <w:sz w:val="28"/>
                <w:szCs w:val="28"/>
              </w:rPr>
            </w:pPr>
          </w:p>
          <w:p w:rsidR="00D05D4F" w:rsidRDefault="00D05D4F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D05D4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201 711,59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D05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Pr="00DF24C2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Default="00AE233E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5E1245" w:rsidRPr="004273A9" w:rsidRDefault="005E1245" w:rsidP="00DF24C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D05D4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D05D4F" w:rsidTr="00DF24C2">
        <w:trPr>
          <w:gridAfter w:val="1"/>
          <w:wAfter w:w="9" w:type="dxa"/>
          <w:trHeight w:val="99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05D4F" w:rsidRDefault="00D05D4F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D05D4F" w:rsidRPr="00D05D4F" w:rsidRDefault="00D05D4F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Арсеньев Герман Владимирович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D4F" w:rsidRDefault="00D05D4F" w:rsidP="000A2B02">
            <w:pPr>
              <w:jc w:val="center"/>
              <w:rPr>
                <w:sz w:val="28"/>
                <w:szCs w:val="28"/>
              </w:rPr>
            </w:pPr>
          </w:p>
          <w:p w:rsidR="00D05D4F" w:rsidRDefault="00D05D4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360 000,0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D05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>
              <w:rPr>
                <w:sz w:val="28"/>
                <w:szCs w:val="28"/>
              </w:rPr>
              <w:t xml:space="preserve"> 4 </w:t>
            </w:r>
            <w:r>
              <w:rPr>
                <w:sz w:val="28"/>
                <w:szCs w:val="28"/>
                <w:lang w:val="en-US"/>
              </w:rPr>
              <w:t>Runner</w:t>
            </w:r>
          </w:p>
          <w:p w:rsidR="00D05D4F" w:rsidRPr="00D05D4F" w:rsidRDefault="00D05D4F" w:rsidP="005E12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Ford Fusion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D05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D05D4F" w:rsidRDefault="00D05D4F" w:rsidP="00D05D4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05D4F" w:rsidRPr="00D05D4F" w:rsidRDefault="00D05D4F" w:rsidP="005E12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05D4F" w:rsidRPr="00D05D4F" w:rsidRDefault="00D05D4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D05D4F" w:rsidTr="00DF24C2">
        <w:trPr>
          <w:gridAfter w:val="1"/>
          <w:wAfter w:w="9" w:type="dxa"/>
          <w:trHeight w:val="99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05D4F" w:rsidRDefault="00D05D4F" w:rsidP="00D05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культуры, спорта, туризма и молодежной политики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D05D4F" w:rsidRPr="00850A0F" w:rsidRDefault="00850A0F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Кузьмина Екатерина Николаевна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D4F" w:rsidRDefault="00D05D4F" w:rsidP="000A2B02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0A2B02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0A2B02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178 974,49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D05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D4F" w:rsidRPr="00D05D4F" w:rsidRDefault="00D05D4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D05D4F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D05D4F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D05D4F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D05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50A0F" w:rsidRDefault="00850A0F" w:rsidP="00D05D4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Pr="00D05D4F" w:rsidRDefault="00850A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Pr="00D05D4F" w:rsidRDefault="00850A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850A0F" w:rsidTr="00DF24C2">
        <w:trPr>
          <w:gridAfter w:val="1"/>
          <w:wAfter w:w="9" w:type="dxa"/>
          <w:trHeight w:val="99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50A0F" w:rsidRDefault="00850A0F" w:rsidP="00D05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850A0F" w:rsidRPr="00850A0F" w:rsidRDefault="00B918F8" w:rsidP="00D05D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Кузьмин Денис Александрович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0A0F" w:rsidRDefault="00850A0F" w:rsidP="000A2B02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335 652,11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D05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50A0F" w:rsidRDefault="00B918F8" w:rsidP="00D05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33E" w:rsidRDefault="00AE233E" w:rsidP="005E1245">
            <w:pPr>
              <w:jc w:val="center"/>
              <w:rPr>
                <w:sz w:val="28"/>
                <w:szCs w:val="28"/>
              </w:rPr>
            </w:pPr>
          </w:p>
          <w:p w:rsidR="00850A0F" w:rsidRPr="00D05D4F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Рено Лагуна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50A0F" w:rsidRDefault="00B918F8" w:rsidP="00B918F8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B918F8" w:rsidTr="00DF24C2">
        <w:trPr>
          <w:gridAfter w:val="1"/>
          <w:wAfter w:w="9" w:type="dxa"/>
          <w:trHeight w:val="99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918F8" w:rsidRDefault="00B918F8" w:rsidP="00D05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Сын:</w:t>
            </w:r>
          </w:p>
          <w:p w:rsidR="00B918F8" w:rsidRDefault="00B918F8" w:rsidP="00D05D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Кузьмин Роман Денисович</w:t>
            </w: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6778FE" w:rsidRPr="00B918F8" w:rsidRDefault="006778FE" w:rsidP="00D05D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8F8" w:rsidRDefault="00B918F8" w:rsidP="000A2B02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918F8" w:rsidRDefault="00B918F8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918F8" w:rsidRDefault="00B918F8" w:rsidP="00B918F8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DF69AB" w:rsidTr="00DF69AB">
        <w:trPr>
          <w:gridAfter w:val="1"/>
          <w:wAfter w:w="9" w:type="dxa"/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D05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E1245" w:rsidTr="005E1245">
        <w:trPr>
          <w:gridAfter w:val="1"/>
          <w:wAfter w:w="9" w:type="dxa"/>
          <w:trHeight w:val="195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E1245" w:rsidRPr="0069203D" w:rsidRDefault="005E1245" w:rsidP="005E1245">
            <w:pPr>
              <w:jc w:val="center"/>
              <w:rPr>
                <w:b/>
                <w:sz w:val="28"/>
                <w:szCs w:val="28"/>
              </w:rPr>
            </w:pPr>
            <w:r w:rsidRPr="0069203D">
              <w:rPr>
                <w:b/>
                <w:sz w:val="28"/>
                <w:szCs w:val="28"/>
              </w:rPr>
              <w:t xml:space="preserve"> Управление</w:t>
            </w:r>
            <w:r w:rsidR="00B37AA3">
              <w:rPr>
                <w:b/>
                <w:sz w:val="28"/>
                <w:szCs w:val="28"/>
              </w:rPr>
              <w:t xml:space="preserve"> правового обеспечения и муниципальной службы</w:t>
            </w:r>
          </w:p>
        </w:tc>
      </w:tr>
      <w:tr w:rsidR="005E1245" w:rsidTr="00DF24C2">
        <w:trPr>
          <w:gridAfter w:val="1"/>
          <w:wAfter w:w="9" w:type="dxa"/>
          <w:trHeight w:val="4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0309E7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правового обеспечения и муниципальной службы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5E1245" w:rsidRDefault="005E1245" w:rsidP="001E1F73">
            <w:pPr>
              <w:jc w:val="center"/>
              <w:rPr>
                <w:b/>
                <w:sz w:val="28"/>
                <w:szCs w:val="28"/>
              </w:rPr>
            </w:pPr>
            <w:r w:rsidRPr="0069203D">
              <w:rPr>
                <w:b/>
                <w:sz w:val="28"/>
                <w:szCs w:val="28"/>
              </w:rPr>
              <w:t>Холстинина Татьяна Викторовна</w:t>
            </w:r>
          </w:p>
          <w:p w:rsidR="004E2E84" w:rsidRPr="0069203D" w:rsidRDefault="004E2E84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F54F8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548 011,11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Pr="0069203D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B54836" w:rsidTr="00DF24C2">
        <w:trPr>
          <w:gridAfter w:val="1"/>
          <w:wAfter w:w="9" w:type="dxa"/>
          <w:trHeight w:val="4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54836" w:rsidRDefault="00B54836" w:rsidP="00B54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B54836" w:rsidRDefault="00B54836" w:rsidP="00B54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Управления правового обеспечения и муниципальной службы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B54836" w:rsidRDefault="00B54836" w:rsidP="00B5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Мефтяхдинова Ася Константиновна</w:t>
            </w:r>
          </w:p>
          <w:p w:rsidR="00B54836" w:rsidRDefault="00B54836" w:rsidP="00B54836">
            <w:pPr>
              <w:jc w:val="center"/>
              <w:rPr>
                <w:b/>
                <w:sz w:val="28"/>
                <w:szCs w:val="28"/>
              </w:rPr>
            </w:pPr>
          </w:p>
          <w:p w:rsidR="00B54836" w:rsidRDefault="00B54836" w:rsidP="00B5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114 877,68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836" w:rsidRPr="0069203D" w:rsidRDefault="00B54836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B918F8" w:rsidTr="00DF24C2">
        <w:trPr>
          <w:gridAfter w:val="1"/>
          <w:wAfter w:w="9" w:type="dxa"/>
          <w:trHeight w:val="4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918F8" w:rsidRDefault="00B918F8" w:rsidP="00B54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B918F8" w:rsidRPr="00B918F8" w:rsidRDefault="00B918F8" w:rsidP="00B5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Широков Сергей Владимирович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8F8" w:rsidRDefault="00B918F8" w:rsidP="000A2B02">
            <w:pPr>
              <w:jc w:val="center"/>
              <w:rPr>
                <w:sz w:val="28"/>
                <w:szCs w:val="28"/>
              </w:rPr>
            </w:pPr>
          </w:p>
          <w:p w:rsidR="00215051" w:rsidRDefault="0021505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425 544,58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8F8" w:rsidRPr="0069203D" w:rsidRDefault="00B918F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ED" w:rsidRDefault="00350953" w:rsidP="00D5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</w:t>
            </w:r>
            <w:r w:rsidR="00D52BE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</w:t>
            </w:r>
            <w:r w:rsidR="00D52BED">
              <w:rPr>
                <w:sz w:val="28"/>
                <w:szCs w:val="28"/>
              </w:rPr>
              <w:t>ра</w:t>
            </w:r>
          </w:p>
          <w:p w:rsidR="00B918F8" w:rsidRDefault="00D52BED" w:rsidP="00D52BED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350953" w:rsidRDefault="0035095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350953" w:rsidRDefault="0035095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4E2E84" w:rsidTr="008F7DDB">
        <w:trPr>
          <w:gridAfter w:val="1"/>
          <w:wAfter w:w="9" w:type="dxa"/>
          <w:trHeight w:val="17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4E2E84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4E2E84" w:rsidRDefault="000309E7" w:rsidP="0069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Управления правового обеспечения и муниципальной службы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4E2E84" w:rsidRDefault="000309E7" w:rsidP="00692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Скобелева Наталья Николаевна</w:t>
            </w:r>
          </w:p>
          <w:p w:rsidR="00DF69AB" w:rsidRDefault="00DF69AB" w:rsidP="0069203D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69203D">
            <w:pPr>
              <w:jc w:val="center"/>
              <w:rPr>
                <w:sz w:val="24"/>
                <w:szCs w:val="24"/>
              </w:rPr>
            </w:pPr>
          </w:p>
          <w:p w:rsidR="006778FE" w:rsidRDefault="006778FE" w:rsidP="00692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0309E7" w:rsidRDefault="000309E7" w:rsidP="000A2B02">
            <w:pPr>
              <w:jc w:val="center"/>
              <w:rPr>
                <w:sz w:val="28"/>
                <w:szCs w:val="28"/>
              </w:rPr>
            </w:pPr>
          </w:p>
          <w:p w:rsidR="000309E7" w:rsidRDefault="000309E7" w:rsidP="000A2B02">
            <w:pPr>
              <w:jc w:val="center"/>
              <w:rPr>
                <w:sz w:val="28"/>
                <w:szCs w:val="28"/>
              </w:rPr>
            </w:pPr>
          </w:p>
          <w:p w:rsidR="000309E7" w:rsidRDefault="000171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379 491,93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E7" w:rsidRDefault="000309E7" w:rsidP="000309E7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0309E7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030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Незавершен-</w:t>
            </w:r>
          </w:p>
          <w:p w:rsidR="0001710F" w:rsidRDefault="0001710F" w:rsidP="00030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ное строительство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0309E7" w:rsidRDefault="000171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  <w:r w:rsidR="00AE233E">
              <w:rPr>
                <w:sz w:val="28"/>
                <w:szCs w:val="28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0309E7" w:rsidRDefault="000309E7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01710F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0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01710F" w:rsidRDefault="0001710F" w:rsidP="0001710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DF69AB" w:rsidTr="00361188">
        <w:trPr>
          <w:gridAfter w:val="1"/>
          <w:wAfter w:w="9" w:type="dxa"/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361188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3611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361188" w:rsidP="00030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1710F" w:rsidTr="00361188">
        <w:trPr>
          <w:gridAfter w:val="1"/>
          <w:wAfter w:w="9" w:type="dxa"/>
          <w:trHeight w:val="83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01710F" w:rsidRDefault="0001710F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01710F" w:rsidRPr="0001710F" w:rsidRDefault="0001710F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Скобелев Андрей Львович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10F" w:rsidRDefault="0001710F" w:rsidP="000A2B02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552 406,20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F" w:rsidRDefault="0001710F" w:rsidP="000309E7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030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5E1245" w:rsidTr="00DF24C2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8F7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5E1245" w:rsidRDefault="000309E7" w:rsidP="008F7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У</w:t>
            </w:r>
            <w:r w:rsidR="005E1245">
              <w:rPr>
                <w:sz w:val="24"/>
                <w:szCs w:val="24"/>
              </w:rPr>
              <w:t>правления</w:t>
            </w:r>
            <w:r>
              <w:rPr>
                <w:sz w:val="24"/>
                <w:szCs w:val="24"/>
              </w:rPr>
              <w:t xml:space="preserve"> правового обеспечения и муниципальной службы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5E1245" w:rsidRDefault="005E1245" w:rsidP="008F7DD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Чагина Ольга Сергеевна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</w:p>
          <w:p w:rsidR="005E1245" w:rsidRDefault="006710BC" w:rsidP="008F7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354 269,72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6710B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8F7DDB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6710B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E1245" w:rsidTr="00361188">
        <w:trPr>
          <w:gridAfter w:val="1"/>
          <w:wAfter w:w="9" w:type="dxa"/>
          <w:trHeight w:val="99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Супруг: </w:t>
            </w:r>
          </w:p>
          <w:p w:rsidR="005E1245" w:rsidRDefault="005E1245" w:rsidP="001E1F73">
            <w:pPr>
              <w:jc w:val="center"/>
              <w:rPr>
                <w:sz w:val="24"/>
                <w:szCs w:val="24"/>
              </w:rPr>
            </w:pPr>
            <w:r w:rsidRPr="008F7DDB">
              <w:rPr>
                <w:b/>
                <w:sz w:val="28"/>
                <w:szCs w:val="28"/>
              </w:rPr>
              <w:t>Чагин Алексей Серге</w:t>
            </w:r>
            <w:r>
              <w:rPr>
                <w:b/>
                <w:sz w:val="28"/>
                <w:szCs w:val="28"/>
              </w:rPr>
              <w:t>е</w:t>
            </w:r>
            <w:r w:rsidRPr="008F7DDB">
              <w:rPr>
                <w:b/>
                <w:sz w:val="28"/>
                <w:szCs w:val="28"/>
              </w:rPr>
              <w:t>вич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</w:p>
          <w:p w:rsidR="005E1245" w:rsidRDefault="006710BC" w:rsidP="008F7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374 496,36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6710BC" w:rsidRDefault="006710B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6710BC" w:rsidRDefault="006710B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B23764" w:rsidRDefault="00B2376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8F7DDB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en-US"/>
              </w:rPr>
              <w:t>HERY A</w:t>
            </w: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B23764" w:rsidP="00B2376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F35E18" w:rsidTr="004B7323">
        <w:trPr>
          <w:gridAfter w:val="1"/>
          <w:wAfter w:w="9" w:type="dxa"/>
          <w:trHeight w:val="360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35E18" w:rsidRPr="00F35E18" w:rsidRDefault="00F35E18" w:rsidP="005E1245">
            <w:pPr>
              <w:jc w:val="center"/>
              <w:rPr>
                <w:b/>
                <w:sz w:val="28"/>
                <w:szCs w:val="28"/>
              </w:rPr>
            </w:pPr>
            <w:r w:rsidRPr="00F35E18">
              <w:rPr>
                <w:b/>
                <w:sz w:val="28"/>
                <w:szCs w:val="28"/>
              </w:rPr>
              <w:t>Отдел организационно</w:t>
            </w:r>
            <w:r w:rsidR="00F54F87">
              <w:rPr>
                <w:b/>
                <w:sz w:val="28"/>
                <w:szCs w:val="28"/>
              </w:rPr>
              <w:t>-контрольной работы и связям с общественностью</w:t>
            </w:r>
          </w:p>
        </w:tc>
      </w:tr>
      <w:tr w:rsidR="00F35E18" w:rsidTr="004418C3">
        <w:trPr>
          <w:gridAfter w:val="1"/>
          <w:wAfter w:w="9" w:type="dxa"/>
          <w:trHeight w:val="28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F35E18" w:rsidRDefault="00F35E18" w:rsidP="001E1F73">
            <w:pPr>
              <w:jc w:val="center"/>
              <w:rPr>
                <w:sz w:val="24"/>
                <w:szCs w:val="24"/>
              </w:rPr>
            </w:pPr>
            <w:r w:rsidRPr="00F35E18">
              <w:rPr>
                <w:sz w:val="24"/>
                <w:szCs w:val="24"/>
              </w:rPr>
              <w:t>Заведующий отделом о</w:t>
            </w:r>
            <w:r w:rsidR="00F54F87">
              <w:rPr>
                <w:sz w:val="24"/>
                <w:szCs w:val="24"/>
              </w:rPr>
              <w:t>рганизационно-контрольной работы и связям с общественностью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F35E18" w:rsidRPr="00F35E18" w:rsidRDefault="00F35E18" w:rsidP="001E1F73">
            <w:pPr>
              <w:jc w:val="center"/>
              <w:rPr>
                <w:b/>
                <w:sz w:val="28"/>
                <w:szCs w:val="28"/>
              </w:rPr>
            </w:pPr>
            <w:r w:rsidRPr="00F35E18">
              <w:rPr>
                <w:b/>
                <w:sz w:val="28"/>
                <w:szCs w:val="28"/>
              </w:rPr>
              <w:t>Бороусова Наталья Витальевна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F35E18" w:rsidRDefault="00F54F8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373 037</w:t>
            </w:r>
          </w:p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DF24C2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DF24C2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54F87" w:rsidRDefault="00F54F87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54F87" w:rsidRDefault="00CD30C2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</w:t>
            </w:r>
          </w:p>
          <w:p w:rsidR="00F54F87" w:rsidRDefault="00F54F8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</w:t>
            </w:r>
          </w:p>
          <w:p w:rsidR="00F54F87" w:rsidRDefault="00CD30C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</w:t>
            </w:r>
          </w:p>
          <w:p w:rsidR="00F54F87" w:rsidRDefault="00F54F87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54F87" w:rsidRDefault="00F54F8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30C2" w:rsidRDefault="00CD30C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E18" w:rsidRPr="0069203D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9C451B" w:rsidTr="004418C3">
        <w:trPr>
          <w:gridAfter w:val="1"/>
          <w:wAfter w:w="9" w:type="dxa"/>
          <w:trHeight w:val="42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9C451B" w:rsidRDefault="009C451B" w:rsidP="009C4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заведующего </w:t>
            </w:r>
            <w:r w:rsidRPr="00F35E18">
              <w:rPr>
                <w:sz w:val="24"/>
                <w:szCs w:val="24"/>
              </w:rPr>
              <w:t>отделом о</w:t>
            </w:r>
            <w:r w:rsidR="00CD30C2">
              <w:rPr>
                <w:sz w:val="24"/>
                <w:szCs w:val="24"/>
              </w:rPr>
              <w:t>рганизационно-контрольной работы и связям с общественностью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 </w:t>
            </w:r>
          </w:p>
          <w:p w:rsidR="009C451B" w:rsidRPr="009C451B" w:rsidRDefault="009C451B" w:rsidP="009C451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Перова Наталья  Иосифовна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451B" w:rsidRDefault="009C451B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9C451B" w:rsidRDefault="00CD30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379 916,24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B" w:rsidRDefault="009C451B" w:rsidP="00DF24C2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418C3" w:rsidRDefault="004418C3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CD30C2" w:rsidRDefault="00CD30C2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участок</w:t>
            </w:r>
          </w:p>
          <w:p w:rsidR="004418C3" w:rsidRDefault="004418C3" w:rsidP="00DF2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  <w:p w:rsidR="00CD30C2" w:rsidRDefault="00CD30C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30C2" w:rsidRDefault="00CD30C2" w:rsidP="005E1245">
            <w:pPr>
              <w:jc w:val="center"/>
              <w:rPr>
                <w:sz w:val="28"/>
                <w:szCs w:val="28"/>
              </w:rPr>
            </w:pPr>
          </w:p>
          <w:p w:rsidR="00CD30C2" w:rsidRDefault="00CD30C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  <w:p w:rsidR="004418C3" w:rsidRPr="0069203D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41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361188" w:rsidTr="004418C3">
        <w:trPr>
          <w:gridAfter w:val="1"/>
          <w:wAfter w:w="9" w:type="dxa"/>
          <w:trHeight w:val="42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9C4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418C3" w:rsidTr="004418C3">
        <w:trPr>
          <w:gridAfter w:val="1"/>
          <w:wAfter w:w="9" w:type="dxa"/>
          <w:trHeight w:val="6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418C3" w:rsidRDefault="004418C3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4418C3" w:rsidRPr="004418C3" w:rsidRDefault="004418C3" w:rsidP="001E1F73">
            <w:pPr>
              <w:jc w:val="center"/>
              <w:rPr>
                <w:b/>
                <w:sz w:val="28"/>
                <w:szCs w:val="28"/>
              </w:rPr>
            </w:pPr>
            <w:r w:rsidRPr="004418C3">
              <w:rPr>
                <w:b/>
                <w:sz w:val="28"/>
                <w:szCs w:val="28"/>
              </w:rPr>
              <w:t>Перов Виктор Борисович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0C2" w:rsidRDefault="00CD30C2" w:rsidP="000A2B02">
            <w:pPr>
              <w:jc w:val="center"/>
              <w:rPr>
                <w:sz w:val="28"/>
                <w:szCs w:val="28"/>
              </w:rPr>
            </w:pPr>
          </w:p>
          <w:p w:rsidR="004418C3" w:rsidRDefault="00CD30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399 985,84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418C3" w:rsidRDefault="004418C3" w:rsidP="00441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CD30C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704,2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8C3" w:rsidRPr="0069203D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4418C3" w:rsidTr="004B7323">
        <w:trPr>
          <w:gridAfter w:val="1"/>
          <w:wAfter w:w="9" w:type="dxa"/>
          <w:trHeight w:val="240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418C3" w:rsidRPr="001F575D" w:rsidRDefault="001F575D" w:rsidP="005E1245">
            <w:pPr>
              <w:jc w:val="center"/>
              <w:rPr>
                <w:b/>
                <w:sz w:val="28"/>
                <w:szCs w:val="28"/>
              </w:rPr>
            </w:pPr>
            <w:r w:rsidRPr="001F575D">
              <w:rPr>
                <w:b/>
                <w:sz w:val="28"/>
                <w:szCs w:val="28"/>
              </w:rPr>
              <w:t>Архивный отдел</w:t>
            </w:r>
          </w:p>
        </w:tc>
      </w:tr>
      <w:tr w:rsidR="001F575D" w:rsidTr="004418C3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75D" w:rsidRDefault="001F575D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архивным отделом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1F575D" w:rsidRDefault="001F575D" w:rsidP="001E1F73">
            <w:pPr>
              <w:jc w:val="center"/>
              <w:rPr>
                <w:b/>
                <w:sz w:val="28"/>
                <w:szCs w:val="28"/>
              </w:rPr>
            </w:pPr>
            <w:r w:rsidRPr="001F575D">
              <w:rPr>
                <w:b/>
                <w:sz w:val="28"/>
                <w:szCs w:val="28"/>
              </w:rPr>
              <w:t>Лебедева Галина Альбертовна</w:t>
            </w:r>
          </w:p>
          <w:p w:rsidR="001F575D" w:rsidRPr="001F575D" w:rsidRDefault="001F575D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575D" w:rsidRDefault="001F575D" w:rsidP="000A2B02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0A2B02">
            <w:pPr>
              <w:jc w:val="center"/>
              <w:rPr>
                <w:sz w:val="28"/>
                <w:szCs w:val="28"/>
              </w:rPr>
            </w:pPr>
          </w:p>
          <w:p w:rsidR="001F575D" w:rsidRDefault="00EA7719" w:rsidP="001F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447 715,63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1F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F575D" w:rsidRDefault="001F575D" w:rsidP="001F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1F575D" w:rsidRDefault="001F575D" w:rsidP="001F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F575D" w:rsidRDefault="001F575D" w:rsidP="001F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982,81</w:t>
            </w: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1F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</w:t>
            </w:r>
          </w:p>
          <w:p w:rsidR="001F575D" w:rsidRPr="0069203D" w:rsidRDefault="001F575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211540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BC3E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982,81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BC3E0F" w:rsidTr="004418C3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C3E0F" w:rsidRDefault="00BC3E0F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Дочь:</w:t>
            </w:r>
          </w:p>
          <w:p w:rsidR="00BC3E0F" w:rsidRDefault="00BC3E0F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Лебедева Елизавета Дмитриевна</w:t>
            </w: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Pr="00BC3E0F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BC3E0F" w:rsidRDefault="00BC3E0F" w:rsidP="001E1F73">
            <w:pPr>
              <w:jc w:val="center"/>
              <w:rPr>
                <w:sz w:val="24"/>
                <w:szCs w:val="24"/>
              </w:rPr>
            </w:pPr>
          </w:p>
          <w:p w:rsidR="006778FE" w:rsidRDefault="006778FE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E0F" w:rsidRDefault="00BC3E0F" w:rsidP="000A2B02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982,81</w:t>
            </w: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361188" w:rsidTr="004418C3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F575D" w:rsidTr="004B7323">
        <w:trPr>
          <w:gridAfter w:val="1"/>
          <w:wAfter w:w="9" w:type="dxa"/>
          <w:trHeight w:val="405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F575D" w:rsidRPr="001F575D" w:rsidRDefault="001F575D" w:rsidP="005E1245">
            <w:pPr>
              <w:jc w:val="center"/>
              <w:rPr>
                <w:b/>
                <w:sz w:val="28"/>
                <w:szCs w:val="28"/>
              </w:rPr>
            </w:pPr>
            <w:r w:rsidRPr="001F575D">
              <w:rPr>
                <w:b/>
                <w:sz w:val="28"/>
                <w:szCs w:val="28"/>
              </w:rPr>
              <w:t>Отдел ЗАГС</w:t>
            </w:r>
          </w:p>
        </w:tc>
      </w:tr>
      <w:tr w:rsidR="001F575D" w:rsidTr="004418C3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75D" w:rsidRDefault="001F575D" w:rsidP="001F5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  <w:p w:rsidR="001F575D" w:rsidRDefault="001F575D" w:rsidP="001F5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ЗАГС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1F575D" w:rsidRDefault="001F575D" w:rsidP="001F57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Архипова Вера Александровна</w:t>
            </w:r>
          </w:p>
          <w:p w:rsidR="001F575D" w:rsidRDefault="001F575D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6778FE" w:rsidRDefault="006778FE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575D" w:rsidRDefault="001F575D" w:rsidP="000A2B02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0A2B02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86FD6">
              <w:rPr>
                <w:sz w:val="28"/>
                <w:szCs w:val="28"/>
              </w:rPr>
              <w:t>41 817,67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F17359" w:rsidRDefault="00F17359" w:rsidP="00F17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F4091" w:rsidRDefault="002F4091" w:rsidP="002F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2F4091" w:rsidRDefault="002F4091" w:rsidP="002F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1F575D" w:rsidRDefault="002F409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2F4091" w:rsidRDefault="002F4091" w:rsidP="002F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2F4091" w:rsidRDefault="002F4091" w:rsidP="002F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2F409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F17359" w:rsidRDefault="002F409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2F409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</w:t>
            </w: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2F409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4"/>
                <w:szCs w:val="24"/>
              </w:rPr>
            </w:pPr>
            <w:r w:rsidRPr="001F575D">
              <w:rPr>
                <w:sz w:val="24"/>
                <w:szCs w:val="24"/>
                <w:lang w:val="en-US"/>
              </w:rPr>
              <w:t>HONDA</w:t>
            </w:r>
            <w:r w:rsidRPr="007D550A">
              <w:rPr>
                <w:sz w:val="24"/>
                <w:szCs w:val="24"/>
              </w:rPr>
              <w:t xml:space="preserve"> </w:t>
            </w:r>
            <w:r w:rsidRPr="001F575D">
              <w:rPr>
                <w:sz w:val="24"/>
                <w:szCs w:val="24"/>
                <w:lang w:val="en-US"/>
              </w:rPr>
              <w:t>HR</w:t>
            </w:r>
            <w:r w:rsidRPr="007D550A">
              <w:rPr>
                <w:sz w:val="24"/>
                <w:szCs w:val="24"/>
              </w:rPr>
              <w:t>-</w:t>
            </w:r>
            <w:r w:rsidRPr="001F575D">
              <w:rPr>
                <w:sz w:val="24"/>
                <w:szCs w:val="24"/>
                <w:lang w:val="en-US"/>
              </w:rPr>
              <w:t>V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281B71" w:rsidRPr="00281B71" w:rsidRDefault="00281B71" w:rsidP="005E1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A" w:rsidRDefault="007D550A" w:rsidP="007D5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F575D" w:rsidRDefault="007D550A" w:rsidP="007D5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4418C3" w:rsidTr="004418C3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17359" w:rsidTr="004418C3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F17359" w:rsidRDefault="00F17359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F17359" w:rsidRPr="00F17359" w:rsidRDefault="00F17359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17359">
              <w:rPr>
                <w:b/>
                <w:sz w:val="28"/>
                <w:szCs w:val="28"/>
              </w:rPr>
              <w:t>Архипов Алексей Николаевич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359" w:rsidRDefault="00F17359" w:rsidP="000A2B02">
            <w:pPr>
              <w:jc w:val="center"/>
              <w:rPr>
                <w:sz w:val="28"/>
                <w:szCs w:val="28"/>
              </w:rPr>
            </w:pPr>
          </w:p>
          <w:p w:rsidR="00F17359" w:rsidRDefault="00182E2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349 029,87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1188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(общая, </w:t>
            </w:r>
          </w:p>
          <w:p w:rsidR="00361188" w:rsidRDefault="00361188" w:rsidP="00281B71">
            <w:pPr>
              <w:jc w:val="center"/>
              <w:rPr>
                <w:sz w:val="28"/>
                <w:szCs w:val="28"/>
              </w:rPr>
            </w:pPr>
          </w:p>
          <w:p w:rsidR="00361188" w:rsidRDefault="00361188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совместная)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  <w:p w:rsidR="00F17359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361188" w:rsidRDefault="00361188" w:rsidP="00281B71">
            <w:pPr>
              <w:jc w:val="center"/>
              <w:rPr>
                <w:sz w:val="28"/>
                <w:szCs w:val="28"/>
              </w:rPr>
            </w:pPr>
          </w:p>
          <w:p w:rsidR="00361188" w:rsidRDefault="00361188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</w:p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59" w:rsidRDefault="00F17359" w:rsidP="005E1245">
            <w:pPr>
              <w:jc w:val="center"/>
              <w:rPr>
                <w:sz w:val="28"/>
                <w:szCs w:val="28"/>
              </w:rPr>
            </w:pPr>
            <w:r w:rsidRPr="001F575D">
              <w:rPr>
                <w:sz w:val="24"/>
                <w:szCs w:val="24"/>
                <w:lang w:val="en-US"/>
              </w:rPr>
              <w:t>HONDA</w:t>
            </w:r>
            <w:r w:rsidRPr="00281B71">
              <w:rPr>
                <w:sz w:val="24"/>
                <w:szCs w:val="24"/>
              </w:rPr>
              <w:t xml:space="preserve"> </w:t>
            </w:r>
            <w:r w:rsidRPr="001F575D">
              <w:rPr>
                <w:sz w:val="24"/>
                <w:szCs w:val="24"/>
                <w:lang w:val="en-US"/>
              </w:rPr>
              <w:t>HR</w:t>
            </w:r>
            <w:r w:rsidRPr="00281B71">
              <w:rPr>
                <w:sz w:val="24"/>
                <w:szCs w:val="24"/>
              </w:rPr>
              <w:t>-</w:t>
            </w:r>
            <w:r w:rsidRPr="001F575D">
              <w:rPr>
                <w:sz w:val="24"/>
                <w:szCs w:val="24"/>
                <w:lang w:val="en-US"/>
              </w:rPr>
              <w:t>V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F17359" w:rsidRPr="0069203D" w:rsidRDefault="00F17359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59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59" w:rsidRDefault="00F17359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59" w:rsidRDefault="00F17359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2A5386" w:rsidTr="004B7323">
        <w:trPr>
          <w:gridAfter w:val="1"/>
          <w:wAfter w:w="9" w:type="dxa"/>
          <w:trHeight w:val="405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A5386" w:rsidRPr="002A5386" w:rsidRDefault="002A5386" w:rsidP="004B7323">
            <w:pPr>
              <w:jc w:val="center"/>
              <w:rPr>
                <w:b/>
                <w:sz w:val="28"/>
                <w:szCs w:val="28"/>
              </w:rPr>
            </w:pPr>
            <w:r w:rsidRPr="002A5386">
              <w:rPr>
                <w:b/>
                <w:sz w:val="28"/>
                <w:szCs w:val="28"/>
              </w:rPr>
              <w:t>Управление по мобподготовке, делам ГО и ЧС</w:t>
            </w:r>
          </w:p>
        </w:tc>
      </w:tr>
      <w:tr w:rsidR="009B5449" w:rsidTr="00361188">
        <w:trPr>
          <w:gridAfter w:val="1"/>
          <w:wAfter w:w="9" w:type="dxa"/>
          <w:trHeight w:val="226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54836" w:rsidRDefault="002A5386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2A538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Pr="002A5386">
              <w:rPr>
                <w:sz w:val="24"/>
                <w:szCs w:val="24"/>
              </w:rPr>
              <w:t xml:space="preserve"> по мобподготовке, делам </w:t>
            </w:r>
          </w:p>
          <w:p w:rsidR="009B5449" w:rsidRDefault="002A5386" w:rsidP="001E1F73">
            <w:pPr>
              <w:jc w:val="center"/>
              <w:rPr>
                <w:sz w:val="24"/>
                <w:szCs w:val="24"/>
              </w:rPr>
            </w:pPr>
            <w:r w:rsidRPr="002A5386">
              <w:rPr>
                <w:sz w:val="24"/>
                <w:szCs w:val="24"/>
              </w:rPr>
              <w:t>ГО и ЧС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8848F0" w:rsidRDefault="002A5386" w:rsidP="001E1F73">
            <w:pPr>
              <w:jc w:val="center"/>
              <w:rPr>
                <w:b/>
                <w:sz w:val="28"/>
                <w:szCs w:val="28"/>
              </w:rPr>
            </w:pPr>
            <w:r w:rsidRPr="002A5386">
              <w:rPr>
                <w:b/>
                <w:sz w:val="28"/>
                <w:szCs w:val="28"/>
              </w:rPr>
              <w:t>Сауренко Вадим Викторович</w:t>
            </w:r>
          </w:p>
          <w:p w:rsidR="008848F0" w:rsidRDefault="008848F0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151EBB" w:rsidRDefault="00151EB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151EBB" w:rsidRDefault="00151EB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6778FE" w:rsidRPr="002A5386" w:rsidRDefault="006778FE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5449" w:rsidRDefault="009B5449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F5952" w:rsidRDefault="007F435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762 192,43</w:t>
            </w:r>
          </w:p>
          <w:p w:rsidR="000F5952" w:rsidRDefault="000F595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0F5952" w:rsidRDefault="000F595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F5952" w:rsidRDefault="000F595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0F5952" w:rsidRDefault="000F595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69,1</w:t>
            </w:r>
          </w:p>
          <w:p w:rsidR="000F5952" w:rsidRDefault="001D786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0F5952" w:rsidRDefault="000F595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F5952" w:rsidRDefault="000F595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49" w:rsidRPr="001D786C" w:rsidRDefault="009B5449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F5952" w:rsidRPr="001D786C" w:rsidRDefault="000F5952" w:rsidP="005E1245">
            <w:pPr>
              <w:jc w:val="center"/>
              <w:rPr>
                <w:sz w:val="24"/>
                <w:szCs w:val="24"/>
                <w:lang w:val="en-US"/>
              </w:rPr>
            </w:pPr>
            <w:r w:rsidRPr="000F5952">
              <w:rPr>
                <w:sz w:val="24"/>
                <w:szCs w:val="24"/>
                <w:lang w:val="en-US"/>
              </w:rPr>
              <w:t>HYUNDAI</w:t>
            </w:r>
            <w:r w:rsidRPr="000F5952">
              <w:rPr>
                <w:sz w:val="24"/>
                <w:szCs w:val="24"/>
                <w:lang w:val="en-US"/>
              </w:rPr>
              <w:br/>
              <w:t>SANTA FE</w:t>
            </w:r>
            <w:r w:rsidR="001D786C" w:rsidRPr="001D786C">
              <w:rPr>
                <w:sz w:val="24"/>
                <w:szCs w:val="24"/>
                <w:lang w:val="en-US"/>
              </w:rPr>
              <w:t xml:space="preserve">, 2005 </w:t>
            </w:r>
            <w:r w:rsidR="001D786C">
              <w:rPr>
                <w:sz w:val="24"/>
                <w:szCs w:val="24"/>
              </w:rPr>
              <w:t>г</w:t>
            </w:r>
            <w:r w:rsidR="001D786C" w:rsidRPr="001D786C">
              <w:rPr>
                <w:sz w:val="24"/>
                <w:szCs w:val="24"/>
                <w:lang w:val="en-US"/>
              </w:rPr>
              <w:t>.</w:t>
            </w:r>
            <w:r w:rsidR="001D786C">
              <w:rPr>
                <w:sz w:val="24"/>
                <w:szCs w:val="24"/>
              </w:rPr>
              <w:t>в</w:t>
            </w:r>
            <w:r w:rsidR="001D786C" w:rsidRPr="001D786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Pr="001D786C" w:rsidRDefault="0011304C" w:rsidP="004B732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B5449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607AB4" w:rsidRPr="0011304C" w:rsidRDefault="00607AB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61188" w:rsidTr="00361188">
        <w:trPr>
          <w:gridAfter w:val="1"/>
          <w:wAfter w:w="9" w:type="dxa"/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P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P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1304C" w:rsidTr="009B5449">
        <w:trPr>
          <w:gridAfter w:val="1"/>
          <w:wAfter w:w="9" w:type="dxa"/>
          <w:trHeight w:val="30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1304C" w:rsidRDefault="0011304C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Супруга:</w:t>
            </w:r>
          </w:p>
          <w:p w:rsidR="0011304C" w:rsidRPr="0011304C" w:rsidRDefault="0011304C" w:rsidP="001E1F73">
            <w:pPr>
              <w:jc w:val="center"/>
              <w:rPr>
                <w:b/>
                <w:sz w:val="28"/>
                <w:szCs w:val="28"/>
              </w:rPr>
            </w:pPr>
            <w:r w:rsidRPr="0011304C">
              <w:rPr>
                <w:b/>
                <w:sz w:val="28"/>
                <w:szCs w:val="28"/>
              </w:rPr>
              <w:t>Сауренко Елена Анатольевна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304C" w:rsidRDefault="0011304C" w:rsidP="000A2B02">
            <w:pPr>
              <w:jc w:val="center"/>
              <w:rPr>
                <w:sz w:val="28"/>
                <w:szCs w:val="28"/>
              </w:rPr>
            </w:pPr>
          </w:p>
          <w:p w:rsidR="0011304C" w:rsidRDefault="00607AB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2 261 731,88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Pr="0069203D" w:rsidRDefault="0011304C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11304C" w:rsidRDefault="00607AB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здания</w:t>
            </w:r>
          </w:p>
          <w:p w:rsidR="00607AB4" w:rsidRDefault="00607AB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607AB4" w:rsidRDefault="00607AB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69,1</w:t>
            </w: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9B5449" w:rsidTr="0011304C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54836" w:rsidRDefault="0011304C" w:rsidP="00113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2A538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Pr="002A5386">
              <w:rPr>
                <w:sz w:val="24"/>
                <w:szCs w:val="24"/>
              </w:rPr>
              <w:t xml:space="preserve"> по мобподготовке, делам</w:t>
            </w:r>
          </w:p>
          <w:p w:rsidR="0011304C" w:rsidRDefault="0011304C" w:rsidP="0011304C">
            <w:pPr>
              <w:jc w:val="center"/>
              <w:rPr>
                <w:sz w:val="24"/>
                <w:szCs w:val="24"/>
              </w:rPr>
            </w:pPr>
            <w:r w:rsidRPr="002A5386">
              <w:rPr>
                <w:sz w:val="24"/>
                <w:szCs w:val="24"/>
              </w:rPr>
              <w:t xml:space="preserve"> ГО и ЧС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9B5449" w:rsidRDefault="0011304C" w:rsidP="0011304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Кузьмина Людмила Николаевна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5449" w:rsidRDefault="009B5449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11304C" w:rsidRDefault="005F457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460 420,37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5F4576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5F4576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  <w:p w:rsidR="0011304C" w:rsidRDefault="005F4576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1304C" w:rsidRDefault="005F4576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49" w:rsidRPr="0069203D" w:rsidRDefault="009B5449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</w:tc>
      </w:tr>
      <w:tr w:rsidR="00B2783E" w:rsidTr="004B7323">
        <w:trPr>
          <w:gridAfter w:val="1"/>
          <w:wAfter w:w="9" w:type="dxa"/>
          <w:trHeight w:val="405"/>
        </w:trPr>
        <w:tc>
          <w:tcPr>
            <w:tcW w:w="161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2783E" w:rsidRPr="00B2783E" w:rsidRDefault="00B2783E" w:rsidP="004B7323">
            <w:pPr>
              <w:jc w:val="center"/>
              <w:rPr>
                <w:b/>
                <w:sz w:val="28"/>
                <w:szCs w:val="28"/>
              </w:rPr>
            </w:pPr>
            <w:r w:rsidRPr="00B2783E">
              <w:rPr>
                <w:b/>
                <w:sz w:val="28"/>
                <w:szCs w:val="28"/>
              </w:rPr>
              <w:t>Отдел бухгалтерского учета и отчетности</w:t>
            </w:r>
          </w:p>
        </w:tc>
      </w:tr>
      <w:tr w:rsidR="0011304C" w:rsidTr="0011304C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1304C" w:rsidRPr="00B2783E" w:rsidRDefault="00B2783E" w:rsidP="0011304C">
            <w:pPr>
              <w:jc w:val="center"/>
              <w:rPr>
                <w:sz w:val="24"/>
                <w:szCs w:val="24"/>
              </w:rPr>
            </w:pPr>
            <w:r w:rsidRPr="00B2783E">
              <w:rPr>
                <w:sz w:val="24"/>
                <w:szCs w:val="24"/>
              </w:rPr>
              <w:t xml:space="preserve">Заведующий отделом </w:t>
            </w:r>
          </w:p>
          <w:p w:rsidR="00B2783E" w:rsidRPr="005E2486" w:rsidRDefault="00B2783E" w:rsidP="0011304C">
            <w:pPr>
              <w:jc w:val="center"/>
              <w:rPr>
                <w:sz w:val="24"/>
                <w:szCs w:val="24"/>
              </w:rPr>
            </w:pPr>
            <w:r w:rsidRPr="00B2783E">
              <w:rPr>
                <w:sz w:val="24"/>
                <w:szCs w:val="24"/>
              </w:rPr>
              <w:t>бухгалтерского учета и отчетности</w:t>
            </w:r>
            <w:r w:rsidR="005E2486">
              <w:rPr>
                <w:sz w:val="24"/>
                <w:szCs w:val="24"/>
              </w:rPr>
              <w:t>, гл. бухгалтер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B2783E" w:rsidRPr="00B2783E" w:rsidRDefault="00B2783E" w:rsidP="0011304C">
            <w:pPr>
              <w:jc w:val="center"/>
              <w:rPr>
                <w:b/>
                <w:sz w:val="28"/>
                <w:szCs w:val="28"/>
              </w:rPr>
            </w:pPr>
            <w:r w:rsidRPr="00B2783E">
              <w:rPr>
                <w:b/>
                <w:sz w:val="28"/>
                <w:szCs w:val="28"/>
              </w:rPr>
              <w:t>Коршунова Ирина Викторовна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304C" w:rsidRDefault="0011304C" w:rsidP="000A2B02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0A2B02">
            <w:pPr>
              <w:jc w:val="center"/>
              <w:rPr>
                <w:sz w:val="28"/>
                <w:szCs w:val="28"/>
              </w:rPr>
            </w:pPr>
          </w:p>
          <w:p w:rsidR="00B2783E" w:rsidRDefault="006204A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543 973,62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5E1245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5E1245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11113</w:t>
            </w:r>
          </w:p>
          <w:p w:rsidR="00B2783E" w:rsidRPr="00B2783E" w:rsidRDefault="00B2783E" w:rsidP="005E1245">
            <w:pPr>
              <w:jc w:val="center"/>
              <w:rPr>
                <w:sz w:val="28"/>
                <w:szCs w:val="28"/>
                <w:lang w:val="en-US"/>
              </w:rPr>
            </w:pPr>
            <w:r w:rsidRPr="000F5952">
              <w:rPr>
                <w:sz w:val="24"/>
                <w:szCs w:val="24"/>
                <w:lang w:val="en-US"/>
              </w:rPr>
              <w:t>HYUNDAI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HF 2.4 GLS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61DDD" w:rsidRDefault="00B61DDD" w:rsidP="00B2783E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B278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2783E" w:rsidRPr="00B2783E" w:rsidRDefault="00B2783E" w:rsidP="004B732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2783E" w:rsidRP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  <w:p w:rsidR="00B2783E" w:rsidRPr="00B2783E" w:rsidRDefault="00B2783E" w:rsidP="004B732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1304C" w:rsidTr="0011304C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1304C" w:rsidRDefault="00B2783E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B2783E" w:rsidRDefault="00B2783E" w:rsidP="001E1F73">
            <w:pPr>
              <w:jc w:val="center"/>
              <w:rPr>
                <w:b/>
                <w:sz w:val="28"/>
                <w:szCs w:val="28"/>
              </w:rPr>
            </w:pPr>
            <w:r w:rsidRPr="00B2783E">
              <w:rPr>
                <w:b/>
                <w:sz w:val="28"/>
                <w:szCs w:val="28"/>
              </w:rPr>
              <w:t>Коршунов Михаил Юрьевич</w:t>
            </w: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Pr="00B2783E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304C" w:rsidRDefault="0011304C" w:rsidP="000A2B02">
            <w:pPr>
              <w:jc w:val="center"/>
              <w:rPr>
                <w:sz w:val="28"/>
                <w:szCs w:val="28"/>
              </w:rPr>
            </w:pPr>
          </w:p>
          <w:p w:rsidR="00B2783E" w:rsidRDefault="006204A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381 235,88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Pr="00B2783E" w:rsidRDefault="0011304C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</w:tr>
      <w:tr w:rsidR="00361188" w:rsidTr="0011304C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P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96AA8" w:rsidTr="00A96AA8">
        <w:trPr>
          <w:gridAfter w:val="1"/>
          <w:wAfter w:w="9" w:type="dxa"/>
          <w:trHeight w:val="180"/>
        </w:trPr>
        <w:tc>
          <w:tcPr>
            <w:tcW w:w="3085" w:type="dxa"/>
            <w:tcBorders>
              <w:top w:val="single" w:sz="4" w:space="0" w:color="auto"/>
            </w:tcBorders>
          </w:tcPr>
          <w:p w:rsidR="00A96AA8" w:rsidRPr="00B2783E" w:rsidRDefault="00A96AA8" w:rsidP="00A9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  <w:r w:rsidRPr="00B2783E">
              <w:rPr>
                <w:sz w:val="24"/>
                <w:szCs w:val="24"/>
              </w:rPr>
              <w:t xml:space="preserve"> отделом </w:t>
            </w:r>
          </w:p>
          <w:p w:rsidR="00A96AA8" w:rsidRDefault="00A96AA8" w:rsidP="00A96AA8">
            <w:pPr>
              <w:jc w:val="center"/>
              <w:rPr>
                <w:sz w:val="24"/>
                <w:szCs w:val="24"/>
              </w:rPr>
            </w:pPr>
            <w:r w:rsidRPr="00B2783E">
              <w:rPr>
                <w:sz w:val="24"/>
                <w:szCs w:val="24"/>
              </w:rPr>
              <w:t>бухгалтерского учета и отчетности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A96AA8" w:rsidRPr="00B54836" w:rsidRDefault="00A96AA8" w:rsidP="001E1F73">
            <w:pPr>
              <w:jc w:val="center"/>
              <w:rPr>
                <w:b/>
                <w:sz w:val="28"/>
                <w:szCs w:val="28"/>
              </w:rPr>
            </w:pPr>
            <w:r w:rsidRPr="00A96AA8">
              <w:rPr>
                <w:b/>
                <w:sz w:val="28"/>
                <w:szCs w:val="28"/>
              </w:rPr>
              <w:t>Баканова Елена Леонидовна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A96AA8" w:rsidRDefault="00A96AA8" w:rsidP="000A2B02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0A2B02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0A2B02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0A2B02">
            <w:pPr>
              <w:jc w:val="center"/>
              <w:rPr>
                <w:sz w:val="28"/>
                <w:szCs w:val="28"/>
              </w:rPr>
            </w:pPr>
          </w:p>
          <w:p w:rsidR="00A96AA8" w:rsidRDefault="006204A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472 024,95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6AA8" w:rsidRPr="0069203D" w:rsidRDefault="00A96AA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</w:tr>
      <w:tr w:rsidR="00A96AA8" w:rsidTr="008848F0">
        <w:trPr>
          <w:gridAfter w:val="1"/>
          <w:wAfter w:w="9" w:type="dxa"/>
          <w:trHeight w:val="179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96AA8" w:rsidRPr="00B2783E" w:rsidRDefault="00A96AA8" w:rsidP="00A9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6204A3">
              <w:rPr>
                <w:sz w:val="24"/>
                <w:szCs w:val="24"/>
              </w:rPr>
              <w:t xml:space="preserve"> отдела</w:t>
            </w:r>
            <w:r w:rsidRPr="00B2783E">
              <w:rPr>
                <w:sz w:val="24"/>
                <w:szCs w:val="24"/>
              </w:rPr>
              <w:t xml:space="preserve"> </w:t>
            </w:r>
          </w:p>
          <w:p w:rsidR="00A96AA8" w:rsidRDefault="00A96AA8" w:rsidP="00A96AA8">
            <w:pPr>
              <w:jc w:val="center"/>
              <w:rPr>
                <w:sz w:val="24"/>
                <w:szCs w:val="24"/>
              </w:rPr>
            </w:pPr>
            <w:r w:rsidRPr="00B2783E">
              <w:rPr>
                <w:sz w:val="24"/>
                <w:szCs w:val="24"/>
              </w:rPr>
              <w:t>бухгалтерского учета и отчетности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A96AA8" w:rsidRDefault="00A96AA8" w:rsidP="008848F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Никандрова Ольга Викторовна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6AA8" w:rsidRDefault="00A96AA8" w:rsidP="000A2B02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8848F0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8848F0">
            <w:pPr>
              <w:jc w:val="center"/>
              <w:rPr>
                <w:sz w:val="28"/>
                <w:szCs w:val="28"/>
              </w:rPr>
            </w:pPr>
          </w:p>
          <w:p w:rsidR="00A96AA8" w:rsidRDefault="00E21580" w:rsidP="00884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417 092,94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AA8" w:rsidRPr="0069203D" w:rsidRDefault="00A96AA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E21580" w:rsidRDefault="00E21580" w:rsidP="00E21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E21580" w:rsidRDefault="00E21580" w:rsidP="00E21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</w:t>
            </w:r>
            <w:r w:rsidRPr="000A2B02">
              <w:rPr>
                <w:sz w:val="28"/>
                <w:szCs w:val="28"/>
              </w:rPr>
              <w:t>е пользование)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E21580" w:rsidRDefault="00E21580" w:rsidP="004B7323">
            <w:pPr>
              <w:jc w:val="center"/>
              <w:rPr>
                <w:sz w:val="28"/>
                <w:szCs w:val="28"/>
              </w:rPr>
            </w:pPr>
          </w:p>
          <w:p w:rsidR="00E21580" w:rsidRDefault="00E21580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E21580" w:rsidRDefault="00E21580" w:rsidP="004B7323">
            <w:pPr>
              <w:jc w:val="center"/>
              <w:rPr>
                <w:sz w:val="28"/>
                <w:szCs w:val="28"/>
              </w:rPr>
            </w:pPr>
          </w:p>
          <w:p w:rsidR="00E21580" w:rsidRDefault="00E21580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1304C" w:rsidTr="0011304C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96AA8" w:rsidRPr="00B2783E" w:rsidRDefault="00A96AA8" w:rsidP="00A9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361188">
              <w:rPr>
                <w:sz w:val="24"/>
                <w:szCs w:val="24"/>
              </w:rPr>
              <w:t xml:space="preserve"> отдела</w:t>
            </w:r>
            <w:r w:rsidRPr="00B2783E">
              <w:rPr>
                <w:sz w:val="24"/>
                <w:szCs w:val="24"/>
              </w:rPr>
              <w:t xml:space="preserve"> </w:t>
            </w:r>
          </w:p>
          <w:p w:rsidR="00A96AA8" w:rsidRDefault="00A96AA8" w:rsidP="00A96AA8">
            <w:pPr>
              <w:jc w:val="center"/>
              <w:rPr>
                <w:sz w:val="24"/>
                <w:szCs w:val="24"/>
              </w:rPr>
            </w:pPr>
            <w:r w:rsidRPr="00B2783E">
              <w:rPr>
                <w:sz w:val="24"/>
                <w:szCs w:val="24"/>
              </w:rPr>
              <w:t>бухгалтерского учета и отчетности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A96AA8" w:rsidRPr="00A96AA8" w:rsidRDefault="00D13B1E" w:rsidP="00A96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Степанова Татьяна Александровна</w:t>
            </w:r>
          </w:p>
          <w:p w:rsidR="0011304C" w:rsidRDefault="0011304C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B1E" w:rsidRDefault="00D13B1E" w:rsidP="000A2B02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0A2B02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0A2B02">
            <w:pPr>
              <w:jc w:val="center"/>
              <w:rPr>
                <w:sz w:val="28"/>
                <w:szCs w:val="28"/>
              </w:rPr>
            </w:pPr>
          </w:p>
          <w:p w:rsidR="0011304C" w:rsidRDefault="005B4E2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319 142</w:t>
            </w:r>
            <w:r w:rsidR="00D13B1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4E27" w:rsidRDefault="005B4E27" w:rsidP="005B4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D13B1E" w:rsidRDefault="005B4E27" w:rsidP="005B4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(3\5 доли)</w:t>
            </w:r>
          </w:p>
          <w:p w:rsidR="005B4E27" w:rsidRDefault="005B4E27" w:rsidP="005B4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5B4E27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48,42</w:t>
            </w:r>
          </w:p>
          <w:p w:rsidR="005B4E27" w:rsidRDefault="005B4E27" w:rsidP="004B7323">
            <w:pPr>
              <w:jc w:val="center"/>
              <w:rPr>
                <w:sz w:val="28"/>
                <w:szCs w:val="28"/>
              </w:rPr>
            </w:pPr>
          </w:p>
          <w:p w:rsidR="005B4E27" w:rsidRDefault="005B4E27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5B4E27" w:rsidRDefault="005B4E27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B4E27" w:rsidRDefault="005B4E27" w:rsidP="004B7323">
            <w:pPr>
              <w:jc w:val="center"/>
              <w:rPr>
                <w:sz w:val="28"/>
                <w:szCs w:val="28"/>
              </w:rPr>
            </w:pPr>
          </w:p>
          <w:p w:rsidR="005B4E27" w:rsidRDefault="005B4E27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5E1245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5E1245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5E1245">
            <w:pPr>
              <w:jc w:val="center"/>
              <w:rPr>
                <w:sz w:val="28"/>
                <w:szCs w:val="28"/>
              </w:rPr>
            </w:pPr>
          </w:p>
          <w:p w:rsidR="00D13B1E" w:rsidRPr="0069203D" w:rsidRDefault="00D13B1E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</w:tr>
      <w:tr w:rsidR="00D13B1E" w:rsidTr="004418C3">
        <w:trPr>
          <w:gridAfter w:val="1"/>
          <w:wAfter w:w="9" w:type="dxa"/>
          <w:trHeight w:val="405"/>
        </w:trPr>
        <w:tc>
          <w:tcPr>
            <w:tcW w:w="3085" w:type="dxa"/>
            <w:tcBorders>
              <w:top w:val="single" w:sz="4" w:space="0" w:color="auto"/>
            </w:tcBorders>
          </w:tcPr>
          <w:p w:rsidR="00D13B1E" w:rsidRDefault="00D13B1E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D13B1E" w:rsidRPr="00D13B1E" w:rsidRDefault="00D13B1E" w:rsidP="001E1F73">
            <w:pPr>
              <w:jc w:val="center"/>
              <w:rPr>
                <w:b/>
                <w:sz w:val="28"/>
                <w:szCs w:val="28"/>
              </w:rPr>
            </w:pPr>
            <w:r w:rsidRPr="00D13B1E">
              <w:rPr>
                <w:b/>
                <w:sz w:val="28"/>
                <w:szCs w:val="28"/>
              </w:rPr>
              <w:t>Степанов Александр Николаевич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D13B1E" w:rsidRDefault="00D13B1E" w:rsidP="000A2B02">
            <w:pPr>
              <w:jc w:val="center"/>
              <w:rPr>
                <w:sz w:val="28"/>
                <w:szCs w:val="28"/>
              </w:rPr>
            </w:pPr>
          </w:p>
          <w:p w:rsidR="00D13B1E" w:rsidRDefault="00E2158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306 652,02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3B1E" w:rsidRDefault="00D13B1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</w:t>
            </w:r>
          </w:p>
          <w:p w:rsidR="00D13B1E" w:rsidRPr="0069203D" w:rsidRDefault="00D13B1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Шевроле</w:t>
            </w:r>
            <w:r w:rsidR="007F4359">
              <w:rPr>
                <w:sz w:val="28"/>
                <w:szCs w:val="28"/>
              </w:rPr>
              <w:t>, 2006 г.в.</w:t>
            </w:r>
          </w:p>
        </w:tc>
        <w:tc>
          <w:tcPr>
            <w:tcW w:w="2029" w:type="dxa"/>
            <w:tcBorders>
              <w:top w:val="single" w:sz="4" w:space="0" w:color="auto"/>
              <w:right w:val="single" w:sz="4" w:space="0" w:color="auto"/>
            </w:tcBorders>
          </w:tcPr>
          <w:p w:rsidR="00E21580" w:rsidRDefault="00E21580" w:rsidP="00E21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D13B1E" w:rsidRDefault="00E21580" w:rsidP="00E21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</w:t>
            </w:r>
            <w:r w:rsidRPr="000A2B02">
              <w:rPr>
                <w:sz w:val="28"/>
                <w:szCs w:val="28"/>
              </w:rPr>
              <w:t>е пользование)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DDD" w:rsidRDefault="00B61DDD" w:rsidP="00F4605D">
            <w:pPr>
              <w:jc w:val="center"/>
              <w:rPr>
                <w:sz w:val="28"/>
                <w:szCs w:val="28"/>
              </w:rPr>
            </w:pPr>
          </w:p>
          <w:p w:rsidR="00D13B1E" w:rsidRDefault="00E21580" w:rsidP="00F46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13B1E">
              <w:rPr>
                <w:sz w:val="28"/>
                <w:szCs w:val="2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B61DDD" w:rsidRDefault="00B61DDD" w:rsidP="00F4605D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F46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</w:tbl>
    <w:p w:rsidR="00361188" w:rsidRDefault="00361188" w:rsidP="000A2B02">
      <w:pPr>
        <w:jc w:val="both"/>
        <w:rPr>
          <w:sz w:val="28"/>
          <w:szCs w:val="28"/>
        </w:rPr>
      </w:pPr>
    </w:p>
    <w:p w:rsidR="003A1082" w:rsidRDefault="003A108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Pr="000C133B" w:rsidRDefault="000A2B02" w:rsidP="000A2B02">
      <w:pPr>
        <w:jc w:val="both"/>
        <w:rPr>
          <w:sz w:val="28"/>
          <w:szCs w:val="28"/>
        </w:rPr>
      </w:pPr>
    </w:p>
    <w:p w:rsidR="00DB5801" w:rsidRPr="007C7D60" w:rsidRDefault="00DB5801">
      <w:pPr>
        <w:ind w:firstLine="720"/>
        <w:jc w:val="both"/>
        <w:rPr>
          <w:sz w:val="28"/>
        </w:rPr>
      </w:pPr>
    </w:p>
    <w:sectPr w:rsidR="00DB5801" w:rsidRPr="007C7D60" w:rsidSect="00AE233E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D8" w:rsidRDefault="00340BD8" w:rsidP="00D13B1E">
      <w:r>
        <w:separator/>
      </w:r>
    </w:p>
  </w:endnote>
  <w:endnote w:type="continuationSeparator" w:id="1">
    <w:p w:rsidR="00340BD8" w:rsidRDefault="00340BD8" w:rsidP="00D13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D8" w:rsidRDefault="00340BD8" w:rsidP="00D13B1E">
      <w:r>
        <w:separator/>
      </w:r>
    </w:p>
  </w:footnote>
  <w:footnote w:type="continuationSeparator" w:id="1">
    <w:p w:rsidR="00340BD8" w:rsidRDefault="00340BD8" w:rsidP="00D13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7C4E"/>
    <w:multiLevelType w:val="hybridMultilevel"/>
    <w:tmpl w:val="FBB889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6450F11"/>
    <w:multiLevelType w:val="hybridMultilevel"/>
    <w:tmpl w:val="5F801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3D2567"/>
    <w:multiLevelType w:val="hybridMultilevel"/>
    <w:tmpl w:val="9DCC2160"/>
    <w:lvl w:ilvl="0" w:tplc="6B82C12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79D"/>
    <w:rsid w:val="00000B1C"/>
    <w:rsid w:val="00000CDA"/>
    <w:rsid w:val="000050BB"/>
    <w:rsid w:val="00005786"/>
    <w:rsid w:val="00007323"/>
    <w:rsid w:val="000100EB"/>
    <w:rsid w:val="000127E4"/>
    <w:rsid w:val="00014EC1"/>
    <w:rsid w:val="00015ACD"/>
    <w:rsid w:val="00016AE9"/>
    <w:rsid w:val="0001710F"/>
    <w:rsid w:val="00020578"/>
    <w:rsid w:val="00024113"/>
    <w:rsid w:val="000309E7"/>
    <w:rsid w:val="000321A5"/>
    <w:rsid w:val="00034285"/>
    <w:rsid w:val="000415A7"/>
    <w:rsid w:val="000536FF"/>
    <w:rsid w:val="00053FDC"/>
    <w:rsid w:val="0005786A"/>
    <w:rsid w:val="00060D94"/>
    <w:rsid w:val="00065664"/>
    <w:rsid w:val="0006567A"/>
    <w:rsid w:val="00065707"/>
    <w:rsid w:val="0007145E"/>
    <w:rsid w:val="00072D0E"/>
    <w:rsid w:val="00073BA8"/>
    <w:rsid w:val="00075527"/>
    <w:rsid w:val="00080B6F"/>
    <w:rsid w:val="00085B03"/>
    <w:rsid w:val="0009597D"/>
    <w:rsid w:val="000A1893"/>
    <w:rsid w:val="000A2B02"/>
    <w:rsid w:val="000A39D0"/>
    <w:rsid w:val="000A57B1"/>
    <w:rsid w:val="000A720C"/>
    <w:rsid w:val="000B2364"/>
    <w:rsid w:val="000B3B2E"/>
    <w:rsid w:val="000B5D50"/>
    <w:rsid w:val="000B72DC"/>
    <w:rsid w:val="000B77C2"/>
    <w:rsid w:val="000C377F"/>
    <w:rsid w:val="000C3E3F"/>
    <w:rsid w:val="000C48E9"/>
    <w:rsid w:val="000C50B6"/>
    <w:rsid w:val="000C73AC"/>
    <w:rsid w:val="000C78AD"/>
    <w:rsid w:val="000C794D"/>
    <w:rsid w:val="000C7F2A"/>
    <w:rsid w:val="000D0B6D"/>
    <w:rsid w:val="000D1D08"/>
    <w:rsid w:val="000D5982"/>
    <w:rsid w:val="000D62FB"/>
    <w:rsid w:val="000E1FB3"/>
    <w:rsid w:val="000E37A3"/>
    <w:rsid w:val="000E4445"/>
    <w:rsid w:val="000E47D9"/>
    <w:rsid w:val="000E7D0A"/>
    <w:rsid w:val="000F5952"/>
    <w:rsid w:val="000F7D09"/>
    <w:rsid w:val="001004F9"/>
    <w:rsid w:val="00106D2B"/>
    <w:rsid w:val="00107FD5"/>
    <w:rsid w:val="001107C8"/>
    <w:rsid w:val="00111470"/>
    <w:rsid w:val="0011304C"/>
    <w:rsid w:val="00121D6F"/>
    <w:rsid w:val="001222C9"/>
    <w:rsid w:val="001237FE"/>
    <w:rsid w:val="001242AB"/>
    <w:rsid w:val="00124F68"/>
    <w:rsid w:val="001264C9"/>
    <w:rsid w:val="001347AF"/>
    <w:rsid w:val="00137699"/>
    <w:rsid w:val="0014336A"/>
    <w:rsid w:val="0014407C"/>
    <w:rsid w:val="00144235"/>
    <w:rsid w:val="001448F7"/>
    <w:rsid w:val="00144A9E"/>
    <w:rsid w:val="00147360"/>
    <w:rsid w:val="00151EBB"/>
    <w:rsid w:val="00152321"/>
    <w:rsid w:val="001528BE"/>
    <w:rsid w:val="0015506C"/>
    <w:rsid w:val="00157C1B"/>
    <w:rsid w:val="00167736"/>
    <w:rsid w:val="001712E3"/>
    <w:rsid w:val="0017706B"/>
    <w:rsid w:val="00177488"/>
    <w:rsid w:val="00177701"/>
    <w:rsid w:val="00181472"/>
    <w:rsid w:val="00181E21"/>
    <w:rsid w:val="00181EEC"/>
    <w:rsid w:val="0018227F"/>
    <w:rsid w:val="00182E27"/>
    <w:rsid w:val="00183925"/>
    <w:rsid w:val="00183B5D"/>
    <w:rsid w:val="001840BC"/>
    <w:rsid w:val="00184BAE"/>
    <w:rsid w:val="00186C7B"/>
    <w:rsid w:val="00191424"/>
    <w:rsid w:val="00191FB3"/>
    <w:rsid w:val="00192782"/>
    <w:rsid w:val="00192BB5"/>
    <w:rsid w:val="00196F04"/>
    <w:rsid w:val="001A1DE3"/>
    <w:rsid w:val="001A2EE2"/>
    <w:rsid w:val="001A55E1"/>
    <w:rsid w:val="001B008F"/>
    <w:rsid w:val="001B21F6"/>
    <w:rsid w:val="001B259D"/>
    <w:rsid w:val="001B33D4"/>
    <w:rsid w:val="001B50E9"/>
    <w:rsid w:val="001B5BEE"/>
    <w:rsid w:val="001B60B3"/>
    <w:rsid w:val="001B6E2F"/>
    <w:rsid w:val="001C21C3"/>
    <w:rsid w:val="001C695A"/>
    <w:rsid w:val="001C7D97"/>
    <w:rsid w:val="001D2022"/>
    <w:rsid w:val="001D6AAC"/>
    <w:rsid w:val="001D786C"/>
    <w:rsid w:val="001E1F73"/>
    <w:rsid w:val="001F0B61"/>
    <w:rsid w:val="001F3BDB"/>
    <w:rsid w:val="001F575D"/>
    <w:rsid w:val="001F7972"/>
    <w:rsid w:val="00200645"/>
    <w:rsid w:val="00203768"/>
    <w:rsid w:val="00204727"/>
    <w:rsid w:val="0020539E"/>
    <w:rsid w:val="0021272C"/>
    <w:rsid w:val="00215051"/>
    <w:rsid w:val="0021507E"/>
    <w:rsid w:val="002227CC"/>
    <w:rsid w:val="0022641B"/>
    <w:rsid w:val="002300C6"/>
    <w:rsid w:val="00231459"/>
    <w:rsid w:val="00232430"/>
    <w:rsid w:val="00237F03"/>
    <w:rsid w:val="00240D1B"/>
    <w:rsid w:val="00245E2C"/>
    <w:rsid w:val="00246D76"/>
    <w:rsid w:val="00247651"/>
    <w:rsid w:val="00254557"/>
    <w:rsid w:val="00256AC1"/>
    <w:rsid w:val="00260730"/>
    <w:rsid w:val="002618A6"/>
    <w:rsid w:val="002727E9"/>
    <w:rsid w:val="00274949"/>
    <w:rsid w:val="00281B71"/>
    <w:rsid w:val="00283440"/>
    <w:rsid w:val="00283DF4"/>
    <w:rsid w:val="0029399B"/>
    <w:rsid w:val="002960AE"/>
    <w:rsid w:val="002A0964"/>
    <w:rsid w:val="002A1155"/>
    <w:rsid w:val="002A2A2A"/>
    <w:rsid w:val="002A4B9D"/>
    <w:rsid w:val="002A5386"/>
    <w:rsid w:val="002A56AB"/>
    <w:rsid w:val="002A73D0"/>
    <w:rsid w:val="002B002C"/>
    <w:rsid w:val="002B413B"/>
    <w:rsid w:val="002B4453"/>
    <w:rsid w:val="002B6019"/>
    <w:rsid w:val="002C0590"/>
    <w:rsid w:val="002C09B7"/>
    <w:rsid w:val="002C0A57"/>
    <w:rsid w:val="002C1841"/>
    <w:rsid w:val="002C6CC9"/>
    <w:rsid w:val="002D196E"/>
    <w:rsid w:val="002D4A6E"/>
    <w:rsid w:val="002D79A1"/>
    <w:rsid w:val="002D79CB"/>
    <w:rsid w:val="002E011B"/>
    <w:rsid w:val="002E17FE"/>
    <w:rsid w:val="002E2532"/>
    <w:rsid w:val="002E2F05"/>
    <w:rsid w:val="002E3ECD"/>
    <w:rsid w:val="002E41FA"/>
    <w:rsid w:val="002E6B14"/>
    <w:rsid w:val="002F0E41"/>
    <w:rsid w:val="002F2678"/>
    <w:rsid w:val="002F4091"/>
    <w:rsid w:val="002F5DCF"/>
    <w:rsid w:val="003118AD"/>
    <w:rsid w:val="003122F0"/>
    <w:rsid w:val="0031246F"/>
    <w:rsid w:val="00313300"/>
    <w:rsid w:val="00316CAE"/>
    <w:rsid w:val="00316DF1"/>
    <w:rsid w:val="00317AFC"/>
    <w:rsid w:val="003217E2"/>
    <w:rsid w:val="00326C0E"/>
    <w:rsid w:val="003307CA"/>
    <w:rsid w:val="00330997"/>
    <w:rsid w:val="00331A3B"/>
    <w:rsid w:val="00332D19"/>
    <w:rsid w:val="00334FEE"/>
    <w:rsid w:val="003402B8"/>
    <w:rsid w:val="00340732"/>
    <w:rsid w:val="00340BD8"/>
    <w:rsid w:val="00340DBA"/>
    <w:rsid w:val="00344FD2"/>
    <w:rsid w:val="003451D9"/>
    <w:rsid w:val="00345D62"/>
    <w:rsid w:val="003471B5"/>
    <w:rsid w:val="00350953"/>
    <w:rsid w:val="00356817"/>
    <w:rsid w:val="00360A66"/>
    <w:rsid w:val="00360F7D"/>
    <w:rsid w:val="00361188"/>
    <w:rsid w:val="003707AF"/>
    <w:rsid w:val="00372BCF"/>
    <w:rsid w:val="00372E41"/>
    <w:rsid w:val="00376BFB"/>
    <w:rsid w:val="00381946"/>
    <w:rsid w:val="003845A0"/>
    <w:rsid w:val="00384A1B"/>
    <w:rsid w:val="00386339"/>
    <w:rsid w:val="003866F6"/>
    <w:rsid w:val="00387488"/>
    <w:rsid w:val="003908EA"/>
    <w:rsid w:val="003A1082"/>
    <w:rsid w:val="003A440D"/>
    <w:rsid w:val="003A51A7"/>
    <w:rsid w:val="003A56AC"/>
    <w:rsid w:val="003A5BBB"/>
    <w:rsid w:val="003A780D"/>
    <w:rsid w:val="003B1CBE"/>
    <w:rsid w:val="003B2D5B"/>
    <w:rsid w:val="003B5B8A"/>
    <w:rsid w:val="003C070F"/>
    <w:rsid w:val="003C1F28"/>
    <w:rsid w:val="003C3B8F"/>
    <w:rsid w:val="003C3DDF"/>
    <w:rsid w:val="003C43FD"/>
    <w:rsid w:val="003C45AA"/>
    <w:rsid w:val="003C45D1"/>
    <w:rsid w:val="003C61CC"/>
    <w:rsid w:val="003D1724"/>
    <w:rsid w:val="003D1E76"/>
    <w:rsid w:val="003D2B7D"/>
    <w:rsid w:val="003D2C23"/>
    <w:rsid w:val="003D393E"/>
    <w:rsid w:val="003D3B4D"/>
    <w:rsid w:val="003D45C1"/>
    <w:rsid w:val="003D67B5"/>
    <w:rsid w:val="003D6BD4"/>
    <w:rsid w:val="003E0CF8"/>
    <w:rsid w:val="003E6FF3"/>
    <w:rsid w:val="003E7493"/>
    <w:rsid w:val="003F08C1"/>
    <w:rsid w:val="003F11F5"/>
    <w:rsid w:val="003F1907"/>
    <w:rsid w:val="003F44D4"/>
    <w:rsid w:val="0040197B"/>
    <w:rsid w:val="00401C19"/>
    <w:rsid w:val="00403320"/>
    <w:rsid w:val="004068AC"/>
    <w:rsid w:val="00407717"/>
    <w:rsid w:val="00411246"/>
    <w:rsid w:val="00411D72"/>
    <w:rsid w:val="0041205E"/>
    <w:rsid w:val="004126BC"/>
    <w:rsid w:val="00413AB3"/>
    <w:rsid w:val="00414832"/>
    <w:rsid w:val="00414E16"/>
    <w:rsid w:val="004158E7"/>
    <w:rsid w:val="00417BE9"/>
    <w:rsid w:val="00420A24"/>
    <w:rsid w:val="00420DEC"/>
    <w:rsid w:val="00422850"/>
    <w:rsid w:val="00423E73"/>
    <w:rsid w:val="00424190"/>
    <w:rsid w:val="00424955"/>
    <w:rsid w:val="00425191"/>
    <w:rsid w:val="004273A9"/>
    <w:rsid w:val="00430D46"/>
    <w:rsid w:val="0043512C"/>
    <w:rsid w:val="00435916"/>
    <w:rsid w:val="0044097A"/>
    <w:rsid w:val="004418C3"/>
    <w:rsid w:val="0044719E"/>
    <w:rsid w:val="004510FB"/>
    <w:rsid w:val="0045540A"/>
    <w:rsid w:val="00456B59"/>
    <w:rsid w:val="00456FE5"/>
    <w:rsid w:val="004571E9"/>
    <w:rsid w:val="004605F5"/>
    <w:rsid w:val="0046239A"/>
    <w:rsid w:val="00463930"/>
    <w:rsid w:val="00465D9C"/>
    <w:rsid w:val="00475518"/>
    <w:rsid w:val="00475C70"/>
    <w:rsid w:val="004765D2"/>
    <w:rsid w:val="004779B0"/>
    <w:rsid w:val="00482D2F"/>
    <w:rsid w:val="00483D4A"/>
    <w:rsid w:val="0048517D"/>
    <w:rsid w:val="004868A8"/>
    <w:rsid w:val="004905A5"/>
    <w:rsid w:val="0049301F"/>
    <w:rsid w:val="00494F2B"/>
    <w:rsid w:val="00495C44"/>
    <w:rsid w:val="0049645D"/>
    <w:rsid w:val="004A5CC2"/>
    <w:rsid w:val="004A6FD6"/>
    <w:rsid w:val="004A754F"/>
    <w:rsid w:val="004A7FB2"/>
    <w:rsid w:val="004B170B"/>
    <w:rsid w:val="004B6B87"/>
    <w:rsid w:val="004B7323"/>
    <w:rsid w:val="004C3131"/>
    <w:rsid w:val="004C520E"/>
    <w:rsid w:val="004D765A"/>
    <w:rsid w:val="004E2E84"/>
    <w:rsid w:val="004E4ED1"/>
    <w:rsid w:val="004E6FC5"/>
    <w:rsid w:val="004F1819"/>
    <w:rsid w:val="004F626B"/>
    <w:rsid w:val="004F725D"/>
    <w:rsid w:val="00502510"/>
    <w:rsid w:val="00506DE0"/>
    <w:rsid w:val="00507364"/>
    <w:rsid w:val="0051005C"/>
    <w:rsid w:val="005112CB"/>
    <w:rsid w:val="00511875"/>
    <w:rsid w:val="00512F11"/>
    <w:rsid w:val="00513024"/>
    <w:rsid w:val="005166E3"/>
    <w:rsid w:val="0051701E"/>
    <w:rsid w:val="00523047"/>
    <w:rsid w:val="00524CD7"/>
    <w:rsid w:val="00526742"/>
    <w:rsid w:val="005279FB"/>
    <w:rsid w:val="00527D99"/>
    <w:rsid w:val="005313C5"/>
    <w:rsid w:val="005341E2"/>
    <w:rsid w:val="00537E18"/>
    <w:rsid w:val="00543121"/>
    <w:rsid w:val="00543148"/>
    <w:rsid w:val="00543CFB"/>
    <w:rsid w:val="00545BF3"/>
    <w:rsid w:val="00545DC6"/>
    <w:rsid w:val="005467C3"/>
    <w:rsid w:val="00547D02"/>
    <w:rsid w:val="005509E1"/>
    <w:rsid w:val="00554853"/>
    <w:rsid w:val="00555976"/>
    <w:rsid w:val="00556F18"/>
    <w:rsid w:val="00560677"/>
    <w:rsid w:val="00562164"/>
    <w:rsid w:val="00563112"/>
    <w:rsid w:val="00566D05"/>
    <w:rsid w:val="00567576"/>
    <w:rsid w:val="005707B8"/>
    <w:rsid w:val="005714AA"/>
    <w:rsid w:val="00572016"/>
    <w:rsid w:val="00572D9B"/>
    <w:rsid w:val="00573754"/>
    <w:rsid w:val="005744E5"/>
    <w:rsid w:val="0058059A"/>
    <w:rsid w:val="00581B41"/>
    <w:rsid w:val="00586EFD"/>
    <w:rsid w:val="005946D8"/>
    <w:rsid w:val="00594AC0"/>
    <w:rsid w:val="005A5946"/>
    <w:rsid w:val="005A6E0E"/>
    <w:rsid w:val="005B2F03"/>
    <w:rsid w:val="005B3AB2"/>
    <w:rsid w:val="005B4E27"/>
    <w:rsid w:val="005C1F63"/>
    <w:rsid w:val="005C2459"/>
    <w:rsid w:val="005C4A54"/>
    <w:rsid w:val="005C5D6A"/>
    <w:rsid w:val="005C7362"/>
    <w:rsid w:val="005D0C3C"/>
    <w:rsid w:val="005D5168"/>
    <w:rsid w:val="005D5972"/>
    <w:rsid w:val="005D6680"/>
    <w:rsid w:val="005E1245"/>
    <w:rsid w:val="005E19AA"/>
    <w:rsid w:val="005E2486"/>
    <w:rsid w:val="005E5FC1"/>
    <w:rsid w:val="005E6BC8"/>
    <w:rsid w:val="005F4576"/>
    <w:rsid w:val="00602240"/>
    <w:rsid w:val="0060515F"/>
    <w:rsid w:val="00606EED"/>
    <w:rsid w:val="00606FBF"/>
    <w:rsid w:val="00607AB4"/>
    <w:rsid w:val="006112E0"/>
    <w:rsid w:val="0061381E"/>
    <w:rsid w:val="006204A3"/>
    <w:rsid w:val="00622D21"/>
    <w:rsid w:val="00624131"/>
    <w:rsid w:val="00626A83"/>
    <w:rsid w:val="0063099D"/>
    <w:rsid w:val="00630EAE"/>
    <w:rsid w:val="006345F3"/>
    <w:rsid w:val="00635F35"/>
    <w:rsid w:val="00636486"/>
    <w:rsid w:val="00636899"/>
    <w:rsid w:val="006413DE"/>
    <w:rsid w:val="00641919"/>
    <w:rsid w:val="006451DB"/>
    <w:rsid w:val="0064609C"/>
    <w:rsid w:val="00650277"/>
    <w:rsid w:val="00654444"/>
    <w:rsid w:val="00655905"/>
    <w:rsid w:val="00656D0F"/>
    <w:rsid w:val="0066083D"/>
    <w:rsid w:val="00660FFD"/>
    <w:rsid w:val="00662F01"/>
    <w:rsid w:val="006650B7"/>
    <w:rsid w:val="006650EB"/>
    <w:rsid w:val="00666E83"/>
    <w:rsid w:val="006678A6"/>
    <w:rsid w:val="006710BC"/>
    <w:rsid w:val="00675810"/>
    <w:rsid w:val="006778FE"/>
    <w:rsid w:val="00677F10"/>
    <w:rsid w:val="00680DBC"/>
    <w:rsid w:val="00683B43"/>
    <w:rsid w:val="00690054"/>
    <w:rsid w:val="00690464"/>
    <w:rsid w:val="0069048B"/>
    <w:rsid w:val="0069203D"/>
    <w:rsid w:val="0069242F"/>
    <w:rsid w:val="0069376A"/>
    <w:rsid w:val="00693B92"/>
    <w:rsid w:val="006943FE"/>
    <w:rsid w:val="00696B04"/>
    <w:rsid w:val="006A06AE"/>
    <w:rsid w:val="006A0DFC"/>
    <w:rsid w:val="006A2408"/>
    <w:rsid w:val="006A2A24"/>
    <w:rsid w:val="006A3F0F"/>
    <w:rsid w:val="006A5E99"/>
    <w:rsid w:val="006A6D44"/>
    <w:rsid w:val="006A732B"/>
    <w:rsid w:val="006A781D"/>
    <w:rsid w:val="006B1CAF"/>
    <w:rsid w:val="006B23F2"/>
    <w:rsid w:val="006B3AD4"/>
    <w:rsid w:val="006B4397"/>
    <w:rsid w:val="006C1B91"/>
    <w:rsid w:val="006C1C09"/>
    <w:rsid w:val="006C6D42"/>
    <w:rsid w:val="006D0C48"/>
    <w:rsid w:val="006D2691"/>
    <w:rsid w:val="006D59FD"/>
    <w:rsid w:val="006D6BE6"/>
    <w:rsid w:val="006D78F9"/>
    <w:rsid w:val="006E1821"/>
    <w:rsid w:val="006F0915"/>
    <w:rsid w:val="006F13F6"/>
    <w:rsid w:val="006F2358"/>
    <w:rsid w:val="006F3606"/>
    <w:rsid w:val="006F3EAA"/>
    <w:rsid w:val="006F609A"/>
    <w:rsid w:val="006F7505"/>
    <w:rsid w:val="006F7733"/>
    <w:rsid w:val="006F7FB6"/>
    <w:rsid w:val="00701133"/>
    <w:rsid w:val="00704FE8"/>
    <w:rsid w:val="00705051"/>
    <w:rsid w:val="00706CBE"/>
    <w:rsid w:val="0070783F"/>
    <w:rsid w:val="00712BCE"/>
    <w:rsid w:val="00720487"/>
    <w:rsid w:val="00720A54"/>
    <w:rsid w:val="00720B0A"/>
    <w:rsid w:val="007265DA"/>
    <w:rsid w:val="007270CE"/>
    <w:rsid w:val="00730ED7"/>
    <w:rsid w:val="00731330"/>
    <w:rsid w:val="00732B68"/>
    <w:rsid w:val="00741C6B"/>
    <w:rsid w:val="0074316F"/>
    <w:rsid w:val="0074416C"/>
    <w:rsid w:val="007457EF"/>
    <w:rsid w:val="0074633C"/>
    <w:rsid w:val="00746938"/>
    <w:rsid w:val="00746CEB"/>
    <w:rsid w:val="0074745D"/>
    <w:rsid w:val="007536DA"/>
    <w:rsid w:val="007540AC"/>
    <w:rsid w:val="00755788"/>
    <w:rsid w:val="00760CDC"/>
    <w:rsid w:val="00764134"/>
    <w:rsid w:val="00764407"/>
    <w:rsid w:val="007652AB"/>
    <w:rsid w:val="00766C32"/>
    <w:rsid w:val="00766C95"/>
    <w:rsid w:val="007751A2"/>
    <w:rsid w:val="00784860"/>
    <w:rsid w:val="00786FC1"/>
    <w:rsid w:val="007873FA"/>
    <w:rsid w:val="00787EFA"/>
    <w:rsid w:val="00787F67"/>
    <w:rsid w:val="00790FA6"/>
    <w:rsid w:val="00791506"/>
    <w:rsid w:val="007928E0"/>
    <w:rsid w:val="00795672"/>
    <w:rsid w:val="007957BC"/>
    <w:rsid w:val="00795EFD"/>
    <w:rsid w:val="007A1A28"/>
    <w:rsid w:val="007A2DA4"/>
    <w:rsid w:val="007A586B"/>
    <w:rsid w:val="007B44A1"/>
    <w:rsid w:val="007C15B8"/>
    <w:rsid w:val="007C408E"/>
    <w:rsid w:val="007C7D60"/>
    <w:rsid w:val="007D0DED"/>
    <w:rsid w:val="007D0FA1"/>
    <w:rsid w:val="007D4C22"/>
    <w:rsid w:val="007D550A"/>
    <w:rsid w:val="007D5E8C"/>
    <w:rsid w:val="007E2618"/>
    <w:rsid w:val="007E6799"/>
    <w:rsid w:val="007E7AE7"/>
    <w:rsid w:val="007E7EEE"/>
    <w:rsid w:val="007F1E32"/>
    <w:rsid w:val="007F3807"/>
    <w:rsid w:val="007F4359"/>
    <w:rsid w:val="007F4C50"/>
    <w:rsid w:val="007F5D23"/>
    <w:rsid w:val="007F6998"/>
    <w:rsid w:val="007F7CB6"/>
    <w:rsid w:val="00800C36"/>
    <w:rsid w:val="00801BBC"/>
    <w:rsid w:val="008032F0"/>
    <w:rsid w:val="008063BA"/>
    <w:rsid w:val="008118FF"/>
    <w:rsid w:val="00814009"/>
    <w:rsid w:val="008144DD"/>
    <w:rsid w:val="00814632"/>
    <w:rsid w:val="00814C19"/>
    <w:rsid w:val="00816AE9"/>
    <w:rsid w:val="00817251"/>
    <w:rsid w:val="008205C8"/>
    <w:rsid w:val="008224D4"/>
    <w:rsid w:val="008229D4"/>
    <w:rsid w:val="00823446"/>
    <w:rsid w:val="008252F0"/>
    <w:rsid w:val="00826D6D"/>
    <w:rsid w:val="00827696"/>
    <w:rsid w:val="0083101D"/>
    <w:rsid w:val="00831483"/>
    <w:rsid w:val="00834641"/>
    <w:rsid w:val="00834B8E"/>
    <w:rsid w:val="00841806"/>
    <w:rsid w:val="00846C13"/>
    <w:rsid w:val="00850372"/>
    <w:rsid w:val="00850A0F"/>
    <w:rsid w:val="008518FE"/>
    <w:rsid w:val="00853005"/>
    <w:rsid w:val="008543B1"/>
    <w:rsid w:val="0085653D"/>
    <w:rsid w:val="008565ED"/>
    <w:rsid w:val="00856E42"/>
    <w:rsid w:val="0085774E"/>
    <w:rsid w:val="008610ED"/>
    <w:rsid w:val="00870BB5"/>
    <w:rsid w:val="008717CD"/>
    <w:rsid w:val="00872B67"/>
    <w:rsid w:val="0087338A"/>
    <w:rsid w:val="00873ACF"/>
    <w:rsid w:val="008744A6"/>
    <w:rsid w:val="00874A3F"/>
    <w:rsid w:val="00877DF7"/>
    <w:rsid w:val="00880823"/>
    <w:rsid w:val="00880AE0"/>
    <w:rsid w:val="008848F0"/>
    <w:rsid w:val="008853FE"/>
    <w:rsid w:val="008865C9"/>
    <w:rsid w:val="00894114"/>
    <w:rsid w:val="008A0FB1"/>
    <w:rsid w:val="008A1427"/>
    <w:rsid w:val="008A2CCF"/>
    <w:rsid w:val="008A6F0B"/>
    <w:rsid w:val="008B32FF"/>
    <w:rsid w:val="008B3F30"/>
    <w:rsid w:val="008B6A1D"/>
    <w:rsid w:val="008B7A9D"/>
    <w:rsid w:val="008C3D2F"/>
    <w:rsid w:val="008C4459"/>
    <w:rsid w:val="008D18EF"/>
    <w:rsid w:val="008D2901"/>
    <w:rsid w:val="008D2E90"/>
    <w:rsid w:val="008D2EE7"/>
    <w:rsid w:val="008D397C"/>
    <w:rsid w:val="008D74C2"/>
    <w:rsid w:val="008D760A"/>
    <w:rsid w:val="008E0C05"/>
    <w:rsid w:val="008E0D4E"/>
    <w:rsid w:val="008E2C23"/>
    <w:rsid w:val="008F3046"/>
    <w:rsid w:val="008F3A53"/>
    <w:rsid w:val="008F6911"/>
    <w:rsid w:val="008F6F20"/>
    <w:rsid w:val="008F7DDB"/>
    <w:rsid w:val="009038C5"/>
    <w:rsid w:val="00910CCD"/>
    <w:rsid w:val="00915EA1"/>
    <w:rsid w:val="0091630D"/>
    <w:rsid w:val="00916DD7"/>
    <w:rsid w:val="009261B7"/>
    <w:rsid w:val="00926AC6"/>
    <w:rsid w:val="00927049"/>
    <w:rsid w:val="00932471"/>
    <w:rsid w:val="0093310B"/>
    <w:rsid w:val="00936C46"/>
    <w:rsid w:val="00940508"/>
    <w:rsid w:val="00943F7B"/>
    <w:rsid w:val="00944022"/>
    <w:rsid w:val="0094563D"/>
    <w:rsid w:val="0094583A"/>
    <w:rsid w:val="00954628"/>
    <w:rsid w:val="009563A4"/>
    <w:rsid w:val="0096025F"/>
    <w:rsid w:val="0096126A"/>
    <w:rsid w:val="00962A55"/>
    <w:rsid w:val="00962DAD"/>
    <w:rsid w:val="00963D37"/>
    <w:rsid w:val="00965435"/>
    <w:rsid w:val="00967CBC"/>
    <w:rsid w:val="00973FE4"/>
    <w:rsid w:val="00976CEF"/>
    <w:rsid w:val="00980585"/>
    <w:rsid w:val="00980B87"/>
    <w:rsid w:val="0098131B"/>
    <w:rsid w:val="00986AAE"/>
    <w:rsid w:val="00987AA8"/>
    <w:rsid w:val="00987AB3"/>
    <w:rsid w:val="00990E03"/>
    <w:rsid w:val="009912CF"/>
    <w:rsid w:val="0099343B"/>
    <w:rsid w:val="00996A2B"/>
    <w:rsid w:val="00997B8A"/>
    <w:rsid w:val="009A1198"/>
    <w:rsid w:val="009A2178"/>
    <w:rsid w:val="009A2B84"/>
    <w:rsid w:val="009A5457"/>
    <w:rsid w:val="009A5A61"/>
    <w:rsid w:val="009A5C2A"/>
    <w:rsid w:val="009A6827"/>
    <w:rsid w:val="009B11CB"/>
    <w:rsid w:val="009B23E5"/>
    <w:rsid w:val="009B4299"/>
    <w:rsid w:val="009B4805"/>
    <w:rsid w:val="009B4DFE"/>
    <w:rsid w:val="009B5449"/>
    <w:rsid w:val="009B6A50"/>
    <w:rsid w:val="009B6C2F"/>
    <w:rsid w:val="009B6E49"/>
    <w:rsid w:val="009B7184"/>
    <w:rsid w:val="009C073D"/>
    <w:rsid w:val="009C1F3B"/>
    <w:rsid w:val="009C451B"/>
    <w:rsid w:val="009C474E"/>
    <w:rsid w:val="009C63FD"/>
    <w:rsid w:val="009C72E1"/>
    <w:rsid w:val="009D0530"/>
    <w:rsid w:val="009D15CA"/>
    <w:rsid w:val="009E20F2"/>
    <w:rsid w:val="009E27BF"/>
    <w:rsid w:val="009E3092"/>
    <w:rsid w:val="009E3D91"/>
    <w:rsid w:val="009E4AF5"/>
    <w:rsid w:val="009E69C3"/>
    <w:rsid w:val="009E7106"/>
    <w:rsid w:val="009E737F"/>
    <w:rsid w:val="009F2C13"/>
    <w:rsid w:val="009F3087"/>
    <w:rsid w:val="009F3C3D"/>
    <w:rsid w:val="009F5C1A"/>
    <w:rsid w:val="009F6C99"/>
    <w:rsid w:val="00A002BC"/>
    <w:rsid w:val="00A01F26"/>
    <w:rsid w:val="00A03F66"/>
    <w:rsid w:val="00A067AA"/>
    <w:rsid w:val="00A11666"/>
    <w:rsid w:val="00A15637"/>
    <w:rsid w:val="00A17FF1"/>
    <w:rsid w:val="00A20A38"/>
    <w:rsid w:val="00A2436D"/>
    <w:rsid w:val="00A244F9"/>
    <w:rsid w:val="00A33DE0"/>
    <w:rsid w:val="00A37B77"/>
    <w:rsid w:val="00A430F3"/>
    <w:rsid w:val="00A505AE"/>
    <w:rsid w:val="00A523A2"/>
    <w:rsid w:val="00A54889"/>
    <w:rsid w:val="00A56503"/>
    <w:rsid w:val="00A6015D"/>
    <w:rsid w:val="00A60E12"/>
    <w:rsid w:val="00A630AA"/>
    <w:rsid w:val="00A64774"/>
    <w:rsid w:val="00A64A4B"/>
    <w:rsid w:val="00A64F85"/>
    <w:rsid w:val="00A670F0"/>
    <w:rsid w:val="00A70C0F"/>
    <w:rsid w:val="00A7450B"/>
    <w:rsid w:val="00A76577"/>
    <w:rsid w:val="00A811DC"/>
    <w:rsid w:val="00A83D95"/>
    <w:rsid w:val="00A84317"/>
    <w:rsid w:val="00A86EF3"/>
    <w:rsid w:val="00A95DF8"/>
    <w:rsid w:val="00A9685D"/>
    <w:rsid w:val="00A96AA8"/>
    <w:rsid w:val="00A977C9"/>
    <w:rsid w:val="00AA05AE"/>
    <w:rsid w:val="00AA17E3"/>
    <w:rsid w:val="00AA3006"/>
    <w:rsid w:val="00AA3EF9"/>
    <w:rsid w:val="00AA5FEA"/>
    <w:rsid w:val="00AB0F83"/>
    <w:rsid w:val="00AB1C45"/>
    <w:rsid w:val="00AB25C8"/>
    <w:rsid w:val="00AB3210"/>
    <w:rsid w:val="00AB490E"/>
    <w:rsid w:val="00AB7428"/>
    <w:rsid w:val="00AC260F"/>
    <w:rsid w:val="00AC30A2"/>
    <w:rsid w:val="00AC3F04"/>
    <w:rsid w:val="00AD118B"/>
    <w:rsid w:val="00AD2812"/>
    <w:rsid w:val="00AD2A57"/>
    <w:rsid w:val="00AD49DB"/>
    <w:rsid w:val="00AE233E"/>
    <w:rsid w:val="00AE2E6D"/>
    <w:rsid w:val="00AE2F15"/>
    <w:rsid w:val="00AE5E12"/>
    <w:rsid w:val="00AF09ED"/>
    <w:rsid w:val="00AF1A86"/>
    <w:rsid w:val="00AF2090"/>
    <w:rsid w:val="00B0256B"/>
    <w:rsid w:val="00B033E2"/>
    <w:rsid w:val="00B0378A"/>
    <w:rsid w:val="00B052D4"/>
    <w:rsid w:val="00B1320B"/>
    <w:rsid w:val="00B15F22"/>
    <w:rsid w:val="00B16F66"/>
    <w:rsid w:val="00B177F2"/>
    <w:rsid w:val="00B22DAF"/>
    <w:rsid w:val="00B23764"/>
    <w:rsid w:val="00B23948"/>
    <w:rsid w:val="00B26D53"/>
    <w:rsid w:val="00B2783E"/>
    <w:rsid w:val="00B27C58"/>
    <w:rsid w:val="00B32549"/>
    <w:rsid w:val="00B32796"/>
    <w:rsid w:val="00B32E58"/>
    <w:rsid w:val="00B3427C"/>
    <w:rsid w:val="00B35592"/>
    <w:rsid w:val="00B36F1D"/>
    <w:rsid w:val="00B37AA3"/>
    <w:rsid w:val="00B40D7B"/>
    <w:rsid w:val="00B454D3"/>
    <w:rsid w:val="00B45CE8"/>
    <w:rsid w:val="00B47F5E"/>
    <w:rsid w:val="00B50F0C"/>
    <w:rsid w:val="00B52937"/>
    <w:rsid w:val="00B541AA"/>
    <w:rsid w:val="00B54836"/>
    <w:rsid w:val="00B54D7E"/>
    <w:rsid w:val="00B6069B"/>
    <w:rsid w:val="00B61DDD"/>
    <w:rsid w:val="00B63AB3"/>
    <w:rsid w:val="00B6524F"/>
    <w:rsid w:val="00B6620D"/>
    <w:rsid w:val="00B718DB"/>
    <w:rsid w:val="00B7314D"/>
    <w:rsid w:val="00B74F8A"/>
    <w:rsid w:val="00B8216A"/>
    <w:rsid w:val="00B847A3"/>
    <w:rsid w:val="00B87785"/>
    <w:rsid w:val="00B918F8"/>
    <w:rsid w:val="00B92199"/>
    <w:rsid w:val="00B94265"/>
    <w:rsid w:val="00BA067D"/>
    <w:rsid w:val="00BA0F7F"/>
    <w:rsid w:val="00BA2643"/>
    <w:rsid w:val="00BA50D8"/>
    <w:rsid w:val="00BA7EA2"/>
    <w:rsid w:val="00BB0422"/>
    <w:rsid w:val="00BB0BDD"/>
    <w:rsid w:val="00BB2975"/>
    <w:rsid w:val="00BB2C9A"/>
    <w:rsid w:val="00BB2DB4"/>
    <w:rsid w:val="00BB46FB"/>
    <w:rsid w:val="00BB5FD9"/>
    <w:rsid w:val="00BC0401"/>
    <w:rsid w:val="00BC3E0F"/>
    <w:rsid w:val="00BC476F"/>
    <w:rsid w:val="00BC4B34"/>
    <w:rsid w:val="00BC695C"/>
    <w:rsid w:val="00BD282C"/>
    <w:rsid w:val="00BD3D81"/>
    <w:rsid w:val="00BD6B7F"/>
    <w:rsid w:val="00BE04B4"/>
    <w:rsid w:val="00BE114F"/>
    <w:rsid w:val="00BE132C"/>
    <w:rsid w:val="00BE2A93"/>
    <w:rsid w:val="00BE3632"/>
    <w:rsid w:val="00BE599A"/>
    <w:rsid w:val="00BE5B77"/>
    <w:rsid w:val="00BF02AE"/>
    <w:rsid w:val="00BF1160"/>
    <w:rsid w:val="00BF18B5"/>
    <w:rsid w:val="00BF64D7"/>
    <w:rsid w:val="00C0446C"/>
    <w:rsid w:val="00C07726"/>
    <w:rsid w:val="00C079D5"/>
    <w:rsid w:val="00C1064E"/>
    <w:rsid w:val="00C210FF"/>
    <w:rsid w:val="00C24F5D"/>
    <w:rsid w:val="00C266E0"/>
    <w:rsid w:val="00C268E5"/>
    <w:rsid w:val="00C279BB"/>
    <w:rsid w:val="00C27E84"/>
    <w:rsid w:val="00C30EAE"/>
    <w:rsid w:val="00C33A57"/>
    <w:rsid w:val="00C3727B"/>
    <w:rsid w:val="00C40614"/>
    <w:rsid w:val="00C40CF0"/>
    <w:rsid w:val="00C44A89"/>
    <w:rsid w:val="00C4552C"/>
    <w:rsid w:val="00C4706A"/>
    <w:rsid w:val="00C51134"/>
    <w:rsid w:val="00C52E9E"/>
    <w:rsid w:val="00C62A79"/>
    <w:rsid w:val="00C65D3F"/>
    <w:rsid w:val="00C70170"/>
    <w:rsid w:val="00C737CA"/>
    <w:rsid w:val="00C7599B"/>
    <w:rsid w:val="00C767FB"/>
    <w:rsid w:val="00C779E8"/>
    <w:rsid w:val="00C80984"/>
    <w:rsid w:val="00C87524"/>
    <w:rsid w:val="00C93727"/>
    <w:rsid w:val="00C96D2C"/>
    <w:rsid w:val="00CA2B60"/>
    <w:rsid w:val="00CA2EC7"/>
    <w:rsid w:val="00CA368B"/>
    <w:rsid w:val="00CA3E8E"/>
    <w:rsid w:val="00CA4829"/>
    <w:rsid w:val="00CA564B"/>
    <w:rsid w:val="00CA7E5B"/>
    <w:rsid w:val="00CB05E4"/>
    <w:rsid w:val="00CB1161"/>
    <w:rsid w:val="00CB6C47"/>
    <w:rsid w:val="00CC118C"/>
    <w:rsid w:val="00CC4F89"/>
    <w:rsid w:val="00CC4FAE"/>
    <w:rsid w:val="00CC5FA5"/>
    <w:rsid w:val="00CD10A0"/>
    <w:rsid w:val="00CD2122"/>
    <w:rsid w:val="00CD2C17"/>
    <w:rsid w:val="00CD30C2"/>
    <w:rsid w:val="00CD409F"/>
    <w:rsid w:val="00CD4D87"/>
    <w:rsid w:val="00CD5579"/>
    <w:rsid w:val="00CD7F3A"/>
    <w:rsid w:val="00CE08D7"/>
    <w:rsid w:val="00CE1259"/>
    <w:rsid w:val="00CE57FA"/>
    <w:rsid w:val="00CF06CC"/>
    <w:rsid w:val="00CF1125"/>
    <w:rsid w:val="00CF1CCE"/>
    <w:rsid w:val="00CF24EA"/>
    <w:rsid w:val="00CF2E8A"/>
    <w:rsid w:val="00CF41C3"/>
    <w:rsid w:val="00CF6EFA"/>
    <w:rsid w:val="00CF7BFF"/>
    <w:rsid w:val="00D0364D"/>
    <w:rsid w:val="00D03CDF"/>
    <w:rsid w:val="00D05D4F"/>
    <w:rsid w:val="00D06302"/>
    <w:rsid w:val="00D0649F"/>
    <w:rsid w:val="00D102AB"/>
    <w:rsid w:val="00D120F4"/>
    <w:rsid w:val="00D13B1E"/>
    <w:rsid w:val="00D14871"/>
    <w:rsid w:val="00D17451"/>
    <w:rsid w:val="00D207E7"/>
    <w:rsid w:val="00D235B1"/>
    <w:rsid w:val="00D25114"/>
    <w:rsid w:val="00D27B15"/>
    <w:rsid w:val="00D30411"/>
    <w:rsid w:val="00D35185"/>
    <w:rsid w:val="00D358A8"/>
    <w:rsid w:val="00D37C07"/>
    <w:rsid w:val="00D468AD"/>
    <w:rsid w:val="00D52BED"/>
    <w:rsid w:val="00D575BD"/>
    <w:rsid w:val="00D610BE"/>
    <w:rsid w:val="00D61CF1"/>
    <w:rsid w:val="00D621D7"/>
    <w:rsid w:val="00D62A2A"/>
    <w:rsid w:val="00D6379D"/>
    <w:rsid w:val="00D650B7"/>
    <w:rsid w:val="00D65203"/>
    <w:rsid w:val="00D66DF5"/>
    <w:rsid w:val="00D70DB5"/>
    <w:rsid w:val="00D72FEF"/>
    <w:rsid w:val="00D73473"/>
    <w:rsid w:val="00D75592"/>
    <w:rsid w:val="00D7780E"/>
    <w:rsid w:val="00D80354"/>
    <w:rsid w:val="00D812F3"/>
    <w:rsid w:val="00D83A4D"/>
    <w:rsid w:val="00D8405B"/>
    <w:rsid w:val="00D93910"/>
    <w:rsid w:val="00D93FC0"/>
    <w:rsid w:val="00D95CAF"/>
    <w:rsid w:val="00D9748A"/>
    <w:rsid w:val="00DA1209"/>
    <w:rsid w:val="00DA2565"/>
    <w:rsid w:val="00DA35E5"/>
    <w:rsid w:val="00DA7483"/>
    <w:rsid w:val="00DB05E8"/>
    <w:rsid w:val="00DB1FC9"/>
    <w:rsid w:val="00DB2C15"/>
    <w:rsid w:val="00DB5801"/>
    <w:rsid w:val="00DB6794"/>
    <w:rsid w:val="00DB69D0"/>
    <w:rsid w:val="00DB7A96"/>
    <w:rsid w:val="00DC14A1"/>
    <w:rsid w:val="00DC3DB6"/>
    <w:rsid w:val="00DC4502"/>
    <w:rsid w:val="00DC5171"/>
    <w:rsid w:val="00DC621B"/>
    <w:rsid w:val="00DD1F69"/>
    <w:rsid w:val="00DD3DD2"/>
    <w:rsid w:val="00DD4D55"/>
    <w:rsid w:val="00DD589D"/>
    <w:rsid w:val="00DD79CE"/>
    <w:rsid w:val="00DE183A"/>
    <w:rsid w:val="00DE2B60"/>
    <w:rsid w:val="00DE5F89"/>
    <w:rsid w:val="00DF24C2"/>
    <w:rsid w:val="00DF2C07"/>
    <w:rsid w:val="00DF612C"/>
    <w:rsid w:val="00DF69AB"/>
    <w:rsid w:val="00DF6B61"/>
    <w:rsid w:val="00E04887"/>
    <w:rsid w:val="00E053BD"/>
    <w:rsid w:val="00E07040"/>
    <w:rsid w:val="00E10B87"/>
    <w:rsid w:val="00E1208B"/>
    <w:rsid w:val="00E16F3C"/>
    <w:rsid w:val="00E21580"/>
    <w:rsid w:val="00E24885"/>
    <w:rsid w:val="00E24951"/>
    <w:rsid w:val="00E2542F"/>
    <w:rsid w:val="00E25E42"/>
    <w:rsid w:val="00E4381A"/>
    <w:rsid w:val="00E465F1"/>
    <w:rsid w:val="00E518A2"/>
    <w:rsid w:val="00E53346"/>
    <w:rsid w:val="00E545D6"/>
    <w:rsid w:val="00E62B33"/>
    <w:rsid w:val="00E6337A"/>
    <w:rsid w:val="00E71498"/>
    <w:rsid w:val="00E71EFE"/>
    <w:rsid w:val="00E72751"/>
    <w:rsid w:val="00E751E5"/>
    <w:rsid w:val="00E764DC"/>
    <w:rsid w:val="00E770D0"/>
    <w:rsid w:val="00E772E0"/>
    <w:rsid w:val="00E77D0F"/>
    <w:rsid w:val="00E80C7F"/>
    <w:rsid w:val="00E8278E"/>
    <w:rsid w:val="00E86FD6"/>
    <w:rsid w:val="00E92415"/>
    <w:rsid w:val="00EA3850"/>
    <w:rsid w:val="00EA52B7"/>
    <w:rsid w:val="00EA7719"/>
    <w:rsid w:val="00EB06B4"/>
    <w:rsid w:val="00EB1CA6"/>
    <w:rsid w:val="00EB343C"/>
    <w:rsid w:val="00EB7196"/>
    <w:rsid w:val="00EC2ACB"/>
    <w:rsid w:val="00EC5EC0"/>
    <w:rsid w:val="00EC644B"/>
    <w:rsid w:val="00EC7A77"/>
    <w:rsid w:val="00EC7F83"/>
    <w:rsid w:val="00ED16E2"/>
    <w:rsid w:val="00ED31D6"/>
    <w:rsid w:val="00EE0FFA"/>
    <w:rsid w:val="00EE1349"/>
    <w:rsid w:val="00EE4C8E"/>
    <w:rsid w:val="00EE4F0E"/>
    <w:rsid w:val="00EE5792"/>
    <w:rsid w:val="00EE62F8"/>
    <w:rsid w:val="00EE7891"/>
    <w:rsid w:val="00EF0AD5"/>
    <w:rsid w:val="00EF1527"/>
    <w:rsid w:val="00EF3E8C"/>
    <w:rsid w:val="00EF5EB2"/>
    <w:rsid w:val="00EF7561"/>
    <w:rsid w:val="00F014BC"/>
    <w:rsid w:val="00F02DDE"/>
    <w:rsid w:val="00F070BB"/>
    <w:rsid w:val="00F07F63"/>
    <w:rsid w:val="00F132FE"/>
    <w:rsid w:val="00F145A5"/>
    <w:rsid w:val="00F17359"/>
    <w:rsid w:val="00F2217C"/>
    <w:rsid w:val="00F24932"/>
    <w:rsid w:val="00F26A39"/>
    <w:rsid w:val="00F30CD4"/>
    <w:rsid w:val="00F30E0B"/>
    <w:rsid w:val="00F324AF"/>
    <w:rsid w:val="00F32975"/>
    <w:rsid w:val="00F32A29"/>
    <w:rsid w:val="00F35E18"/>
    <w:rsid w:val="00F40E75"/>
    <w:rsid w:val="00F420ED"/>
    <w:rsid w:val="00F42495"/>
    <w:rsid w:val="00F4605D"/>
    <w:rsid w:val="00F47CB0"/>
    <w:rsid w:val="00F54050"/>
    <w:rsid w:val="00F54F87"/>
    <w:rsid w:val="00F555CB"/>
    <w:rsid w:val="00F56144"/>
    <w:rsid w:val="00F6017A"/>
    <w:rsid w:val="00F63107"/>
    <w:rsid w:val="00F636B4"/>
    <w:rsid w:val="00F647E2"/>
    <w:rsid w:val="00F6518E"/>
    <w:rsid w:val="00F712FB"/>
    <w:rsid w:val="00F744C6"/>
    <w:rsid w:val="00F769D6"/>
    <w:rsid w:val="00F804C4"/>
    <w:rsid w:val="00F82256"/>
    <w:rsid w:val="00F827BD"/>
    <w:rsid w:val="00F82EED"/>
    <w:rsid w:val="00F85C6D"/>
    <w:rsid w:val="00F86199"/>
    <w:rsid w:val="00F87E42"/>
    <w:rsid w:val="00F90194"/>
    <w:rsid w:val="00F92464"/>
    <w:rsid w:val="00F92F70"/>
    <w:rsid w:val="00F93D81"/>
    <w:rsid w:val="00F94BCC"/>
    <w:rsid w:val="00FA3AE6"/>
    <w:rsid w:val="00FA5D99"/>
    <w:rsid w:val="00FA660A"/>
    <w:rsid w:val="00FB19A9"/>
    <w:rsid w:val="00FB3C57"/>
    <w:rsid w:val="00FB5B30"/>
    <w:rsid w:val="00FB7005"/>
    <w:rsid w:val="00FC1C4C"/>
    <w:rsid w:val="00FC4A64"/>
    <w:rsid w:val="00FE07E9"/>
    <w:rsid w:val="00FE2DD6"/>
    <w:rsid w:val="00FE3F8A"/>
    <w:rsid w:val="00FE4CC4"/>
    <w:rsid w:val="00FE60E7"/>
    <w:rsid w:val="00FF109C"/>
    <w:rsid w:val="00FF166A"/>
    <w:rsid w:val="00FF26FF"/>
    <w:rsid w:val="00FF77F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445"/>
  </w:style>
  <w:style w:type="paragraph" w:styleId="1">
    <w:name w:val="heading 1"/>
    <w:basedOn w:val="a"/>
    <w:next w:val="a"/>
    <w:qFormat/>
    <w:rsid w:val="000E444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444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E4445"/>
    <w:pPr>
      <w:keepNext/>
      <w:ind w:left="-1134"/>
      <w:outlineLvl w:val="0"/>
    </w:pPr>
    <w:rPr>
      <w:b/>
      <w:sz w:val="28"/>
    </w:rPr>
  </w:style>
  <w:style w:type="paragraph" w:customStyle="1" w:styleId="20">
    <w:name w:val="заголовок 2"/>
    <w:basedOn w:val="a"/>
    <w:next w:val="a"/>
    <w:rsid w:val="000E4445"/>
    <w:pPr>
      <w:keepNext/>
      <w:ind w:left="-1134"/>
      <w:outlineLvl w:val="1"/>
    </w:pPr>
    <w:rPr>
      <w:sz w:val="24"/>
    </w:rPr>
  </w:style>
  <w:style w:type="paragraph" w:styleId="a3">
    <w:name w:val="Body Text"/>
    <w:basedOn w:val="a"/>
    <w:rsid w:val="000E4445"/>
    <w:rPr>
      <w:sz w:val="28"/>
    </w:rPr>
  </w:style>
  <w:style w:type="table" w:styleId="a4">
    <w:name w:val="Table Grid"/>
    <w:basedOn w:val="a1"/>
    <w:rsid w:val="00A81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990E03"/>
    <w:rPr>
      <w:color w:val="0000FF"/>
      <w:u w:val="single"/>
    </w:rPr>
  </w:style>
  <w:style w:type="paragraph" w:styleId="a6">
    <w:name w:val="Balloon Text"/>
    <w:basedOn w:val="a"/>
    <w:semiHidden/>
    <w:rsid w:val="000657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13B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13B1E"/>
  </w:style>
  <w:style w:type="paragraph" w:styleId="a9">
    <w:name w:val="footer"/>
    <w:basedOn w:val="a"/>
    <w:link w:val="aa"/>
    <w:rsid w:val="00D13B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3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2;&#1072;&#1088;&#1080;&#1085;&#1072;\&#1056;&#1072;&#1073;&#1086;&#1095;&#1080;&#1081;%20&#1089;&#1090;&#1086;&#1083;\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90ED-2364-4942-9F26-C17ECA48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</Template>
  <TotalTime>1919</TotalTime>
  <Pages>25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автоматизации</Company>
  <LinksUpToDate>false</LinksUpToDate>
  <CharactersWithSpaces>19912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Юлия</cp:lastModifiedBy>
  <cp:revision>17</cp:revision>
  <cp:lastPrinted>2013-06-10T04:46:00Z</cp:lastPrinted>
  <dcterms:created xsi:type="dcterms:W3CDTF">2014-05-13T10:52:00Z</dcterms:created>
  <dcterms:modified xsi:type="dcterms:W3CDTF">2015-05-12T11:09:00Z</dcterms:modified>
</cp:coreProperties>
</file>