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36" w:rsidRPr="00805A5B" w:rsidRDefault="00FB4936" w:rsidP="004D28C9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05A5B">
        <w:rPr>
          <w:rFonts w:ascii="Times New Roman" w:hAnsi="Times New Roman"/>
          <w:b/>
        </w:rPr>
        <w:t>СВЕДЕНИЯ</w:t>
      </w:r>
    </w:p>
    <w:p w:rsidR="00FB4936" w:rsidRPr="00805A5B" w:rsidRDefault="00FB4936" w:rsidP="004D28C9">
      <w:pPr>
        <w:spacing w:line="240" w:lineRule="auto"/>
        <w:jc w:val="center"/>
        <w:rPr>
          <w:rFonts w:ascii="Times New Roman" w:hAnsi="Times New Roman"/>
        </w:rPr>
      </w:pPr>
      <w:r w:rsidRPr="00805A5B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05A5B">
        <w:rPr>
          <w:rFonts w:ascii="Times New Roman" w:hAnsi="Times New Roman"/>
        </w:rPr>
        <w:t>об имуществе и обязательствах имущественного характера лица, замещающего должность муниципальной службы, а также сведения о доходах,</w:t>
      </w:r>
      <w:r>
        <w:rPr>
          <w:rFonts w:ascii="Times New Roman" w:hAnsi="Times New Roman"/>
        </w:rPr>
        <w:t xml:space="preserve"> расходах,</w:t>
      </w:r>
      <w:r w:rsidRPr="00805A5B">
        <w:rPr>
          <w:rFonts w:ascii="Times New Roman" w:hAnsi="Times New Roman"/>
        </w:rPr>
        <w:t xml:space="preserve"> об имуществе и обязательствах имущественного характера супруги (супруга) и несовершеннолетних детей </w:t>
      </w:r>
      <w:r>
        <w:rPr>
          <w:rFonts w:ascii="Times New Roman" w:hAnsi="Times New Roman"/>
        </w:rPr>
        <w:t xml:space="preserve">                              </w:t>
      </w:r>
      <w:r w:rsidRPr="00805A5B">
        <w:rPr>
          <w:rFonts w:ascii="Times New Roman" w:hAnsi="Times New Roman"/>
        </w:rPr>
        <w:t>за 201</w:t>
      </w:r>
      <w:r>
        <w:rPr>
          <w:rFonts w:ascii="Times New Roman" w:hAnsi="Times New Roman"/>
        </w:rPr>
        <w:t>4</w:t>
      </w:r>
      <w:r w:rsidRPr="00805A5B">
        <w:rPr>
          <w:rFonts w:ascii="Times New Roman" w:hAnsi="Times New Roman"/>
        </w:rPr>
        <w:t xml:space="preserve"> год по состоянию на 31 декабря 201</w:t>
      </w:r>
      <w:r>
        <w:rPr>
          <w:rFonts w:ascii="Times New Roman" w:hAnsi="Times New Roman"/>
        </w:rPr>
        <w:t>4</w:t>
      </w:r>
      <w:r w:rsidRPr="00805A5B">
        <w:rPr>
          <w:rFonts w:ascii="Times New Roman" w:hAnsi="Times New Roman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938"/>
        <w:gridCol w:w="1084"/>
        <w:gridCol w:w="1676"/>
        <w:gridCol w:w="1155"/>
        <w:gridCol w:w="1646"/>
        <w:gridCol w:w="1676"/>
        <w:gridCol w:w="1147"/>
        <w:gridCol w:w="1646"/>
        <w:gridCol w:w="1782"/>
      </w:tblGrid>
      <w:tr w:rsidR="00FB4936" w:rsidRPr="0072156D" w:rsidTr="0072156D">
        <w:tc>
          <w:tcPr>
            <w:tcW w:w="152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938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Должность </w:t>
            </w:r>
          </w:p>
        </w:tc>
        <w:tc>
          <w:tcPr>
            <w:tcW w:w="1084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Общая сумма доход за год, тыс. руб.</w:t>
            </w:r>
          </w:p>
        </w:tc>
        <w:tc>
          <w:tcPr>
            <w:tcW w:w="4477" w:type="dxa"/>
            <w:gridSpan w:val="3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469" w:type="dxa"/>
            <w:gridSpan w:val="3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82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Перечень транспортных средств, вид, марка</w:t>
            </w:r>
          </w:p>
        </w:tc>
      </w:tr>
      <w:tr w:rsidR="00FB4936" w:rsidRPr="0072156D" w:rsidTr="0072156D">
        <w:tc>
          <w:tcPr>
            <w:tcW w:w="152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1155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площадь кв.м.</w:t>
            </w:r>
          </w:p>
        </w:tc>
        <w:tc>
          <w:tcPr>
            <w:tcW w:w="164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страна расположения </w:t>
            </w:r>
          </w:p>
        </w:tc>
        <w:tc>
          <w:tcPr>
            <w:tcW w:w="167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1147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>площадь кв.м.</w:t>
            </w:r>
          </w:p>
        </w:tc>
        <w:tc>
          <w:tcPr>
            <w:tcW w:w="164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156D">
              <w:rPr>
                <w:rFonts w:ascii="Times New Roman" w:hAnsi="Times New Roman"/>
                <w:b/>
              </w:rPr>
              <w:t xml:space="preserve">страна расположения </w:t>
            </w:r>
          </w:p>
        </w:tc>
        <w:tc>
          <w:tcPr>
            <w:tcW w:w="1782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936" w:rsidRPr="0072156D" w:rsidTr="00D74729">
        <w:trPr>
          <w:trHeight w:val="1510"/>
        </w:trPr>
        <w:tc>
          <w:tcPr>
            <w:tcW w:w="1526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Усов Игорь Петрович</w:t>
            </w:r>
          </w:p>
        </w:tc>
        <w:tc>
          <w:tcPr>
            <w:tcW w:w="1938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Мэр муниципального образования «Эхирит-Булагатский район»</w:t>
            </w:r>
          </w:p>
        </w:tc>
        <w:tc>
          <w:tcPr>
            <w:tcW w:w="1084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5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82,9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Жилой дом</w:t>
            </w: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47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68</w:t>
            </w: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7,8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936" w:rsidRPr="0072156D" w:rsidTr="00D74729">
        <w:trPr>
          <w:trHeight w:val="1790"/>
        </w:trPr>
        <w:tc>
          <w:tcPr>
            <w:tcW w:w="1526" w:type="dxa"/>
            <w:vAlign w:val="center"/>
          </w:tcPr>
          <w:p w:rsidR="00FB4936" w:rsidRPr="00D74729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Борходоев Эдуард Борисович</w:t>
            </w:r>
          </w:p>
        </w:tc>
        <w:tc>
          <w:tcPr>
            <w:tcW w:w="1938" w:type="dxa"/>
            <w:vAlign w:val="center"/>
          </w:tcPr>
          <w:p w:rsidR="00FB4936" w:rsidRPr="00D74729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Первый заместитель мэра муниципального образования «Эхирит-Булагатский район»</w:t>
            </w:r>
          </w:p>
        </w:tc>
        <w:tc>
          <w:tcPr>
            <w:tcW w:w="1084" w:type="dxa"/>
            <w:vAlign w:val="center"/>
          </w:tcPr>
          <w:p w:rsidR="00FB4936" w:rsidRPr="00D74729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103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55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10694</w:t>
            </w: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1779,05</w:t>
            </w:r>
          </w:p>
        </w:tc>
        <w:tc>
          <w:tcPr>
            <w:tcW w:w="1646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74729">
              <w:rPr>
                <w:rFonts w:ascii="Times New Roman" w:hAnsi="Times New Roman"/>
              </w:rPr>
              <w:t xml:space="preserve">оссия </w:t>
            </w:r>
          </w:p>
        </w:tc>
        <w:tc>
          <w:tcPr>
            <w:tcW w:w="1676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Жилой дом 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Земельный участок 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47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90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2000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36</w:t>
            </w:r>
          </w:p>
        </w:tc>
        <w:tc>
          <w:tcPr>
            <w:tcW w:w="1646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УАЗ Халтер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Тойота Лэнд-Крузер Прадо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Трактор МТЗ 80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Трактор ТДТ 55</w:t>
            </w:r>
          </w:p>
        </w:tc>
      </w:tr>
      <w:tr w:rsidR="00FB4936" w:rsidRPr="0072156D" w:rsidTr="00D74729">
        <w:trPr>
          <w:trHeight w:val="1030"/>
        </w:trPr>
        <w:tc>
          <w:tcPr>
            <w:tcW w:w="1526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8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Предприниматель</w:t>
            </w:r>
          </w:p>
        </w:tc>
        <w:tc>
          <w:tcPr>
            <w:tcW w:w="1084" w:type="dxa"/>
            <w:vAlign w:val="center"/>
          </w:tcPr>
          <w:p w:rsidR="00FB4936" w:rsidRPr="00D74729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D74729">
              <w:rPr>
                <w:rFonts w:ascii="Times New Roman" w:hAnsi="Times New Roman"/>
                <w:lang w:val="en-US"/>
              </w:rPr>
              <w:t>1845</w:t>
            </w:r>
          </w:p>
        </w:tc>
        <w:tc>
          <w:tcPr>
            <w:tcW w:w="1676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65,8</w:t>
            </w:r>
          </w:p>
        </w:tc>
        <w:tc>
          <w:tcPr>
            <w:tcW w:w="1646" w:type="dxa"/>
            <w:vAlign w:val="center"/>
          </w:tcPr>
          <w:p w:rsidR="00FB4936" w:rsidRPr="0072156D" w:rsidRDefault="00FB4936" w:rsidP="00D7472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</w:tc>
        <w:tc>
          <w:tcPr>
            <w:tcW w:w="1676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Жилой дом 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47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90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2000</w:t>
            </w:r>
          </w:p>
        </w:tc>
        <w:tc>
          <w:tcPr>
            <w:tcW w:w="1646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</w:tcPr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74729">
              <w:rPr>
                <w:rFonts w:ascii="Times New Roman" w:hAnsi="Times New Roman"/>
                <w:lang w:val="en-US"/>
              </w:rPr>
              <w:t>OPEL WOLI</w:t>
            </w:r>
          </w:p>
          <w:p w:rsidR="00FB4936" w:rsidRPr="00D74729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936" w:rsidRPr="0072156D" w:rsidTr="005634C1">
        <w:trPr>
          <w:trHeight w:val="1235"/>
        </w:trPr>
        <w:tc>
          <w:tcPr>
            <w:tcW w:w="152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Дмитров Афанасий Лаврентьевич</w:t>
            </w:r>
          </w:p>
        </w:tc>
        <w:tc>
          <w:tcPr>
            <w:tcW w:w="1938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Заместитель мэра по социально-экономическим вопросам</w:t>
            </w:r>
          </w:p>
        </w:tc>
        <w:tc>
          <w:tcPr>
            <w:tcW w:w="1084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Земельный участок</w:t>
            </w:r>
          </w:p>
          <w:p w:rsidR="00FB4936" w:rsidRPr="004F4D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Жилой дом</w:t>
            </w:r>
          </w:p>
          <w:p w:rsidR="00FB4936" w:rsidRPr="004F4D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5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2000</w:t>
            </w: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4F4D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123,48</w:t>
            </w:r>
          </w:p>
          <w:p w:rsidR="00FB4936" w:rsidRPr="004F4D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36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  <w:p w:rsidR="00FB4936" w:rsidRPr="004F4D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47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82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Тойота -Камри</w:t>
            </w:r>
          </w:p>
        </w:tc>
      </w:tr>
      <w:tr w:rsidR="00FB4936" w:rsidRPr="0072156D" w:rsidTr="0027194D">
        <w:trPr>
          <w:trHeight w:val="760"/>
        </w:trPr>
        <w:tc>
          <w:tcPr>
            <w:tcW w:w="152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38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Генеральный директор ООО «Усть-Консульт»</w:t>
            </w:r>
          </w:p>
        </w:tc>
        <w:tc>
          <w:tcPr>
            <w:tcW w:w="1084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92</w:t>
            </w:r>
          </w:p>
        </w:tc>
        <w:tc>
          <w:tcPr>
            <w:tcW w:w="167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5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76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7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1500</w:t>
            </w:r>
          </w:p>
        </w:tc>
        <w:tc>
          <w:tcPr>
            <w:tcW w:w="1646" w:type="dxa"/>
          </w:tcPr>
          <w:p w:rsidR="00FB4936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</w:tcPr>
          <w:p w:rsidR="00FB4936" w:rsidRPr="0072156D" w:rsidRDefault="00FB4936" w:rsidP="0072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B4936" w:rsidRPr="00805A5B" w:rsidRDefault="00FB4936" w:rsidP="00BD4535">
      <w:pPr>
        <w:jc w:val="center"/>
        <w:rPr>
          <w:rFonts w:ascii="Times New Roman" w:hAnsi="Times New Roman"/>
        </w:rPr>
      </w:pPr>
    </w:p>
    <w:sectPr w:rsidR="00FB4936" w:rsidRPr="00805A5B" w:rsidSect="002005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8B9"/>
    <w:rsid w:val="000378CE"/>
    <w:rsid w:val="00050382"/>
    <w:rsid w:val="001B0802"/>
    <w:rsid w:val="00200512"/>
    <w:rsid w:val="00202114"/>
    <w:rsid w:val="0027194D"/>
    <w:rsid w:val="00286AF0"/>
    <w:rsid w:val="002C149C"/>
    <w:rsid w:val="00332A9D"/>
    <w:rsid w:val="00393419"/>
    <w:rsid w:val="003C4C36"/>
    <w:rsid w:val="003E2B86"/>
    <w:rsid w:val="00435069"/>
    <w:rsid w:val="00472B74"/>
    <w:rsid w:val="004B48B9"/>
    <w:rsid w:val="004D28C9"/>
    <w:rsid w:val="004F4D36"/>
    <w:rsid w:val="00505293"/>
    <w:rsid w:val="005634C1"/>
    <w:rsid w:val="00646D41"/>
    <w:rsid w:val="006C50DE"/>
    <w:rsid w:val="00704C13"/>
    <w:rsid w:val="0072156D"/>
    <w:rsid w:val="007D0313"/>
    <w:rsid w:val="007E271D"/>
    <w:rsid w:val="00805A5B"/>
    <w:rsid w:val="00847620"/>
    <w:rsid w:val="008B515C"/>
    <w:rsid w:val="008C77A0"/>
    <w:rsid w:val="00941092"/>
    <w:rsid w:val="00A55C09"/>
    <w:rsid w:val="00B93EB9"/>
    <w:rsid w:val="00BD4535"/>
    <w:rsid w:val="00C41A08"/>
    <w:rsid w:val="00D02114"/>
    <w:rsid w:val="00D74729"/>
    <w:rsid w:val="00D92D9E"/>
    <w:rsid w:val="00E54BF8"/>
    <w:rsid w:val="00F04E79"/>
    <w:rsid w:val="00FB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45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251</Words>
  <Characters>1431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User</cp:lastModifiedBy>
  <cp:revision>3</cp:revision>
  <cp:lastPrinted>2014-05-27T02:42:00Z</cp:lastPrinted>
  <dcterms:created xsi:type="dcterms:W3CDTF">2015-05-12T01:29:00Z</dcterms:created>
  <dcterms:modified xsi:type="dcterms:W3CDTF">2015-05-12T02:48:00Z</dcterms:modified>
</cp:coreProperties>
</file>