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12A" w:rsidRDefault="008B412A" w:rsidP="00EC10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8B412A" w:rsidRDefault="008B412A" w:rsidP="00EC1009">
      <w:pPr>
        <w:jc w:val="center"/>
        <w:rPr>
          <w:sz w:val="28"/>
          <w:szCs w:val="28"/>
        </w:rPr>
      </w:pPr>
      <w:r>
        <w:rPr>
          <w:sz w:val="28"/>
          <w:szCs w:val="28"/>
        </w:rPr>
        <w:t>о  доходах, об имуществе и обязательствах  имущественного  характера муниципальных   служащих  администрации Егорьевского района Алтайского края и членов их семей за 2014 год</w:t>
      </w:r>
    </w:p>
    <w:p w:rsidR="008B412A" w:rsidRDefault="008B412A" w:rsidP="00EC1009">
      <w:pPr>
        <w:jc w:val="center"/>
        <w:rPr>
          <w:sz w:val="28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2137"/>
        <w:gridCol w:w="1077"/>
        <w:gridCol w:w="2388"/>
        <w:gridCol w:w="1559"/>
        <w:gridCol w:w="1134"/>
        <w:gridCol w:w="1276"/>
        <w:gridCol w:w="992"/>
        <w:gridCol w:w="1280"/>
        <w:gridCol w:w="1623"/>
      </w:tblGrid>
      <w:tr w:rsidR="008B412A" w:rsidTr="001468B3">
        <w:tc>
          <w:tcPr>
            <w:tcW w:w="1844" w:type="dxa"/>
            <w:vMerge w:val="restart"/>
          </w:tcPr>
          <w:p w:rsidR="008B412A" w:rsidRPr="001468B3" w:rsidRDefault="008B412A" w:rsidP="001468B3">
            <w:pPr>
              <w:jc w:val="center"/>
              <w:rPr>
                <w:rFonts w:cs="Tahoma"/>
                <w:sz w:val="28"/>
                <w:szCs w:val="28"/>
              </w:rPr>
            </w:pPr>
            <w:r w:rsidRPr="001468B3">
              <w:rPr>
                <w:rFonts w:cs="Tahoma"/>
                <w:b/>
                <w:bCs/>
                <w:sz w:val="22"/>
                <w:szCs w:val="22"/>
              </w:rPr>
              <w:t>Фамилия, имя, отчество</w:t>
            </w:r>
          </w:p>
        </w:tc>
        <w:tc>
          <w:tcPr>
            <w:tcW w:w="2137" w:type="dxa"/>
            <w:vMerge w:val="restart"/>
          </w:tcPr>
          <w:p w:rsidR="008B412A" w:rsidRPr="001468B3" w:rsidRDefault="008B412A" w:rsidP="001468B3">
            <w:pPr>
              <w:jc w:val="center"/>
              <w:rPr>
                <w:rFonts w:cs="Tahoma"/>
                <w:b/>
                <w:bCs/>
              </w:rPr>
            </w:pPr>
            <w:r w:rsidRPr="001468B3">
              <w:rPr>
                <w:rFonts w:cs="Tahoma"/>
                <w:b/>
                <w:bCs/>
                <w:sz w:val="22"/>
                <w:szCs w:val="22"/>
              </w:rPr>
              <w:t>Должность, степень родства по отношению, к лицу замещающему муниципальную должность  к муниципальному служащему</w:t>
            </w:r>
          </w:p>
        </w:tc>
        <w:tc>
          <w:tcPr>
            <w:tcW w:w="1077" w:type="dxa"/>
            <w:vMerge w:val="restart"/>
          </w:tcPr>
          <w:p w:rsidR="008B412A" w:rsidRPr="001468B3" w:rsidRDefault="008B412A" w:rsidP="001468B3">
            <w:pPr>
              <w:jc w:val="center"/>
              <w:rPr>
                <w:rFonts w:cs="Tahoma"/>
                <w:b/>
                <w:bCs/>
              </w:rPr>
            </w:pPr>
            <w:r w:rsidRPr="001468B3">
              <w:rPr>
                <w:rFonts w:cs="Tahoma"/>
                <w:b/>
                <w:bCs/>
                <w:sz w:val="22"/>
                <w:szCs w:val="22"/>
              </w:rPr>
              <w:t>Общая сумма дохода  за 2014 год (тыс.</w:t>
            </w:r>
          </w:p>
          <w:p w:rsidR="008B412A" w:rsidRPr="001468B3" w:rsidRDefault="008B412A" w:rsidP="001468B3">
            <w:pPr>
              <w:jc w:val="center"/>
              <w:rPr>
                <w:rFonts w:cs="Tahoma"/>
                <w:b/>
                <w:bCs/>
              </w:rPr>
            </w:pPr>
            <w:r w:rsidRPr="001468B3">
              <w:rPr>
                <w:rFonts w:cs="Tahoma"/>
                <w:b/>
                <w:bCs/>
                <w:sz w:val="22"/>
                <w:szCs w:val="22"/>
              </w:rPr>
              <w:t>руб.)</w:t>
            </w:r>
          </w:p>
        </w:tc>
        <w:tc>
          <w:tcPr>
            <w:tcW w:w="5081" w:type="dxa"/>
            <w:gridSpan w:val="3"/>
          </w:tcPr>
          <w:p w:rsidR="008B412A" w:rsidRPr="001468B3" w:rsidRDefault="008B412A" w:rsidP="001468B3">
            <w:pPr>
              <w:jc w:val="center"/>
              <w:rPr>
                <w:rFonts w:cs="Tahoma"/>
                <w:sz w:val="28"/>
                <w:szCs w:val="28"/>
              </w:rPr>
            </w:pPr>
            <w:r w:rsidRPr="001468B3">
              <w:rPr>
                <w:rFonts w:cs="Tahoma"/>
                <w:b/>
                <w:bCs/>
                <w:sz w:val="22"/>
                <w:szCs w:val="22"/>
              </w:rPr>
              <w:t>Перечень объектов  недвижимости, принадлежащих  на праве собственности</w:t>
            </w:r>
          </w:p>
        </w:tc>
        <w:tc>
          <w:tcPr>
            <w:tcW w:w="3548" w:type="dxa"/>
            <w:gridSpan w:val="3"/>
          </w:tcPr>
          <w:p w:rsidR="008B412A" w:rsidRPr="001468B3" w:rsidRDefault="008B412A" w:rsidP="001468B3">
            <w:pPr>
              <w:jc w:val="center"/>
              <w:rPr>
                <w:rFonts w:cs="Tahoma"/>
                <w:b/>
                <w:bCs/>
              </w:rPr>
            </w:pPr>
            <w:r w:rsidRPr="001468B3">
              <w:rPr>
                <w:rFonts w:cs="Tahoma"/>
                <w:b/>
                <w:bCs/>
                <w:sz w:val="22"/>
                <w:szCs w:val="22"/>
              </w:rPr>
              <w:t>Перечень объектов  недвижимости, находящихся в пользовании</w:t>
            </w:r>
          </w:p>
        </w:tc>
        <w:tc>
          <w:tcPr>
            <w:tcW w:w="1623" w:type="dxa"/>
            <w:vMerge w:val="restart"/>
          </w:tcPr>
          <w:p w:rsidR="008B412A" w:rsidRPr="001468B3" w:rsidRDefault="008B412A" w:rsidP="001468B3">
            <w:pPr>
              <w:jc w:val="center"/>
              <w:rPr>
                <w:rFonts w:cs="Tahoma"/>
                <w:sz w:val="28"/>
                <w:szCs w:val="28"/>
              </w:rPr>
            </w:pPr>
            <w:r w:rsidRPr="001468B3">
              <w:rPr>
                <w:rFonts w:cs="Tahoma"/>
                <w:b/>
                <w:bCs/>
                <w:sz w:val="22"/>
                <w:szCs w:val="22"/>
              </w:rPr>
              <w:t>Транспортные средства</w:t>
            </w:r>
          </w:p>
        </w:tc>
      </w:tr>
      <w:tr w:rsidR="008B412A" w:rsidTr="001468B3">
        <w:tc>
          <w:tcPr>
            <w:tcW w:w="1844" w:type="dxa"/>
            <w:vMerge/>
          </w:tcPr>
          <w:p w:rsidR="008B412A" w:rsidRPr="001468B3" w:rsidRDefault="008B412A" w:rsidP="001468B3">
            <w:pPr>
              <w:jc w:val="center"/>
              <w:rPr>
                <w:rFonts w:cs="Tahoma"/>
                <w:sz w:val="28"/>
                <w:szCs w:val="28"/>
              </w:rPr>
            </w:pPr>
          </w:p>
        </w:tc>
        <w:tc>
          <w:tcPr>
            <w:tcW w:w="2137" w:type="dxa"/>
            <w:vMerge/>
          </w:tcPr>
          <w:p w:rsidR="008B412A" w:rsidRPr="001468B3" w:rsidRDefault="008B412A" w:rsidP="001468B3">
            <w:pPr>
              <w:jc w:val="center"/>
              <w:rPr>
                <w:rFonts w:cs="Tahoma"/>
                <w:sz w:val="28"/>
                <w:szCs w:val="28"/>
              </w:rPr>
            </w:pPr>
          </w:p>
        </w:tc>
        <w:tc>
          <w:tcPr>
            <w:tcW w:w="1077" w:type="dxa"/>
            <w:vMerge/>
          </w:tcPr>
          <w:p w:rsidR="008B412A" w:rsidRPr="001468B3" w:rsidRDefault="008B412A" w:rsidP="001468B3">
            <w:pPr>
              <w:jc w:val="center"/>
              <w:rPr>
                <w:rFonts w:cs="Tahoma"/>
                <w:sz w:val="28"/>
                <w:szCs w:val="28"/>
              </w:rPr>
            </w:pPr>
          </w:p>
        </w:tc>
        <w:tc>
          <w:tcPr>
            <w:tcW w:w="2388" w:type="dxa"/>
          </w:tcPr>
          <w:p w:rsidR="008B412A" w:rsidRPr="001468B3" w:rsidRDefault="008B412A" w:rsidP="001468B3">
            <w:pPr>
              <w:jc w:val="center"/>
              <w:rPr>
                <w:rFonts w:cs="Tahoma"/>
                <w:b/>
                <w:bCs/>
              </w:rPr>
            </w:pPr>
            <w:r w:rsidRPr="001468B3">
              <w:rPr>
                <w:rFonts w:cs="Tahoma"/>
                <w:b/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59" w:type="dxa"/>
          </w:tcPr>
          <w:p w:rsidR="008B412A" w:rsidRPr="001468B3" w:rsidRDefault="008B412A" w:rsidP="001468B3">
            <w:pPr>
              <w:jc w:val="center"/>
              <w:rPr>
                <w:rFonts w:cs="Tahoma"/>
                <w:b/>
                <w:bCs/>
              </w:rPr>
            </w:pPr>
            <w:r w:rsidRPr="001468B3">
              <w:rPr>
                <w:rFonts w:cs="Tahoma"/>
                <w:b/>
                <w:bCs/>
                <w:sz w:val="22"/>
                <w:szCs w:val="22"/>
              </w:rPr>
              <w:t>Площадь</w:t>
            </w:r>
          </w:p>
          <w:p w:rsidR="008B412A" w:rsidRPr="001468B3" w:rsidRDefault="008B412A" w:rsidP="001468B3">
            <w:pPr>
              <w:jc w:val="center"/>
              <w:rPr>
                <w:rFonts w:cs="Tahoma"/>
                <w:sz w:val="28"/>
                <w:szCs w:val="28"/>
              </w:rPr>
            </w:pPr>
            <w:r w:rsidRPr="001468B3">
              <w:rPr>
                <w:rFonts w:cs="Tahoma"/>
                <w:b/>
                <w:bCs/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8B412A" w:rsidRPr="001468B3" w:rsidRDefault="008B412A" w:rsidP="001468B3">
            <w:pPr>
              <w:jc w:val="center"/>
              <w:rPr>
                <w:rFonts w:cs="Tahoma"/>
                <w:b/>
                <w:bCs/>
              </w:rPr>
            </w:pPr>
            <w:r w:rsidRPr="001468B3">
              <w:rPr>
                <w:rFonts w:cs="Tahoma"/>
                <w:b/>
                <w:bCs/>
                <w:sz w:val="22"/>
                <w:szCs w:val="22"/>
              </w:rPr>
              <w:t>Страна</w:t>
            </w:r>
          </w:p>
          <w:p w:rsidR="008B412A" w:rsidRPr="001468B3" w:rsidRDefault="008B412A" w:rsidP="001468B3">
            <w:pPr>
              <w:jc w:val="center"/>
              <w:rPr>
                <w:rFonts w:cs="Tahoma"/>
                <w:sz w:val="28"/>
                <w:szCs w:val="28"/>
              </w:rPr>
            </w:pPr>
            <w:r w:rsidRPr="001468B3">
              <w:rPr>
                <w:rFonts w:cs="Tahoma"/>
                <w:b/>
                <w:bCs/>
                <w:sz w:val="22"/>
                <w:szCs w:val="22"/>
              </w:rPr>
              <w:t>располо-жения</w:t>
            </w:r>
          </w:p>
        </w:tc>
        <w:tc>
          <w:tcPr>
            <w:tcW w:w="1276" w:type="dxa"/>
          </w:tcPr>
          <w:p w:rsidR="008B412A" w:rsidRPr="001468B3" w:rsidRDefault="008B412A" w:rsidP="001468B3">
            <w:pPr>
              <w:jc w:val="center"/>
              <w:rPr>
                <w:rFonts w:cs="Tahoma"/>
                <w:b/>
                <w:bCs/>
              </w:rPr>
            </w:pPr>
            <w:r w:rsidRPr="001468B3">
              <w:rPr>
                <w:rFonts w:cs="Tahoma"/>
                <w:b/>
                <w:bCs/>
                <w:sz w:val="22"/>
                <w:szCs w:val="22"/>
              </w:rPr>
              <w:t>Вид объектов недвижи-мости</w:t>
            </w:r>
          </w:p>
        </w:tc>
        <w:tc>
          <w:tcPr>
            <w:tcW w:w="992" w:type="dxa"/>
          </w:tcPr>
          <w:p w:rsidR="008B412A" w:rsidRPr="001468B3" w:rsidRDefault="008B412A" w:rsidP="001468B3">
            <w:pPr>
              <w:jc w:val="center"/>
              <w:rPr>
                <w:rFonts w:cs="Tahoma"/>
                <w:sz w:val="28"/>
                <w:szCs w:val="28"/>
              </w:rPr>
            </w:pPr>
            <w:r w:rsidRPr="001468B3">
              <w:rPr>
                <w:rFonts w:cs="Tahoma"/>
                <w:b/>
                <w:bCs/>
                <w:sz w:val="22"/>
                <w:szCs w:val="22"/>
              </w:rPr>
              <w:t>Пло-щадь (кв.м)</w:t>
            </w:r>
          </w:p>
        </w:tc>
        <w:tc>
          <w:tcPr>
            <w:tcW w:w="1280" w:type="dxa"/>
          </w:tcPr>
          <w:p w:rsidR="008B412A" w:rsidRPr="001468B3" w:rsidRDefault="008B412A" w:rsidP="001468B3">
            <w:pPr>
              <w:jc w:val="center"/>
              <w:rPr>
                <w:rFonts w:cs="Tahoma"/>
                <w:b/>
                <w:bCs/>
              </w:rPr>
            </w:pPr>
            <w:r w:rsidRPr="001468B3">
              <w:rPr>
                <w:rFonts w:cs="Tahoma"/>
                <w:b/>
                <w:bCs/>
                <w:sz w:val="22"/>
                <w:szCs w:val="22"/>
              </w:rPr>
              <w:t>Страна</w:t>
            </w:r>
          </w:p>
          <w:p w:rsidR="008B412A" w:rsidRPr="001468B3" w:rsidRDefault="008B412A" w:rsidP="001468B3">
            <w:pPr>
              <w:jc w:val="center"/>
              <w:rPr>
                <w:rFonts w:cs="Tahoma"/>
                <w:sz w:val="28"/>
                <w:szCs w:val="28"/>
              </w:rPr>
            </w:pPr>
            <w:r w:rsidRPr="001468B3">
              <w:rPr>
                <w:rFonts w:cs="Tahoma"/>
                <w:b/>
                <w:bCs/>
                <w:sz w:val="22"/>
                <w:szCs w:val="22"/>
              </w:rPr>
              <w:t>располо-жения</w:t>
            </w:r>
          </w:p>
        </w:tc>
        <w:tc>
          <w:tcPr>
            <w:tcW w:w="1623" w:type="dxa"/>
            <w:vMerge/>
          </w:tcPr>
          <w:p w:rsidR="008B412A" w:rsidRPr="001468B3" w:rsidRDefault="008B412A" w:rsidP="001468B3">
            <w:pPr>
              <w:jc w:val="center"/>
              <w:rPr>
                <w:rFonts w:cs="Tahoma"/>
                <w:sz w:val="28"/>
                <w:szCs w:val="28"/>
              </w:rPr>
            </w:pPr>
          </w:p>
        </w:tc>
      </w:tr>
      <w:tr w:rsidR="008B412A" w:rsidRPr="006C08CA" w:rsidTr="001468B3">
        <w:tc>
          <w:tcPr>
            <w:tcW w:w="1844" w:type="dxa"/>
          </w:tcPr>
          <w:p w:rsidR="008B412A" w:rsidRPr="001468B3" w:rsidRDefault="008B412A" w:rsidP="001468B3">
            <w:pPr>
              <w:jc w:val="center"/>
              <w:rPr>
                <w:rFonts w:cs="Tahoma"/>
                <w:sz w:val="18"/>
                <w:szCs w:val="18"/>
              </w:rPr>
            </w:pPr>
            <w:r w:rsidRPr="001468B3">
              <w:rPr>
                <w:rFonts w:cs="Tahoma"/>
                <w:sz w:val="18"/>
                <w:szCs w:val="18"/>
              </w:rPr>
              <w:t>1</w:t>
            </w:r>
          </w:p>
        </w:tc>
        <w:tc>
          <w:tcPr>
            <w:tcW w:w="2137" w:type="dxa"/>
          </w:tcPr>
          <w:p w:rsidR="008B412A" w:rsidRPr="001468B3" w:rsidRDefault="008B412A" w:rsidP="001468B3">
            <w:pPr>
              <w:jc w:val="center"/>
              <w:rPr>
                <w:rFonts w:cs="Tahoma"/>
                <w:sz w:val="18"/>
                <w:szCs w:val="18"/>
              </w:rPr>
            </w:pPr>
            <w:r w:rsidRPr="001468B3">
              <w:rPr>
                <w:rFonts w:cs="Tahoma"/>
                <w:sz w:val="18"/>
                <w:szCs w:val="18"/>
              </w:rPr>
              <w:t>2</w:t>
            </w:r>
          </w:p>
        </w:tc>
        <w:tc>
          <w:tcPr>
            <w:tcW w:w="1077" w:type="dxa"/>
          </w:tcPr>
          <w:p w:rsidR="008B412A" w:rsidRPr="001468B3" w:rsidRDefault="008B412A" w:rsidP="001468B3">
            <w:pPr>
              <w:jc w:val="center"/>
              <w:rPr>
                <w:rFonts w:cs="Tahoma"/>
                <w:sz w:val="18"/>
                <w:szCs w:val="18"/>
              </w:rPr>
            </w:pPr>
            <w:r w:rsidRPr="001468B3">
              <w:rPr>
                <w:rFonts w:cs="Tahoma"/>
                <w:sz w:val="18"/>
                <w:szCs w:val="18"/>
              </w:rPr>
              <w:t>3</w:t>
            </w:r>
          </w:p>
        </w:tc>
        <w:tc>
          <w:tcPr>
            <w:tcW w:w="2388" w:type="dxa"/>
          </w:tcPr>
          <w:p w:rsidR="008B412A" w:rsidRPr="001468B3" w:rsidRDefault="008B412A" w:rsidP="001468B3">
            <w:pPr>
              <w:jc w:val="center"/>
              <w:rPr>
                <w:rFonts w:cs="Tahoma"/>
                <w:sz w:val="18"/>
                <w:szCs w:val="18"/>
              </w:rPr>
            </w:pPr>
            <w:r w:rsidRPr="001468B3">
              <w:rPr>
                <w:rFonts w:cs="Tahoma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8B412A" w:rsidRPr="001468B3" w:rsidRDefault="008B412A" w:rsidP="001468B3">
            <w:pPr>
              <w:jc w:val="center"/>
              <w:rPr>
                <w:rFonts w:cs="Tahoma"/>
                <w:sz w:val="18"/>
                <w:szCs w:val="18"/>
              </w:rPr>
            </w:pPr>
            <w:r w:rsidRPr="001468B3">
              <w:rPr>
                <w:rFonts w:cs="Tahoma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8B412A" w:rsidRPr="001468B3" w:rsidRDefault="008B412A" w:rsidP="001468B3">
            <w:pPr>
              <w:jc w:val="center"/>
              <w:rPr>
                <w:rFonts w:cs="Tahoma"/>
                <w:sz w:val="18"/>
                <w:szCs w:val="18"/>
              </w:rPr>
            </w:pPr>
            <w:r w:rsidRPr="001468B3">
              <w:rPr>
                <w:rFonts w:cs="Tahoma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8B412A" w:rsidRPr="001468B3" w:rsidRDefault="008B412A" w:rsidP="001468B3">
            <w:pPr>
              <w:jc w:val="center"/>
              <w:rPr>
                <w:rFonts w:cs="Tahoma"/>
                <w:sz w:val="18"/>
                <w:szCs w:val="18"/>
              </w:rPr>
            </w:pPr>
            <w:r w:rsidRPr="001468B3">
              <w:rPr>
                <w:rFonts w:cs="Tahoma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8B412A" w:rsidRPr="001468B3" w:rsidRDefault="008B412A" w:rsidP="001468B3">
            <w:pPr>
              <w:jc w:val="center"/>
              <w:rPr>
                <w:rFonts w:cs="Tahoma"/>
                <w:sz w:val="18"/>
                <w:szCs w:val="18"/>
              </w:rPr>
            </w:pPr>
            <w:r w:rsidRPr="001468B3">
              <w:rPr>
                <w:rFonts w:cs="Tahoma"/>
                <w:sz w:val="18"/>
                <w:szCs w:val="18"/>
              </w:rPr>
              <w:t>8</w:t>
            </w:r>
          </w:p>
        </w:tc>
        <w:tc>
          <w:tcPr>
            <w:tcW w:w="1280" w:type="dxa"/>
          </w:tcPr>
          <w:p w:rsidR="008B412A" w:rsidRPr="001468B3" w:rsidRDefault="008B412A" w:rsidP="001468B3">
            <w:pPr>
              <w:jc w:val="center"/>
              <w:rPr>
                <w:rFonts w:cs="Tahoma"/>
                <w:sz w:val="18"/>
                <w:szCs w:val="18"/>
              </w:rPr>
            </w:pPr>
            <w:r w:rsidRPr="001468B3">
              <w:rPr>
                <w:rFonts w:cs="Tahoma"/>
                <w:sz w:val="18"/>
                <w:szCs w:val="18"/>
              </w:rPr>
              <w:t>9</w:t>
            </w:r>
          </w:p>
        </w:tc>
        <w:tc>
          <w:tcPr>
            <w:tcW w:w="1623" w:type="dxa"/>
          </w:tcPr>
          <w:p w:rsidR="008B412A" w:rsidRPr="001468B3" w:rsidRDefault="008B412A" w:rsidP="001468B3">
            <w:pPr>
              <w:jc w:val="center"/>
              <w:rPr>
                <w:rFonts w:cs="Tahoma"/>
                <w:sz w:val="18"/>
                <w:szCs w:val="18"/>
              </w:rPr>
            </w:pPr>
            <w:r w:rsidRPr="001468B3">
              <w:rPr>
                <w:rFonts w:cs="Tahoma"/>
                <w:sz w:val="18"/>
                <w:szCs w:val="18"/>
              </w:rPr>
              <w:t>10</w:t>
            </w:r>
          </w:p>
        </w:tc>
      </w:tr>
      <w:tr w:rsidR="008B412A" w:rsidRPr="00697863" w:rsidTr="001468B3">
        <w:tc>
          <w:tcPr>
            <w:tcW w:w="1844" w:type="dxa"/>
          </w:tcPr>
          <w:p w:rsidR="008B412A" w:rsidRPr="001468B3" w:rsidRDefault="008B412A" w:rsidP="00697863">
            <w:pPr>
              <w:rPr>
                <w:rFonts w:cs="Tahoma"/>
              </w:rPr>
            </w:pPr>
            <w:r w:rsidRPr="001468B3">
              <w:rPr>
                <w:rFonts w:cs="Tahoma"/>
              </w:rPr>
              <w:t>Нуйкин Максим Валерьевич</w:t>
            </w:r>
          </w:p>
        </w:tc>
        <w:tc>
          <w:tcPr>
            <w:tcW w:w="2137" w:type="dxa"/>
          </w:tcPr>
          <w:p w:rsidR="008B412A" w:rsidRPr="001468B3" w:rsidRDefault="008B412A" w:rsidP="00697863">
            <w:pPr>
              <w:rPr>
                <w:rFonts w:cs="Tahoma"/>
              </w:rPr>
            </w:pPr>
            <w:r w:rsidRPr="001468B3">
              <w:rPr>
                <w:rFonts w:cs="Tahoma"/>
              </w:rPr>
              <w:t>Глава администрации Егорьевского района Алтайского края</w:t>
            </w:r>
          </w:p>
        </w:tc>
        <w:tc>
          <w:tcPr>
            <w:tcW w:w="1077" w:type="dxa"/>
          </w:tcPr>
          <w:p w:rsidR="008B412A" w:rsidRPr="001468B3" w:rsidRDefault="008B412A" w:rsidP="001468B3">
            <w:pPr>
              <w:jc w:val="center"/>
              <w:rPr>
                <w:rFonts w:cs="Tahoma"/>
              </w:rPr>
            </w:pPr>
            <w:r w:rsidRPr="001468B3">
              <w:rPr>
                <w:rFonts w:cs="Tahoma"/>
              </w:rPr>
              <w:t>816,259</w:t>
            </w:r>
          </w:p>
        </w:tc>
        <w:tc>
          <w:tcPr>
            <w:tcW w:w="2388" w:type="dxa"/>
          </w:tcPr>
          <w:p w:rsidR="008B412A" w:rsidRPr="001468B3" w:rsidRDefault="008B412A" w:rsidP="00697863">
            <w:pPr>
              <w:rPr>
                <w:rFonts w:cs="Tahoma"/>
              </w:rPr>
            </w:pPr>
            <w:r w:rsidRPr="001468B3">
              <w:rPr>
                <w:rFonts w:cs="Tahoma"/>
              </w:rPr>
              <w:t>Дом (индивидуальная)</w:t>
            </w:r>
          </w:p>
          <w:p w:rsidR="008B412A" w:rsidRPr="001468B3" w:rsidRDefault="008B412A" w:rsidP="00697863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 (индивидуальная)</w:t>
            </w:r>
          </w:p>
        </w:tc>
        <w:tc>
          <w:tcPr>
            <w:tcW w:w="1559" w:type="dxa"/>
          </w:tcPr>
          <w:p w:rsidR="008B412A" w:rsidRPr="001468B3" w:rsidRDefault="008B412A" w:rsidP="001468B3">
            <w:pPr>
              <w:jc w:val="center"/>
              <w:rPr>
                <w:rFonts w:cs="Tahoma"/>
              </w:rPr>
            </w:pPr>
          </w:p>
          <w:p w:rsidR="008B412A" w:rsidRPr="001468B3" w:rsidRDefault="008B412A" w:rsidP="001468B3">
            <w:pPr>
              <w:jc w:val="center"/>
              <w:rPr>
                <w:rFonts w:cs="Tahoma"/>
              </w:rPr>
            </w:pPr>
            <w:r w:rsidRPr="001468B3">
              <w:rPr>
                <w:rFonts w:cs="Tahoma"/>
              </w:rPr>
              <w:t>64</w:t>
            </w:r>
          </w:p>
          <w:p w:rsidR="008B412A" w:rsidRPr="001468B3" w:rsidRDefault="008B412A" w:rsidP="001468B3">
            <w:pPr>
              <w:jc w:val="center"/>
              <w:rPr>
                <w:rFonts w:cs="Tahoma"/>
              </w:rPr>
            </w:pPr>
          </w:p>
          <w:p w:rsidR="008B412A" w:rsidRPr="001468B3" w:rsidRDefault="008B412A" w:rsidP="001468B3">
            <w:pPr>
              <w:jc w:val="center"/>
              <w:rPr>
                <w:rFonts w:cs="Tahoma"/>
              </w:rPr>
            </w:pPr>
            <w:r w:rsidRPr="001468B3">
              <w:rPr>
                <w:rFonts w:cs="Tahoma"/>
              </w:rPr>
              <w:t>1098</w:t>
            </w:r>
          </w:p>
        </w:tc>
        <w:tc>
          <w:tcPr>
            <w:tcW w:w="1134" w:type="dxa"/>
          </w:tcPr>
          <w:p w:rsidR="008B412A" w:rsidRPr="001468B3" w:rsidRDefault="008B412A" w:rsidP="001468B3">
            <w:pPr>
              <w:jc w:val="center"/>
              <w:rPr>
                <w:rFonts w:cs="Tahoma"/>
              </w:rPr>
            </w:pPr>
          </w:p>
          <w:p w:rsidR="008B412A" w:rsidRPr="001468B3" w:rsidRDefault="008B412A" w:rsidP="001468B3">
            <w:pPr>
              <w:jc w:val="center"/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1468B3">
            <w:pPr>
              <w:jc w:val="center"/>
              <w:rPr>
                <w:rFonts w:cs="Tahoma"/>
              </w:rPr>
            </w:pPr>
          </w:p>
          <w:p w:rsidR="008B412A" w:rsidRPr="001468B3" w:rsidRDefault="008B412A" w:rsidP="001468B3">
            <w:pPr>
              <w:jc w:val="center"/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1468B3">
            <w:pPr>
              <w:jc w:val="center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1468B3">
            <w:pPr>
              <w:jc w:val="center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1468B3">
            <w:pPr>
              <w:jc w:val="center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1468B3">
            <w:pPr>
              <w:jc w:val="center"/>
              <w:rPr>
                <w:rFonts w:cs="Tahoma"/>
              </w:rPr>
            </w:pPr>
            <w:r w:rsidRPr="001468B3">
              <w:rPr>
                <w:rFonts w:cs="Tahoma"/>
              </w:rPr>
              <w:t>Тайота карина, 1994 (индивидуа-льная)</w:t>
            </w:r>
          </w:p>
        </w:tc>
      </w:tr>
      <w:tr w:rsidR="008B412A" w:rsidRPr="00697863" w:rsidTr="001468B3">
        <w:tc>
          <w:tcPr>
            <w:tcW w:w="1844" w:type="dxa"/>
          </w:tcPr>
          <w:p w:rsidR="008B412A" w:rsidRPr="001468B3" w:rsidRDefault="008B412A" w:rsidP="00697863">
            <w:pPr>
              <w:rPr>
                <w:rFonts w:cs="Tahoma"/>
              </w:rPr>
            </w:pPr>
            <w:r w:rsidRPr="001468B3">
              <w:rPr>
                <w:rFonts w:cs="Tahoma"/>
              </w:rPr>
              <w:t>Нуйкина Алла Валерьевна</w:t>
            </w:r>
          </w:p>
        </w:tc>
        <w:tc>
          <w:tcPr>
            <w:tcW w:w="2137" w:type="dxa"/>
          </w:tcPr>
          <w:p w:rsidR="008B412A" w:rsidRPr="001468B3" w:rsidRDefault="008B412A" w:rsidP="00697863">
            <w:pPr>
              <w:rPr>
                <w:rFonts w:cs="Tahoma"/>
              </w:rPr>
            </w:pPr>
            <w:r w:rsidRPr="001468B3">
              <w:rPr>
                <w:rFonts w:cs="Tahoma"/>
              </w:rPr>
              <w:t>Супруга</w:t>
            </w:r>
          </w:p>
        </w:tc>
        <w:tc>
          <w:tcPr>
            <w:tcW w:w="1077" w:type="dxa"/>
          </w:tcPr>
          <w:p w:rsidR="008B412A" w:rsidRPr="001468B3" w:rsidRDefault="008B412A" w:rsidP="001468B3">
            <w:pPr>
              <w:jc w:val="center"/>
              <w:rPr>
                <w:rFonts w:cs="Tahoma"/>
              </w:rPr>
            </w:pPr>
            <w:r w:rsidRPr="001468B3">
              <w:rPr>
                <w:rFonts w:cs="Tahoma"/>
              </w:rPr>
              <w:t>1,447</w:t>
            </w:r>
          </w:p>
        </w:tc>
        <w:tc>
          <w:tcPr>
            <w:tcW w:w="2388" w:type="dxa"/>
          </w:tcPr>
          <w:p w:rsidR="008B412A" w:rsidRPr="001468B3" w:rsidRDefault="008B412A" w:rsidP="001468B3">
            <w:pPr>
              <w:jc w:val="center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559" w:type="dxa"/>
          </w:tcPr>
          <w:p w:rsidR="008B412A" w:rsidRPr="001468B3" w:rsidRDefault="008B412A" w:rsidP="001468B3">
            <w:pPr>
              <w:jc w:val="center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134" w:type="dxa"/>
          </w:tcPr>
          <w:p w:rsidR="008B412A" w:rsidRPr="001468B3" w:rsidRDefault="008B412A" w:rsidP="001468B3">
            <w:pPr>
              <w:jc w:val="center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76" w:type="dxa"/>
          </w:tcPr>
          <w:p w:rsidR="008B412A" w:rsidRPr="001468B3" w:rsidRDefault="008B412A" w:rsidP="00697863">
            <w:pPr>
              <w:rPr>
                <w:rFonts w:cs="Tahoma"/>
              </w:rPr>
            </w:pPr>
            <w:r w:rsidRPr="001468B3">
              <w:rPr>
                <w:rFonts w:cs="Tahoma"/>
              </w:rPr>
              <w:t>Дом</w:t>
            </w:r>
          </w:p>
          <w:p w:rsidR="008B412A" w:rsidRPr="001468B3" w:rsidRDefault="008B412A" w:rsidP="00697863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</w:t>
            </w:r>
          </w:p>
        </w:tc>
        <w:tc>
          <w:tcPr>
            <w:tcW w:w="992" w:type="dxa"/>
          </w:tcPr>
          <w:p w:rsidR="008B412A" w:rsidRPr="001468B3" w:rsidRDefault="008B412A" w:rsidP="001468B3">
            <w:pPr>
              <w:jc w:val="center"/>
              <w:rPr>
                <w:rFonts w:cs="Tahoma"/>
              </w:rPr>
            </w:pPr>
            <w:r w:rsidRPr="001468B3">
              <w:rPr>
                <w:rFonts w:cs="Tahoma"/>
              </w:rPr>
              <w:t>64</w:t>
            </w:r>
          </w:p>
          <w:p w:rsidR="008B412A" w:rsidRPr="001468B3" w:rsidRDefault="008B412A" w:rsidP="001468B3">
            <w:pPr>
              <w:jc w:val="center"/>
              <w:rPr>
                <w:rFonts w:cs="Tahoma"/>
              </w:rPr>
            </w:pPr>
          </w:p>
          <w:p w:rsidR="008B412A" w:rsidRPr="001468B3" w:rsidRDefault="008B412A" w:rsidP="001468B3">
            <w:pPr>
              <w:jc w:val="center"/>
              <w:rPr>
                <w:rFonts w:cs="Tahoma"/>
              </w:rPr>
            </w:pPr>
            <w:r w:rsidRPr="001468B3">
              <w:rPr>
                <w:rFonts w:cs="Tahoma"/>
              </w:rPr>
              <w:t>1098</w:t>
            </w:r>
          </w:p>
        </w:tc>
        <w:tc>
          <w:tcPr>
            <w:tcW w:w="1280" w:type="dxa"/>
          </w:tcPr>
          <w:p w:rsidR="008B412A" w:rsidRPr="001468B3" w:rsidRDefault="008B412A" w:rsidP="001468B3">
            <w:pPr>
              <w:jc w:val="center"/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623" w:type="dxa"/>
          </w:tcPr>
          <w:p w:rsidR="008B412A" w:rsidRPr="001468B3" w:rsidRDefault="008B412A" w:rsidP="001468B3">
            <w:pPr>
              <w:jc w:val="center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RPr="00697863" w:rsidTr="001468B3">
        <w:tc>
          <w:tcPr>
            <w:tcW w:w="1844" w:type="dxa"/>
          </w:tcPr>
          <w:p w:rsidR="008B412A" w:rsidRPr="001468B3" w:rsidRDefault="008B412A" w:rsidP="00697863">
            <w:pPr>
              <w:rPr>
                <w:rFonts w:cs="Tahoma"/>
              </w:rPr>
            </w:pPr>
            <w:r w:rsidRPr="001468B3">
              <w:rPr>
                <w:rFonts w:cs="Tahoma"/>
              </w:rPr>
              <w:t>Нуйкин Артем Максимович</w:t>
            </w:r>
          </w:p>
        </w:tc>
        <w:tc>
          <w:tcPr>
            <w:tcW w:w="2137" w:type="dxa"/>
          </w:tcPr>
          <w:p w:rsidR="008B412A" w:rsidRPr="001468B3" w:rsidRDefault="008B412A" w:rsidP="00697863">
            <w:pPr>
              <w:rPr>
                <w:rFonts w:cs="Tahoma"/>
              </w:rPr>
            </w:pPr>
            <w:r w:rsidRPr="001468B3">
              <w:rPr>
                <w:rFonts w:cs="Tahoma"/>
              </w:rPr>
              <w:t>Сын</w:t>
            </w:r>
          </w:p>
        </w:tc>
        <w:tc>
          <w:tcPr>
            <w:tcW w:w="1077" w:type="dxa"/>
          </w:tcPr>
          <w:p w:rsidR="008B412A" w:rsidRPr="001468B3" w:rsidRDefault="008B412A" w:rsidP="001468B3">
            <w:pPr>
              <w:jc w:val="center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2388" w:type="dxa"/>
          </w:tcPr>
          <w:p w:rsidR="008B412A" w:rsidRPr="001468B3" w:rsidRDefault="008B412A" w:rsidP="001468B3">
            <w:pPr>
              <w:jc w:val="center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559" w:type="dxa"/>
          </w:tcPr>
          <w:p w:rsidR="008B412A" w:rsidRPr="001468B3" w:rsidRDefault="008B412A" w:rsidP="001468B3">
            <w:pPr>
              <w:jc w:val="center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134" w:type="dxa"/>
          </w:tcPr>
          <w:p w:rsidR="008B412A" w:rsidRPr="001468B3" w:rsidRDefault="008B412A" w:rsidP="001468B3">
            <w:pPr>
              <w:jc w:val="center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76" w:type="dxa"/>
          </w:tcPr>
          <w:p w:rsidR="008B412A" w:rsidRPr="001468B3" w:rsidRDefault="008B412A" w:rsidP="00086C5E">
            <w:pPr>
              <w:rPr>
                <w:rFonts w:cs="Tahoma"/>
              </w:rPr>
            </w:pPr>
            <w:r w:rsidRPr="001468B3">
              <w:rPr>
                <w:rFonts w:cs="Tahoma"/>
              </w:rPr>
              <w:t>Дом</w:t>
            </w:r>
          </w:p>
          <w:p w:rsidR="008B412A" w:rsidRPr="001468B3" w:rsidRDefault="008B412A" w:rsidP="00086C5E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</w:t>
            </w:r>
          </w:p>
        </w:tc>
        <w:tc>
          <w:tcPr>
            <w:tcW w:w="992" w:type="dxa"/>
          </w:tcPr>
          <w:p w:rsidR="008B412A" w:rsidRPr="001468B3" w:rsidRDefault="008B412A" w:rsidP="001468B3">
            <w:pPr>
              <w:jc w:val="center"/>
              <w:rPr>
                <w:rFonts w:cs="Tahoma"/>
              </w:rPr>
            </w:pPr>
            <w:r w:rsidRPr="001468B3">
              <w:rPr>
                <w:rFonts w:cs="Tahoma"/>
              </w:rPr>
              <w:t>64</w:t>
            </w:r>
          </w:p>
          <w:p w:rsidR="008B412A" w:rsidRPr="001468B3" w:rsidRDefault="008B412A" w:rsidP="001468B3">
            <w:pPr>
              <w:jc w:val="center"/>
              <w:rPr>
                <w:rFonts w:cs="Tahoma"/>
              </w:rPr>
            </w:pPr>
          </w:p>
          <w:p w:rsidR="008B412A" w:rsidRPr="001468B3" w:rsidRDefault="008B412A" w:rsidP="001468B3">
            <w:pPr>
              <w:jc w:val="center"/>
              <w:rPr>
                <w:rFonts w:cs="Tahoma"/>
              </w:rPr>
            </w:pPr>
            <w:r w:rsidRPr="001468B3">
              <w:rPr>
                <w:rFonts w:cs="Tahoma"/>
              </w:rPr>
              <w:t>1098</w:t>
            </w:r>
          </w:p>
        </w:tc>
        <w:tc>
          <w:tcPr>
            <w:tcW w:w="1280" w:type="dxa"/>
          </w:tcPr>
          <w:p w:rsidR="008B412A" w:rsidRPr="001468B3" w:rsidRDefault="008B412A" w:rsidP="001468B3">
            <w:pPr>
              <w:jc w:val="center"/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623" w:type="dxa"/>
          </w:tcPr>
          <w:p w:rsidR="008B412A" w:rsidRPr="001468B3" w:rsidRDefault="008B412A" w:rsidP="001468B3">
            <w:pPr>
              <w:jc w:val="center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RPr="00697863" w:rsidTr="001468B3">
        <w:tc>
          <w:tcPr>
            <w:tcW w:w="1844" w:type="dxa"/>
          </w:tcPr>
          <w:p w:rsidR="008B412A" w:rsidRPr="001468B3" w:rsidRDefault="008B412A" w:rsidP="00697863">
            <w:pPr>
              <w:rPr>
                <w:rFonts w:cs="Tahoma"/>
              </w:rPr>
            </w:pPr>
            <w:r w:rsidRPr="001468B3">
              <w:rPr>
                <w:rFonts w:cs="Tahoma"/>
              </w:rPr>
              <w:t>Нуйкина Арина Максимовна</w:t>
            </w:r>
          </w:p>
        </w:tc>
        <w:tc>
          <w:tcPr>
            <w:tcW w:w="2137" w:type="dxa"/>
          </w:tcPr>
          <w:p w:rsidR="008B412A" w:rsidRPr="001468B3" w:rsidRDefault="008B412A" w:rsidP="00697863">
            <w:pPr>
              <w:rPr>
                <w:rFonts w:cs="Tahoma"/>
              </w:rPr>
            </w:pPr>
            <w:r w:rsidRPr="001468B3">
              <w:rPr>
                <w:rFonts w:cs="Tahoma"/>
              </w:rPr>
              <w:t>Дочь</w:t>
            </w:r>
          </w:p>
        </w:tc>
        <w:tc>
          <w:tcPr>
            <w:tcW w:w="1077" w:type="dxa"/>
          </w:tcPr>
          <w:p w:rsidR="008B412A" w:rsidRPr="001468B3" w:rsidRDefault="008B412A" w:rsidP="001468B3">
            <w:pPr>
              <w:jc w:val="center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2388" w:type="dxa"/>
          </w:tcPr>
          <w:p w:rsidR="008B412A" w:rsidRPr="001468B3" w:rsidRDefault="008B412A" w:rsidP="001468B3">
            <w:pPr>
              <w:jc w:val="center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559" w:type="dxa"/>
          </w:tcPr>
          <w:p w:rsidR="008B412A" w:rsidRPr="001468B3" w:rsidRDefault="008B412A" w:rsidP="001468B3">
            <w:pPr>
              <w:jc w:val="center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134" w:type="dxa"/>
          </w:tcPr>
          <w:p w:rsidR="008B412A" w:rsidRPr="001468B3" w:rsidRDefault="008B412A" w:rsidP="001468B3">
            <w:pPr>
              <w:jc w:val="center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76" w:type="dxa"/>
          </w:tcPr>
          <w:p w:rsidR="008B412A" w:rsidRPr="001468B3" w:rsidRDefault="008B412A" w:rsidP="00086C5E">
            <w:pPr>
              <w:rPr>
                <w:rFonts w:cs="Tahoma"/>
              </w:rPr>
            </w:pPr>
            <w:r w:rsidRPr="001468B3">
              <w:rPr>
                <w:rFonts w:cs="Tahoma"/>
              </w:rPr>
              <w:t>Дом</w:t>
            </w:r>
          </w:p>
          <w:p w:rsidR="008B412A" w:rsidRPr="001468B3" w:rsidRDefault="008B412A" w:rsidP="00086C5E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</w:t>
            </w:r>
          </w:p>
        </w:tc>
        <w:tc>
          <w:tcPr>
            <w:tcW w:w="992" w:type="dxa"/>
          </w:tcPr>
          <w:p w:rsidR="008B412A" w:rsidRPr="001468B3" w:rsidRDefault="008B412A" w:rsidP="001468B3">
            <w:pPr>
              <w:jc w:val="center"/>
              <w:rPr>
                <w:rFonts w:cs="Tahoma"/>
              </w:rPr>
            </w:pPr>
            <w:r w:rsidRPr="001468B3">
              <w:rPr>
                <w:rFonts w:cs="Tahoma"/>
              </w:rPr>
              <w:t>64</w:t>
            </w:r>
          </w:p>
          <w:p w:rsidR="008B412A" w:rsidRPr="001468B3" w:rsidRDefault="008B412A" w:rsidP="001468B3">
            <w:pPr>
              <w:jc w:val="center"/>
              <w:rPr>
                <w:rFonts w:cs="Tahoma"/>
              </w:rPr>
            </w:pPr>
          </w:p>
          <w:p w:rsidR="008B412A" w:rsidRPr="001468B3" w:rsidRDefault="008B412A" w:rsidP="001468B3">
            <w:pPr>
              <w:jc w:val="center"/>
              <w:rPr>
                <w:rFonts w:cs="Tahoma"/>
              </w:rPr>
            </w:pPr>
            <w:r w:rsidRPr="001468B3">
              <w:rPr>
                <w:rFonts w:cs="Tahoma"/>
              </w:rPr>
              <w:t>1098</w:t>
            </w:r>
          </w:p>
        </w:tc>
        <w:tc>
          <w:tcPr>
            <w:tcW w:w="1280" w:type="dxa"/>
          </w:tcPr>
          <w:p w:rsidR="008B412A" w:rsidRPr="001468B3" w:rsidRDefault="008B412A" w:rsidP="001468B3">
            <w:pPr>
              <w:jc w:val="center"/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623" w:type="dxa"/>
          </w:tcPr>
          <w:p w:rsidR="008B412A" w:rsidRPr="001468B3" w:rsidRDefault="008B412A" w:rsidP="001468B3">
            <w:pPr>
              <w:jc w:val="center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DC6D38">
            <w:pPr>
              <w:rPr>
                <w:rFonts w:cs="Tahoma"/>
                <w:sz w:val="28"/>
                <w:szCs w:val="28"/>
              </w:rPr>
            </w:pPr>
            <w:r w:rsidRPr="001468B3">
              <w:rPr>
                <w:rFonts w:cs="Tahoma"/>
              </w:rPr>
              <w:t>Гетц  Татьяна Николаевна</w:t>
            </w:r>
          </w:p>
        </w:tc>
        <w:tc>
          <w:tcPr>
            <w:tcW w:w="2137" w:type="dxa"/>
          </w:tcPr>
          <w:p w:rsidR="008B412A" w:rsidRPr="001468B3" w:rsidRDefault="008B412A" w:rsidP="00DC6D38">
            <w:pPr>
              <w:rPr>
                <w:rFonts w:cs="Tahoma"/>
                <w:sz w:val="28"/>
                <w:szCs w:val="28"/>
              </w:rPr>
            </w:pPr>
            <w:r w:rsidRPr="001468B3">
              <w:rPr>
                <w:rFonts w:cs="Tahoma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07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680,143</w:t>
            </w:r>
          </w:p>
        </w:tc>
        <w:tc>
          <w:tcPr>
            <w:tcW w:w="2388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Квартира (общая)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Квартира (общая)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Квартира (общая)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Гараж (общий)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Гараж (общий)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 (общий)</w:t>
            </w:r>
          </w:p>
        </w:tc>
        <w:tc>
          <w:tcPr>
            <w:tcW w:w="1559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31,97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29,6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78,3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24,0</w:t>
            </w: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  <w:r w:rsidRPr="001468B3">
              <w:rPr>
                <w:rFonts w:cs="Tahoma"/>
              </w:rPr>
              <w:t>15,0</w:t>
            </w: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  <w:sz w:val="28"/>
                <w:szCs w:val="28"/>
              </w:rPr>
            </w:pPr>
            <w:r w:rsidRPr="001468B3">
              <w:rPr>
                <w:rFonts w:cs="Tahoma"/>
              </w:rPr>
              <w:t>1753</w:t>
            </w:r>
          </w:p>
        </w:tc>
        <w:tc>
          <w:tcPr>
            <w:tcW w:w="1134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DC6D38">
            <w:pPr>
              <w:rPr>
                <w:rFonts w:cs="Tahoma"/>
                <w:sz w:val="28"/>
                <w:szCs w:val="28"/>
              </w:rPr>
            </w:pPr>
          </w:p>
          <w:p w:rsidR="008B412A" w:rsidRPr="006D3804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DC6D38">
            <w:pPr>
              <w:rPr>
                <w:rFonts w:cs="Tahoma"/>
                <w:sz w:val="28"/>
                <w:szCs w:val="28"/>
              </w:rPr>
            </w:pPr>
            <w:r w:rsidRPr="001468B3">
              <w:rPr>
                <w:rFonts w:cs="Tahoma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DC6D38">
            <w:pPr>
              <w:rPr>
                <w:rFonts w:cs="Tahoma"/>
                <w:sz w:val="28"/>
                <w:szCs w:val="28"/>
              </w:rPr>
            </w:pPr>
            <w:r w:rsidRPr="001468B3">
              <w:rPr>
                <w:rFonts w:cs="Tahoma"/>
                <w:sz w:val="28"/>
                <w:szCs w:val="28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DC6D38">
            <w:pPr>
              <w:rPr>
                <w:rFonts w:cs="Tahoma"/>
                <w:sz w:val="28"/>
                <w:szCs w:val="28"/>
              </w:rPr>
            </w:pPr>
            <w:r w:rsidRPr="001468B3">
              <w:rPr>
                <w:rFonts w:cs="Tahoma"/>
                <w:sz w:val="28"/>
                <w:szCs w:val="28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DC6D38">
            <w:pPr>
              <w:rPr>
                <w:rFonts w:cs="Tahoma"/>
                <w:sz w:val="28"/>
                <w:szCs w:val="28"/>
              </w:rPr>
            </w:pPr>
            <w:r w:rsidRPr="001468B3">
              <w:rPr>
                <w:rFonts w:cs="Tahoma"/>
                <w:sz w:val="28"/>
                <w:szCs w:val="28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Гетц Николай</w:t>
            </w:r>
            <w:r w:rsidRPr="001468B3">
              <w:rPr>
                <w:rFonts w:cs="Tahoma"/>
                <w:lang w:val="en-US"/>
              </w:rPr>
              <w:t xml:space="preserve"> </w:t>
            </w:r>
            <w:r w:rsidRPr="001468B3">
              <w:rPr>
                <w:rFonts w:cs="Tahoma"/>
              </w:rPr>
              <w:t>Андреевич</w:t>
            </w:r>
          </w:p>
        </w:tc>
        <w:tc>
          <w:tcPr>
            <w:tcW w:w="213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Муж</w:t>
            </w:r>
          </w:p>
        </w:tc>
        <w:tc>
          <w:tcPr>
            <w:tcW w:w="107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180,727</w:t>
            </w:r>
          </w:p>
        </w:tc>
        <w:tc>
          <w:tcPr>
            <w:tcW w:w="2388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Квартира (общая)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Квартира (общая)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Квартира (общая)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Гараж (общий)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Гараж (общий)</w:t>
            </w:r>
          </w:p>
          <w:p w:rsidR="008B412A" w:rsidRPr="006D3804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 (общий)</w:t>
            </w: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  <w:r w:rsidRPr="001468B3">
              <w:rPr>
                <w:rFonts w:cs="Tahoma"/>
              </w:rPr>
              <w:t>Земельный участок (долевая)</w:t>
            </w:r>
          </w:p>
        </w:tc>
        <w:tc>
          <w:tcPr>
            <w:tcW w:w="1559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31,97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29,6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78,3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24,0</w:t>
            </w: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  <w:r w:rsidRPr="001468B3">
              <w:rPr>
                <w:rFonts w:cs="Tahoma"/>
              </w:rPr>
              <w:t>15,0</w:t>
            </w: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  <w:r w:rsidRPr="001468B3">
              <w:rPr>
                <w:rFonts w:cs="Tahoma"/>
              </w:rPr>
              <w:t>1753</w:t>
            </w: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  <w:sz w:val="28"/>
                <w:szCs w:val="28"/>
                <w:lang w:val="en-US"/>
              </w:rPr>
            </w:pPr>
            <w:r w:rsidRPr="001468B3">
              <w:rPr>
                <w:rFonts w:cs="Tahoma"/>
                <w:lang w:val="en-US"/>
              </w:rPr>
              <w:t>14700</w:t>
            </w:r>
          </w:p>
        </w:tc>
        <w:tc>
          <w:tcPr>
            <w:tcW w:w="1134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DC6D38">
            <w:pPr>
              <w:rPr>
                <w:rFonts w:cs="Tahoma"/>
                <w:sz w:val="28"/>
                <w:szCs w:val="28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DC6D38">
            <w:pPr>
              <w:rPr>
                <w:rFonts w:cs="Tahoma"/>
                <w:sz w:val="28"/>
                <w:szCs w:val="28"/>
              </w:rPr>
            </w:pPr>
            <w:r w:rsidRPr="001468B3">
              <w:rPr>
                <w:rFonts w:cs="Tahoma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DC6D38">
            <w:pPr>
              <w:rPr>
                <w:rFonts w:cs="Tahoma"/>
                <w:sz w:val="28"/>
                <w:szCs w:val="28"/>
              </w:rPr>
            </w:pPr>
            <w:r w:rsidRPr="001468B3">
              <w:rPr>
                <w:rFonts w:cs="Tahoma"/>
                <w:sz w:val="28"/>
                <w:szCs w:val="28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DC6D38">
            <w:pPr>
              <w:rPr>
                <w:rFonts w:cs="Tahoma"/>
                <w:sz w:val="28"/>
                <w:szCs w:val="28"/>
              </w:rPr>
            </w:pPr>
            <w:r w:rsidRPr="001468B3">
              <w:rPr>
                <w:rFonts w:cs="Tahoma"/>
                <w:sz w:val="28"/>
                <w:szCs w:val="28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1468B3">
            <w:pPr>
              <w:tabs>
                <w:tab w:val="left" w:pos="240"/>
                <w:tab w:val="center" w:pos="1050"/>
              </w:tabs>
              <w:rPr>
                <w:rFonts w:cs="Tahoma"/>
              </w:rPr>
            </w:pPr>
            <w:r w:rsidRPr="001468B3">
              <w:rPr>
                <w:rFonts w:cs="Tahoma"/>
              </w:rPr>
              <w:t>Тайота чайзер</w:t>
            </w:r>
          </w:p>
          <w:p w:rsidR="008B412A" w:rsidRPr="001468B3" w:rsidRDefault="008B412A" w:rsidP="00DC6D38">
            <w:pPr>
              <w:rPr>
                <w:rFonts w:cs="Tahoma"/>
                <w:sz w:val="28"/>
                <w:szCs w:val="28"/>
              </w:rPr>
            </w:pPr>
            <w:r w:rsidRPr="001468B3">
              <w:rPr>
                <w:rFonts w:cs="Tahoma"/>
              </w:rPr>
              <w:t>ЗИЛ-554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Сигарева Валентина Сергеевна</w:t>
            </w:r>
          </w:p>
        </w:tc>
        <w:tc>
          <w:tcPr>
            <w:tcW w:w="2137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Управляющий делами администрации Егорьевского района Алтайского края</w:t>
            </w:r>
          </w:p>
        </w:tc>
        <w:tc>
          <w:tcPr>
            <w:tcW w:w="1077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438,094</w:t>
            </w:r>
          </w:p>
        </w:tc>
        <w:tc>
          <w:tcPr>
            <w:tcW w:w="2388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Квартира (общая совместная)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 (индивидуальная)</w:t>
            </w:r>
          </w:p>
        </w:tc>
        <w:tc>
          <w:tcPr>
            <w:tcW w:w="1559" w:type="dxa"/>
          </w:tcPr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41,25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900</w:t>
            </w:r>
          </w:p>
        </w:tc>
        <w:tc>
          <w:tcPr>
            <w:tcW w:w="1134" w:type="dxa"/>
          </w:tcPr>
          <w:p w:rsidR="008B412A" w:rsidRPr="001468B3" w:rsidRDefault="008B412A" w:rsidP="00526676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1468B3">
            <w:pPr>
              <w:snapToGrid w:val="0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1468B3">
            <w:pPr>
              <w:snapToGrid w:val="0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1468B3">
            <w:pPr>
              <w:snapToGrid w:val="0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1468B3">
            <w:pPr>
              <w:snapToGrid w:val="0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Сигарев Виктор Петрович</w:t>
            </w:r>
          </w:p>
        </w:tc>
        <w:tc>
          <w:tcPr>
            <w:tcW w:w="2137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Муж</w:t>
            </w:r>
          </w:p>
        </w:tc>
        <w:tc>
          <w:tcPr>
            <w:tcW w:w="1077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229,634</w:t>
            </w:r>
          </w:p>
        </w:tc>
        <w:tc>
          <w:tcPr>
            <w:tcW w:w="2388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Квартира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(общая совместная)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Жилой дом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(индивидуальная)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(индивидуальная)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пай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(общая долевая)</w:t>
            </w:r>
          </w:p>
        </w:tc>
        <w:tc>
          <w:tcPr>
            <w:tcW w:w="1559" w:type="dxa"/>
          </w:tcPr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41,25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109,98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2150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1/17</w:t>
            </w:r>
          </w:p>
        </w:tc>
        <w:tc>
          <w:tcPr>
            <w:tcW w:w="1134" w:type="dxa"/>
          </w:tcPr>
          <w:p w:rsidR="008B412A" w:rsidRPr="001468B3" w:rsidRDefault="008B412A" w:rsidP="00526676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1468B3">
            <w:pPr>
              <w:snapToGrid w:val="0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1468B3">
            <w:pPr>
              <w:snapToGrid w:val="0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1468B3">
            <w:pPr>
              <w:snapToGrid w:val="0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Тойота-Королла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(индивидуальная)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Бузанова Марина Васильевна</w:t>
            </w:r>
          </w:p>
        </w:tc>
        <w:tc>
          <w:tcPr>
            <w:tcW w:w="213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Начальник отдела бухгалтерского учета и отчетности – главный бухгалтер администрации Егорьевского района Алтайского края</w:t>
            </w:r>
          </w:p>
        </w:tc>
        <w:tc>
          <w:tcPr>
            <w:tcW w:w="107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334,393</w:t>
            </w:r>
          </w:p>
        </w:tc>
        <w:tc>
          <w:tcPr>
            <w:tcW w:w="2388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Жилой дом (совместная)</w:t>
            </w:r>
          </w:p>
        </w:tc>
        <w:tc>
          <w:tcPr>
            <w:tcW w:w="1559" w:type="dxa"/>
          </w:tcPr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56</w:t>
            </w:r>
          </w:p>
        </w:tc>
        <w:tc>
          <w:tcPr>
            <w:tcW w:w="1134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Тойота-камри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(общая)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Бузанов Владимир Петрович</w:t>
            </w:r>
          </w:p>
        </w:tc>
        <w:tc>
          <w:tcPr>
            <w:tcW w:w="213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Муж</w:t>
            </w:r>
          </w:p>
        </w:tc>
        <w:tc>
          <w:tcPr>
            <w:tcW w:w="107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163,285</w:t>
            </w:r>
          </w:p>
        </w:tc>
        <w:tc>
          <w:tcPr>
            <w:tcW w:w="2388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Жилой дом</w:t>
            </w:r>
            <w:r w:rsidRPr="006D3804">
              <w:rPr>
                <w:rFonts w:cs="Tahoma"/>
              </w:rPr>
              <w:t xml:space="preserve"> </w:t>
            </w:r>
            <w:r w:rsidRPr="001468B3">
              <w:rPr>
                <w:rFonts w:cs="Tahoma"/>
              </w:rPr>
              <w:t xml:space="preserve"> (совместная)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 (индивидуальная)</w:t>
            </w:r>
          </w:p>
        </w:tc>
        <w:tc>
          <w:tcPr>
            <w:tcW w:w="1559" w:type="dxa"/>
          </w:tcPr>
          <w:p w:rsidR="008B412A" w:rsidRPr="006D3804" w:rsidRDefault="008B412A" w:rsidP="00DC6D38">
            <w:pPr>
              <w:rPr>
                <w:rFonts w:cs="Tahoma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56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16000</w:t>
            </w:r>
          </w:p>
        </w:tc>
        <w:tc>
          <w:tcPr>
            <w:tcW w:w="1134" w:type="dxa"/>
          </w:tcPr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Тойота-камри</w:t>
            </w:r>
            <w:r w:rsidRPr="001468B3">
              <w:rPr>
                <w:rFonts w:cs="Tahoma"/>
                <w:lang w:val="en-US"/>
              </w:rPr>
              <w:t xml:space="preserve"> </w:t>
            </w:r>
            <w:r w:rsidRPr="001468B3">
              <w:rPr>
                <w:rFonts w:cs="Tahoma"/>
              </w:rPr>
              <w:t>(общая)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Бузанов Иван Владимирович</w:t>
            </w:r>
          </w:p>
        </w:tc>
        <w:tc>
          <w:tcPr>
            <w:tcW w:w="213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Сын</w:t>
            </w:r>
          </w:p>
        </w:tc>
        <w:tc>
          <w:tcPr>
            <w:tcW w:w="107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2388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559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134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76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Дом</w:t>
            </w:r>
          </w:p>
        </w:tc>
        <w:tc>
          <w:tcPr>
            <w:tcW w:w="992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56</w:t>
            </w:r>
          </w:p>
        </w:tc>
        <w:tc>
          <w:tcPr>
            <w:tcW w:w="1280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623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Беспалов Виктор Владимирович</w:t>
            </w:r>
          </w:p>
        </w:tc>
        <w:tc>
          <w:tcPr>
            <w:tcW w:w="213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Заведующий отделом по аграрным вопросам, землепользованию и охране окружающей среды администрации Егорьевского района Алтайского края</w:t>
            </w:r>
          </w:p>
        </w:tc>
        <w:tc>
          <w:tcPr>
            <w:tcW w:w="107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348,181</w:t>
            </w:r>
          </w:p>
        </w:tc>
        <w:tc>
          <w:tcPr>
            <w:tcW w:w="2388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Жилой дом (совместная)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Приусадебный участок</w:t>
            </w:r>
            <w:r w:rsidRPr="006D3804">
              <w:rPr>
                <w:rFonts w:cs="Tahoma"/>
              </w:rPr>
              <w:t xml:space="preserve"> </w:t>
            </w:r>
            <w:r w:rsidRPr="001468B3">
              <w:rPr>
                <w:rFonts w:cs="Tahoma"/>
              </w:rPr>
              <w:t>(совместная)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пай (личная)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Гараж (совместная)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Хозяйственные постройки</w:t>
            </w:r>
            <w:r w:rsidRPr="001468B3">
              <w:rPr>
                <w:rFonts w:cs="Tahoma"/>
                <w:lang w:val="en-US"/>
              </w:rPr>
              <w:t xml:space="preserve"> </w:t>
            </w:r>
            <w:r w:rsidRPr="001468B3">
              <w:rPr>
                <w:rFonts w:cs="Tahoma"/>
              </w:rPr>
              <w:t>(совместная)</w:t>
            </w:r>
          </w:p>
        </w:tc>
        <w:tc>
          <w:tcPr>
            <w:tcW w:w="1559" w:type="dxa"/>
          </w:tcPr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  <w:r w:rsidRPr="001468B3">
              <w:rPr>
                <w:rFonts w:cs="Tahoma"/>
              </w:rPr>
              <w:t>86</w:t>
            </w: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2500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9137755</w:t>
            </w: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  <w:r w:rsidRPr="001468B3">
              <w:rPr>
                <w:rFonts w:cs="Tahoma"/>
              </w:rPr>
              <w:t>24</w:t>
            </w: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40</w:t>
            </w:r>
          </w:p>
        </w:tc>
        <w:tc>
          <w:tcPr>
            <w:tcW w:w="1134" w:type="dxa"/>
          </w:tcPr>
          <w:p w:rsidR="008B412A" w:rsidRPr="006D3804" w:rsidRDefault="008B412A" w:rsidP="00DC6D38">
            <w:pPr>
              <w:rPr>
                <w:rFonts w:cs="Tahoma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6D3804" w:rsidRDefault="008B412A" w:rsidP="00DC6D38">
            <w:pPr>
              <w:rPr>
                <w:rFonts w:cs="Tahoma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6D3804" w:rsidRDefault="008B412A" w:rsidP="00DC6D38">
            <w:pPr>
              <w:rPr>
                <w:rFonts w:cs="Tahoma"/>
              </w:rPr>
            </w:pPr>
          </w:p>
          <w:p w:rsidR="008B412A" w:rsidRPr="006D3804" w:rsidRDefault="008B412A" w:rsidP="00DC6D38">
            <w:pPr>
              <w:rPr>
                <w:rFonts w:cs="Tahoma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ВАЗ-2123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(личная)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ВАЗ-2123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(личная)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ВАЗ-21126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(личная)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Митсубиси аутлендер (личная)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Трактор ЮМЗ</w:t>
            </w:r>
            <w:r w:rsidRPr="006D3804">
              <w:rPr>
                <w:rFonts w:cs="Tahoma"/>
              </w:rPr>
              <w:t xml:space="preserve"> </w:t>
            </w:r>
            <w:r w:rsidRPr="001468B3">
              <w:rPr>
                <w:rFonts w:cs="Tahoma"/>
              </w:rPr>
              <w:t>(личная)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Беспалова Наталья Игоревна</w:t>
            </w:r>
          </w:p>
        </w:tc>
        <w:tc>
          <w:tcPr>
            <w:tcW w:w="213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Жена</w:t>
            </w:r>
          </w:p>
        </w:tc>
        <w:tc>
          <w:tcPr>
            <w:tcW w:w="107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231,502</w:t>
            </w:r>
          </w:p>
        </w:tc>
        <w:tc>
          <w:tcPr>
            <w:tcW w:w="2388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Жилой дом (совместная)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Приусадебный участок</w:t>
            </w:r>
            <w:r w:rsidRPr="006D3804">
              <w:rPr>
                <w:rFonts w:cs="Tahoma"/>
              </w:rPr>
              <w:t xml:space="preserve"> </w:t>
            </w:r>
            <w:r w:rsidRPr="001468B3">
              <w:rPr>
                <w:rFonts w:cs="Tahoma"/>
              </w:rPr>
              <w:t>(совместная)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Гараж (совместная)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Хозяйственные постройки</w:t>
            </w:r>
            <w:r w:rsidRPr="006D3804">
              <w:rPr>
                <w:rFonts w:cs="Tahoma"/>
              </w:rPr>
              <w:t xml:space="preserve"> </w:t>
            </w:r>
            <w:r w:rsidRPr="001468B3">
              <w:rPr>
                <w:rFonts w:cs="Tahoma"/>
              </w:rPr>
              <w:t>(совместная)</w:t>
            </w:r>
          </w:p>
        </w:tc>
        <w:tc>
          <w:tcPr>
            <w:tcW w:w="1559" w:type="dxa"/>
          </w:tcPr>
          <w:p w:rsidR="008B412A" w:rsidRPr="006D3804" w:rsidRDefault="008B412A" w:rsidP="00DC6D38">
            <w:pPr>
              <w:rPr>
                <w:rFonts w:cs="Tahoma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86</w:t>
            </w: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2500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24</w:t>
            </w: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40</w:t>
            </w:r>
          </w:p>
        </w:tc>
        <w:tc>
          <w:tcPr>
            <w:tcW w:w="1134" w:type="dxa"/>
          </w:tcPr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1468B3">
            <w:pPr>
              <w:ind w:firstLine="21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Беспалов Евгений Викторович</w:t>
            </w:r>
          </w:p>
        </w:tc>
        <w:tc>
          <w:tcPr>
            <w:tcW w:w="213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Сын</w:t>
            </w:r>
          </w:p>
        </w:tc>
        <w:tc>
          <w:tcPr>
            <w:tcW w:w="107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2388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Жилой дом (совместная)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</w:p>
        </w:tc>
        <w:tc>
          <w:tcPr>
            <w:tcW w:w="1559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86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</w:p>
        </w:tc>
        <w:tc>
          <w:tcPr>
            <w:tcW w:w="1134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</w:p>
        </w:tc>
        <w:tc>
          <w:tcPr>
            <w:tcW w:w="1276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1468B3">
            <w:pPr>
              <w:ind w:firstLine="21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Кротова Зоя Ивановна</w:t>
            </w:r>
          </w:p>
        </w:tc>
        <w:tc>
          <w:tcPr>
            <w:tcW w:w="213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Заведующий отделом по управлению муниципальным имуществом и земельным отношением администрации Егорьевского района Алтайского края</w:t>
            </w:r>
          </w:p>
        </w:tc>
        <w:tc>
          <w:tcPr>
            <w:tcW w:w="107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485,379</w:t>
            </w:r>
          </w:p>
        </w:tc>
        <w:tc>
          <w:tcPr>
            <w:tcW w:w="2388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Квартира (совместная)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Квартира (общая долевая)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Квартира (индивидуальная)</w:t>
            </w:r>
          </w:p>
        </w:tc>
        <w:tc>
          <w:tcPr>
            <w:tcW w:w="1559" w:type="dxa"/>
          </w:tcPr>
          <w:p w:rsidR="008B412A" w:rsidRPr="001468B3" w:rsidRDefault="008B412A" w:rsidP="00DC6D38">
            <w:pPr>
              <w:rPr>
                <w:rFonts w:cs="Tahoma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62,8</w:t>
            </w: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32,2</w:t>
            </w: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34,8</w:t>
            </w:r>
          </w:p>
        </w:tc>
        <w:tc>
          <w:tcPr>
            <w:tcW w:w="1134" w:type="dxa"/>
          </w:tcPr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1468B3">
            <w:pPr>
              <w:snapToGrid w:val="0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1468B3">
            <w:pPr>
              <w:snapToGrid w:val="0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1468B3">
            <w:pPr>
              <w:snapToGrid w:val="0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1468B3">
            <w:pPr>
              <w:snapToGrid w:val="0"/>
              <w:ind w:firstLine="21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Кротов Юрий Николаевич</w:t>
            </w:r>
          </w:p>
        </w:tc>
        <w:tc>
          <w:tcPr>
            <w:tcW w:w="213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Муж</w:t>
            </w:r>
          </w:p>
        </w:tc>
        <w:tc>
          <w:tcPr>
            <w:tcW w:w="107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889,847</w:t>
            </w:r>
          </w:p>
        </w:tc>
        <w:tc>
          <w:tcPr>
            <w:tcW w:w="2388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Квартира (совместная)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Квартира (общая долевая)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Приусадебный участок (индивидуальная)</w:t>
            </w:r>
          </w:p>
        </w:tc>
        <w:tc>
          <w:tcPr>
            <w:tcW w:w="1559" w:type="dxa"/>
          </w:tcPr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62,8</w:t>
            </w: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32,2</w:t>
            </w: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996</w:t>
            </w:r>
          </w:p>
        </w:tc>
        <w:tc>
          <w:tcPr>
            <w:tcW w:w="1134" w:type="dxa"/>
          </w:tcPr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1468B3">
            <w:pPr>
              <w:ind w:firstLine="21"/>
              <w:rPr>
                <w:rFonts w:cs="Tahoma"/>
              </w:rPr>
            </w:pPr>
            <w:r w:rsidRPr="001468B3">
              <w:rPr>
                <w:rFonts w:cs="Tahoma"/>
              </w:rPr>
              <w:t>ВАЗ-210930</w:t>
            </w:r>
            <w:r w:rsidRPr="006D3804">
              <w:rPr>
                <w:rFonts w:cs="Tahoma"/>
              </w:rPr>
              <w:t xml:space="preserve"> </w:t>
            </w:r>
            <w:r w:rsidRPr="001468B3">
              <w:rPr>
                <w:rFonts w:cs="Tahoma"/>
              </w:rPr>
              <w:t>(индивидуальная)</w:t>
            </w:r>
          </w:p>
          <w:p w:rsidR="008B412A" w:rsidRPr="001468B3" w:rsidRDefault="008B412A" w:rsidP="001468B3">
            <w:pPr>
              <w:ind w:firstLine="21"/>
              <w:rPr>
                <w:rFonts w:cs="Tahoma"/>
              </w:rPr>
            </w:pPr>
            <w:r w:rsidRPr="001468B3">
              <w:rPr>
                <w:rFonts w:cs="Tahoma"/>
              </w:rPr>
              <w:t>УАЗ-469Б</w:t>
            </w:r>
          </w:p>
          <w:p w:rsidR="008B412A" w:rsidRPr="001468B3" w:rsidRDefault="008B412A" w:rsidP="001468B3">
            <w:pPr>
              <w:ind w:firstLine="21"/>
              <w:rPr>
                <w:rFonts w:cs="Tahoma"/>
              </w:rPr>
            </w:pPr>
            <w:r w:rsidRPr="001468B3">
              <w:rPr>
                <w:rFonts w:cs="Tahoma"/>
              </w:rPr>
              <w:t>(индивидуальная)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Провкин Александр Петрович</w:t>
            </w:r>
          </w:p>
        </w:tc>
        <w:tc>
          <w:tcPr>
            <w:tcW w:w="213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Начальник отдела по делам ГО ЧС администрации Егорьевского района Алтайского края</w:t>
            </w:r>
          </w:p>
        </w:tc>
        <w:tc>
          <w:tcPr>
            <w:tcW w:w="107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582,932</w:t>
            </w:r>
          </w:p>
        </w:tc>
        <w:tc>
          <w:tcPr>
            <w:tcW w:w="2388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квартира</w:t>
            </w: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  <w:r w:rsidRPr="001468B3">
              <w:rPr>
                <w:rFonts w:cs="Tahoma"/>
              </w:rPr>
              <w:t>(совместная)</w:t>
            </w:r>
          </w:p>
        </w:tc>
        <w:tc>
          <w:tcPr>
            <w:tcW w:w="1559" w:type="dxa"/>
          </w:tcPr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30,9</w:t>
            </w:r>
          </w:p>
        </w:tc>
        <w:tc>
          <w:tcPr>
            <w:tcW w:w="1134" w:type="dxa"/>
          </w:tcPr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Тойота (Гайя)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(индивидуальная)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Провкина Татьяна Семеновна</w:t>
            </w:r>
          </w:p>
        </w:tc>
        <w:tc>
          <w:tcPr>
            <w:tcW w:w="213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Жена</w:t>
            </w:r>
          </w:p>
        </w:tc>
        <w:tc>
          <w:tcPr>
            <w:tcW w:w="107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146,760</w:t>
            </w:r>
          </w:p>
        </w:tc>
        <w:tc>
          <w:tcPr>
            <w:tcW w:w="2388" w:type="dxa"/>
          </w:tcPr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  <w:r w:rsidRPr="001468B3">
              <w:rPr>
                <w:rFonts w:cs="Tahoma"/>
              </w:rPr>
              <w:t>квартира</w:t>
            </w:r>
            <w:r w:rsidRPr="001468B3">
              <w:rPr>
                <w:rFonts w:cs="Tahoma"/>
                <w:lang w:val="en-US"/>
              </w:rPr>
              <w:t xml:space="preserve"> 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(совместная)</w:t>
            </w:r>
          </w:p>
        </w:tc>
        <w:tc>
          <w:tcPr>
            <w:tcW w:w="1559" w:type="dxa"/>
          </w:tcPr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30,9</w:t>
            </w:r>
          </w:p>
        </w:tc>
        <w:tc>
          <w:tcPr>
            <w:tcW w:w="1134" w:type="dxa"/>
          </w:tcPr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Сесина Евгения Викторовна</w:t>
            </w:r>
          </w:p>
        </w:tc>
        <w:tc>
          <w:tcPr>
            <w:tcW w:w="213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Заведующий отделом по экономике и труду администрации Егорьевского района Алтайского края</w:t>
            </w:r>
          </w:p>
        </w:tc>
        <w:tc>
          <w:tcPr>
            <w:tcW w:w="107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325,733</w:t>
            </w:r>
          </w:p>
        </w:tc>
        <w:tc>
          <w:tcPr>
            <w:tcW w:w="2388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Жилой дом (общая совместная)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Приусадебный участок</w:t>
            </w:r>
            <w:r w:rsidRPr="006D3804">
              <w:rPr>
                <w:rFonts w:cs="Tahoma"/>
              </w:rPr>
              <w:t xml:space="preserve"> </w:t>
            </w:r>
            <w:r w:rsidRPr="001468B3">
              <w:rPr>
                <w:rFonts w:cs="Tahoma"/>
              </w:rPr>
              <w:t>(общая совместная)</w:t>
            </w:r>
          </w:p>
        </w:tc>
        <w:tc>
          <w:tcPr>
            <w:tcW w:w="1559" w:type="dxa"/>
          </w:tcPr>
          <w:p w:rsidR="008B412A" w:rsidRPr="006D3804" w:rsidRDefault="008B412A" w:rsidP="00DC6D38">
            <w:pPr>
              <w:rPr>
                <w:rFonts w:cs="Tahoma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60,00</w:t>
            </w: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2037</w:t>
            </w:r>
          </w:p>
        </w:tc>
        <w:tc>
          <w:tcPr>
            <w:tcW w:w="1134" w:type="dxa"/>
          </w:tcPr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Сесин Александр Михайлович</w:t>
            </w:r>
          </w:p>
        </w:tc>
        <w:tc>
          <w:tcPr>
            <w:tcW w:w="213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Муж</w:t>
            </w:r>
          </w:p>
        </w:tc>
        <w:tc>
          <w:tcPr>
            <w:tcW w:w="107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676,277</w:t>
            </w:r>
          </w:p>
        </w:tc>
        <w:tc>
          <w:tcPr>
            <w:tcW w:w="2388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Жилой дом (общая совместная)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Приусадебный участок</w:t>
            </w:r>
            <w:r w:rsidRPr="006D3804">
              <w:rPr>
                <w:rFonts w:cs="Tahoma"/>
              </w:rPr>
              <w:t xml:space="preserve"> </w:t>
            </w:r>
            <w:r w:rsidRPr="001468B3">
              <w:rPr>
                <w:rFonts w:cs="Tahoma"/>
              </w:rPr>
              <w:t>(общая совместная)</w:t>
            </w:r>
          </w:p>
        </w:tc>
        <w:tc>
          <w:tcPr>
            <w:tcW w:w="1559" w:type="dxa"/>
          </w:tcPr>
          <w:p w:rsidR="008B412A" w:rsidRPr="006D3804" w:rsidRDefault="008B412A" w:rsidP="00DC6D38">
            <w:pPr>
              <w:rPr>
                <w:rFonts w:cs="Tahoma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60,00</w:t>
            </w: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2037</w:t>
            </w:r>
          </w:p>
        </w:tc>
        <w:tc>
          <w:tcPr>
            <w:tcW w:w="1134" w:type="dxa"/>
          </w:tcPr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Тойота-Камри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(индивидуальная)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Сесин Иван Александрович</w:t>
            </w:r>
          </w:p>
        </w:tc>
        <w:tc>
          <w:tcPr>
            <w:tcW w:w="213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Сын</w:t>
            </w:r>
          </w:p>
        </w:tc>
        <w:tc>
          <w:tcPr>
            <w:tcW w:w="107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2388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559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134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76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Жилой дом</w:t>
            </w: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  <w:r w:rsidRPr="001468B3">
              <w:rPr>
                <w:rFonts w:cs="Tahoma"/>
              </w:rPr>
              <w:t>Приусадебный участок</w:t>
            </w:r>
          </w:p>
        </w:tc>
        <w:tc>
          <w:tcPr>
            <w:tcW w:w="992" w:type="dxa"/>
          </w:tcPr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60,00</w:t>
            </w: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2037</w:t>
            </w:r>
          </w:p>
        </w:tc>
        <w:tc>
          <w:tcPr>
            <w:tcW w:w="1280" w:type="dxa"/>
          </w:tcPr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623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Сесин Максим Александрович</w:t>
            </w:r>
          </w:p>
        </w:tc>
        <w:tc>
          <w:tcPr>
            <w:tcW w:w="213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Сын</w:t>
            </w:r>
          </w:p>
        </w:tc>
        <w:tc>
          <w:tcPr>
            <w:tcW w:w="107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2388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559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134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76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Жилой дом</w:t>
            </w: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  <w:r w:rsidRPr="001468B3">
              <w:rPr>
                <w:rFonts w:cs="Tahoma"/>
              </w:rPr>
              <w:t>Приусадебный участок</w:t>
            </w:r>
          </w:p>
        </w:tc>
        <w:tc>
          <w:tcPr>
            <w:tcW w:w="992" w:type="dxa"/>
          </w:tcPr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60,00</w:t>
            </w: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2037</w:t>
            </w:r>
          </w:p>
        </w:tc>
        <w:tc>
          <w:tcPr>
            <w:tcW w:w="1280" w:type="dxa"/>
          </w:tcPr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623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Кислякова Оксана Николаевна</w:t>
            </w:r>
          </w:p>
        </w:tc>
        <w:tc>
          <w:tcPr>
            <w:tcW w:w="213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Заведующий отделом архитектуры и градостроительства администрации Егорьевского района Алтайского края</w:t>
            </w:r>
          </w:p>
        </w:tc>
        <w:tc>
          <w:tcPr>
            <w:tcW w:w="107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332,401</w:t>
            </w:r>
          </w:p>
        </w:tc>
        <w:tc>
          <w:tcPr>
            <w:tcW w:w="2388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Жилой дом (общая совместная)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¼ доли квартиры (общая долевая)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 для ведения личного подсобного хозяйства (индивидуальная)</w:t>
            </w:r>
          </w:p>
        </w:tc>
        <w:tc>
          <w:tcPr>
            <w:tcW w:w="1559" w:type="dxa"/>
          </w:tcPr>
          <w:p w:rsidR="008B412A" w:rsidRPr="006D3804" w:rsidRDefault="008B412A" w:rsidP="00DC6D38">
            <w:pPr>
              <w:rPr>
                <w:rFonts w:cs="Tahoma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84,8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45,4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1649</w:t>
            </w:r>
          </w:p>
        </w:tc>
        <w:tc>
          <w:tcPr>
            <w:tcW w:w="1134" w:type="dxa"/>
          </w:tcPr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Кисляков Андрей Владимирович</w:t>
            </w:r>
          </w:p>
        </w:tc>
        <w:tc>
          <w:tcPr>
            <w:tcW w:w="213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Муж</w:t>
            </w:r>
          </w:p>
        </w:tc>
        <w:tc>
          <w:tcPr>
            <w:tcW w:w="107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229,394</w:t>
            </w:r>
          </w:p>
        </w:tc>
        <w:tc>
          <w:tcPr>
            <w:tcW w:w="2388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Жилой дом (общая совместная)</w:t>
            </w:r>
          </w:p>
        </w:tc>
        <w:tc>
          <w:tcPr>
            <w:tcW w:w="1559" w:type="dxa"/>
          </w:tcPr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84,8</w:t>
            </w:r>
          </w:p>
        </w:tc>
        <w:tc>
          <w:tcPr>
            <w:tcW w:w="1134" w:type="dxa"/>
          </w:tcPr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Мазда-трибьют (индивидуальная)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 xml:space="preserve">УАЗ-3303 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Прицеп</w:t>
            </w:r>
            <w:r w:rsidRPr="006D3804">
              <w:rPr>
                <w:rFonts w:cs="Tahoma"/>
              </w:rPr>
              <w:t xml:space="preserve"> </w:t>
            </w:r>
            <w:r w:rsidRPr="001468B3">
              <w:rPr>
                <w:rFonts w:cs="Tahoma"/>
              </w:rPr>
              <w:t>(индивидуальная)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Кислякова Наталья Андреевна</w:t>
            </w:r>
          </w:p>
        </w:tc>
        <w:tc>
          <w:tcPr>
            <w:tcW w:w="213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Дочь</w:t>
            </w:r>
          </w:p>
        </w:tc>
        <w:tc>
          <w:tcPr>
            <w:tcW w:w="1077" w:type="dxa"/>
          </w:tcPr>
          <w:p w:rsidR="008B412A" w:rsidRPr="001468B3" w:rsidRDefault="008B412A" w:rsidP="001468B3">
            <w:pPr>
              <w:snapToGrid w:val="0"/>
              <w:rPr>
                <w:rFonts w:cs="Tahoma"/>
              </w:rPr>
            </w:pPr>
            <w:r w:rsidRPr="001468B3">
              <w:rPr>
                <w:rFonts w:cs="Tahoma"/>
              </w:rPr>
              <w:t>2,822</w:t>
            </w:r>
          </w:p>
        </w:tc>
        <w:tc>
          <w:tcPr>
            <w:tcW w:w="2388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¼ доли квартиры (общая долевая)</w:t>
            </w:r>
          </w:p>
        </w:tc>
        <w:tc>
          <w:tcPr>
            <w:tcW w:w="1559" w:type="dxa"/>
          </w:tcPr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45,4</w:t>
            </w:r>
          </w:p>
        </w:tc>
        <w:tc>
          <w:tcPr>
            <w:tcW w:w="1134" w:type="dxa"/>
          </w:tcPr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Жилой дом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</w:tcPr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84,8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1649</w:t>
            </w:r>
          </w:p>
        </w:tc>
        <w:tc>
          <w:tcPr>
            <w:tcW w:w="1280" w:type="dxa"/>
          </w:tcPr>
          <w:p w:rsidR="008B412A" w:rsidRPr="001468B3" w:rsidRDefault="008B412A" w:rsidP="00526676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623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Чернышев Геннадий Леонидович</w:t>
            </w:r>
          </w:p>
        </w:tc>
        <w:tc>
          <w:tcPr>
            <w:tcW w:w="213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Заведующий отделом по ЖКХ администрации Егорьевского района Алтайского края</w:t>
            </w:r>
          </w:p>
        </w:tc>
        <w:tc>
          <w:tcPr>
            <w:tcW w:w="107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322,755</w:t>
            </w:r>
          </w:p>
        </w:tc>
        <w:tc>
          <w:tcPr>
            <w:tcW w:w="2388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Квартира (общая совместная)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Жилой дом (общая совместная)</w:t>
            </w:r>
          </w:p>
          <w:p w:rsidR="008B412A" w:rsidRPr="001468B3" w:rsidRDefault="008B412A" w:rsidP="00034A89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 (общий)</w:t>
            </w:r>
          </w:p>
          <w:p w:rsidR="008B412A" w:rsidRPr="001468B3" w:rsidRDefault="008B412A" w:rsidP="00034A89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 (общий)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Гараж (общий)</w:t>
            </w:r>
          </w:p>
        </w:tc>
        <w:tc>
          <w:tcPr>
            <w:tcW w:w="1559" w:type="dxa"/>
          </w:tcPr>
          <w:p w:rsidR="008B412A" w:rsidRPr="001468B3" w:rsidRDefault="008B412A" w:rsidP="00DC6D38">
            <w:pPr>
              <w:rPr>
                <w:rFonts w:cs="Tahoma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66,53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112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1926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25,7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25,7</w:t>
            </w:r>
          </w:p>
        </w:tc>
        <w:tc>
          <w:tcPr>
            <w:tcW w:w="1134" w:type="dxa"/>
          </w:tcPr>
          <w:p w:rsidR="008B412A" w:rsidRPr="006D3804" w:rsidRDefault="008B412A" w:rsidP="00DC6D38">
            <w:pPr>
              <w:rPr>
                <w:rFonts w:cs="Tahoma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Нисан-блюборт Силфи (общая совместная)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Чернышева Татьяна Алексеевна</w:t>
            </w:r>
          </w:p>
        </w:tc>
        <w:tc>
          <w:tcPr>
            <w:tcW w:w="213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Жена</w:t>
            </w:r>
          </w:p>
        </w:tc>
        <w:tc>
          <w:tcPr>
            <w:tcW w:w="107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737,970</w:t>
            </w:r>
          </w:p>
        </w:tc>
        <w:tc>
          <w:tcPr>
            <w:tcW w:w="2388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Квартира (общая совместная)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Жилой дом (общая совместная)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 (общий)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 (общий)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Гараж (общий)</w:t>
            </w:r>
          </w:p>
        </w:tc>
        <w:tc>
          <w:tcPr>
            <w:tcW w:w="1559" w:type="dxa"/>
          </w:tcPr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66,53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112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1926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25,7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25,7</w:t>
            </w:r>
          </w:p>
        </w:tc>
        <w:tc>
          <w:tcPr>
            <w:tcW w:w="1134" w:type="dxa"/>
          </w:tcPr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 xml:space="preserve">Нисан-блюберт Силфи 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(общая совместная)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Чернышев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Александр Геннадьевич</w:t>
            </w:r>
          </w:p>
        </w:tc>
        <w:tc>
          <w:tcPr>
            <w:tcW w:w="213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Сын</w:t>
            </w:r>
          </w:p>
        </w:tc>
        <w:tc>
          <w:tcPr>
            <w:tcW w:w="107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2388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Жилой дом (общая совместная)</w:t>
            </w:r>
          </w:p>
        </w:tc>
        <w:tc>
          <w:tcPr>
            <w:tcW w:w="1559" w:type="dxa"/>
          </w:tcPr>
          <w:p w:rsidR="008B412A" w:rsidRPr="001468B3" w:rsidRDefault="008B412A" w:rsidP="00DC6D38">
            <w:pPr>
              <w:rPr>
                <w:rFonts w:cs="Tahoma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112</w:t>
            </w:r>
          </w:p>
        </w:tc>
        <w:tc>
          <w:tcPr>
            <w:tcW w:w="1134" w:type="dxa"/>
          </w:tcPr>
          <w:p w:rsidR="008B412A" w:rsidRPr="001468B3" w:rsidRDefault="008B412A" w:rsidP="00DC6D38">
            <w:pPr>
              <w:rPr>
                <w:rFonts w:cs="Tahoma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Чернышев Иван Геннадьевич</w:t>
            </w:r>
          </w:p>
        </w:tc>
        <w:tc>
          <w:tcPr>
            <w:tcW w:w="213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Сын</w:t>
            </w:r>
          </w:p>
        </w:tc>
        <w:tc>
          <w:tcPr>
            <w:tcW w:w="107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2388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Жилой дом (общая совместная)</w:t>
            </w:r>
          </w:p>
        </w:tc>
        <w:tc>
          <w:tcPr>
            <w:tcW w:w="1559" w:type="dxa"/>
          </w:tcPr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112</w:t>
            </w:r>
          </w:p>
        </w:tc>
        <w:tc>
          <w:tcPr>
            <w:tcW w:w="1134" w:type="dxa"/>
          </w:tcPr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Шерстобитова Людмила Геннадьевна</w:t>
            </w:r>
          </w:p>
        </w:tc>
        <w:tc>
          <w:tcPr>
            <w:tcW w:w="213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 xml:space="preserve">Заведующая архивным отделом администрации Егорьевского района Алтайского края </w:t>
            </w:r>
          </w:p>
        </w:tc>
        <w:tc>
          <w:tcPr>
            <w:tcW w:w="107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328,003</w:t>
            </w:r>
          </w:p>
        </w:tc>
        <w:tc>
          <w:tcPr>
            <w:tcW w:w="2388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Квартира (общая совместная)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Жилой дом  (индивидуальная)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(индивидуальная)</w:t>
            </w:r>
          </w:p>
        </w:tc>
        <w:tc>
          <w:tcPr>
            <w:tcW w:w="1559" w:type="dxa"/>
          </w:tcPr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66,3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57,2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1858</w:t>
            </w:r>
          </w:p>
        </w:tc>
        <w:tc>
          <w:tcPr>
            <w:tcW w:w="1134" w:type="dxa"/>
          </w:tcPr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1468B3">
            <w:pPr>
              <w:snapToGrid w:val="0"/>
              <w:rPr>
                <w:rFonts w:cs="Tahoma"/>
              </w:rPr>
            </w:pPr>
            <w:r w:rsidRPr="001468B3">
              <w:rPr>
                <w:rFonts w:cs="Tahoma"/>
              </w:rPr>
              <w:t>Квартира</w:t>
            </w:r>
          </w:p>
        </w:tc>
        <w:tc>
          <w:tcPr>
            <w:tcW w:w="992" w:type="dxa"/>
          </w:tcPr>
          <w:p w:rsidR="008B412A" w:rsidRPr="001468B3" w:rsidRDefault="008B412A" w:rsidP="001468B3">
            <w:pPr>
              <w:snapToGrid w:val="0"/>
              <w:rPr>
                <w:rFonts w:cs="Tahoma"/>
              </w:rPr>
            </w:pPr>
            <w:r w:rsidRPr="001468B3">
              <w:rPr>
                <w:rFonts w:cs="Tahoma"/>
              </w:rPr>
              <w:t>66,3</w:t>
            </w:r>
          </w:p>
        </w:tc>
        <w:tc>
          <w:tcPr>
            <w:tcW w:w="1280" w:type="dxa"/>
          </w:tcPr>
          <w:p w:rsidR="008B412A" w:rsidRPr="001468B3" w:rsidRDefault="008B412A" w:rsidP="001468B3">
            <w:pPr>
              <w:snapToGrid w:val="0"/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623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ВАЗ-21011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(индивидуальная)</w:t>
            </w:r>
          </w:p>
          <w:p w:rsidR="008B412A" w:rsidRPr="006D3804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УАЗ-469</w:t>
            </w:r>
            <w:r w:rsidRPr="006D3804">
              <w:rPr>
                <w:rFonts w:cs="Tahoma"/>
              </w:rPr>
              <w:t xml:space="preserve"> </w:t>
            </w:r>
            <w:r w:rsidRPr="001468B3">
              <w:rPr>
                <w:rFonts w:cs="Tahoma"/>
              </w:rPr>
              <w:t>(общая совместная)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Шерстобитов Михаил Анатольевич</w:t>
            </w:r>
          </w:p>
        </w:tc>
        <w:tc>
          <w:tcPr>
            <w:tcW w:w="213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Муж</w:t>
            </w:r>
          </w:p>
        </w:tc>
        <w:tc>
          <w:tcPr>
            <w:tcW w:w="107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0</w:t>
            </w:r>
          </w:p>
        </w:tc>
        <w:tc>
          <w:tcPr>
            <w:tcW w:w="2388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Квартира (общая совместная)</w:t>
            </w:r>
          </w:p>
        </w:tc>
        <w:tc>
          <w:tcPr>
            <w:tcW w:w="1559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66,3</w:t>
            </w:r>
          </w:p>
        </w:tc>
        <w:tc>
          <w:tcPr>
            <w:tcW w:w="1134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УАЗ-469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(общая совместная)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Романенко Надежда Владимировна</w:t>
            </w:r>
          </w:p>
        </w:tc>
        <w:tc>
          <w:tcPr>
            <w:tcW w:w="213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Заведующая отделом ЗАГС администрации Егорьевского района Алтайского края</w:t>
            </w:r>
          </w:p>
        </w:tc>
        <w:tc>
          <w:tcPr>
            <w:tcW w:w="107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538,253</w:t>
            </w:r>
          </w:p>
        </w:tc>
        <w:tc>
          <w:tcPr>
            <w:tcW w:w="2388" w:type="dxa"/>
          </w:tcPr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  <w:r w:rsidRPr="001468B3">
              <w:rPr>
                <w:rFonts w:cs="Tahoma"/>
              </w:rPr>
              <w:t>Квартира (совместная)</w:t>
            </w:r>
          </w:p>
        </w:tc>
        <w:tc>
          <w:tcPr>
            <w:tcW w:w="1559" w:type="dxa"/>
          </w:tcPr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41,6</w:t>
            </w:r>
          </w:p>
        </w:tc>
        <w:tc>
          <w:tcPr>
            <w:tcW w:w="1134" w:type="dxa"/>
          </w:tcPr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1468B3">
            <w:pPr>
              <w:snapToGrid w:val="0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1468B3">
            <w:pPr>
              <w:snapToGrid w:val="0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1468B3">
            <w:pPr>
              <w:snapToGrid w:val="0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1468B3">
            <w:pPr>
              <w:snapToGrid w:val="0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Близнякова Ирина Леонидовна</w:t>
            </w:r>
          </w:p>
        </w:tc>
        <w:tc>
          <w:tcPr>
            <w:tcW w:w="2137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Начальник юридического отдела администрации Егорьевского района Алтайского края</w:t>
            </w:r>
          </w:p>
        </w:tc>
        <w:tc>
          <w:tcPr>
            <w:tcW w:w="1077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356,911</w:t>
            </w:r>
          </w:p>
        </w:tc>
        <w:tc>
          <w:tcPr>
            <w:tcW w:w="2388" w:type="dxa"/>
          </w:tcPr>
          <w:p w:rsidR="008B412A" w:rsidRPr="001468B3" w:rsidRDefault="008B412A" w:rsidP="00526676">
            <w:pPr>
              <w:rPr>
                <w:rFonts w:cs="Tahoma"/>
                <w:lang w:val="en-US"/>
              </w:rPr>
            </w:pPr>
            <w:r w:rsidRPr="001468B3">
              <w:rPr>
                <w:rFonts w:cs="Tahoma"/>
              </w:rPr>
              <w:t>Квартира</w:t>
            </w:r>
            <w:r w:rsidRPr="001468B3">
              <w:rPr>
                <w:rFonts w:cs="Tahoma"/>
                <w:lang w:val="en-US"/>
              </w:rPr>
              <w:t xml:space="preserve"> </w:t>
            </w:r>
            <w:r w:rsidRPr="001468B3">
              <w:rPr>
                <w:rFonts w:cs="Tahoma"/>
              </w:rPr>
              <w:t>(индивидуальная)</w:t>
            </w:r>
          </w:p>
        </w:tc>
        <w:tc>
          <w:tcPr>
            <w:tcW w:w="1559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30,8</w:t>
            </w:r>
          </w:p>
        </w:tc>
        <w:tc>
          <w:tcPr>
            <w:tcW w:w="1134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Жилой дом</w:t>
            </w:r>
          </w:p>
        </w:tc>
        <w:tc>
          <w:tcPr>
            <w:tcW w:w="992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72</w:t>
            </w:r>
          </w:p>
        </w:tc>
        <w:tc>
          <w:tcPr>
            <w:tcW w:w="1280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623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Близнякова Элина Сергеевна</w:t>
            </w:r>
          </w:p>
        </w:tc>
        <w:tc>
          <w:tcPr>
            <w:tcW w:w="2137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Дочь</w:t>
            </w:r>
          </w:p>
        </w:tc>
        <w:tc>
          <w:tcPr>
            <w:tcW w:w="1077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2388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559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134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76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Жилой дом</w:t>
            </w:r>
          </w:p>
        </w:tc>
        <w:tc>
          <w:tcPr>
            <w:tcW w:w="992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72</w:t>
            </w:r>
          </w:p>
        </w:tc>
        <w:tc>
          <w:tcPr>
            <w:tcW w:w="1280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623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Мищенко Ольга Николаевна</w:t>
            </w:r>
          </w:p>
        </w:tc>
        <w:tc>
          <w:tcPr>
            <w:tcW w:w="2137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Заведующий отделом по культуре, делам молодежи и спорту Егорьевского района Алтайского края</w:t>
            </w:r>
          </w:p>
        </w:tc>
        <w:tc>
          <w:tcPr>
            <w:tcW w:w="1077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327,262</w:t>
            </w:r>
          </w:p>
        </w:tc>
        <w:tc>
          <w:tcPr>
            <w:tcW w:w="2388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Дом (совместная)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 (совместная)</w:t>
            </w:r>
          </w:p>
        </w:tc>
        <w:tc>
          <w:tcPr>
            <w:tcW w:w="1559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117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1500</w:t>
            </w:r>
          </w:p>
        </w:tc>
        <w:tc>
          <w:tcPr>
            <w:tcW w:w="1134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76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УАЗ-3160, 2013 (совместная)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Мищенко Александр Григорьевич</w:t>
            </w:r>
          </w:p>
        </w:tc>
        <w:tc>
          <w:tcPr>
            <w:tcW w:w="2137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Супруг</w:t>
            </w:r>
          </w:p>
        </w:tc>
        <w:tc>
          <w:tcPr>
            <w:tcW w:w="1077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493,235</w:t>
            </w:r>
          </w:p>
        </w:tc>
        <w:tc>
          <w:tcPr>
            <w:tcW w:w="2388" w:type="dxa"/>
          </w:tcPr>
          <w:p w:rsidR="008B412A" w:rsidRPr="001468B3" w:rsidRDefault="008B412A" w:rsidP="00086C5E">
            <w:pPr>
              <w:rPr>
                <w:rFonts w:cs="Tahoma"/>
              </w:rPr>
            </w:pPr>
            <w:r w:rsidRPr="001468B3">
              <w:rPr>
                <w:rFonts w:cs="Tahoma"/>
              </w:rPr>
              <w:t>Дом (совместная)</w:t>
            </w:r>
          </w:p>
          <w:p w:rsidR="008B412A" w:rsidRPr="001468B3" w:rsidRDefault="008B412A" w:rsidP="00086C5E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 (совместная)</w:t>
            </w:r>
          </w:p>
        </w:tc>
        <w:tc>
          <w:tcPr>
            <w:tcW w:w="1559" w:type="dxa"/>
          </w:tcPr>
          <w:p w:rsidR="008B412A" w:rsidRPr="001468B3" w:rsidRDefault="008B412A" w:rsidP="00086C5E">
            <w:pPr>
              <w:rPr>
                <w:rFonts w:cs="Tahoma"/>
              </w:rPr>
            </w:pPr>
            <w:r w:rsidRPr="001468B3">
              <w:rPr>
                <w:rFonts w:cs="Tahoma"/>
              </w:rPr>
              <w:t>117</w:t>
            </w:r>
          </w:p>
          <w:p w:rsidR="008B412A" w:rsidRPr="001468B3" w:rsidRDefault="008B412A" w:rsidP="00086C5E">
            <w:pPr>
              <w:rPr>
                <w:rFonts w:cs="Tahoma"/>
              </w:rPr>
            </w:pPr>
          </w:p>
          <w:p w:rsidR="008B412A" w:rsidRPr="001468B3" w:rsidRDefault="008B412A" w:rsidP="00086C5E">
            <w:pPr>
              <w:rPr>
                <w:rFonts w:cs="Tahoma"/>
              </w:rPr>
            </w:pPr>
            <w:r w:rsidRPr="001468B3">
              <w:rPr>
                <w:rFonts w:cs="Tahoma"/>
              </w:rPr>
              <w:t>1500</w:t>
            </w:r>
          </w:p>
        </w:tc>
        <w:tc>
          <w:tcPr>
            <w:tcW w:w="1134" w:type="dxa"/>
          </w:tcPr>
          <w:p w:rsidR="008B412A" w:rsidRPr="001468B3" w:rsidRDefault="008B412A" w:rsidP="00086C5E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76" w:type="dxa"/>
          </w:tcPr>
          <w:p w:rsidR="008B412A" w:rsidRPr="001468B3" w:rsidRDefault="008B412A" w:rsidP="00086C5E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086C5E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086C5E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086C5E">
            <w:pPr>
              <w:rPr>
                <w:rFonts w:cs="Tahoma"/>
              </w:rPr>
            </w:pPr>
            <w:r w:rsidRPr="001468B3">
              <w:rPr>
                <w:rFonts w:cs="Tahoma"/>
              </w:rPr>
              <w:t>УАЗ-3160, 2013 (совместная)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Семенов</w:t>
            </w:r>
            <w:r w:rsidRPr="001468B3">
              <w:rPr>
                <w:rFonts w:cs="Tahoma"/>
                <w:lang w:val="en-US"/>
              </w:rPr>
              <w:t xml:space="preserve"> </w:t>
            </w:r>
            <w:r w:rsidRPr="001468B3">
              <w:rPr>
                <w:rFonts w:cs="Tahoma"/>
              </w:rPr>
              <w:t>Алексей</w:t>
            </w:r>
            <w:r w:rsidRPr="001468B3">
              <w:rPr>
                <w:rFonts w:cs="Tahoma"/>
                <w:lang w:val="en-US"/>
              </w:rPr>
              <w:t xml:space="preserve"> </w:t>
            </w:r>
            <w:r w:rsidRPr="001468B3">
              <w:rPr>
                <w:rFonts w:cs="Tahoma"/>
              </w:rPr>
              <w:t>Михайлович</w:t>
            </w:r>
          </w:p>
        </w:tc>
        <w:tc>
          <w:tcPr>
            <w:tcW w:w="2137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Начальник  отдела информатизации управления делами администрации Егорьевского района Алтайского края</w:t>
            </w:r>
          </w:p>
        </w:tc>
        <w:tc>
          <w:tcPr>
            <w:tcW w:w="1077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237,339</w:t>
            </w:r>
          </w:p>
        </w:tc>
        <w:tc>
          <w:tcPr>
            <w:tcW w:w="2388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559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134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76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Квартира</w:t>
            </w:r>
          </w:p>
        </w:tc>
        <w:tc>
          <w:tcPr>
            <w:tcW w:w="992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72,0</w:t>
            </w:r>
          </w:p>
        </w:tc>
        <w:tc>
          <w:tcPr>
            <w:tcW w:w="1280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623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ВАЗ-21093 (индивидуальная)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Тайота Камри (индивидуальная)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Красиловец Наталия Викторовна</w:t>
            </w:r>
          </w:p>
        </w:tc>
        <w:tc>
          <w:tcPr>
            <w:tcW w:w="2137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Ведущий специалист администрации района – бухгалтер</w:t>
            </w:r>
          </w:p>
        </w:tc>
        <w:tc>
          <w:tcPr>
            <w:tcW w:w="1077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140,020</w:t>
            </w:r>
          </w:p>
        </w:tc>
        <w:tc>
          <w:tcPr>
            <w:tcW w:w="2388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Квартира (долевая)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 (долевая)</w:t>
            </w:r>
          </w:p>
        </w:tc>
        <w:tc>
          <w:tcPr>
            <w:tcW w:w="1559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62,2</w:t>
            </w:r>
          </w:p>
          <w:p w:rsidR="008B412A" w:rsidRPr="001468B3" w:rsidRDefault="008B412A" w:rsidP="00526676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1000</w:t>
            </w:r>
          </w:p>
        </w:tc>
        <w:tc>
          <w:tcPr>
            <w:tcW w:w="1134" w:type="dxa"/>
          </w:tcPr>
          <w:p w:rsidR="008B412A" w:rsidRPr="001468B3" w:rsidRDefault="008B412A" w:rsidP="00526676">
            <w:pPr>
              <w:rPr>
                <w:rFonts w:cs="Tahoma"/>
                <w:lang w:val="en-US"/>
              </w:rPr>
            </w:pPr>
            <w:r w:rsidRPr="001468B3">
              <w:rPr>
                <w:rFonts w:cs="Tahoma"/>
              </w:rPr>
              <w:t xml:space="preserve">Россия </w:t>
            </w:r>
          </w:p>
          <w:p w:rsidR="008B412A" w:rsidRPr="001468B3" w:rsidRDefault="008B412A" w:rsidP="00526676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526676">
            <w:pPr>
              <w:rPr>
                <w:rFonts w:cs="Tahoma"/>
                <w:lang w:val="en-US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Красиловец Александр Николаевич</w:t>
            </w:r>
          </w:p>
        </w:tc>
        <w:tc>
          <w:tcPr>
            <w:tcW w:w="2137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Муж</w:t>
            </w:r>
          </w:p>
        </w:tc>
        <w:tc>
          <w:tcPr>
            <w:tcW w:w="1077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320,000</w:t>
            </w:r>
          </w:p>
        </w:tc>
        <w:tc>
          <w:tcPr>
            <w:tcW w:w="2388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Квартира (долевая)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Жилой дом (долевая)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 (долевая)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 (долевая)</w:t>
            </w:r>
          </w:p>
        </w:tc>
        <w:tc>
          <w:tcPr>
            <w:tcW w:w="1559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62,2</w:t>
            </w:r>
          </w:p>
          <w:p w:rsidR="008B412A" w:rsidRPr="001468B3" w:rsidRDefault="008B412A" w:rsidP="00526676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39,2</w:t>
            </w:r>
          </w:p>
          <w:p w:rsidR="008B412A" w:rsidRPr="001468B3" w:rsidRDefault="008B412A" w:rsidP="00526676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1000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3141</w:t>
            </w:r>
          </w:p>
        </w:tc>
        <w:tc>
          <w:tcPr>
            <w:tcW w:w="1134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 xml:space="preserve">Россия </w:t>
            </w:r>
          </w:p>
          <w:p w:rsidR="008B412A" w:rsidRPr="001468B3" w:rsidRDefault="008B412A" w:rsidP="00526676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 xml:space="preserve">Россия </w:t>
            </w:r>
          </w:p>
          <w:p w:rsidR="008B412A" w:rsidRPr="001468B3" w:rsidRDefault="008B412A" w:rsidP="00526676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526676">
            <w:pPr>
              <w:rPr>
                <w:rFonts w:cs="Tahoma"/>
                <w:lang w:val="en-US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526676">
            <w:pPr>
              <w:rPr>
                <w:rFonts w:cs="Tahoma"/>
                <w:lang w:val="en-US"/>
              </w:rPr>
            </w:pPr>
            <w:r w:rsidRPr="001468B3">
              <w:rPr>
                <w:rFonts w:cs="Tahoma"/>
              </w:rPr>
              <w:t>Форд мондео (2007)</w:t>
            </w:r>
            <w:r w:rsidRPr="001468B3">
              <w:rPr>
                <w:rFonts w:cs="Tahoma"/>
                <w:lang w:val="en-US"/>
              </w:rPr>
              <w:t xml:space="preserve"> </w:t>
            </w:r>
            <w:r w:rsidRPr="001468B3">
              <w:rPr>
                <w:rFonts w:cs="Tahoma"/>
              </w:rPr>
              <w:t>(индивидуальная)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Красиловец Антон Александрович</w:t>
            </w:r>
          </w:p>
        </w:tc>
        <w:tc>
          <w:tcPr>
            <w:tcW w:w="2137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Сын</w:t>
            </w:r>
          </w:p>
        </w:tc>
        <w:tc>
          <w:tcPr>
            <w:tcW w:w="1077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2388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Квартира (долевая)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(долевая)</w:t>
            </w:r>
          </w:p>
        </w:tc>
        <w:tc>
          <w:tcPr>
            <w:tcW w:w="1559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62,2</w:t>
            </w:r>
          </w:p>
          <w:p w:rsidR="008B412A" w:rsidRPr="001468B3" w:rsidRDefault="008B412A" w:rsidP="00526676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1000</w:t>
            </w:r>
          </w:p>
        </w:tc>
        <w:tc>
          <w:tcPr>
            <w:tcW w:w="1134" w:type="dxa"/>
          </w:tcPr>
          <w:p w:rsidR="008B412A" w:rsidRPr="001468B3" w:rsidRDefault="008B412A" w:rsidP="00526676">
            <w:pPr>
              <w:rPr>
                <w:rFonts w:cs="Tahoma"/>
                <w:lang w:val="en-US"/>
              </w:rPr>
            </w:pPr>
            <w:r w:rsidRPr="001468B3">
              <w:rPr>
                <w:rFonts w:cs="Tahoma"/>
              </w:rPr>
              <w:t xml:space="preserve">Россия </w:t>
            </w:r>
          </w:p>
          <w:p w:rsidR="008B412A" w:rsidRPr="001468B3" w:rsidRDefault="008B412A" w:rsidP="00526676">
            <w:pPr>
              <w:rPr>
                <w:rFonts w:cs="Tahoma"/>
                <w:lang w:val="en-US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Ширяев Дмитрий Николаевич</w:t>
            </w:r>
          </w:p>
        </w:tc>
        <w:tc>
          <w:tcPr>
            <w:tcW w:w="2137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Главный специалист управления делами администрации Егорьевского района Алтайского края</w:t>
            </w:r>
          </w:p>
        </w:tc>
        <w:tc>
          <w:tcPr>
            <w:tcW w:w="1077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61,424</w:t>
            </w:r>
          </w:p>
        </w:tc>
        <w:tc>
          <w:tcPr>
            <w:tcW w:w="2388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Квартира (общая совместная)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 (общая совместная)</w:t>
            </w:r>
          </w:p>
        </w:tc>
        <w:tc>
          <w:tcPr>
            <w:tcW w:w="1559" w:type="dxa"/>
          </w:tcPr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61,7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1398</w:t>
            </w:r>
          </w:p>
        </w:tc>
        <w:tc>
          <w:tcPr>
            <w:tcW w:w="1134" w:type="dxa"/>
          </w:tcPr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Субару импреза 2003 (Индивидуальная)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Прицеп САЗ 82993 2013 (индивидуальная)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Ширяева Екатерина Анатольевна</w:t>
            </w:r>
          </w:p>
        </w:tc>
        <w:tc>
          <w:tcPr>
            <w:tcW w:w="2137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Жена</w:t>
            </w:r>
          </w:p>
        </w:tc>
        <w:tc>
          <w:tcPr>
            <w:tcW w:w="1077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497,751</w:t>
            </w:r>
          </w:p>
        </w:tc>
        <w:tc>
          <w:tcPr>
            <w:tcW w:w="2388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Квартира (общая совместная)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 (общая совместная)</w:t>
            </w:r>
          </w:p>
        </w:tc>
        <w:tc>
          <w:tcPr>
            <w:tcW w:w="1559" w:type="dxa"/>
          </w:tcPr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61,7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1398</w:t>
            </w:r>
          </w:p>
        </w:tc>
        <w:tc>
          <w:tcPr>
            <w:tcW w:w="1134" w:type="dxa"/>
          </w:tcPr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Ширяева Анастасия Дмитриевна</w:t>
            </w:r>
          </w:p>
        </w:tc>
        <w:tc>
          <w:tcPr>
            <w:tcW w:w="2137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Дочь</w:t>
            </w:r>
          </w:p>
        </w:tc>
        <w:tc>
          <w:tcPr>
            <w:tcW w:w="1077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2388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559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134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76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Квартира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</w:t>
            </w:r>
          </w:p>
        </w:tc>
        <w:tc>
          <w:tcPr>
            <w:tcW w:w="992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61,7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1398</w:t>
            </w:r>
          </w:p>
        </w:tc>
        <w:tc>
          <w:tcPr>
            <w:tcW w:w="1280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623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Спиридонова Татьяна Николаевна</w:t>
            </w:r>
          </w:p>
        </w:tc>
        <w:tc>
          <w:tcPr>
            <w:tcW w:w="2137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Главный специалист управления делами администрации района</w:t>
            </w:r>
          </w:p>
        </w:tc>
        <w:tc>
          <w:tcPr>
            <w:tcW w:w="1077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84,325</w:t>
            </w:r>
          </w:p>
        </w:tc>
        <w:tc>
          <w:tcPr>
            <w:tcW w:w="2388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Квартира (индивидуальная)</w:t>
            </w:r>
          </w:p>
        </w:tc>
        <w:tc>
          <w:tcPr>
            <w:tcW w:w="1559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40,4</w:t>
            </w:r>
          </w:p>
        </w:tc>
        <w:tc>
          <w:tcPr>
            <w:tcW w:w="1134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Спиридонов Владислав Николаевич</w:t>
            </w:r>
          </w:p>
        </w:tc>
        <w:tc>
          <w:tcPr>
            <w:tcW w:w="2137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Сын</w:t>
            </w:r>
          </w:p>
        </w:tc>
        <w:tc>
          <w:tcPr>
            <w:tcW w:w="1077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2388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559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134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76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Квартира</w:t>
            </w:r>
          </w:p>
        </w:tc>
        <w:tc>
          <w:tcPr>
            <w:tcW w:w="992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40,4</w:t>
            </w:r>
          </w:p>
        </w:tc>
        <w:tc>
          <w:tcPr>
            <w:tcW w:w="1280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623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Вакулина</w:t>
            </w:r>
            <w:r w:rsidRPr="001468B3">
              <w:rPr>
                <w:rFonts w:cs="Tahoma"/>
                <w:lang w:val="en-US"/>
              </w:rPr>
              <w:t xml:space="preserve"> </w:t>
            </w:r>
            <w:r w:rsidRPr="001468B3">
              <w:rPr>
                <w:rFonts w:cs="Tahoma"/>
              </w:rPr>
              <w:t>Маргарита</w:t>
            </w:r>
            <w:r w:rsidRPr="001468B3">
              <w:rPr>
                <w:rFonts w:cs="Tahoma"/>
                <w:lang w:val="en-US"/>
              </w:rPr>
              <w:t xml:space="preserve"> </w:t>
            </w:r>
            <w:r w:rsidRPr="001468B3">
              <w:rPr>
                <w:rFonts w:cs="Tahoma"/>
              </w:rPr>
              <w:t>Юрьевна</w:t>
            </w:r>
          </w:p>
        </w:tc>
        <w:tc>
          <w:tcPr>
            <w:tcW w:w="2137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Главный специалист управления делами администрации района</w:t>
            </w:r>
          </w:p>
        </w:tc>
        <w:tc>
          <w:tcPr>
            <w:tcW w:w="1077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198,942</w:t>
            </w:r>
          </w:p>
        </w:tc>
        <w:tc>
          <w:tcPr>
            <w:tcW w:w="2388" w:type="dxa"/>
          </w:tcPr>
          <w:p w:rsidR="008B412A" w:rsidRPr="001468B3" w:rsidRDefault="008B412A" w:rsidP="001468B3">
            <w:pPr>
              <w:ind w:firstLine="22"/>
              <w:rPr>
                <w:rFonts w:cs="Tahoma"/>
              </w:rPr>
            </w:pPr>
            <w:r w:rsidRPr="001468B3">
              <w:rPr>
                <w:rFonts w:cs="Tahoma"/>
              </w:rPr>
              <w:t>Квартира (общая долевая собственность 1/3)</w:t>
            </w:r>
          </w:p>
          <w:p w:rsidR="008B412A" w:rsidRPr="001468B3" w:rsidRDefault="008B412A" w:rsidP="001468B3">
            <w:pPr>
              <w:ind w:firstLine="22"/>
              <w:rPr>
                <w:rFonts w:cs="Tahoma"/>
              </w:rPr>
            </w:pPr>
            <w:r w:rsidRPr="001468B3">
              <w:rPr>
                <w:rFonts w:cs="Tahoma"/>
              </w:rPr>
              <w:t>Дом (общая совместная собственность)</w:t>
            </w:r>
          </w:p>
          <w:p w:rsidR="008B412A" w:rsidRPr="001468B3" w:rsidRDefault="008B412A" w:rsidP="001468B3">
            <w:pPr>
              <w:ind w:firstLine="22"/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 (общая совместная собственность)</w:t>
            </w:r>
          </w:p>
        </w:tc>
        <w:tc>
          <w:tcPr>
            <w:tcW w:w="1559" w:type="dxa"/>
          </w:tcPr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44,2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78,4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1090</w:t>
            </w:r>
          </w:p>
        </w:tc>
        <w:tc>
          <w:tcPr>
            <w:tcW w:w="1134" w:type="dxa"/>
          </w:tcPr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автомобиль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«Нисан Сани»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(совместная)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Вакулин</w:t>
            </w:r>
            <w:r w:rsidRPr="001468B3">
              <w:rPr>
                <w:rFonts w:cs="Tahoma"/>
                <w:lang w:val="en-US"/>
              </w:rPr>
              <w:t xml:space="preserve"> </w:t>
            </w:r>
            <w:r w:rsidRPr="001468B3">
              <w:rPr>
                <w:rFonts w:cs="Tahoma"/>
              </w:rPr>
              <w:t>Андрей</w:t>
            </w:r>
            <w:r w:rsidRPr="001468B3">
              <w:rPr>
                <w:rFonts w:cs="Tahoma"/>
                <w:lang w:val="en-US"/>
              </w:rPr>
              <w:t xml:space="preserve"> </w:t>
            </w:r>
            <w:r w:rsidRPr="001468B3">
              <w:rPr>
                <w:rFonts w:cs="Tahoma"/>
              </w:rPr>
              <w:t>Михайлович</w:t>
            </w:r>
          </w:p>
        </w:tc>
        <w:tc>
          <w:tcPr>
            <w:tcW w:w="2137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Муж</w:t>
            </w:r>
          </w:p>
        </w:tc>
        <w:tc>
          <w:tcPr>
            <w:tcW w:w="1077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421,323</w:t>
            </w:r>
          </w:p>
        </w:tc>
        <w:tc>
          <w:tcPr>
            <w:tcW w:w="2388" w:type="dxa"/>
          </w:tcPr>
          <w:p w:rsidR="008B412A" w:rsidRPr="001468B3" w:rsidRDefault="008B412A" w:rsidP="001468B3">
            <w:pPr>
              <w:ind w:firstLine="22"/>
              <w:rPr>
                <w:rFonts w:cs="Tahoma"/>
              </w:rPr>
            </w:pPr>
            <w:r w:rsidRPr="001468B3">
              <w:rPr>
                <w:rFonts w:cs="Tahoma"/>
              </w:rPr>
              <w:t>Дом (общая совместная собственность)</w:t>
            </w:r>
          </w:p>
          <w:p w:rsidR="008B412A" w:rsidRPr="001468B3" w:rsidRDefault="008B412A" w:rsidP="001468B3">
            <w:pPr>
              <w:ind w:firstLine="22"/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 (общая совместная собственность)</w:t>
            </w:r>
          </w:p>
        </w:tc>
        <w:tc>
          <w:tcPr>
            <w:tcW w:w="1559" w:type="dxa"/>
          </w:tcPr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78,4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1090</w:t>
            </w:r>
          </w:p>
        </w:tc>
        <w:tc>
          <w:tcPr>
            <w:tcW w:w="1134" w:type="dxa"/>
          </w:tcPr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автомобиль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«Нисан Сани»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(совместная)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Вакулина</w:t>
            </w:r>
            <w:r w:rsidRPr="001468B3">
              <w:rPr>
                <w:rFonts w:cs="Tahoma"/>
                <w:lang w:val="en-US"/>
              </w:rPr>
              <w:t xml:space="preserve"> </w:t>
            </w:r>
            <w:r w:rsidRPr="001468B3">
              <w:rPr>
                <w:rFonts w:cs="Tahoma"/>
              </w:rPr>
              <w:t>Яна Артемовна</w:t>
            </w:r>
          </w:p>
        </w:tc>
        <w:tc>
          <w:tcPr>
            <w:tcW w:w="2137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Дочь</w:t>
            </w:r>
          </w:p>
        </w:tc>
        <w:tc>
          <w:tcPr>
            <w:tcW w:w="1077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2388" w:type="dxa"/>
          </w:tcPr>
          <w:p w:rsidR="008B412A" w:rsidRPr="001468B3" w:rsidRDefault="008B412A" w:rsidP="001468B3">
            <w:pPr>
              <w:ind w:firstLine="22"/>
              <w:rPr>
                <w:rFonts w:cs="Tahoma"/>
              </w:rPr>
            </w:pPr>
            <w:r w:rsidRPr="001468B3">
              <w:rPr>
                <w:rFonts w:cs="Tahoma"/>
              </w:rPr>
              <w:t>Квартира 1/3</w:t>
            </w:r>
          </w:p>
        </w:tc>
        <w:tc>
          <w:tcPr>
            <w:tcW w:w="1559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44,2</w:t>
            </w:r>
          </w:p>
        </w:tc>
        <w:tc>
          <w:tcPr>
            <w:tcW w:w="1134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Пыхтина</w:t>
            </w:r>
            <w:r w:rsidRPr="001468B3">
              <w:rPr>
                <w:rFonts w:cs="Tahoma"/>
                <w:lang w:val="en-US"/>
              </w:rPr>
              <w:t xml:space="preserve"> </w:t>
            </w:r>
            <w:r w:rsidRPr="001468B3">
              <w:rPr>
                <w:rFonts w:cs="Tahoma"/>
              </w:rPr>
              <w:t>Александра</w:t>
            </w:r>
            <w:r w:rsidRPr="001468B3">
              <w:rPr>
                <w:rFonts w:cs="Tahoma"/>
                <w:lang w:val="en-US"/>
              </w:rPr>
              <w:t xml:space="preserve"> </w:t>
            </w:r>
            <w:r w:rsidRPr="001468B3">
              <w:rPr>
                <w:rFonts w:cs="Tahoma"/>
              </w:rPr>
              <w:t>Николаевна</w:t>
            </w:r>
          </w:p>
        </w:tc>
        <w:tc>
          <w:tcPr>
            <w:tcW w:w="2137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Дочь</w:t>
            </w:r>
          </w:p>
        </w:tc>
        <w:tc>
          <w:tcPr>
            <w:tcW w:w="1077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2388" w:type="dxa"/>
          </w:tcPr>
          <w:p w:rsidR="008B412A" w:rsidRPr="001468B3" w:rsidRDefault="008B412A" w:rsidP="001468B3">
            <w:pPr>
              <w:ind w:firstLine="22"/>
              <w:rPr>
                <w:rFonts w:cs="Tahoma"/>
              </w:rPr>
            </w:pPr>
            <w:r w:rsidRPr="001468B3">
              <w:rPr>
                <w:rFonts w:cs="Tahoma"/>
              </w:rPr>
              <w:t>Квартира 1/3</w:t>
            </w:r>
          </w:p>
        </w:tc>
        <w:tc>
          <w:tcPr>
            <w:tcW w:w="1559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44,2</w:t>
            </w:r>
          </w:p>
        </w:tc>
        <w:tc>
          <w:tcPr>
            <w:tcW w:w="1134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Вакулин Тимофей Андреевич</w:t>
            </w:r>
          </w:p>
        </w:tc>
        <w:tc>
          <w:tcPr>
            <w:tcW w:w="2137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Сын</w:t>
            </w:r>
          </w:p>
        </w:tc>
        <w:tc>
          <w:tcPr>
            <w:tcW w:w="1077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2388" w:type="dxa"/>
          </w:tcPr>
          <w:p w:rsidR="008B412A" w:rsidRPr="001468B3" w:rsidRDefault="008B412A" w:rsidP="001468B3">
            <w:pPr>
              <w:ind w:firstLine="22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559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134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76" w:type="dxa"/>
          </w:tcPr>
          <w:p w:rsidR="008B412A" w:rsidRPr="001468B3" w:rsidRDefault="008B412A" w:rsidP="001468B3">
            <w:pPr>
              <w:ind w:firstLine="22"/>
              <w:rPr>
                <w:rFonts w:cs="Tahoma"/>
              </w:rPr>
            </w:pPr>
            <w:r w:rsidRPr="001468B3">
              <w:rPr>
                <w:rFonts w:cs="Tahoma"/>
              </w:rPr>
              <w:t xml:space="preserve">Дом </w:t>
            </w:r>
          </w:p>
          <w:p w:rsidR="008B412A" w:rsidRPr="001468B3" w:rsidRDefault="008B412A" w:rsidP="00AA4D84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</w:t>
            </w:r>
          </w:p>
        </w:tc>
        <w:tc>
          <w:tcPr>
            <w:tcW w:w="992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78,4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1090</w:t>
            </w:r>
          </w:p>
        </w:tc>
        <w:tc>
          <w:tcPr>
            <w:tcW w:w="1280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526676">
            <w:pPr>
              <w:rPr>
                <w:rFonts w:cs="Tahoma"/>
              </w:rPr>
            </w:pPr>
          </w:p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623" w:type="dxa"/>
          </w:tcPr>
          <w:p w:rsidR="008B412A" w:rsidRPr="001468B3" w:rsidRDefault="008B412A" w:rsidP="00526676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Бредихин Сергей Евгеньевич</w:t>
            </w:r>
          </w:p>
        </w:tc>
        <w:tc>
          <w:tcPr>
            <w:tcW w:w="213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Главный специалист по планированию и экономическому анализу отдела по аграрным вопросам, землепользованию и охране окружающей среды администрации Егорьевского района Алтайского края</w:t>
            </w:r>
          </w:p>
        </w:tc>
        <w:tc>
          <w:tcPr>
            <w:tcW w:w="107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125,680</w:t>
            </w:r>
          </w:p>
        </w:tc>
        <w:tc>
          <w:tcPr>
            <w:tcW w:w="2388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Дом (общая совместная)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 (общая совместная)</w:t>
            </w:r>
          </w:p>
        </w:tc>
        <w:tc>
          <w:tcPr>
            <w:tcW w:w="1559" w:type="dxa"/>
          </w:tcPr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54,4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1044</w:t>
            </w:r>
          </w:p>
        </w:tc>
        <w:tc>
          <w:tcPr>
            <w:tcW w:w="1134" w:type="dxa"/>
          </w:tcPr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ВАЗ 21124 2005 (индивидуальная)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ИМЗ-810310 1989 (индивидуальная)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Бредихина Юлия Дмитриевна</w:t>
            </w:r>
          </w:p>
        </w:tc>
        <w:tc>
          <w:tcPr>
            <w:tcW w:w="213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Жена</w:t>
            </w:r>
          </w:p>
        </w:tc>
        <w:tc>
          <w:tcPr>
            <w:tcW w:w="107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305,974</w:t>
            </w:r>
          </w:p>
        </w:tc>
        <w:tc>
          <w:tcPr>
            <w:tcW w:w="2388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Дом (общая совместная)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 (общая совместная)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Квартира (долевая собственность ¼)</w:t>
            </w:r>
          </w:p>
        </w:tc>
        <w:tc>
          <w:tcPr>
            <w:tcW w:w="1559" w:type="dxa"/>
          </w:tcPr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54,4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1044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58,6</w:t>
            </w:r>
          </w:p>
        </w:tc>
        <w:tc>
          <w:tcPr>
            <w:tcW w:w="1134" w:type="dxa"/>
          </w:tcPr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Бредихина Евгения Сергеевна</w:t>
            </w:r>
          </w:p>
        </w:tc>
        <w:tc>
          <w:tcPr>
            <w:tcW w:w="213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Дочь</w:t>
            </w:r>
          </w:p>
        </w:tc>
        <w:tc>
          <w:tcPr>
            <w:tcW w:w="107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2388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559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13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76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Дом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</w:t>
            </w:r>
          </w:p>
        </w:tc>
        <w:tc>
          <w:tcPr>
            <w:tcW w:w="992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54,4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1044</w:t>
            </w:r>
          </w:p>
        </w:tc>
        <w:tc>
          <w:tcPr>
            <w:tcW w:w="1280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623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Бредихин Ярослав Сергеевна</w:t>
            </w:r>
          </w:p>
        </w:tc>
        <w:tc>
          <w:tcPr>
            <w:tcW w:w="213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Сын</w:t>
            </w:r>
          </w:p>
        </w:tc>
        <w:tc>
          <w:tcPr>
            <w:tcW w:w="107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2388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559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13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76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Дом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</w:t>
            </w:r>
          </w:p>
        </w:tc>
        <w:tc>
          <w:tcPr>
            <w:tcW w:w="992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54,4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1044</w:t>
            </w:r>
          </w:p>
        </w:tc>
        <w:tc>
          <w:tcPr>
            <w:tcW w:w="1280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623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Сухотерина</w:t>
            </w:r>
            <w:r w:rsidRPr="001468B3">
              <w:rPr>
                <w:rFonts w:cs="Tahoma"/>
                <w:lang w:val="en-US"/>
              </w:rPr>
              <w:t xml:space="preserve"> </w:t>
            </w:r>
            <w:r w:rsidRPr="001468B3">
              <w:rPr>
                <w:rFonts w:cs="Tahoma"/>
              </w:rPr>
              <w:t>Анжелика</w:t>
            </w:r>
            <w:r w:rsidRPr="001468B3">
              <w:rPr>
                <w:rFonts w:cs="Tahoma"/>
                <w:lang w:val="en-US"/>
              </w:rPr>
              <w:t xml:space="preserve"> </w:t>
            </w:r>
            <w:r w:rsidRPr="001468B3">
              <w:rPr>
                <w:rFonts w:cs="Tahoma"/>
              </w:rPr>
              <w:t>Евгеньевна</w:t>
            </w:r>
          </w:p>
        </w:tc>
        <w:tc>
          <w:tcPr>
            <w:tcW w:w="213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Главный специалист отдела по экономике и труду администрации Егорьевского района Алтайского края</w:t>
            </w:r>
          </w:p>
        </w:tc>
        <w:tc>
          <w:tcPr>
            <w:tcW w:w="107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107,792</w:t>
            </w:r>
          </w:p>
        </w:tc>
        <w:tc>
          <w:tcPr>
            <w:tcW w:w="2388" w:type="dxa"/>
          </w:tcPr>
          <w:p w:rsidR="008B412A" w:rsidRPr="001468B3" w:rsidRDefault="008B412A" w:rsidP="001468B3">
            <w:pPr>
              <w:ind w:firstLine="22"/>
              <w:rPr>
                <w:rFonts w:cs="Tahoma"/>
              </w:rPr>
            </w:pPr>
            <w:r w:rsidRPr="001468B3">
              <w:rPr>
                <w:rFonts w:cs="Tahoma"/>
              </w:rPr>
              <w:t>Жилой дом</w:t>
            </w:r>
          </w:p>
          <w:p w:rsidR="008B412A" w:rsidRPr="001468B3" w:rsidRDefault="008B412A" w:rsidP="001468B3">
            <w:pPr>
              <w:ind w:firstLine="22"/>
              <w:rPr>
                <w:rFonts w:cs="Tahoma"/>
              </w:rPr>
            </w:pPr>
            <w:r w:rsidRPr="001468B3">
              <w:rPr>
                <w:rFonts w:cs="Tahoma"/>
              </w:rPr>
              <w:t>(общая совместная)</w:t>
            </w:r>
          </w:p>
          <w:p w:rsidR="008B412A" w:rsidRPr="001468B3" w:rsidRDefault="008B412A" w:rsidP="001468B3">
            <w:pPr>
              <w:ind w:firstLine="22"/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</w:t>
            </w:r>
          </w:p>
          <w:p w:rsidR="008B412A" w:rsidRPr="001468B3" w:rsidRDefault="008B412A" w:rsidP="001468B3">
            <w:pPr>
              <w:ind w:firstLine="22"/>
              <w:rPr>
                <w:rFonts w:cs="Tahoma"/>
              </w:rPr>
            </w:pPr>
            <w:r w:rsidRPr="001468B3">
              <w:rPr>
                <w:rFonts w:cs="Tahoma"/>
              </w:rPr>
              <w:t>(общая совместная)</w:t>
            </w:r>
          </w:p>
        </w:tc>
        <w:tc>
          <w:tcPr>
            <w:tcW w:w="1559" w:type="dxa"/>
          </w:tcPr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58,3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1520</w:t>
            </w:r>
          </w:p>
        </w:tc>
        <w:tc>
          <w:tcPr>
            <w:tcW w:w="1134" w:type="dxa"/>
          </w:tcPr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Сухотерин</w:t>
            </w:r>
            <w:r w:rsidRPr="001468B3">
              <w:rPr>
                <w:rFonts w:cs="Tahoma"/>
                <w:lang w:val="en-US"/>
              </w:rPr>
              <w:t xml:space="preserve"> </w:t>
            </w:r>
            <w:r w:rsidRPr="001468B3">
              <w:rPr>
                <w:rFonts w:cs="Tahoma"/>
              </w:rPr>
              <w:t>Александр</w:t>
            </w:r>
            <w:r w:rsidRPr="001468B3">
              <w:rPr>
                <w:rFonts w:cs="Tahoma"/>
                <w:lang w:val="en-US"/>
              </w:rPr>
              <w:t xml:space="preserve"> </w:t>
            </w:r>
            <w:r w:rsidRPr="001468B3">
              <w:rPr>
                <w:rFonts w:cs="Tahoma"/>
              </w:rPr>
              <w:t>Сергеевич</w:t>
            </w:r>
          </w:p>
        </w:tc>
        <w:tc>
          <w:tcPr>
            <w:tcW w:w="213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Муж</w:t>
            </w:r>
          </w:p>
        </w:tc>
        <w:tc>
          <w:tcPr>
            <w:tcW w:w="107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150,000</w:t>
            </w:r>
          </w:p>
        </w:tc>
        <w:tc>
          <w:tcPr>
            <w:tcW w:w="2388" w:type="dxa"/>
          </w:tcPr>
          <w:p w:rsidR="008B412A" w:rsidRPr="001468B3" w:rsidRDefault="008B412A" w:rsidP="001468B3">
            <w:pPr>
              <w:ind w:firstLine="22"/>
              <w:rPr>
                <w:rFonts w:cs="Tahoma"/>
              </w:rPr>
            </w:pPr>
            <w:r w:rsidRPr="001468B3">
              <w:rPr>
                <w:rFonts w:cs="Tahoma"/>
              </w:rPr>
              <w:t>Жилой дом (общая совместная)</w:t>
            </w:r>
          </w:p>
          <w:p w:rsidR="008B412A" w:rsidRPr="001468B3" w:rsidRDefault="008B412A" w:rsidP="001468B3">
            <w:pPr>
              <w:ind w:firstLine="22"/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 (общая совместная)</w:t>
            </w:r>
          </w:p>
        </w:tc>
        <w:tc>
          <w:tcPr>
            <w:tcW w:w="1559" w:type="dxa"/>
          </w:tcPr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58,3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1520</w:t>
            </w:r>
          </w:p>
        </w:tc>
        <w:tc>
          <w:tcPr>
            <w:tcW w:w="1134" w:type="dxa"/>
          </w:tcPr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автомобиль «Нисан санни»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(индивидуальная)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Сухотерин</w:t>
            </w:r>
            <w:r w:rsidRPr="001468B3">
              <w:rPr>
                <w:rFonts w:cs="Tahoma"/>
                <w:lang w:val="en-US"/>
              </w:rPr>
              <w:t xml:space="preserve"> </w:t>
            </w:r>
            <w:r w:rsidRPr="001468B3">
              <w:rPr>
                <w:rFonts w:cs="Tahoma"/>
              </w:rPr>
              <w:t>Данил</w:t>
            </w:r>
            <w:r w:rsidRPr="001468B3">
              <w:rPr>
                <w:rFonts w:cs="Tahoma"/>
                <w:lang w:val="en-US"/>
              </w:rPr>
              <w:t xml:space="preserve"> </w:t>
            </w:r>
            <w:r w:rsidRPr="001468B3">
              <w:rPr>
                <w:rFonts w:cs="Tahoma"/>
              </w:rPr>
              <w:t>Александрович</w:t>
            </w:r>
          </w:p>
        </w:tc>
        <w:tc>
          <w:tcPr>
            <w:tcW w:w="213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Сын</w:t>
            </w:r>
          </w:p>
        </w:tc>
        <w:tc>
          <w:tcPr>
            <w:tcW w:w="107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2388" w:type="dxa"/>
          </w:tcPr>
          <w:p w:rsidR="008B412A" w:rsidRPr="001468B3" w:rsidRDefault="008B412A" w:rsidP="001468B3">
            <w:pPr>
              <w:ind w:firstLine="22"/>
              <w:rPr>
                <w:rFonts w:cs="Tahoma"/>
              </w:rPr>
            </w:pPr>
            <w:r w:rsidRPr="001468B3">
              <w:rPr>
                <w:rFonts w:cs="Tahoma"/>
              </w:rPr>
              <w:t>Жилой дом (общая совместная)</w:t>
            </w:r>
          </w:p>
          <w:p w:rsidR="008B412A" w:rsidRPr="001468B3" w:rsidRDefault="008B412A" w:rsidP="001468B3">
            <w:pPr>
              <w:ind w:firstLine="22"/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 (общая совместная)</w:t>
            </w:r>
          </w:p>
        </w:tc>
        <w:tc>
          <w:tcPr>
            <w:tcW w:w="1559" w:type="dxa"/>
          </w:tcPr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58,3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1520</w:t>
            </w:r>
          </w:p>
        </w:tc>
        <w:tc>
          <w:tcPr>
            <w:tcW w:w="1134" w:type="dxa"/>
          </w:tcPr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Щербакова</w:t>
            </w:r>
            <w:r w:rsidRPr="001468B3">
              <w:rPr>
                <w:rFonts w:cs="Tahoma"/>
                <w:lang w:val="en-US"/>
              </w:rPr>
              <w:t xml:space="preserve"> </w:t>
            </w:r>
            <w:r w:rsidRPr="001468B3">
              <w:rPr>
                <w:rFonts w:cs="Tahoma"/>
              </w:rPr>
              <w:t>Мария</w:t>
            </w:r>
            <w:r w:rsidRPr="001468B3">
              <w:rPr>
                <w:rFonts w:cs="Tahoma"/>
                <w:lang w:val="en-US"/>
              </w:rPr>
              <w:t xml:space="preserve"> </w:t>
            </w:r>
            <w:r w:rsidRPr="001468B3">
              <w:rPr>
                <w:rFonts w:cs="Tahoma"/>
              </w:rPr>
              <w:t>Мулахмятовна</w:t>
            </w:r>
          </w:p>
        </w:tc>
        <w:tc>
          <w:tcPr>
            <w:tcW w:w="213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Главный специалист отдела по экономике и труду администрации Егорьевского района Алтайского края</w:t>
            </w:r>
          </w:p>
        </w:tc>
        <w:tc>
          <w:tcPr>
            <w:tcW w:w="107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145,598</w:t>
            </w:r>
          </w:p>
        </w:tc>
        <w:tc>
          <w:tcPr>
            <w:tcW w:w="2388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559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13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76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квартира</w:t>
            </w:r>
          </w:p>
        </w:tc>
        <w:tc>
          <w:tcPr>
            <w:tcW w:w="992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34,0</w:t>
            </w:r>
          </w:p>
        </w:tc>
        <w:tc>
          <w:tcPr>
            <w:tcW w:w="1280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623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Тойота ипсум(индивидуальная)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Щербаков</w:t>
            </w:r>
            <w:r w:rsidRPr="001468B3">
              <w:rPr>
                <w:rFonts w:cs="Tahoma"/>
                <w:lang w:val="en-US"/>
              </w:rPr>
              <w:t xml:space="preserve"> </w:t>
            </w:r>
            <w:r w:rsidRPr="001468B3">
              <w:rPr>
                <w:rFonts w:cs="Tahoma"/>
              </w:rPr>
              <w:t>Дмитрий Александрович</w:t>
            </w:r>
          </w:p>
        </w:tc>
        <w:tc>
          <w:tcPr>
            <w:tcW w:w="213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Муж</w:t>
            </w:r>
          </w:p>
        </w:tc>
        <w:tc>
          <w:tcPr>
            <w:tcW w:w="107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89,147</w:t>
            </w:r>
          </w:p>
        </w:tc>
        <w:tc>
          <w:tcPr>
            <w:tcW w:w="2388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Квартира (долевая ½)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Гараж (индивидуальная)</w:t>
            </w:r>
          </w:p>
        </w:tc>
        <w:tc>
          <w:tcPr>
            <w:tcW w:w="1559" w:type="dxa"/>
          </w:tcPr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34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63,00</w:t>
            </w:r>
          </w:p>
        </w:tc>
        <w:tc>
          <w:tcPr>
            <w:tcW w:w="1134" w:type="dxa"/>
          </w:tcPr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ВАЗ-21213 (индивидуальная)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ГАЗ-63</w:t>
            </w:r>
            <w:r w:rsidRPr="001468B3">
              <w:rPr>
                <w:rFonts w:cs="Tahoma"/>
                <w:lang w:val="en-US"/>
              </w:rPr>
              <w:t xml:space="preserve"> </w:t>
            </w:r>
            <w:r w:rsidRPr="001468B3">
              <w:rPr>
                <w:rFonts w:cs="Tahoma"/>
              </w:rPr>
              <w:t>(индивидуальная)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Щербаков Александр</w:t>
            </w:r>
            <w:r w:rsidRPr="001468B3">
              <w:rPr>
                <w:rFonts w:cs="Tahoma"/>
                <w:lang w:val="en-US"/>
              </w:rPr>
              <w:t xml:space="preserve"> </w:t>
            </w:r>
            <w:r w:rsidRPr="001468B3">
              <w:rPr>
                <w:rFonts w:cs="Tahoma"/>
              </w:rPr>
              <w:t>Дмитриевич</w:t>
            </w:r>
          </w:p>
        </w:tc>
        <w:tc>
          <w:tcPr>
            <w:tcW w:w="213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Сын</w:t>
            </w:r>
          </w:p>
        </w:tc>
        <w:tc>
          <w:tcPr>
            <w:tcW w:w="107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2,232</w:t>
            </w:r>
          </w:p>
        </w:tc>
        <w:tc>
          <w:tcPr>
            <w:tcW w:w="2388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559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13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76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квартира</w:t>
            </w:r>
          </w:p>
        </w:tc>
        <w:tc>
          <w:tcPr>
            <w:tcW w:w="992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34,0</w:t>
            </w:r>
          </w:p>
        </w:tc>
        <w:tc>
          <w:tcPr>
            <w:tcW w:w="1280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623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Чудотворова</w:t>
            </w:r>
            <w:r w:rsidRPr="001468B3">
              <w:rPr>
                <w:rFonts w:cs="Tahoma"/>
                <w:lang w:val="en-US"/>
              </w:rPr>
              <w:t xml:space="preserve"> </w:t>
            </w:r>
            <w:r w:rsidRPr="001468B3">
              <w:rPr>
                <w:rFonts w:cs="Tahoma"/>
              </w:rPr>
              <w:t>Татьяна</w:t>
            </w:r>
            <w:r w:rsidRPr="001468B3">
              <w:rPr>
                <w:rFonts w:cs="Tahoma"/>
                <w:lang w:val="en-US"/>
              </w:rPr>
              <w:t xml:space="preserve"> </w:t>
            </w:r>
            <w:r w:rsidRPr="001468B3">
              <w:rPr>
                <w:rFonts w:cs="Tahoma"/>
              </w:rPr>
              <w:t>Олеговна</w:t>
            </w:r>
          </w:p>
        </w:tc>
        <w:tc>
          <w:tcPr>
            <w:tcW w:w="213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Главный специалист отдела по экономике и труду администрации Егорьевского района Алтайского края</w:t>
            </w:r>
          </w:p>
        </w:tc>
        <w:tc>
          <w:tcPr>
            <w:tcW w:w="107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103,153</w:t>
            </w:r>
          </w:p>
        </w:tc>
        <w:tc>
          <w:tcPr>
            <w:tcW w:w="2388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жилой дом (совместная)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 (совместная)</w:t>
            </w:r>
          </w:p>
        </w:tc>
        <w:tc>
          <w:tcPr>
            <w:tcW w:w="1559" w:type="dxa"/>
          </w:tcPr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53,1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1409</w:t>
            </w:r>
          </w:p>
        </w:tc>
        <w:tc>
          <w:tcPr>
            <w:tcW w:w="1134" w:type="dxa"/>
          </w:tcPr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Чудотворов</w:t>
            </w:r>
            <w:r w:rsidRPr="001468B3">
              <w:rPr>
                <w:rFonts w:cs="Tahoma"/>
                <w:lang w:val="en-US"/>
              </w:rPr>
              <w:t xml:space="preserve"> </w:t>
            </w:r>
            <w:r w:rsidRPr="001468B3">
              <w:rPr>
                <w:rFonts w:cs="Tahoma"/>
              </w:rPr>
              <w:t>Владимир</w:t>
            </w:r>
            <w:r w:rsidRPr="001468B3">
              <w:rPr>
                <w:rFonts w:cs="Tahoma"/>
                <w:lang w:val="en-US"/>
              </w:rPr>
              <w:t xml:space="preserve"> </w:t>
            </w:r>
            <w:r w:rsidRPr="001468B3">
              <w:rPr>
                <w:rFonts w:cs="Tahoma"/>
              </w:rPr>
              <w:t>Геннадьевич</w:t>
            </w:r>
          </w:p>
        </w:tc>
        <w:tc>
          <w:tcPr>
            <w:tcW w:w="213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Муж</w:t>
            </w:r>
          </w:p>
        </w:tc>
        <w:tc>
          <w:tcPr>
            <w:tcW w:w="107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350,000</w:t>
            </w:r>
          </w:p>
        </w:tc>
        <w:tc>
          <w:tcPr>
            <w:tcW w:w="2388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жилой дом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(совместная)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(совместная)</w:t>
            </w:r>
          </w:p>
        </w:tc>
        <w:tc>
          <w:tcPr>
            <w:tcW w:w="1559" w:type="dxa"/>
          </w:tcPr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53,1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1409</w:t>
            </w:r>
          </w:p>
        </w:tc>
        <w:tc>
          <w:tcPr>
            <w:tcW w:w="1134" w:type="dxa"/>
          </w:tcPr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ВАЗ-21099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(индивидуальная)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Чудотворова</w:t>
            </w:r>
            <w:r w:rsidRPr="001468B3">
              <w:rPr>
                <w:rFonts w:cs="Tahoma"/>
                <w:lang w:val="en-US"/>
              </w:rPr>
              <w:t xml:space="preserve"> </w:t>
            </w:r>
            <w:r w:rsidRPr="001468B3">
              <w:rPr>
                <w:rFonts w:cs="Tahoma"/>
              </w:rPr>
              <w:t>Валерия</w:t>
            </w:r>
            <w:r w:rsidRPr="001468B3">
              <w:rPr>
                <w:rFonts w:cs="Tahoma"/>
                <w:lang w:val="en-US"/>
              </w:rPr>
              <w:t xml:space="preserve"> </w:t>
            </w:r>
            <w:r w:rsidRPr="001468B3">
              <w:rPr>
                <w:rFonts w:cs="Tahoma"/>
              </w:rPr>
              <w:t>Владимировна</w:t>
            </w:r>
          </w:p>
        </w:tc>
        <w:tc>
          <w:tcPr>
            <w:tcW w:w="213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Дочь</w:t>
            </w:r>
          </w:p>
        </w:tc>
        <w:tc>
          <w:tcPr>
            <w:tcW w:w="107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2388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жилой дом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(совместная)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(совместная)</w:t>
            </w:r>
          </w:p>
        </w:tc>
        <w:tc>
          <w:tcPr>
            <w:tcW w:w="1559" w:type="dxa"/>
          </w:tcPr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53,1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1409</w:t>
            </w:r>
          </w:p>
        </w:tc>
        <w:tc>
          <w:tcPr>
            <w:tcW w:w="1134" w:type="dxa"/>
          </w:tcPr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Хамова Наталья Григорьевна</w:t>
            </w:r>
          </w:p>
        </w:tc>
        <w:tc>
          <w:tcPr>
            <w:tcW w:w="213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Главный специалист по растениеводству отдела по аграрным вопросам, землепользованию и охране окружающей среды администрации Егорьевского района Алтайского края</w:t>
            </w:r>
          </w:p>
        </w:tc>
        <w:tc>
          <w:tcPr>
            <w:tcW w:w="107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140,470</w:t>
            </w:r>
          </w:p>
        </w:tc>
        <w:tc>
          <w:tcPr>
            <w:tcW w:w="2388" w:type="dxa"/>
          </w:tcPr>
          <w:p w:rsidR="008B412A" w:rsidRPr="001468B3" w:rsidRDefault="008B412A" w:rsidP="001468B3">
            <w:pPr>
              <w:ind w:firstLine="22"/>
              <w:rPr>
                <w:rFonts w:cs="Tahoma"/>
              </w:rPr>
            </w:pPr>
            <w:r w:rsidRPr="001468B3">
              <w:rPr>
                <w:rFonts w:cs="Tahoma"/>
              </w:rPr>
              <w:t>Квартира (совместная)</w:t>
            </w:r>
          </w:p>
          <w:p w:rsidR="008B412A" w:rsidRPr="001468B3" w:rsidRDefault="008B412A" w:rsidP="001468B3">
            <w:pPr>
              <w:ind w:firstLine="22"/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 (совместная)</w:t>
            </w:r>
          </w:p>
        </w:tc>
        <w:tc>
          <w:tcPr>
            <w:tcW w:w="1559" w:type="dxa"/>
          </w:tcPr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85,3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10,7</w:t>
            </w:r>
          </w:p>
        </w:tc>
        <w:tc>
          <w:tcPr>
            <w:tcW w:w="1134" w:type="dxa"/>
          </w:tcPr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  <w:lang w:val="en-US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Прицеп 2ПТС-4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(личная)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Дедова Лидия Александровна</w:t>
            </w:r>
          </w:p>
        </w:tc>
        <w:tc>
          <w:tcPr>
            <w:tcW w:w="213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Главный специалист отдела архитектуры и градостроительства администрации Егорьевского района Алтайского края</w:t>
            </w:r>
          </w:p>
        </w:tc>
        <w:tc>
          <w:tcPr>
            <w:tcW w:w="107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323,518</w:t>
            </w:r>
          </w:p>
        </w:tc>
        <w:tc>
          <w:tcPr>
            <w:tcW w:w="2388" w:type="dxa"/>
          </w:tcPr>
          <w:p w:rsidR="008B412A" w:rsidRPr="001468B3" w:rsidRDefault="008B412A" w:rsidP="001468B3">
            <w:pPr>
              <w:ind w:firstLine="22"/>
              <w:rPr>
                <w:rFonts w:cs="Tahoma"/>
              </w:rPr>
            </w:pPr>
            <w:r w:rsidRPr="001468B3">
              <w:rPr>
                <w:rFonts w:cs="Tahoma"/>
              </w:rPr>
              <w:t>Жилой дом</w:t>
            </w:r>
          </w:p>
          <w:p w:rsidR="008B412A" w:rsidRPr="001468B3" w:rsidRDefault="008B412A" w:rsidP="001468B3">
            <w:pPr>
              <w:ind w:firstLine="22"/>
              <w:rPr>
                <w:rFonts w:cs="Tahoma"/>
              </w:rPr>
            </w:pPr>
            <w:r w:rsidRPr="001468B3">
              <w:rPr>
                <w:rFonts w:cs="Tahoma"/>
              </w:rPr>
              <w:t>(индивидуальная)</w:t>
            </w:r>
          </w:p>
          <w:p w:rsidR="008B412A" w:rsidRPr="001468B3" w:rsidRDefault="008B412A" w:rsidP="001468B3">
            <w:pPr>
              <w:ind w:firstLine="22"/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</w:t>
            </w:r>
          </w:p>
          <w:p w:rsidR="008B412A" w:rsidRPr="001468B3" w:rsidRDefault="008B412A" w:rsidP="001468B3">
            <w:pPr>
              <w:ind w:firstLine="22"/>
              <w:rPr>
                <w:rFonts w:cs="Tahoma"/>
              </w:rPr>
            </w:pPr>
            <w:r w:rsidRPr="001468B3">
              <w:rPr>
                <w:rFonts w:cs="Tahoma"/>
              </w:rPr>
              <w:t>(индивидуальная)</w:t>
            </w:r>
          </w:p>
          <w:p w:rsidR="008B412A" w:rsidRPr="001468B3" w:rsidRDefault="008B412A" w:rsidP="001468B3">
            <w:pPr>
              <w:ind w:firstLine="22"/>
              <w:rPr>
                <w:rFonts w:cs="Tahoma"/>
              </w:rPr>
            </w:pPr>
          </w:p>
        </w:tc>
        <w:tc>
          <w:tcPr>
            <w:tcW w:w="1559" w:type="dxa"/>
          </w:tcPr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81,6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1000</w:t>
            </w:r>
          </w:p>
        </w:tc>
        <w:tc>
          <w:tcPr>
            <w:tcW w:w="1134" w:type="dxa"/>
          </w:tcPr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ВАЗ-21063</w:t>
            </w:r>
          </w:p>
          <w:p w:rsidR="008B412A" w:rsidRPr="001468B3" w:rsidRDefault="008B412A" w:rsidP="001468B3">
            <w:pPr>
              <w:ind w:firstLine="22"/>
              <w:rPr>
                <w:rFonts w:cs="Tahoma"/>
              </w:rPr>
            </w:pPr>
            <w:r w:rsidRPr="001468B3">
              <w:rPr>
                <w:rFonts w:cs="Tahoma"/>
              </w:rPr>
              <w:t>(индивидуальная)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Каримова Анна Николаевна</w:t>
            </w:r>
          </w:p>
        </w:tc>
        <w:tc>
          <w:tcPr>
            <w:tcW w:w="213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Главный специалист отдела ЗАГС администрации Егорьевского района Алтайского края</w:t>
            </w:r>
          </w:p>
        </w:tc>
        <w:tc>
          <w:tcPr>
            <w:tcW w:w="107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134,739</w:t>
            </w:r>
          </w:p>
        </w:tc>
        <w:tc>
          <w:tcPr>
            <w:tcW w:w="2388" w:type="dxa"/>
          </w:tcPr>
          <w:p w:rsidR="008B412A" w:rsidRPr="001468B3" w:rsidRDefault="008B412A" w:rsidP="001468B3">
            <w:pPr>
              <w:ind w:firstLine="22"/>
              <w:rPr>
                <w:rFonts w:cs="Tahoma"/>
              </w:rPr>
            </w:pPr>
            <w:r w:rsidRPr="001468B3">
              <w:rPr>
                <w:rFonts w:cs="Tahoma"/>
              </w:rPr>
              <w:t>Квартира</w:t>
            </w:r>
            <w:r w:rsidRPr="001468B3">
              <w:rPr>
                <w:rFonts w:cs="Tahoma"/>
                <w:lang w:val="en-US"/>
              </w:rPr>
              <w:t xml:space="preserve"> </w:t>
            </w:r>
            <w:r w:rsidRPr="001468B3">
              <w:rPr>
                <w:rFonts w:cs="Tahoma"/>
              </w:rPr>
              <w:t>(совместная)</w:t>
            </w:r>
          </w:p>
        </w:tc>
        <w:tc>
          <w:tcPr>
            <w:tcW w:w="1559" w:type="dxa"/>
          </w:tcPr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70,5</w:t>
            </w:r>
          </w:p>
        </w:tc>
        <w:tc>
          <w:tcPr>
            <w:tcW w:w="1134" w:type="dxa"/>
          </w:tcPr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EA1571">
            <w:pPr>
              <w:rPr>
                <w:rFonts w:cs="Tahoma"/>
              </w:rPr>
            </w:pP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Каримов Вячеслав Александрович</w:t>
            </w:r>
          </w:p>
        </w:tc>
        <w:tc>
          <w:tcPr>
            <w:tcW w:w="213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Муж</w:t>
            </w:r>
          </w:p>
        </w:tc>
        <w:tc>
          <w:tcPr>
            <w:tcW w:w="107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675,280</w:t>
            </w:r>
          </w:p>
        </w:tc>
        <w:tc>
          <w:tcPr>
            <w:tcW w:w="2388" w:type="dxa"/>
          </w:tcPr>
          <w:p w:rsidR="008B412A" w:rsidRPr="001468B3" w:rsidRDefault="008B412A" w:rsidP="001468B3">
            <w:pPr>
              <w:ind w:firstLine="22"/>
              <w:rPr>
                <w:rFonts w:cs="Tahoma"/>
              </w:rPr>
            </w:pPr>
            <w:r w:rsidRPr="001468B3">
              <w:rPr>
                <w:rFonts w:cs="Tahoma"/>
              </w:rPr>
              <w:t>Квартира</w:t>
            </w:r>
            <w:r w:rsidRPr="001468B3">
              <w:rPr>
                <w:rFonts w:cs="Tahoma"/>
                <w:lang w:val="en-US"/>
              </w:rPr>
              <w:t xml:space="preserve"> </w:t>
            </w:r>
            <w:r w:rsidRPr="001468B3">
              <w:rPr>
                <w:rFonts w:cs="Tahoma"/>
              </w:rPr>
              <w:t>(совместная)</w:t>
            </w:r>
          </w:p>
        </w:tc>
        <w:tc>
          <w:tcPr>
            <w:tcW w:w="1559" w:type="dxa"/>
          </w:tcPr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70,5</w:t>
            </w:r>
          </w:p>
        </w:tc>
        <w:tc>
          <w:tcPr>
            <w:tcW w:w="1134" w:type="dxa"/>
          </w:tcPr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1468B3">
            <w:pPr>
              <w:snapToGrid w:val="0"/>
              <w:rPr>
                <w:rFonts w:cs="Tahoma"/>
              </w:rPr>
            </w:pPr>
            <w:r w:rsidRPr="001468B3">
              <w:rPr>
                <w:rFonts w:cs="Tahoma"/>
              </w:rPr>
              <w:t>ВАЗ-21014</w:t>
            </w:r>
            <w:r w:rsidRPr="001468B3">
              <w:rPr>
                <w:rFonts w:cs="Tahoma"/>
                <w:lang w:val="en-US"/>
              </w:rPr>
              <w:t xml:space="preserve"> </w:t>
            </w:r>
            <w:r w:rsidRPr="001468B3">
              <w:rPr>
                <w:rFonts w:cs="Tahoma"/>
              </w:rPr>
              <w:t>(индивидуальная)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ЗИЛ-130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(индивидуальная)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Каримов Артем Вячеславович</w:t>
            </w:r>
          </w:p>
        </w:tc>
        <w:tc>
          <w:tcPr>
            <w:tcW w:w="213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Сын</w:t>
            </w:r>
          </w:p>
        </w:tc>
        <w:tc>
          <w:tcPr>
            <w:tcW w:w="107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2388" w:type="dxa"/>
          </w:tcPr>
          <w:p w:rsidR="008B412A" w:rsidRPr="001468B3" w:rsidRDefault="008B412A" w:rsidP="001468B3">
            <w:pPr>
              <w:ind w:firstLine="22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559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13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76" w:type="dxa"/>
          </w:tcPr>
          <w:p w:rsidR="008B412A" w:rsidRPr="001468B3" w:rsidRDefault="008B412A" w:rsidP="001468B3">
            <w:pPr>
              <w:ind w:firstLine="22"/>
              <w:rPr>
                <w:rFonts w:cs="Tahoma"/>
              </w:rPr>
            </w:pPr>
            <w:r w:rsidRPr="001468B3">
              <w:rPr>
                <w:rFonts w:cs="Tahoma"/>
              </w:rPr>
              <w:t>Квартира</w:t>
            </w:r>
          </w:p>
        </w:tc>
        <w:tc>
          <w:tcPr>
            <w:tcW w:w="992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70,5</w:t>
            </w:r>
          </w:p>
        </w:tc>
        <w:tc>
          <w:tcPr>
            <w:tcW w:w="1280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623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Каримов Дмитрий Вячеславович</w:t>
            </w:r>
          </w:p>
        </w:tc>
        <w:tc>
          <w:tcPr>
            <w:tcW w:w="213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Сын</w:t>
            </w:r>
          </w:p>
        </w:tc>
        <w:tc>
          <w:tcPr>
            <w:tcW w:w="107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2388" w:type="dxa"/>
          </w:tcPr>
          <w:p w:rsidR="008B412A" w:rsidRPr="001468B3" w:rsidRDefault="008B412A" w:rsidP="001468B3">
            <w:pPr>
              <w:ind w:firstLine="22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559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13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76" w:type="dxa"/>
          </w:tcPr>
          <w:p w:rsidR="008B412A" w:rsidRPr="001468B3" w:rsidRDefault="008B412A" w:rsidP="001468B3">
            <w:pPr>
              <w:ind w:firstLine="22"/>
              <w:rPr>
                <w:rFonts w:cs="Tahoma"/>
              </w:rPr>
            </w:pPr>
            <w:r w:rsidRPr="001468B3">
              <w:rPr>
                <w:rFonts w:cs="Tahoma"/>
              </w:rPr>
              <w:t>Квартира</w:t>
            </w:r>
          </w:p>
        </w:tc>
        <w:tc>
          <w:tcPr>
            <w:tcW w:w="992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70,5</w:t>
            </w:r>
          </w:p>
        </w:tc>
        <w:tc>
          <w:tcPr>
            <w:tcW w:w="1280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623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Тарасова</w:t>
            </w:r>
            <w:r w:rsidRPr="001468B3">
              <w:rPr>
                <w:rFonts w:cs="Tahoma"/>
                <w:lang w:val="en-US"/>
              </w:rPr>
              <w:t xml:space="preserve"> </w:t>
            </w:r>
            <w:r w:rsidRPr="001468B3">
              <w:rPr>
                <w:rFonts w:cs="Tahoma"/>
              </w:rPr>
              <w:t>Ольга Валерьевна</w:t>
            </w:r>
          </w:p>
        </w:tc>
        <w:tc>
          <w:tcPr>
            <w:tcW w:w="213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Главный специалист администрации Егорьевского района Алтайского края - ответственный секретарь административной комиссии при администрации Егорьевского района Алтайского края – юрисконсульт</w:t>
            </w:r>
          </w:p>
        </w:tc>
        <w:tc>
          <w:tcPr>
            <w:tcW w:w="107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114,777</w:t>
            </w:r>
          </w:p>
        </w:tc>
        <w:tc>
          <w:tcPr>
            <w:tcW w:w="2388" w:type="dxa"/>
          </w:tcPr>
          <w:p w:rsidR="008B412A" w:rsidRPr="001468B3" w:rsidRDefault="008B412A" w:rsidP="001468B3">
            <w:pPr>
              <w:ind w:firstLine="22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559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13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76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Жилой дом</w:t>
            </w:r>
          </w:p>
        </w:tc>
        <w:tc>
          <w:tcPr>
            <w:tcW w:w="992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49,9</w:t>
            </w:r>
          </w:p>
        </w:tc>
        <w:tc>
          <w:tcPr>
            <w:tcW w:w="1280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623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Тарасов</w:t>
            </w:r>
            <w:r w:rsidRPr="001468B3">
              <w:rPr>
                <w:rFonts w:cs="Tahoma"/>
                <w:lang w:val="en-US"/>
              </w:rPr>
              <w:t xml:space="preserve"> </w:t>
            </w:r>
            <w:r w:rsidRPr="001468B3">
              <w:rPr>
                <w:rFonts w:cs="Tahoma"/>
              </w:rPr>
              <w:t>Евгений Игоревич</w:t>
            </w:r>
          </w:p>
        </w:tc>
        <w:tc>
          <w:tcPr>
            <w:tcW w:w="213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Муж</w:t>
            </w:r>
          </w:p>
        </w:tc>
        <w:tc>
          <w:tcPr>
            <w:tcW w:w="107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188,468</w:t>
            </w:r>
          </w:p>
        </w:tc>
        <w:tc>
          <w:tcPr>
            <w:tcW w:w="2388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559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13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76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Жилой дом</w:t>
            </w:r>
          </w:p>
        </w:tc>
        <w:tc>
          <w:tcPr>
            <w:tcW w:w="992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49,9</w:t>
            </w:r>
          </w:p>
        </w:tc>
        <w:tc>
          <w:tcPr>
            <w:tcW w:w="1280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623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ВАЗ 21093 (индивидуальная)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Тарасов Илья Евгеньевич</w:t>
            </w:r>
          </w:p>
        </w:tc>
        <w:tc>
          <w:tcPr>
            <w:tcW w:w="213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Сын</w:t>
            </w:r>
          </w:p>
        </w:tc>
        <w:tc>
          <w:tcPr>
            <w:tcW w:w="107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2388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559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13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76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Жилой дом</w:t>
            </w:r>
          </w:p>
        </w:tc>
        <w:tc>
          <w:tcPr>
            <w:tcW w:w="992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49,9</w:t>
            </w:r>
          </w:p>
        </w:tc>
        <w:tc>
          <w:tcPr>
            <w:tcW w:w="1280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623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Кочубенко Ирина Юрьевна</w:t>
            </w:r>
          </w:p>
        </w:tc>
        <w:tc>
          <w:tcPr>
            <w:tcW w:w="213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Главный администрации Егорьевского района Алтайского края – ответственный секретарь комиссии по делам несовершеннолетних и защите их прав</w:t>
            </w:r>
          </w:p>
        </w:tc>
        <w:tc>
          <w:tcPr>
            <w:tcW w:w="107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142,708</w:t>
            </w:r>
          </w:p>
        </w:tc>
        <w:tc>
          <w:tcPr>
            <w:tcW w:w="2388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559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13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76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Дом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Гараж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</w:t>
            </w:r>
          </w:p>
        </w:tc>
        <w:tc>
          <w:tcPr>
            <w:tcW w:w="992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130,0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36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4000</w:t>
            </w:r>
          </w:p>
        </w:tc>
        <w:tc>
          <w:tcPr>
            <w:tcW w:w="1280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623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ВАЗ-21083 (индивидуальная)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Кочубенко Андрей Владимирович</w:t>
            </w:r>
          </w:p>
        </w:tc>
        <w:tc>
          <w:tcPr>
            <w:tcW w:w="213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Муж</w:t>
            </w:r>
          </w:p>
        </w:tc>
        <w:tc>
          <w:tcPr>
            <w:tcW w:w="107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150,000</w:t>
            </w:r>
          </w:p>
        </w:tc>
        <w:tc>
          <w:tcPr>
            <w:tcW w:w="2388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559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13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76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Дом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Гараж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</w:t>
            </w:r>
          </w:p>
        </w:tc>
        <w:tc>
          <w:tcPr>
            <w:tcW w:w="992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130,0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36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4000</w:t>
            </w:r>
          </w:p>
        </w:tc>
        <w:tc>
          <w:tcPr>
            <w:tcW w:w="1280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623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Мазда Демиа (индивидуальная)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Патыковский Вадим Алексеевич</w:t>
            </w:r>
          </w:p>
        </w:tc>
        <w:tc>
          <w:tcPr>
            <w:tcW w:w="213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Сын</w:t>
            </w:r>
          </w:p>
        </w:tc>
        <w:tc>
          <w:tcPr>
            <w:tcW w:w="107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6,360</w:t>
            </w:r>
          </w:p>
        </w:tc>
        <w:tc>
          <w:tcPr>
            <w:tcW w:w="2388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559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13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76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Дом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Гараж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</w:t>
            </w:r>
          </w:p>
        </w:tc>
        <w:tc>
          <w:tcPr>
            <w:tcW w:w="992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130,0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36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4000</w:t>
            </w:r>
          </w:p>
        </w:tc>
        <w:tc>
          <w:tcPr>
            <w:tcW w:w="1280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623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Кочубенко Софья Андреевна</w:t>
            </w:r>
          </w:p>
        </w:tc>
        <w:tc>
          <w:tcPr>
            <w:tcW w:w="213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Дочь</w:t>
            </w:r>
          </w:p>
        </w:tc>
        <w:tc>
          <w:tcPr>
            <w:tcW w:w="107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2,232</w:t>
            </w:r>
          </w:p>
        </w:tc>
        <w:tc>
          <w:tcPr>
            <w:tcW w:w="2388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559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13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76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Дом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Гараж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</w:t>
            </w:r>
          </w:p>
        </w:tc>
        <w:tc>
          <w:tcPr>
            <w:tcW w:w="992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130,0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36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4000</w:t>
            </w:r>
          </w:p>
        </w:tc>
        <w:tc>
          <w:tcPr>
            <w:tcW w:w="1280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623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Пупышева Лариса Владимировна</w:t>
            </w:r>
          </w:p>
        </w:tc>
        <w:tc>
          <w:tcPr>
            <w:tcW w:w="213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Главный специалист архивного отдела администрации Егорьевского района Алтайского края</w:t>
            </w:r>
          </w:p>
        </w:tc>
        <w:tc>
          <w:tcPr>
            <w:tcW w:w="107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161,160</w:t>
            </w:r>
          </w:p>
        </w:tc>
        <w:tc>
          <w:tcPr>
            <w:tcW w:w="2388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Квартира (индивидуальная)</w:t>
            </w:r>
          </w:p>
        </w:tc>
        <w:tc>
          <w:tcPr>
            <w:tcW w:w="1559" w:type="dxa"/>
          </w:tcPr>
          <w:p w:rsidR="008B412A" w:rsidRPr="001468B3" w:rsidRDefault="008B412A" w:rsidP="00DC6D38">
            <w:pPr>
              <w:rPr>
                <w:rFonts w:cs="Tahoma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48,7</w:t>
            </w:r>
          </w:p>
        </w:tc>
        <w:tc>
          <w:tcPr>
            <w:tcW w:w="1134" w:type="dxa"/>
          </w:tcPr>
          <w:p w:rsidR="008B412A" w:rsidRPr="001468B3" w:rsidRDefault="008B412A" w:rsidP="00DC6D38">
            <w:pPr>
              <w:rPr>
                <w:rFonts w:cs="Tahoma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1468B3">
            <w:pPr>
              <w:snapToGrid w:val="0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1468B3">
            <w:pPr>
              <w:snapToGrid w:val="0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1468B3">
            <w:pPr>
              <w:snapToGrid w:val="0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1468B3">
            <w:pPr>
              <w:snapToGrid w:val="0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Пупышев Роман Владимирович</w:t>
            </w:r>
          </w:p>
        </w:tc>
        <w:tc>
          <w:tcPr>
            <w:tcW w:w="213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Сын</w:t>
            </w:r>
          </w:p>
        </w:tc>
        <w:tc>
          <w:tcPr>
            <w:tcW w:w="107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2388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559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134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76" w:type="dxa"/>
          </w:tcPr>
          <w:p w:rsidR="008B412A" w:rsidRPr="001468B3" w:rsidRDefault="008B412A" w:rsidP="001468B3">
            <w:pPr>
              <w:snapToGrid w:val="0"/>
              <w:rPr>
                <w:rFonts w:cs="Tahoma"/>
              </w:rPr>
            </w:pPr>
            <w:r w:rsidRPr="001468B3">
              <w:rPr>
                <w:rFonts w:cs="Tahoma"/>
              </w:rPr>
              <w:t>Квартира</w:t>
            </w:r>
          </w:p>
        </w:tc>
        <w:tc>
          <w:tcPr>
            <w:tcW w:w="992" w:type="dxa"/>
          </w:tcPr>
          <w:p w:rsidR="008B412A" w:rsidRPr="001468B3" w:rsidRDefault="008B412A" w:rsidP="001468B3">
            <w:pPr>
              <w:snapToGrid w:val="0"/>
              <w:rPr>
                <w:rFonts w:cs="Tahoma"/>
              </w:rPr>
            </w:pPr>
            <w:r w:rsidRPr="001468B3">
              <w:rPr>
                <w:rFonts w:cs="Tahoma"/>
              </w:rPr>
              <w:t>48,7</w:t>
            </w:r>
          </w:p>
        </w:tc>
        <w:tc>
          <w:tcPr>
            <w:tcW w:w="1280" w:type="dxa"/>
          </w:tcPr>
          <w:p w:rsidR="008B412A" w:rsidRPr="001468B3" w:rsidRDefault="008B412A" w:rsidP="001468B3">
            <w:pPr>
              <w:snapToGrid w:val="0"/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623" w:type="dxa"/>
          </w:tcPr>
          <w:p w:rsidR="008B412A" w:rsidRPr="001468B3" w:rsidRDefault="008B412A" w:rsidP="001468B3">
            <w:pPr>
              <w:snapToGrid w:val="0"/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Кирейчук Олеся Витальевна</w:t>
            </w:r>
          </w:p>
        </w:tc>
        <w:tc>
          <w:tcPr>
            <w:tcW w:w="213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Главный специалист отдела по управлению муниципальным имуществом и земельным отношениям администрации Егорьевского района Алтайского края</w:t>
            </w:r>
          </w:p>
        </w:tc>
        <w:tc>
          <w:tcPr>
            <w:tcW w:w="107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86,121</w:t>
            </w:r>
          </w:p>
        </w:tc>
        <w:tc>
          <w:tcPr>
            <w:tcW w:w="2388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559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13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76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Дом</w:t>
            </w:r>
          </w:p>
        </w:tc>
        <w:tc>
          <w:tcPr>
            <w:tcW w:w="992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45</w:t>
            </w:r>
          </w:p>
        </w:tc>
        <w:tc>
          <w:tcPr>
            <w:tcW w:w="1280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623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Семенихина Наталья Николаевна</w:t>
            </w:r>
          </w:p>
        </w:tc>
        <w:tc>
          <w:tcPr>
            <w:tcW w:w="213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Специалист 1 категории отдела по аграрным вопросам, землепользованию и охране окружающей среды администрации Егорьевского района Алтайского края</w:t>
            </w:r>
          </w:p>
        </w:tc>
        <w:tc>
          <w:tcPr>
            <w:tcW w:w="107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118,578</w:t>
            </w:r>
          </w:p>
        </w:tc>
        <w:tc>
          <w:tcPr>
            <w:tcW w:w="2388" w:type="dxa"/>
          </w:tcPr>
          <w:p w:rsidR="008B412A" w:rsidRPr="001468B3" w:rsidRDefault="008B412A" w:rsidP="001468B3">
            <w:pPr>
              <w:ind w:firstLine="22"/>
              <w:rPr>
                <w:rFonts w:cs="Tahoma"/>
              </w:rPr>
            </w:pPr>
            <w:r w:rsidRPr="001468B3">
              <w:rPr>
                <w:rFonts w:cs="Tahoma"/>
              </w:rPr>
              <w:t xml:space="preserve">Квартира 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( совместная)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Приусадебный участок</w:t>
            </w:r>
          </w:p>
          <w:p w:rsidR="008B412A" w:rsidRPr="001468B3" w:rsidRDefault="008B412A" w:rsidP="001468B3">
            <w:pPr>
              <w:ind w:firstLine="22"/>
              <w:rPr>
                <w:rFonts w:cs="Tahoma"/>
              </w:rPr>
            </w:pPr>
            <w:r w:rsidRPr="001468B3">
              <w:rPr>
                <w:rFonts w:cs="Tahoma"/>
              </w:rPr>
              <w:t>(совместная)</w:t>
            </w:r>
          </w:p>
        </w:tc>
        <w:tc>
          <w:tcPr>
            <w:tcW w:w="1559" w:type="dxa"/>
          </w:tcPr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66,4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1332</w:t>
            </w:r>
          </w:p>
        </w:tc>
        <w:tc>
          <w:tcPr>
            <w:tcW w:w="1134" w:type="dxa"/>
          </w:tcPr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ГАЗ-52</w:t>
            </w:r>
            <w:r w:rsidRPr="001468B3">
              <w:rPr>
                <w:rFonts w:cs="Tahoma"/>
                <w:lang w:val="en-US"/>
              </w:rPr>
              <w:t xml:space="preserve"> </w:t>
            </w:r>
            <w:r w:rsidRPr="001468B3">
              <w:rPr>
                <w:rFonts w:cs="Tahoma"/>
              </w:rPr>
              <w:t>(совместная)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Семенихин Валентин Владимирович</w:t>
            </w:r>
          </w:p>
        </w:tc>
        <w:tc>
          <w:tcPr>
            <w:tcW w:w="213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Муж</w:t>
            </w:r>
          </w:p>
        </w:tc>
        <w:tc>
          <w:tcPr>
            <w:tcW w:w="1077" w:type="dxa"/>
          </w:tcPr>
          <w:p w:rsidR="008B412A" w:rsidRPr="001468B3" w:rsidRDefault="008B412A" w:rsidP="001468B3">
            <w:pPr>
              <w:snapToGrid w:val="0"/>
              <w:rPr>
                <w:rFonts w:cs="Tahoma"/>
              </w:rPr>
            </w:pPr>
            <w:r w:rsidRPr="001468B3">
              <w:rPr>
                <w:rFonts w:cs="Tahoma"/>
              </w:rPr>
              <w:t>79,320</w:t>
            </w:r>
          </w:p>
        </w:tc>
        <w:tc>
          <w:tcPr>
            <w:tcW w:w="2388" w:type="dxa"/>
          </w:tcPr>
          <w:p w:rsidR="008B412A" w:rsidRPr="001468B3" w:rsidRDefault="008B412A" w:rsidP="001468B3">
            <w:pPr>
              <w:ind w:firstLine="22"/>
              <w:rPr>
                <w:rFonts w:cs="Tahoma"/>
              </w:rPr>
            </w:pPr>
            <w:r w:rsidRPr="001468B3">
              <w:rPr>
                <w:rFonts w:cs="Tahoma"/>
              </w:rPr>
              <w:t>Квартира (совместная)</w:t>
            </w:r>
          </w:p>
          <w:p w:rsidR="008B412A" w:rsidRPr="001468B3" w:rsidRDefault="008B412A" w:rsidP="001468B3">
            <w:pPr>
              <w:ind w:firstLine="22"/>
              <w:rPr>
                <w:rFonts w:cs="Tahoma"/>
              </w:rPr>
            </w:pPr>
            <w:r w:rsidRPr="001468B3">
              <w:rPr>
                <w:rFonts w:cs="Tahoma"/>
              </w:rPr>
              <w:t>Приусадебный участок (совместная)</w:t>
            </w:r>
          </w:p>
          <w:p w:rsidR="008B412A" w:rsidRPr="001468B3" w:rsidRDefault="008B412A" w:rsidP="007B5B2C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пай</w:t>
            </w:r>
          </w:p>
          <w:p w:rsidR="008B412A" w:rsidRPr="001468B3" w:rsidRDefault="008B412A" w:rsidP="001468B3">
            <w:pPr>
              <w:ind w:firstLine="22"/>
              <w:rPr>
                <w:rFonts w:cs="Tahoma"/>
              </w:rPr>
            </w:pPr>
            <w:r w:rsidRPr="001468B3">
              <w:rPr>
                <w:rFonts w:cs="Tahoma"/>
              </w:rPr>
              <w:t>(долевая)</w:t>
            </w:r>
          </w:p>
        </w:tc>
        <w:tc>
          <w:tcPr>
            <w:tcW w:w="1559" w:type="dxa"/>
          </w:tcPr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66,4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1332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1000</w:t>
            </w:r>
          </w:p>
        </w:tc>
        <w:tc>
          <w:tcPr>
            <w:tcW w:w="1134" w:type="dxa"/>
          </w:tcPr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ВАЗ-2109 (индивидуальная)</w:t>
            </w:r>
          </w:p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ГАЗ-52 (общая)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Дубовицкая Ольга Дмитриевна</w:t>
            </w:r>
          </w:p>
        </w:tc>
        <w:tc>
          <w:tcPr>
            <w:tcW w:w="213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Специалист 2 категории управления делами администрации Егорьевского района Алтайского края</w:t>
            </w:r>
          </w:p>
        </w:tc>
        <w:tc>
          <w:tcPr>
            <w:tcW w:w="1077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50,736</w:t>
            </w:r>
          </w:p>
        </w:tc>
        <w:tc>
          <w:tcPr>
            <w:tcW w:w="2388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559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134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76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Квартира</w:t>
            </w:r>
          </w:p>
        </w:tc>
        <w:tc>
          <w:tcPr>
            <w:tcW w:w="992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36</w:t>
            </w:r>
          </w:p>
        </w:tc>
        <w:tc>
          <w:tcPr>
            <w:tcW w:w="1280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623" w:type="dxa"/>
          </w:tcPr>
          <w:p w:rsidR="008B412A" w:rsidRPr="001468B3" w:rsidRDefault="008B412A" w:rsidP="00EA1571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  <w:tr w:rsidR="008B412A" w:rsidTr="001468B3">
        <w:tc>
          <w:tcPr>
            <w:tcW w:w="1844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Разбойникова Любовь Михайловна</w:t>
            </w:r>
          </w:p>
        </w:tc>
        <w:tc>
          <w:tcPr>
            <w:tcW w:w="2137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специалист администрации Егорьевского района Алтайского края - председатель Егорьевского районного совета ветеранов войны, труда, вооруженных сил и правоохранительных органов</w:t>
            </w:r>
          </w:p>
        </w:tc>
        <w:tc>
          <w:tcPr>
            <w:tcW w:w="1077" w:type="dxa"/>
          </w:tcPr>
          <w:p w:rsidR="008B412A" w:rsidRPr="001468B3" w:rsidRDefault="008B412A" w:rsidP="00DC6D38">
            <w:pPr>
              <w:rPr>
                <w:rFonts w:cs="Tahoma"/>
                <w:lang w:val="en-US"/>
              </w:rPr>
            </w:pPr>
            <w:r w:rsidRPr="001468B3">
              <w:rPr>
                <w:rFonts w:cs="Tahoma"/>
                <w:lang w:val="en-US"/>
              </w:rPr>
              <w:t>18</w:t>
            </w:r>
            <w:r>
              <w:rPr>
                <w:rFonts w:cs="Tahoma"/>
              </w:rPr>
              <w:t>9</w:t>
            </w:r>
            <w:r w:rsidRPr="001468B3">
              <w:rPr>
                <w:rFonts w:cs="Tahoma"/>
              </w:rPr>
              <w:t>,</w:t>
            </w:r>
            <w:r w:rsidRPr="001468B3">
              <w:rPr>
                <w:rFonts w:cs="Tahoma"/>
                <w:lang w:val="en-US"/>
              </w:rPr>
              <w:t>515</w:t>
            </w:r>
          </w:p>
        </w:tc>
        <w:tc>
          <w:tcPr>
            <w:tcW w:w="2388" w:type="dxa"/>
          </w:tcPr>
          <w:p w:rsidR="008B412A" w:rsidRPr="001468B3" w:rsidRDefault="008B412A" w:rsidP="001468B3">
            <w:pPr>
              <w:ind w:firstLine="22"/>
              <w:rPr>
                <w:rFonts w:cs="Tahoma"/>
              </w:rPr>
            </w:pPr>
            <w:r w:rsidRPr="001468B3">
              <w:rPr>
                <w:rFonts w:cs="Tahoma"/>
              </w:rPr>
              <w:t>Жилой дом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(индивидуальная)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(индивидуальная)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(индивидуальная)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Земельный участок</w:t>
            </w:r>
          </w:p>
          <w:p w:rsidR="008B412A" w:rsidRPr="001468B3" w:rsidRDefault="008B412A" w:rsidP="001468B3">
            <w:pPr>
              <w:ind w:firstLine="22"/>
              <w:rPr>
                <w:rFonts w:cs="Tahoma"/>
              </w:rPr>
            </w:pPr>
            <w:r w:rsidRPr="001468B3">
              <w:rPr>
                <w:rFonts w:cs="Tahoma"/>
              </w:rPr>
              <w:t>(индивидуальная)</w:t>
            </w:r>
          </w:p>
        </w:tc>
        <w:tc>
          <w:tcPr>
            <w:tcW w:w="1559" w:type="dxa"/>
          </w:tcPr>
          <w:p w:rsidR="008B412A" w:rsidRPr="006D3804" w:rsidRDefault="008B412A" w:rsidP="00DC6D38">
            <w:pPr>
              <w:rPr>
                <w:rFonts w:cs="Tahoma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64,00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1900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1900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400</w:t>
            </w:r>
          </w:p>
        </w:tc>
        <w:tc>
          <w:tcPr>
            <w:tcW w:w="1134" w:type="dxa"/>
          </w:tcPr>
          <w:p w:rsidR="008B412A" w:rsidRPr="001468B3" w:rsidRDefault="008B412A" w:rsidP="00DC6D38">
            <w:pPr>
              <w:rPr>
                <w:rFonts w:cs="Tahoma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  <w:p w:rsidR="008B412A" w:rsidRPr="001468B3" w:rsidRDefault="008B412A" w:rsidP="00DC6D38">
            <w:pPr>
              <w:rPr>
                <w:rFonts w:cs="Tahoma"/>
              </w:rPr>
            </w:pPr>
          </w:p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Россия</w:t>
            </w:r>
          </w:p>
        </w:tc>
        <w:tc>
          <w:tcPr>
            <w:tcW w:w="1276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992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280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  <w:tc>
          <w:tcPr>
            <w:tcW w:w="1623" w:type="dxa"/>
          </w:tcPr>
          <w:p w:rsidR="008B412A" w:rsidRPr="001468B3" w:rsidRDefault="008B412A" w:rsidP="00DC6D38">
            <w:pPr>
              <w:rPr>
                <w:rFonts w:cs="Tahoma"/>
              </w:rPr>
            </w:pPr>
            <w:r w:rsidRPr="001468B3">
              <w:rPr>
                <w:rFonts w:cs="Tahoma"/>
              </w:rPr>
              <w:t>-</w:t>
            </w:r>
          </w:p>
        </w:tc>
      </w:tr>
    </w:tbl>
    <w:p w:rsidR="008B412A" w:rsidRDefault="008B412A" w:rsidP="00DC6D38">
      <w:pPr>
        <w:rPr>
          <w:sz w:val="28"/>
          <w:szCs w:val="28"/>
        </w:rPr>
      </w:pPr>
    </w:p>
    <w:p w:rsidR="008B412A" w:rsidRDefault="008B412A"/>
    <w:p w:rsidR="008B412A" w:rsidRPr="00A354B1" w:rsidRDefault="008B412A" w:rsidP="00A354B1"/>
    <w:p w:rsidR="008B412A" w:rsidRPr="00A354B1" w:rsidRDefault="008B412A" w:rsidP="00A354B1"/>
    <w:p w:rsidR="008B412A" w:rsidRPr="00A354B1" w:rsidRDefault="008B412A" w:rsidP="00A354B1"/>
    <w:p w:rsidR="008B412A" w:rsidRPr="00A354B1" w:rsidRDefault="008B412A" w:rsidP="00A354B1"/>
    <w:p w:rsidR="008B412A" w:rsidRPr="00A354B1" w:rsidRDefault="008B412A" w:rsidP="00A354B1"/>
    <w:p w:rsidR="008B412A" w:rsidRPr="00A354B1" w:rsidRDefault="008B412A" w:rsidP="00A354B1"/>
    <w:p w:rsidR="008B412A" w:rsidRPr="00A354B1" w:rsidRDefault="008B412A" w:rsidP="00A354B1"/>
    <w:p w:rsidR="008B412A" w:rsidRPr="00A354B1" w:rsidRDefault="008B412A" w:rsidP="00A354B1"/>
    <w:p w:rsidR="008B412A" w:rsidRPr="00A354B1" w:rsidRDefault="008B412A" w:rsidP="00A354B1"/>
    <w:p w:rsidR="008B412A" w:rsidRPr="00A354B1" w:rsidRDefault="008B412A" w:rsidP="00A354B1"/>
    <w:p w:rsidR="008B412A" w:rsidRPr="00A354B1" w:rsidRDefault="008B412A" w:rsidP="00A354B1"/>
    <w:p w:rsidR="008B412A" w:rsidRPr="00A354B1" w:rsidRDefault="008B412A" w:rsidP="00A354B1"/>
    <w:p w:rsidR="008B412A" w:rsidRPr="00A354B1" w:rsidRDefault="008B412A" w:rsidP="00A354B1"/>
    <w:p w:rsidR="008B412A" w:rsidRDefault="008B412A" w:rsidP="00A354B1"/>
    <w:p w:rsidR="008B412A" w:rsidRDefault="008B412A" w:rsidP="00A354B1"/>
    <w:p w:rsidR="008B412A" w:rsidRDefault="008B412A" w:rsidP="00A354B1"/>
    <w:p w:rsidR="008B412A" w:rsidRDefault="008B412A" w:rsidP="00A354B1"/>
    <w:tbl>
      <w:tblPr>
        <w:tblW w:w="15866" w:type="dxa"/>
        <w:tblInd w:w="-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67"/>
        <w:gridCol w:w="2783"/>
        <w:gridCol w:w="967"/>
        <w:gridCol w:w="2783"/>
        <w:gridCol w:w="1083"/>
        <w:gridCol w:w="1034"/>
        <w:gridCol w:w="1289"/>
        <w:gridCol w:w="850"/>
        <w:gridCol w:w="1017"/>
        <w:gridCol w:w="2093"/>
      </w:tblGrid>
      <w:tr w:rsidR="008B412A" w:rsidTr="00A354B1">
        <w:trPr>
          <w:trHeight w:val="1380"/>
        </w:trPr>
        <w:tc>
          <w:tcPr>
            <w:tcW w:w="15866" w:type="dxa"/>
            <w:gridSpan w:val="10"/>
            <w:tcBorders>
              <w:top w:val="nil"/>
              <w:left w:val="nil"/>
              <w:right w:val="nil"/>
            </w:tcBorders>
          </w:tcPr>
          <w:p w:rsidR="008B412A" w:rsidRDefault="008B412A" w:rsidP="00A354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</w:t>
            </w:r>
          </w:p>
          <w:p w:rsidR="008B412A" w:rsidRPr="007B2D8E" w:rsidRDefault="008B412A" w:rsidP="00A354B1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о  доходах, об имуществе и обязательствах  имущественного  характера муниципальных   служащих  комитета по финансам, налоговой и кредитной политике  администрации Егорьевского района Алтайского края и членов их семей за 201</w:t>
            </w:r>
            <w:r w:rsidRPr="00827A0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</w:t>
            </w:r>
          </w:p>
          <w:p w:rsidR="008B412A" w:rsidRDefault="008B412A" w:rsidP="00A354B1"/>
        </w:tc>
      </w:tr>
      <w:tr w:rsidR="008B412A" w:rsidTr="00A354B1">
        <w:trPr>
          <w:trHeight w:val="629"/>
        </w:trPr>
        <w:tc>
          <w:tcPr>
            <w:tcW w:w="1967" w:type="dxa"/>
            <w:vMerge w:val="restart"/>
          </w:tcPr>
          <w:p w:rsidR="008B412A" w:rsidRDefault="008B412A" w:rsidP="00A354B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Фамилия, имя, отчество</w:t>
            </w:r>
          </w:p>
        </w:tc>
        <w:tc>
          <w:tcPr>
            <w:tcW w:w="2783" w:type="dxa"/>
            <w:vMerge w:val="restart"/>
          </w:tcPr>
          <w:p w:rsidR="008B412A" w:rsidRDefault="008B412A" w:rsidP="00A354B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Должность, степень родства по отношению к лицу замещающему муниципальную должность к муниципальному служащему</w:t>
            </w:r>
          </w:p>
        </w:tc>
        <w:tc>
          <w:tcPr>
            <w:tcW w:w="967" w:type="dxa"/>
            <w:vMerge w:val="restart"/>
          </w:tcPr>
          <w:p w:rsidR="008B412A" w:rsidRDefault="008B412A" w:rsidP="00A354B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Общая сумма дохода за 201</w:t>
            </w:r>
            <w:r w:rsidRPr="00334585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>год (тыс. руб.)</w:t>
            </w:r>
          </w:p>
        </w:tc>
        <w:tc>
          <w:tcPr>
            <w:tcW w:w="4900" w:type="dxa"/>
            <w:gridSpan w:val="3"/>
          </w:tcPr>
          <w:p w:rsidR="008B412A" w:rsidRDefault="008B412A" w:rsidP="00A354B1">
            <w:r>
              <w:rPr>
                <w:b/>
                <w:bCs/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56" w:type="dxa"/>
            <w:gridSpan w:val="3"/>
          </w:tcPr>
          <w:p w:rsidR="008B412A" w:rsidRDefault="008B412A" w:rsidP="00A354B1">
            <w:r>
              <w:rPr>
                <w:b/>
                <w:bCs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2093" w:type="dxa"/>
          </w:tcPr>
          <w:p w:rsidR="008B412A" w:rsidRDefault="008B412A" w:rsidP="00A354B1">
            <w:r>
              <w:rPr>
                <w:b/>
                <w:bCs/>
                <w:sz w:val="22"/>
                <w:szCs w:val="22"/>
              </w:rPr>
              <w:t>Транспортные средства</w:t>
            </w:r>
          </w:p>
        </w:tc>
      </w:tr>
      <w:tr w:rsidR="008B412A" w:rsidTr="00A354B1">
        <w:trPr>
          <w:trHeight w:val="1118"/>
        </w:trPr>
        <w:tc>
          <w:tcPr>
            <w:tcW w:w="1967" w:type="dxa"/>
            <w:vMerge/>
          </w:tcPr>
          <w:p w:rsidR="008B412A" w:rsidRDefault="008B412A" w:rsidP="00A354B1"/>
        </w:tc>
        <w:tc>
          <w:tcPr>
            <w:tcW w:w="2783" w:type="dxa"/>
            <w:vMerge/>
          </w:tcPr>
          <w:p w:rsidR="008B412A" w:rsidRDefault="008B412A" w:rsidP="00A354B1"/>
        </w:tc>
        <w:tc>
          <w:tcPr>
            <w:tcW w:w="967" w:type="dxa"/>
            <w:vMerge/>
          </w:tcPr>
          <w:p w:rsidR="008B412A" w:rsidRDefault="008B412A" w:rsidP="00A354B1"/>
        </w:tc>
        <w:tc>
          <w:tcPr>
            <w:tcW w:w="2783" w:type="dxa"/>
          </w:tcPr>
          <w:p w:rsidR="008B412A" w:rsidRDefault="008B412A" w:rsidP="00A354B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Вид </w:t>
            </w:r>
          </w:p>
          <w:p w:rsidR="008B412A" w:rsidRDefault="008B412A" w:rsidP="00A354B1">
            <w:r>
              <w:rPr>
                <w:b/>
                <w:bCs/>
                <w:sz w:val="22"/>
                <w:szCs w:val="22"/>
              </w:rPr>
              <w:t>объектов недвижимости</w:t>
            </w:r>
          </w:p>
        </w:tc>
        <w:tc>
          <w:tcPr>
            <w:tcW w:w="1083" w:type="dxa"/>
          </w:tcPr>
          <w:p w:rsidR="008B412A" w:rsidRDefault="008B412A" w:rsidP="00A354B1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Пло-щадь (кв. М)</w:t>
            </w:r>
          </w:p>
        </w:tc>
        <w:tc>
          <w:tcPr>
            <w:tcW w:w="1034" w:type="dxa"/>
          </w:tcPr>
          <w:p w:rsidR="008B412A" w:rsidRDefault="008B412A" w:rsidP="00A354B1">
            <w:r>
              <w:rPr>
                <w:b/>
                <w:bCs/>
                <w:sz w:val="22"/>
                <w:szCs w:val="22"/>
              </w:rPr>
              <w:t>Страна располо-жения</w:t>
            </w:r>
          </w:p>
        </w:tc>
        <w:tc>
          <w:tcPr>
            <w:tcW w:w="1289" w:type="dxa"/>
          </w:tcPr>
          <w:p w:rsidR="008B412A" w:rsidRDefault="008B412A" w:rsidP="00A354B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Вид </w:t>
            </w:r>
          </w:p>
          <w:p w:rsidR="008B412A" w:rsidRDefault="008B412A" w:rsidP="00A354B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объектов недвижи-мости</w:t>
            </w:r>
          </w:p>
        </w:tc>
        <w:tc>
          <w:tcPr>
            <w:tcW w:w="850" w:type="dxa"/>
          </w:tcPr>
          <w:p w:rsidR="008B412A" w:rsidRDefault="008B412A" w:rsidP="00A354B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Пло-щадь (кв. м)</w:t>
            </w:r>
          </w:p>
        </w:tc>
        <w:tc>
          <w:tcPr>
            <w:tcW w:w="1017" w:type="dxa"/>
          </w:tcPr>
          <w:p w:rsidR="008B412A" w:rsidRDefault="008B412A" w:rsidP="00A354B1">
            <w:r>
              <w:rPr>
                <w:b/>
                <w:bCs/>
                <w:sz w:val="22"/>
                <w:szCs w:val="22"/>
              </w:rPr>
              <w:t>Страна располо-жения</w:t>
            </w:r>
          </w:p>
        </w:tc>
        <w:tc>
          <w:tcPr>
            <w:tcW w:w="2093" w:type="dxa"/>
          </w:tcPr>
          <w:p w:rsidR="008B412A" w:rsidRDefault="008B412A" w:rsidP="00A354B1"/>
        </w:tc>
      </w:tr>
      <w:tr w:rsidR="008B412A" w:rsidTr="00A354B1">
        <w:trPr>
          <w:trHeight w:val="1380"/>
        </w:trPr>
        <w:tc>
          <w:tcPr>
            <w:tcW w:w="1967" w:type="dxa"/>
          </w:tcPr>
          <w:p w:rsidR="008B412A" w:rsidRDefault="008B412A" w:rsidP="00A354B1">
            <w:r>
              <w:t>Борченко Ольга Александровна</w:t>
            </w:r>
          </w:p>
        </w:tc>
        <w:tc>
          <w:tcPr>
            <w:tcW w:w="2783" w:type="dxa"/>
          </w:tcPr>
          <w:p w:rsidR="008B412A" w:rsidRDefault="008B412A" w:rsidP="00A354B1">
            <w:r>
              <w:t>Председатель комитета по финансам администрации Егорьевского района</w:t>
            </w:r>
          </w:p>
        </w:tc>
        <w:tc>
          <w:tcPr>
            <w:tcW w:w="967" w:type="dxa"/>
          </w:tcPr>
          <w:p w:rsidR="008B412A" w:rsidRPr="00334585" w:rsidRDefault="008B412A" w:rsidP="00A354B1">
            <w:pPr>
              <w:rPr>
                <w:lang w:val="en-US"/>
              </w:rPr>
            </w:pPr>
            <w:r>
              <w:rPr>
                <w:lang w:val="en-US"/>
              </w:rPr>
              <w:t>571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2783" w:type="dxa"/>
          </w:tcPr>
          <w:p w:rsidR="008B412A" w:rsidRDefault="008B412A" w:rsidP="00A354B1">
            <w:r>
              <w:t>Земельный участок (индивид)</w:t>
            </w:r>
          </w:p>
          <w:p w:rsidR="008B412A" w:rsidRDefault="008B412A" w:rsidP="00A354B1">
            <w:r>
              <w:t>земельный пай(индивид)</w:t>
            </w:r>
          </w:p>
          <w:p w:rsidR="008B412A" w:rsidRDefault="008B412A" w:rsidP="00A354B1">
            <w:r>
              <w:t>квартира (индивид)</w:t>
            </w:r>
          </w:p>
        </w:tc>
        <w:tc>
          <w:tcPr>
            <w:tcW w:w="1083" w:type="dxa"/>
          </w:tcPr>
          <w:p w:rsidR="008B412A" w:rsidRDefault="008B412A" w:rsidP="00A354B1">
            <w:pPr>
              <w:jc w:val="center"/>
            </w:pPr>
            <w:r>
              <w:t xml:space="preserve">978 </w:t>
            </w:r>
          </w:p>
          <w:p w:rsidR="008B412A" w:rsidRDefault="008B412A" w:rsidP="00A354B1">
            <w:pPr>
              <w:jc w:val="center"/>
            </w:pPr>
          </w:p>
          <w:p w:rsidR="008B412A" w:rsidRPr="0000383E" w:rsidRDefault="008B412A" w:rsidP="00A354B1">
            <w:pPr>
              <w:jc w:val="center"/>
            </w:pPr>
            <w:r>
              <w:t>2625</w:t>
            </w:r>
          </w:p>
          <w:p w:rsidR="008B412A" w:rsidRDefault="008B412A" w:rsidP="00A354B1">
            <w:r>
              <w:t xml:space="preserve">82,37 </w:t>
            </w:r>
          </w:p>
        </w:tc>
        <w:tc>
          <w:tcPr>
            <w:tcW w:w="1034" w:type="dxa"/>
          </w:tcPr>
          <w:p w:rsidR="008B412A" w:rsidRDefault="008B412A" w:rsidP="00A354B1">
            <w:r>
              <w:t>Россия</w:t>
            </w:r>
          </w:p>
          <w:p w:rsidR="008B412A" w:rsidRDefault="008B412A" w:rsidP="00A354B1"/>
          <w:p w:rsidR="008B412A" w:rsidRDefault="008B412A" w:rsidP="00A354B1">
            <w:r>
              <w:t>Россия</w:t>
            </w:r>
          </w:p>
          <w:p w:rsidR="008B412A" w:rsidRDefault="008B412A" w:rsidP="00A354B1">
            <w:r>
              <w:t>Россия</w:t>
            </w:r>
          </w:p>
        </w:tc>
        <w:tc>
          <w:tcPr>
            <w:tcW w:w="1289" w:type="dxa"/>
          </w:tcPr>
          <w:p w:rsidR="008B412A" w:rsidRDefault="008B412A" w:rsidP="00A354B1">
            <w:r>
              <w:t>-</w:t>
            </w:r>
          </w:p>
        </w:tc>
        <w:tc>
          <w:tcPr>
            <w:tcW w:w="850" w:type="dxa"/>
          </w:tcPr>
          <w:p w:rsidR="008B412A" w:rsidRDefault="008B412A" w:rsidP="00A354B1">
            <w:r>
              <w:t>-</w:t>
            </w:r>
          </w:p>
        </w:tc>
        <w:tc>
          <w:tcPr>
            <w:tcW w:w="1017" w:type="dxa"/>
          </w:tcPr>
          <w:p w:rsidR="008B412A" w:rsidRDefault="008B412A" w:rsidP="00A354B1">
            <w:r>
              <w:t>-</w:t>
            </w:r>
          </w:p>
        </w:tc>
        <w:tc>
          <w:tcPr>
            <w:tcW w:w="2093" w:type="dxa"/>
          </w:tcPr>
          <w:p w:rsidR="008B412A" w:rsidRDefault="008B412A" w:rsidP="00A354B1">
            <w:r>
              <w:t>-</w:t>
            </w:r>
          </w:p>
        </w:tc>
      </w:tr>
      <w:tr w:rsidR="008B412A" w:rsidTr="00A354B1">
        <w:trPr>
          <w:trHeight w:val="1616"/>
        </w:trPr>
        <w:tc>
          <w:tcPr>
            <w:tcW w:w="1967" w:type="dxa"/>
          </w:tcPr>
          <w:p w:rsidR="008B412A" w:rsidRDefault="008B412A" w:rsidP="00A354B1">
            <w:r>
              <w:t>Алексеева Лилия Георгиевна</w:t>
            </w:r>
          </w:p>
        </w:tc>
        <w:tc>
          <w:tcPr>
            <w:tcW w:w="2783" w:type="dxa"/>
          </w:tcPr>
          <w:p w:rsidR="008B412A" w:rsidRDefault="008B412A" w:rsidP="00A354B1">
            <w:r>
              <w:t>Начальник отдела учета и отчетности</w:t>
            </w:r>
          </w:p>
          <w:p w:rsidR="008B412A" w:rsidRDefault="008B412A" w:rsidP="00A354B1">
            <w:r>
              <w:t>Комитета по финансам администрации Егорьевского района</w:t>
            </w:r>
          </w:p>
        </w:tc>
        <w:tc>
          <w:tcPr>
            <w:tcW w:w="967" w:type="dxa"/>
          </w:tcPr>
          <w:p w:rsidR="008B412A" w:rsidRPr="00334585" w:rsidRDefault="008B412A" w:rsidP="00A354B1">
            <w:pPr>
              <w:rPr>
                <w:lang w:val="en-US"/>
              </w:rPr>
            </w:pPr>
            <w:r>
              <w:rPr>
                <w:lang w:val="en-US"/>
              </w:rPr>
              <w:t>450</w:t>
            </w:r>
            <w:r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2783" w:type="dxa"/>
          </w:tcPr>
          <w:p w:rsidR="008B412A" w:rsidRDefault="008B412A" w:rsidP="00A354B1">
            <w:r>
              <w:t>Земельные участки</w:t>
            </w:r>
          </w:p>
          <w:p w:rsidR="008B412A" w:rsidRDefault="008B412A" w:rsidP="00A354B1">
            <w:r>
              <w:t>(огородный )</w:t>
            </w:r>
          </w:p>
          <w:p w:rsidR="008B412A" w:rsidRDefault="008B412A" w:rsidP="00A354B1">
            <w:r>
              <w:t>(индивид)</w:t>
            </w:r>
          </w:p>
          <w:p w:rsidR="008B412A" w:rsidRPr="00A354B1" w:rsidRDefault="008B412A" w:rsidP="00A354B1">
            <w:r>
              <w:t xml:space="preserve">Жилой дом </w:t>
            </w:r>
          </w:p>
          <w:p w:rsidR="008B412A" w:rsidRPr="00334585" w:rsidRDefault="008B412A" w:rsidP="00A354B1">
            <w:r>
              <w:t>Квартира (индивид)</w:t>
            </w:r>
          </w:p>
          <w:p w:rsidR="008B412A" w:rsidRPr="00C5444F" w:rsidRDefault="008B412A" w:rsidP="00A354B1">
            <w:r>
              <w:t xml:space="preserve">Гаражи </w:t>
            </w:r>
          </w:p>
        </w:tc>
        <w:tc>
          <w:tcPr>
            <w:tcW w:w="1083" w:type="dxa"/>
          </w:tcPr>
          <w:p w:rsidR="008B412A" w:rsidRDefault="008B412A" w:rsidP="00A354B1">
            <w:pPr>
              <w:jc w:val="center"/>
            </w:pPr>
          </w:p>
          <w:p w:rsidR="008B412A" w:rsidRDefault="008B412A" w:rsidP="00A354B1">
            <w:pPr>
              <w:jc w:val="center"/>
            </w:pPr>
            <w:r>
              <w:t xml:space="preserve">2000 </w:t>
            </w:r>
          </w:p>
          <w:p w:rsidR="008B412A" w:rsidRDefault="008B412A" w:rsidP="00A354B1">
            <w:r>
              <w:t xml:space="preserve"> 11</w:t>
            </w:r>
            <w:r>
              <w:rPr>
                <w:lang w:val="en-US"/>
              </w:rPr>
              <w:t>744</w:t>
            </w:r>
            <w:r>
              <w:t xml:space="preserve"> </w:t>
            </w:r>
          </w:p>
          <w:p w:rsidR="008B412A" w:rsidRDefault="008B412A" w:rsidP="00A354B1">
            <w:pPr>
              <w:jc w:val="center"/>
            </w:pPr>
            <w:r>
              <w:t xml:space="preserve">65,3 </w:t>
            </w:r>
          </w:p>
          <w:p w:rsidR="008B412A" w:rsidRPr="00334585" w:rsidRDefault="008B412A" w:rsidP="00A354B1">
            <w:pPr>
              <w:jc w:val="center"/>
            </w:pPr>
            <w:r>
              <w:t>59,9</w:t>
            </w:r>
          </w:p>
          <w:p w:rsidR="008B412A" w:rsidRDefault="008B412A" w:rsidP="00A354B1">
            <w:pPr>
              <w:jc w:val="center"/>
            </w:pPr>
            <w:r>
              <w:t xml:space="preserve">31,92 </w:t>
            </w:r>
          </w:p>
        </w:tc>
        <w:tc>
          <w:tcPr>
            <w:tcW w:w="1034" w:type="dxa"/>
          </w:tcPr>
          <w:p w:rsidR="008B412A" w:rsidRDefault="008B412A" w:rsidP="00A354B1"/>
          <w:p w:rsidR="008B412A" w:rsidRDefault="008B412A" w:rsidP="00A354B1">
            <w:r>
              <w:t>Россия</w:t>
            </w:r>
          </w:p>
          <w:p w:rsidR="008B412A" w:rsidRDefault="008B412A" w:rsidP="00A354B1">
            <w:r>
              <w:t>Россия</w:t>
            </w:r>
          </w:p>
          <w:p w:rsidR="008B412A" w:rsidRDefault="008B412A" w:rsidP="00A354B1">
            <w:r>
              <w:t>Россия</w:t>
            </w:r>
          </w:p>
          <w:p w:rsidR="008B412A" w:rsidRDefault="008B412A" w:rsidP="00A354B1">
            <w:r>
              <w:t>Россия</w:t>
            </w:r>
          </w:p>
        </w:tc>
        <w:tc>
          <w:tcPr>
            <w:tcW w:w="1289" w:type="dxa"/>
          </w:tcPr>
          <w:p w:rsidR="008B412A" w:rsidRDefault="008B412A" w:rsidP="00A354B1">
            <w:r>
              <w:t>-</w:t>
            </w:r>
          </w:p>
        </w:tc>
        <w:tc>
          <w:tcPr>
            <w:tcW w:w="850" w:type="dxa"/>
          </w:tcPr>
          <w:p w:rsidR="008B412A" w:rsidRDefault="008B412A" w:rsidP="00A354B1">
            <w:r>
              <w:t>-</w:t>
            </w:r>
          </w:p>
        </w:tc>
        <w:tc>
          <w:tcPr>
            <w:tcW w:w="1017" w:type="dxa"/>
          </w:tcPr>
          <w:p w:rsidR="008B412A" w:rsidRDefault="008B412A" w:rsidP="00A354B1">
            <w:r>
              <w:t>-</w:t>
            </w:r>
          </w:p>
        </w:tc>
        <w:tc>
          <w:tcPr>
            <w:tcW w:w="2093" w:type="dxa"/>
          </w:tcPr>
          <w:p w:rsidR="008B412A" w:rsidRDefault="008B412A" w:rsidP="00A354B1">
            <w:r>
              <w:t>Тойота</w:t>
            </w:r>
          </w:p>
          <w:p w:rsidR="008B412A" w:rsidRDefault="008B412A" w:rsidP="00A354B1">
            <w:r>
              <w:t>Королла</w:t>
            </w:r>
          </w:p>
          <w:p w:rsidR="008B412A" w:rsidRDefault="008B412A" w:rsidP="00A354B1">
            <w:r>
              <w:t>(индивид),</w:t>
            </w:r>
          </w:p>
          <w:p w:rsidR="008B412A" w:rsidRPr="00F373CC" w:rsidRDefault="008B412A" w:rsidP="00A354B1">
            <w:r>
              <w:t xml:space="preserve">ВАЗ 2114 </w:t>
            </w:r>
          </w:p>
        </w:tc>
      </w:tr>
      <w:tr w:rsidR="008B412A" w:rsidTr="00A354B1">
        <w:tc>
          <w:tcPr>
            <w:tcW w:w="1967" w:type="dxa"/>
          </w:tcPr>
          <w:p w:rsidR="008B412A" w:rsidRDefault="008B412A" w:rsidP="00A354B1">
            <w:r>
              <w:t>Марчук Валентина Михайловна</w:t>
            </w:r>
          </w:p>
        </w:tc>
        <w:tc>
          <w:tcPr>
            <w:tcW w:w="2783" w:type="dxa"/>
          </w:tcPr>
          <w:p w:rsidR="008B412A" w:rsidRDefault="008B412A" w:rsidP="00A354B1">
            <w:r>
              <w:t>Заместитель начальника отдела учета и отчетности комитета по финансам администрации Егорьевского района</w:t>
            </w:r>
          </w:p>
        </w:tc>
        <w:tc>
          <w:tcPr>
            <w:tcW w:w="967" w:type="dxa"/>
          </w:tcPr>
          <w:p w:rsidR="008B412A" w:rsidRPr="006D0F23" w:rsidRDefault="008B412A" w:rsidP="00A354B1">
            <w:r>
              <w:t>205,4</w:t>
            </w:r>
          </w:p>
        </w:tc>
        <w:tc>
          <w:tcPr>
            <w:tcW w:w="2783" w:type="dxa"/>
          </w:tcPr>
          <w:p w:rsidR="008B412A" w:rsidRPr="00FB047F" w:rsidRDefault="008B412A" w:rsidP="00A354B1">
            <w:r>
              <w:t>Земельный участок</w:t>
            </w:r>
          </w:p>
          <w:p w:rsidR="008B412A" w:rsidRDefault="008B412A" w:rsidP="00A354B1">
            <w:r>
              <w:t>(индивидуальная)</w:t>
            </w:r>
          </w:p>
          <w:p w:rsidR="008B412A" w:rsidRDefault="008B412A" w:rsidP="00A354B1">
            <w:r>
              <w:t>Квартира (индивидуальная)</w:t>
            </w:r>
          </w:p>
        </w:tc>
        <w:tc>
          <w:tcPr>
            <w:tcW w:w="1083" w:type="dxa"/>
          </w:tcPr>
          <w:p w:rsidR="008B412A" w:rsidRDefault="008B412A" w:rsidP="00A354B1">
            <w:pPr>
              <w:jc w:val="center"/>
            </w:pPr>
            <w:r>
              <w:t>800</w:t>
            </w:r>
          </w:p>
          <w:p w:rsidR="008B412A" w:rsidRDefault="008B412A" w:rsidP="00A354B1">
            <w:pPr>
              <w:jc w:val="center"/>
            </w:pPr>
          </w:p>
          <w:p w:rsidR="008B412A" w:rsidRPr="00425706" w:rsidRDefault="008B412A" w:rsidP="00A354B1">
            <w:pPr>
              <w:jc w:val="center"/>
            </w:pPr>
            <w:r>
              <w:t>67,1</w:t>
            </w:r>
          </w:p>
        </w:tc>
        <w:tc>
          <w:tcPr>
            <w:tcW w:w="1034" w:type="dxa"/>
          </w:tcPr>
          <w:p w:rsidR="008B412A" w:rsidRDefault="008B412A" w:rsidP="00A354B1">
            <w:r>
              <w:t>Россия</w:t>
            </w:r>
          </w:p>
          <w:p w:rsidR="008B412A" w:rsidRDefault="008B412A" w:rsidP="00A354B1"/>
          <w:p w:rsidR="008B412A" w:rsidRPr="00425706" w:rsidRDefault="008B412A" w:rsidP="00A354B1">
            <w:r>
              <w:t>Россия</w:t>
            </w:r>
          </w:p>
        </w:tc>
        <w:tc>
          <w:tcPr>
            <w:tcW w:w="1289" w:type="dxa"/>
          </w:tcPr>
          <w:p w:rsidR="008B412A" w:rsidRDefault="008B412A" w:rsidP="00A354B1">
            <w:r>
              <w:t>-</w:t>
            </w:r>
          </w:p>
        </w:tc>
        <w:tc>
          <w:tcPr>
            <w:tcW w:w="850" w:type="dxa"/>
          </w:tcPr>
          <w:p w:rsidR="008B412A" w:rsidRDefault="008B412A" w:rsidP="00A354B1">
            <w:r>
              <w:t>-</w:t>
            </w:r>
          </w:p>
        </w:tc>
        <w:tc>
          <w:tcPr>
            <w:tcW w:w="1017" w:type="dxa"/>
          </w:tcPr>
          <w:p w:rsidR="008B412A" w:rsidRDefault="008B412A" w:rsidP="00A354B1">
            <w:r>
              <w:t>-</w:t>
            </w:r>
          </w:p>
        </w:tc>
        <w:tc>
          <w:tcPr>
            <w:tcW w:w="2093" w:type="dxa"/>
          </w:tcPr>
          <w:p w:rsidR="008B412A" w:rsidRDefault="008B412A" w:rsidP="00A354B1">
            <w:r>
              <w:t>-</w:t>
            </w:r>
          </w:p>
        </w:tc>
      </w:tr>
      <w:tr w:rsidR="008B412A" w:rsidTr="00A354B1">
        <w:trPr>
          <w:trHeight w:val="1408"/>
        </w:trPr>
        <w:tc>
          <w:tcPr>
            <w:tcW w:w="1967" w:type="dxa"/>
          </w:tcPr>
          <w:p w:rsidR="008B412A" w:rsidRDefault="008B412A" w:rsidP="00A354B1">
            <w:r>
              <w:t>Логинова Ирина Александровна</w:t>
            </w:r>
          </w:p>
        </w:tc>
        <w:tc>
          <w:tcPr>
            <w:tcW w:w="2783" w:type="dxa"/>
          </w:tcPr>
          <w:p w:rsidR="008B412A" w:rsidRDefault="008B412A" w:rsidP="00A354B1">
            <w:r>
              <w:t>Главный специалист по бюджету комитета по финансам администрации Егорьевского района</w:t>
            </w:r>
          </w:p>
        </w:tc>
        <w:tc>
          <w:tcPr>
            <w:tcW w:w="967" w:type="dxa"/>
          </w:tcPr>
          <w:p w:rsidR="008B412A" w:rsidRPr="006D0F23" w:rsidRDefault="008B412A" w:rsidP="00A354B1">
            <w:r>
              <w:t>306,6</w:t>
            </w:r>
          </w:p>
        </w:tc>
        <w:tc>
          <w:tcPr>
            <w:tcW w:w="2783" w:type="dxa"/>
          </w:tcPr>
          <w:p w:rsidR="008B412A" w:rsidRDefault="008B412A" w:rsidP="00A354B1">
            <w:r>
              <w:t>Квартира (частная)</w:t>
            </w:r>
          </w:p>
        </w:tc>
        <w:tc>
          <w:tcPr>
            <w:tcW w:w="1083" w:type="dxa"/>
          </w:tcPr>
          <w:p w:rsidR="008B412A" w:rsidRDefault="008B412A" w:rsidP="00A354B1">
            <w:pPr>
              <w:jc w:val="center"/>
            </w:pPr>
            <w:r>
              <w:t>35,7</w:t>
            </w:r>
          </w:p>
        </w:tc>
        <w:tc>
          <w:tcPr>
            <w:tcW w:w="1034" w:type="dxa"/>
          </w:tcPr>
          <w:p w:rsidR="008B412A" w:rsidRDefault="008B412A" w:rsidP="00A354B1">
            <w:r>
              <w:t>Россия</w:t>
            </w:r>
          </w:p>
        </w:tc>
        <w:tc>
          <w:tcPr>
            <w:tcW w:w="1289" w:type="dxa"/>
          </w:tcPr>
          <w:p w:rsidR="008B412A" w:rsidRDefault="008B412A" w:rsidP="00A354B1">
            <w:r>
              <w:t xml:space="preserve">- </w:t>
            </w:r>
          </w:p>
        </w:tc>
        <w:tc>
          <w:tcPr>
            <w:tcW w:w="850" w:type="dxa"/>
          </w:tcPr>
          <w:p w:rsidR="008B412A" w:rsidRDefault="008B412A" w:rsidP="00A354B1">
            <w:r>
              <w:t>-</w:t>
            </w:r>
          </w:p>
        </w:tc>
        <w:tc>
          <w:tcPr>
            <w:tcW w:w="1017" w:type="dxa"/>
          </w:tcPr>
          <w:p w:rsidR="008B412A" w:rsidRDefault="008B412A" w:rsidP="00A354B1">
            <w:r>
              <w:t>-</w:t>
            </w:r>
          </w:p>
        </w:tc>
        <w:tc>
          <w:tcPr>
            <w:tcW w:w="2093" w:type="dxa"/>
          </w:tcPr>
          <w:p w:rsidR="008B412A" w:rsidRDefault="008B412A" w:rsidP="00A354B1">
            <w:r>
              <w:t>-</w:t>
            </w:r>
          </w:p>
        </w:tc>
      </w:tr>
      <w:tr w:rsidR="008B412A" w:rsidTr="00A354B1">
        <w:tc>
          <w:tcPr>
            <w:tcW w:w="1967" w:type="dxa"/>
          </w:tcPr>
          <w:p w:rsidR="008B412A" w:rsidRDefault="008B412A" w:rsidP="00A354B1">
            <w:r>
              <w:t>Невструева Светлана Александровна</w:t>
            </w:r>
          </w:p>
        </w:tc>
        <w:tc>
          <w:tcPr>
            <w:tcW w:w="2783" w:type="dxa"/>
          </w:tcPr>
          <w:p w:rsidR="008B412A" w:rsidRDefault="008B412A" w:rsidP="00A354B1">
            <w:r>
              <w:t>Начальник бюджетного отдела комитета по финансам администрации Егорьевского района</w:t>
            </w:r>
          </w:p>
        </w:tc>
        <w:tc>
          <w:tcPr>
            <w:tcW w:w="967" w:type="dxa"/>
          </w:tcPr>
          <w:p w:rsidR="008B412A" w:rsidRPr="006D0F23" w:rsidRDefault="008B412A" w:rsidP="00A354B1">
            <w:r>
              <w:t>276,1</w:t>
            </w:r>
          </w:p>
        </w:tc>
        <w:tc>
          <w:tcPr>
            <w:tcW w:w="2783" w:type="dxa"/>
          </w:tcPr>
          <w:p w:rsidR="008B412A" w:rsidRDefault="008B412A" w:rsidP="00A354B1">
            <w:r>
              <w:t>Земельный участок (частная)</w:t>
            </w:r>
          </w:p>
          <w:p w:rsidR="008B412A" w:rsidRDefault="008B412A" w:rsidP="00A354B1">
            <w:r>
              <w:t>Жилой дом (частная)</w:t>
            </w:r>
          </w:p>
        </w:tc>
        <w:tc>
          <w:tcPr>
            <w:tcW w:w="1083" w:type="dxa"/>
          </w:tcPr>
          <w:p w:rsidR="008B412A" w:rsidRDefault="008B412A" w:rsidP="00A354B1">
            <w:pPr>
              <w:jc w:val="center"/>
            </w:pPr>
          </w:p>
          <w:p w:rsidR="008B412A" w:rsidRDefault="008B412A" w:rsidP="00A354B1">
            <w:pPr>
              <w:jc w:val="center"/>
            </w:pPr>
            <w:r>
              <w:t>947</w:t>
            </w:r>
          </w:p>
          <w:p w:rsidR="008B412A" w:rsidRPr="0048607C" w:rsidRDefault="008B412A" w:rsidP="00A354B1">
            <w:pPr>
              <w:jc w:val="center"/>
            </w:pPr>
            <w:r>
              <w:t>75,0</w:t>
            </w:r>
          </w:p>
        </w:tc>
        <w:tc>
          <w:tcPr>
            <w:tcW w:w="1034" w:type="dxa"/>
          </w:tcPr>
          <w:p w:rsidR="008B412A" w:rsidRDefault="008B412A" w:rsidP="00A354B1"/>
          <w:p w:rsidR="008B412A" w:rsidRDefault="008B412A" w:rsidP="00A354B1">
            <w:r>
              <w:t>Россия</w:t>
            </w:r>
          </w:p>
          <w:p w:rsidR="008B412A" w:rsidRPr="0048607C" w:rsidRDefault="008B412A" w:rsidP="00A354B1">
            <w:r>
              <w:t>Россия</w:t>
            </w:r>
          </w:p>
        </w:tc>
        <w:tc>
          <w:tcPr>
            <w:tcW w:w="1289" w:type="dxa"/>
          </w:tcPr>
          <w:p w:rsidR="008B412A" w:rsidRDefault="008B412A" w:rsidP="00A354B1">
            <w:r>
              <w:t>-</w:t>
            </w:r>
          </w:p>
        </w:tc>
        <w:tc>
          <w:tcPr>
            <w:tcW w:w="850" w:type="dxa"/>
          </w:tcPr>
          <w:p w:rsidR="008B412A" w:rsidRDefault="008B412A" w:rsidP="00A354B1">
            <w:r>
              <w:t>-</w:t>
            </w:r>
          </w:p>
        </w:tc>
        <w:tc>
          <w:tcPr>
            <w:tcW w:w="1017" w:type="dxa"/>
          </w:tcPr>
          <w:p w:rsidR="008B412A" w:rsidRDefault="008B412A" w:rsidP="00A354B1">
            <w:r>
              <w:t>-</w:t>
            </w:r>
          </w:p>
        </w:tc>
        <w:tc>
          <w:tcPr>
            <w:tcW w:w="2093" w:type="dxa"/>
          </w:tcPr>
          <w:p w:rsidR="008B412A" w:rsidRPr="00933E36" w:rsidRDefault="008B412A" w:rsidP="00A354B1">
            <w:r>
              <w:t>-</w:t>
            </w:r>
          </w:p>
        </w:tc>
      </w:tr>
      <w:tr w:rsidR="008B412A" w:rsidTr="00A354B1">
        <w:tc>
          <w:tcPr>
            <w:tcW w:w="1967" w:type="dxa"/>
          </w:tcPr>
          <w:p w:rsidR="008B412A" w:rsidRDefault="008B412A" w:rsidP="00A354B1">
            <w:r>
              <w:t>Харченко Евгений Александрович</w:t>
            </w:r>
          </w:p>
        </w:tc>
        <w:tc>
          <w:tcPr>
            <w:tcW w:w="2783" w:type="dxa"/>
          </w:tcPr>
          <w:p w:rsidR="008B412A" w:rsidRDefault="008B412A" w:rsidP="00A354B1">
            <w:r>
              <w:t>Главный специалист по информатизации комитета по финансам администрации Егорьевского района</w:t>
            </w:r>
          </w:p>
        </w:tc>
        <w:tc>
          <w:tcPr>
            <w:tcW w:w="967" w:type="dxa"/>
          </w:tcPr>
          <w:p w:rsidR="008B412A" w:rsidRPr="0048607C" w:rsidRDefault="008B412A" w:rsidP="00A354B1">
            <w:r>
              <w:t>160,8</w:t>
            </w:r>
          </w:p>
        </w:tc>
        <w:tc>
          <w:tcPr>
            <w:tcW w:w="2783" w:type="dxa"/>
          </w:tcPr>
          <w:p w:rsidR="008B412A" w:rsidRDefault="008B412A" w:rsidP="00A354B1">
            <w:r>
              <w:t>Земельный участок (совместная с супругой Харченко Ю.Н.)</w:t>
            </w:r>
          </w:p>
          <w:p w:rsidR="008B412A" w:rsidRDefault="008B412A" w:rsidP="00A354B1">
            <w:r>
              <w:t>Земельный участок (совместная с супругой Харченко Ю.Н.)</w:t>
            </w:r>
          </w:p>
          <w:p w:rsidR="008B412A" w:rsidRPr="00ED52AA" w:rsidRDefault="008B412A" w:rsidP="00A354B1">
            <w:r>
              <w:t xml:space="preserve">Гараж </w:t>
            </w:r>
          </w:p>
        </w:tc>
        <w:tc>
          <w:tcPr>
            <w:tcW w:w="1083" w:type="dxa"/>
          </w:tcPr>
          <w:p w:rsidR="008B412A" w:rsidRDefault="008B412A" w:rsidP="00A354B1">
            <w:pPr>
              <w:jc w:val="center"/>
            </w:pPr>
            <w:r>
              <w:t>1300</w:t>
            </w:r>
          </w:p>
          <w:p w:rsidR="008B412A" w:rsidRDefault="008B412A" w:rsidP="00A354B1">
            <w:pPr>
              <w:jc w:val="center"/>
            </w:pPr>
          </w:p>
          <w:p w:rsidR="008B412A" w:rsidRDefault="008B412A" w:rsidP="00A354B1">
            <w:pPr>
              <w:jc w:val="center"/>
            </w:pPr>
          </w:p>
          <w:p w:rsidR="008B412A" w:rsidRDefault="008B412A" w:rsidP="00A354B1">
            <w:pPr>
              <w:jc w:val="center"/>
            </w:pPr>
            <w:r>
              <w:t>800</w:t>
            </w:r>
          </w:p>
          <w:p w:rsidR="008B412A" w:rsidRDefault="008B412A" w:rsidP="00A354B1">
            <w:pPr>
              <w:jc w:val="center"/>
            </w:pPr>
          </w:p>
          <w:p w:rsidR="008B412A" w:rsidRDefault="008B412A" w:rsidP="00A354B1">
            <w:pPr>
              <w:jc w:val="center"/>
            </w:pPr>
          </w:p>
          <w:p w:rsidR="008B412A" w:rsidRDefault="008B412A" w:rsidP="00A354B1">
            <w:pPr>
              <w:jc w:val="center"/>
            </w:pPr>
            <w:r>
              <w:t>24</w:t>
            </w:r>
          </w:p>
          <w:p w:rsidR="008B412A" w:rsidRPr="00ED52AA" w:rsidRDefault="008B412A" w:rsidP="00A354B1">
            <w:pPr>
              <w:jc w:val="center"/>
            </w:pPr>
          </w:p>
        </w:tc>
        <w:tc>
          <w:tcPr>
            <w:tcW w:w="1034" w:type="dxa"/>
          </w:tcPr>
          <w:p w:rsidR="008B412A" w:rsidRDefault="008B412A" w:rsidP="00A354B1">
            <w:r>
              <w:t>Россия</w:t>
            </w:r>
          </w:p>
        </w:tc>
        <w:tc>
          <w:tcPr>
            <w:tcW w:w="1289" w:type="dxa"/>
          </w:tcPr>
          <w:p w:rsidR="008B412A" w:rsidRPr="00A13940" w:rsidRDefault="008B412A" w:rsidP="00A354B1">
            <w:r>
              <w:t>Квартира договор соц.найма</w:t>
            </w:r>
          </w:p>
        </w:tc>
        <w:tc>
          <w:tcPr>
            <w:tcW w:w="850" w:type="dxa"/>
          </w:tcPr>
          <w:p w:rsidR="008B412A" w:rsidRPr="004C75E7" w:rsidRDefault="008B412A" w:rsidP="00A354B1">
            <w:pPr>
              <w:rPr>
                <w:lang w:val="en-US"/>
              </w:rPr>
            </w:pPr>
            <w:r>
              <w:t>59,</w:t>
            </w:r>
            <w:r>
              <w:rPr>
                <w:lang w:val="en-US"/>
              </w:rPr>
              <w:t>2</w:t>
            </w:r>
          </w:p>
        </w:tc>
        <w:tc>
          <w:tcPr>
            <w:tcW w:w="1017" w:type="dxa"/>
          </w:tcPr>
          <w:p w:rsidR="008B412A" w:rsidRPr="00A13940" w:rsidRDefault="008B412A" w:rsidP="00A354B1">
            <w:r>
              <w:t>Россия</w:t>
            </w:r>
          </w:p>
        </w:tc>
        <w:tc>
          <w:tcPr>
            <w:tcW w:w="2093" w:type="dxa"/>
          </w:tcPr>
          <w:p w:rsidR="008B412A" w:rsidRPr="00ED52AA" w:rsidRDefault="008B412A" w:rsidP="00A354B1">
            <w:r>
              <w:t>Форд Фокус</w:t>
            </w:r>
          </w:p>
          <w:p w:rsidR="008B412A" w:rsidRDefault="008B412A" w:rsidP="00A354B1">
            <w:r>
              <w:t>(частная)</w:t>
            </w:r>
          </w:p>
        </w:tc>
      </w:tr>
      <w:tr w:rsidR="008B412A" w:rsidTr="00A354B1">
        <w:tc>
          <w:tcPr>
            <w:tcW w:w="1967" w:type="dxa"/>
          </w:tcPr>
          <w:p w:rsidR="008B412A" w:rsidRDefault="008B412A" w:rsidP="00A354B1">
            <w:r>
              <w:t>Харченко Юлия Николаева</w:t>
            </w:r>
          </w:p>
        </w:tc>
        <w:tc>
          <w:tcPr>
            <w:tcW w:w="2783" w:type="dxa"/>
          </w:tcPr>
          <w:p w:rsidR="008B412A" w:rsidRDefault="008B412A" w:rsidP="00A354B1">
            <w:r>
              <w:t>Супруга</w:t>
            </w:r>
          </w:p>
        </w:tc>
        <w:tc>
          <w:tcPr>
            <w:tcW w:w="967" w:type="dxa"/>
          </w:tcPr>
          <w:p w:rsidR="008B412A" w:rsidRPr="00ED52AA" w:rsidRDefault="008B412A" w:rsidP="00A354B1">
            <w:r>
              <w:t>1493,6</w:t>
            </w:r>
          </w:p>
        </w:tc>
        <w:tc>
          <w:tcPr>
            <w:tcW w:w="2783" w:type="dxa"/>
          </w:tcPr>
          <w:p w:rsidR="008B412A" w:rsidRDefault="008B412A" w:rsidP="00A354B1">
            <w:r>
              <w:t>Земельный участок (совместная с супругом Харченко Е.А.)</w:t>
            </w:r>
          </w:p>
          <w:p w:rsidR="008B412A" w:rsidRDefault="008B412A" w:rsidP="00A354B1">
            <w:r>
              <w:t>Земельный участок (совместная с супругом Харченко Е.А.)</w:t>
            </w:r>
          </w:p>
          <w:p w:rsidR="008B412A" w:rsidRPr="0050372A" w:rsidRDefault="008B412A" w:rsidP="00A354B1">
            <w:r>
              <w:t>Гараж</w:t>
            </w:r>
          </w:p>
        </w:tc>
        <w:tc>
          <w:tcPr>
            <w:tcW w:w="1083" w:type="dxa"/>
          </w:tcPr>
          <w:p w:rsidR="008B412A" w:rsidRDefault="008B412A" w:rsidP="00A354B1">
            <w:pPr>
              <w:jc w:val="center"/>
            </w:pPr>
            <w:r>
              <w:t>1300</w:t>
            </w:r>
          </w:p>
          <w:p w:rsidR="008B412A" w:rsidRDefault="008B412A" w:rsidP="00A354B1">
            <w:pPr>
              <w:jc w:val="center"/>
            </w:pPr>
          </w:p>
          <w:p w:rsidR="008B412A" w:rsidRDefault="008B412A" w:rsidP="00A354B1">
            <w:pPr>
              <w:jc w:val="center"/>
            </w:pPr>
          </w:p>
          <w:p w:rsidR="008B412A" w:rsidRDefault="008B412A" w:rsidP="00A354B1">
            <w:pPr>
              <w:jc w:val="center"/>
            </w:pPr>
            <w:r>
              <w:t>800</w:t>
            </w:r>
          </w:p>
          <w:p w:rsidR="008B412A" w:rsidRDefault="008B412A" w:rsidP="00A354B1">
            <w:pPr>
              <w:jc w:val="center"/>
            </w:pPr>
          </w:p>
          <w:p w:rsidR="008B412A" w:rsidRDefault="008B412A" w:rsidP="00A354B1">
            <w:pPr>
              <w:jc w:val="center"/>
            </w:pPr>
          </w:p>
          <w:p w:rsidR="008B412A" w:rsidRDefault="008B412A" w:rsidP="00A354B1">
            <w:pPr>
              <w:jc w:val="center"/>
            </w:pPr>
            <w:r>
              <w:t>24</w:t>
            </w:r>
          </w:p>
          <w:p w:rsidR="008B412A" w:rsidRPr="0050372A" w:rsidRDefault="008B412A" w:rsidP="00A354B1">
            <w:pPr>
              <w:jc w:val="center"/>
            </w:pPr>
          </w:p>
        </w:tc>
        <w:tc>
          <w:tcPr>
            <w:tcW w:w="1034" w:type="dxa"/>
          </w:tcPr>
          <w:p w:rsidR="008B412A" w:rsidRPr="0050372A" w:rsidRDefault="008B412A" w:rsidP="00A354B1">
            <w:r>
              <w:t>Россия</w:t>
            </w:r>
          </w:p>
        </w:tc>
        <w:tc>
          <w:tcPr>
            <w:tcW w:w="1289" w:type="dxa"/>
          </w:tcPr>
          <w:p w:rsidR="008B412A" w:rsidRPr="0050372A" w:rsidRDefault="008B412A" w:rsidP="00A354B1">
            <w:r>
              <w:t>Квартира договор соц.найма</w:t>
            </w:r>
          </w:p>
        </w:tc>
        <w:tc>
          <w:tcPr>
            <w:tcW w:w="850" w:type="dxa"/>
          </w:tcPr>
          <w:p w:rsidR="008B412A" w:rsidRPr="0050372A" w:rsidRDefault="008B412A" w:rsidP="00A354B1">
            <w:r>
              <w:t>59,2</w:t>
            </w:r>
          </w:p>
        </w:tc>
        <w:tc>
          <w:tcPr>
            <w:tcW w:w="1017" w:type="dxa"/>
          </w:tcPr>
          <w:p w:rsidR="008B412A" w:rsidRPr="0050372A" w:rsidRDefault="008B412A" w:rsidP="00A354B1">
            <w:r>
              <w:t>Россия</w:t>
            </w:r>
          </w:p>
        </w:tc>
        <w:tc>
          <w:tcPr>
            <w:tcW w:w="2093" w:type="dxa"/>
          </w:tcPr>
          <w:p w:rsidR="008B412A" w:rsidRDefault="008B412A" w:rsidP="00A354B1">
            <w:r>
              <w:t>-</w:t>
            </w:r>
          </w:p>
        </w:tc>
      </w:tr>
      <w:tr w:rsidR="008B412A" w:rsidTr="00A354B1">
        <w:tc>
          <w:tcPr>
            <w:tcW w:w="1967" w:type="dxa"/>
          </w:tcPr>
          <w:p w:rsidR="008B412A" w:rsidRDefault="008B412A" w:rsidP="00A354B1">
            <w:r>
              <w:t>Харченко Дмитрий Евгеньевич</w:t>
            </w:r>
          </w:p>
        </w:tc>
        <w:tc>
          <w:tcPr>
            <w:tcW w:w="2783" w:type="dxa"/>
          </w:tcPr>
          <w:p w:rsidR="008B412A" w:rsidRDefault="008B412A" w:rsidP="00A354B1">
            <w:r>
              <w:t>Сын</w:t>
            </w:r>
          </w:p>
        </w:tc>
        <w:tc>
          <w:tcPr>
            <w:tcW w:w="967" w:type="dxa"/>
          </w:tcPr>
          <w:p w:rsidR="008B412A" w:rsidRDefault="008B412A" w:rsidP="00A354B1">
            <w:r>
              <w:t>-</w:t>
            </w:r>
          </w:p>
        </w:tc>
        <w:tc>
          <w:tcPr>
            <w:tcW w:w="2783" w:type="dxa"/>
          </w:tcPr>
          <w:p w:rsidR="008B412A" w:rsidRDefault="008B412A" w:rsidP="00A354B1">
            <w:r>
              <w:t>-</w:t>
            </w:r>
          </w:p>
        </w:tc>
        <w:tc>
          <w:tcPr>
            <w:tcW w:w="1083" w:type="dxa"/>
          </w:tcPr>
          <w:p w:rsidR="008B412A" w:rsidRDefault="008B412A" w:rsidP="00A354B1">
            <w:pPr>
              <w:jc w:val="center"/>
            </w:pPr>
            <w:r>
              <w:t>-</w:t>
            </w:r>
          </w:p>
        </w:tc>
        <w:tc>
          <w:tcPr>
            <w:tcW w:w="1034" w:type="dxa"/>
          </w:tcPr>
          <w:p w:rsidR="008B412A" w:rsidRDefault="008B412A" w:rsidP="00A354B1">
            <w:r>
              <w:t>-</w:t>
            </w:r>
          </w:p>
        </w:tc>
        <w:tc>
          <w:tcPr>
            <w:tcW w:w="1289" w:type="dxa"/>
          </w:tcPr>
          <w:p w:rsidR="008B412A" w:rsidRPr="0050372A" w:rsidRDefault="008B412A" w:rsidP="00A354B1">
            <w:r>
              <w:t>Квартира договор соц.найма</w:t>
            </w:r>
          </w:p>
        </w:tc>
        <w:tc>
          <w:tcPr>
            <w:tcW w:w="850" w:type="dxa"/>
          </w:tcPr>
          <w:p w:rsidR="008B412A" w:rsidRPr="0050372A" w:rsidRDefault="008B412A" w:rsidP="00A354B1">
            <w:r>
              <w:t>59,2</w:t>
            </w:r>
          </w:p>
        </w:tc>
        <w:tc>
          <w:tcPr>
            <w:tcW w:w="1017" w:type="dxa"/>
          </w:tcPr>
          <w:p w:rsidR="008B412A" w:rsidRPr="0050372A" w:rsidRDefault="008B412A" w:rsidP="00A354B1">
            <w:r>
              <w:t>Россия</w:t>
            </w:r>
          </w:p>
        </w:tc>
        <w:tc>
          <w:tcPr>
            <w:tcW w:w="2093" w:type="dxa"/>
          </w:tcPr>
          <w:p w:rsidR="008B412A" w:rsidRDefault="008B412A" w:rsidP="00A354B1">
            <w:pPr>
              <w:rPr>
                <w:sz w:val="28"/>
                <w:szCs w:val="28"/>
              </w:rPr>
            </w:pPr>
            <w:r>
              <w:t>-</w:t>
            </w:r>
          </w:p>
        </w:tc>
      </w:tr>
      <w:tr w:rsidR="008B412A" w:rsidTr="00A354B1">
        <w:tc>
          <w:tcPr>
            <w:tcW w:w="1967" w:type="dxa"/>
          </w:tcPr>
          <w:p w:rsidR="008B412A" w:rsidRPr="00ED52AA" w:rsidRDefault="008B412A" w:rsidP="00A354B1">
            <w:r>
              <w:t>Борченко Екатерина Сергеевна</w:t>
            </w:r>
          </w:p>
        </w:tc>
        <w:tc>
          <w:tcPr>
            <w:tcW w:w="2783" w:type="dxa"/>
          </w:tcPr>
          <w:p w:rsidR="008B412A" w:rsidRPr="00ED52AA" w:rsidRDefault="008B412A" w:rsidP="00A354B1">
            <w:r>
              <w:t>Главный контролер-ревизор комитета по финансам администрации Егорьевского района</w:t>
            </w:r>
          </w:p>
        </w:tc>
        <w:tc>
          <w:tcPr>
            <w:tcW w:w="967" w:type="dxa"/>
          </w:tcPr>
          <w:p w:rsidR="008B412A" w:rsidRPr="00ED52AA" w:rsidRDefault="008B412A" w:rsidP="00A354B1">
            <w:r>
              <w:t>152,9</w:t>
            </w:r>
          </w:p>
        </w:tc>
        <w:tc>
          <w:tcPr>
            <w:tcW w:w="2783" w:type="dxa"/>
          </w:tcPr>
          <w:p w:rsidR="008B412A" w:rsidRPr="00ED52AA" w:rsidRDefault="008B412A" w:rsidP="00A354B1">
            <w:r>
              <w:t>-</w:t>
            </w:r>
          </w:p>
        </w:tc>
        <w:tc>
          <w:tcPr>
            <w:tcW w:w="1083" w:type="dxa"/>
          </w:tcPr>
          <w:p w:rsidR="008B412A" w:rsidRPr="00ED52AA" w:rsidRDefault="008B412A" w:rsidP="00A354B1">
            <w:pPr>
              <w:jc w:val="center"/>
            </w:pPr>
            <w:r>
              <w:t>-</w:t>
            </w:r>
          </w:p>
        </w:tc>
        <w:tc>
          <w:tcPr>
            <w:tcW w:w="1034" w:type="dxa"/>
          </w:tcPr>
          <w:p w:rsidR="008B412A" w:rsidRPr="00ED52AA" w:rsidRDefault="008B412A" w:rsidP="00A354B1">
            <w:r>
              <w:t>-</w:t>
            </w:r>
          </w:p>
        </w:tc>
        <w:tc>
          <w:tcPr>
            <w:tcW w:w="1289" w:type="dxa"/>
          </w:tcPr>
          <w:p w:rsidR="008B412A" w:rsidRPr="00ED52AA" w:rsidRDefault="008B412A" w:rsidP="00A354B1">
            <w:r>
              <w:t>Жилой дом безвозмездное бессрочн. пользование</w:t>
            </w:r>
          </w:p>
        </w:tc>
        <w:tc>
          <w:tcPr>
            <w:tcW w:w="850" w:type="dxa"/>
          </w:tcPr>
          <w:p w:rsidR="008B412A" w:rsidRPr="00ED52AA" w:rsidRDefault="008B412A" w:rsidP="00A354B1">
            <w:r>
              <w:t>56,0</w:t>
            </w:r>
          </w:p>
        </w:tc>
        <w:tc>
          <w:tcPr>
            <w:tcW w:w="1017" w:type="dxa"/>
          </w:tcPr>
          <w:p w:rsidR="008B412A" w:rsidRPr="00ED52AA" w:rsidRDefault="008B412A" w:rsidP="00A354B1">
            <w:r>
              <w:t>Россия</w:t>
            </w:r>
          </w:p>
        </w:tc>
        <w:tc>
          <w:tcPr>
            <w:tcW w:w="2093" w:type="dxa"/>
          </w:tcPr>
          <w:p w:rsidR="008B412A" w:rsidRPr="00ED52AA" w:rsidRDefault="008B412A" w:rsidP="00A354B1">
            <w:r>
              <w:t>-</w:t>
            </w:r>
          </w:p>
        </w:tc>
      </w:tr>
      <w:tr w:rsidR="008B412A" w:rsidTr="00A354B1">
        <w:tc>
          <w:tcPr>
            <w:tcW w:w="1967" w:type="dxa"/>
          </w:tcPr>
          <w:p w:rsidR="008B412A" w:rsidRDefault="008B412A" w:rsidP="00A354B1">
            <w:r>
              <w:t>Тутучкина Марина Сергеевна</w:t>
            </w:r>
          </w:p>
        </w:tc>
        <w:tc>
          <w:tcPr>
            <w:tcW w:w="2783" w:type="dxa"/>
          </w:tcPr>
          <w:p w:rsidR="008B412A" w:rsidRDefault="008B412A" w:rsidP="00A354B1">
            <w:r>
              <w:t>Главный специалист госдоходов комитета по финансам администрации Егорьевского района</w:t>
            </w:r>
          </w:p>
        </w:tc>
        <w:tc>
          <w:tcPr>
            <w:tcW w:w="967" w:type="dxa"/>
          </w:tcPr>
          <w:p w:rsidR="008B412A" w:rsidRDefault="008B412A" w:rsidP="00A354B1">
            <w:r>
              <w:t>152,0</w:t>
            </w:r>
          </w:p>
        </w:tc>
        <w:tc>
          <w:tcPr>
            <w:tcW w:w="2783" w:type="dxa"/>
          </w:tcPr>
          <w:p w:rsidR="008B412A" w:rsidRDefault="008B412A" w:rsidP="00A354B1">
            <w:r>
              <w:t>-</w:t>
            </w:r>
          </w:p>
        </w:tc>
        <w:tc>
          <w:tcPr>
            <w:tcW w:w="1083" w:type="dxa"/>
          </w:tcPr>
          <w:p w:rsidR="008B412A" w:rsidRDefault="008B412A" w:rsidP="00A354B1">
            <w:pPr>
              <w:jc w:val="center"/>
            </w:pPr>
            <w:r>
              <w:t>-</w:t>
            </w:r>
          </w:p>
        </w:tc>
        <w:tc>
          <w:tcPr>
            <w:tcW w:w="1034" w:type="dxa"/>
          </w:tcPr>
          <w:p w:rsidR="008B412A" w:rsidRDefault="008B412A" w:rsidP="00A354B1">
            <w:r>
              <w:t>-</w:t>
            </w:r>
          </w:p>
        </w:tc>
        <w:tc>
          <w:tcPr>
            <w:tcW w:w="1289" w:type="dxa"/>
          </w:tcPr>
          <w:p w:rsidR="008B412A" w:rsidRDefault="008B412A" w:rsidP="00A354B1">
            <w:r>
              <w:t>Жилой дом безвозмездное бессрочн. пользование</w:t>
            </w:r>
          </w:p>
        </w:tc>
        <w:tc>
          <w:tcPr>
            <w:tcW w:w="850" w:type="dxa"/>
          </w:tcPr>
          <w:p w:rsidR="008B412A" w:rsidRDefault="008B412A" w:rsidP="00A354B1">
            <w:r>
              <w:t>64,0</w:t>
            </w:r>
          </w:p>
        </w:tc>
        <w:tc>
          <w:tcPr>
            <w:tcW w:w="1017" w:type="dxa"/>
          </w:tcPr>
          <w:p w:rsidR="008B412A" w:rsidRDefault="008B412A" w:rsidP="00A354B1">
            <w:r>
              <w:t>Россия</w:t>
            </w:r>
          </w:p>
        </w:tc>
        <w:tc>
          <w:tcPr>
            <w:tcW w:w="2093" w:type="dxa"/>
          </w:tcPr>
          <w:p w:rsidR="008B412A" w:rsidRDefault="008B412A" w:rsidP="00A354B1">
            <w:r>
              <w:t>-</w:t>
            </w:r>
          </w:p>
        </w:tc>
      </w:tr>
    </w:tbl>
    <w:p w:rsidR="008B412A" w:rsidRDefault="008B412A" w:rsidP="00A354B1"/>
    <w:p w:rsidR="008B412A" w:rsidRDefault="008B412A" w:rsidP="00A354B1"/>
    <w:p w:rsidR="008B412A" w:rsidRPr="00A354B1" w:rsidRDefault="008B412A" w:rsidP="00A354B1"/>
    <w:p w:rsidR="008B412A" w:rsidRPr="00A354B1" w:rsidRDefault="008B412A" w:rsidP="00A354B1"/>
    <w:p w:rsidR="008B412A" w:rsidRPr="00A354B1" w:rsidRDefault="008B412A" w:rsidP="00A354B1"/>
    <w:p w:rsidR="008B412A" w:rsidRPr="00A354B1" w:rsidRDefault="008B412A" w:rsidP="00A354B1"/>
    <w:p w:rsidR="008B412A" w:rsidRPr="00A354B1" w:rsidRDefault="008B412A" w:rsidP="00A354B1"/>
    <w:p w:rsidR="008B412A" w:rsidRPr="00A354B1" w:rsidRDefault="008B412A" w:rsidP="00A354B1"/>
    <w:p w:rsidR="008B412A" w:rsidRPr="00A354B1" w:rsidRDefault="008B412A" w:rsidP="00A354B1"/>
    <w:p w:rsidR="008B412A" w:rsidRPr="00A354B1" w:rsidRDefault="008B412A" w:rsidP="00A354B1"/>
    <w:p w:rsidR="008B412A" w:rsidRPr="00A354B1" w:rsidRDefault="008B412A" w:rsidP="00A354B1"/>
    <w:p w:rsidR="008B412A" w:rsidRPr="00A354B1" w:rsidRDefault="008B412A" w:rsidP="00A354B1"/>
    <w:p w:rsidR="008B412A" w:rsidRPr="00A354B1" w:rsidRDefault="008B412A" w:rsidP="00A354B1"/>
    <w:p w:rsidR="008B412A" w:rsidRPr="00A354B1" w:rsidRDefault="008B412A" w:rsidP="00A354B1"/>
    <w:p w:rsidR="008B412A" w:rsidRPr="00A354B1" w:rsidRDefault="008B412A" w:rsidP="00A354B1"/>
    <w:p w:rsidR="008B412A" w:rsidRPr="00A354B1" w:rsidRDefault="008B412A" w:rsidP="00A354B1"/>
    <w:p w:rsidR="008B412A" w:rsidRPr="00A354B1" w:rsidRDefault="008B412A" w:rsidP="00A354B1"/>
    <w:p w:rsidR="008B412A" w:rsidRPr="00A354B1" w:rsidRDefault="008B412A" w:rsidP="00A354B1"/>
    <w:p w:rsidR="008B412A" w:rsidRPr="00A354B1" w:rsidRDefault="008B412A" w:rsidP="00A354B1"/>
    <w:p w:rsidR="008B412A" w:rsidRPr="00A354B1" w:rsidRDefault="008B412A" w:rsidP="00A354B1"/>
    <w:p w:rsidR="008B412A" w:rsidRPr="00A354B1" w:rsidRDefault="008B412A" w:rsidP="00A354B1"/>
    <w:p w:rsidR="008B412A" w:rsidRPr="00A354B1" w:rsidRDefault="008B412A" w:rsidP="00A354B1"/>
    <w:p w:rsidR="008B412A" w:rsidRPr="00A354B1" w:rsidRDefault="008B412A" w:rsidP="00A354B1"/>
    <w:p w:rsidR="008B412A" w:rsidRPr="00A354B1" w:rsidRDefault="008B412A" w:rsidP="00A354B1"/>
    <w:p w:rsidR="008B412A" w:rsidRDefault="008B412A" w:rsidP="00A354B1"/>
    <w:p w:rsidR="008B412A" w:rsidRPr="00A354B1" w:rsidRDefault="008B412A" w:rsidP="00A354B1"/>
    <w:p w:rsidR="008B412A" w:rsidRDefault="008B412A" w:rsidP="00A354B1"/>
    <w:p w:rsidR="008B412A" w:rsidRDefault="008B412A" w:rsidP="00A354B1"/>
    <w:p w:rsidR="008B412A" w:rsidRDefault="008B412A" w:rsidP="00A354B1"/>
    <w:p w:rsidR="008B412A" w:rsidRDefault="008B412A" w:rsidP="00A354B1"/>
    <w:p w:rsidR="008B412A" w:rsidRPr="001D0DDF" w:rsidRDefault="008B412A" w:rsidP="00886988">
      <w:pPr>
        <w:jc w:val="center"/>
      </w:pPr>
      <w:r w:rsidRPr="001D0DDF">
        <w:t>СВЕДЕНИЯ</w:t>
      </w:r>
    </w:p>
    <w:p w:rsidR="008B412A" w:rsidRPr="001D0DDF" w:rsidRDefault="008B412A" w:rsidP="00886988">
      <w:pPr>
        <w:jc w:val="center"/>
      </w:pPr>
      <w:r w:rsidRPr="001D0DDF">
        <w:t>о доходах, об имуществе и обязательствах имущественного характера</w:t>
      </w:r>
    </w:p>
    <w:p w:rsidR="008B412A" w:rsidRPr="007770FB" w:rsidRDefault="008B412A" w:rsidP="00886988">
      <w:pPr>
        <w:jc w:val="center"/>
      </w:pPr>
      <w:r>
        <w:t xml:space="preserve">муниципальных служащих отдела по культуре, делам молодежи и спорту Егорьевского района </w:t>
      </w:r>
      <w:r w:rsidRPr="001D0DDF">
        <w:t xml:space="preserve"> и членов их семей </w:t>
      </w:r>
      <w:r>
        <w:t>за 2014г.</w:t>
      </w:r>
    </w:p>
    <w:tbl>
      <w:tblPr>
        <w:tblW w:w="1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3"/>
        <w:gridCol w:w="2326"/>
        <w:gridCol w:w="1236"/>
        <w:gridCol w:w="2109"/>
        <w:gridCol w:w="1231"/>
        <w:gridCol w:w="1217"/>
        <w:gridCol w:w="1190"/>
        <w:gridCol w:w="1175"/>
        <w:gridCol w:w="1159"/>
        <w:gridCol w:w="1824"/>
      </w:tblGrid>
      <w:tr w:rsidR="008B412A" w:rsidTr="00886988">
        <w:trPr>
          <w:trHeight w:val="1080"/>
        </w:trPr>
        <w:tc>
          <w:tcPr>
            <w:tcW w:w="2133" w:type="dxa"/>
            <w:vMerge w:val="restart"/>
          </w:tcPr>
          <w:p w:rsidR="008B412A" w:rsidRDefault="008B412A" w:rsidP="00886988">
            <w:pPr>
              <w:jc w:val="center"/>
            </w:pPr>
            <w:r>
              <w:t>Фамилия, имя, отчество</w:t>
            </w:r>
          </w:p>
        </w:tc>
        <w:tc>
          <w:tcPr>
            <w:tcW w:w="2326" w:type="dxa"/>
            <w:vMerge w:val="restart"/>
          </w:tcPr>
          <w:p w:rsidR="008B412A" w:rsidRDefault="008B412A" w:rsidP="00886988">
            <w:r>
              <w:t xml:space="preserve">Должность, степень родства по отношению </w:t>
            </w:r>
          </w:p>
          <w:p w:rsidR="008B412A" w:rsidRDefault="008B412A" w:rsidP="00886988">
            <w:r>
              <w:t xml:space="preserve"> к лицу замещающему муниципальную  должность  к муници-пальному служащему</w:t>
            </w:r>
          </w:p>
        </w:tc>
        <w:tc>
          <w:tcPr>
            <w:tcW w:w="1236" w:type="dxa"/>
            <w:vMerge w:val="restart"/>
          </w:tcPr>
          <w:p w:rsidR="008B412A" w:rsidRDefault="008B412A" w:rsidP="00886988">
            <w:pPr>
              <w:jc w:val="center"/>
            </w:pPr>
            <w:r>
              <w:t>Общая сумма дохода  за 2014 год (тыс.</w:t>
            </w:r>
          </w:p>
          <w:p w:rsidR="008B412A" w:rsidRDefault="008B412A" w:rsidP="00886988">
            <w:pPr>
              <w:jc w:val="center"/>
            </w:pPr>
            <w:r>
              <w:t>руб.)</w:t>
            </w:r>
          </w:p>
        </w:tc>
        <w:tc>
          <w:tcPr>
            <w:tcW w:w="4557" w:type="dxa"/>
            <w:gridSpan w:val="3"/>
          </w:tcPr>
          <w:p w:rsidR="008B412A" w:rsidRDefault="008B412A" w:rsidP="00886988">
            <w:pPr>
              <w:jc w:val="center"/>
            </w:pPr>
            <w:r>
              <w:t>Перечень объектов  недвижимости, принадлежащих  на праве собственности</w:t>
            </w:r>
          </w:p>
        </w:tc>
        <w:tc>
          <w:tcPr>
            <w:tcW w:w="3524" w:type="dxa"/>
            <w:gridSpan w:val="3"/>
          </w:tcPr>
          <w:p w:rsidR="008B412A" w:rsidRDefault="008B412A" w:rsidP="00886988">
            <w:pPr>
              <w:jc w:val="center"/>
            </w:pPr>
            <w:r>
              <w:t>Перечень объектов  недвижи-мости, принадлежащих в пользовании</w:t>
            </w:r>
          </w:p>
        </w:tc>
        <w:tc>
          <w:tcPr>
            <w:tcW w:w="1824" w:type="dxa"/>
            <w:vMerge w:val="restart"/>
          </w:tcPr>
          <w:p w:rsidR="008B412A" w:rsidRDefault="008B412A" w:rsidP="00886988">
            <w:pPr>
              <w:jc w:val="center"/>
            </w:pPr>
            <w:r>
              <w:t>Транспортные средства</w:t>
            </w:r>
          </w:p>
        </w:tc>
      </w:tr>
      <w:tr w:rsidR="008B412A" w:rsidTr="00886988">
        <w:trPr>
          <w:trHeight w:val="1395"/>
        </w:trPr>
        <w:tc>
          <w:tcPr>
            <w:tcW w:w="2133" w:type="dxa"/>
            <w:vMerge/>
          </w:tcPr>
          <w:p w:rsidR="008B412A" w:rsidRDefault="008B412A" w:rsidP="00886988">
            <w:pPr>
              <w:jc w:val="center"/>
            </w:pPr>
          </w:p>
        </w:tc>
        <w:tc>
          <w:tcPr>
            <w:tcW w:w="2326" w:type="dxa"/>
            <w:vMerge/>
          </w:tcPr>
          <w:p w:rsidR="008B412A" w:rsidRDefault="008B412A" w:rsidP="00886988"/>
        </w:tc>
        <w:tc>
          <w:tcPr>
            <w:tcW w:w="1236" w:type="dxa"/>
            <w:vMerge/>
          </w:tcPr>
          <w:p w:rsidR="008B412A" w:rsidRDefault="008B412A" w:rsidP="00886988">
            <w:pPr>
              <w:jc w:val="center"/>
            </w:pPr>
          </w:p>
        </w:tc>
        <w:tc>
          <w:tcPr>
            <w:tcW w:w="2109" w:type="dxa"/>
          </w:tcPr>
          <w:p w:rsidR="008B412A" w:rsidRDefault="008B412A" w:rsidP="00886988">
            <w:pPr>
              <w:jc w:val="center"/>
            </w:pPr>
            <w:r>
              <w:t>Вид объектов недвижи-мости</w:t>
            </w:r>
          </w:p>
        </w:tc>
        <w:tc>
          <w:tcPr>
            <w:tcW w:w="1231" w:type="dxa"/>
          </w:tcPr>
          <w:p w:rsidR="008B412A" w:rsidRDefault="008B412A" w:rsidP="00886988">
            <w:pPr>
              <w:jc w:val="center"/>
            </w:pPr>
            <w:r>
              <w:t>Площадь</w:t>
            </w:r>
          </w:p>
          <w:p w:rsidR="008B412A" w:rsidRDefault="008B412A" w:rsidP="00886988">
            <w:pPr>
              <w:jc w:val="center"/>
            </w:pPr>
            <w:r>
              <w:t>(кв.м)</w:t>
            </w:r>
          </w:p>
        </w:tc>
        <w:tc>
          <w:tcPr>
            <w:tcW w:w="1217" w:type="dxa"/>
          </w:tcPr>
          <w:p w:rsidR="008B412A" w:rsidRDefault="008B412A" w:rsidP="00886988">
            <w:pPr>
              <w:jc w:val="center"/>
            </w:pPr>
            <w:r>
              <w:t>Страна</w:t>
            </w:r>
          </w:p>
          <w:p w:rsidR="008B412A" w:rsidRDefault="008B412A" w:rsidP="00886988">
            <w:pPr>
              <w:jc w:val="center"/>
            </w:pPr>
            <w:r>
              <w:t>располо-жения</w:t>
            </w:r>
          </w:p>
        </w:tc>
        <w:tc>
          <w:tcPr>
            <w:tcW w:w="1190" w:type="dxa"/>
          </w:tcPr>
          <w:p w:rsidR="008B412A" w:rsidRDefault="008B412A" w:rsidP="00886988">
            <w:pPr>
              <w:jc w:val="center"/>
            </w:pPr>
            <w:r>
              <w:t>Вид объектов недвижи-мости</w:t>
            </w:r>
          </w:p>
        </w:tc>
        <w:tc>
          <w:tcPr>
            <w:tcW w:w="1175" w:type="dxa"/>
          </w:tcPr>
          <w:p w:rsidR="008B412A" w:rsidRDefault="008B412A" w:rsidP="00886988">
            <w:pPr>
              <w:jc w:val="center"/>
            </w:pPr>
            <w:r>
              <w:t>Площадь</w:t>
            </w:r>
          </w:p>
          <w:p w:rsidR="008B412A" w:rsidRDefault="008B412A" w:rsidP="00886988">
            <w:pPr>
              <w:jc w:val="center"/>
            </w:pPr>
            <w:r>
              <w:t>(кв.м)</w:t>
            </w:r>
          </w:p>
        </w:tc>
        <w:tc>
          <w:tcPr>
            <w:tcW w:w="1159" w:type="dxa"/>
          </w:tcPr>
          <w:p w:rsidR="008B412A" w:rsidRDefault="008B412A" w:rsidP="00886988">
            <w:pPr>
              <w:jc w:val="center"/>
            </w:pPr>
            <w:r>
              <w:t>Страна</w:t>
            </w:r>
          </w:p>
          <w:p w:rsidR="008B412A" w:rsidRDefault="008B412A" w:rsidP="00886988">
            <w:pPr>
              <w:jc w:val="center"/>
            </w:pPr>
            <w:r>
              <w:t>располо-жения</w:t>
            </w:r>
          </w:p>
        </w:tc>
        <w:tc>
          <w:tcPr>
            <w:tcW w:w="1824" w:type="dxa"/>
            <w:vMerge/>
          </w:tcPr>
          <w:p w:rsidR="008B412A" w:rsidRDefault="008B412A" w:rsidP="00886988">
            <w:pPr>
              <w:jc w:val="center"/>
            </w:pPr>
          </w:p>
        </w:tc>
      </w:tr>
      <w:tr w:rsidR="008B412A" w:rsidTr="00886988">
        <w:tc>
          <w:tcPr>
            <w:tcW w:w="2133" w:type="dxa"/>
          </w:tcPr>
          <w:p w:rsidR="008B412A" w:rsidRDefault="008B412A" w:rsidP="00886988">
            <w:pPr>
              <w:jc w:val="center"/>
            </w:pPr>
            <w:r>
              <w:t>1</w:t>
            </w:r>
          </w:p>
        </w:tc>
        <w:tc>
          <w:tcPr>
            <w:tcW w:w="2326" w:type="dxa"/>
          </w:tcPr>
          <w:p w:rsidR="008B412A" w:rsidRDefault="008B412A" w:rsidP="00886988">
            <w:pPr>
              <w:jc w:val="center"/>
            </w:pPr>
            <w:r>
              <w:t>2</w:t>
            </w:r>
          </w:p>
        </w:tc>
        <w:tc>
          <w:tcPr>
            <w:tcW w:w="1236" w:type="dxa"/>
          </w:tcPr>
          <w:p w:rsidR="008B412A" w:rsidRDefault="008B412A" w:rsidP="00886988">
            <w:pPr>
              <w:jc w:val="center"/>
            </w:pPr>
            <w:r>
              <w:t>3</w:t>
            </w:r>
          </w:p>
        </w:tc>
        <w:tc>
          <w:tcPr>
            <w:tcW w:w="2109" w:type="dxa"/>
          </w:tcPr>
          <w:p w:rsidR="008B412A" w:rsidRDefault="008B412A" w:rsidP="00886988">
            <w:pPr>
              <w:jc w:val="center"/>
            </w:pPr>
            <w:r>
              <w:t>4</w:t>
            </w:r>
          </w:p>
        </w:tc>
        <w:tc>
          <w:tcPr>
            <w:tcW w:w="1231" w:type="dxa"/>
          </w:tcPr>
          <w:p w:rsidR="008B412A" w:rsidRDefault="008B412A" w:rsidP="00886988">
            <w:pPr>
              <w:jc w:val="center"/>
            </w:pPr>
            <w:r>
              <w:t>5</w:t>
            </w:r>
          </w:p>
        </w:tc>
        <w:tc>
          <w:tcPr>
            <w:tcW w:w="1217" w:type="dxa"/>
          </w:tcPr>
          <w:p w:rsidR="008B412A" w:rsidRDefault="008B412A" w:rsidP="00886988">
            <w:pPr>
              <w:jc w:val="center"/>
            </w:pPr>
            <w:r>
              <w:t>6</w:t>
            </w:r>
          </w:p>
        </w:tc>
        <w:tc>
          <w:tcPr>
            <w:tcW w:w="1190" w:type="dxa"/>
          </w:tcPr>
          <w:p w:rsidR="008B412A" w:rsidRDefault="008B412A" w:rsidP="00886988">
            <w:pPr>
              <w:jc w:val="center"/>
            </w:pPr>
            <w:r>
              <w:t>7</w:t>
            </w:r>
          </w:p>
        </w:tc>
        <w:tc>
          <w:tcPr>
            <w:tcW w:w="1175" w:type="dxa"/>
          </w:tcPr>
          <w:p w:rsidR="008B412A" w:rsidRDefault="008B412A" w:rsidP="00886988">
            <w:pPr>
              <w:jc w:val="center"/>
            </w:pPr>
            <w:r>
              <w:t>8</w:t>
            </w:r>
          </w:p>
        </w:tc>
        <w:tc>
          <w:tcPr>
            <w:tcW w:w="1159" w:type="dxa"/>
          </w:tcPr>
          <w:p w:rsidR="008B412A" w:rsidRDefault="008B412A" w:rsidP="00886988">
            <w:pPr>
              <w:jc w:val="center"/>
            </w:pPr>
            <w:r>
              <w:t>9</w:t>
            </w:r>
          </w:p>
        </w:tc>
        <w:tc>
          <w:tcPr>
            <w:tcW w:w="1824" w:type="dxa"/>
          </w:tcPr>
          <w:p w:rsidR="008B412A" w:rsidRDefault="008B412A" w:rsidP="00886988">
            <w:pPr>
              <w:jc w:val="center"/>
            </w:pPr>
            <w:r>
              <w:t>10</w:t>
            </w:r>
          </w:p>
        </w:tc>
      </w:tr>
      <w:tr w:rsidR="008B412A" w:rsidTr="00886988">
        <w:tc>
          <w:tcPr>
            <w:tcW w:w="2133" w:type="dxa"/>
          </w:tcPr>
          <w:p w:rsidR="008B412A" w:rsidRDefault="008B412A" w:rsidP="00886988">
            <w:r>
              <w:t>Сучкова Татьяна Черменовна</w:t>
            </w:r>
          </w:p>
        </w:tc>
        <w:tc>
          <w:tcPr>
            <w:tcW w:w="2326" w:type="dxa"/>
          </w:tcPr>
          <w:p w:rsidR="008B412A" w:rsidRDefault="008B412A" w:rsidP="00886988">
            <w:r>
              <w:t>Главный специалист отдела по культуре, делам молодежи и спорту Егорьевского района</w:t>
            </w:r>
          </w:p>
        </w:tc>
        <w:tc>
          <w:tcPr>
            <w:tcW w:w="1236" w:type="dxa"/>
          </w:tcPr>
          <w:p w:rsidR="008B412A" w:rsidRDefault="008B412A" w:rsidP="00886988">
            <w:pPr>
              <w:jc w:val="center"/>
            </w:pPr>
            <w:r>
              <w:t>269,287</w:t>
            </w:r>
          </w:p>
        </w:tc>
        <w:tc>
          <w:tcPr>
            <w:tcW w:w="2109" w:type="dxa"/>
          </w:tcPr>
          <w:p w:rsidR="008B412A" w:rsidRDefault="008B412A" w:rsidP="00886988">
            <w:r>
              <w:t>земельный участок (совместная),</w:t>
            </w:r>
          </w:p>
          <w:p w:rsidR="008B412A" w:rsidRDefault="008B412A" w:rsidP="00886988">
            <w:r>
              <w:t>дом (совместная),</w:t>
            </w:r>
          </w:p>
          <w:p w:rsidR="008B412A" w:rsidRDefault="008B412A" w:rsidP="00886988">
            <w:r>
              <w:t>гараж (совместная)</w:t>
            </w:r>
          </w:p>
        </w:tc>
        <w:tc>
          <w:tcPr>
            <w:tcW w:w="1231" w:type="dxa"/>
          </w:tcPr>
          <w:p w:rsidR="008B412A" w:rsidRDefault="008B412A" w:rsidP="00886988">
            <w:pPr>
              <w:jc w:val="center"/>
            </w:pPr>
            <w:r>
              <w:t>3000</w:t>
            </w:r>
          </w:p>
          <w:p w:rsidR="008B412A" w:rsidRDefault="008B412A" w:rsidP="00886988">
            <w:pPr>
              <w:jc w:val="center"/>
            </w:pPr>
          </w:p>
          <w:p w:rsidR="008B412A" w:rsidRDefault="008B412A" w:rsidP="00886988">
            <w:pPr>
              <w:jc w:val="center"/>
            </w:pPr>
            <w:r>
              <w:t>64</w:t>
            </w:r>
          </w:p>
          <w:p w:rsidR="008B412A" w:rsidRDefault="008B412A" w:rsidP="00886988">
            <w:pPr>
              <w:jc w:val="center"/>
            </w:pPr>
          </w:p>
          <w:p w:rsidR="008B412A" w:rsidRDefault="008B412A" w:rsidP="00886988">
            <w:pPr>
              <w:jc w:val="center"/>
            </w:pPr>
            <w:r>
              <w:t>2400</w:t>
            </w:r>
          </w:p>
        </w:tc>
        <w:tc>
          <w:tcPr>
            <w:tcW w:w="1217" w:type="dxa"/>
          </w:tcPr>
          <w:p w:rsidR="008B412A" w:rsidRDefault="008B412A" w:rsidP="00886988">
            <w:pPr>
              <w:jc w:val="center"/>
            </w:pPr>
            <w:r>
              <w:t>Россия</w:t>
            </w:r>
          </w:p>
          <w:p w:rsidR="008B412A" w:rsidRDefault="008B412A" w:rsidP="00886988">
            <w:pPr>
              <w:jc w:val="center"/>
            </w:pPr>
          </w:p>
          <w:p w:rsidR="008B412A" w:rsidRDefault="008B412A" w:rsidP="00886988">
            <w:pPr>
              <w:jc w:val="center"/>
            </w:pPr>
            <w:r>
              <w:t>Россия</w:t>
            </w:r>
          </w:p>
          <w:p w:rsidR="008B412A" w:rsidRDefault="008B412A" w:rsidP="00886988">
            <w:pPr>
              <w:jc w:val="center"/>
            </w:pPr>
          </w:p>
          <w:p w:rsidR="008B412A" w:rsidRDefault="008B412A" w:rsidP="00886988">
            <w:pPr>
              <w:jc w:val="center"/>
            </w:pPr>
            <w:r>
              <w:t>Россия</w:t>
            </w:r>
          </w:p>
        </w:tc>
        <w:tc>
          <w:tcPr>
            <w:tcW w:w="1190" w:type="dxa"/>
          </w:tcPr>
          <w:p w:rsidR="008B412A" w:rsidRDefault="008B412A" w:rsidP="00886988">
            <w:pPr>
              <w:jc w:val="center"/>
            </w:pPr>
            <w:r>
              <w:t>-</w:t>
            </w:r>
          </w:p>
        </w:tc>
        <w:tc>
          <w:tcPr>
            <w:tcW w:w="1175" w:type="dxa"/>
          </w:tcPr>
          <w:p w:rsidR="008B412A" w:rsidRDefault="008B412A" w:rsidP="00886988">
            <w:pPr>
              <w:jc w:val="center"/>
            </w:pPr>
            <w:r>
              <w:t>-</w:t>
            </w:r>
          </w:p>
        </w:tc>
        <w:tc>
          <w:tcPr>
            <w:tcW w:w="1159" w:type="dxa"/>
          </w:tcPr>
          <w:p w:rsidR="008B412A" w:rsidRDefault="008B412A" w:rsidP="00886988">
            <w:pPr>
              <w:jc w:val="center"/>
            </w:pPr>
            <w:r>
              <w:t>-</w:t>
            </w:r>
          </w:p>
          <w:p w:rsidR="008B412A" w:rsidRDefault="008B412A" w:rsidP="00886988">
            <w:pPr>
              <w:jc w:val="center"/>
            </w:pPr>
          </w:p>
          <w:p w:rsidR="008B412A" w:rsidRDefault="008B412A" w:rsidP="00886988">
            <w:pPr>
              <w:jc w:val="center"/>
            </w:pPr>
          </w:p>
        </w:tc>
        <w:tc>
          <w:tcPr>
            <w:tcW w:w="1824" w:type="dxa"/>
          </w:tcPr>
          <w:p w:rsidR="008B412A" w:rsidRDefault="008B412A" w:rsidP="00886988">
            <w:pPr>
              <w:jc w:val="center"/>
            </w:pPr>
            <w:r>
              <w:t>Мазда-Демио (личная)</w:t>
            </w:r>
          </w:p>
        </w:tc>
      </w:tr>
      <w:tr w:rsidR="008B412A" w:rsidTr="00886988">
        <w:tc>
          <w:tcPr>
            <w:tcW w:w="2133" w:type="dxa"/>
          </w:tcPr>
          <w:p w:rsidR="008B412A" w:rsidRDefault="008B412A" w:rsidP="00886988">
            <w:r>
              <w:t>Кочнева Татьяна Александровна</w:t>
            </w:r>
          </w:p>
        </w:tc>
        <w:tc>
          <w:tcPr>
            <w:tcW w:w="2326" w:type="dxa"/>
          </w:tcPr>
          <w:p w:rsidR="008B412A" w:rsidRDefault="008B412A" w:rsidP="00886988">
            <w:r>
              <w:t>Главный специалист отдела по культуре, делам молодежи и спорту Егорьевского района</w:t>
            </w:r>
          </w:p>
        </w:tc>
        <w:tc>
          <w:tcPr>
            <w:tcW w:w="1236" w:type="dxa"/>
          </w:tcPr>
          <w:p w:rsidR="008B412A" w:rsidRDefault="008B412A" w:rsidP="00886988">
            <w:pPr>
              <w:jc w:val="center"/>
            </w:pPr>
            <w:r>
              <w:t>145,978</w:t>
            </w:r>
          </w:p>
        </w:tc>
        <w:tc>
          <w:tcPr>
            <w:tcW w:w="2109" w:type="dxa"/>
          </w:tcPr>
          <w:p w:rsidR="008B412A" w:rsidRDefault="008B412A" w:rsidP="00886988">
            <w:r>
              <w:t>земельный участок (долевая),</w:t>
            </w:r>
          </w:p>
          <w:p w:rsidR="008B412A" w:rsidRDefault="008B412A" w:rsidP="00886988">
            <w:r>
              <w:t>земельный участок (долевая),</w:t>
            </w:r>
          </w:p>
          <w:p w:rsidR="008B412A" w:rsidRDefault="008B412A" w:rsidP="00886988">
            <w:r>
              <w:t>квартира (долевая),</w:t>
            </w:r>
          </w:p>
          <w:p w:rsidR="008B412A" w:rsidRDefault="008B412A" w:rsidP="00886988">
            <w:r>
              <w:t>квартира (долевая)</w:t>
            </w:r>
          </w:p>
          <w:p w:rsidR="008B412A" w:rsidRDefault="008B412A" w:rsidP="00886988"/>
        </w:tc>
        <w:tc>
          <w:tcPr>
            <w:tcW w:w="1231" w:type="dxa"/>
          </w:tcPr>
          <w:p w:rsidR="008B412A" w:rsidRDefault="008B412A" w:rsidP="00886988">
            <w:pPr>
              <w:jc w:val="center"/>
            </w:pPr>
            <w:r>
              <w:t>832</w:t>
            </w:r>
          </w:p>
          <w:p w:rsidR="008B412A" w:rsidRDefault="008B412A" w:rsidP="00886988">
            <w:pPr>
              <w:jc w:val="center"/>
            </w:pPr>
          </w:p>
          <w:p w:rsidR="008B412A" w:rsidRDefault="008B412A" w:rsidP="00886988">
            <w:pPr>
              <w:jc w:val="center"/>
            </w:pPr>
          </w:p>
          <w:p w:rsidR="008B412A" w:rsidRDefault="008B412A" w:rsidP="00886988">
            <w:pPr>
              <w:jc w:val="center"/>
            </w:pPr>
            <w:r>
              <w:t>1709</w:t>
            </w:r>
          </w:p>
          <w:p w:rsidR="008B412A" w:rsidRDefault="008B412A" w:rsidP="00886988">
            <w:pPr>
              <w:jc w:val="center"/>
            </w:pPr>
            <w:r>
              <w:t>52,1</w:t>
            </w:r>
          </w:p>
          <w:p w:rsidR="008B412A" w:rsidRDefault="008B412A" w:rsidP="00886988">
            <w:pPr>
              <w:jc w:val="center"/>
            </w:pPr>
          </w:p>
          <w:p w:rsidR="008B412A" w:rsidRDefault="008B412A" w:rsidP="00886988">
            <w:pPr>
              <w:jc w:val="center"/>
            </w:pPr>
            <w:r>
              <w:t>80,4</w:t>
            </w:r>
          </w:p>
        </w:tc>
        <w:tc>
          <w:tcPr>
            <w:tcW w:w="1217" w:type="dxa"/>
          </w:tcPr>
          <w:p w:rsidR="008B412A" w:rsidRDefault="008B412A" w:rsidP="00886988">
            <w:pPr>
              <w:jc w:val="center"/>
            </w:pPr>
            <w:r>
              <w:t>Россия</w:t>
            </w:r>
          </w:p>
          <w:p w:rsidR="008B412A" w:rsidRDefault="008B412A" w:rsidP="00886988">
            <w:pPr>
              <w:jc w:val="center"/>
            </w:pPr>
          </w:p>
          <w:p w:rsidR="008B412A" w:rsidRDefault="008B412A" w:rsidP="00886988">
            <w:pPr>
              <w:jc w:val="center"/>
            </w:pPr>
            <w:r>
              <w:t>Россия</w:t>
            </w:r>
          </w:p>
          <w:p w:rsidR="008B412A" w:rsidRDefault="008B412A" w:rsidP="00886988">
            <w:pPr>
              <w:jc w:val="center"/>
            </w:pPr>
          </w:p>
          <w:p w:rsidR="008B412A" w:rsidRDefault="008B412A" w:rsidP="00886988">
            <w:pPr>
              <w:jc w:val="center"/>
            </w:pPr>
            <w:r>
              <w:t>Россия</w:t>
            </w:r>
          </w:p>
          <w:p w:rsidR="008B412A" w:rsidRDefault="008B412A" w:rsidP="00886988">
            <w:pPr>
              <w:jc w:val="center"/>
            </w:pPr>
          </w:p>
          <w:p w:rsidR="008B412A" w:rsidRDefault="008B412A" w:rsidP="00886988">
            <w:pPr>
              <w:jc w:val="center"/>
            </w:pPr>
            <w:r>
              <w:t>Россия</w:t>
            </w:r>
          </w:p>
        </w:tc>
        <w:tc>
          <w:tcPr>
            <w:tcW w:w="1190" w:type="dxa"/>
          </w:tcPr>
          <w:p w:rsidR="008B412A" w:rsidRDefault="008B412A" w:rsidP="00886988">
            <w:pPr>
              <w:jc w:val="center"/>
            </w:pPr>
            <w:r>
              <w:t>-</w:t>
            </w:r>
          </w:p>
        </w:tc>
        <w:tc>
          <w:tcPr>
            <w:tcW w:w="1175" w:type="dxa"/>
          </w:tcPr>
          <w:p w:rsidR="008B412A" w:rsidRDefault="008B412A" w:rsidP="00886988">
            <w:pPr>
              <w:jc w:val="center"/>
            </w:pPr>
            <w:r>
              <w:t>-</w:t>
            </w:r>
          </w:p>
        </w:tc>
        <w:tc>
          <w:tcPr>
            <w:tcW w:w="1159" w:type="dxa"/>
          </w:tcPr>
          <w:p w:rsidR="008B412A" w:rsidRDefault="008B412A" w:rsidP="00886988">
            <w:pPr>
              <w:jc w:val="center"/>
            </w:pPr>
            <w:r>
              <w:t>-</w:t>
            </w:r>
          </w:p>
        </w:tc>
        <w:tc>
          <w:tcPr>
            <w:tcW w:w="1824" w:type="dxa"/>
          </w:tcPr>
          <w:p w:rsidR="008B412A" w:rsidRDefault="008B412A" w:rsidP="00886988">
            <w:pPr>
              <w:jc w:val="center"/>
            </w:pPr>
          </w:p>
        </w:tc>
      </w:tr>
      <w:tr w:rsidR="008B412A" w:rsidTr="00886988">
        <w:tc>
          <w:tcPr>
            <w:tcW w:w="2133" w:type="dxa"/>
          </w:tcPr>
          <w:p w:rsidR="008B412A" w:rsidRDefault="008B412A" w:rsidP="00886988">
            <w:r>
              <w:t>Кочнев Евгений Михайлович</w:t>
            </w:r>
          </w:p>
        </w:tc>
        <w:tc>
          <w:tcPr>
            <w:tcW w:w="2326" w:type="dxa"/>
          </w:tcPr>
          <w:p w:rsidR="008B412A" w:rsidRDefault="008B412A" w:rsidP="00886988">
            <w:r>
              <w:t>безработный</w:t>
            </w:r>
          </w:p>
        </w:tc>
        <w:tc>
          <w:tcPr>
            <w:tcW w:w="1236" w:type="dxa"/>
          </w:tcPr>
          <w:p w:rsidR="008B412A" w:rsidRDefault="008B412A" w:rsidP="00886988">
            <w:pPr>
              <w:jc w:val="center"/>
            </w:pPr>
            <w:r>
              <w:t>0</w:t>
            </w:r>
          </w:p>
        </w:tc>
        <w:tc>
          <w:tcPr>
            <w:tcW w:w="2109" w:type="dxa"/>
          </w:tcPr>
          <w:p w:rsidR="008B412A" w:rsidRDefault="008B412A" w:rsidP="00886988">
            <w:r>
              <w:t>земельный участок (долевая),</w:t>
            </w:r>
          </w:p>
          <w:p w:rsidR="008B412A" w:rsidRDefault="008B412A" w:rsidP="00886988">
            <w:r>
              <w:t>земельный участок (долевая),</w:t>
            </w:r>
          </w:p>
          <w:p w:rsidR="008B412A" w:rsidRDefault="008B412A" w:rsidP="00886988">
            <w:r>
              <w:t>квартира (долевая),</w:t>
            </w:r>
          </w:p>
          <w:p w:rsidR="008B412A" w:rsidRDefault="008B412A" w:rsidP="00886988">
            <w:r>
              <w:t>квартира (долевая)</w:t>
            </w:r>
          </w:p>
          <w:p w:rsidR="008B412A" w:rsidRDefault="008B412A" w:rsidP="00886988"/>
        </w:tc>
        <w:tc>
          <w:tcPr>
            <w:tcW w:w="1231" w:type="dxa"/>
          </w:tcPr>
          <w:p w:rsidR="008B412A" w:rsidRDefault="008B412A" w:rsidP="00886988">
            <w:pPr>
              <w:jc w:val="center"/>
            </w:pPr>
            <w:r>
              <w:t>832</w:t>
            </w:r>
          </w:p>
          <w:p w:rsidR="008B412A" w:rsidRDefault="008B412A" w:rsidP="00886988">
            <w:pPr>
              <w:jc w:val="center"/>
            </w:pPr>
          </w:p>
          <w:p w:rsidR="008B412A" w:rsidRDefault="008B412A" w:rsidP="00886988">
            <w:pPr>
              <w:jc w:val="center"/>
            </w:pPr>
          </w:p>
          <w:p w:rsidR="008B412A" w:rsidRDefault="008B412A" w:rsidP="00886988">
            <w:pPr>
              <w:jc w:val="center"/>
            </w:pPr>
            <w:r>
              <w:t>1709</w:t>
            </w:r>
          </w:p>
          <w:p w:rsidR="008B412A" w:rsidRDefault="008B412A" w:rsidP="00886988">
            <w:pPr>
              <w:jc w:val="center"/>
            </w:pPr>
            <w:r>
              <w:t>52,1</w:t>
            </w:r>
          </w:p>
          <w:p w:rsidR="008B412A" w:rsidRDefault="008B412A" w:rsidP="00886988">
            <w:pPr>
              <w:jc w:val="center"/>
            </w:pPr>
          </w:p>
          <w:p w:rsidR="008B412A" w:rsidRDefault="008B412A" w:rsidP="00886988">
            <w:pPr>
              <w:jc w:val="center"/>
            </w:pPr>
            <w:r>
              <w:t>80,4</w:t>
            </w:r>
          </w:p>
        </w:tc>
        <w:tc>
          <w:tcPr>
            <w:tcW w:w="1217" w:type="dxa"/>
          </w:tcPr>
          <w:p w:rsidR="008B412A" w:rsidRDefault="008B412A" w:rsidP="00886988">
            <w:pPr>
              <w:jc w:val="center"/>
            </w:pPr>
            <w:r>
              <w:t>Россия</w:t>
            </w:r>
          </w:p>
          <w:p w:rsidR="008B412A" w:rsidRDefault="008B412A" w:rsidP="00886988">
            <w:pPr>
              <w:jc w:val="center"/>
            </w:pPr>
          </w:p>
          <w:p w:rsidR="008B412A" w:rsidRDefault="008B412A" w:rsidP="00886988">
            <w:pPr>
              <w:jc w:val="center"/>
            </w:pPr>
            <w:r>
              <w:t>Россия</w:t>
            </w:r>
          </w:p>
          <w:p w:rsidR="008B412A" w:rsidRDefault="008B412A" w:rsidP="00886988">
            <w:pPr>
              <w:jc w:val="center"/>
            </w:pPr>
          </w:p>
          <w:p w:rsidR="008B412A" w:rsidRDefault="008B412A" w:rsidP="00886988">
            <w:pPr>
              <w:jc w:val="center"/>
            </w:pPr>
            <w:r>
              <w:t>Россия</w:t>
            </w:r>
          </w:p>
          <w:p w:rsidR="008B412A" w:rsidRDefault="008B412A" w:rsidP="00886988">
            <w:pPr>
              <w:jc w:val="center"/>
            </w:pPr>
          </w:p>
          <w:p w:rsidR="008B412A" w:rsidRDefault="008B412A" w:rsidP="00886988">
            <w:pPr>
              <w:jc w:val="center"/>
            </w:pPr>
            <w:r>
              <w:t>Россия</w:t>
            </w:r>
          </w:p>
        </w:tc>
        <w:tc>
          <w:tcPr>
            <w:tcW w:w="1190" w:type="dxa"/>
          </w:tcPr>
          <w:p w:rsidR="008B412A" w:rsidRDefault="008B412A" w:rsidP="00886988">
            <w:pPr>
              <w:jc w:val="center"/>
            </w:pPr>
            <w:r>
              <w:t>-</w:t>
            </w:r>
          </w:p>
        </w:tc>
        <w:tc>
          <w:tcPr>
            <w:tcW w:w="1175" w:type="dxa"/>
          </w:tcPr>
          <w:p w:rsidR="008B412A" w:rsidRDefault="008B412A" w:rsidP="00886988">
            <w:pPr>
              <w:jc w:val="center"/>
            </w:pPr>
            <w:r>
              <w:t>-</w:t>
            </w:r>
          </w:p>
        </w:tc>
        <w:tc>
          <w:tcPr>
            <w:tcW w:w="1159" w:type="dxa"/>
          </w:tcPr>
          <w:p w:rsidR="008B412A" w:rsidRDefault="008B412A" w:rsidP="00886988">
            <w:pPr>
              <w:jc w:val="center"/>
            </w:pPr>
            <w:r>
              <w:t>-</w:t>
            </w:r>
          </w:p>
        </w:tc>
        <w:tc>
          <w:tcPr>
            <w:tcW w:w="1824" w:type="dxa"/>
          </w:tcPr>
          <w:p w:rsidR="008B412A" w:rsidRDefault="008B412A" w:rsidP="00886988">
            <w:pPr>
              <w:jc w:val="center"/>
            </w:pPr>
          </w:p>
        </w:tc>
      </w:tr>
      <w:tr w:rsidR="008B412A" w:rsidTr="00886988">
        <w:tc>
          <w:tcPr>
            <w:tcW w:w="2133" w:type="dxa"/>
          </w:tcPr>
          <w:p w:rsidR="008B412A" w:rsidRDefault="008B412A" w:rsidP="00886988">
            <w:r>
              <w:t>Кочнев Кирилл Евгеньевич</w:t>
            </w:r>
          </w:p>
        </w:tc>
        <w:tc>
          <w:tcPr>
            <w:tcW w:w="2326" w:type="dxa"/>
          </w:tcPr>
          <w:p w:rsidR="008B412A" w:rsidRDefault="008B412A" w:rsidP="00886988">
            <w:r>
              <w:t>школьник</w:t>
            </w:r>
          </w:p>
        </w:tc>
        <w:tc>
          <w:tcPr>
            <w:tcW w:w="1236" w:type="dxa"/>
          </w:tcPr>
          <w:p w:rsidR="008B412A" w:rsidRDefault="008B412A" w:rsidP="00886988">
            <w:pPr>
              <w:jc w:val="center"/>
            </w:pPr>
            <w:r>
              <w:t>2,232</w:t>
            </w:r>
          </w:p>
        </w:tc>
        <w:tc>
          <w:tcPr>
            <w:tcW w:w="2109" w:type="dxa"/>
          </w:tcPr>
          <w:p w:rsidR="008B412A" w:rsidRDefault="008B412A" w:rsidP="00886988">
            <w:r>
              <w:t>земельный участок (долевая),</w:t>
            </w:r>
          </w:p>
          <w:p w:rsidR="008B412A" w:rsidRDefault="008B412A" w:rsidP="00886988">
            <w:r>
              <w:t>земельный участок (долевая),</w:t>
            </w:r>
          </w:p>
          <w:p w:rsidR="008B412A" w:rsidRDefault="008B412A" w:rsidP="00886988">
            <w:r>
              <w:t>квартира (долевая),</w:t>
            </w:r>
          </w:p>
          <w:p w:rsidR="008B412A" w:rsidRDefault="008B412A" w:rsidP="00886988">
            <w:r>
              <w:t>квартира (долевая)</w:t>
            </w:r>
          </w:p>
          <w:p w:rsidR="008B412A" w:rsidRDefault="008B412A" w:rsidP="00886988"/>
        </w:tc>
        <w:tc>
          <w:tcPr>
            <w:tcW w:w="1231" w:type="dxa"/>
          </w:tcPr>
          <w:p w:rsidR="008B412A" w:rsidRDefault="008B412A" w:rsidP="00886988">
            <w:pPr>
              <w:jc w:val="center"/>
            </w:pPr>
            <w:r>
              <w:t>832</w:t>
            </w:r>
          </w:p>
          <w:p w:rsidR="008B412A" w:rsidRDefault="008B412A" w:rsidP="00886988">
            <w:pPr>
              <w:jc w:val="center"/>
            </w:pPr>
          </w:p>
          <w:p w:rsidR="008B412A" w:rsidRDefault="008B412A" w:rsidP="00886988">
            <w:pPr>
              <w:jc w:val="center"/>
            </w:pPr>
          </w:p>
          <w:p w:rsidR="008B412A" w:rsidRDefault="008B412A" w:rsidP="00886988">
            <w:pPr>
              <w:jc w:val="center"/>
            </w:pPr>
            <w:r>
              <w:t>1709</w:t>
            </w:r>
          </w:p>
          <w:p w:rsidR="008B412A" w:rsidRDefault="008B412A" w:rsidP="00886988">
            <w:pPr>
              <w:jc w:val="center"/>
            </w:pPr>
            <w:r>
              <w:t>52,1</w:t>
            </w:r>
          </w:p>
          <w:p w:rsidR="008B412A" w:rsidRDefault="008B412A" w:rsidP="00886988">
            <w:pPr>
              <w:jc w:val="center"/>
            </w:pPr>
          </w:p>
          <w:p w:rsidR="008B412A" w:rsidRDefault="008B412A" w:rsidP="00886988">
            <w:pPr>
              <w:jc w:val="center"/>
            </w:pPr>
            <w:r>
              <w:t>80,4</w:t>
            </w:r>
          </w:p>
        </w:tc>
        <w:tc>
          <w:tcPr>
            <w:tcW w:w="1217" w:type="dxa"/>
          </w:tcPr>
          <w:p w:rsidR="008B412A" w:rsidRDefault="008B412A" w:rsidP="00886988">
            <w:pPr>
              <w:jc w:val="center"/>
            </w:pPr>
            <w:r>
              <w:t>Россия</w:t>
            </w:r>
          </w:p>
          <w:p w:rsidR="008B412A" w:rsidRDefault="008B412A" w:rsidP="00886988">
            <w:pPr>
              <w:jc w:val="center"/>
            </w:pPr>
          </w:p>
          <w:p w:rsidR="008B412A" w:rsidRDefault="008B412A" w:rsidP="00886988">
            <w:pPr>
              <w:jc w:val="center"/>
            </w:pPr>
            <w:r>
              <w:t>Россия</w:t>
            </w:r>
          </w:p>
          <w:p w:rsidR="008B412A" w:rsidRDefault="008B412A" w:rsidP="00886988">
            <w:pPr>
              <w:jc w:val="center"/>
            </w:pPr>
          </w:p>
          <w:p w:rsidR="008B412A" w:rsidRDefault="008B412A" w:rsidP="00886988">
            <w:pPr>
              <w:jc w:val="center"/>
            </w:pPr>
            <w:r>
              <w:t>Россия</w:t>
            </w:r>
          </w:p>
          <w:p w:rsidR="008B412A" w:rsidRDefault="008B412A" w:rsidP="00886988">
            <w:pPr>
              <w:jc w:val="center"/>
            </w:pPr>
          </w:p>
          <w:p w:rsidR="008B412A" w:rsidRDefault="008B412A" w:rsidP="00886988">
            <w:pPr>
              <w:jc w:val="center"/>
            </w:pPr>
            <w:r>
              <w:t>Россия</w:t>
            </w:r>
          </w:p>
        </w:tc>
        <w:tc>
          <w:tcPr>
            <w:tcW w:w="1190" w:type="dxa"/>
          </w:tcPr>
          <w:p w:rsidR="008B412A" w:rsidRDefault="008B412A" w:rsidP="00886988">
            <w:pPr>
              <w:jc w:val="center"/>
            </w:pPr>
            <w:r>
              <w:t>-</w:t>
            </w:r>
          </w:p>
        </w:tc>
        <w:tc>
          <w:tcPr>
            <w:tcW w:w="1175" w:type="dxa"/>
          </w:tcPr>
          <w:p w:rsidR="008B412A" w:rsidRDefault="008B412A" w:rsidP="00886988">
            <w:pPr>
              <w:jc w:val="center"/>
            </w:pPr>
            <w:r>
              <w:t>-</w:t>
            </w:r>
          </w:p>
        </w:tc>
        <w:tc>
          <w:tcPr>
            <w:tcW w:w="1159" w:type="dxa"/>
          </w:tcPr>
          <w:p w:rsidR="008B412A" w:rsidRDefault="008B412A" w:rsidP="00886988">
            <w:pPr>
              <w:jc w:val="center"/>
            </w:pPr>
            <w:r>
              <w:t>-</w:t>
            </w:r>
          </w:p>
        </w:tc>
        <w:tc>
          <w:tcPr>
            <w:tcW w:w="1824" w:type="dxa"/>
          </w:tcPr>
          <w:p w:rsidR="008B412A" w:rsidRDefault="008B412A" w:rsidP="00886988">
            <w:pPr>
              <w:jc w:val="center"/>
            </w:pPr>
          </w:p>
        </w:tc>
      </w:tr>
      <w:tr w:rsidR="008B412A" w:rsidTr="00886988">
        <w:tc>
          <w:tcPr>
            <w:tcW w:w="2133" w:type="dxa"/>
          </w:tcPr>
          <w:p w:rsidR="008B412A" w:rsidRDefault="008B412A" w:rsidP="00886988">
            <w:r>
              <w:t>Кочнева Валерия Евгеньевна</w:t>
            </w:r>
          </w:p>
        </w:tc>
        <w:tc>
          <w:tcPr>
            <w:tcW w:w="2326" w:type="dxa"/>
          </w:tcPr>
          <w:p w:rsidR="008B412A" w:rsidRDefault="008B412A" w:rsidP="00886988">
            <w:r>
              <w:t>дошкольник</w:t>
            </w:r>
          </w:p>
        </w:tc>
        <w:tc>
          <w:tcPr>
            <w:tcW w:w="1236" w:type="dxa"/>
          </w:tcPr>
          <w:p w:rsidR="008B412A" w:rsidRDefault="008B412A" w:rsidP="00886988">
            <w:pPr>
              <w:jc w:val="center"/>
            </w:pPr>
            <w:r>
              <w:t>2,232</w:t>
            </w:r>
          </w:p>
        </w:tc>
        <w:tc>
          <w:tcPr>
            <w:tcW w:w="2109" w:type="dxa"/>
          </w:tcPr>
          <w:p w:rsidR="008B412A" w:rsidRDefault="008B412A" w:rsidP="00886988">
            <w:r>
              <w:t>земельный участок (долевая),</w:t>
            </w:r>
          </w:p>
          <w:p w:rsidR="008B412A" w:rsidRDefault="008B412A" w:rsidP="00886988">
            <w:r>
              <w:t>земельный участок (долевая),</w:t>
            </w:r>
          </w:p>
          <w:p w:rsidR="008B412A" w:rsidRDefault="008B412A" w:rsidP="00886988">
            <w:r>
              <w:t>квартира (долевая),</w:t>
            </w:r>
          </w:p>
          <w:p w:rsidR="008B412A" w:rsidRDefault="008B412A" w:rsidP="00886988">
            <w:r>
              <w:t>квартира (долевая)</w:t>
            </w:r>
          </w:p>
          <w:p w:rsidR="008B412A" w:rsidRDefault="008B412A" w:rsidP="00886988"/>
        </w:tc>
        <w:tc>
          <w:tcPr>
            <w:tcW w:w="1231" w:type="dxa"/>
          </w:tcPr>
          <w:p w:rsidR="008B412A" w:rsidRDefault="008B412A" w:rsidP="00886988">
            <w:pPr>
              <w:jc w:val="center"/>
            </w:pPr>
            <w:r>
              <w:t>832</w:t>
            </w:r>
          </w:p>
          <w:p w:rsidR="008B412A" w:rsidRDefault="008B412A" w:rsidP="00886988">
            <w:pPr>
              <w:jc w:val="center"/>
            </w:pPr>
          </w:p>
          <w:p w:rsidR="008B412A" w:rsidRDefault="008B412A" w:rsidP="00886988">
            <w:pPr>
              <w:jc w:val="center"/>
            </w:pPr>
          </w:p>
          <w:p w:rsidR="008B412A" w:rsidRDefault="008B412A" w:rsidP="00886988">
            <w:pPr>
              <w:jc w:val="center"/>
            </w:pPr>
            <w:r>
              <w:t>1709</w:t>
            </w:r>
          </w:p>
          <w:p w:rsidR="008B412A" w:rsidRDefault="008B412A" w:rsidP="00886988">
            <w:pPr>
              <w:jc w:val="center"/>
            </w:pPr>
            <w:r>
              <w:t>52,1</w:t>
            </w:r>
          </w:p>
          <w:p w:rsidR="008B412A" w:rsidRDefault="008B412A" w:rsidP="00886988">
            <w:pPr>
              <w:jc w:val="center"/>
            </w:pPr>
          </w:p>
          <w:p w:rsidR="008B412A" w:rsidRDefault="008B412A" w:rsidP="00886988">
            <w:pPr>
              <w:jc w:val="center"/>
            </w:pPr>
            <w:r>
              <w:t>80,4</w:t>
            </w:r>
          </w:p>
        </w:tc>
        <w:tc>
          <w:tcPr>
            <w:tcW w:w="1217" w:type="dxa"/>
          </w:tcPr>
          <w:p w:rsidR="008B412A" w:rsidRDefault="008B412A" w:rsidP="00886988">
            <w:pPr>
              <w:jc w:val="center"/>
            </w:pPr>
            <w:r>
              <w:t>Россия</w:t>
            </w:r>
          </w:p>
          <w:p w:rsidR="008B412A" w:rsidRDefault="008B412A" w:rsidP="00886988">
            <w:pPr>
              <w:jc w:val="center"/>
            </w:pPr>
          </w:p>
          <w:p w:rsidR="008B412A" w:rsidRDefault="008B412A" w:rsidP="00886988">
            <w:pPr>
              <w:jc w:val="center"/>
            </w:pPr>
            <w:r>
              <w:t>Россия</w:t>
            </w:r>
          </w:p>
          <w:p w:rsidR="008B412A" w:rsidRDefault="008B412A" w:rsidP="00886988">
            <w:pPr>
              <w:jc w:val="center"/>
            </w:pPr>
          </w:p>
          <w:p w:rsidR="008B412A" w:rsidRDefault="008B412A" w:rsidP="00886988">
            <w:pPr>
              <w:jc w:val="center"/>
            </w:pPr>
            <w:r>
              <w:t>Россия</w:t>
            </w:r>
          </w:p>
          <w:p w:rsidR="008B412A" w:rsidRDefault="008B412A" w:rsidP="00886988">
            <w:pPr>
              <w:jc w:val="center"/>
            </w:pPr>
          </w:p>
          <w:p w:rsidR="008B412A" w:rsidRDefault="008B412A" w:rsidP="00886988">
            <w:pPr>
              <w:jc w:val="center"/>
            </w:pPr>
            <w:r>
              <w:t>Россия</w:t>
            </w:r>
          </w:p>
        </w:tc>
        <w:tc>
          <w:tcPr>
            <w:tcW w:w="1190" w:type="dxa"/>
          </w:tcPr>
          <w:p w:rsidR="008B412A" w:rsidRDefault="008B412A" w:rsidP="00886988">
            <w:pPr>
              <w:jc w:val="center"/>
            </w:pPr>
            <w:r>
              <w:t>-</w:t>
            </w:r>
          </w:p>
        </w:tc>
        <w:tc>
          <w:tcPr>
            <w:tcW w:w="1175" w:type="dxa"/>
          </w:tcPr>
          <w:p w:rsidR="008B412A" w:rsidRDefault="008B412A" w:rsidP="00886988">
            <w:pPr>
              <w:jc w:val="center"/>
            </w:pPr>
            <w:r>
              <w:t>-</w:t>
            </w:r>
          </w:p>
        </w:tc>
        <w:tc>
          <w:tcPr>
            <w:tcW w:w="1159" w:type="dxa"/>
          </w:tcPr>
          <w:p w:rsidR="008B412A" w:rsidRDefault="008B412A" w:rsidP="00886988">
            <w:pPr>
              <w:jc w:val="center"/>
            </w:pPr>
            <w:r>
              <w:t>-</w:t>
            </w:r>
          </w:p>
        </w:tc>
        <w:tc>
          <w:tcPr>
            <w:tcW w:w="1824" w:type="dxa"/>
          </w:tcPr>
          <w:p w:rsidR="008B412A" w:rsidRDefault="008B412A" w:rsidP="00886988">
            <w:pPr>
              <w:jc w:val="center"/>
            </w:pPr>
          </w:p>
        </w:tc>
      </w:tr>
    </w:tbl>
    <w:p w:rsidR="008B412A" w:rsidRDefault="008B412A" w:rsidP="00886988"/>
    <w:p w:rsidR="008B412A" w:rsidRDefault="008B412A" w:rsidP="00886988"/>
    <w:p w:rsidR="008B412A" w:rsidRDefault="008B412A" w:rsidP="00886988"/>
    <w:p w:rsidR="008B412A" w:rsidRDefault="008B412A" w:rsidP="00886988"/>
    <w:p w:rsidR="008B412A" w:rsidRDefault="008B412A" w:rsidP="00886988"/>
    <w:p w:rsidR="008B412A" w:rsidRPr="00A354B1" w:rsidRDefault="008B412A" w:rsidP="00886988"/>
    <w:p w:rsidR="008B412A" w:rsidRDefault="008B412A" w:rsidP="00886988"/>
    <w:p w:rsidR="008B412A" w:rsidRDefault="008B412A" w:rsidP="00886988"/>
    <w:p w:rsidR="008B412A" w:rsidRDefault="008B412A" w:rsidP="00886988"/>
    <w:p w:rsidR="008B412A" w:rsidRPr="006D3804" w:rsidRDefault="008B412A" w:rsidP="00886988"/>
    <w:p w:rsidR="008B412A" w:rsidRDefault="008B412A" w:rsidP="00A354B1"/>
    <w:p w:rsidR="008B412A" w:rsidRDefault="008B412A" w:rsidP="00A354B1"/>
    <w:p w:rsidR="008B412A" w:rsidRDefault="008B412A" w:rsidP="00A354B1"/>
    <w:p w:rsidR="008B412A" w:rsidRDefault="008B412A" w:rsidP="00A354B1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8B412A" w:rsidRDefault="008B412A" w:rsidP="00A354B1">
      <w:pPr>
        <w:jc w:val="center"/>
        <w:rPr>
          <w:sz w:val="26"/>
          <w:szCs w:val="26"/>
        </w:rPr>
      </w:pPr>
      <w:r>
        <w:rPr>
          <w:sz w:val="28"/>
          <w:szCs w:val="28"/>
        </w:rPr>
        <w:t>о  доходах, об имуществе и обязательствах  имущественного  характера муниципальных   служащих  комитета по образованию  Егорьевского района Алтайского края и членов их семей за 2014 год</w:t>
      </w:r>
    </w:p>
    <w:p w:rsidR="008B412A" w:rsidRDefault="008B412A" w:rsidP="00A354B1">
      <w:pPr>
        <w:jc w:val="center"/>
        <w:rPr>
          <w:sz w:val="26"/>
          <w:szCs w:val="26"/>
        </w:rPr>
      </w:pPr>
    </w:p>
    <w:tbl>
      <w:tblPr>
        <w:tblW w:w="15348" w:type="dxa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14"/>
        <w:gridCol w:w="55"/>
        <w:gridCol w:w="2207"/>
        <w:gridCol w:w="1115"/>
        <w:gridCol w:w="1591"/>
        <w:gridCol w:w="1176"/>
        <w:gridCol w:w="70"/>
        <w:gridCol w:w="1118"/>
        <w:gridCol w:w="1888"/>
        <w:gridCol w:w="49"/>
        <w:gridCol w:w="1220"/>
        <w:gridCol w:w="10"/>
        <w:gridCol w:w="1171"/>
        <w:gridCol w:w="22"/>
        <w:gridCol w:w="1775"/>
        <w:gridCol w:w="67"/>
      </w:tblGrid>
      <w:tr w:rsidR="008B412A" w:rsidRPr="00D63D8F" w:rsidTr="00A354B1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B412A" w:rsidRPr="00D63D8F" w:rsidRDefault="008B412A" w:rsidP="00A354B1">
            <w:pPr>
              <w:rPr>
                <w:b/>
                <w:kern w:val="2"/>
              </w:rPr>
            </w:pPr>
            <w:r w:rsidRPr="00D63D8F">
              <w:rPr>
                <w:b/>
              </w:rPr>
              <w:t>Фамилия, имя, отчество</w:t>
            </w:r>
          </w:p>
        </w:tc>
        <w:tc>
          <w:tcPr>
            <w:tcW w:w="22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B412A" w:rsidRPr="00D63D8F" w:rsidRDefault="008B412A" w:rsidP="00A354B1">
            <w:pPr>
              <w:rPr>
                <w:b/>
                <w:kern w:val="2"/>
              </w:rPr>
            </w:pPr>
            <w:r w:rsidRPr="00D63D8F">
              <w:rPr>
                <w:b/>
              </w:rPr>
              <w:t>Должность, степень родства по отношению к лицу замещающему муниципальную должность к муниципальному служащему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B412A" w:rsidRPr="00D63D8F" w:rsidRDefault="008B412A" w:rsidP="00A354B1">
            <w:pPr>
              <w:rPr>
                <w:b/>
                <w:kern w:val="2"/>
              </w:rPr>
            </w:pPr>
            <w:r>
              <w:rPr>
                <w:b/>
              </w:rPr>
              <w:t>Общая сумма дохода за 2014</w:t>
            </w:r>
            <w:r w:rsidRPr="00D63D8F">
              <w:rPr>
                <w:b/>
              </w:rPr>
              <w:t xml:space="preserve"> год (тыс.. руб.)</w:t>
            </w:r>
          </w:p>
        </w:tc>
        <w:tc>
          <w:tcPr>
            <w:tcW w:w="3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D63D8F" w:rsidRDefault="008B412A" w:rsidP="00A354B1">
            <w:pPr>
              <w:rPr>
                <w:b/>
                <w:kern w:val="2"/>
              </w:rPr>
            </w:pPr>
            <w:r w:rsidRPr="00D63D8F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D63D8F" w:rsidRDefault="008B412A" w:rsidP="00A354B1">
            <w:pPr>
              <w:rPr>
                <w:b/>
                <w:kern w:val="2"/>
              </w:rPr>
            </w:pPr>
            <w:r w:rsidRPr="00D63D8F">
              <w:rPr>
                <w:b/>
              </w:rPr>
              <w:t>Перечень объектов недвижимости, находящихся в пользовании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D63D8F" w:rsidRDefault="008B412A" w:rsidP="00A354B1">
            <w:pPr>
              <w:rPr>
                <w:b/>
                <w:kern w:val="2"/>
              </w:rPr>
            </w:pPr>
            <w:r w:rsidRPr="00D63D8F">
              <w:rPr>
                <w:b/>
              </w:rPr>
              <w:t>Транспортные средства</w:t>
            </w:r>
          </w:p>
        </w:tc>
        <w:tc>
          <w:tcPr>
            <w:tcW w:w="6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B412A" w:rsidRPr="00D63D8F" w:rsidRDefault="008B412A" w:rsidP="00A354B1">
            <w:pPr>
              <w:snapToGrid w:val="0"/>
              <w:rPr>
                <w:b/>
                <w:kern w:val="2"/>
              </w:rPr>
            </w:pPr>
          </w:p>
        </w:tc>
      </w:tr>
      <w:tr w:rsidR="008B412A" w:rsidRPr="00D63D8F" w:rsidTr="00A354B1"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D63D8F" w:rsidRDefault="008B412A" w:rsidP="00A354B1">
            <w:pPr>
              <w:snapToGrid w:val="0"/>
              <w:rPr>
                <w:b/>
                <w:kern w:val="2"/>
              </w:rPr>
            </w:pPr>
          </w:p>
        </w:tc>
        <w:tc>
          <w:tcPr>
            <w:tcW w:w="22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D63D8F" w:rsidRDefault="008B412A" w:rsidP="00A354B1">
            <w:pPr>
              <w:snapToGrid w:val="0"/>
              <w:rPr>
                <w:b/>
                <w:kern w:val="2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D63D8F" w:rsidRDefault="008B412A" w:rsidP="00A354B1">
            <w:pPr>
              <w:snapToGrid w:val="0"/>
              <w:rPr>
                <w:b/>
                <w:kern w:val="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D63D8F" w:rsidRDefault="008B412A" w:rsidP="00A354B1">
            <w:pPr>
              <w:rPr>
                <w:b/>
                <w:kern w:val="2"/>
              </w:rPr>
            </w:pPr>
            <w:r w:rsidRPr="00D63D8F">
              <w:rPr>
                <w:b/>
              </w:rPr>
              <w:t xml:space="preserve">Вид </w:t>
            </w:r>
          </w:p>
          <w:p w:rsidR="008B412A" w:rsidRPr="00D63D8F" w:rsidRDefault="008B412A" w:rsidP="00A354B1">
            <w:pPr>
              <w:rPr>
                <w:b/>
                <w:kern w:val="2"/>
              </w:rPr>
            </w:pPr>
            <w:r w:rsidRPr="00D63D8F">
              <w:rPr>
                <w:b/>
              </w:rPr>
              <w:t>объектов недвижи-мости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D63D8F" w:rsidRDefault="008B412A" w:rsidP="00A354B1">
            <w:pPr>
              <w:rPr>
                <w:b/>
                <w:kern w:val="2"/>
              </w:rPr>
            </w:pPr>
            <w:r w:rsidRPr="00D63D8F">
              <w:rPr>
                <w:b/>
              </w:rPr>
              <w:t>Площадь (кв. м)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D63D8F" w:rsidRDefault="008B412A" w:rsidP="00A354B1">
            <w:pPr>
              <w:rPr>
                <w:b/>
                <w:kern w:val="2"/>
              </w:rPr>
            </w:pPr>
            <w:r w:rsidRPr="00D63D8F">
              <w:rPr>
                <w:b/>
              </w:rPr>
              <w:t>Страна располо-жения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D63D8F" w:rsidRDefault="008B412A" w:rsidP="00A354B1">
            <w:pPr>
              <w:rPr>
                <w:b/>
                <w:kern w:val="2"/>
              </w:rPr>
            </w:pPr>
            <w:r w:rsidRPr="00D63D8F">
              <w:rPr>
                <w:b/>
              </w:rPr>
              <w:t xml:space="preserve">Вид </w:t>
            </w:r>
          </w:p>
          <w:p w:rsidR="008B412A" w:rsidRPr="00D63D8F" w:rsidRDefault="008B412A" w:rsidP="00A354B1">
            <w:pPr>
              <w:rPr>
                <w:b/>
                <w:kern w:val="2"/>
              </w:rPr>
            </w:pPr>
            <w:r w:rsidRPr="00D63D8F">
              <w:rPr>
                <w:b/>
              </w:rPr>
              <w:t>объектов недвижи-мости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D63D8F" w:rsidRDefault="008B412A" w:rsidP="00A354B1">
            <w:pPr>
              <w:rPr>
                <w:b/>
                <w:kern w:val="2"/>
              </w:rPr>
            </w:pPr>
            <w:r w:rsidRPr="00D63D8F">
              <w:rPr>
                <w:b/>
              </w:rPr>
              <w:t>Площадь (кв. м)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D63D8F" w:rsidRDefault="008B412A" w:rsidP="00A354B1">
            <w:pPr>
              <w:rPr>
                <w:b/>
                <w:kern w:val="2"/>
              </w:rPr>
            </w:pPr>
            <w:r w:rsidRPr="00D63D8F">
              <w:rPr>
                <w:b/>
              </w:rPr>
              <w:t>Страна располо-жения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D63D8F" w:rsidRDefault="008B412A" w:rsidP="00A354B1">
            <w:pPr>
              <w:snapToGrid w:val="0"/>
              <w:rPr>
                <w:b/>
                <w:kern w:val="2"/>
              </w:rPr>
            </w:pPr>
          </w:p>
        </w:tc>
        <w:tc>
          <w:tcPr>
            <w:tcW w:w="6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B412A" w:rsidRPr="00D63D8F" w:rsidRDefault="008B412A" w:rsidP="00A354B1">
            <w:pPr>
              <w:snapToGrid w:val="0"/>
              <w:rPr>
                <w:b/>
                <w:kern w:val="2"/>
              </w:rPr>
            </w:pPr>
          </w:p>
        </w:tc>
      </w:tr>
      <w:tr w:rsidR="008B412A" w:rsidTr="00A354B1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Шуленина Татьяна Михайловна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Председатель комитета по образованию Егорьевского района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D70797" w:rsidRDefault="008B412A" w:rsidP="00A354B1">
            <w:pPr>
              <w:rPr>
                <w:kern w:val="2"/>
              </w:rPr>
            </w:pPr>
            <w:r>
              <w:rPr>
                <w:kern w:val="2"/>
              </w:rPr>
              <w:t>540,790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Земельный участок (общая), жилой дом (общая)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C93025" w:rsidRDefault="008B412A" w:rsidP="00A354B1">
            <w:pPr>
              <w:rPr>
                <w:kern w:val="2"/>
              </w:rPr>
            </w:pPr>
            <w:r>
              <w:t>1034</w:t>
            </w:r>
          </w:p>
          <w:p w:rsidR="008B412A" w:rsidRDefault="008B412A" w:rsidP="00A354B1"/>
          <w:p w:rsidR="008B412A" w:rsidRDefault="008B412A" w:rsidP="00A354B1"/>
          <w:p w:rsidR="008B412A" w:rsidRDefault="008B412A" w:rsidP="00A354B1">
            <w:pPr>
              <w:rPr>
                <w:kern w:val="2"/>
              </w:rPr>
            </w:pPr>
            <w:r>
              <w:t xml:space="preserve">58 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Россия</w:t>
            </w:r>
          </w:p>
          <w:p w:rsidR="008B412A" w:rsidRDefault="008B412A" w:rsidP="00A354B1"/>
          <w:p w:rsidR="008B412A" w:rsidRDefault="008B412A" w:rsidP="00A354B1"/>
          <w:p w:rsidR="008B412A" w:rsidRDefault="008B412A" w:rsidP="00A354B1">
            <w:pPr>
              <w:rPr>
                <w:kern w:val="2"/>
              </w:rPr>
            </w:pPr>
            <w: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-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-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-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-</w:t>
            </w:r>
          </w:p>
        </w:tc>
        <w:tc>
          <w:tcPr>
            <w:tcW w:w="6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B412A" w:rsidRDefault="008B412A" w:rsidP="00A354B1">
            <w:pPr>
              <w:snapToGrid w:val="0"/>
              <w:rPr>
                <w:kern w:val="2"/>
              </w:rPr>
            </w:pPr>
          </w:p>
        </w:tc>
      </w:tr>
      <w:tr w:rsidR="008B412A" w:rsidTr="00A354B1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Шуленин Сергей Николаевич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Муж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D63D8F" w:rsidRDefault="008B412A" w:rsidP="00A354B1">
            <w:pPr>
              <w:rPr>
                <w:kern w:val="2"/>
              </w:rPr>
            </w:pPr>
            <w:r>
              <w:t>6,159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Земельный участок (общая), жилой дом (общая)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C93025" w:rsidRDefault="008B412A" w:rsidP="00A354B1">
            <w:pPr>
              <w:rPr>
                <w:kern w:val="2"/>
              </w:rPr>
            </w:pPr>
            <w:r>
              <w:t>1034</w:t>
            </w:r>
          </w:p>
          <w:p w:rsidR="008B412A" w:rsidRDefault="008B412A" w:rsidP="00A354B1"/>
          <w:p w:rsidR="008B412A" w:rsidRDefault="008B412A" w:rsidP="00A354B1"/>
          <w:p w:rsidR="008B412A" w:rsidRDefault="008B412A" w:rsidP="00A354B1">
            <w:pPr>
              <w:rPr>
                <w:kern w:val="2"/>
              </w:rPr>
            </w:pPr>
            <w:r>
              <w:t>58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Россия</w:t>
            </w:r>
          </w:p>
          <w:p w:rsidR="008B412A" w:rsidRDefault="008B412A" w:rsidP="00A354B1"/>
          <w:p w:rsidR="008B412A" w:rsidRDefault="008B412A" w:rsidP="00A354B1"/>
          <w:p w:rsidR="008B412A" w:rsidRDefault="008B412A" w:rsidP="00A354B1">
            <w:pPr>
              <w:rPr>
                <w:kern w:val="2"/>
              </w:rPr>
            </w:pPr>
            <w: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-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-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-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«</w:t>
            </w:r>
            <w:r>
              <w:rPr>
                <w:lang w:val="en-US"/>
              </w:rPr>
              <w:t>Lada Priora</w:t>
            </w:r>
            <w:r>
              <w:t>»</w:t>
            </w:r>
          </w:p>
        </w:tc>
        <w:tc>
          <w:tcPr>
            <w:tcW w:w="6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B412A" w:rsidRDefault="008B412A" w:rsidP="00A354B1">
            <w:pPr>
              <w:snapToGrid w:val="0"/>
              <w:rPr>
                <w:kern w:val="2"/>
              </w:rPr>
            </w:pPr>
          </w:p>
        </w:tc>
      </w:tr>
      <w:tr w:rsidR="008B412A" w:rsidTr="00A354B1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Фомичева Елена Викторовна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Главный специалист, инспектор школ комитета по образованию Егорьевского района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D76B13" w:rsidRDefault="008B412A" w:rsidP="00A354B1">
            <w:pPr>
              <w:rPr>
                <w:kern w:val="2"/>
              </w:rPr>
            </w:pPr>
            <w:r>
              <w:t>217,305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Земельный участок (индивид.),</w:t>
            </w:r>
          </w:p>
          <w:p w:rsidR="008B412A" w:rsidRDefault="008B412A" w:rsidP="00A354B1">
            <w:r>
              <w:t>квартира (индивид.),</w:t>
            </w:r>
          </w:p>
          <w:p w:rsidR="008B412A" w:rsidRDefault="008B412A" w:rsidP="00A354B1">
            <w:r>
              <w:t>квартира (общая),</w:t>
            </w:r>
          </w:p>
          <w:p w:rsidR="008B412A" w:rsidRDefault="008B412A" w:rsidP="00A354B1">
            <w:r>
              <w:t>квартира (общая),</w:t>
            </w:r>
          </w:p>
          <w:p w:rsidR="008B412A" w:rsidRPr="000B7075" w:rsidRDefault="008B412A" w:rsidP="00A354B1">
            <w:pPr>
              <w:rPr>
                <w:kern w:val="2"/>
              </w:rPr>
            </w:pPr>
            <w:r>
              <w:t>квартира (индивид.)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 xml:space="preserve">1221 </w:t>
            </w:r>
          </w:p>
          <w:p w:rsidR="008B412A" w:rsidRDefault="008B412A" w:rsidP="00A354B1"/>
          <w:p w:rsidR="008B412A" w:rsidRDefault="008B412A" w:rsidP="00A354B1"/>
          <w:p w:rsidR="008B412A" w:rsidRDefault="008B412A" w:rsidP="00A354B1">
            <w:r>
              <w:t xml:space="preserve">88,2 </w:t>
            </w:r>
          </w:p>
          <w:p w:rsidR="008B412A" w:rsidRDefault="008B412A" w:rsidP="00A354B1"/>
          <w:p w:rsidR="008B412A" w:rsidRDefault="008B412A" w:rsidP="00A354B1">
            <w:r>
              <w:t xml:space="preserve">32,96 </w:t>
            </w:r>
          </w:p>
          <w:p w:rsidR="008B412A" w:rsidRDefault="008B412A" w:rsidP="00A354B1"/>
          <w:p w:rsidR="008B412A" w:rsidRDefault="008B412A" w:rsidP="00A354B1">
            <w:r>
              <w:t>31,55</w:t>
            </w:r>
          </w:p>
          <w:p w:rsidR="008B412A" w:rsidRDefault="008B412A" w:rsidP="00A354B1"/>
          <w:p w:rsidR="008B412A" w:rsidRPr="000B7075" w:rsidRDefault="008B412A" w:rsidP="00A354B1">
            <w:pPr>
              <w:rPr>
                <w:kern w:val="2"/>
              </w:rPr>
            </w:pPr>
            <w:r>
              <w:rPr>
                <w:kern w:val="2"/>
              </w:rPr>
              <w:t>57,6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Россия</w:t>
            </w:r>
          </w:p>
          <w:p w:rsidR="008B412A" w:rsidRDefault="008B412A" w:rsidP="00A354B1"/>
          <w:p w:rsidR="008B412A" w:rsidRDefault="008B412A" w:rsidP="00A354B1"/>
          <w:p w:rsidR="008B412A" w:rsidRDefault="008B412A" w:rsidP="00A354B1">
            <w:r>
              <w:t>Россия</w:t>
            </w:r>
          </w:p>
          <w:p w:rsidR="008B412A" w:rsidRDefault="008B412A" w:rsidP="00A354B1"/>
          <w:p w:rsidR="008B412A" w:rsidRDefault="008B412A" w:rsidP="00A354B1">
            <w:r>
              <w:t>Россия</w:t>
            </w:r>
          </w:p>
          <w:p w:rsidR="008B412A" w:rsidRDefault="008B412A" w:rsidP="00A354B1"/>
          <w:p w:rsidR="008B412A" w:rsidRDefault="008B412A" w:rsidP="00A354B1">
            <w:r>
              <w:t>Россия</w:t>
            </w:r>
          </w:p>
          <w:p w:rsidR="008B412A" w:rsidRDefault="008B412A" w:rsidP="00A354B1"/>
          <w:p w:rsidR="008B412A" w:rsidRDefault="008B412A" w:rsidP="00A354B1"/>
          <w:p w:rsidR="008B412A" w:rsidRPr="000B7075" w:rsidRDefault="008B412A" w:rsidP="00A354B1">
            <w:pPr>
              <w:rPr>
                <w:kern w:val="2"/>
              </w:rPr>
            </w:pPr>
            <w: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-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-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-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-</w:t>
            </w:r>
          </w:p>
        </w:tc>
        <w:tc>
          <w:tcPr>
            <w:tcW w:w="6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B412A" w:rsidRDefault="008B412A" w:rsidP="00A354B1">
            <w:pPr>
              <w:snapToGrid w:val="0"/>
              <w:rPr>
                <w:kern w:val="2"/>
              </w:rPr>
            </w:pPr>
          </w:p>
        </w:tc>
      </w:tr>
      <w:tr w:rsidR="008B412A" w:rsidTr="00A354B1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Фомичев Александр Петрович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Муж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4D6CC1" w:rsidRDefault="008B412A" w:rsidP="00A354B1">
            <w:pPr>
              <w:rPr>
                <w:kern w:val="2"/>
              </w:rPr>
            </w:pPr>
            <w:r>
              <w:t>646,600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r>
              <w:t>Земельный участок</w:t>
            </w:r>
          </w:p>
          <w:p w:rsidR="008B412A" w:rsidRDefault="008B412A" w:rsidP="00A354B1"/>
          <w:p w:rsidR="008B412A" w:rsidRPr="004D6CC1" w:rsidRDefault="008B412A" w:rsidP="00A354B1">
            <w:pPr>
              <w:rPr>
                <w:kern w:val="2"/>
              </w:rPr>
            </w:pPr>
            <w:r>
              <w:t>Квартира (общая)</w:t>
            </w:r>
          </w:p>
          <w:p w:rsidR="008B412A" w:rsidRPr="004D6CC1" w:rsidRDefault="008B412A" w:rsidP="00A354B1">
            <w:pPr>
              <w:rPr>
                <w:kern w:val="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 xml:space="preserve">1221 </w:t>
            </w:r>
          </w:p>
          <w:p w:rsidR="008B412A" w:rsidRDefault="008B412A" w:rsidP="00A354B1"/>
          <w:p w:rsidR="008B412A" w:rsidRDefault="008B412A" w:rsidP="00A354B1"/>
          <w:p w:rsidR="008B412A" w:rsidRDefault="008B412A" w:rsidP="00A354B1">
            <w:r>
              <w:t xml:space="preserve">88,2 </w:t>
            </w:r>
          </w:p>
          <w:p w:rsidR="008B412A" w:rsidRDefault="008B412A" w:rsidP="00A354B1"/>
          <w:p w:rsidR="008B412A" w:rsidRDefault="008B412A" w:rsidP="00A354B1">
            <w:pPr>
              <w:rPr>
                <w:kern w:val="2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Россия</w:t>
            </w:r>
          </w:p>
          <w:p w:rsidR="008B412A" w:rsidRDefault="008B412A" w:rsidP="00A354B1"/>
          <w:p w:rsidR="008B412A" w:rsidRDefault="008B412A" w:rsidP="00A354B1">
            <w:pPr>
              <w:rPr>
                <w:kern w:val="2"/>
              </w:rPr>
            </w:pPr>
            <w: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-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-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-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«Тойота-премио»</w:t>
            </w:r>
          </w:p>
        </w:tc>
        <w:tc>
          <w:tcPr>
            <w:tcW w:w="6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B412A" w:rsidRDefault="008B412A" w:rsidP="00A354B1">
            <w:pPr>
              <w:snapToGrid w:val="0"/>
              <w:rPr>
                <w:kern w:val="2"/>
              </w:rPr>
            </w:pPr>
          </w:p>
        </w:tc>
      </w:tr>
      <w:tr w:rsidR="008B412A" w:rsidTr="00A354B1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Фомичева Алина Александровна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Дочь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-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D82066" w:rsidRDefault="008B412A" w:rsidP="00A354B1">
            <w:pPr>
              <w:rPr>
                <w:kern w:val="2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814F03" w:rsidRDefault="008B412A" w:rsidP="00A354B1">
            <w:pPr>
              <w:rPr>
                <w:kern w:val="2"/>
              </w:rPr>
            </w:pPr>
            <w:r>
              <w:t>квартира (безвозмездное, бессрочное)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814F03" w:rsidRDefault="008B412A" w:rsidP="00A354B1">
            <w:pPr>
              <w:rPr>
                <w:kern w:val="2"/>
              </w:rPr>
            </w:pPr>
            <w:r>
              <w:rPr>
                <w:kern w:val="2"/>
              </w:rPr>
              <w:t>82,2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814F03" w:rsidRDefault="008B412A" w:rsidP="00A354B1">
            <w:pPr>
              <w:rPr>
                <w:kern w:val="2"/>
              </w:rPr>
            </w:pPr>
            <w:r>
              <w:t>Россия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-</w:t>
            </w:r>
          </w:p>
        </w:tc>
        <w:tc>
          <w:tcPr>
            <w:tcW w:w="6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B412A" w:rsidRDefault="008B412A" w:rsidP="00A354B1">
            <w:pPr>
              <w:snapToGrid w:val="0"/>
              <w:rPr>
                <w:kern w:val="2"/>
              </w:rPr>
            </w:pPr>
          </w:p>
        </w:tc>
      </w:tr>
      <w:tr w:rsidR="008B412A" w:rsidTr="00A354B1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Губенина Марина Павловна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Главный специалист, инспектор школ комитета по образованию Егорьевского района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C110A8" w:rsidRDefault="008B412A" w:rsidP="00A354B1">
            <w:pPr>
              <w:rPr>
                <w:kern w:val="2"/>
              </w:rPr>
            </w:pPr>
            <w:r>
              <w:t>191,246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Земельный участок (общая),</w:t>
            </w:r>
          </w:p>
          <w:p w:rsidR="008B412A" w:rsidRDefault="008B412A" w:rsidP="00A354B1">
            <w:r>
              <w:t>жилой дом (общая),</w:t>
            </w:r>
          </w:p>
          <w:p w:rsidR="008B412A" w:rsidRDefault="008B412A" w:rsidP="00A354B1">
            <w:pPr>
              <w:rPr>
                <w:kern w:val="2"/>
              </w:rPr>
            </w:pPr>
            <w:r>
              <w:t>земельный участок (общая)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 xml:space="preserve">1149 </w:t>
            </w:r>
          </w:p>
          <w:p w:rsidR="008B412A" w:rsidRDefault="008B412A" w:rsidP="00A354B1"/>
          <w:p w:rsidR="008B412A" w:rsidRDefault="008B412A" w:rsidP="00A354B1"/>
          <w:p w:rsidR="008B412A" w:rsidRDefault="008B412A" w:rsidP="00A354B1">
            <w:r>
              <w:t xml:space="preserve">69,9 </w:t>
            </w:r>
          </w:p>
          <w:p w:rsidR="008B412A" w:rsidRDefault="008B412A" w:rsidP="00A354B1"/>
          <w:p w:rsidR="008B412A" w:rsidRDefault="008B412A" w:rsidP="00A354B1">
            <w:r>
              <w:t>164000</w:t>
            </w:r>
          </w:p>
          <w:p w:rsidR="008B412A" w:rsidRDefault="008B412A" w:rsidP="00A354B1"/>
          <w:p w:rsidR="008B412A" w:rsidRDefault="008B412A" w:rsidP="00A354B1">
            <w:pPr>
              <w:rPr>
                <w:kern w:val="2"/>
                <w:vertAlign w:val="superscript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Россия</w:t>
            </w:r>
          </w:p>
          <w:p w:rsidR="008B412A" w:rsidRDefault="008B412A" w:rsidP="00A354B1"/>
          <w:p w:rsidR="008B412A" w:rsidRDefault="008B412A" w:rsidP="00A354B1"/>
          <w:p w:rsidR="008B412A" w:rsidRDefault="008B412A" w:rsidP="00A354B1">
            <w:r>
              <w:t>Россия</w:t>
            </w:r>
          </w:p>
          <w:p w:rsidR="008B412A" w:rsidRDefault="008B412A" w:rsidP="00A354B1"/>
          <w:p w:rsidR="008B412A" w:rsidRDefault="008B412A" w:rsidP="00A354B1">
            <w:pPr>
              <w:rPr>
                <w:kern w:val="2"/>
              </w:rPr>
            </w:pPr>
            <w: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-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-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-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-</w:t>
            </w:r>
          </w:p>
        </w:tc>
        <w:tc>
          <w:tcPr>
            <w:tcW w:w="6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B412A" w:rsidRDefault="008B412A" w:rsidP="00A354B1">
            <w:pPr>
              <w:snapToGrid w:val="0"/>
              <w:rPr>
                <w:kern w:val="2"/>
              </w:rPr>
            </w:pPr>
          </w:p>
        </w:tc>
      </w:tr>
      <w:tr w:rsidR="008B412A" w:rsidTr="00A354B1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Губенин Андрей Александрович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Муж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D02A9B" w:rsidRDefault="008B412A" w:rsidP="00A354B1">
            <w:pPr>
              <w:rPr>
                <w:kern w:val="2"/>
              </w:rPr>
            </w:pPr>
            <w:r>
              <w:t>224,450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Земельный участок (общая),</w:t>
            </w:r>
          </w:p>
          <w:p w:rsidR="008B412A" w:rsidRDefault="008B412A" w:rsidP="00A354B1">
            <w:r>
              <w:t>жилой дом (общая),</w:t>
            </w:r>
          </w:p>
          <w:p w:rsidR="008B412A" w:rsidRDefault="008B412A" w:rsidP="00A354B1">
            <w:r>
              <w:t xml:space="preserve">земельный участок </w:t>
            </w:r>
          </w:p>
          <w:p w:rsidR="008B412A" w:rsidRDefault="008B412A" w:rsidP="00A354B1">
            <w:r>
              <w:t>(общая долевая)</w:t>
            </w:r>
          </w:p>
          <w:p w:rsidR="008B412A" w:rsidRDefault="008B412A" w:rsidP="00A354B1">
            <w:pPr>
              <w:rPr>
                <w:kern w:val="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 xml:space="preserve">1149 </w:t>
            </w:r>
          </w:p>
          <w:p w:rsidR="008B412A" w:rsidRDefault="008B412A" w:rsidP="00A354B1"/>
          <w:p w:rsidR="008B412A" w:rsidRDefault="008B412A" w:rsidP="00A354B1"/>
          <w:p w:rsidR="008B412A" w:rsidRDefault="008B412A" w:rsidP="00A354B1">
            <w:r>
              <w:t xml:space="preserve">69,9 </w:t>
            </w:r>
          </w:p>
          <w:p w:rsidR="008B412A" w:rsidRDefault="008B412A" w:rsidP="00A354B1"/>
          <w:p w:rsidR="008B412A" w:rsidRDefault="008B412A" w:rsidP="00A354B1">
            <w:pPr>
              <w:rPr>
                <w:kern w:val="2"/>
              </w:rPr>
            </w:pPr>
            <w:r>
              <w:t>164000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Россия</w:t>
            </w:r>
          </w:p>
          <w:p w:rsidR="008B412A" w:rsidRDefault="008B412A" w:rsidP="00A354B1"/>
          <w:p w:rsidR="008B412A" w:rsidRDefault="008B412A" w:rsidP="00A354B1"/>
          <w:p w:rsidR="008B412A" w:rsidRDefault="008B412A" w:rsidP="00A354B1">
            <w:r>
              <w:t>Россия</w:t>
            </w:r>
          </w:p>
          <w:p w:rsidR="008B412A" w:rsidRDefault="008B412A" w:rsidP="00A354B1"/>
          <w:p w:rsidR="008B412A" w:rsidRDefault="008B412A" w:rsidP="00A354B1">
            <w:pPr>
              <w:rPr>
                <w:kern w:val="2"/>
              </w:rPr>
            </w:pPr>
            <w: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-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-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-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r>
              <w:t>ВАЗ 21061</w:t>
            </w:r>
          </w:p>
          <w:p w:rsidR="008B412A" w:rsidRPr="00DC6EF2" w:rsidRDefault="008B412A" w:rsidP="00A354B1">
            <w:pPr>
              <w:rPr>
                <w:kern w:val="2"/>
              </w:rPr>
            </w:pPr>
            <w:r>
              <w:t>(индивидуальная)</w:t>
            </w:r>
          </w:p>
        </w:tc>
        <w:tc>
          <w:tcPr>
            <w:tcW w:w="6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B412A" w:rsidRDefault="008B412A" w:rsidP="00A354B1">
            <w:pPr>
              <w:snapToGrid w:val="0"/>
              <w:rPr>
                <w:kern w:val="2"/>
              </w:rPr>
            </w:pPr>
          </w:p>
        </w:tc>
      </w:tr>
      <w:tr w:rsidR="008B412A" w:rsidTr="00A354B1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Губенин Максим Андреевич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Сын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D02A9B" w:rsidRDefault="008B412A" w:rsidP="00A354B1">
            <w:pPr>
              <w:rPr>
                <w:kern w:val="2"/>
              </w:rPr>
            </w:pPr>
            <w:r>
              <w:t>24,264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-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814F03" w:rsidRDefault="008B412A" w:rsidP="00A354B1">
            <w:pPr>
              <w:rPr>
                <w:kern w:val="2"/>
              </w:rPr>
            </w:pPr>
            <w:r>
              <w:t>жилой дом (безвозмездное, бессрочное)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814F03" w:rsidRDefault="008B412A" w:rsidP="00A354B1">
            <w:pPr>
              <w:rPr>
                <w:kern w:val="2"/>
              </w:rPr>
            </w:pPr>
            <w:r>
              <w:t>69,9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814F03" w:rsidRDefault="008B412A" w:rsidP="00A354B1">
            <w:pPr>
              <w:rPr>
                <w:kern w:val="2"/>
              </w:rPr>
            </w:pPr>
            <w:r>
              <w:t>Россия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Default="008B412A" w:rsidP="00A354B1">
            <w:pPr>
              <w:rPr>
                <w:kern w:val="2"/>
              </w:rPr>
            </w:pPr>
            <w:r>
              <w:t>-</w:t>
            </w:r>
          </w:p>
        </w:tc>
        <w:tc>
          <w:tcPr>
            <w:tcW w:w="6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B412A" w:rsidRDefault="008B412A" w:rsidP="00A354B1">
            <w:pPr>
              <w:snapToGrid w:val="0"/>
              <w:rPr>
                <w:kern w:val="2"/>
              </w:rPr>
            </w:pPr>
          </w:p>
        </w:tc>
      </w:tr>
      <w:tr w:rsidR="008B412A" w:rsidTr="00A354B1"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4203DA" w:rsidRDefault="008B412A" w:rsidP="00A354B1">
            <w:pPr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Гросс Наталья Алексеевна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4203DA" w:rsidRDefault="008B412A" w:rsidP="00A354B1">
            <w:pPr>
              <w:rPr>
                <w:kern w:val="2"/>
              </w:rPr>
            </w:pPr>
            <w:r w:rsidRPr="004203DA">
              <w:rPr>
                <w:kern w:val="2"/>
              </w:rPr>
              <w:t>Главный специалист</w:t>
            </w:r>
            <w:r>
              <w:rPr>
                <w:kern w:val="2"/>
              </w:rPr>
              <w:t xml:space="preserve"> комитета по образованию, инспектор по охране прав детства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9726B2" w:rsidRDefault="008B412A" w:rsidP="00A354B1">
            <w:pPr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172,776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9726B2" w:rsidRDefault="008B412A" w:rsidP="00A354B1">
            <w:pPr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9726B2" w:rsidRDefault="008B412A" w:rsidP="00A354B1">
            <w:pPr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12A" w:rsidRPr="009726B2" w:rsidRDefault="008B412A" w:rsidP="00A354B1">
            <w:pPr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12A" w:rsidRDefault="008B412A" w:rsidP="00A354B1">
            <w:r>
              <w:t>жилой дом (безвозмездное, бессрочное),</w:t>
            </w:r>
          </w:p>
          <w:p w:rsidR="008B412A" w:rsidRDefault="008B412A" w:rsidP="00A354B1">
            <w:r>
              <w:t>земельный участок (безвозмездное, бессрочное)</w:t>
            </w:r>
          </w:p>
          <w:p w:rsidR="008B412A" w:rsidRPr="009726B2" w:rsidRDefault="008B412A" w:rsidP="00A354B1">
            <w:pPr>
              <w:rPr>
                <w:kern w:val="2"/>
                <w:sz w:val="26"/>
                <w:szCs w:val="26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12A" w:rsidRDefault="008B412A" w:rsidP="00A354B1">
            <w:pPr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44,8</w:t>
            </w:r>
          </w:p>
          <w:p w:rsidR="008B412A" w:rsidRDefault="008B412A" w:rsidP="00A354B1">
            <w:pPr>
              <w:rPr>
                <w:kern w:val="2"/>
                <w:sz w:val="26"/>
                <w:szCs w:val="26"/>
              </w:rPr>
            </w:pPr>
          </w:p>
          <w:p w:rsidR="008B412A" w:rsidRDefault="008B412A" w:rsidP="00A354B1">
            <w:pPr>
              <w:rPr>
                <w:kern w:val="2"/>
                <w:sz w:val="26"/>
                <w:szCs w:val="26"/>
              </w:rPr>
            </w:pPr>
          </w:p>
          <w:p w:rsidR="008B412A" w:rsidRDefault="008B412A" w:rsidP="00A354B1">
            <w:pPr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542</w:t>
            </w:r>
          </w:p>
          <w:p w:rsidR="008B412A" w:rsidRPr="009726B2" w:rsidRDefault="008B412A" w:rsidP="00A354B1">
            <w:pPr>
              <w:rPr>
                <w:kern w:val="2"/>
                <w:sz w:val="26"/>
                <w:szCs w:val="26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12A" w:rsidRPr="009726B2" w:rsidRDefault="008B412A" w:rsidP="00A354B1">
            <w:pPr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12A" w:rsidRDefault="008B412A" w:rsidP="00A354B1">
            <w:pPr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ГАЗ 330210</w:t>
            </w:r>
          </w:p>
          <w:p w:rsidR="008B412A" w:rsidRPr="009726B2" w:rsidRDefault="008B412A" w:rsidP="00A354B1">
            <w:pPr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(индивидуальная)</w:t>
            </w:r>
          </w:p>
        </w:tc>
      </w:tr>
      <w:tr w:rsidR="008B412A" w:rsidTr="00A354B1"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9726B2" w:rsidRDefault="008B412A" w:rsidP="00A354B1">
            <w:pPr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Баранов Дмитрий Владимирович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9726B2" w:rsidRDefault="008B412A" w:rsidP="00A354B1">
            <w:pPr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Муж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9726B2" w:rsidRDefault="008B412A" w:rsidP="00A354B1">
            <w:pPr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44,731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D144AC" w:rsidRDefault="008B412A" w:rsidP="00A354B1">
            <w:pPr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D144AC" w:rsidRDefault="008B412A" w:rsidP="00A354B1">
            <w:pPr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12A" w:rsidRPr="00D144AC" w:rsidRDefault="008B412A" w:rsidP="00A354B1">
            <w:pPr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12A" w:rsidRDefault="008B412A" w:rsidP="00A354B1">
            <w:r>
              <w:t>жилой дом (безвозмездное, бессрочное),</w:t>
            </w:r>
          </w:p>
          <w:p w:rsidR="008B412A" w:rsidRDefault="008B412A" w:rsidP="00A354B1">
            <w:r>
              <w:t>земельный участок (безвозмездное, бессрочное)</w:t>
            </w:r>
          </w:p>
          <w:p w:rsidR="008B412A" w:rsidRPr="00D144AC" w:rsidRDefault="008B412A" w:rsidP="00A354B1">
            <w:pPr>
              <w:rPr>
                <w:kern w:val="2"/>
                <w:sz w:val="26"/>
                <w:szCs w:val="26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12A" w:rsidRDefault="008B412A" w:rsidP="00A354B1">
            <w:pPr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44,8</w:t>
            </w:r>
          </w:p>
          <w:p w:rsidR="008B412A" w:rsidRDefault="008B412A" w:rsidP="00A354B1">
            <w:pPr>
              <w:rPr>
                <w:kern w:val="2"/>
                <w:sz w:val="26"/>
                <w:szCs w:val="26"/>
              </w:rPr>
            </w:pPr>
          </w:p>
          <w:p w:rsidR="008B412A" w:rsidRDefault="008B412A" w:rsidP="00A354B1">
            <w:pPr>
              <w:rPr>
                <w:kern w:val="2"/>
                <w:sz w:val="26"/>
                <w:szCs w:val="26"/>
              </w:rPr>
            </w:pPr>
          </w:p>
          <w:p w:rsidR="008B412A" w:rsidRPr="00D144AC" w:rsidRDefault="008B412A" w:rsidP="00A354B1">
            <w:pPr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542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12A" w:rsidRPr="00D144AC" w:rsidRDefault="008B412A" w:rsidP="00A354B1">
            <w:pPr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12A" w:rsidRDefault="008B412A" w:rsidP="00A354B1">
            <w:pPr>
              <w:rPr>
                <w:kern w:val="2"/>
              </w:rPr>
            </w:pPr>
            <w:r>
              <w:rPr>
                <w:kern w:val="2"/>
              </w:rPr>
              <w:t xml:space="preserve">Лада-Приора </w:t>
            </w:r>
          </w:p>
          <w:p w:rsidR="008B412A" w:rsidRPr="00D144AC" w:rsidRDefault="008B412A" w:rsidP="00A354B1">
            <w:pPr>
              <w:rPr>
                <w:kern w:val="2"/>
              </w:rPr>
            </w:pPr>
            <w:r>
              <w:rPr>
                <w:kern w:val="2"/>
              </w:rPr>
              <w:t>(индивидуальная)</w:t>
            </w:r>
          </w:p>
        </w:tc>
      </w:tr>
      <w:tr w:rsidR="008B412A" w:rsidTr="00A354B1"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D144AC" w:rsidRDefault="008B412A" w:rsidP="00A354B1">
            <w:pPr>
              <w:rPr>
                <w:kern w:val="2"/>
              </w:rPr>
            </w:pPr>
            <w:r>
              <w:rPr>
                <w:kern w:val="2"/>
              </w:rPr>
              <w:t>Пупышев Роман Александрович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D144AC" w:rsidRDefault="008B412A" w:rsidP="00A354B1">
            <w:pPr>
              <w:rPr>
                <w:kern w:val="2"/>
              </w:rPr>
            </w:pPr>
            <w:r>
              <w:rPr>
                <w:kern w:val="2"/>
              </w:rPr>
              <w:t>сын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D144AC" w:rsidRDefault="008B412A" w:rsidP="00A354B1">
            <w:pPr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D144AC" w:rsidRDefault="008B412A" w:rsidP="00A354B1">
            <w:pPr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2A" w:rsidRPr="00D144AC" w:rsidRDefault="008B412A" w:rsidP="00A354B1">
            <w:pPr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12A" w:rsidRPr="00D144AC" w:rsidRDefault="008B412A" w:rsidP="00A354B1">
            <w:pPr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12A" w:rsidRDefault="008B412A" w:rsidP="00A354B1">
            <w:r>
              <w:t>жилой дом (безвозмездное, бессрочное),</w:t>
            </w:r>
          </w:p>
          <w:p w:rsidR="008B412A" w:rsidRDefault="008B412A" w:rsidP="00A354B1">
            <w:r>
              <w:t>земельный участок (безвозмездное, бессрочное)</w:t>
            </w:r>
          </w:p>
          <w:p w:rsidR="008B412A" w:rsidRPr="00D144AC" w:rsidRDefault="008B412A" w:rsidP="00A354B1">
            <w:pPr>
              <w:rPr>
                <w:kern w:val="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12A" w:rsidRDefault="008B412A" w:rsidP="00A354B1">
            <w:pPr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44,8</w:t>
            </w:r>
          </w:p>
          <w:p w:rsidR="008B412A" w:rsidRDefault="008B412A" w:rsidP="00A354B1">
            <w:pPr>
              <w:rPr>
                <w:kern w:val="2"/>
                <w:sz w:val="26"/>
                <w:szCs w:val="26"/>
              </w:rPr>
            </w:pPr>
          </w:p>
          <w:p w:rsidR="008B412A" w:rsidRDefault="008B412A" w:rsidP="00A354B1">
            <w:pPr>
              <w:rPr>
                <w:kern w:val="2"/>
                <w:sz w:val="26"/>
                <w:szCs w:val="26"/>
              </w:rPr>
            </w:pPr>
          </w:p>
          <w:p w:rsidR="008B412A" w:rsidRPr="00D144AC" w:rsidRDefault="008B412A" w:rsidP="00A354B1">
            <w:pPr>
              <w:rPr>
                <w:kern w:val="2"/>
              </w:rPr>
            </w:pPr>
            <w:r>
              <w:rPr>
                <w:kern w:val="2"/>
                <w:sz w:val="26"/>
                <w:szCs w:val="26"/>
              </w:rPr>
              <w:t>542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12A" w:rsidRPr="00D144AC" w:rsidRDefault="008B412A" w:rsidP="00A354B1">
            <w:pPr>
              <w:rPr>
                <w:kern w:val="2"/>
              </w:rPr>
            </w:pPr>
            <w:r>
              <w:rPr>
                <w:kern w:val="2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12A" w:rsidRPr="00D144AC" w:rsidRDefault="008B412A" w:rsidP="00A354B1">
            <w:pPr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-</w:t>
            </w:r>
          </w:p>
        </w:tc>
      </w:tr>
    </w:tbl>
    <w:p w:rsidR="008B412A" w:rsidRDefault="008B412A" w:rsidP="00A354B1"/>
    <w:p w:rsidR="008B412A" w:rsidRDefault="008B412A" w:rsidP="00A354B1">
      <w:r>
        <w:t>Сведения о доходах, об имуществе и обязательствах имущественного характера руководителей образовательных учреждений, их супругов и несовершеннолетних детей размещены на официальном сайте комитета по образованию Егорьевского района Алтайского края</w:t>
      </w:r>
    </w:p>
    <w:p w:rsidR="008B412A" w:rsidRPr="006D3804" w:rsidRDefault="008B412A" w:rsidP="006D3804"/>
    <w:p w:rsidR="008B412A" w:rsidRPr="006D3804" w:rsidRDefault="008B412A" w:rsidP="006D3804"/>
    <w:p w:rsidR="008B412A" w:rsidRPr="006D3804" w:rsidRDefault="008B412A" w:rsidP="006D3804"/>
    <w:p w:rsidR="008B412A" w:rsidRPr="006D3804" w:rsidRDefault="008B412A" w:rsidP="006D3804"/>
    <w:p w:rsidR="008B412A" w:rsidRPr="006D3804" w:rsidRDefault="008B412A" w:rsidP="006D3804"/>
    <w:p w:rsidR="008B412A" w:rsidRPr="006D3804" w:rsidRDefault="008B412A" w:rsidP="006D3804"/>
    <w:p w:rsidR="008B412A" w:rsidRPr="006D3804" w:rsidRDefault="008B412A" w:rsidP="006D3804"/>
    <w:p w:rsidR="008B412A" w:rsidRPr="006D3804" w:rsidRDefault="008B412A" w:rsidP="006D3804"/>
    <w:p w:rsidR="008B412A" w:rsidRDefault="008B412A" w:rsidP="006D3804"/>
    <w:p w:rsidR="008B412A" w:rsidRDefault="008B412A" w:rsidP="006D3804"/>
    <w:p w:rsidR="008B412A" w:rsidRDefault="008B412A" w:rsidP="006D3804"/>
    <w:p w:rsidR="008B412A" w:rsidRDefault="008B412A" w:rsidP="006D3804"/>
    <w:sectPr w:rsidR="008B412A" w:rsidSect="00DC1DAD"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6A7D"/>
    <w:rsid w:val="0000383E"/>
    <w:rsid w:val="00011AF3"/>
    <w:rsid w:val="00034A89"/>
    <w:rsid w:val="00041C6C"/>
    <w:rsid w:val="000663D4"/>
    <w:rsid w:val="0006665B"/>
    <w:rsid w:val="00077FE4"/>
    <w:rsid w:val="00086C5E"/>
    <w:rsid w:val="00086C7A"/>
    <w:rsid w:val="00087959"/>
    <w:rsid w:val="0009755F"/>
    <w:rsid w:val="000B2DAC"/>
    <w:rsid w:val="000B7075"/>
    <w:rsid w:val="000C7226"/>
    <w:rsid w:val="000D2F3D"/>
    <w:rsid w:val="000F4A5A"/>
    <w:rsid w:val="00113BD4"/>
    <w:rsid w:val="00120885"/>
    <w:rsid w:val="0014125E"/>
    <w:rsid w:val="001468B3"/>
    <w:rsid w:val="001579F2"/>
    <w:rsid w:val="001842EC"/>
    <w:rsid w:val="001B44C0"/>
    <w:rsid w:val="001B6AD7"/>
    <w:rsid w:val="001C1322"/>
    <w:rsid w:val="001C2C70"/>
    <w:rsid w:val="001C7F32"/>
    <w:rsid w:val="001D0DDF"/>
    <w:rsid w:val="001F0C9B"/>
    <w:rsid w:val="0020005E"/>
    <w:rsid w:val="002041EE"/>
    <w:rsid w:val="002110D9"/>
    <w:rsid w:val="00234CDF"/>
    <w:rsid w:val="00237C1D"/>
    <w:rsid w:val="00255BA4"/>
    <w:rsid w:val="00265AAE"/>
    <w:rsid w:val="002714B1"/>
    <w:rsid w:val="002911D1"/>
    <w:rsid w:val="00295FE0"/>
    <w:rsid w:val="002B6AFB"/>
    <w:rsid w:val="002E23E5"/>
    <w:rsid w:val="00300602"/>
    <w:rsid w:val="00334585"/>
    <w:rsid w:val="0036766D"/>
    <w:rsid w:val="003937BA"/>
    <w:rsid w:val="003B1EC9"/>
    <w:rsid w:val="00406A7D"/>
    <w:rsid w:val="004203DA"/>
    <w:rsid w:val="00425706"/>
    <w:rsid w:val="00427E45"/>
    <w:rsid w:val="0043129C"/>
    <w:rsid w:val="004733D1"/>
    <w:rsid w:val="0048607C"/>
    <w:rsid w:val="004C75E7"/>
    <w:rsid w:val="004D141C"/>
    <w:rsid w:val="004D6CC1"/>
    <w:rsid w:val="0050372A"/>
    <w:rsid w:val="00515D58"/>
    <w:rsid w:val="00520719"/>
    <w:rsid w:val="00526676"/>
    <w:rsid w:val="005303D1"/>
    <w:rsid w:val="00550564"/>
    <w:rsid w:val="00554D0B"/>
    <w:rsid w:val="00584795"/>
    <w:rsid w:val="0058743E"/>
    <w:rsid w:val="00590EA6"/>
    <w:rsid w:val="005B289D"/>
    <w:rsid w:val="005C7EEB"/>
    <w:rsid w:val="0060319F"/>
    <w:rsid w:val="0067632B"/>
    <w:rsid w:val="00683F4F"/>
    <w:rsid w:val="00694149"/>
    <w:rsid w:val="00697863"/>
    <w:rsid w:val="006A77F1"/>
    <w:rsid w:val="006B0A57"/>
    <w:rsid w:val="006C056D"/>
    <w:rsid w:val="006C08CA"/>
    <w:rsid w:val="006D0F23"/>
    <w:rsid w:val="006D2D62"/>
    <w:rsid w:val="006D3804"/>
    <w:rsid w:val="006E022B"/>
    <w:rsid w:val="006F054D"/>
    <w:rsid w:val="006F0B9B"/>
    <w:rsid w:val="006F67BC"/>
    <w:rsid w:val="00705D61"/>
    <w:rsid w:val="00726B7F"/>
    <w:rsid w:val="00740DE1"/>
    <w:rsid w:val="00745A7E"/>
    <w:rsid w:val="00772E2D"/>
    <w:rsid w:val="00775B56"/>
    <w:rsid w:val="007770FB"/>
    <w:rsid w:val="007778CB"/>
    <w:rsid w:val="007945ED"/>
    <w:rsid w:val="007B2D8E"/>
    <w:rsid w:val="007B5B2C"/>
    <w:rsid w:val="007B7819"/>
    <w:rsid w:val="007C700A"/>
    <w:rsid w:val="00806525"/>
    <w:rsid w:val="00814F03"/>
    <w:rsid w:val="00827A08"/>
    <w:rsid w:val="008324A5"/>
    <w:rsid w:val="00847A0F"/>
    <w:rsid w:val="00856A6A"/>
    <w:rsid w:val="00877802"/>
    <w:rsid w:val="00877A7C"/>
    <w:rsid w:val="00886988"/>
    <w:rsid w:val="008A2D4A"/>
    <w:rsid w:val="008A6666"/>
    <w:rsid w:val="008B412A"/>
    <w:rsid w:val="008C42B0"/>
    <w:rsid w:val="008D274D"/>
    <w:rsid w:val="008F180D"/>
    <w:rsid w:val="008F3279"/>
    <w:rsid w:val="0091198B"/>
    <w:rsid w:val="00921C9F"/>
    <w:rsid w:val="0093051A"/>
    <w:rsid w:val="00933E36"/>
    <w:rsid w:val="00937729"/>
    <w:rsid w:val="00941A8A"/>
    <w:rsid w:val="00955E94"/>
    <w:rsid w:val="00966E30"/>
    <w:rsid w:val="009726B2"/>
    <w:rsid w:val="009875B3"/>
    <w:rsid w:val="009B74F2"/>
    <w:rsid w:val="009C2010"/>
    <w:rsid w:val="009D5EC0"/>
    <w:rsid w:val="009F2586"/>
    <w:rsid w:val="00A12024"/>
    <w:rsid w:val="00A13940"/>
    <w:rsid w:val="00A16219"/>
    <w:rsid w:val="00A16AF5"/>
    <w:rsid w:val="00A21CB1"/>
    <w:rsid w:val="00A22F4A"/>
    <w:rsid w:val="00A354B1"/>
    <w:rsid w:val="00A43AB4"/>
    <w:rsid w:val="00A47A51"/>
    <w:rsid w:val="00A81052"/>
    <w:rsid w:val="00AA4D84"/>
    <w:rsid w:val="00AC4721"/>
    <w:rsid w:val="00AD0ED1"/>
    <w:rsid w:val="00B33687"/>
    <w:rsid w:val="00B4793F"/>
    <w:rsid w:val="00B47DC1"/>
    <w:rsid w:val="00B56692"/>
    <w:rsid w:val="00B72C1B"/>
    <w:rsid w:val="00B94C82"/>
    <w:rsid w:val="00BB5C57"/>
    <w:rsid w:val="00BC2539"/>
    <w:rsid w:val="00BE7D1C"/>
    <w:rsid w:val="00C07041"/>
    <w:rsid w:val="00C079CB"/>
    <w:rsid w:val="00C110A8"/>
    <w:rsid w:val="00C5444F"/>
    <w:rsid w:val="00C57E71"/>
    <w:rsid w:val="00C93025"/>
    <w:rsid w:val="00C96D86"/>
    <w:rsid w:val="00CA1F01"/>
    <w:rsid w:val="00CF3C98"/>
    <w:rsid w:val="00CF3DE8"/>
    <w:rsid w:val="00D016D7"/>
    <w:rsid w:val="00D02A9B"/>
    <w:rsid w:val="00D03BCF"/>
    <w:rsid w:val="00D06B25"/>
    <w:rsid w:val="00D144AC"/>
    <w:rsid w:val="00D37391"/>
    <w:rsid w:val="00D5695C"/>
    <w:rsid w:val="00D57F61"/>
    <w:rsid w:val="00D63D8F"/>
    <w:rsid w:val="00D70797"/>
    <w:rsid w:val="00D76B13"/>
    <w:rsid w:val="00D82066"/>
    <w:rsid w:val="00D8209A"/>
    <w:rsid w:val="00D95182"/>
    <w:rsid w:val="00DC1DAD"/>
    <w:rsid w:val="00DC6D38"/>
    <w:rsid w:val="00DC6EF2"/>
    <w:rsid w:val="00DC6FEC"/>
    <w:rsid w:val="00DE2B6B"/>
    <w:rsid w:val="00DF457E"/>
    <w:rsid w:val="00E0669D"/>
    <w:rsid w:val="00E11082"/>
    <w:rsid w:val="00E14281"/>
    <w:rsid w:val="00E30F0C"/>
    <w:rsid w:val="00E35451"/>
    <w:rsid w:val="00E44CA5"/>
    <w:rsid w:val="00E565AC"/>
    <w:rsid w:val="00EA1571"/>
    <w:rsid w:val="00EA2139"/>
    <w:rsid w:val="00EC0058"/>
    <w:rsid w:val="00EC1009"/>
    <w:rsid w:val="00EC5823"/>
    <w:rsid w:val="00ED1EEC"/>
    <w:rsid w:val="00ED52AA"/>
    <w:rsid w:val="00F02EE1"/>
    <w:rsid w:val="00F13EC7"/>
    <w:rsid w:val="00F207EB"/>
    <w:rsid w:val="00F2777C"/>
    <w:rsid w:val="00F373CC"/>
    <w:rsid w:val="00F45F4D"/>
    <w:rsid w:val="00F72E1D"/>
    <w:rsid w:val="00F87A6F"/>
    <w:rsid w:val="00F91AE8"/>
    <w:rsid w:val="00FB047F"/>
    <w:rsid w:val="00FC4240"/>
    <w:rsid w:val="00FE2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CA5"/>
    <w:pPr>
      <w:widowControl w:val="0"/>
      <w:suppressAutoHyphens/>
    </w:pPr>
    <w:rPr>
      <w:kern w:val="1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E44CA5"/>
  </w:style>
  <w:style w:type="character" w:customStyle="1" w:styleId="1">
    <w:name w:val="Основной шрифт абзаца1"/>
    <w:uiPriority w:val="99"/>
    <w:rsid w:val="00E44CA5"/>
  </w:style>
  <w:style w:type="paragraph" w:customStyle="1" w:styleId="a">
    <w:name w:val="Заголовок"/>
    <w:basedOn w:val="Normal"/>
    <w:next w:val="BodyText"/>
    <w:uiPriority w:val="99"/>
    <w:rsid w:val="00E44C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E44C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110D9"/>
    <w:rPr>
      <w:rFonts w:cs="Times New Roman"/>
      <w:kern w:val="1"/>
      <w:sz w:val="24"/>
      <w:szCs w:val="24"/>
      <w:lang w:eastAsia="zh-CN"/>
    </w:rPr>
  </w:style>
  <w:style w:type="paragraph" w:styleId="List">
    <w:name w:val="List"/>
    <w:basedOn w:val="BodyText"/>
    <w:uiPriority w:val="99"/>
    <w:rsid w:val="00E44CA5"/>
    <w:rPr>
      <w:rFonts w:cs="Tahoma"/>
    </w:rPr>
  </w:style>
  <w:style w:type="paragraph" w:styleId="Caption">
    <w:name w:val="caption"/>
    <w:basedOn w:val="Normal"/>
    <w:uiPriority w:val="99"/>
    <w:qFormat/>
    <w:rsid w:val="00E44CA5"/>
    <w:pPr>
      <w:suppressLineNumbers/>
      <w:spacing w:before="120" w:after="120"/>
    </w:pPr>
    <w:rPr>
      <w:rFonts w:cs="Mangal"/>
      <w:i/>
      <w:iCs/>
    </w:rPr>
  </w:style>
  <w:style w:type="paragraph" w:customStyle="1" w:styleId="2">
    <w:name w:val="Указатель2"/>
    <w:basedOn w:val="Normal"/>
    <w:uiPriority w:val="99"/>
    <w:rsid w:val="00E44CA5"/>
    <w:pPr>
      <w:suppressLineNumbers/>
    </w:pPr>
    <w:rPr>
      <w:rFonts w:cs="Mangal"/>
    </w:rPr>
  </w:style>
  <w:style w:type="paragraph" w:customStyle="1" w:styleId="10">
    <w:name w:val="Название объекта1"/>
    <w:basedOn w:val="Normal"/>
    <w:uiPriority w:val="99"/>
    <w:rsid w:val="00E44CA5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Normal"/>
    <w:uiPriority w:val="99"/>
    <w:rsid w:val="00E44CA5"/>
    <w:pPr>
      <w:suppressLineNumbers/>
    </w:pPr>
    <w:rPr>
      <w:rFonts w:cs="Tahoma"/>
    </w:rPr>
  </w:style>
  <w:style w:type="paragraph" w:customStyle="1" w:styleId="a0">
    <w:name w:val="Содержимое таблицы"/>
    <w:basedOn w:val="Normal"/>
    <w:uiPriority w:val="99"/>
    <w:rsid w:val="00E44CA5"/>
    <w:pPr>
      <w:suppressLineNumbers/>
    </w:pPr>
  </w:style>
  <w:style w:type="paragraph" w:customStyle="1" w:styleId="a1">
    <w:name w:val="Заголовок таблицы"/>
    <w:basedOn w:val="a0"/>
    <w:uiPriority w:val="99"/>
    <w:rsid w:val="00E44CA5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47A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10D9"/>
    <w:rPr>
      <w:rFonts w:cs="Times New Roman"/>
      <w:kern w:val="1"/>
      <w:sz w:val="2"/>
      <w:lang w:eastAsia="zh-CN"/>
    </w:rPr>
  </w:style>
  <w:style w:type="table" w:styleId="TableGrid">
    <w:name w:val="Table Grid"/>
    <w:basedOn w:val="TableNormal"/>
    <w:uiPriority w:val="99"/>
    <w:rsid w:val="006C08CA"/>
    <w:pPr>
      <w:widowControl w:val="0"/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24</Pages>
  <Words>3443</Words>
  <Characters>19631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</dc:title>
  <dc:subject/>
  <dc:creator>Mail</dc:creator>
  <cp:keywords/>
  <dc:description/>
  <cp:lastModifiedBy>Mail</cp:lastModifiedBy>
  <cp:revision>2</cp:revision>
  <cp:lastPrinted>2014-05-05T06:31:00Z</cp:lastPrinted>
  <dcterms:created xsi:type="dcterms:W3CDTF">2015-05-26T03:00:00Z</dcterms:created>
  <dcterms:modified xsi:type="dcterms:W3CDTF">2015-05-26T03:00:00Z</dcterms:modified>
</cp:coreProperties>
</file>