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4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946"/>
      </w:tblGrid>
      <w:tr w:rsidR="00D55360" w:rsidRPr="009C2206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D55360" w:rsidRPr="009C2206" w:rsidRDefault="00D55360" w:rsidP="009C220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5360" w:rsidRDefault="00D55360" w:rsidP="002E0A1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55360" w:rsidRDefault="00D55360" w:rsidP="002E0A1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55360" w:rsidRDefault="00D55360" w:rsidP="002E0A1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 доходах, расходах, об имуществе и обязательствах имущественного характера за период</w:t>
      </w:r>
    </w:p>
    <w:p w:rsidR="00D55360" w:rsidRDefault="00D55360" w:rsidP="002E0A1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20_</w:t>
      </w:r>
      <w:r>
        <w:rPr>
          <w:rFonts w:ascii="Times New Roman" w:hAnsi="Times New Roman" w:cs="Times New Roman"/>
          <w:sz w:val="24"/>
          <w:szCs w:val="24"/>
          <w:u w:val="single"/>
        </w:rPr>
        <w:t>14</w:t>
      </w:r>
      <w:r>
        <w:rPr>
          <w:rFonts w:ascii="Times New Roman" w:hAnsi="Times New Roman" w:cs="Times New Roman"/>
          <w:sz w:val="24"/>
          <w:szCs w:val="24"/>
        </w:rPr>
        <w:t>_ г. по 31 декабря 20_</w:t>
      </w:r>
      <w:r>
        <w:rPr>
          <w:rFonts w:ascii="Times New Roman" w:hAnsi="Times New Roman" w:cs="Times New Roman"/>
          <w:sz w:val="24"/>
          <w:szCs w:val="24"/>
          <w:u w:val="single"/>
        </w:rPr>
        <w:t>14</w:t>
      </w:r>
      <w:r>
        <w:rPr>
          <w:rFonts w:ascii="Times New Roman" w:hAnsi="Times New Roman" w:cs="Times New Roman"/>
          <w:sz w:val="24"/>
          <w:szCs w:val="24"/>
        </w:rPr>
        <w:t>_ г.</w:t>
      </w:r>
    </w:p>
    <w:p w:rsidR="00D55360" w:rsidRDefault="00D55360" w:rsidP="002E0A1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55360" w:rsidRDefault="00D55360" w:rsidP="002E0A1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5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702"/>
        <w:gridCol w:w="1417"/>
        <w:gridCol w:w="1134"/>
        <w:gridCol w:w="1276"/>
        <w:gridCol w:w="999"/>
        <w:gridCol w:w="1124"/>
        <w:gridCol w:w="1279"/>
        <w:gridCol w:w="1134"/>
        <w:gridCol w:w="1134"/>
        <w:gridCol w:w="1559"/>
        <w:gridCol w:w="1276"/>
        <w:gridCol w:w="1553"/>
      </w:tblGrid>
      <w:tr w:rsidR="00D55360" w:rsidRPr="009C2206">
        <w:trPr>
          <w:trHeight w:val="1016"/>
        </w:trPr>
        <w:tc>
          <w:tcPr>
            <w:tcW w:w="567" w:type="dxa"/>
            <w:vMerge w:val="restart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3" w:type="dxa"/>
            <w:gridSpan w:val="4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</w:p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недвижимости, находящиеся в собственности</w:t>
            </w:r>
          </w:p>
        </w:tc>
        <w:tc>
          <w:tcPr>
            <w:tcW w:w="3547" w:type="dxa"/>
            <w:gridSpan w:val="3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</w:p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Деклари               рованный годовой доход (руб.)</w:t>
            </w:r>
          </w:p>
        </w:tc>
        <w:tc>
          <w:tcPr>
            <w:tcW w:w="1553" w:type="dxa"/>
            <w:vMerge w:val="restart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(1)</w:t>
            </w:r>
          </w:p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</w:t>
            </w:r>
          </w:p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источника)</w:t>
            </w:r>
          </w:p>
        </w:tc>
      </w:tr>
      <w:tr w:rsidR="00D55360" w:rsidRPr="009C2206">
        <w:trPr>
          <w:trHeight w:val="1150"/>
        </w:trPr>
        <w:tc>
          <w:tcPr>
            <w:tcW w:w="567" w:type="dxa"/>
            <w:vMerge/>
            <w:vAlign w:val="center"/>
          </w:tcPr>
          <w:p w:rsidR="00D55360" w:rsidRPr="009C2206" w:rsidRDefault="00D55360" w:rsidP="009C2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D55360" w:rsidRPr="009C2206" w:rsidRDefault="00D55360" w:rsidP="009C2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D55360" w:rsidRPr="009C2206" w:rsidRDefault="00D55360" w:rsidP="009C2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собствен ности</w:t>
            </w:r>
          </w:p>
        </w:tc>
        <w:tc>
          <w:tcPr>
            <w:tcW w:w="999" w:type="dxa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24" w:type="dxa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Страна располо жения</w:t>
            </w:r>
          </w:p>
        </w:tc>
        <w:tc>
          <w:tcPr>
            <w:tcW w:w="1279" w:type="dxa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</w:p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360" w:rsidRPr="009C2206">
        <w:trPr>
          <w:trHeight w:val="855"/>
        </w:trPr>
        <w:tc>
          <w:tcPr>
            <w:tcW w:w="567" w:type="dxa"/>
            <w:vMerge w:val="restart"/>
            <w:tcBorders>
              <w:bottom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Якимович Михаил 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ции ЗАТО Межгорье Республики Башкортос тан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альная   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размещение гаража</w:t>
            </w:r>
          </w:p>
        </w:tc>
        <w:tc>
          <w:tcPr>
            <w:tcW w:w="1134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Style w:val="st1"/>
                <w:rFonts w:ascii="Times New Roman" w:hAnsi="Times New Roman" w:cs="Times New Roman"/>
                <w:color w:val="444444"/>
                <w:sz w:val="20"/>
                <w:szCs w:val="20"/>
              </w:rPr>
              <w:t xml:space="preserve">Ford </w:t>
            </w:r>
            <w:r w:rsidRPr="009C2206">
              <w:rPr>
                <w:rStyle w:val="st1"/>
                <w:rFonts w:ascii="Times New Roman" w:hAnsi="Times New Roman" w:cs="Times New Roman"/>
                <w:color w:val="444444"/>
                <w:sz w:val="20"/>
                <w:szCs w:val="20"/>
                <w:lang w:val="en-US"/>
              </w:rPr>
              <w:t>Explorer</w:t>
            </w:r>
            <w:r w:rsidRPr="009C2206">
              <w:rPr>
                <w:rStyle w:val="st1"/>
                <w:rFonts w:ascii="Arial" w:hAnsi="Arial" w:cs="Arial"/>
                <w:color w:val="444444"/>
                <w:sz w:val="20"/>
                <w:szCs w:val="20"/>
              </w:rPr>
              <w:t xml:space="preserve"> 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</w:p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276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2884857,10</w:t>
            </w:r>
          </w:p>
        </w:tc>
        <w:tc>
          <w:tcPr>
            <w:tcW w:w="1553" w:type="dxa"/>
            <w:vMerge w:val="restart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rPr>
          <w:trHeight w:val="1110"/>
        </w:trPr>
        <w:tc>
          <w:tcPr>
            <w:tcW w:w="567" w:type="dxa"/>
            <w:vMerge/>
            <w:tcBorders>
              <w:bottom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1/3 доли в общей долевой собствен ности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360" w:rsidRPr="009C2206">
        <w:trPr>
          <w:trHeight w:val="990"/>
        </w:trPr>
        <w:tc>
          <w:tcPr>
            <w:tcW w:w="567" w:type="dxa"/>
            <w:vMerge/>
            <w:tcBorders>
              <w:bottom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ность с супругой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360" w:rsidRPr="009C2206">
        <w:trPr>
          <w:trHeight w:val="507"/>
        </w:trPr>
        <w:tc>
          <w:tcPr>
            <w:tcW w:w="567" w:type="dxa"/>
            <w:vMerge/>
            <w:tcBorders>
              <w:bottom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360" w:rsidRPr="009C2206">
        <w:trPr>
          <w:trHeight w:val="1138"/>
        </w:trPr>
        <w:tc>
          <w:tcPr>
            <w:tcW w:w="567" w:type="dxa"/>
            <w:vMerge w:val="restart"/>
            <w:tcBorders>
              <w:top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1/3 доли в общей долевой собствен</w:t>
            </w:r>
          </w:p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строитель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ства  жилого дома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2167,0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Style w:val="st1"/>
                <w:rFonts w:ascii="Times New Roman" w:hAnsi="Times New Roman" w:cs="Times New Roman"/>
                <w:color w:val="444444"/>
                <w:sz w:val="20"/>
                <w:szCs w:val="20"/>
              </w:rPr>
              <w:t>Peugeot 308</w:t>
            </w:r>
            <w:r w:rsidRPr="009C2206">
              <w:rPr>
                <w:rStyle w:val="st1"/>
                <w:rFonts w:ascii="Arial" w:hAnsi="Arial" w:cs="Arial"/>
                <w:color w:val="444444"/>
                <w:sz w:val="20"/>
                <w:szCs w:val="20"/>
              </w:rPr>
              <w:t xml:space="preserve"> 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ная 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46018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rPr>
          <w:trHeight w:val="540"/>
        </w:trPr>
        <w:tc>
          <w:tcPr>
            <w:tcW w:w="567" w:type="dxa"/>
            <w:vMerge/>
            <w:tcBorders>
              <w:bottom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 ность с супругом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360" w:rsidRPr="009C2206">
        <w:tc>
          <w:tcPr>
            <w:tcW w:w="567" w:type="dxa"/>
            <w:tcBorders>
              <w:top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1/3 доли в общей долевой собствен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rPr>
          <w:trHeight w:val="672"/>
        </w:trPr>
        <w:tc>
          <w:tcPr>
            <w:tcW w:w="567" w:type="dxa"/>
            <w:vMerge w:val="restart"/>
            <w:tcBorders>
              <w:bottom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2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Шматкова                 Галина 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ции ЗАТО Межгорье Республики Башкортос тан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 индивиду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альный гараж</w:t>
            </w:r>
          </w:p>
        </w:tc>
        <w:tc>
          <w:tcPr>
            <w:tcW w:w="1134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134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2342436,38</w:t>
            </w:r>
          </w:p>
        </w:tc>
        <w:tc>
          <w:tcPr>
            <w:tcW w:w="1553" w:type="dxa"/>
            <w:vMerge w:val="restart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rPr>
          <w:trHeight w:val="870"/>
        </w:trPr>
        <w:tc>
          <w:tcPr>
            <w:tcW w:w="567" w:type="dxa"/>
            <w:vMerge/>
            <w:tcBorders>
              <w:bottom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360" w:rsidRPr="009C2206">
        <w:trPr>
          <w:trHeight w:val="940"/>
        </w:trPr>
        <w:tc>
          <w:tcPr>
            <w:tcW w:w="567" w:type="dxa"/>
            <w:vMerge/>
            <w:tcBorders>
              <w:bottom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ный участок садовый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993,0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360" w:rsidRPr="009C2206">
        <w:tc>
          <w:tcPr>
            <w:tcW w:w="567" w:type="dxa"/>
            <w:tcBorders>
              <w:top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</w:t>
            </w: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 ния индивиду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ального гаража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огородни чества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748,0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21310 (индивидуаль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Jes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 (индивидуаль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1056886,58</w:t>
            </w:r>
          </w:p>
        </w:tc>
        <w:tc>
          <w:tcPr>
            <w:tcW w:w="1553" w:type="dxa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c>
          <w:tcPr>
            <w:tcW w:w="567" w:type="dxa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2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Саликов                  Сергей                 Иванович</w:t>
            </w:r>
          </w:p>
        </w:tc>
        <w:tc>
          <w:tcPr>
            <w:tcW w:w="1417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ции ЗАТО Межгорье Республики Башкортос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 </w:t>
            </w: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 Земельный участок под гараж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206">
              <w:rPr>
                <w:rStyle w:val="st1"/>
                <w:rFonts w:ascii="Times New Roman" w:hAnsi="Times New Roman" w:cs="Times New Roman"/>
                <w:color w:val="444444"/>
                <w:sz w:val="20"/>
                <w:szCs w:val="20"/>
              </w:rPr>
              <w:t>Ford Kuga</w:t>
            </w:r>
            <w:r w:rsidRPr="009C2206">
              <w:rPr>
                <w:rStyle w:val="st1"/>
                <w:rFonts w:ascii="Arial" w:hAnsi="Arial" w:cs="Arial"/>
                <w:color w:val="444444"/>
                <w:sz w:val="20"/>
                <w:szCs w:val="20"/>
              </w:rPr>
              <w:t xml:space="preserve"> 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2322644,04</w:t>
            </w:r>
          </w:p>
        </w:tc>
        <w:tc>
          <w:tcPr>
            <w:tcW w:w="1553" w:type="dxa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c>
          <w:tcPr>
            <w:tcW w:w="567" w:type="dxa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</w:t>
            </w: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764862,35</w:t>
            </w:r>
          </w:p>
        </w:tc>
        <w:tc>
          <w:tcPr>
            <w:tcW w:w="1553" w:type="dxa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rPr>
          <w:trHeight w:val="1140"/>
        </w:trPr>
        <w:tc>
          <w:tcPr>
            <w:tcW w:w="567" w:type="dxa"/>
            <w:vMerge w:val="restart"/>
            <w:tcBorders>
              <w:bottom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2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Ростовщиков Леонид Алексеевич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Управляю щий делами Администра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ции ЗАТО Межгорье Республики Башкортос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1/3 доли в общей долевой собствен ности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 гаража</w:t>
            </w:r>
          </w:p>
        </w:tc>
        <w:tc>
          <w:tcPr>
            <w:tcW w:w="1134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Verso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2168246,49</w:t>
            </w:r>
          </w:p>
        </w:tc>
        <w:tc>
          <w:tcPr>
            <w:tcW w:w="1553" w:type="dxa"/>
            <w:vMerge w:val="restart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rPr>
          <w:trHeight w:val="1155"/>
        </w:trPr>
        <w:tc>
          <w:tcPr>
            <w:tcW w:w="567" w:type="dxa"/>
            <w:vMerge/>
            <w:tcBorders>
              <w:bottom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1/2 доли в общей долевой собствен ности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360" w:rsidRPr="009C2206">
        <w:trPr>
          <w:trHeight w:val="1215"/>
        </w:trPr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1/2 доли в общей долевой собствен ности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Сузуки 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Swift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ная )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685547,80</w:t>
            </w:r>
          </w:p>
        </w:tc>
        <w:tc>
          <w:tcPr>
            <w:tcW w:w="1553" w:type="dxa"/>
            <w:vMerge w:val="restart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rPr>
          <w:trHeight w:val="540"/>
        </w:trPr>
        <w:tc>
          <w:tcPr>
            <w:tcW w:w="567" w:type="dxa"/>
            <w:vMerge/>
            <w:tcBorders>
              <w:bottom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360" w:rsidRPr="009C2206">
        <w:tc>
          <w:tcPr>
            <w:tcW w:w="567" w:type="dxa"/>
            <w:tcBorders>
              <w:top w:val="nil"/>
              <w:bottom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1/3 доли в общей долевой собствен ности</w:t>
            </w: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c>
          <w:tcPr>
            <w:tcW w:w="567" w:type="dxa"/>
            <w:tcBorders>
              <w:top w:val="nil"/>
              <w:bottom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1/3 доли в общей долевой собствен ности</w:t>
            </w: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c>
          <w:tcPr>
            <w:tcW w:w="567" w:type="dxa"/>
            <w:tcBorders>
              <w:top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c>
          <w:tcPr>
            <w:tcW w:w="567" w:type="dxa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Лисовская Анна Михайловна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ции-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финансового управления Администра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ции ЗАТО Межгорье Республики Башкортос тан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садовый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индивиду альная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индивиду альная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индивиду альная</w:t>
            </w: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383,0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Style w:val="st1"/>
                <w:rFonts w:ascii="Arial" w:hAnsi="Arial" w:cs="Arial"/>
                <w:color w:val="444444"/>
                <w:sz w:val="20"/>
                <w:szCs w:val="20"/>
              </w:rPr>
            </w:pPr>
            <w:r w:rsidRPr="009C2206">
              <w:rPr>
                <w:rStyle w:val="st1"/>
                <w:rFonts w:ascii="Times New Roman" w:hAnsi="Times New Roman" w:cs="Times New Roman"/>
                <w:color w:val="444444"/>
                <w:sz w:val="20"/>
                <w:szCs w:val="20"/>
              </w:rPr>
              <w:t>Opel Meriva</w:t>
            </w:r>
            <w:r w:rsidRPr="009C2206">
              <w:rPr>
                <w:rStyle w:val="st1"/>
                <w:rFonts w:ascii="Arial" w:hAnsi="Arial" w:cs="Arial"/>
                <w:color w:val="444444"/>
                <w:sz w:val="20"/>
                <w:szCs w:val="20"/>
              </w:rPr>
              <w:t xml:space="preserve">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( индивидуаль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ная) Автомобиль легковой 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2710136,66</w:t>
            </w:r>
          </w:p>
        </w:tc>
        <w:tc>
          <w:tcPr>
            <w:tcW w:w="1553" w:type="dxa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c>
          <w:tcPr>
            <w:tcW w:w="567" w:type="dxa"/>
            <w:tcBorders>
              <w:bottom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2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Чоловский Александр Николаевич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по управлению муниципаль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ной собствен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ностью ЗАТО Межгорье Республики Башкортос тан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1/4 доли в общей долевой собствен ности</w:t>
            </w: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металлического гаража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Ленд Ровер Фрилендер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2342255,61</w:t>
            </w:r>
          </w:p>
        </w:tc>
        <w:tc>
          <w:tcPr>
            <w:tcW w:w="1553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c>
          <w:tcPr>
            <w:tcW w:w="567" w:type="dxa"/>
            <w:tcBorders>
              <w:top w:val="nil"/>
              <w:bottom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1/4 доли в общей долевой собствен ности</w:t>
            </w: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546871,67</w:t>
            </w:r>
          </w:p>
        </w:tc>
        <w:tc>
          <w:tcPr>
            <w:tcW w:w="1553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c>
          <w:tcPr>
            <w:tcW w:w="567" w:type="dxa"/>
            <w:tcBorders>
              <w:top w:val="nil"/>
              <w:bottom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1/4 доли в общей долевой собствен ности</w:t>
            </w: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c>
          <w:tcPr>
            <w:tcW w:w="567" w:type="dxa"/>
            <w:tcBorders>
              <w:top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1/4 доли в общей долевой собствен ности</w:t>
            </w: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rPr>
          <w:trHeight w:val="1576"/>
        </w:trPr>
        <w:tc>
          <w:tcPr>
            <w:tcW w:w="567" w:type="dxa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2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Сурков Виктор Васильевич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отдела образования,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культуры, молодежной политики и спорта Администра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ции ЗАТО Межгорье Республики Башкортос тан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(индивидуаль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1208097,83</w:t>
            </w:r>
          </w:p>
        </w:tc>
        <w:tc>
          <w:tcPr>
            <w:tcW w:w="1553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c>
          <w:tcPr>
            <w:tcW w:w="567" w:type="dxa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</w:t>
            </w: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1080217,29</w:t>
            </w:r>
          </w:p>
        </w:tc>
        <w:tc>
          <w:tcPr>
            <w:tcW w:w="1553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rPr>
          <w:trHeight w:val="3993"/>
        </w:trPr>
        <w:tc>
          <w:tcPr>
            <w:tcW w:w="567" w:type="dxa"/>
            <w:tcBorders>
              <w:bottom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02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Бахтиаров Вадим Назифович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ного казенного учреждения Управление по делам гражданской обороны и чрезвычай ным ситуациям ЗАТО Межгорье Республики Башкортос тан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(индивидуаль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1426764,02</w:t>
            </w:r>
          </w:p>
        </w:tc>
        <w:tc>
          <w:tcPr>
            <w:tcW w:w="1553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c>
          <w:tcPr>
            <w:tcW w:w="567" w:type="dxa"/>
            <w:tcBorders>
              <w:top w:val="nil"/>
              <w:bottom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1/3 доля в общей долевой собствен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647115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553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1/3 доля в общей долевой собствен ности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02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Аскарова                    Инна                    Борисовна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архивной службой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55360" w:rsidRPr="009C2206" w:rsidRDefault="00D55360" w:rsidP="009C2206">
            <w:pPr>
              <w:spacing w:after="0" w:line="240" w:lineRule="auto"/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1095952,87</w:t>
            </w:r>
          </w:p>
        </w:tc>
        <w:tc>
          <w:tcPr>
            <w:tcW w:w="1553" w:type="dxa"/>
          </w:tcPr>
          <w:p w:rsidR="00D55360" w:rsidRPr="009C2206" w:rsidRDefault="00D55360" w:rsidP="009C2206">
            <w:pPr>
              <w:spacing w:after="0" w:line="240" w:lineRule="auto"/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rPr>
          <w:trHeight w:val="450"/>
        </w:trPr>
        <w:tc>
          <w:tcPr>
            <w:tcW w:w="567" w:type="dxa"/>
            <w:tcBorders>
              <w:top w:val="nil"/>
              <w:bottom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134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онда 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 (индивидуаль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ная )</w:t>
            </w:r>
          </w:p>
        </w:tc>
        <w:tc>
          <w:tcPr>
            <w:tcW w:w="1276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896500,43</w:t>
            </w:r>
          </w:p>
        </w:tc>
        <w:tc>
          <w:tcPr>
            <w:tcW w:w="1553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rPr>
          <w:trHeight w:val="15"/>
        </w:trPr>
        <w:tc>
          <w:tcPr>
            <w:tcW w:w="567" w:type="dxa"/>
            <w:tcBorders>
              <w:top w:val="nil"/>
              <w:bottom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5360" w:rsidRPr="009C2206" w:rsidRDefault="00D55360" w:rsidP="009C2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5360" w:rsidRPr="009C2206" w:rsidRDefault="00D55360" w:rsidP="009C2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D55360" w:rsidRPr="009C2206" w:rsidRDefault="00D55360" w:rsidP="009C2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D55360" w:rsidRPr="009C2206" w:rsidRDefault="00D55360" w:rsidP="009C2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55360" w:rsidRPr="009C2206" w:rsidRDefault="00D55360" w:rsidP="009C2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360" w:rsidRPr="009C2206">
        <w:tc>
          <w:tcPr>
            <w:tcW w:w="567" w:type="dxa"/>
            <w:tcBorders>
              <w:top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несовершенно  лений ребенок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</w:t>
            </w: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55360" w:rsidRPr="009C2206" w:rsidRDefault="00D55360" w:rsidP="009C2206">
            <w:pPr>
              <w:spacing w:after="0" w:line="240" w:lineRule="auto"/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</w:tcPr>
          <w:p w:rsidR="00D55360" w:rsidRPr="009C2206" w:rsidRDefault="00D55360" w:rsidP="009C2206">
            <w:pPr>
              <w:spacing w:after="0" w:line="240" w:lineRule="auto"/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rPr>
          <w:trHeight w:val="2073"/>
        </w:trPr>
        <w:tc>
          <w:tcPr>
            <w:tcW w:w="567" w:type="dxa"/>
            <w:tcBorders>
              <w:bottom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02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Гуляев Илья Олегович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жизнеобеспе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чения, строитель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ства, транспорта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и связи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1/3 доля в общей долевой собствен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 </w:t>
            </w:r>
            <w:r w:rsidRPr="009C2206">
              <w:rPr>
                <w:rStyle w:val="st1"/>
                <w:rFonts w:ascii="Times New Roman" w:hAnsi="Times New Roman" w:cs="Times New Roman"/>
                <w:color w:val="444444"/>
                <w:sz w:val="20"/>
                <w:szCs w:val="20"/>
              </w:rPr>
              <w:t>Aуди</w:t>
            </w:r>
            <w:r w:rsidRPr="009C2206">
              <w:rPr>
                <w:rStyle w:val="st1"/>
                <w:rFonts w:ascii="Arial" w:hAnsi="Arial" w:cs="Arial"/>
                <w:color w:val="444444"/>
                <w:sz w:val="20"/>
                <w:szCs w:val="20"/>
              </w:rPr>
              <w:t xml:space="preserve"> 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А6   (индивидуаль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989172,76</w:t>
            </w:r>
          </w:p>
        </w:tc>
        <w:tc>
          <w:tcPr>
            <w:tcW w:w="1553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c>
          <w:tcPr>
            <w:tcW w:w="567" w:type="dxa"/>
            <w:tcBorders>
              <w:top w:val="nil"/>
              <w:bottom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1/2 доля в общей долевой собствен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5343,0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               Деу Матиз  (индивидуаль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559465,77</w:t>
            </w:r>
          </w:p>
        </w:tc>
        <w:tc>
          <w:tcPr>
            <w:tcW w:w="1553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c>
          <w:tcPr>
            <w:tcW w:w="567" w:type="dxa"/>
            <w:tcBorders>
              <w:top w:val="nil"/>
              <w:bottom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c>
          <w:tcPr>
            <w:tcW w:w="567" w:type="dxa"/>
            <w:tcBorders>
              <w:top w:val="nil"/>
              <w:bottom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7" w:type="dxa"/>
            <w:tcBorders>
              <w:bottom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1/2 доля в общей долевой собствен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bottom w:val="nil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c>
          <w:tcPr>
            <w:tcW w:w="567" w:type="dxa"/>
            <w:tcBorders>
              <w:top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1/2 доля в общей долевой собствен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360" w:rsidRPr="009C2206">
        <w:tc>
          <w:tcPr>
            <w:tcW w:w="567" w:type="dxa"/>
            <w:tcBorders>
              <w:bottom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02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Егошина Светлана Евгеньевна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бухгалтерскому учету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D55360" w:rsidRPr="009C2206" w:rsidRDefault="00D55360" w:rsidP="009C2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805387,28</w:t>
            </w:r>
          </w:p>
        </w:tc>
        <w:tc>
          <w:tcPr>
            <w:tcW w:w="1553" w:type="dxa"/>
          </w:tcPr>
          <w:p w:rsidR="00D55360" w:rsidRPr="009C2206" w:rsidRDefault="00D55360" w:rsidP="009C2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c>
          <w:tcPr>
            <w:tcW w:w="567" w:type="dxa"/>
            <w:tcBorders>
              <w:top w:val="nil"/>
              <w:bottom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bottom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bottom w:val="nil"/>
            </w:tcBorders>
          </w:tcPr>
          <w:p w:rsidR="00D55360" w:rsidRPr="009C2206" w:rsidRDefault="00D55360" w:rsidP="009C2206">
            <w:pPr>
              <w:spacing w:after="0" w:line="240" w:lineRule="auto"/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bottom w:val="nil"/>
            </w:tcBorders>
          </w:tcPr>
          <w:p w:rsidR="00D55360" w:rsidRPr="009C2206" w:rsidRDefault="00D55360" w:rsidP="009C2206">
            <w:pPr>
              <w:spacing w:after="0" w:line="240" w:lineRule="auto"/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bottom w:val="nil"/>
            </w:tcBorders>
          </w:tcPr>
          <w:p w:rsidR="00D55360" w:rsidRPr="009C2206" w:rsidRDefault="00D55360" w:rsidP="009C2206">
            <w:pPr>
              <w:spacing w:after="0" w:line="240" w:lineRule="auto"/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bottom w:val="nil"/>
            </w:tcBorders>
          </w:tcPr>
          <w:p w:rsidR="00D55360" w:rsidRPr="009C2206" w:rsidRDefault="00D55360" w:rsidP="009C2206">
            <w:pPr>
              <w:spacing w:after="0" w:line="240" w:lineRule="auto"/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bottom w:val="nil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637607,84</w:t>
            </w:r>
          </w:p>
        </w:tc>
        <w:tc>
          <w:tcPr>
            <w:tcW w:w="1553" w:type="dxa"/>
            <w:tcBorders>
              <w:bottom w:val="nil"/>
            </w:tcBorders>
          </w:tcPr>
          <w:p w:rsidR="00D55360" w:rsidRPr="009C2206" w:rsidRDefault="00D55360" w:rsidP="009C2206">
            <w:pPr>
              <w:spacing w:after="0" w:line="240" w:lineRule="auto"/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c>
          <w:tcPr>
            <w:tcW w:w="567" w:type="dxa"/>
            <w:tcBorders>
              <w:top w:val="nil"/>
              <w:bottom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nil"/>
            </w:tcBorders>
          </w:tcPr>
          <w:p w:rsidR="00D55360" w:rsidRPr="009C2206" w:rsidRDefault="00D55360" w:rsidP="009C2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55360" w:rsidRPr="009C2206" w:rsidRDefault="00D55360" w:rsidP="009C2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55360" w:rsidRPr="009C2206" w:rsidRDefault="00D55360" w:rsidP="009C2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55360" w:rsidRPr="009C2206" w:rsidRDefault="00D55360" w:rsidP="009C2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</w:tcBorders>
          </w:tcPr>
          <w:p w:rsidR="00D55360" w:rsidRPr="009C2206" w:rsidRDefault="00D55360" w:rsidP="009C2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360" w:rsidRPr="009C2206">
        <w:tc>
          <w:tcPr>
            <w:tcW w:w="567" w:type="dxa"/>
            <w:tcBorders>
              <w:top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D55360" w:rsidRPr="009C2206" w:rsidRDefault="00D55360" w:rsidP="009C2206">
            <w:pPr>
              <w:spacing w:after="0" w:line="240" w:lineRule="auto"/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</w:tcPr>
          <w:p w:rsidR="00D55360" w:rsidRPr="009C2206" w:rsidRDefault="00D55360" w:rsidP="009C2206">
            <w:pPr>
              <w:spacing w:after="0" w:line="240" w:lineRule="auto"/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c>
          <w:tcPr>
            <w:tcW w:w="567" w:type="dxa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02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Елисеева Елена Викторовна</w:t>
            </w:r>
          </w:p>
        </w:tc>
        <w:tc>
          <w:tcPr>
            <w:tcW w:w="1417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Начальник юридичес кого отдела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1/3 доля в общей долевой собствен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55360" w:rsidRPr="009C2206" w:rsidRDefault="00D55360" w:rsidP="009C2206">
            <w:pPr>
              <w:spacing w:after="0" w:line="240" w:lineRule="auto"/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golf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1059823,65</w:t>
            </w:r>
          </w:p>
        </w:tc>
        <w:tc>
          <w:tcPr>
            <w:tcW w:w="1553" w:type="dxa"/>
          </w:tcPr>
          <w:p w:rsidR="00D55360" w:rsidRPr="009C2206" w:rsidRDefault="00D55360" w:rsidP="009C2206">
            <w:pPr>
              <w:spacing w:after="0" w:line="240" w:lineRule="auto"/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c>
          <w:tcPr>
            <w:tcW w:w="567" w:type="dxa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Луций Владимир Иванович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экономичес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кого развития, промышлен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ности и инвестиций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Жилой дом кирпич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ный                  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1/4 доля в общей долевой собствен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141,6</w:t>
            </w: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118,25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              ГАЗ 2705                  (индивидуаль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ная) Автомобиль легковой                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Karavelle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(индивидуаль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ная)                  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1440389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1553" w:type="dxa"/>
          </w:tcPr>
          <w:p w:rsidR="00D55360" w:rsidRPr="009C2206" w:rsidRDefault="00D55360" w:rsidP="009C2206">
            <w:pPr>
              <w:spacing w:after="0" w:line="240" w:lineRule="auto"/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rPr>
          <w:trHeight w:val="930"/>
        </w:trPr>
        <w:tc>
          <w:tcPr>
            <w:tcW w:w="567" w:type="dxa"/>
            <w:vMerge w:val="restart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ный участок приусадеб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 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501,0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1134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118,25</w:t>
            </w:r>
          </w:p>
        </w:tc>
        <w:tc>
          <w:tcPr>
            <w:tcW w:w="1134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  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ная)  Автомобиль легковой                  ВАЗ 211540 (индивидуаль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ная)                </w:t>
            </w:r>
          </w:p>
        </w:tc>
        <w:tc>
          <w:tcPr>
            <w:tcW w:w="1276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125309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553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rPr>
          <w:trHeight w:val="1317"/>
        </w:trPr>
        <w:tc>
          <w:tcPr>
            <w:tcW w:w="567" w:type="dxa"/>
            <w:vMerge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кирпичный                  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1/4 доля в общей долевой собствен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141,6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</w:tcPr>
          <w:p w:rsidR="00D55360" w:rsidRPr="009C2206" w:rsidRDefault="00D55360" w:rsidP="009C2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360" w:rsidRPr="009C2206">
        <w:trPr>
          <w:trHeight w:val="545"/>
        </w:trPr>
        <w:tc>
          <w:tcPr>
            <w:tcW w:w="567" w:type="dxa"/>
            <w:vMerge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саманный             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 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</w:tcPr>
          <w:p w:rsidR="00D55360" w:rsidRPr="009C2206" w:rsidRDefault="00D55360" w:rsidP="009C2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360" w:rsidRPr="009C2206">
        <w:trPr>
          <w:trHeight w:val="975"/>
        </w:trPr>
        <w:tc>
          <w:tcPr>
            <w:tcW w:w="567" w:type="dxa"/>
            <w:vMerge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индивиду альная собствен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ность 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</w:tcPr>
          <w:p w:rsidR="00D55360" w:rsidRPr="009C2206" w:rsidRDefault="00D55360" w:rsidP="009C2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360" w:rsidRPr="009C2206">
        <w:tc>
          <w:tcPr>
            <w:tcW w:w="567" w:type="dxa"/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Мешковская Наталья Владимировна</w:t>
            </w:r>
          </w:p>
        </w:tc>
        <w:tc>
          <w:tcPr>
            <w:tcW w:w="1417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Начальник отдела жизнеобеспе чения, строитель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ства, транспорта и связи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</w:t>
            </w: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55360" w:rsidRPr="009C2206" w:rsidRDefault="00D55360" w:rsidP="009C2206">
            <w:pPr>
              <w:spacing w:after="0" w:line="240" w:lineRule="auto"/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55360" w:rsidRPr="009C2206" w:rsidRDefault="00D55360" w:rsidP="009C2206">
            <w:pPr>
              <w:spacing w:after="0" w:line="240" w:lineRule="auto"/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1464705,82</w:t>
            </w:r>
          </w:p>
        </w:tc>
        <w:tc>
          <w:tcPr>
            <w:tcW w:w="1553" w:type="dxa"/>
          </w:tcPr>
          <w:p w:rsidR="00D55360" w:rsidRPr="009C2206" w:rsidRDefault="00D55360" w:rsidP="009C2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c>
          <w:tcPr>
            <w:tcW w:w="567" w:type="dxa"/>
            <w:tcBorders>
              <w:bottom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702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Матвеева Светлана Петровна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организационной  и контрольной работы, делопроизводства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1269983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1553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c>
          <w:tcPr>
            <w:tcW w:w="567" w:type="dxa"/>
            <w:tcBorders>
              <w:top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553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c>
          <w:tcPr>
            <w:tcW w:w="567" w:type="dxa"/>
            <w:tcBorders>
              <w:bottom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02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Пешкова Наталья Михайловна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учету и распределе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нию жилья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1132906,26</w:t>
            </w:r>
          </w:p>
        </w:tc>
        <w:tc>
          <w:tcPr>
            <w:tcW w:w="1553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c>
          <w:tcPr>
            <w:tcW w:w="567" w:type="dxa"/>
            <w:tcBorders>
              <w:top w:val="nil"/>
              <w:bottom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70,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Fusion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(индивидуаль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ная )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70000,00</w:t>
            </w:r>
          </w:p>
        </w:tc>
        <w:tc>
          <w:tcPr>
            <w:tcW w:w="1553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c>
          <w:tcPr>
            <w:tcW w:w="567" w:type="dxa"/>
            <w:tcBorders>
              <w:top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70,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rPr>
          <w:trHeight w:val="930"/>
        </w:trPr>
        <w:tc>
          <w:tcPr>
            <w:tcW w:w="567" w:type="dxa"/>
            <w:vMerge w:val="restart"/>
            <w:tcBorders>
              <w:bottom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702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Прусакова Любовь Ивановна</w:t>
            </w:r>
          </w:p>
        </w:tc>
        <w:tc>
          <w:tcPr>
            <w:tcW w:w="1417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Начальник отдела - главный бухгалтер отдела по бухгалтерскому учету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дачный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702,0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                                              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ная )</w:t>
            </w:r>
          </w:p>
        </w:tc>
        <w:tc>
          <w:tcPr>
            <w:tcW w:w="1276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1382243,00</w:t>
            </w:r>
          </w:p>
        </w:tc>
        <w:tc>
          <w:tcPr>
            <w:tcW w:w="1553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rPr>
          <w:trHeight w:val="980"/>
        </w:trPr>
        <w:tc>
          <w:tcPr>
            <w:tcW w:w="567" w:type="dxa"/>
            <w:vMerge/>
            <w:tcBorders>
              <w:bottom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дачный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360" w:rsidRPr="009C2206">
        <w:trPr>
          <w:trHeight w:val="633"/>
        </w:trPr>
        <w:tc>
          <w:tcPr>
            <w:tcW w:w="567" w:type="dxa"/>
            <w:vMerge/>
            <w:tcBorders>
              <w:bottom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Дачный дом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360" w:rsidRPr="009C2206">
        <w:tc>
          <w:tcPr>
            <w:tcW w:w="567" w:type="dxa"/>
            <w:tcBorders>
              <w:top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</w:t>
            </w: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       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(индивидуаль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850317,00</w:t>
            </w:r>
          </w:p>
        </w:tc>
        <w:tc>
          <w:tcPr>
            <w:tcW w:w="1553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c>
          <w:tcPr>
            <w:tcW w:w="567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702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Савинова Дильбар Рифовна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бухгалтерскому учету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                                               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Sls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SLS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1428375,81</w:t>
            </w:r>
          </w:p>
        </w:tc>
        <w:tc>
          <w:tcPr>
            <w:tcW w:w="1553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c>
          <w:tcPr>
            <w:tcW w:w="567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1/2 доля в общей долевой собствен ности</w:t>
            </w: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                                                              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Daf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Ft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Xf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105.460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П/прицеп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Krone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Sdp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27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ная )</w:t>
            </w:r>
          </w:p>
          <w:p w:rsidR="00D55360" w:rsidRPr="000E2F3A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</w:t>
            </w:r>
            <w:r w:rsidRPr="000E2F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E2F3A">
              <w:rPr>
                <w:rFonts w:ascii="Times New Roman" w:hAnsi="Times New Roman" w:cs="Times New Roman"/>
                <w:sz w:val="20"/>
                <w:szCs w:val="20"/>
              </w:rPr>
              <w:t xml:space="preserve"> 800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1340500,00</w:t>
            </w:r>
          </w:p>
        </w:tc>
        <w:tc>
          <w:tcPr>
            <w:tcW w:w="1553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rPr>
          <w:trHeight w:val="1095"/>
        </w:trPr>
        <w:tc>
          <w:tcPr>
            <w:tcW w:w="567" w:type="dxa"/>
            <w:vMerge w:val="restart"/>
            <w:tcBorders>
              <w:bottom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702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Чертоусов Александр Владимирович</w:t>
            </w:r>
          </w:p>
        </w:tc>
        <w:tc>
          <w:tcPr>
            <w:tcW w:w="1417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Начальник режимно-секретного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3/4 доли в общей долевой собствен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280,6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обслужива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ние жилого дома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4099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4                 (индивидуаль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276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1307058,00</w:t>
            </w:r>
          </w:p>
        </w:tc>
        <w:tc>
          <w:tcPr>
            <w:tcW w:w="1553" w:type="dxa"/>
            <w:vMerge w:val="restart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rPr>
          <w:trHeight w:val="1321"/>
        </w:trPr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1/2  доли в общей долевой собствен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ности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360" w:rsidRPr="009C2206">
        <w:trPr>
          <w:trHeight w:val="1200"/>
        </w:trPr>
        <w:tc>
          <w:tcPr>
            <w:tcW w:w="567" w:type="dxa"/>
            <w:tcBorders>
              <w:top w:val="nil"/>
              <w:bottom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1/2  доли в общей долевой собствен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280,6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852800,19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c>
          <w:tcPr>
            <w:tcW w:w="567" w:type="dxa"/>
            <w:tcBorders>
              <w:top w:val="nil"/>
              <w:bottom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1/4 доли в общей долевой собствен ности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280,6</w:t>
            </w: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обслужива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ние жилого дома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4099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8090,50</w:t>
            </w:r>
          </w:p>
        </w:tc>
        <w:tc>
          <w:tcPr>
            <w:tcW w:w="1553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280,6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5360" w:rsidRPr="009C2206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702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Черевиченко Ольга Михайловна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  отдела экономичес кого развития, промышлен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ности и инвестиций</w:t>
            </w: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1/2 доля в общей долевой собствен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гараж Земельный участок для ведения ЛПХ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831,0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1384182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1553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360" w:rsidRPr="009C2206"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1/2 доля в общей долевой собствен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Verso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(индивидуаль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892814,24</w:t>
            </w:r>
          </w:p>
        </w:tc>
        <w:tc>
          <w:tcPr>
            <w:tcW w:w="1553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360" w:rsidRPr="009C2206">
        <w:tc>
          <w:tcPr>
            <w:tcW w:w="567" w:type="dxa"/>
            <w:tcBorders>
              <w:top w:val="nil"/>
              <w:bottom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1/2 доли в общей долевой собствен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360" w:rsidRPr="009C2206">
        <w:tc>
          <w:tcPr>
            <w:tcW w:w="567" w:type="dxa"/>
            <w:tcBorders>
              <w:top w:val="nil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55360" w:rsidRPr="009C2206" w:rsidRDefault="00D55360" w:rsidP="009C220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1/2 доли в общей долевой собствен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C2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2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360" w:rsidRPr="009C2206" w:rsidRDefault="00D55360" w:rsidP="009C2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5360" w:rsidRDefault="00D55360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D55360" w:rsidRPr="000E2F3A" w:rsidRDefault="00D55360" w:rsidP="000E2F3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t>(1) Сведения указываются, если сумма сделки превышает общий доход лица, замещающего муниципальную  должность в Администрации ЗАТО Межгорье Республики Башкортостан,  и его  супруги  (супруга)  за  три  последних года, предшествующих совершению сделки.</w:t>
      </w:r>
    </w:p>
    <w:p w:rsidR="00D55360" w:rsidRDefault="00D55360" w:rsidP="00A33C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55360" w:rsidRPr="006323A2" w:rsidRDefault="00D55360" w:rsidP="00A33CE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6323A2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23A2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D55360" w:rsidRDefault="00D55360" w:rsidP="00A33CE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323A2">
        <w:rPr>
          <w:rFonts w:ascii="Times New Roman" w:hAnsi="Times New Roman" w:cs="Times New Roman"/>
          <w:sz w:val="24"/>
          <w:szCs w:val="24"/>
        </w:rPr>
        <w:t>ЗАТО Межгорье Республики Башкортостан</w:t>
      </w:r>
      <w:r w:rsidRPr="006323A2">
        <w:rPr>
          <w:rFonts w:ascii="Times New Roman" w:hAnsi="Times New Roman" w:cs="Times New Roman"/>
          <w:sz w:val="24"/>
          <w:szCs w:val="24"/>
        </w:rPr>
        <w:tab/>
      </w:r>
      <w:r w:rsidRPr="006323A2">
        <w:rPr>
          <w:rFonts w:ascii="Times New Roman" w:hAnsi="Times New Roman" w:cs="Times New Roman"/>
          <w:sz w:val="24"/>
          <w:szCs w:val="24"/>
        </w:rPr>
        <w:tab/>
      </w:r>
      <w:r w:rsidRPr="006323A2">
        <w:rPr>
          <w:rFonts w:ascii="Times New Roman" w:hAnsi="Times New Roman" w:cs="Times New Roman"/>
          <w:sz w:val="24"/>
          <w:szCs w:val="24"/>
        </w:rPr>
        <w:tab/>
      </w:r>
      <w:r w:rsidRPr="006323A2">
        <w:rPr>
          <w:rFonts w:ascii="Times New Roman" w:hAnsi="Times New Roman" w:cs="Times New Roman"/>
          <w:sz w:val="24"/>
          <w:szCs w:val="24"/>
        </w:rPr>
        <w:tab/>
      </w:r>
      <w:r w:rsidRPr="006323A2">
        <w:rPr>
          <w:rFonts w:ascii="Times New Roman" w:hAnsi="Times New Roman" w:cs="Times New Roman"/>
          <w:sz w:val="24"/>
          <w:szCs w:val="24"/>
        </w:rPr>
        <w:tab/>
      </w:r>
      <w:r w:rsidRPr="006323A2">
        <w:rPr>
          <w:rFonts w:ascii="Times New Roman" w:hAnsi="Times New Roman" w:cs="Times New Roman"/>
          <w:sz w:val="24"/>
          <w:szCs w:val="24"/>
        </w:rPr>
        <w:tab/>
      </w:r>
      <w:r w:rsidRPr="006323A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323A2">
        <w:rPr>
          <w:rFonts w:ascii="Times New Roman" w:hAnsi="Times New Roman" w:cs="Times New Roman"/>
          <w:sz w:val="24"/>
          <w:szCs w:val="24"/>
        </w:rPr>
        <w:t xml:space="preserve">   В.В.Панченко</w:t>
      </w:r>
    </w:p>
    <w:p w:rsidR="00D55360" w:rsidRDefault="00D55360" w:rsidP="00A33CE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D55360" w:rsidRPr="00335ABA" w:rsidRDefault="00D55360" w:rsidP="00A33CE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35ABA">
        <w:rPr>
          <w:rFonts w:ascii="Times New Roman" w:hAnsi="Times New Roman" w:cs="Times New Roman"/>
          <w:sz w:val="20"/>
          <w:szCs w:val="20"/>
        </w:rPr>
        <w:t>Л.К.Вилкова</w:t>
      </w:r>
    </w:p>
    <w:p w:rsidR="00D55360" w:rsidRPr="000E2F3A" w:rsidRDefault="00D55360" w:rsidP="000E2F3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35ABA">
        <w:t>22-1-55</w:t>
      </w:r>
    </w:p>
    <w:p w:rsidR="00D55360" w:rsidRPr="002E0A1D" w:rsidRDefault="00D55360" w:rsidP="002E0A1D">
      <w:pPr>
        <w:pStyle w:val="ConsPlusNonformat"/>
        <w:jc w:val="both"/>
        <w:rPr>
          <w:rFonts w:ascii="Times New Roman" w:hAnsi="Times New Roman" w:cs="Times New Roman"/>
        </w:rPr>
      </w:pPr>
    </w:p>
    <w:sectPr w:rsidR="00D55360" w:rsidRPr="002E0A1D" w:rsidSect="00A33CED">
      <w:headerReference w:type="default" r:id="rId6"/>
      <w:pgSz w:w="16838" w:h="11906" w:orient="landscape"/>
      <w:pgMar w:top="709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360" w:rsidRDefault="00D55360" w:rsidP="000B0FBD">
      <w:pPr>
        <w:spacing w:after="0" w:line="240" w:lineRule="auto"/>
      </w:pPr>
      <w:r>
        <w:separator/>
      </w:r>
    </w:p>
  </w:endnote>
  <w:endnote w:type="continuationSeparator" w:id="0">
    <w:p w:rsidR="00D55360" w:rsidRDefault="00D55360" w:rsidP="000B0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360" w:rsidRDefault="00D55360" w:rsidP="000B0FBD">
      <w:pPr>
        <w:spacing w:after="0" w:line="240" w:lineRule="auto"/>
      </w:pPr>
      <w:r>
        <w:separator/>
      </w:r>
    </w:p>
  </w:footnote>
  <w:footnote w:type="continuationSeparator" w:id="0">
    <w:p w:rsidR="00D55360" w:rsidRDefault="00D55360" w:rsidP="000B0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360" w:rsidRDefault="00D55360">
    <w:pPr>
      <w:pStyle w:val="Header"/>
      <w:jc w:val="center"/>
    </w:pPr>
    <w:fldSimple w:instr=" PAGE   \* MERGEFORMAT ">
      <w:r>
        <w:rPr>
          <w:noProof/>
        </w:rPr>
        <w:t>5</w:t>
      </w:r>
    </w:fldSimple>
  </w:p>
  <w:p w:rsidR="00D55360" w:rsidRDefault="00D5536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0368"/>
    <w:rsid w:val="00012FD3"/>
    <w:rsid w:val="000174C7"/>
    <w:rsid w:val="00025EF0"/>
    <w:rsid w:val="000269C6"/>
    <w:rsid w:val="0003780B"/>
    <w:rsid w:val="00040656"/>
    <w:rsid w:val="000465FB"/>
    <w:rsid w:val="0005678D"/>
    <w:rsid w:val="000571D8"/>
    <w:rsid w:val="00070F12"/>
    <w:rsid w:val="00074E70"/>
    <w:rsid w:val="00085304"/>
    <w:rsid w:val="00090DEC"/>
    <w:rsid w:val="000A2D69"/>
    <w:rsid w:val="000B0FBD"/>
    <w:rsid w:val="000B1DCD"/>
    <w:rsid w:val="000B292D"/>
    <w:rsid w:val="000C4824"/>
    <w:rsid w:val="000D225F"/>
    <w:rsid w:val="000D7B78"/>
    <w:rsid w:val="000E1571"/>
    <w:rsid w:val="000E2F3A"/>
    <w:rsid w:val="000E478D"/>
    <w:rsid w:val="000F055B"/>
    <w:rsid w:val="000F2DE1"/>
    <w:rsid w:val="00102297"/>
    <w:rsid w:val="00103595"/>
    <w:rsid w:val="00104AFA"/>
    <w:rsid w:val="001077CF"/>
    <w:rsid w:val="00110519"/>
    <w:rsid w:val="00113543"/>
    <w:rsid w:val="00114A1D"/>
    <w:rsid w:val="00114D54"/>
    <w:rsid w:val="0011594E"/>
    <w:rsid w:val="00116D8B"/>
    <w:rsid w:val="00120048"/>
    <w:rsid w:val="00120F43"/>
    <w:rsid w:val="001301B9"/>
    <w:rsid w:val="0013158D"/>
    <w:rsid w:val="001334E1"/>
    <w:rsid w:val="001436F1"/>
    <w:rsid w:val="00145058"/>
    <w:rsid w:val="00146F8A"/>
    <w:rsid w:val="00157CDF"/>
    <w:rsid w:val="00160D1F"/>
    <w:rsid w:val="00164F45"/>
    <w:rsid w:val="00170A42"/>
    <w:rsid w:val="00171A20"/>
    <w:rsid w:val="001720AB"/>
    <w:rsid w:val="001724E1"/>
    <w:rsid w:val="00174650"/>
    <w:rsid w:val="0017465B"/>
    <w:rsid w:val="001953B1"/>
    <w:rsid w:val="001A0824"/>
    <w:rsid w:val="001A54EA"/>
    <w:rsid w:val="001A6C2C"/>
    <w:rsid w:val="001C1A9E"/>
    <w:rsid w:val="001C31AE"/>
    <w:rsid w:val="001D2347"/>
    <w:rsid w:val="001D6B2E"/>
    <w:rsid w:val="001E28A9"/>
    <w:rsid w:val="001E594C"/>
    <w:rsid w:val="001F2B52"/>
    <w:rsid w:val="001F51C5"/>
    <w:rsid w:val="001F5879"/>
    <w:rsid w:val="002042C6"/>
    <w:rsid w:val="002071E8"/>
    <w:rsid w:val="00210383"/>
    <w:rsid w:val="00215C24"/>
    <w:rsid w:val="0022237F"/>
    <w:rsid w:val="00222BD6"/>
    <w:rsid w:val="002325A1"/>
    <w:rsid w:val="00232B90"/>
    <w:rsid w:val="00240FFC"/>
    <w:rsid w:val="00247999"/>
    <w:rsid w:val="00247A62"/>
    <w:rsid w:val="0025499E"/>
    <w:rsid w:val="002602A2"/>
    <w:rsid w:val="00263774"/>
    <w:rsid w:val="00273458"/>
    <w:rsid w:val="00274B54"/>
    <w:rsid w:val="00275711"/>
    <w:rsid w:val="0027686A"/>
    <w:rsid w:val="00282CE0"/>
    <w:rsid w:val="00284014"/>
    <w:rsid w:val="00287E2F"/>
    <w:rsid w:val="00296BA8"/>
    <w:rsid w:val="002A2058"/>
    <w:rsid w:val="002A37AE"/>
    <w:rsid w:val="002A68F3"/>
    <w:rsid w:val="002D40CC"/>
    <w:rsid w:val="002E0A1D"/>
    <w:rsid w:val="002E4889"/>
    <w:rsid w:val="0030162F"/>
    <w:rsid w:val="00313858"/>
    <w:rsid w:val="00317876"/>
    <w:rsid w:val="00327DB5"/>
    <w:rsid w:val="0033230F"/>
    <w:rsid w:val="00334327"/>
    <w:rsid w:val="00335ABA"/>
    <w:rsid w:val="0034391D"/>
    <w:rsid w:val="00343D20"/>
    <w:rsid w:val="00351CDE"/>
    <w:rsid w:val="00371AE5"/>
    <w:rsid w:val="003829D4"/>
    <w:rsid w:val="00384C37"/>
    <w:rsid w:val="00385CC9"/>
    <w:rsid w:val="003860BD"/>
    <w:rsid w:val="003927EC"/>
    <w:rsid w:val="00395F91"/>
    <w:rsid w:val="00397B8E"/>
    <w:rsid w:val="003A2855"/>
    <w:rsid w:val="003A3BFC"/>
    <w:rsid w:val="003A43FC"/>
    <w:rsid w:val="003A6A17"/>
    <w:rsid w:val="003B18B9"/>
    <w:rsid w:val="003B79EF"/>
    <w:rsid w:val="003B7B24"/>
    <w:rsid w:val="003C08C6"/>
    <w:rsid w:val="003D5A4A"/>
    <w:rsid w:val="003E4BAF"/>
    <w:rsid w:val="003F63DF"/>
    <w:rsid w:val="004018A8"/>
    <w:rsid w:val="00401CF6"/>
    <w:rsid w:val="00410EE1"/>
    <w:rsid w:val="004126CF"/>
    <w:rsid w:val="0041386E"/>
    <w:rsid w:val="0041721B"/>
    <w:rsid w:val="004314E6"/>
    <w:rsid w:val="00436681"/>
    <w:rsid w:val="00437959"/>
    <w:rsid w:val="00443E36"/>
    <w:rsid w:val="004467E1"/>
    <w:rsid w:val="00453897"/>
    <w:rsid w:val="0046222B"/>
    <w:rsid w:val="0046288A"/>
    <w:rsid w:val="00464BF8"/>
    <w:rsid w:val="00465185"/>
    <w:rsid w:val="00470162"/>
    <w:rsid w:val="0047271F"/>
    <w:rsid w:val="004814ED"/>
    <w:rsid w:val="004863F0"/>
    <w:rsid w:val="004975C2"/>
    <w:rsid w:val="004B3557"/>
    <w:rsid w:val="004B67C8"/>
    <w:rsid w:val="004B7BDC"/>
    <w:rsid w:val="004C26B4"/>
    <w:rsid w:val="004C2D28"/>
    <w:rsid w:val="004C505E"/>
    <w:rsid w:val="004D18E4"/>
    <w:rsid w:val="004D5B97"/>
    <w:rsid w:val="004E079D"/>
    <w:rsid w:val="004E2C2A"/>
    <w:rsid w:val="004E6F09"/>
    <w:rsid w:val="004F2BCB"/>
    <w:rsid w:val="004F6783"/>
    <w:rsid w:val="00500A99"/>
    <w:rsid w:val="00501BDB"/>
    <w:rsid w:val="00503C15"/>
    <w:rsid w:val="00503F8C"/>
    <w:rsid w:val="00505C17"/>
    <w:rsid w:val="00506C52"/>
    <w:rsid w:val="00512FB9"/>
    <w:rsid w:val="0051477A"/>
    <w:rsid w:val="00522DD1"/>
    <w:rsid w:val="005251F6"/>
    <w:rsid w:val="00525744"/>
    <w:rsid w:val="0052608F"/>
    <w:rsid w:val="00534CB6"/>
    <w:rsid w:val="00543820"/>
    <w:rsid w:val="00546481"/>
    <w:rsid w:val="0054763E"/>
    <w:rsid w:val="00556F0E"/>
    <w:rsid w:val="005573A6"/>
    <w:rsid w:val="0056520A"/>
    <w:rsid w:val="00565759"/>
    <w:rsid w:val="00565C7D"/>
    <w:rsid w:val="00580CB3"/>
    <w:rsid w:val="00580D55"/>
    <w:rsid w:val="005820C8"/>
    <w:rsid w:val="00587172"/>
    <w:rsid w:val="00594D1C"/>
    <w:rsid w:val="005A6A01"/>
    <w:rsid w:val="005A7648"/>
    <w:rsid w:val="005A7E74"/>
    <w:rsid w:val="005B062B"/>
    <w:rsid w:val="005D0F64"/>
    <w:rsid w:val="005D27AE"/>
    <w:rsid w:val="005E11EC"/>
    <w:rsid w:val="005E46E5"/>
    <w:rsid w:val="005E64FA"/>
    <w:rsid w:val="005F0243"/>
    <w:rsid w:val="005F46EA"/>
    <w:rsid w:val="0060410B"/>
    <w:rsid w:val="00610A6D"/>
    <w:rsid w:val="006110CB"/>
    <w:rsid w:val="00630F42"/>
    <w:rsid w:val="0063128E"/>
    <w:rsid w:val="006323A2"/>
    <w:rsid w:val="006351FB"/>
    <w:rsid w:val="00637D55"/>
    <w:rsid w:val="0064144F"/>
    <w:rsid w:val="00642431"/>
    <w:rsid w:val="00646925"/>
    <w:rsid w:val="00647856"/>
    <w:rsid w:val="00652120"/>
    <w:rsid w:val="006522FB"/>
    <w:rsid w:val="00655D72"/>
    <w:rsid w:val="00656A5C"/>
    <w:rsid w:val="00657BF1"/>
    <w:rsid w:val="00660CCD"/>
    <w:rsid w:val="006648F3"/>
    <w:rsid w:val="00665169"/>
    <w:rsid w:val="006722C6"/>
    <w:rsid w:val="006728CA"/>
    <w:rsid w:val="00672AC5"/>
    <w:rsid w:val="006771D1"/>
    <w:rsid w:val="00684133"/>
    <w:rsid w:val="00690147"/>
    <w:rsid w:val="0069377F"/>
    <w:rsid w:val="006A52C3"/>
    <w:rsid w:val="006A536D"/>
    <w:rsid w:val="006A67B2"/>
    <w:rsid w:val="006B1B5C"/>
    <w:rsid w:val="006B4D30"/>
    <w:rsid w:val="006C075B"/>
    <w:rsid w:val="006C5FB0"/>
    <w:rsid w:val="006D1BC2"/>
    <w:rsid w:val="006D540B"/>
    <w:rsid w:val="006E3BFB"/>
    <w:rsid w:val="006E57C7"/>
    <w:rsid w:val="006E5E73"/>
    <w:rsid w:val="006F17FD"/>
    <w:rsid w:val="00703EEE"/>
    <w:rsid w:val="00704983"/>
    <w:rsid w:val="00706310"/>
    <w:rsid w:val="007147E0"/>
    <w:rsid w:val="0072338A"/>
    <w:rsid w:val="00725C11"/>
    <w:rsid w:val="0074487D"/>
    <w:rsid w:val="00746AEF"/>
    <w:rsid w:val="0074743D"/>
    <w:rsid w:val="00747C84"/>
    <w:rsid w:val="007654DD"/>
    <w:rsid w:val="00765A9A"/>
    <w:rsid w:val="00766FD7"/>
    <w:rsid w:val="007672A6"/>
    <w:rsid w:val="0078164A"/>
    <w:rsid w:val="007849EA"/>
    <w:rsid w:val="007855B4"/>
    <w:rsid w:val="00787A63"/>
    <w:rsid w:val="007B21E3"/>
    <w:rsid w:val="007B7EB1"/>
    <w:rsid w:val="007C2B48"/>
    <w:rsid w:val="007C3C4C"/>
    <w:rsid w:val="007C3CEF"/>
    <w:rsid w:val="007C4ABF"/>
    <w:rsid w:val="007D5876"/>
    <w:rsid w:val="007D5F0B"/>
    <w:rsid w:val="007E0C41"/>
    <w:rsid w:val="007F3C90"/>
    <w:rsid w:val="007F43CD"/>
    <w:rsid w:val="00805A8A"/>
    <w:rsid w:val="008060D8"/>
    <w:rsid w:val="00807AD3"/>
    <w:rsid w:val="00811BF7"/>
    <w:rsid w:val="008123AC"/>
    <w:rsid w:val="008224DA"/>
    <w:rsid w:val="00823F28"/>
    <w:rsid w:val="008561DF"/>
    <w:rsid w:val="00860A65"/>
    <w:rsid w:val="008634AF"/>
    <w:rsid w:val="008650D5"/>
    <w:rsid w:val="008733EB"/>
    <w:rsid w:val="008745EC"/>
    <w:rsid w:val="00881E9C"/>
    <w:rsid w:val="00885379"/>
    <w:rsid w:val="00896C6E"/>
    <w:rsid w:val="008B2D88"/>
    <w:rsid w:val="008B4DED"/>
    <w:rsid w:val="008C402E"/>
    <w:rsid w:val="008C4EA2"/>
    <w:rsid w:val="008D6019"/>
    <w:rsid w:val="00901F14"/>
    <w:rsid w:val="00911760"/>
    <w:rsid w:val="009137AB"/>
    <w:rsid w:val="00923270"/>
    <w:rsid w:val="00935340"/>
    <w:rsid w:val="009378FE"/>
    <w:rsid w:val="00951B1F"/>
    <w:rsid w:val="00953B28"/>
    <w:rsid w:val="009568F3"/>
    <w:rsid w:val="00961276"/>
    <w:rsid w:val="00961DDD"/>
    <w:rsid w:val="0096384A"/>
    <w:rsid w:val="009656C4"/>
    <w:rsid w:val="009713C0"/>
    <w:rsid w:val="00971782"/>
    <w:rsid w:val="00971B87"/>
    <w:rsid w:val="00973943"/>
    <w:rsid w:val="00975DE6"/>
    <w:rsid w:val="009A4D4B"/>
    <w:rsid w:val="009B26B2"/>
    <w:rsid w:val="009B2D55"/>
    <w:rsid w:val="009C2206"/>
    <w:rsid w:val="009C54E6"/>
    <w:rsid w:val="009E2C0A"/>
    <w:rsid w:val="00A06015"/>
    <w:rsid w:val="00A06A48"/>
    <w:rsid w:val="00A20D3F"/>
    <w:rsid w:val="00A22DCB"/>
    <w:rsid w:val="00A30DB7"/>
    <w:rsid w:val="00A30F08"/>
    <w:rsid w:val="00A33CED"/>
    <w:rsid w:val="00A40904"/>
    <w:rsid w:val="00A414B8"/>
    <w:rsid w:val="00A504CB"/>
    <w:rsid w:val="00A51ECA"/>
    <w:rsid w:val="00A67C60"/>
    <w:rsid w:val="00A7333B"/>
    <w:rsid w:val="00A75699"/>
    <w:rsid w:val="00A8620C"/>
    <w:rsid w:val="00A87653"/>
    <w:rsid w:val="00A90DE2"/>
    <w:rsid w:val="00AA0A25"/>
    <w:rsid w:val="00AA4316"/>
    <w:rsid w:val="00AB5977"/>
    <w:rsid w:val="00AB73E6"/>
    <w:rsid w:val="00AC36EE"/>
    <w:rsid w:val="00AE1346"/>
    <w:rsid w:val="00B22711"/>
    <w:rsid w:val="00B30202"/>
    <w:rsid w:val="00B36650"/>
    <w:rsid w:val="00B41AD7"/>
    <w:rsid w:val="00B51478"/>
    <w:rsid w:val="00B51A75"/>
    <w:rsid w:val="00B57E28"/>
    <w:rsid w:val="00B57EFA"/>
    <w:rsid w:val="00B633BA"/>
    <w:rsid w:val="00B70F60"/>
    <w:rsid w:val="00B773A7"/>
    <w:rsid w:val="00B80319"/>
    <w:rsid w:val="00B83600"/>
    <w:rsid w:val="00B965F1"/>
    <w:rsid w:val="00BA2B96"/>
    <w:rsid w:val="00BB3216"/>
    <w:rsid w:val="00BB324E"/>
    <w:rsid w:val="00BB4CFB"/>
    <w:rsid w:val="00BD248B"/>
    <w:rsid w:val="00BD3A4C"/>
    <w:rsid w:val="00BD7A2D"/>
    <w:rsid w:val="00BD7AE0"/>
    <w:rsid w:val="00BE013D"/>
    <w:rsid w:val="00BE29EE"/>
    <w:rsid w:val="00BF1095"/>
    <w:rsid w:val="00BF5763"/>
    <w:rsid w:val="00BF7655"/>
    <w:rsid w:val="00C03729"/>
    <w:rsid w:val="00C04974"/>
    <w:rsid w:val="00C2285A"/>
    <w:rsid w:val="00C275C5"/>
    <w:rsid w:val="00C35A55"/>
    <w:rsid w:val="00C40DBA"/>
    <w:rsid w:val="00C45462"/>
    <w:rsid w:val="00C50448"/>
    <w:rsid w:val="00C572C8"/>
    <w:rsid w:val="00C613A9"/>
    <w:rsid w:val="00C633BB"/>
    <w:rsid w:val="00C63487"/>
    <w:rsid w:val="00C638E6"/>
    <w:rsid w:val="00C67C3C"/>
    <w:rsid w:val="00C75231"/>
    <w:rsid w:val="00C84304"/>
    <w:rsid w:val="00C9453F"/>
    <w:rsid w:val="00C96B5C"/>
    <w:rsid w:val="00CA1D7F"/>
    <w:rsid w:val="00CA1FA4"/>
    <w:rsid w:val="00CA34C7"/>
    <w:rsid w:val="00CB4B82"/>
    <w:rsid w:val="00CC498B"/>
    <w:rsid w:val="00CC6334"/>
    <w:rsid w:val="00CE4CBA"/>
    <w:rsid w:val="00CE68E9"/>
    <w:rsid w:val="00CE6EC2"/>
    <w:rsid w:val="00CF6DBC"/>
    <w:rsid w:val="00D037D1"/>
    <w:rsid w:val="00D061FB"/>
    <w:rsid w:val="00D10D04"/>
    <w:rsid w:val="00D24DD7"/>
    <w:rsid w:val="00D262C0"/>
    <w:rsid w:val="00D27D66"/>
    <w:rsid w:val="00D33204"/>
    <w:rsid w:val="00D34A14"/>
    <w:rsid w:val="00D34C0B"/>
    <w:rsid w:val="00D40368"/>
    <w:rsid w:val="00D55360"/>
    <w:rsid w:val="00D6100A"/>
    <w:rsid w:val="00D61EC5"/>
    <w:rsid w:val="00D86D7C"/>
    <w:rsid w:val="00D91CFB"/>
    <w:rsid w:val="00D92584"/>
    <w:rsid w:val="00D9389D"/>
    <w:rsid w:val="00D975C1"/>
    <w:rsid w:val="00DA3729"/>
    <w:rsid w:val="00DB1F8E"/>
    <w:rsid w:val="00DC0FFA"/>
    <w:rsid w:val="00DC15F5"/>
    <w:rsid w:val="00DC301C"/>
    <w:rsid w:val="00DD5547"/>
    <w:rsid w:val="00DD5813"/>
    <w:rsid w:val="00DE0EBA"/>
    <w:rsid w:val="00DE27F9"/>
    <w:rsid w:val="00DE6EA7"/>
    <w:rsid w:val="00DF0D15"/>
    <w:rsid w:val="00E10824"/>
    <w:rsid w:val="00E12C7C"/>
    <w:rsid w:val="00E5513D"/>
    <w:rsid w:val="00E678E2"/>
    <w:rsid w:val="00E807E8"/>
    <w:rsid w:val="00E82BE8"/>
    <w:rsid w:val="00E87183"/>
    <w:rsid w:val="00E9428E"/>
    <w:rsid w:val="00EA1A59"/>
    <w:rsid w:val="00EA5733"/>
    <w:rsid w:val="00EB1038"/>
    <w:rsid w:val="00EB450E"/>
    <w:rsid w:val="00EC1E50"/>
    <w:rsid w:val="00ED15DE"/>
    <w:rsid w:val="00ED3271"/>
    <w:rsid w:val="00ED501F"/>
    <w:rsid w:val="00ED6D81"/>
    <w:rsid w:val="00EE073D"/>
    <w:rsid w:val="00EF56FF"/>
    <w:rsid w:val="00EF6123"/>
    <w:rsid w:val="00F042BB"/>
    <w:rsid w:val="00F0493C"/>
    <w:rsid w:val="00F1014A"/>
    <w:rsid w:val="00F10385"/>
    <w:rsid w:val="00F2090B"/>
    <w:rsid w:val="00F30D0B"/>
    <w:rsid w:val="00F36A29"/>
    <w:rsid w:val="00F4267F"/>
    <w:rsid w:val="00F44008"/>
    <w:rsid w:val="00F73EA4"/>
    <w:rsid w:val="00F769B1"/>
    <w:rsid w:val="00F81E58"/>
    <w:rsid w:val="00F83C89"/>
    <w:rsid w:val="00F86919"/>
    <w:rsid w:val="00F91546"/>
    <w:rsid w:val="00FA1B97"/>
    <w:rsid w:val="00FA2E5B"/>
    <w:rsid w:val="00FA46A4"/>
    <w:rsid w:val="00FB0AC5"/>
    <w:rsid w:val="00FB4EB3"/>
    <w:rsid w:val="00FB6E74"/>
    <w:rsid w:val="00FC0A58"/>
    <w:rsid w:val="00FD4B2B"/>
    <w:rsid w:val="00FE2A26"/>
    <w:rsid w:val="00FE4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4ED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4036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03780B"/>
    <w:rPr>
      <w:rFonts w:cs="Calibri"/>
    </w:rPr>
  </w:style>
  <w:style w:type="character" w:customStyle="1" w:styleId="st1">
    <w:name w:val="st1"/>
    <w:basedOn w:val="DefaultParagraphFont"/>
    <w:uiPriority w:val="99"/>
    <w:rsid w:val="00437959"/>
  </w:style>
  <w:style w:type="paragraph" w:styleId="Header">
    <w:name w:val="header"/>
    <w:basedOn w:val="Normal"/>
    <w:link w:val="HeaderChar"/>
    <w:uiPriority w:val="99"/>
    <w:rsid w:val="000B0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B0FBD"/>
  </w:style>
  <w:style w:type="paragraph" w:styleId="Footer">
    <w:name w:val="footer"/>
    <w:basedOn w:val="Normal"/>
    <w:link w:val="FooterChar"/>
    <w:uiPriority w:val="99"/>
    <w:semiHidden/>
    <w:rsid w:val="000B0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0FBD"/>
  </w:style>
  <w:style w:type="paragraph" w:customStyle="1" w:styleId="ConsPlusNonformat">
    <w:name w:val="ConsPlusNonformat"/>
    <w:uiPriority w:val="99"/>
    <w:rsid w:val="002E0A1D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6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681</TotalTime>
  <Pages>11</Pages>
  <Words>2115</Words>
  <Characters>12056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Вилкова</dc:creator>
  <cp:keywords/>
  <dc:description/>
  <cp:lastModifiedBy>1</cp:lastModifiedBy>
  <cp:revision>39</cp:revision>
  <cp:lastPrinted>2014-06-05T10:54:00Z</cp:lastPrinted>
  <dcterms:created xsi:type="dcterms:W3CDTF">2015-05-05T07:06:00Z</dcterms:created>
  <dcterms:modified xsi:type="dcterms:W3CDTF">2015-05-07T12:51:00Z</dcterms:modified>
</cp:coreProperties>
</file>