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65" w:rsidRDefault="00420965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3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965" w:rsidRPr="004C1635" w:rsidRDefault="00420965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420965" w:rsidRDefault="00420965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2014 года по 31 декабря 2014 года</w:t>
      </w:r>
    </w:p>
    <w:p w:rsidR="00420965" w:rsidRPr="00977FF6" w:rsidRDefault="00420965" w:rsidP="00977F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386"/>
        <w:gridCol w:w="2432"/>
        <w:gridCol w:w="2128"/>
        <w:gridCol w:w="1840"/>
        <w:gridCol w:w="992"/>
        <w:gridCol w:w="1701"/>
        <w:gridCol w:w="2307"/>
        <w:gridCol w:w="1200"/>
        <w:gridCol w:w="1440"/>
        <w:gridCol w:w="57"/>
        <w:gridCol w:w="10"/>
        <w:gridCol w:w="1549"/>
        <w:gridCol w:w="10"/>
        <w:gridCol w:w="1299"/>
        <w:gridCol w:w="2126"/>
      </w:tblGrid>
      <w:tr w:rsidR="00420965" w:rsidRPr="004676F3" w:rsidTr="000F6336">
        <w:trPr>
          <w:trHeight w:val="1250"/>
        </w:trPr>
        <w:tc>
          <w:tcPr>
            <w:tcW w:w="708" w:type="dxa"/>
            <w:vMerge w:val="restart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86" w:type="dxa"/>
            <w:vMerge w:val="restart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4" w:type="dxa"/>
            <w:gridSpan w:val="4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риро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ванный годовой доход (руб.)</w:t>
            </w:r>
          </w:p>
        </w:tc>
        <w:tc>
          <w:tcPr>
            <w:tcW w:w="2126" w:type="dxa"/>
            <w:vMerge w:val="restart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4676F3">
              <w:rPr>
                <w:rStyle w:val="EndnoteReference"/>
                <w:rFonts w:ascii="Times New Roman" w:hAnsi="Times New Roman"/>
                <w:sz w:val="32"/>
                <w:szCs w:val="32"/>
              </w:rPr>
              <w:endnoteReference w:id="2"/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 xml:space="preserve">(вид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приобретенно-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го имущества, источники)</w:t>
            </w:r>
          </w:p>
        </w:tc>
      </w:tr>
      <w:tr w:rsidR="00420965" w:rsidRPr="004676F3" w:rsidTr="002E7875">
        <w:trPr>
          <w:cantSplit/>
          <w:trHeight w:val="1411"/>
        </w:trPr>
        <w:tc>
          <w:tcPr>
            <w:tcW w:w="708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 xml:space="preserve">ид </w:t>
            </w:r>
          </w:p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1840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ид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992" w:type="dxa"/>
          </w:tcPr>
          <w:p w:rsidR="00420965" w:rsidRPr="004C163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t>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t>щадь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(кв.  м.)</w:t>
            </w:r>
          </w:p>
        </w:tc>
        <w:tc>
          <w:tcPr>
            <w:tcW w:w="1701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трана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  <w:tc>
          <w:tcPr>
            <w:tcW w:w="2307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 xml:space="preserve">ид </w:t>
            </w:r>
          </w:p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1200" w:type="dxa"/>
          </w:tcPr>
          <w:p w:rsidR="00420965" w:rsidRPr="004C163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t>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t>щадь</w:t>
            </w:r>
            <w:r w:rsidRPr="004C163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(кв.  м.)</w:t>
            </w:r>
          </w:p>
        </w:tc>
        <w:tc>
          <w:tcPr>
            <w:tcW w:w="1507" w:type="dxa"/>
            <w:gridSpan w:val="3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трана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6F3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  <w:tc>
          <w:tcPr>
            <w:tcW w:w="155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6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Гарифуллин И. В.</w:t>
            </w:r>
          </w:p>
        </w:tc>
        <w:tc>
          <w:tcPr>
            <w:tcW w:w="2432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420965" w:rsidRPr="00E9495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E9495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E9495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9495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9495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E9495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420965" w:rsidRPr="00E9495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420965" w:rsidRPr="00E9495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E9495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9495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E9495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E9495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E9495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420965" w:rsidRPr="00E9495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95A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14">
              <w:rPr>
                <w:rFonts w:ascii="Times New Roman" w:hAnsi="Times New Roman" w:cs="Times New Roman"/>
              </w:rPr>
              <w:t>Катер</w:t>
            </w:r>
            <w:r>
              <w:rPr>
                <w:rFonts w:ascii="Times New Roman" w:hAnsi="Times New Roman" w:cs="Times New Roman"/>
              </w:rPr>
              <w:t>:</w:t>
            </w:r>
            <w:r w:rsidRPr="001F6C14">
              <w:rPr>
                <w:rFonts w:ascii="Times New Roman" w:hAnsi="Times New Roman" w:cs="Times New Roman"/>
              </w:rPr>
              <w:t xml:space="preserve"> </w:t>
            </w:r>
          </w:p>
          <w:p w:rsidR="00420965" w:rsidRPr="001F6C1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C14">
              <w:rPr>
                <w:rFonts w:ascii="Times New Roman" w:hAnsi="Times New Roman" w:cs="Times New Roman"/>
              </w:rPr>
              <w:t>«Амур-2»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Снегоход: </w:t>
            </w:r>
            <w:r w:rsidRPr="001F6C14">
              <w:rPr>
                <w:rFonts w:ascii="Times New Roman" w:hAnsi="Times New Roman" w:cs="Times New Roman"/>
                <w:lang w:val="en-US"/>
              </w:rPr>
              <w:t>Bombardier</w:t>
            </w:r>
            <w:r w:rsidRPr="001F6C14">
              <w:rPr>
                <w:rFonts w:ascii="Times New Roman" w:hAnsi="Times New Roman" w:cs="Times New Roman"/>
              </w:rPr>
              <w:t xml:space="preserve"> </w:t>
            </w:r>
            <w:r w:rsidRPr="001F6C14">
              <w:rPr>
                <w:rFonts w:ascii="Times New Roman" w:hAnsi="Times New Roman" w:cs="Times New Roman"/>
                <w:lang w:val="en-US"/>
              </w:rPr>
              <w:t>LYNX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1F6C1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8213В5 к легковому автомобилю</w:t>
            </w:r>
          </w:p>
        </w:tc>
        <w:tc>
          <w:tcPr>
            <w:tcW w:w="1309" w:type="dxa"/>
            <w:gridSpan w:val="2"/>
          </w:tcPr>
          <w:p w:rsidR="00420965" w:rsidRPr="001F6C1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1949391,14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76F3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32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60076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60076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60076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60076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420965" w:rsidRPr="0060076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420965" w:rsidRPr="0060076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420965" w:rsidRPr="0060076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762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80764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555460,75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7C4B6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7C4B6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7C4B6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7C4B6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420965" w:rsidRPr="007C4B6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420965" w:rsidRPr="007C4B6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420965" w:rsidRPr="007C4B6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440" w:type="dxa"/>
          </w:tcPr>
          <w:p w:rsidR="00420965" w:rsidRPr="007C4B6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C4B6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C4B6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C4B6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B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7670,00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6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И. Г.</w:t>
            </w:r>
          </w:p>
        </w:tc>
        <w:tc>
          <w:tcPr>
            <w:tcW w:w="2432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Администрации- заместитель главы Администрации по социальной политике муниципального района Караидельский район РБ</w:t>
            </w:r>
          </w:p>
        </w:tc>
        <w:tc>
          <w:tcPr>
            <w:tcW w:w="2128" w:type="dxa"/>
          </w:tcPr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100F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совместная, доля 1/5</w:t>
            </w:r>
          </w:p>
          <w:p w:rsidR="00420965" w:rsidRPr="002100FD" w:rsidRDefault="00420965" w:rsidP="002100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2100F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1793,0</w:t>
            </w:r>
          </w:p>
          <w:p w:rsidR="00420965" w:rsidRPr="002100F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81,3</w:t>
            </w:r>
          </w:p>
          <w:p w:rsidR="00420965" w:rsidRPr="002100F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65,0</w:t>
            </w:r>
          </w:p>
          <w:p w:rsidR="00420965" w:rsidRPr="002100F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2100F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2100F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100F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100F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0F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40B2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420965" w:rsidRPr="00D40B2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D40B2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D40B2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D40B2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40B2E">
              <w:rPr>
                <w:rFonts w:ascii="Times New Roman" w:hAnsi="Times New Roman" w:cs="Times New Roman"/>
                <w:color w:val="000000"/>
                <w:lang w:val="en-US"/>
              </w:rPr>
              <w:t>3500</w:t>
            </w:r>
            <w:r w:rsidRPr="00D40B2E">
              <w:rPr>
                <w:rFonts w:ascii="Times New Roman" w:hAnsi="Times New Roman" w:cs="Times New Roman"/>
                <w:color w:val="000000"/>
              </w:rPr>
              <w:t>,</w:t>
            </w:r>
            <w:r w:rsidRPr="00D40B2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40B2E">
              <w:rPr>
                <w:rFonts w:ascii="Times New Roman" w:hAnsi="Times New Roman" w:cs="Times New Roman"/>
                <w:color w:val="000000"/>
                <w:lang w:val="en-US"/>
              </w:rPr>
              <w:t>666</w:t>
            </w:r>
            <w:r w:rsidRPr="00D40B2E">
              <w:rPr>
                <w:rFonts w:ascii="Times New Roman" w:hAnsi="Times New Roman" w:cs="Times New Roman"/>
                <w:color w:val="000000"/>
              </w:rPr>
              <w:t>,</w:t>
            </w:r>
            <w:r w:rsidRPr="00D40B2E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65,0</w:t>
            </w:r>
          </w:p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20965" w:rsidRPr="00D40B2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B2E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3E6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20965" w:rsidRPr="002100FD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309" w:type="dxa"/>
            <w:gridSpan w:val="2"/>
          </w:tcPr>
          <w:p w:rsidR="00420965" w:rsidRPr="002100F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2145724.18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31F1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31F1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131F1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совместная, доля 1/5</w:t>
            </w:r>
          </w:p>
          <w:p w:rsidR="00420965" w:rsidRPr="00131F1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65,0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31F1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31F15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</w:t>
            </w:r>
          </w:p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131F1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3500,0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666,0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1793,0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65,0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81,3</w:t>
            </w:r>
          </w:p>
          <w:p w:rsidR="00420965" w:rsidRPr="00131F1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F15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450399,34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Афзалов Р А.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экономике, предпринимательству и финансовым вопросам – начальник финансового управления 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совместная, 1/2</w:t>
            </w:r>
          </w:p>
          <w:p w:rsidR="00420965" w:rsidRPr="001432E2" w:rsidRDefault="00420965" w:rsidP="001432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совместная, 1/2</w:t>
            </w: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  <w:r w:rsidRPr="001432E2">
              <w:rPr>
                <w:rFonts w:ascii="Times New Roman" w:hAnsi="Times New Roman" w:cs="Times New Roman"/>
                <w:color w:val="000000"/>
              </w:rPr>
              <w:t>, 1/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14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4F0B1B" w:rsidRDefault="00420965" w:rsidP="00A56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F0B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F0B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4F0B1B" w:rsidRDefault="00420965" w:rsidP="004F0B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4F0B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9D20CF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C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9D20CF">
              <w:rPr>
                <w:rFonts w:ascii="Times New Roman" w:hAnsi="Times New Roman" w:cs="Times New Roman"/>
              </w:rPr>
              <w:t xml:space="preserve"> </w:t>
            </w:r>
            <w:r w:rsidRPr="009D20CF">
              <w:rPr>
                <w:rFonts w:ascii="Times New Roman" w:hAnsi="Times New Roman" w:cs="Times New Roman"/>
                <w:lang w:val="en-US"/>
              </w:rPr>
              <w:t>Mitsubishi</w:t>
            </w:r>
            <w:r w:rsidRPr="009D20CF">
              <w:rPr>
                <w:rFonts w:ascii="Times New Roman" w:hAnsi="Times New Roman" w:cs="Times New Roman"/>
              </w:rPr>
              <w:t xml:space="preserve"> </w:t>
            </w:r>
            <w:r w:rsidRPr="009D20CF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1613749,38</w:t>
            </w:r>
          </w:p>
        </w:tc>
        <w:tc>
          <w:tcPr>
            <w:tcW w:w="2126" w:type="dxa"/>
            <w:vMerge w:val="restart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 - источник: заработная плата; жилой дом (1/2) - источник: денежный кредит;</w:t>
            </w:r>
          </w:p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– источники: продажа автомобиля, помощь родителей.</w:t>
            </w:r>
          </w:p>
          <w:p w:rsidR="00420965" w:rsidRPr="00404474" w:rsidRDefault="00420965" w:rsidP="000354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совместная, 1/2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совместная, 1/2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  <w:r w:rsidRPr="001432E2">
              <w:rPr>
                <w:rFonts w:ascii="Times New Roman" w:hAnsi="Times New Roman" w:cs="Times New Roman"/>
                <w:color w:val="000000"/>
              </w:rPr>
              <w:t>, 1/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701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578164,50</w:t>
            </w:r>
          </w:p>
        </w:tc>
        <w:tc>
          <w:tcPr>
            <w:tcW w:w="2126" w:type="dxa"/>
            <w:vMerge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Default="00420965">
            <w:r w:rsidRPr="00BA12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432E2" w:rsidRDefault="00420965" w:rsidP="007871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432E2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E717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440" w:type="dxa"/>
          </w:tcPr>
          <w:p w:rsidR="00420965" w:rsidRPr="004F0B1B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87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E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Default="00420965">
            <w:r w:rsidRPr="00BA125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2E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E717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105,5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Default="00420965"/>
        </w:tc>
        <w:tc>
          <w:tcPr>
            <w:tcW w:w="1840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E717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776,0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29,7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51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Дав</w:t>
            </w:r>
            <w:r>
              <w:rPr>
                <w:rFonts w:ascii="Times New Roman" w:hAnsi="Times New Roman" w:cs="Times New Roman"/>
              </w:rPr>
              <w:t>лиев Р.А.</w:t>
            </w:r>
          </w:p>
        </w:tc>
        <w:tc>
          <w:tcPr>
            <w:tcW w:w="2432" w:type="dxa"/>
          </w:tcPr>
          <w:p w:rsidR="00420965" w:rsidRPr="00890E58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E58">
              <w:rPr>
                <w:rFonts w:ascii="Times New Roman" w:hAnsi="Times New Roman" w:cs="Times New Roman"/>
              </w:rPr>
              <w:t>Заместитель  главы Администрации по промышленности, строительству, архитектуре и жилищно – коммунальному хозяйств</w:t>
            </w:r>
            <w:r>
              <w:rPr>
                <w:rFonts w:ascii="Times New Roman" w:hAnsi="Times New Roman" w:cs="Times New Roman"/>
              </w:rPr>
              <w:t>у</w:t>
            </w:r>
            <w:r w:rsidRPr="00404474">
              <w:rPr>
                <w:rFonts w:ascii="Times New Roman" w:hAnsi="Times New Roman" w:cs="Times New Roman"/>
              </w:rPr>
              <w:t xml:space="preserve">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839545,47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890E58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7A15C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7A15CD" w:rsidRDefault="00420965" w:rsidP="007A1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A15C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7A15C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420965" w:rsidRPr="007A15CD" w:rsidRDefault="00420965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7A15C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A15C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7A15C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14,55</w:t>
            </w:r>
          </w:p>
          <w:p w:rsidR="00420965" w:rsidRPr="007A15C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5CD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32A4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3332A4">
              <w:rPr>
                <w:rFonts w:ascii="Times New Roman" w:hAnsi="Times New Roman" w:cs="Times New Roman"/>
              </w:rPr>
              <w:t xml:space="preserve"> </w:t>
            </w:r>
            <w:r w:rsidRPr="003332A4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420965" w:rsidRPr="003332A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32A4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199535,88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Гареев</w:t>
            </w:r>
            <w:r>
              <w:rPr>
                <w:rFonts w:ascii="Times New Roman" w:hAnsi="Times New Roman" w:cs="Times New Roman"/>
              </w:rPr>
              <w:t xml:space="preserve"> Н. Ф.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сельскому хозяйству – начальник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сельского хозяйства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A6A9E" w:rsidRDefault="00420965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долевая 1/212</w:t>
            </w:r>
          </w:p>
          <w:p w:rsidR="00420965" w:rsidRPr="007A6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7A6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420965" w:rsidRPr="007A6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420965" w:rsidRPr="007A6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0C6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420965" w:rsidRPr="007A6A9E" w:rsidRDefault="00420965" w:rsidP="007A6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7A6A9E" w:rsidRDefault="00420965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A6A9E" w:rsidRDefault="00420965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A6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420965" w:rsidRPr="00B94251" w:rsidRDefault="00420965" w:rsidP="000C6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B942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1/15380000</w:t>
            </w:r>
          </w:p>
        </w:tc>
        <w:tc>
          <w:tcPr>
            <w:tcW w:w="1440" w:type="dxa"/>
          </w:tcPr>
          <w:p w:rsidR="00420965" w:rsidRPr="004F0B1B" w:rsidRDefault="00420965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Г</w:t>
            </w:r>
            <w:r w:rsidRPr="00404474">
              <w:rPr>
                <w:rFonts w:ascii="Times New Roman" w:hAnsi="Times New Roman" w:cs="Times New Roman"/>
              </w:rPr>
              <w:t>АЗ</w:t>
            </w:r>
            <w:r>
              <w:rPr>
                <w:rFonts w:ascii="Times New Roman" w:hAnsi="Times New Roman" w:cs="Times New Roman"/>
              </w:rPr>
              <w:t>-31029,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Рено</w:t>
            </w:r>
            <w:r w:rsidRPr="00330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</w:t>
            </w:r>
            <w:r w:rsidRPr="00404474">
              <w:rPr>
                <w:rFonts w:ascii="Times New Roman" w:hAnsi="Times New Roman" w:cs="Times New Roman"/>
              </w:rPr>
              <w:t xml:space="preserve"> 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 РЫСЬ-500 УС-440,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309" w:type="dxa"/>
            <w:gridSpan w:val="2"/>
          </w:tcPr>
          <w:p w:rsidR="00420965" w:rsidRPr="002518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1162725,37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общая долевая 1/212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A6A9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A6A9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A9E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1/15380000</w:t>
            </w:r>
          </w:p>
        </w:tc>
        <w:tc>
          <w:tcPr>
            <w:tcW w:w="1440" w:type="dxa"/>
          </w:tcPr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23030,48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94251" w:rsidRDefault="00420965" w:rsidP="00CD2A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94251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420965" w:rsidRPr="00B94251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4251">
              <w:rPr>
                <w:rFonts w:ascii="Times New Roman" w:hAnsi="Times New Roman" w:cs="Times New Roman"/>
                <w:color w:val="000000"/>
              </w:rPr>
              <w:t>1/15380000</w:t>
            </w:r>
          </w:p>
        </w:tc>
        <w:tc>
          <w:tcPr>
            <w:tcW w:w="1440" w:type="dxa"/>
          </w:tcPr>
          <w:p w:rsidR="00420965" w:rsidRPr="004F0B1B" w:rsidRDefault="00420965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16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63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63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F63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Аюпов Ф. Ф.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Совета</w:t>
            </w:r>
            <w:r w:rsidRPr="00404474">
              <w:rPr>
                <w:rFonts w:ascii="Times New Roman" w:hAnsi="Times New Roman" w:cs="Times New Roman"/>
              </w:rPr>
              <w:t xml:space="preserve">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B91C2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1C2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91C2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B91C2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1C2F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B91C2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B91C2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C2F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701" w:type="dxa"/>
          </w:tcPr>
          <w:p w:rsidR="00420965" w:rsidRPr="00B91C2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C2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5148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5148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5148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5148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5148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38</w:t>
            </w: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Pr="005148BF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1236,0</w:t>
            </w:r>
          </w:p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8BF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420965" w:rsidRPr="005148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1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614C3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C3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14C39">
              <w:rPr>
                <w:rFonts w:ascii="Times New Roman" w:hAnsi="Times New Roman" w:cs="Times New Roman"/>
              </w:rPr>
              <w:t xml:space="preserve">ТОЙОТА </w:t>
            </w:r>
            <w:r w:rsidRPr="00614C39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420965" w:rsidRPr="00FF1CD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932235,30</w:t>
            </w:r>
          </w:p>
        </w:tc>
        <w:tc>
          <w:tcPr>
            <w:tcW w:w="2126" w:type="dxa"/>
          </w:tcPr>
          <w:p w:rsidR="00420965" w:rsidRPr="004676F3" w:rsidRDefault="00420965" w:rsidP="00852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DE4FC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38</w:t>
            </w:r>
            <w:r>
              <w:rPr>
                <w:rFonts w:ascii="Times New Roman" w:hAnsi="Times New Roman" w:cs="Times New Roman"/>
                <w:color w:val="000000"/>
              </w:rPr>
              <w:t>67</w:t>
            </w:r>
            <w:r w:rsidRPr="00DE4FC3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701" w:type="dxa"/>
          </w:tcPr>
          <w:p w:rsidR="00420965" w:rsidRPr="00DE4FC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E4FC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E4FC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DE4FC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DE4FC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4FC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DE4FC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1236,0</w:t>
            </w:r>
          </w:p>
          <w:p w:rsidR="00420965" w:rsidRPr="00DE4FC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20965" w:rsidRDefault="00420965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4FC3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420965" w:rsidRPr="00DE4FC3" w:rsidRDefault="00420965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C3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7D5476">
              <w:rPr>
                <w:rFonts w:ascii="Times New Roman" w:hAnsi="Times New Roman" w:cs="Times New Roman"/>
              </w:rPr>
              <w:t xml:space="preserve"> </w:t>
            </w:r>
            <w:r w:rsidRPr="00FF7088">
              <w:rPr>
                <w:rFonts w:ascii="Times New Roman" w:hAnsi="Times New Roman" w:cs="Times New Roman"/>
                <w:lang w:val="en-US"/>
              </w:rPr>
              <w:t>Skoda</w:t>
            </w:r>
            <w:r w:rsidRPr="00FF7088">
              <w:rPr>
                <w:rFonts w:ascii="Times New Roman" w:hAnsi="Times New Roman" w:cs="Times New Roman"/>
              </w:rPr>
              <w:t xml:space="preserve"> </w:t>
            </w:r>
            <w:r w:rsidRPr="00FF7088">
              <w:rPr>
                <w:rFonts w:ascii="Times New Roman" w:hAnsi="Times New Roman" w:cs="Times New Roman"/>
                <w:lang w:val="en-US"/>
              </w:rPr>
              <w:t>Octavia</w:t>
            </w:r>
            <w:r w:rsidRPr="00FF7088">
              <w:rPr>
                <w:rFonts w:ascii="Times New Roman" w:hAnsi="Times New Roman" w:cs="Times New Roman"/>
              </w:rPr>
              <w:t xml:space="preserve"> </w:t>
            </w:r>
            <w:r w:rsidRPr="00FF7088">
              <w:rPr>
                <w:rFonts w:ascii="Times New Roman" w:hAnsi="Times New Roman" w:cs="Times New Roman"/>
                <w:lang w:val="en-US"/>
              </w:rPr>
              <w:t>Tur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7D5476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ГАЗ 5382</w:t>
            </w:r>
          </w:p>
        </w:tc>
        <w:tc>
          <w:tcPr>
            <w:tcW w:w="1309" w:type="dxa"/>
            <w:gridSpan w:val="2"/>
          </w:tcPr>
          <w:p w:rsidR="00420965" w:rsidRPr="00756C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368345,72</w:t>
            </w:r>
          </w:p>
        </w:tc>
        <w:tc>
          <w:tcPr>
            <w:tcW w:w="2126" w:type="dxa"/>
          </w:tcPr>
          <w:p w:rsidR="00420965" w:rsidRPr="004676F3" w:rsidRDefault="00420965" w:rsidP="00103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A63EF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00" w:type="dxa"/>
          </w:tcPr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3867</w:t>
            </w:r>
            <w:r w:rsidRPr="00A63EF8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1236,0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20965" w:rsidRPr="00A63EF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FF1CD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A63EF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00" w:type="dxa"/>
          </w:tcPr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3867</w:t>
            </w:r>
            <w:r w:rsidRPr="00A63EF8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1236,0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20965" w:rsidRPr="00A63EF8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3EF8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FF1CD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Гиндуллин</w:t>
            </w:r>
            <w:r>
              <w:rPr>
                <w:rFonts w:ascii="Times New Roman" w:hAnsi="Times New Roman" w:cs="Times New Roman"/>
              </w:rPr>
              <w:t xml:space="preserve"> В.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Начальник отдела экономики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D6E00" w:rsidRDefault="00420965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D6E00" w:rsidRDefault="00420965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D6E00" w:rsidRDefault="00420965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3D6E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3D6E0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2822,0</w:t>
            </w:r>
          </w:p>
          <w:p w:rsidR="00420965" w:rsidRPr="003D6E0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17740000,0</w:t>
            </w:r>
          </w:p>
          <w:p w:rsidR="00420965" w:rsidRPr="003D6E0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1701" w:type="dxa"/>
          </w:tcPr>
          <w:p w:rsidR="00420965" w:rsidRPr="003D6E0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3D6E0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3D6E0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D6E0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E0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3D6E0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C3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 ВАЗ-11117,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Трактор: </w:t>
            </w:r>
          </w:p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Т-25А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444412,66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FA44BA" w:rsidRDefault="00420965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A44BA" w:rsidRDefault="00420965" w:rsidP="00FA44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A44B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2822,0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17740000,0</w:t>
            </w:r>
          </w:p>
          <w:p w:rsidR="00420965" w:rsidRPr="00FA44B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84125,74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A44BA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2822,0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17740000,0</w:t>
            </w:r>
          </w:p>
          <w:p w:rsidR="00420965" w:rsidRPr="00FA44BA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4BA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1440" w:type="dxa"/>
          </w:tcPr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Ахметова </w:t>
            </w:r>
            <w:r>
              <w:rPr>
                <w:rFonts w:ascii="Times New Roman" w:hAnsi="Times New Roman" w:cs="Times New Roman"/>
              </w:rPr>
              <w:t>А.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МКУ «Отдел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архитектуры, строительства, жилья </w:t>
            </w:r>
            <w:r w:rsidRPr="00404474">
              <w:rPr>
                <w:rFonts w:ascii="Times New Roman" w:hAnsi="Times New Roman" w:cs="Times New Roman"/>
              </w:rPr>
              <w:t xml:space="preserve">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РБ»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420965" w:rsidRPr="00A2447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447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A2447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A2447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447B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992" w:type="dxa"/>
          </w:tcPr>
          <w:p w:rsidR="00420965" w:rsidRPr="00A244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47B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420965" w:rsidRPr="00A244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A244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A244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47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55A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55A8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D855A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55A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D855A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55A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55A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55A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5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55A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6D1660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6D166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659296,51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A4277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420965" w:rsidRPr="00A4277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A4277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A4277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A4277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992" w:type="dxa"/>
          </w:tcPr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766,0</w:t>
            </w:r>
          </w:p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2327,0</w:t>
            </w:r>
          </w:p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54,2</w:t>
            </w:r>
          </w:p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A42772" w:rsidRDefault="00420965" w:rsidP="007360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A4277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4277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4277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42772" w:rsidRDefault="00420965" w:rsidP="007360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A4277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A4277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A427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77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6D1660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D1660">
              <w:rPr>
                <w:rFonts w:ascii="Times New Roman" w:hAnsi="Times New Roman" w:cs="Times New Roman"/>
              </w:rPr>
              <w:t>отоцикл Урал М-68</w:t>
            </w:r>
          </w:p>
        </w:tc>
        <w:tc>
          <w:tcPr>
            <w:tcW w:w="1309" w:type="dxa"/>
            <w:gridSpan w:val="2"/>
          </w:tcPr>
          <w:p w:rsidR="00420965" w:rsidRPr="002206B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182498,64</w:t>
            </w:r>
          </w:p>
        </w:tc>
        <w:tc>
          <w:tcPr>
            <w:tcW w:w="2126" w:type="dxa"/>
          </w:tcPr>
          <w:p w:rsidR="00420965" w:rsidRPr="00404474" w:rsidRDefault="00420965" w:rsidP="00103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Булатов</w:t>
            </w:r>
            <w:r>
              <w:rPr>
                <w:rFonts w:ascii="Times New Roman" w:hAnsi="Times New Roman" w:cs="Times New Roman"/>
              </w:rPr>
              <w:t xml:space="preserve"> Р. </w:t>
            </w:r>
            <w:r w:rsidRPr="00A6100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по вопросам </w:t>
            </w:r>
            <w:r w:rsidRPr="00A61005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>, архивного дела и социальных программ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30188F" w:rsidRDefault="00420965" w:rsidP="003018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0188F" w:rsidRDefault="00420965" w:rsidP="003018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018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76,5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194,6</w:t>
            </w:r>
          </w:p>
        </w:tc>
        <w:tc>
          <w:tcPr>
            <w:tcW w:w="1701" w:type="dxa"/>
          </w:tcPr>
          <w:p w:rsidR="00420965" w:rsidRPr="0030188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30188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0188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30188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30188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420965" w:rsidRPr="0030188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30188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30188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3586,0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30,1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88F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018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E97C7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C7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20965" w:rsidRPr="00E97C7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7C75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97C75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E97C75"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</w:tc>
        <w:tc>
          <w:tcPr>
            <w:tcW w:w="1309" w:type="dxa"/>
            <w:gridSpan w:val="2"/>
          </w:tcPr>
          <w:p w:rsidR="00420965" w:rsidRPr="00B575F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559388,87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72199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3586,0</w:t>
            </w: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76,5</w:t>
            </w: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701" w:type="dxa"/>
          </w:tcPr>
          <w:p w:rsidR="00420965" w:rsidRPr="0072199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2199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72199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2199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72199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 xml:space="preserve">земельный участок гараж </w:t>
            </w:r>
          </w:p>
          <w:p w:rsidR="00420965" w:rsidRPr="0072199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72199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0" w:type="dxa"/>
          </w:tcPr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72199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1999">
              <w:rPr>
                <w:rFonts w:ascii="Times New Roman" w:hAnsi="Times New Roman" w:cs="Times New Roman"/>
                <w:color w:val="000000"/>
              </w:rPr>
              <w:t>194,6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A07B9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468402,07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5C45A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5C45A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5C45A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5C45A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  <w:lang w:val="en-US"/>
              </w:rPr>
              <w:t>76</w:t>
            </w:r>
            <w:r w:rsidRPr="005C45AC">
              <w:rPr>
                <w:rFonts w:ascii="Times New Roman" w:hAnsi="Times New Roman" w:cs="Times New Roman"/>
                <w:color w:val="000000"/>
              </w:rPr>
              <w:t>,</w:t>
            </w:r>
            <w:r w:rsidRPr="005C45AC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5C45A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5C45A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5C45A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420965" w:rsidRPr="005C45A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5C45A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5C45A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0" w:type="dxa"/>
          </w:tcPr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3586,0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30,1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5C45A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5AC">
              <w:rPr>
                <w:rFonts w:ascii="Times New Roman" w:hAnsi="Times New Roman" w:cs="Times New Roman"/>
                <w:color w:val="000000"/>
              </w:rPr>
              <w:t>194,6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Гадиева </w:t>
            </w:r>
            <w:r>
              <w:rPr>
                <w:rFonts w:ascii="Times New Roman" w:hAnsi="Times New Roman" w:cs="Times New Roman"/>
              </w:rPr>
              <w:t>Ф. К.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Главный бухгалтер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80,6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CF51F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2465,0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109,5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ED5BB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5BB4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20965" w:rsidRPr="00ED5BB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5BB4">
              <w:rPr>
                <w:rFonts w:ascii="Times New Roman" w:hAnsi="Times New Roman" w:cs="Times New Roman"/>
              </w:rPr>
              <w:t xml:space="preserve"> </w:t>
            </w:r>
            <w:r w:rsidRPr="00ED5BB4">
              <w:rPr>
                <w:rFonts w:ascii="Times New Roman" w:hAnsi="Times New Roman" w:cs="Times New Roman"/>
                <w:lang w:val="en-US"/>
              </w:rPr>
              <w:t>NISSAN QFSHQAI</w:t>
            </w:r>
          </w:p>
        </w:tc>
        <w:tc>
          <w:tcPr>
            <w:tcW w:w="1309" w:type="dxa"/>
            <w:gridSpan w:val="2"/>
          </w:tcPr>
          <w:p w:rsidR="00420965" w:rsidRPr="00ED5BB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786954,99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F51F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2465,0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109,5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CF51F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F51F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CF51F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80,6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36,0</w:t>
            </w:r>
          </w:p>
          <w:p w:rsidR="00420965" w:rsidRPr="00CF51F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1F5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КМЗ828421</w:t>
            </w:r>
          </w:p>
        </w:tc>
        <w:tc>
          <w:tcPr>
            <w:tcW w:w="1309" w:type="dxa"/>
            <w:gridSpan w:val="2"/>
          </w:tcPr>
          <w:p w:rsidR="00420965" w:rsidRPr="004F25B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310527,01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Салахова </w:t>
            </w:r>
            <w:r>
              <w:rPr>
                <w:rFonts w:ascii="Times New Roman" w:hAnsi="Times New Roman" w:cs="Times New Roman"/>
              </w:rPr>
              <w:t>Э. Р.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Начальник  отдела по правовой, кадровой работе и вопросам муниципальной службы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E20E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20E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E20E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20E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E20E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1488,0</w:t>
            </w:r>
          </w:p>
          <w:p w:rsidR="00420965" w:rsidRPr="00E20E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701" w:type="dxa"/>
          </w:tcPr>
          <w:p w:rsidR="00420965" w:rsidRPr="00E20E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20E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E20E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E20E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E20E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E20E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420965" w:rsidRPr="00E20E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420965" w:rsidRPr="00E20E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EA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426778,36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D7A9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D7A9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4D7A9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D7A9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16,2</w:t>
            </w:r>
          </w:p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1488,0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Симиряков</w:t>
            </w:r>
            <w:r>
              <w:rPr>
                <w:rFonts w:ascii="Times New Roman" w:hAnsi="Times New Roman" w:cs="Times New Roman"/>
              </w:rPr>
              <w:t xml:space="preserve"> В. В.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Начальник отдела по вопросам образования, спорта, молодежи, опеки и попечительства - председатель комитета по физкультуре и спорту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97E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420965" w:rsidRPr="00197E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217030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413993,63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197E8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420965" w:rsidRPr="00197E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7E87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197E8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26513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26513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26513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26513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420965" w:rsidRPr="0026513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420965" w:rsidRPr="0026513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420965" w:rsidRPr="0026513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5131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494241,28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8E4D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8E4D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8E4D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8E4D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8E4D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8E4D6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8E4D6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8E4D6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4D6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420965" w:rsidRPr="008E4D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4D68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Хатмуллина Э.М.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организационной работы Совета</w:t>
            </w:r>
            <w:r w:rsidRPr="00404474">
              <w:rPr>
                <w:rFonts w:ascii="Times New Roman" w:hAnsi="Times New Roman" w:cs="Times New Roman"/>
              </w:rPr>
              <w:t xml:space="preserve">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20965" w:rsidRPr="00893D9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BC5033">
              <w:rPr>
                <w:rFonts w:ascii="Times New Roman" w:hAnsi="Times New Roman" w:cs="Times New Roman"/>
                <w:color w:val="000000"/>
              </w:rPr>
              <w:t>кладское помещение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200" w:type="dxa"/>
          </w:tcPr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BC503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453920,24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здание цеха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4476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701" w:type="dxa"/>
          </w:tcPr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4476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84476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420965" w:rsidRPr="0084476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84476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84476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</w:tc>
        <w:tc>
          <w:tcPr>
            <w:tcW w:w="1200" w:type="dxa"/>
          </w:tcPr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420965" w:rsidRPr="0084476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476A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4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8547B7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7B7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8547B7">
              <w:rPr>
                <w:rFonts w:ascii="Times New Roman" w:hAnsi="Times New Roman" w:cs="Times New Roman"/>
              </w:rPr>
              <w:t xml:space="preserve"> </w:t>
            </w:r>
            <w:r w:rsidRPr="008547B7">
              <w:rPr>
                <w:rFonts w:ascii="Times New Roman" w:hAnsi="Times New Roman" w:cs="Times New Roman"/>
                <w:lang w:val="en-US"/>
              </w:rPr>
              <w:t>SCODA</w:t>
            </w:r>
            <w:r w:rsidRPr="008547B7">
              <w:rPr>
                <w:rFonts w:ascii="Times New Roman" w:hAnsi="Times New Roman" w:cs="Times New Roman"/>
              </w:rPr>
              <w:t xml:space="preserve"> </w:t>
            </w:r>
            <w:r w:rsidRPr="008547B7"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8547B7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ВАЗ-21041-40,</w:t>
            </w:r>
          </w:p>
          <w:p w:rsidR="00420965" w:rsidRPr="008547B7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7B7">
              <w:rPr>
                <w:rFonts w:ascii="Times New Roman" w:hAnsi="Times New Roman" w:cs="Times New Roman"/>
              </w:rPr>
              <w:t xml:space="preserve">Снегоход  </w:t>
            </w:r>
            <w:r w:rsidRPr="008547B7">
              <w:rPr>
                <w:rFonts w:ascii="Times New Roman" w:hAnsi="Times New Roman" w:cs="Times New Roman"/>
                <w:lang w:val="en-US"/>
              </w:rPr>
              <w:t>YAMAHA</w:t>
            </w:r>
            <w:r w:rsidRPr="008547B7">
              <w:rPr>
                <w:rFonts w:ascii="Times New Roman" w:hAnsi="Times New Roman" w:cs="Times New Roman"/>
              </w:rPr>
              <w:t xml:space="preserve"> </w:t>
            </w:r>
            <w:r w:rsidRPr="008547B7">
              <w:rPr>
                <w:rFonts w:ascii="Times New Roman" w:hAnsi="Times New Roman" w:cs="Times New Roman"/>
                <w:lang w:val="en-US"/>
              </w:rPr>
              <w:t>VK</w:t>
            </w:r>
            <w:r w:rsidRPr="008547B7">
              <w:rPr>
                <w:rFonts w:ascii="Times New Roman" w:hAnsi="Times New Roman" w:cs="Times New Roman"/>
              </w:rPr>
              <w:t>540</w:t>
            </w:r>
            <w:r w:rsidRPr="008547B7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1457281,20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20965" w:rsidRPr="00893D9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BC5033">
              <w:rPr>
                <w:rFonts w:ascii="Times New Roman" w:hAnsi="Times New Roman" w:cs="Times New Roman"/>
                <w:color w:val="000000"/>
              </w:rPr>
              <w:t>кладское помещение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200" w:type="dxa"/>
          </w:tcPr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420965" w:rsidRPr="001432E2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20965" w:rsidRPr="00893D9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3D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BC5033">
              <w:rPr>
                <w:rFonts w:ascii="Times New Roman" w:hAnsi="Times New Roman" w:cs="Times New Roman"/>
                <w:color w:val="000000"/>
              </w:rPr>
              <w:t>кладское помещение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C5033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здание цеха </w:t>
            </w:r>
          </w:p>
        </w:tc>
        <w:tc>
          <w:tcPr>
            <w:tcW w:w="1200" w:type="dxa"/>
          </w:tcPr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1275,0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250,0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BC5033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420965" w:rsidRPr="001432E2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5033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Хурматуллина</w:t>
            </w:r>
            <w:r>
              <w:rPr>
                <w:rFonts w:ascii="Times New Roman" w:hAnsi="Times New Roman" w:cs="Times New Roman"/>
              </w:rPr>
              <w:t xml:space="preserve"> М. Р.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Заведующий архивной службой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420965" w:rsidRPr="00E6373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6373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20965" w:rsidRPr="00E6373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63734" w:rsidRDefault="00420965" w:rsidP="00E6373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6373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6373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E6373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420965" w:rsidRPr="00E6373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1133,0</w:t>
            </w:r>
          </w:p>
        </w:tc>
        <w:tc>
          <w:tcPr>
            <w:tcW w:w="1701" w:type="dxa"/>
          </w:tcPr>
          <w:p w:rsidR="00420965" w:rsidRPr="00E6373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E6373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E6373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0" w:type="dxa"/>
          </w:tcPr>
          <w:p w:rsidR="00420965" w:rsidRPr="00E6373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420965" w:rsidRPr="00E6373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E6373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3734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322393,52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92564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</w:tc>
        <w:tc>
          <w:tcPr>
            <w:tcW w:w="1840" w:type="dxa"/>
          </w:tcPr>
          <w:p w:rsidR="00420965" w:rsidRPr="0092564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92564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2564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420965" w:rsidRPr="0092564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701" w:type="dxa"/>
          </w:tcPr>
          <w:p w:rsidR="00420965" w:rsidRPr="0092564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2564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64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AB4C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420965" w:rsidRPr="00AB4C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200" w:type="dxa"/>
          </w:tcPr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CC65E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5E1">
              <w:rPr>
                <w:rFonts w:ascii="Times New Roman" w:hAnsi="Times New Roman" w:cs="Times New Roman"/>
              </w:rPr>
              <w:t>Автомобиль: ВАЗ 2106,</w:t>
            </w:r>
          </w:p>
          <w:p w:rsidR="00420965" w:rsidRPr="00CC65E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5E1">
              <w:rPr>
                <w:rFonts w:ascii="Times New Roman" w:hAnsi="Times New Roman" w:cs="Times New Roman"/>
              </w:rPr>
              <w:t>Автомобиль: ВАЗ 21154,</w:t>
            </w:r>
          </w:p>
          <w:p w:rsidR="00420965" w:rsidRPr="00CC65E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5E1"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CC65E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65E1">
              <w:rPr>
                <w:rFonts w:ascii="Times New Roman" w:hAnsi="Times New Roman" w:cs="Times New Roman"/>
                <w:bCs/>
                <w:color w:val="000000"/>
              </w:rPr>
              <w:t>Hyundai Tucson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639990,01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AB4C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</w:t>
            </w:r>
          </w:p>
          <w:p w:rsidR="00420965" w:rsidRPr="00AB4C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AB4C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0" w:type="dxa"/>
          </w:tcPr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989,0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1133,0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420965" w:rsidRPr="00AB4C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CE9">
              <w:rPr>
                <w:rFonts w:ascii="Times New Roman" w:hAnsi="Times New Roman" w:cs="Times New Roman"/>
                <w:color w:val="000000"/>
              </w:rPr>
              <w:t>69,1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Якупов</w:t>
            </w:r>
            <w:r>
              <w:rPr>
                <w:rFonts w:ascii="Times New Roman" w:hAnsi="Times New Roman" w:cs="Times New Roman"/>
              </w:rPr>
              <w:t xml:space="preserve"> Р.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Заместитель начальника   отдела сельского хозяйства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2F2A9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F2A9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2F2A9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F2A9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2F2A98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F2A9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2F2A9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незавершенный объект долевого строительства</w:t>
            </w:r>
          </w:p>
          <w:p w:rsidR="00420965" w:rsidRPr="002F2A9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2F2A9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F2A9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40,63</w:t>
            </w:r>
          </w:p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2F2A98" w:rsidRDefault="00420965" w:rsidP="001563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2F2A98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2F2A9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A98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1563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2F2A9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357723,98</w:t>
            </w:r>
          </w:p>
        </w:tc>
        <w:tc>
          <w:tcPr>
            <w:tcW w:w="2126" w:type="dxa"/>
          </w:tcPr>
          <w:p w:rsidR="00420965" w:rsidRPr="004676F3" w:rsidRDefault="00420965" w:rsidP="00103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незавершенный объект долевого строительства</w:t>
            </w:r>
          </w:p>
          <w:p w:rsidR="00420965" w:rsidRPr="009567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105,0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9567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40,63</w:t>
            </w:r>
          </w:p>
          <w:p w:rsidR="00420965" w:rsidRPr="009567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95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ВАЗ-21101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166982,04</w:t>
            </w:r>
          </w:p>
        </w:tc>
        <w:tc>
          <w:tcPr>
            <w:tcW w:w="2126" w:type="dxa"/>
          </w:tcPr>
          <w:p w:rsidR="00420965" w:rsidRPr="00404474" w:rsidRDefault="00420965" w:rsidP="009C69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незавершенный объект долевого строительства</w:t>
            </w:r>
          </w:p>
          <w:p w:rsidR="00420965" w:rsidRPr="00956740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105,0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40,63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56740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674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Динисламова 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6100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Заместитель начальника отдела по кадровой работе и вопросам муниципальной службы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гараж-склад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2762,0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20000,0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91,6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126,76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УАЗ469Б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456356,18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5643A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2762,0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701" w:type="dxa"/>
          </w:tcPr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 xml:space="preserve">гараж-склад </w:t>
            </w:r>
          </w:p>
          <w:p w:rsidR="00420965" w:rsidRPr="005643A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20000,0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5643A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126,76</w:t>
            </w:r>
          </w:p>
        </w:tc>
        <w:tc>
          <w:tcPr>
            <w:tcW w:w="1440" w:type="dxa"/>
          </w:tcPr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643A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3A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ВАЗ-21703</w:t>
            </w:r>
            <w:r w:rsidRPr="0034497B">
              <w:rPr>
                <w:b/>
                <w:i/>
                <w:sz w:val="20"/>
                <w:szCs w:val="20"/>
              </w:rPr>
              <w:t xml:space="preserve"> </w:t>
            </w:r>
            <w:r w:rsidRPr="00A3181B">
              <w:rPr>
                <w:rFonts w:ascii="Times New Roman" w:hAnsi="Times New Roman" w:cs="Times New Roman"/>
                <w:lang w:val="en-US"/>
              </w:rPr>
              <w:t>LADA</w:t>
            </w:r>
            <w:r w:rsidRPr="00A3181B">
              <w:rPr>
                <w:rFonts w:ascii="Times New Roman" w:hAnsi="Times New Roman" w:cs="Times New Roman"/>
              </w:rPr>
              <w:t xml:space="preserve"> </w:t>
            </w:r>
            <w:r w:rsidRPr="00A3181B"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A3181B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лодка: «Казанка»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123228,66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Гарин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100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  <w:r w:rsidRPr="00A6100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Заведующий сектором по мобилизационной работе, ГО и ЧС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жилой дом незавершенный</w:t>
            </w:r>
          </w:p>
        </w:tc>
        <w:tc>
          <w:tcPr>
            <w:tcW w:w="1840" w:type="dxa"/>
          </w:tcPr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C1A4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8C1A4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C1A4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C1A4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C1A4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C1A4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110568" w:rsidRDefault="00420965" w:rsidP="00411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C1A4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420965" w:rsidRPr="00110568" w:rsidRDefault="00420965" w:rsidP="00411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641,0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8C1A4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A4B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8C1A4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ВАЗ-21074,</w:t>
            </w:r>
          </w:p>
          <w:p w:rsidR="00420965" w:rsidRPr="004C39DB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420965" w:rsidRPr="004C39D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593273,71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10568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индивидуальнаяобщая долевая, 1/4</w:t>
            </w:r>
          </w:p>
          <w:p w:rsidR="00420965" w:rsidRPr="0011056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641,0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1701" w:type="dxa"/>
          </w:tcPr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11056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411F2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411F2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420965" w:rsidRPr="00411F2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11F2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411F2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11056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0568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411F27" w:rsidRDefault="00420965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9619,0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B84128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B84128">
              <w:rPr>
                <w:rFonts w:ascii="Times New Roman" w:hAnsi="Times New Roman" w:cs="Times New Roman"/>
                <w:lang w:val="en-US"/>
              </w:rPr>
              <w:t>CHEVROLET KL1J CRUZE</w:t>
            </w:r>
          </w:p>
        </w:tc>
        <w:tc>
          <w:tcPr>
            <w:tcW w:w="1309" w:type="dxa"/>
            <w:gridSpan w:val="2"/>
          </w:tcPr>
          <w:p w:rsidR="00420965" w:rsidRPr="00F4269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412401,79</w:t>
            </w:r>
          </w:p>
        </w:tc>
        <w:tc>
          <w:tcPr>
            <w:tcW w:w="2126" w:type="dxa"/>
          </w:tcPr>
          <w:p w:rsidR="00420965" w:rsidRPr="00F4269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411F2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411F2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411F2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411F2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411F2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420965" w:rsidRPr="00411F2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411F2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1F2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11F2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6627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641,0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420965" w:rsidRPr="00B6627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1519,0</w:t>
            </w:r>
          </w:p>
        </w:tc>
        <w:tc>
          <w:tcPr>
            <w:tcW w:w="1440" w:type="dxa"/>
          </w:tcPr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C39D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6627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641,0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37,2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67,1</w:t>
            </w:r>
          </w:p>
        </w:tc>
        <w:tc>
          <w:tcPr>
            <w:tcW w:w="1440" w:type="dxa"/>
          </w:tcPr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62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6627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C39D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Маснавиева </w:t>
            </w:r>
            <w:r>
              <w:rPr>
                <w:rFonts w:ascii="Times New Roman" w:hAnsi="Times New Roman" w:cs="Times New Roman"/>
              </w:rPr>
              <w:t xml:space="preserve"> Р. Р.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Заведующий сектором по </w:t>
            </w:r>
            <w:r>
              <w:rPr>
                <w:rFonts w:ascii="Times New Roman" w:hAnsi="Times New Roman" w:cs="Times New Roman"/>
              </w:rPr>
              <w:t>вопросам предпринимательства</w:t>
            </w:r>
            <w:r w:rsidRPr="00A6100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торговли, туризма, </w:t>
            </w:r>
            <w:r w:rsidRPr="00A61005">
              <w:rPr>
                <w:rFonts w:ascii="Times New Roman" w:hAnsi="Times New Roman" w:cs="Times New Roman"/>
              </w:rPr>
              <w:t xml:space="preserve">муниципальных закупок и услуг отдела экономики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96,0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26,0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ВАЗ-2107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382948,67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F633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0F633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0F633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F633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F633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96,0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0F633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633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633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0F633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26,0</w:t>
            </w:r>
          </w:p>
          <w:p w:rsidR="00420965" w:rsidRPr="000F633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336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8D611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111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8D6111">
              <w:rPr>
                <w:rFonts w:ascii="Times New Roman" w:hAnsi="Times New Roman" w:cs="Times New Roman"/>
              </w:rPr>
              <w:t xml:space="preserve"> </w:t>
            </w:r>
          </w:p>
          <w:p w:rsidR="00420965" w:rsidRPr="008D611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111">
              <w:rPr>
                <w:rFonts w:ascii="Times New Roman" w:hAnsi="Times New Roman" w:cs="Times New Roman"/>
              </w:rPr>
              <w:t>Рено Сандера Степвей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8D6111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111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8D6111">
              <w:rPr>
                <w:rFonts w:ascii="Times New Roman" w:hAnsi="Times New Roman" w:cs="Times New Roman"/>
              </w:rPr>
              <w:t xml:space="preserve"> ЗИЛ 130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416000,38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B301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4B301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4B301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B301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B301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4B301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96,0</w:t>
            </w:r>
          </w:p>
          <w:p w:rsidR="00420965" w:rsidRPr="004B301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4B301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26,0</w:t>
            </w:r>
          </w:p>
          <w:p w:rsidR="00420965" w:rsidRPr="004B301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440" w:type="dxa"/>
          </w:tcPr>
          <w:p w:rsidR="00420965" w:rsidRPr="004B301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B3013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4B3013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4B3013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B3013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96,0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26,0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440" w:type="dxa"/>
          </w:tcPr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B3013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Гиндуллин</w:t>
            </w:r>
            <w:r>
              <w:rPr>
                <w:rFonts w:ascii="Times New Roman" w:hAnsi="Times New Roman" w:cs="Times New Roman"/>
              </w:rPr>
              <w:t xml:space="preserve"> Н. Г.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промышленности, муниципального контроля и ОТ и ТБ отдела промышленности, строительства и архитектуры 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3B598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98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B598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3B598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598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3B598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3B598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983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701" w:type="dxa"/>
          </w:tcPr>
          <w:p w:rsidR="00420965" w:rsidRPr="003B598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98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A83A1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420965" w:rsidRPr="00A83A1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A83A1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A83A1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A83A1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A83A1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 xml:space="preserve">1489,0 79,8 </w:t>
            </w:r>
          </w:p>
          <w:p w:rsidR="00420965" w:rsidRPr="00A83A1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A83A1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A83A1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3A1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3B0FA6">
              <w:rPr>
                <w:rFonts w:ascii="Times New Roman" w:hAnsi="Times New Roman" w:cs="Times New Roman"/>
              </w:rPr>
              <w:t>: ЛАДА КАЛИНА-111930,</w:t>
            </w:r>
            <w:r>
              <w:rPr>
                <w:rFonts w:ascii="Times New Roman" w:hAnsi="Times New Roman" w:cs="Times New Roman"/>
              </w:rPr>
              <w:t xml:space="preserve">   Автомобиль: </w:t>
            </w:r>
            <w:r w:rsidRPr="003B0FA6">
              <w:rPr>
                <w:rFonts w:ascii="Times New Roman" w:hAnsi="Times New Roman" w:cs="Times New Roman"/>
              </w:rPr>
              <w:t>УАЗ-31514-</w:t>
            </w:r>
            <w:r>
              <w:rPr>
                <w:rFonts w:ascii="Times New Roman" w:hAnsi="Times New Roman" w:cs="Times New Roman"/>
              </w:rPr>
              <w:t>0</w:t>
            </w:r>
            <w:r w:rsidRPr="003B0FA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,   А</w:t>
            </w:r>
            <w:r w:rsidRPr="003B0FA6">
              <w:rPr>
                <w:rFonts w:ascii="Times New Roman" w:hAnsi="Times New Roman" w:cs="Times New Roman"/>
              </w:rPr>
              <w:t>втомобиль: УРАЛ-5557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382325,28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0554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C0554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C0554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0554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C0554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C0554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701" w:type="dxa"/>
          </w:tcPr>
          <w:p w:rsidR="00420965" w:rsidRPr="00C0554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0554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0554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C05547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C0554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C0554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</w:t>
            </w:r>
          </w:p>
          <w:p w:rsidR="00420965" w:rsidRPr="00C0554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C0554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420965" w:rsidRPr="00C0554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64,8 2500,0</w:t>
            </w:r>
          </w:p>
          <w:p w:rsidR="00420965" w:rsidRPr="00C05547" w:rsidRDefault="00420965" w:rsidP="00C0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C05547" w:rsidRDefault="00420965" w:rsidP="00C0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547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283817,93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2C7C2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2C7C2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C7C2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2C7C22" w:rsidRDefault="00420965" w:rsidP="007B1784">
            <w:pPr>
              <w:spacing w:after="0" w:line="240" w:lineRule="auto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2C7C22">
              <w:rPr>
                <w:color w:val="000000"/>
              </w:rPr>
              <w:t xml:space="preserve"> </w:t>
            </w:r>
          </w:p>
          <w:p w:rsidR="00420965" w:rsidRPr="002C7C2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C7C2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C7C22" w:rsidRDefault="00420965" w:rsidP="007B1784">
            <w:pPr>
              <w:spacing w:after="0" w:line="240" w:lineRule="auto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2C7C22" w:rsidRDefault="00420965" w:rsidP="000529E3">
            <w:pPr>
              <w:spacing w:after="0" w:line="240" w:lineRule="auto"/>
              <w:jc w:val="center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2C7C2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2C7C2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C7C2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2C7C22" w:rsidRDefault="00420965" w:rsidP="008C1A4B">
            <w:pPr>
              <w:spacing w:after="0" w:line="240" w:lineRule="auto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2C7C22">
              <w:rPr>
                <w:color w:val="000000"/>
              </w:rPr>
              <w:t xml:space="preserve"> </w:t>
            </w:r>
          </w:p>
          <w:p w:rsidR="00420965" w:rsidRPr="002C7C2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C7C2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C7C22" w:rsidRDefault="00420965" w:rsidP="008C1A4B">
            <w:pPr>
              <w:spacing w:after="0" w:line="240" w:lineRule="auto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2C7C22" w:rsidRDefault="00420965" w:rsidP="008C1A4B">
            <w:pPr>
              <w:spacing w:after="0" w:line="240" w:lineRule="auto"/>
              <w:jc w:val="center"/>
              <w:rPr>
                <w:color w:val="000000"/>
              </w:rPr>
            </w:pPr>
            <w:r w:rsidRPr="002C7C22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Шадрина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1005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6100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Заведующий сектором организационной и контрольной работы, делопроизводства отдела по общим вопросам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общая долевая, 2/3</w:t>
            </w:r>
          </w:p>
        </w:tc>
        <w:tc>
          <w:tcPr>
            <w:tcW w:w="992" w:type="dxa"/>
          </w:tcPr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701" w:type="dxa"/>
          </w:tcPr>
          <w:p w:rsidR="00420965" w:rsidRPr="002E14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E14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E14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2E14D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E1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E1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353991,30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2E14D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2E14D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2E14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E14D6" w:rsidRDefault="00420965" w:rsidP="002E14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2E14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420965" w:rsidRPr="002E14D6" w:rsidRDefault="00420965" w:rsidP="002E1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420965" w:rsidRPr="002E14D6" w:rsidRDefault="00420965" w:rsidP="002E1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E14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6075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52003,00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9813A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9813A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992" w:type="dxa"/>
          </w:tcPr>
          <w:p w:rsidR="00420965" w:rsidRPr="009813A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701" w:type="dxa"/>
          </w:tcPr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9813A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813A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813AB" w:rsidRDefault="00420965" w:rsidP="009813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813A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9813A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420965" w:rsidRPr="009813A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420965" w:rsidRPr="009813A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420965" w:rsidRPr="009813A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440" w:type="dxa"/>
          </w:tcPr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813A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3AB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73566,10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E14D6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14D6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420965" w:rsidRPr="002E14D6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86" w:type="dxa"/>
          </w:tcPr>
          <w:p w:rsidR="00420965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Ю.А.</w:t>
            </w:r>
          </w:p>
        </w:tc>
        <w:tc>
          <w:tcPr>
            <w:tcW w:w="2432" w:type="dxa"/>
          </w:tcPr>
          <w:p w:rsidR="00420965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КДПиМ «Надежда»</w:t>
            </w:r>
            <w:r w:rsidRPr="00404474">
              <w:rPr>
                <w:rFonts w:ascii="Times New Roman" w:hAnsi="Times New Roman" w:cs="Times New Roman"/>
              </w:rPr>
              <w:t xml:space="preserve">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701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279025,21</w:t>
            </w:r>
          </w:p>
        </w:tc>
        <w:tc>
          <w:tcPr>
            <w:tcW w:w="2126" w:type="dxa"/>
          </w:tcPr>
          <w:p w:rsidR="00420965" w:rsidRPr="0040447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E73254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50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Гибадуллина Е.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  <w:t xml:space="preserve"> отдела по вопросам образования, спорта, молодежи, опеки и попечительства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1701" w:type="dxa"/>
          </w:tcPr>
          <w:p w:rsidR="00420965" w:rsidRPr="006C4AB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281,0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51709D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51709D">
              <w:rPr>
                <w:rFonts w:ascii="Times New Roman" w:hAnsi="Times New Roman" w:cs="Times New Roman"/>
                <w:lang w:val="en-US"/>
              </w:rPr>
              <w:t>DAE</w:t>
            </w:r>
            <w:r w:rsidRPr="0051709D">
              <w:rPr>
                <w:rFonts w:ascii="Times New Roman" w:hAnsi="Times New Roman" w:cs="Times New Roman"/>
              </w:rPr>
              <w:t xml:space="preserve"> </w:t>
            </w:r>
            <w:r w:rsidRPr="0051709D">
              <w:rPr>
                <w:rFonts w:ascii="Times New Roman" w:hAnsi="Times New Roman" w:cs="Times New Roman"/>
                <w:lang w:val="en-US"/>
              </w:rPr>
              <w:t>WOO</w:t>
            </w:r>
            <w:r w:rsidRPr="0051709D">
              <w:rPr>
                <w:rFonts w:ascii="Times New Roman" w:hAnsi="Times New Roman" w:cs="Times New Roman"/>
              </w:rPr>
              <w:t xml:space="preserve"> </w:t>
            </w:r>
            <w:r w:rsidRPr="0051709D">
              <w:rPr>
                <w:rFonts w:ascii="Times New Roman" w:hAnsi="Times New Roman" w:cs="Times New Roman"/>
                <w:lang w:val="en-US"/>
              </w:rPr>
              <w:t>NEXIA</w:t>
            </w:r>
            <w:r w:rsidRPr="0051709D">
              <w:rPr>
                <w:rFonts w:ascii="Times New Roman" w:hAnsi="Times New Roman" w:cs="Times New Roman"/>
              </w:rPr>
              <w:t>,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09D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51709D">
              <w:rPr>
                <w:rFonts w:ascii="Times New Roman" w:hAnsi="Times New Roman" w:cs="Times New Roman"/>
              </w:rPr>
              <w:t xml:space="preserve"> Москвич </w:t>
            </w:r>
          </w:p>
          <w:p w:rsidR="00420965" w:rsidRPr="0051709D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09D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309" w:type="dxa"/>
            <w:gridSpan w:val="2"/>
          </w:tcPr>
          <w:p w:rsidR="00420965" w:rsidRPr="0051709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264095,39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6C4AB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701" w:type="dxa"/>
          </w:tcPr>
          <w:p w:rsidR="00420965" w:rsidRPr="006C4AB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6C4AB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6C4AB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квартира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281,0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84058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17827,60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6C4ABF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281,0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6C4AB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6C4ABF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20965" w:rsidRPr="006C4ABF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6C4ABF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6C4ABF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6C4ABF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281,0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804,0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997,0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36,5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31,7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6C4ABF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AB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Ильясов</w:t>
            </w:r>
            <w:r>
              <w:rPr>
                <w:rFonts w:ascii="Times New Roman" w:hAnsi="Times New Roman" w:cs="Times New Roman"/>
              </w:rPr>
              <w:t xml:space="preserve"> Р. М.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Главный специалист  по делам молодежи отдела по вопросам образования, спорта, мол</w:t>
            </w:r>
            <w:r>
              <w:rPr>
                <w:rFonts w:ascii="Times New Roman" w:hAnsi="Times New Roman" w:cs="Times New Roman"/>
              </w:rPr>
              <w:t xml:space="preserve">одежи, опеки и попечительства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5E117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20965" w:rsidRPr="005E117C" w:rsidRDefault="00420965" w:rsidP="005E11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5E117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5E117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964,0</w:t>
            </w:r>
          </w:p>
        </w:tc>
        <w:tc>
          <w:tcPr>
            <w:tcW w:w="1701" w:type="dxa"/>
          </w:tcPr>
          <w:p w:rsidR="00420965" w:rsidRPr="005E117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5E117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5E117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E117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5E117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420965" w:rsidRPr="005E117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420965" w:rsidRPr="005E117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5E117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262733,01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5E117C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420965" w:rsidRPr="005E117C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E117C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5E117C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420965" w:rsidRPr="005E117C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420965" w:rsidRPr="005E117C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5E117C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17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Рахимова</w:t>
            </w:r>
            <w:r>
              <w:rPr>
                <w:rFonts w:ascii="Times New Roman" w:hAnsi="Times New Roman" w:cs="Times New Roman"/>
              </w:rPr>
              <w:t xml:space="preserve"> А. Р.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Главный специалист по вопросам опеки и попечительства отдела по вопросам образования, спорта, молодежи, опеки и попечительства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27,2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C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BA1128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BA1128">
              <w:rPr>
                <w:rFonts w:ascii="Times New Roman" w:hAnsi="Times New Roman" w:cs="Times New Roman"/>
                <w:lang w:val="en-US"/>
              </w:rPr>
              <w:t>Daewoo</w:t>
            </w:r>
            <w:r w:rsidRPr="00BA1128">
              <w:rPr>
                <w:rFonts w:ascii="Times New Roman" w:hAnsi="Times New Roman" w:cs="Times New Roman"/>
              </w:rPr>
              <w:t xml:space="preserve"> </w:t>
            </w:r>
            <w:r w:rsidRPr="00BA1128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252733,25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C653A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FC653A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FC653A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C653A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27,2</w:t>
            </w:r>
          </w:p>
          <w:p w:rsidR="00420965" w:rsidRPr="00FC653A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Исмагилова</w:t>
            </w:r>
            <w:r>
              <w:rPr>
                <w:rFonts w:ascii="Times New Roman" w:hAnsi="Times New Roman" w:cs="Times New Roman"/>
              </w:rPr>
              <w:t xml:space="preserve"> А. М.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общим вопросам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EE618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188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20965" w:rsidRPr="00EE618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188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20965" w:rsidRPr="00EE618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188">
              <w:rPr>
                <w:rFonts w:ascii="Times New Roman" w:hAnsi="Times New Roman" w:cs="Times New Roman"/>
                <w:color w:val="000000"/>
              </w:rPr>
              <w:t>4948,0</w:t>
            </w:r>
          </w:p>
        </w:tc>
        <w:tc>
          <w:tcPr>
            <w:tcW w:w="1701" w:type="dxa"/>
          </w:tcPr>
          <w:p w:rsidR="00420965" w:rsidRPr="00EE618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18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E618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05E4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B76946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694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B76946">
              <w:rPr>
                <w:rFonts w:ascii="Times New Roman" w:hAnsi="Times New Roman" w:cs="Times New Roman"/>
              </w:rPr>
              <w:t xml:space="preserve"> 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CHERY</w:t>
            </w:r>
            <w:r w:rsidRPr="00B76946">
              <w:rPr>
                <w:rFonts w:ascii="Times New Roman" w:hAnsi="Times New Roman" w:cs="Times New Roman"/>
                <w:i/>
              </w:rPr>
              <w:t xml:space="preserve"> 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B76946">
              <w:rPr>
                <w:rFonts w:ascii="Times New Roman" w:hAnsi="Times New Roman" w:cs="Times New Roman"/>
                <w:i/>
              </w:rPr>
              <w:t>11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FL</w:t>
            </w:r>
            <w:r w:rsidRPr="00B76946">
              <w:rPr>
                <w:rFonts w:ascii="Times New Roman" w:hAnsi="Times New Roman" w:cs="Times New Roman"/>
                <w:i/>
              </w:rPr>
              <w:t xml:space="preserve"> 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TIGGO</w:t>
            </w:r>
            <w:r w:rsidRPr="00B76946">
              <w:rPr>
                <w:rFonts w:ascii="Times New Roman" w:hAnsi="Times New Roman" w:cs="Times New Roman"/>
                <w:i/>
              </w:rPr>
              <w:t>,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VIN</w:t>
            </w:r>
            <w:r w:rsidRPr="00B76946">
              <w:rPr>
                <w:rFonts w:ascii="Times New Roman" w:hAnsi="Times New Roman" w:cs="Times New Roman"/>
                <w:i/>
              </w:rPr>
              <w:t xml:space="preserve"> 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LVVDB</w:t>
            </w:r>
            <w:r w:rsidRPr="00B76946">
              <w:rPr>
                <w:rFonts w:ascii="Times New Roman" w:hAnsi="Times New Roman" w:cs="Times New Roman"/>
                <w:i/>
              </w:rPr>
              <w:t>11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B</w:t>
            </w:r>
            <w:r w:rsidRPr="00B76946">
              <w:rPr>
                <w:rFonts w:ascii="Times New Roman" w:hAnsi="Times New Roman" w:cs="Times New Roman"/>
                <w:i/>
              </w:rPr>
              <w:t>4</w:t>
            </w:r>
            <w:r w:rsidRPr="00B76946">
              <w:rPr>
                <w:rFonts w:ascii="Times New Roman" w:hAnsi="Times New Roman" w:cs="Times New Roman"/>
                <w:i/>
                <w:lang w:val="en-US"/>
              </w:rPr>
              <w:t>DD</w:t>
            </w:r>
            <w:r w:rsidRPr="00B76946">
              <w:rPr>
                <w:rFonts w:ascii="Times New Roman" w:hAnsi="Times New Roman" w:cs="Times New Roman"/>
                <w:i/>
              </w:rPr>
              <w:t>181125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332877,83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B05E4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701" w:type="dxa"/>
          </w:tcPr>
          <w:p w:rsidR="00420965" w:rsidRPr="00B05E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E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E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E4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318201,54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05E4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420965" w:rsidRPr="00B05E40" w:rsidRDefault="00420965" w:rsidP="00185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420965" w:rsidRPr="00B05E40" w:rsidRDefault="00420965" w:rsidP="00185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3C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05E4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B05E4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E4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Закирова</w:t>
            </w:r>
            <w:r>
              <w:rPr>
                <w:rFonts w:ascii="Times New Roman" w:hAnsi="Times New Roman" w:cs="Times New Roman"/>
              </w:rPr>
              <w:t xml:space="preserve"> З. Г.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  <w:r w:rsidRPr="00A61005">
              <w:rPr>
                <w:rFonts w:ascii="Times New Roman" w:hAnsi="Times New Roman" w:cs="Times New Roman"/>
              </w:rPr>
              <w:t xml:space="preserve"> по информационно –аналитической работе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31023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40" w:type="dxa"/>
          </w:tcPr>
          <w:p w:rsidR="00420965" w:rsidRPr="0031023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701" w:type="dxa"/>
          </w:tcPr>
          <w:p w:rsidR="00420965" w:rsidRPr="0031023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1023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1023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1023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1023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1023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1023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31023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31023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00" w:type="dxa"/>
          </w:tcPr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420965" w:rsidRPr="0031023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35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217230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290130,18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0" w:type="dxa"/>
          </w:tcPr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231F6" w:rsidRDefault="00420965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231F6" w:rsidRDefault="00420965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1701" w:type="dxa"/>
          </w:tcPr>
          <w:p w:rsidR="00420965" w:rsidRPr="000231F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231F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231F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231F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231F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231F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0231F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0231F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0231F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0231F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00" w:type="dxa"/>
          </w:tcPr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0231F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1F6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E5271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00" w:type="dxa"/>
          </w:tcPr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71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432E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527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E52714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00" w:type="dxa"/>
          </w:tcPr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240,0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27,0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714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432E2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2714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Нургалиева</w:t>
            </w:r>
            <w:r>
              <w:rPr>
                <w:rFonts w:ascii="Times New Roman" w:hAnsi="Times New Roman" w:cs="Times New Roman"/>
              </w:rPr>
              <w:t xml:space="preserve"> З. З.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Главный специалист по муниципальным услугам сектора по </w:t>
            </w:r>
            <w:r>
              <w:rPr>
                <w:rFonts w:ascii="Times New Roman" w:hAnsi="Times New Roman" w:cs="Times New Roman"/>
              </w:rPr>
              <w:t>вопросам предпринимательства</w:t>
            </w:r>
            <w:r w:rsidRPr="00A6100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торговли, туризма, </w:t>
            </w:r>
            <w:r w:rsidRPr="00A61005">
              <w:rPr>
                <w:rFonts w:ascii="Times New Roman" w:hAnsi="Times New Roman" w:cs="Times New Roman"/>
              </w:rPr>
              <w:t xml:space="preserve">муниципальных закупок и услуг отдела экономики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3836,0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62,7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28,2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271573,83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331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331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1331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1331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1331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3836,0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62,7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331A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331A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331A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1331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28,2</w:t>
            </w:r>
          </w:p>
          <w:p w:rsidR="00420965" w:rsidRPr="001331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1A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E961E6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1E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E961E6">
              <w:rPr>
                <w:rFonts w:ascii="Times New Roman" w:hAnsi="Times New Roman" w:cs="Times New Roman"/>
                <w:lang w:val="en-US"/>
              </w:rPr>
              <w:t xml:space="preserve"> Kia</w:t>
            </w:r>
            <w:r w:rsidRPr="00E961E6">
              <w:rPr>
                <w:rFonts w:ascii="Times New Roman" w:hAnsi="Times New Roman" w:cs="Times New Roman"/>
              </w:rPr>
              <w:t xml:space="preserve"> </w:t>
            </w:r>
            <w:r w:rsidRPr="00E961E6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252000,00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Назмутдинова З. К.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A61005">
              <w:rPr>
                <w:rFonts w:ascii="Times New Roman" w:hAnsi="Times New Roman" w:cs="Times New Roman"/>
              </w:rPr>
              <w:t xml:space="preserve"> по вопросам образования отдела по вопросам образования, спорта, молодежи, опеки и попечительства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B760E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760E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760E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B760E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общая долевая,1/2</w:t>
            </w:r>
          </w:p>
          <w:p w:rsidR="00420965" w:rsidRPr="00B760E6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992" w:type="dxa"/>
          </w:tcPr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2714,0</w:t>
            </w:r>
          </w:p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1701" w:type="dxa"/>
          </w:tcPr>
          <w:p w:rsidR="00420965" w:rsidRPr="00B760E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760E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760E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B760E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760E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760E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B760E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0E6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420965" w:rsidRPr="00B760E6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40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40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Москвич 412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338923,47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86" w:type="dxa"/>
            <w:vAlign w:val="center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Закирова  Л. М.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по работе с коммерческими структурами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сельского хозяйства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8E595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8E595E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420965" w:rsidRPr="008E595E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420965" w:rsidRPr="008E595E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8E595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420965" w:rsidRPr="008E595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440" w:type="dxa"/>
          </w:tcPr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0E0A5B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TOJOTA COROLLA</w:t>
            </w:r>
          </w:p>
        </w:tc>
        <w:tc>
          <w:tcPr>
            <w:tcW w:w="1309" w:type="dxa"/>
            <w:gridSpan w:val="2"/>
          </w:tcPr>
          <w:p w:rsidR="00420965" w:rsidRPr="008E595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304355,42</w:t>
            </w:r>
          </w:p>
        </w:tc>
        <w:tc>
          <w:tcPr>
            <w:tcW w:w="2126" w:type="dxa"/>
          </w:tcPr>
          <w:p w:rsidR="00420965" w:rsidRPr="000E0A5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8E595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595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8E595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8E595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8E595E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420965" w:rsidRPr="008E595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60,8</w:t>
            </w:r>
          </w:p>
        </w:tc>
        <w:tc>
          <w:tcPr>
            <w:tcW w:w="1701" w:type="dxa"/>
          </w:tcPr>
          <w:p w:rsidR="00420965" w:rsidRPr="008E595E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595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8E595E" w:rsidRDefault="00420965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8E595E" w:rsidRDefault="00420965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8E595E" w:rsidRDefault="00420965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8E595E" w:rsidRDefault="00420965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8E595E" w:rsidRDefault="00420965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420965" w:rsidRPr="001432E2" w:rsidRDefault="00420965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440" w:type="dxa"/>
          </w:tcPr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УАЗ-330301 ГР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383408,68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8E595E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8E595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60,8</w:t>
            </w:r>
          </w:p>
          <w:p w:rsidR="00420965" w:rsidRPr="008E595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3408,0</w:t>
            </w:r>
          </w:p>
          <w:p w:rsidR="00420965" w:rsidRPr="008E595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8E595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10,5</w:t>
            </w:r>
          </w:p>
          <w:p w:rsidR="00420965" w:rsidRPr="008E595E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595E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440" w:type="dxa"/>
          </w:tcPr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86" w:type="dxa"/>
            <w:vAlign w:val="center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Н. З.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вопросам хозяйственной деятельности СХТП 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сельского хозяйства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D021F" w:rsidRDefault="00420965" w:rsidP="00363D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FD021F" w:rsidRDefault="00420965" w:rsidP="00363D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FD021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992" w:type="dxa"/>
          </w:tcPr>
          <w:p w:rsidR="00420965" w:rsidRPr="00FD021F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420965" w:rsidRPr="00FD021F" w:rsidRDefault="00420965" w:rsidP="00363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FD021F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420965" w:rsidRPr="00FD021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D021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701" w:type="dxa"/>
          </w:tcPr>
          <w:p w:rsidR="00420965" w:rsidRPr="00FD021F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FD021F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FD021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FD021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D021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21F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57114A" w:rsidRDefault="00420965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57114A" w:rsidRDefault="00420965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7114A" w:rsidRDefault="00420965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30,9</w:t>
            </w:r>
          </w:p>
          <w:p w:rsidR="00420965" w:rsidRPr="0057114A" w:rsidRDefault="00420965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57114A" w:rsidRDefault="00420965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57114A" w:rsidRDefault="00420965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022E9B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420965" w:rsidRPr="00C558D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282483,60</w:t>
            </w:r>
          </w:p>
        </w:tc>
        <w:tc>
          <w:tcPr>
            <w:tcW w:w="2126" w:type="dxa"/>
          </w:tcPr>
          <w:p w:rsidR="00420965" w:rsidRPr="000E0A5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57114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57114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57114A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57114A" w:rsidRDefault="00420965" w:rsidP="005711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57114A" w:rsidRDefault="00420965" w:rsidP="004C6D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992" w:type="dxa"/>
          </w:tcPr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701" w:type="dxa"/>
          </w:tcPr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57114A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57114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30,9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420965" w:rsidRPr="0057114A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440" w:type="dxa"/>
          </w:tcPr>
          <w:p w:rsidR="00420965" w:rsidRPr="004F0B1B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8D2E5F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 TOUR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327176,05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И. М.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вопросам агропромышленного комплекса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сельского хозяйства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общая долевая, 1/216</w:t>
            </w: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E52B5D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420965" w:rsidRPr="00E52B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85416,67 из 18450000,0</w:t>
            </w:r>
          </w:p>
          <w:p w:rsidR="00420965" w:rsidRPr="00E52B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701" w:type="dxa"/>
          </w:tcPr>
          <w:p w:rsidR="00420965" w:rsidRPr="00E52B5D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52B5D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52B5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57114A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114A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420965" w:rsidRPr="0057114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0E0A5B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420965" w:rsidRPr="002518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347649,20</w:t>
            </w:r>
          </w:p>
        </w:tc>
        <w:tc>
          <w:tcPr>
            <w:tcW w:w="2126" w:type="dxa"/>
          </w:tcPr>
          <w:p w:rsidR="00420965" w:rsidRPr="000E0A5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52B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B5D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2B5D" w:rsidRDefault="00420965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E52B5D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E52B5D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420965" w:rsidRPr="00E52B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85416,67 из 18450000,0</w:t>
            </w:r>
          </w:p>
          <w:p w:rsidR="00420965" w:rsidRPr="00E52B5D" w:rsidRDefault="00420965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E52B5D" w:rsidRDefault="00420965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E52B5D" w:rsidRDefault="00420965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420965" w:rsidRPr="00E52B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510E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2B5D" w:rsidRDefault="00420965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85416,67 из 18450000,0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5D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420965" w:rsidRPr="00E52B5D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Кульбарисова</w:t>
            </w:r>
            <w:r>
              <w:rPr>
                <w:rFonts w:ascii="Times New Roman" w:hAnsi="Times New Roman" w:cs="Times New Roman"/>
              </w:rPr>
              <w:t xml:space="preserve"> В. В.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архивист отдела по вопросам культуры, архивного дела и социальных программ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E7325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73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73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53336,02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E73254" w:rsidRDefault="00420965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7325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E73254" w:rsidRDefault="00420965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73254" w:rsidRDefault="00420965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E7325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совместная 1/5</w:t>
            </w:r>
          </w:p>
        </w:tc>
        <w:tc>
          <w:tcPr>
            <w:tcW w:w="992" w:type="dxa"/>
          </w:tcPr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420965" w:rsidRPr="00E7325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701" w:type="dxa"/>
          </w:tcPr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73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11193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151061,12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E73254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25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73254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Гиндуллина Р. К.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вопросам противодействия коррупции</w:t>
            </w:r>
            <w:r w:rsidRPr="00A61005">
              <w:rPr>
                <w:rFonts w:ascii="Times New Roman" w:hAnsi="Times New Roman" w:cs="Times New Roman"/>
              </w:rPr>
              <w:t xml:space="preserve"> отдела по правовой, кадровой работе и вопросам муниципальной службы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327E8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327E8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27E8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327E8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420965" w:rsidRPr="00327E8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>62,4</w:t>
            </w:r>
          </w:p>
          <w:p w:rsidR="00420965" w:rsidRPr="00327E8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E88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0C4862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86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0C4862">
              <w:rPr>
                <w:rFonts w:ascii="Times New Roman" w:hAnsi="Times New Roman" w:cs="Times New Roman"/>
                <w:lang w:val="en-US"/>
              </w:rPr>
              <w:t xml:space="preserve"> KIA FB 2272</w:t>
            </w:r>
            <w:r w:rsidRPr="000C48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149674,13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Гумерова Р.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Ведущий бухгалтер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5AA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725AA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5AA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725AA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725AA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AAF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701" w:type="dxa"/>
          </w:tcPr>
          <w:p w:rsidR="00420965" w:rsidRPr="00725AA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AAF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3022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022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022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0228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3022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3022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022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420965" w:rsidRPr="003022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420965" w:rsidRPr="0030228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3480,0</w:t>
            </w:r>
          </w:p>
        </w:tc>
        <w:tc>
          <w:tcPr>
            <w:tcW w:w="1440" w:type="dxa"/>
          </w:tcPr>
          <w:p w:rsidR="00420965" w:rsidRPr="004F0B1B" w:rsidRDefault="00420965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737B5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88314,07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725AA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725AA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39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-21140,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Т-40АМ</w:t>
            </w: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45841,69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725AAF" w:rsidRDefault="00420965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725AA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725AA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02287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287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420965" w:rsidRPr="00302287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737B5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Сафарова С.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Ведущий специалист по мобилизационной работе сектора по мобилизационной работе, ГО и ЧС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BF399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F399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F3992" w:rsidRDefault="00420965" w:rsidP="00BF39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BF399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2238,0</w:t>
            </w:r>
          </w:p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BF399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F399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F399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BF39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F39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420965" w:rsidRPr="00BF39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1436,0</w:t>
            </w:r>
          </w:p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1486,0</w:t>
            </w:r>
          </w:p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47,3</w:t>
            </w:r>
          </w:p>
          <w:p w:rsidR="00420965" w:rsidRPr="00BF39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399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УАЗ 33303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279834,74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Галеева М. В.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1 категории по вопросам опеки и попечительства отдела по вопросам образования, спорта, молодежи, опеки и попечительства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420965" w:rsidRPr="002F197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2F197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2F197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2F197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F197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1733,0</w:t>
            </w:r>
          </w:p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99,6</w:t>
            </w:r>
          </w:p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2F197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F197D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2F197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2F197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2F197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2F197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3138,0</w:t>
            </w:r>
          </w:p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97,5</w:t>
            </w:r>
          </w:p>
          <w:p w:rsidR="00420965" w:rsidRPr="002F197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97D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6612D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85130,16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A7FF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420965" w:rsidRPr="000A7FF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0A7FF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1733,0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3138,0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97,5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99,6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6612D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141981,00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1733,0</w:t>
            </w: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3138,0</w:t>
            </w: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97,5</w:t>
            </w: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99,6</w:t>
            </w: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2127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1272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5652CC" w:rsidRDefault="00420965" w:rsidP="000354D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420965" w:rsidRPr="000A7FF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1733,0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3138,0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97,5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99,6</w:t>
            </w: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A7FF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FF4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5652CC" w:rsidRDefault="00420965" w:rsidP="000354D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Гадыльшина Р. И.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сбору оперативной информации с СХТП, правовой и кадровой работе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сельского хозяйства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44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022E9B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251146,93</w:t>
            </w:r>
          </w:p>
        </w:tc>
        <w:tc>
          <w:tcPr>
            <w:tcW w:w="2126" w:type="dxa"/>
          </w:tcPr>
          <w:p w:rsidR="00420965" w:rsidRPr="000E0A5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D8075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8D2E5F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3B2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0965" w:rsidRPr="001432E2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8075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420965" w:rsidRPr="00D8075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440" w:type="dxa"/>
          </w:tcPr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8075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7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8D2E5F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Кабирова Л. В.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A61005">
              <w:rPr>
                <w:rFonts w:ascii="Times New Roman" w:hAnsi="Times New Roman" w:cs="Times New Roman"/>
              </w:rPr>
              <w:t>юрисконсульт отдела по правовой, кадровой работе и вопросам муниципальной службы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992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1490,0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701" w:type="dxa"/>
          </w:tcPr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259870,21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F30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0F300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992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701" w:type="dxa"/>
          </w:tcPr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1490,0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30711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11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307115">
              <w:rPr>
                <w:rFonts w:ascii="Times New Roman" w:hAnsi="Times New Roman" w:cs="Times New Roman"/>
                <w:color w:val="000000"/>
                <w:lang w:val="en-US"/>
              </w:rPr>
              <w:t>Land Rover Freelander</w:t>
            </w: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F3002" w:rsidRDefault="00420965" w:rsidP="00390662">
            <w:pPr>
              <w:spacing w:after="0" w:line="240" w:lineRule="auto"/>
              <w:rPr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0F3002" w:rsidRDefault="00420965" w:rsidP="00390662">
            <w:pPr>
              <w:spacing w:after="0" w:line="240" w:lineRule="auto"/>
              <w:rPr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992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701" w:type="dxa"/>
          </w:tcPr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</w:tc>
        <w:tc>
          <w:tcPr>
            <w:tcW w:w="1200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1490,0</w:t>
            </w:r>
          </w:p>
          <w:p w:rsidR="00420965" w:rsidRPr="000F3002" w:rsidRDefault="00420965" w:rsidP="000F3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F3002" w:rsidRDefault="00420965" w:rsidP="00390662">
            <w:pPr>
              <w:spacing w:after="0" w:line="240" w:lineRule="auto"/>
              <w:rPr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0F3002" w:rsidRDefault="00420965" w:rsidP="00390662">
            <w:pPr>
              <w:spacing w:after="0" w:line="240" w:lineRule="auto"/>
              <w:rPr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992" w:type="dxa"/>
          </w:tcPr>
          <w:p w:rsidR="00420965" w:rsidRPr="000F300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701" w:type="dxa"/>
          </w:tcPr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0F300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0F3002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0F3002" w:rsidRDefault="00420965" w:rsidP="005074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/>
              </w:rPr>
              <w:t xml:space="preserve">ок земельный участок жилой дом </w:t>
            </w:r>
          </w:p>
        </w:tc>
        <w:tc>
          <w:tcPr>
            <w:tcW w:w="1200" w:type="dxa"/>
          </w:tcPr>
          <w:p w:rsidR="00420965" w:rsidRPr="000F300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420965" w:rsidRPr="000F300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420965" w:rsidRPr="000F300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1490,0</w:t>
            </w:r>
          </w:p>
          <w:p w:rsidR="00420965" w:rsidRPr="000F300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002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  <w:tc>
          <w:tcPr>
            <w:tcW w:w="1440" w:type="dxa"/>
          </w:tcPr>
          <w:p w:rsidR="00420965" w:rsidRPr="004F0B1B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Габсадыков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100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6100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 по общим вопросам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B05FB0" w:rsidRDefault="00420965" w:rsidP="00B05F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2815,0</w:t>
            </w:r>
          </w:p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2098,0</w:t>
            </w:r>
          </w:p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70,4</w:t>
            </w:r>
          </w:p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701" w:type="dxa"/>
          </w:tcPr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B05FB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B05FB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B05FB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B05FB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B05FB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B05FB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70,0</w:t>
            </w:r>
          </w:p>
          <w:p w:rsidR="00420965" w:rsidRPr="00B05FB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70,4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B05FB0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05F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5F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ГАЗ-69</w:t>
            </w:r>
          </w:p>
        </w:tc>
        <w:tc>
          <w:tcPr>
            <w:tcW w:w="1309" w:type="dxa"/>
            <w:gridSpan w:val="2"/>
          </w:tcPr>
          <w:p w:rsidR="00420965" w:rsidRPr="009F41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353509,15</w:t>
            </w:r>
          </w:p>
        </w:tc>
        <w:tc>
          <w:tcPr>
            <w:tcW w:w="2126" w:type="dxa"/>
            <w:vMerge w:val="restart"/>
          </w:tcPr>
          <w:p w:rsidR="00420965" w:rsidRDefault="00420965" w:rsidP="005E5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 - источник: ипотечный кредит; квартира трехкомнатная (1/4) - источник: ипотечный кредит;</w:t>
            </w:r>
          </w:p>
          <w:p w:rsidR="00420965" w:rsidRPr="004676F3" w:rsidRDefault="00420965" w:rsidP="005E5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– источник: личные сбережения.</w:t>
            </w:r>
          </w:p>
          <w:p w:rsidR="00420965" w:rsidRPr="004676F3" w:rsidRDefault="00420965" w:rsidP="00F2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2098,0</w:t>
            </w: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70,4</w:t>
            </w: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701" w:type="dxa"/>
          </w:tcPr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70,0</w:t>
            </w:r>
          </w:p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70,4</w:t>
            </w:r>
          </w:p>
          <w:p w:rsidR="00420965" w:rsidRPr="00F239A1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2815,0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7E75D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156622,16</w:t>
            </w:r>
          </w:p>
        </w:tc>
        <w:tc>
          <w:tcPr>
            <w:tcW w:w="2126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2098,0</w:t>
            </w: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701" w:type="dxa"/>
          </w:tcPr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239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70,0</w:t>
            </w:r>
          </w:p>
          <w:p w:rsidR="00420965" w:rsidRPr="00F239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70,4</w:t>
            </w:r>
          </w:p>
          <w:p w:rsidR="00420965" w:rsidRPr="00F239A1" w:rsidRDefault="00420965" w:rsidP="0005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2815,0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9F41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общая долевая, 1/4</w:t>
            </w:r>
          </w:p>
          <w:p w:rsidR="00420965" w:rsidRPr="00B05FB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2098,0</w:t>
            </w: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701" w:type="dxa"/>
          </w:tcPr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B05FB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FB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F239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239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F239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239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0" w:type="dxa"/>
          </w:tcPr>
          <w:p w:rsidR="00420965" w:rsidRPr="00F239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F239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70,0</w:t>
            </w:r>
          </w:p>
          <w:p w:rsidR="00420965" w:rsidRPr="00F239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70,4</w:t>
            </w:r>
          </w:p>
          <w:p w:rsidR="00420965" w:rsidRPr="00F239A1" w:rsidRDefault="00420965" w:rsidP="00E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9A1">
              <w:rPr>
                <w:rFonts w:ascii="Times New Roman" w:hAnsi="Times New Roman" w:cs="Times New Roman"/>
                <w:color w:val="000000"/>
              </w:rPr>
              <w:t>2815,0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9F41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Гильмиянов А. С.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Ведущий инспектор по муниципальному контролю сектора промышленности, муниципального контроля</w:t>
            </w:r>
            <w:r>
              <w:rPr>
                <w:rFonts w:ascii="Times New Roman" w:hAnsi="Times New Roman" w:cs="Times New Roman"/>
              </w:rPr>
              <w:t xml:space="preserve"> и ОТ и ТБ </w:t>
            </w:r>
            <w:r w:rsidRPr="00A61005">
              <w:rPr>
                <w:rFonts w:ascii="Times New Roman" w:hAnsi="Times New Roman" w:cs="Times New Roman"/>
              </w:rPr>
              <w:t xml:space="preserve"> отдела промышленности, строительства и архитектуры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C803A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803AE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61,4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35,1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2457,0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1019,0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9F41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203959,62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840" w:type="dxa"/>
          </w:tcPr>
          <w:p w:rsidR="00420965" w:rsidRPr="00C803A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803A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803A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долевая 1/2</w:t>
            </w:r>
          </w:p>
          <w:p w:rsidR="00420965" w:rsidRPr="00C803A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долевая ½</w:t>
            </w:r>
          </w:p>
          <w:p w:rsidR="00420965" w:rsidRPr="00C803AE" w:rsidRDefault="00420965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803A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61,4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2372,0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35,1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2457,0</w:t>
            </w:r>
          </w:p>
          <w:p w:rsidR="00420965" w:rsidRPr="00C803A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1701" w:type="dxa"/>
          </w:tcPr>
          <w:p w:rsidR="00420965" w:rsidRPr="00C803AE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803AE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803AE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803AE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803AE" w:rsidRDefault="00420965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C803A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C803AE" w:rsidRDefault="00420965" w:rsidP="006643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03A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6643D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43D1">
              <w:rPr>
                <w:rFonts w:ascii="Times New Roman" w:hAnsi="Times New Roman" w:cs="Times New Roman"/>
                <w:color w:val="000000"/>
              </w:rPr>
              <w:t>1019,0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C803AE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 GETZ</w:t>
            </w:r>
          </w:p>
        </w:tc>
        <w:tc>
          <w:tcPr>
            <w:tcW w:w="1309" w:type="dxa"/>
            <w:gridSpan w:val="2"/>
          </w:tcPr>
          <w:p w:rsidR="00420965" w:rsidRPr="009F41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493816,03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Харисова И. И.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Ведущий специалист по вопросам опеки и попечительства отдела по вопросам образования, спорта, молодежи, опеки и попечительства</w:t>
            </w:r>
            <w:r w:rsidRPr="00404474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992" w:type="dxa"/>
          </w:tcPr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701" w:type="dxa"/>
          </w:tcPr>
          <w:p w:rsidR="00420965" w:rsidRPr="00C2016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C201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420965" w:rsidRPr="00C201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C201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278443,41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C2016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992" w:type="dxa"/>
          </w:tcPr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420965" w:rsidRPr="00C201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701" w:type="dxa"/>
          </w:tcPr>
          <w:p w:rsidR="00420965" w:rsidRPr="00C2016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2016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16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2016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052AD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052AD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8E79FF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9F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8E79FF">
              <w:rPr>
                <w:rFonts w:ascii="Times New Roman" w:hAnsi="Times New Roman" w:cs="Times New Roman"/>
              </w:rPr>
              <w:t xml:space="preserve"> </w:t>
            </w:r>
            <w:r w:rsidRPr="008E79FF">
              <w:rPr>
                <w:rFonts w:ascii="Times New Roman" w:hAnsi="Times New Roman" w:cs="Times New Roman"/>
                <w:lang w:val="en-US"/>
              </w:rPr>
              <w:t>Renault</w:t>
            </w:r>
            <w:r w:rsidRPr="008E79FF">
              <w:rPr>
                <w:rFonts w:ascii="Times New Roman" w:hAnsi="Times New Roman" w:cs="Times New Roman"/>
              </w:rPr>
              <w:t xml:space="preserve"> </w:t>
            </w:r>
            <w:r w:rsidRPr="008E79FF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204525,25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052AD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052ADC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992" w:type="dxa"/>
          </w:tcPr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701" w:type="dxa"/>
          </w:tcPr>
          <w:p w:rsidR="00420965" w:rsidRPr="00052AD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307" w:type="dxa"/>
          </w:tcPr>
          <w:p w:rsidR="00420965" w:rsidRPr="00052AD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420965" w:rsidRPr="00052AD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052ADC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052ADC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DC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Ахсанова Р.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Ведущий специалист по </w:t>
            </w:r>
            <w:r>
              <w:rPr>
                <w:rFonts w:ascii="Times New Roman" w:hAnsi="Times New Roman" w:cs="Times New Roman"/>
              </w:rPr>
              <w:t>реализации социально – жилищных программ отдела по вопросам культуры, архивного дела и социальных программ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баня 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9F301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273236,19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DC41A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840" w:type="dxa"/>
          </w:tcPr>
          <w:p w:rsidR="00420965" w:rsidRPr="00DC41A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DC41A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1484,0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133,4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DC41A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C41A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DC41A3" w:rsidRDefault="00420965" w:rsidP="00DC41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DC41A3" w:rsidRDefault="00420965" w:rsidP="00DC41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C41A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420965" w:rsidRPr="00DC41A3" w:rsidRDefault="00420965" w:rsidP="00DC4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DC41A3" w:rsidRDefault="00420965" w:rsidP="00DC41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1497,0</w:t>
            </w:r>
          </w:p>
          <w:p w:rsidR="00420965" w:rsidRPr="00DC41A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DC41A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DC41A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DC41A3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Автомобиль: Иж 2126-030,</w:t>
            </w:r>
          </w:p>
          <w:p w:rsidR="00420965" w:rsidRPr="00DC41A3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Автомобиль: ВАЗ 210740</w:t>
            </w:r>
          </w:p>
        </w:tc>
        <w:tc>
          <w:tcPr>
            <w:tcW w:w="1309" w:type="dxa"/>
            <w:gridSpan w:val="2"/>
          </w:tcPr>
          <w:p w:rsidR="00420965" w:rsidRPr="00DC41A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41A3">
              <w:rPr>
                <w:rFonts w:ascii="Times New Roman" w:hAnsi="Times New Roman" w:cs="Times New Roman"/>
                <w:color w:val="000000"/>
              </w:rPr>
              <w:t>224577,26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 xml:space="preserve">Гайниахметова </w:t>
            </w:r>
            <w:r>
              <w:rPr>
                <w:rFonts w:ascii="Times New Roman" w:hAnsi="Times New Roman" w:cs="Times New Roman"/>
              </w:rPr>
              <w:t>А. М.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Ведущий специалист по вопросам ЖКХ отдела</w:t>
            </w:r>
            <w:r>
              <w:rPr>
                <w:rFonts w:ascii="Times New Roman" w:hAnsi="Times New Roman" w:cs="Times New Roman"/>
              </w:rPr>
              <w:t xml:space="preserve"> промышленности, строительства и </w:t>
            </w:r>
            <w:r w:rsidRPr="00A61005">
              <w:rPr>
                <w:rFonts w:ascii="Times New Roman" w:hAnsi="Times New Roman" w:cs="Times New Roman"/>
              </w:rPr>
              <w:t>архитектуры</w:t>
            </w:r>
            <w:r w:rsidRPr="004044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C5F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4C5F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C5F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2518D6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2518D6" w:rsidRDefault="00420965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420965" w:rsidRPr="004C5F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597CCD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  <w:lang w:val="en-US"/>
              </w:rPr>
              <w:t>RENAULT SR</w:t>
            </w:r>
          </w:p>
        </w:tc>
        <w:tc>
          <w:tcPr>
            <w:tcW w:w="1309" w:type="dxa"/>
            <w:gridSpan w:val="2"/>
          </w:tcPr>
          <w:p w:rsidR="00420965" w:rsidRPr="002905E6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224853,33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840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701" w:type="dxa"/>
          </w:tcPr>
          <w:p w:rsidR="00420965" w:rsidRPr="00A8489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84892" w:rsidRDefault="00420965" w:rsidP="00A8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8489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A84892" w:rsidRDefault="00420965" w:rsidP="00A848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A848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A848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D555D2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D555D2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309" w:type="dxa"/>
            <w:gridSpan w:val="2"/>
          </w:tcPr>
          <w:p w:rsidR="00420965" w:rsidRPr="002905E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311911,86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775F2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775F2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2905E6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775F2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775F2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1600,0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5,0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28,0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Бадртдинов М. К.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1 категории по</w:t>
            </w:r>
            <w:r w:rsidRPr="00A61005">
              <w:rPr>
                <w:rFonts w:ascii="Times New Roman" w:hAnsi="Times New Roman" w:cs="Times New Roman"/>
              </w:rPr>
              <w:t xml:space="preserve"> муниципальному контролю сектора промышленности, муниципального контроля</w:t>
            </w:r>
            <w:r>
              <w:rPr>
                <w:rFonts w:ascii="Times New Roman" w:hAnsi="Times New Roman" w:cs="Times New Roman"/>
              </w:rPr>
              <w:t xml:space="preserve"> и ОТ и ТБ </w:t>
            </w:r>
            <w:r w:rsidRPr="00A61005">
              <w:rPr>
                <w:rFonts w:ascii="Times New Roman" w:hAnsi="Times New Roman" w:cs="Times New Roman"/>
              </w:rPr>
              <w:t xml:space="preserve"> отдела промышленности, строительства и архитектуры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CC593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420965" w:rsidRPr="00CC593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CC593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CC593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CC5938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450,0</w:t>
            </w:r>
          </w:p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F0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148523,08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CC593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CC5938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CC5938">
              <w:rPr>
                <w:rFonts w:ascii="Times New Roman" w:hAnsi="Times New Roman" w:cs="Times New Roman"/>
                <w:color w:val="000000"/>
              </w:rPr>
              <w:t>овместная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1/4</w:t>
            </w:r>
          </w:p>
        </w:tc>
        <w:tc>
          <w:tcPr>
            <w:tcW w:w="992" w:type="dxa"/>
          </w:tcPr>
          <w:p w:rsidR="00420965" w:rsidRPr="00CC5938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701" w:type="dxa"/>
          </w:tcPr>
          <w:p w:rsidR="00420965" w:rsidRPr="00CC593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CC5938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450,0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7D24A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37356,44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жилой дом земельный участок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420965" w:rsidRPr="00CC5938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43,1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450,0</w:t>
            </w:r>
          </w:p>
          <w:p w:rsidR="00420965" w:rsidRPr="00CC5938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938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7D24AC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386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Мингаева Л. Н.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организационной и контрольной работы, делопроизводства отдела по общим вопросам</w:t>
            </w:r>
          </w:p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294C65" w:rsidRDefault="00420965" w:rsidP="00294C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94C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1304,0</w:t>
            </w:r>
          </w:p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826,0</w:t>
            </w:r>
          </w:p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701" w:type="dxa"/>
          </w:tcPr>
          <w:p w:rsidR="00420965" w:rsidRPr="00294C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94C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94C65" w:rsidRDefault="00420965" w:rsidP="002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94C65" w:rsidRDefault="00420965" w:rsidP="002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94C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294C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294C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294C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C6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3166360,27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E19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DE1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DE1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DE19E9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826,0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1304,0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42,7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20,60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DE19E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E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E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E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699745,21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826,0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1304,0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20,60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890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DE19E9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826,0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1304,0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20,60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15,5</w:t>
            </w:r>
          </w:p>
          <w:p w:rsidR="00420965" w:rsidRPr="00DE19E9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9E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 Р. А.</w:t>
            </w:r>
          </w:p>
        </w:tc>
        <w:tc>
          <w:tcPr>
            <w:tcW w:w="2432" w:type="dxa"/>
          </w:tcPr>
          <w:p w:rsidR="00420965" w:rsidRPr="00A6100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бухгалтерскому учету и отчетности финансового управления </w:t>
            </w:r>
            <w:r w:rsidRPr="00CD0750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904A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904A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701" w:type="dxa"/>
          </w:tcPr>
          <w:p w:rsidR="00420965" w:rsidRPr="00904AA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8E7377" w:rsidRDefault="00420965" w:rsidP="0090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8E7377" w:rsidRDefault="00420965" w:rsidP="0090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440" w:type="dxa"/>
          </w:tcPr>
          <w:p w:rsidR="00420965" w:rsidRPr="004F0B1B" w:rsidRDefault="00420965" w:rsidP="0090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0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350847,71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8E7377" w:rsidRDefault="00420965" w:rsidP="00904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904A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904AA1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0" w:type="dxa"/>
          </w:tcPr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440" w:type="dxa"/>
          </w:tcPr>
          <w:p w:rsidR="00420965" w:rsidRPr="004F0B1B" w:rsidRDefault="00420965" w:rsidP="0090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0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904AA1" w:rsidRDefault="00420965" w:rsidP="00A56B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bonga Frendi</w:t>
            </w: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8E7377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8E7377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904AA1" w:rsidRDefault="00420965" w:rsidP="009F28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432E2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904A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904AA1" w:rsidRDefault="00420965" w:rsidP="009F2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420965" w:rsidRPr="009F28B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F28B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E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8E7377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8E7377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904AA1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432E2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904A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420965" w:rsidRPr="00904AA1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420965" w:rsidRPr="009F28B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F28B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Галимзянова Р</w:t>
            </w:r>
            <w:r>
              <w:rPr>
                <w:rFonts w:ascii="Times New Roman" w:hAnsi="Times New Roman" w:cs="Times New Roman"/>
              </w:rPr>
              <w:t>. Г.</w:t>
            </w:r>
          </w:p>
        </w:tc>
        <w:tc>
          <w:tcPr>
            <w:tcW w:w="2432" w:type="dxa"/>
          </w:tcPr>
          <w:p w:rsidR="00420965" w:rsidRPr="00CD0750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750">
              <w:rPr>
                <w:rFonts w:ascii="Times New Roman" w:hAnsi="Times New Roman" w:cs="Times New Roman"/>
              </w:rPr>
              <w:t xml:space="preserve">Заместитель начальника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2C31A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2C31A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420965" w:rsidRPr="002C31A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2C31A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2C31A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долевая 2/3</w:t>
            </w:r>
          </w:p>
        </w:tc>
        <w:tc>
          <w:tcPr>
            <w:tcW w:w="992" w:type="dxa"/>
          </w:tcPr>
          <w:p w:rsidR="00420965" w:rsidRPr="002C31A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1857,0</w:t>
            </w:r>
          </w:p>
          <w:p w:rsidR="00420965" w:rsidRPr="002C31A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41,4</w:t>
            </w:r>
          </w:p>
          <w:p w:rsidR="00420965" w:rsidRPr="002C31A9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2C31A9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2C31A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31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A6105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A6105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A6105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жилой дом (незавершенное строительство)</w:t>
            </w:r>
          </w:p>
        </w:tc>
        <w:tc>
          <w:tcPr>
            <w:tcW w:w="1200" w:type="dxa"/>
          </w:tcPr>
          <w:p w:rsidR="00420965" w:rsidRPr="00A6105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420965" w:rsidRPr="00A6105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420965" w:rsidRPr="00A6105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052">
              <w:rPr>
                <w:rFonts w:ascii="Times New Roman" w:hAnsi="Times New Roman" w:cs="Times New Roman"/>
                <w:color w:val="000000"/>
              </w:rPr>
              <w:t>144,0</w:t>
            </w:r>
          </w:p>
        </w:tc>
        <w:tc>
          <w:tcPr>
            <w:tcW w:w="1440" w:type="dxa"/>
          </w:tcPr>
          <w:p w:rsidR="00420965" w:rsidRPr="004F0B1B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CD0750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CD075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707948,93</w:t>
            </w:r>
          </w:p>
        </w:tc>
        <w:tc>
          <w:tcPr>
            <w:tcW w:w="2126" w:type="dxa"/>
          </w:tcPr>
          <w:p w:rsidR="00420965" w:rsidRPr="00CD075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9576E9" w:rsidRDefault="00420965" w:rsidP="00035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Сафитдинова Г.Н.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128" w:type="dxa"/>
          </w:tcPr>
          <w:p w:rsidR="00420965" w:rsidRPr="008E737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A971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A971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8E7377" w:rsidRDefault="00420965" w:rsidP="00A971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A971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420965" w:rsidRPr="008E737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8E7377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701" w:type="dxa"/>
          </w:tcPr>
          <w:p w:rsidR="00420965" w:rsidRPr="008E7377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8E7377" w:rsidRDefault="00420965" w:rsidP="009733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8E7377" w:rsidRDefault="00420965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973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8E737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635611,82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76F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8E7377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701" w:type="dxa"/>
          </w:tcPr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8E7377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37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933BD" w:rsidRDefault="00420965" w:rsidP="003933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3933BD" w:rsidRDefault="00420965" w:rsidP="00FF0D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933BD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FF0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7878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7878E9"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Мотоцикл: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787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YBR</w:t>
            </w:r>
            <w:r w:rsidRPr="007878E9">
              <w:rPr>
                <w:rFonts w:ascii="Times New Roman" w:hAnsi="Times New Roman" w:cs="Times New Roman"/>
              </w:rPr>
              <w:t xml:space="preserve"> 125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7878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железная</w:t>
            </w:r>
          </w:p>
        </w:tc>
        <w:tc>
          <w:tcPr>
            <w:tcW w:w="1309" w:type="dxa"/>
            <w:gridSpan w:val="2"/>
          </w:tcPr>
          <w:p w:rsidR="00420965" w:rsidRPr="008E737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958373,05</w:t>
            </w:r>
          </w:p>
        </w:tc>
        <w:tc>
          <w:tcPr>
            <w:tcW w:w="2126" w:type="dxa"/>
          </w:tcPr>
          <w:p w:rsidR="00420965" w:rsidRPr="007878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3933B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933B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3BD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</w:t>
            </w:r>
            <w:r w:rsidRPr="009576E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  <w:r w:rsidRPr="00404474">
              <w:rPr>
                <w:rFonts w:ascii="Times New Roman" w:hAnsi="Times New Roman" w:cs="Times New Roman"/>
              </w:rPr>
              <w:t xml:space="preserve"> отдела по бухгалтерскому учету и отчетности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904A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904AA1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420965" w:rsidRPr="00904AA1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904AA1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AA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564858,99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Гильмиярова Э. Ф.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бухгалтер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по бухгалтерскому учету и отчетности </w:t>
            </w:r>
            <w:r w:rsidRPr="00404474">
              <w:rPr>
                <w:rFonts w:ascii="Times New Roman" w:hAnsi="Times New Roman" w:cs="Times New Roman"/>
              </w:rPr>
              <w:t xml:space="preserve"> финансового управления Администрации муниципального района Караидельский район Республики Башкортостан</w:t>
            </w:r>
          </w:p>
        </w:tc>
        <w:tc>
          <w:tcPr>
            <w:tcW w:w="2128" w:type="dxa"/>
          </w:tcPr>
          <w:p w:rsidR="00420965" w:rsidRPr="001E1E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E1E5D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992" w:type="dxa"/>
          </w:tcPr>
          <w:p w:rsidR="00420965" w:rsidRPr="001E1E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701" w:type="dxa"/>
          </w:tcPr>
          <w:p w:rsidR="00420965" w:rsidRPr="004F0B1B" w:rsidRDefault="00420965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432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E1E5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Pr="001E1E5D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440" w:type="dxa"/>
          </w:tcPr>
          <w:p w:rsidR="00420965" w:rsidRPr="004F0B1B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ВАЗ-21101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111208,60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E1E5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E1E5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992" w:type="dxa"/>
          </w:tcPr>
          <w:p w:rsidR="00420965" w:rsidRPr="001E1E5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701" w:type="dxa"/>
          </w:tcPr>
          <w:p w:rsidR="00420965" w:rsidRPr="004F0B1B" w:rsidRDefault="00420965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E1E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1E1E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0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40,2</w:t>
            </w:r>
          </w:p>
          <w:p w:rsidR="00420965" w:rsidRPr="001E1E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95651,70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E1E5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00" w:type="dxa"/>
          </w:tcPr>
          <w:p w:rsidR="00420965" w:rsidRPr="001E1E5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 xml:space="preserve">31,3 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1E1E5D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00" w:type="dxa"/>
          </w:tcPr>
          <w:p w:rsidR="00420965" w:rsidRPr="001E1E5D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E5D">
              <w:rPr>
                <w:rFonts w:ascii="Times New Roman" w:hAnsi="Times New Roman" w:cs="Times New Roman"/>
                <w:color w:val="000000"/>
              </w:rPr>
              <w:t xml:space="preserve">31,3 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</w:t>
            </w:r>
            <w:r w:rsidRPr="009576E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576E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бухгалтер </w:t>
            </w:r>
            <w:r w:rsidRPr="00404474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по бухгалтерскому учету и отчетности </w:t>
            </w:r>
            <w:r w:rsidRPr="00404474">
              <w:rPr>
                <w:rFonts w:ascii="Times New Roman" w:hAnsi="Times New Roman" w:cs="Times New Roman"/>
              </w:rPr>
              <w:t xml:space="preserve">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974A1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974A1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974A1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992" w:type="dxa"/>
          </w:tcPr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701" w:type="dxa"/>
          </w:tcPr>
          <w:p w:rsidR="00420965" w:rsidRPr="00974A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D6478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D64789">
              <w:rPr>
                <w:rFonts w:ascii="Times New Roman" w:hAnsi="Times New Roman" w:cs="Times New Roman"/>
              </w:rPr>
              <w:t xml:space="preserve">: </w:t>
            </w:r>
            <w:r w:rsidRPr="00D64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D64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154792,65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974A1B" w:rsidRDefault="00420965" w:rsidP="006431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74A1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974A1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600,0  45,4</w:t>
            </w:r>
          </w:p>
          <w:p w:rsidR="00420965" w:rsidRPr="00974A1B" w:rsidRDefault="00420965" w:rsidP="006431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420965" w:rsidRPr="00974A1B" w:rsidRDefault="00420965" w:rsidP="00342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7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74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600,0  45,4</w:t>
            </w:r>
          </w:p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74A1B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600,0  45,4</w:t>
            </w:r>
          </w:p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420965" w:rsidRPr="00974A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1B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Накаряков А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инженер</w:t>
            </w:r>
            <w:r w:rsidRPr="00404474">
              <w:rPr>
                <w:rFonts w:ascii="Times New Roman" w:hAnsi="Times New Roman" w:cs="Times New Roman"/>
              </w:rPr>
              <w:t xml:space="preserve"> отдела по бухгалтерскому учету и отч</w:t>
            </w:r>
            <w:r>
              <w:rPr>
                <w:rFonts w:ascii="Times New Roman" w:hAnsi="Times New Roman" w:cs="Times New Roman"/>
              </w:rPr>
              <w:t>етности финансового управления А</w:t>
            </w:r>
            <w:r w:rsidRPr="00404474">
              <w:rPr>
                <w:rFonts w:ascii="Times New Roman" w:hAnsi="Times New Roman" w:cs="Times New Roman"/>
              </w:rPr>
              <w:t xml:space="preserve">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07" w:type="dxa"/>
          </w:tcPr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FC653A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1630,0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99,9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420965" w:rsidRPr="00FC653A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53A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21093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264827,02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Фатхуллин 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576E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</w:t>
            </w:r>
            <w:r w:rsidRPr="0040447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тдела по бухгалтерскому учету и отчетности </w:t>
            </w:r>
            <w:r w:rsidRPr="00404474">
              <w:rPr>
                <w:rFonts w:ascii="Times New Roman" w:hAnsi="Times New Roman" w:cs="Times New Roman"/>
              </w:rPr>
              <w:t xml:space="preserve">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F139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F139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1F139B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992" w:type="dxa"/>
          </w:tcPr>
          <w:p w:rsidR="00420965" w:rsidRPr="001F139B" w:rsidRDefault="00420965" w:rsidP="000529E3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694,0</w:t>
            </w:r>
          </w:p>
          <w:p w:rsidR="00420965" w:rsidRPr="001F139B" w:rsidRDefault="00420965" w:rsidP="000529E3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0529E3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57,6</w:t>
            </w:r>
          </w:p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F139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F139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F139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F139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F139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1022,0</w:t>
            </w:r>
          </w:p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694,0</w:t>
            </w:r>
          </w:p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12,08</w:t>
            </w:r>
          </w:p>
          <w:p w:rsidR="00420965" w:rsidRPr="001F139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21018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295594,57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992" w:type="dxa"/>
          </w:tcPr>
          <w:p w:rsidR="00420965" w:rsidRPr="001F139B" w:rsidRDefault="00420965" w:rsidP="00197E87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694,0</w:t>
            </w:r>
          </w:p>
          <w:p w:rsidR="00420965" w:rsidRPr="001F139B" w:rsidRDefault="00420965" w:rsidP="00197E87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197E87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57,6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F139B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1022,0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694,0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12,08</w:t>
            </w:r>
          </w:p>
          <w:p w:rsidR="00420965" w:rsidRPr="001F139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39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435885,66</w:t>
            </w:r>
          </w:p>
        </w:tc>
        <w:tc>
          <w:tcPr>
            <w:tcW w:w="2126" w:type="dxa"/>
          </w:tcPr>
          <w:p w:rsidR="00420965" w:rsidRPr="0073438D" w:rsidRDefault="00420965" w:rsidP="00035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Саляхова А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6C">
              <w:rPr>
                <w:rFonts w:ascii="Times New Roman" w:hAnsi="Times New Roman" w:cs="Times New Roman"/>
              </w:rPr>
              <w:t xml:space="preserve">Начальник отдела планирования бюджета 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4F0CD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общая долевая  (1/3)</w:t>
            </w:r>
          </w:p>
        </w:tc>
        <w:tc>
          <w:tcPr>
            <w:tcW w:w="992" w:type="dxa"/>
          </w:tcPr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4F0CD0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CD0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4F0CD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4F0CD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4F0CD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F0CD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F0CD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4F0CD0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420965" w:rsidRPr="004F0CD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CD0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667409,92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A2659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420965" w:rsidRPr="00A2659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общая долевая  (1/3)</w:t>
            </w:r>
          </w:p>
        </w:tc>
        <w:tc>
          <w:tcPr>
            <w:tcW w:w="992" w:type="dxa"/>
          </w:tcPr>
          <w:p w:rsidR="00420965" w:rsidRPr="00A265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701" w:type="dxa"/>
          </w:tcPr>
          <w:p w:rsidR="00420965" w:rsidRPr="00A26592" w:rsidRDefault="00420965" w:rsidP="004C2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A265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A265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A265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A265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A2659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A26592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420965" w:rsidRPr="00A26592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A26592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A26592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592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420965" w:rsidRPr="00A2659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18716C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6C"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18716C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16C">
              <w:rPr>
                <w:rFonts w:ascii="Times New Roman" w:hAnsi="Times New Roman" w:cs="Times New Roman"/>
              </w:rPr>
              <w:t>CHEVROLET NIVA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18716C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716C">
              <w:rPr>
                <w:rFonts w:ascii="Times New Roman" w:hAnsi="Times New Roman" w:cs="Times New Roman"/>
              </w:rPr>
              <w:t>втомобиль: ИФА-50;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 w:rsidRPr="0018716C">
              <w:rPr>
                <w:rFonts w:ascii="Times New Roman" w:hAnsi="Times New Roman" w:cs="Times New Roman"/>
              </w:rPr>
              <w:t>КАМАЗ-5410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ИФА </w:t>
            </w:r>
            <w:r>
              <w:rPr>
                <w:rFonts w:ascii="Times New Roman" w:hAnsi="Times New Roman" w:cs="Times New Roman"/>
                <w:lang w:val="en-US"/>
              </w:rPr>
              <w:t>MULTIKAR</w:t>
            </w:r>
            <w:r>
              <w:rPr>
                <w:rFonts w:ascii="Times New Roman" w:hAnsi="Times New Roman" w:cs="Times New Roman"/>
              </w:rPr>
              <w:t>-25;</w:t>
            </w:r>
          </w:p>
          <w:p w:rsidR="00420965" w:rsidRPr="00A26592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Погрузчик: </w:t>
            </w:r>
            <w:r>
              <w:rPr>
                <w:rFonts w:ascii="Times New Roman" w:hAnsi="Times New Roman" w:cs="Times New Roman"/>
                <w:lang w:val="en-US"/>
              </w:rPr>
              <w:t>LOKUSTL</w:t>
            </w:r>
            <w:r>
              <w:rPr>
                <w:rFonts w:ascii="Times New Roman" w:hAnsi="Times New Roman" w:cs="Times New Roman"/>
              </w:rPr>
              <w:t>-1203;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Автоприцеп.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767020,70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34046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340463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420965" w:rsidRPr="00340463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340463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420965" w:rsidRPr="00340463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420965" w:rsidRPr="00340463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3404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420965" w:rsidRPr="0034046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463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Туктамышева Г. Р.</w:t>
            </w:r>
          </w:p>
        </w:tc>
        <w:tc>
          <w:tcPr>
            <w:tcW w:w="2432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Главный специалист отдела планирования бюджета</w:t>
            </w:r>
            <w:r w:rsidRPr="0018716C">
              <w:rPr>
                <w:rFonts w:ascii="Times New Roman" w:hAnsi="Times New Roman" w:cs="Times New Roman"/>
              </w:rPr>
              <w:t xml:space="preserve">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00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00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Default="00420965" w:rsidP="004C20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2004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420965" w:rsidRPr="004C2004" w:rsidRDefault="00420965" w:rsidP="004C20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420965" w:rsidRPr="004C200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 (1/2)</w:t>
            </w:r>
          </w:p>
        </w:tc>
        <w:tc>
          <w:tcPr>
            <w:tcW w:w="992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1701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4C2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4C2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4C2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160AFF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60AFF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432E2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160AF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Pr="00160AF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30,2</w:t>
            </w:r>
          </w:p>
          <w:p w:rsidR="00420965" w:rsidRPr="00160AF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4C57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6A20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173549,41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32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00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4C200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420965" w:rsidRPr="004C200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 (1/2)</w:t>
            </w:r>
          </w:p>
        </w:tc>
        <w:tc>
          <w:tcPr>
            <w:tcW w:w="992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1701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4C2004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30,2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ШЕВРОЛЕ НИВА,</w:t>
            </w:r>
          </w:p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ВАЗ-21060</w:t>
            </w:r>
          </w:p>
        </w:tc>
        <w:tc>
          <w:tcPr>
            <w:tcW w:w="1309" w:type="dxa"/>
            <w:gridSpan w:val="2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1829,52</w:t>
            </w: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4C200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Default="00420965" w:rsidP="005150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420965" w:rsidRDefault="00420965" w:rsidP="004C20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1701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30,2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4C2004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1701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160AFF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357,0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640,0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30,2</w:t>
            </w:r>
          </w:p>
          <w:p w:rsidR="00420965" w:rsidRPr="00160AFF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0AF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6E9">
              <w:rPr>
                <w:rFonts w:ascii="Times New Roman" w:hAnsi="Times New Roman" w:cs="Times New Roman"/>
              </w:rPr>
              <w:t>Гиндуллина Л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4474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>планирования бюджета</w:t>
            </w:r>
            <w:r w:rsidRPr="00404474">
              <w:rPr>
                <w:rFonts w:ascii="Times New Roman" w:hAnsi="Times New Roman" w:cs="Times New Roman"/>
              </w:rPr>
              <w:t xml:space="preserve">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F90E74" w:rsidRDefault="00420965" w:rsidP="00D64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F90E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земельный участок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64,8 2500,0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283817,93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F90E7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2500,0</w:t>
            </w:r>
          </w:p>
        </w:tc>
        <w:tc>
          <w:tcPr>
            <w:tcW w:w="1701" w:type="dxa"/>
          </w:tcPr>
          <w:p w:rsidR="00420965" w:rsidRPr="00F90E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991,0 1489,0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D647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3B0FA6">
              <w:rPr>
                <w:rFonts w:ascii="Times New Roman" w:hAnsi="Times New Roman" w:cs="Times New Roman"/>
              </w:rPr>
              <w:t>: ЛАДА КАЛИНА-111930,</w:t>
            </w:r>
            <w:r>
              <w:rPr>
                <w:rFonts w:ascii="Times New Roman" w:hAnsi="Times New Roman" w:cs="Times New Roman"/>
              </w:rPr>
              <w:t xml:space="preserve">   Автомобиль: </w:t>
            </w:r>
            <w:r w:rsidRPr="003B0FA6">
              <w:rPr>
                <w:rFonts w:ascii="Times New Roman" w:hAnsi="Times New Roman" w:cs="Times New Roman"/>
              </w:rPr>
              <w:t>УАЗ-31514-</w:t>
            </w:r>
            <w:r>
              <w:rPr>
                <w:rFonts w:ascii="Times New Roman" w:hAnsi="Times New Roman" w:cs="Times New Roman"/>
              </w:rPr>
              <w:t>0</w:t>
            </w:r>
            <w:r w:rsidRPr="003B0FA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0FA6">
              <w:rPr>
                <w:rFonts w:ascii="Times New Roman" w:hAnsi="Times New Roman" w:cs="Times New Roman"/>
              </w:rPr>
              <w:t>втомобиль: УРАЛ-5557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382325,28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90E74" w:rsidRDefault="00420965" w:rsidP="007B1784">
            <w:pPr>
              <w:spacing w:after="0" w:line="240" w:lineRule="auto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F90E74">
              <w:rPr>
                <w:color w:val="000000"/>
              </w:rPr>
              <w:t xml:space="preserve"> 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90E74" w:rsidRDefault="00420965" w:rsidP="007B1784">
            <w:pPr>
              <w:spacing w:after="0" w:line="240" w:lineRule="auto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F90E74" w:rsidRDefault="00420965" w:rsidP="000529E3">
            <w:pPr>
              <w:spacing w:after="0" w:line="240" w:lineRule="auto"/>
              <w:jc w:val="center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F90E74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90E74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F90E74" w:rsidRDefault="00420965" w:rsidP="00197E87">
            <w:pPr>
              <w:spacing w:after="0" w:line="240" w:lineRule="auto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F90E74">
              <w:rPr>
                <w:color w:val="000000"/>
              </w:rPr>
              <w:t xml:space="preserve"> </w:t>
            </w:r>
          </w:p>
          <w:p w:rsidR="00420965" w:rsidRPr="00F90E74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F90E74" w:rsidRDefault="0042096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F90E74" w:rsidRDefault="00420965" w:rsidP="00197E87">
            <w:pPr>
              <w:spacing w:after="0" w:line="240" w:lineRule="auto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00" w:type="dxa"/>
          </w:tcPr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79,8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F90E74" w:rsidRDefault="00420965" w:rsidP="00197E87">
            <w:pPr>
              <w:spacing w:after="0" w:line="240" w:lineRule="auto"/>
              <w:jc w:val="center"/>
              <w:rPr>
                <w:color w:val="000000"/>
              </w:rPr>
            </w:pPr>
            <w:r w:rsidRPr="00F90E74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440" w:type="dxa"/>
          </w:tcPr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E25D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Гибадуллина З.В.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404474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>исполнения бюджета</w:t>
            </w:r>
            <w:r w:rsidRPr="00404474">
              <w:rPr>
                <w:rFonts w:ascii="Times New Roman" w:hAnsi="Times New Roman" w:cs="Times New Roman"/>
              </w:rPr>
              <w:t xml:space="preserve">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9C07A7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общая долевая,1/3</w:t>
            </w:r>
          </w:p>
        </w:tc>
        <w:tc>
          <w:tcPr>
            <w:tcW w:w="992" w:type="dxa"/>
          </w:tcPr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295,0</w:t>
            </w:r>
          </w:p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50,0 25,4</w:t>
            </w:r>
          </w:p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9C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9C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9C07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420965" w:rsidRPr="009C07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9C07A7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0" w:type="dxa"/>
          </w:tcPr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420965" w:rsidRPr="009C07A7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440" w:type="dxa"/>
          </w:tcPr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9C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9C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7A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9C07A7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612705,22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  <w:r w:rsidRPr="009576E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9576E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420965" w:rsidRPr="00CC25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5E9">
              <w:rPr>
                <w:rFonts w:ascii="Times New Roman" w:hAnsi="Times New Roman" w:cs="Times New Roman"/>
                <w:lang w:eastAsia="ru-RU"/>
              </w:rPr>
              <w:t xml:space="preserve">Главный экономист отдела  исполнения бюджета 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  <w:lang w:eastAsia="ru-RU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16" w:type="dxa"/>
            <w:gridSpan w:val="3"/>
          </w:tcPr>
          <w:p w:rsidR="00420965" w:rsidRPr="00CC25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336873,40</w:t>
            </w:r>
          </w:p>
        </w:tc>
        <w:tc>
          <w:tcPr>
            <w:tcW w:w="2126" w:type="dxa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CC25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9346F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20965" w:rsidRPr="009346F0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1179,0</w:t>
            </w:r>
          </w:p>
        </w:tc>
        <w:tc>
          <w:tcPr>
            <w:tcW w:w="1701" w:type="dxa"/>
          </w:tcPr>
          <w:p w:rsidR="00420965" w:rsidRPr="009346F0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9346F0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9346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9346F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420965" w:rsidRPr="009346F0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420965" w:rsidRPr="009346F0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9346F0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CC25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C25E9">
              <w:rPr>
                <w:rFonts w:ascii="Times New Roman" w:hAnsi="Times New Roman" w:cs="Times New Roman"/>
              </w:rPr>
              <w:t xml:space="preserve">втомобиль: </w:t>
            </w:r>
          </w:p>
          <w:p w:rsidR="00420965" w:rsidRPr="00CC25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5E9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309" w:type="dxa"/>
            <w:gridSpan w:val="2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315571,84</w:t>
            </w:r>
          </w:p>
        </w:tc>
        <w:tc>
          <w:tcPr>
            <w:tcW w:w="2126" w:type="dxa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CC25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CC25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CC25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9346F0" w:rsidRDefault="00420965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420965" w:rsidRPr="009346F0" w:rsidRDefault="00420965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6F0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934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CC25E9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CC25E9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386" w:type="dxa"/>
          </w:tcPr>
          <w:p w:rsidR="00420965" w:rsidRPr="009576E9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Галинурова Л. А.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198">
              <w:rPr>
                <w:rFonts w:ascii="Times New Roman" w:hAnsi="Times New Roman" w:cs="Times New Roman"/>
              </w:rPr>
              <w:t>ведущий экономист отдела исполнения бюджета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04474">
              <w:rPr>
                <w:rFonts w:ascii="Times New Roman" w:hAnsi="Times New Roman" w:cs="Times New Roman"/>
              </w:rPr>
              <w:t xml:space="preserve">финансового управления 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943B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3B8F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420965" w:rsidRPr="00943B8F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3B8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943B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8F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420965" w:rsidRPr="00943B8F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943B8F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8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8B058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20965" w:rsidRPr="008B058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B058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8B058D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8B058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420965" w:rsidRPr="008B058D" w:rsidRDefault="00420965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420965" w:rsidRPr="008B058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420965" w:rsidRPr="008B058D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058D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FE6198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288678,39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2" w:type="dxa"/>
          </w:tcPr>
          <w:p w:rsidR="00420965" w:rsidRPr="00404474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413853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Pr="0041385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420965" w:rsidRPr="0041385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420965" w:rsidRPr="0041385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701" w:type="dxa"/>
          </w:tcPr>
          <w:p w:rsidR="00420965" w:rsidRPr="0041385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1385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1385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307" w:type="dxa"/>
          </w:tcPr>
          <w:p w:rsidR="00420965" w:rsidRPr="0041385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1385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00" w:type="dxa"/>
          </w:tcPr>
          <w:p w:rsidR="00420965" w:rsidRPr="0041385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420965" w:rsidRPr="0041385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853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Шкода Октавия Тур,</w:t>
            </w:r>
          </w:p>
          <w:p w:rsidR="00420965" w:rsidRPr="00FE6198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грузовой: </w:t>
            </w:r>
            <w:r w:rsidRPr="00FE6198">
              <w:rPr>
                <w:rFonts w:ascii="Times New Roman" w:hAnsi="Times New Roman" w:cs="Times New Roman"/>
              </w:rPr>
              <w:t>ГАЗ 322132</w:t>
            </w: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Гиниятуллин Р. К.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МКУ Отдел образования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4D7A9E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2519,0</w:t>
            </w:r>
          </w:p>
          <w:p w:rsidR="00420965" w:rsidRPr="004D7A9E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85,4</w:t>
            </w:r>
          </w:p>
        </w:tc>
        <w:tc>
          <w:tcPr>
            <w:tcW w:w="1701" w:type="dxa"/>
          </w:tcPr>
          <w:p w:rsidR="00420965" w:rsidRPr="004D7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D7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A9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D7A9E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1502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502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1502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1502EB" w:rsidRDefault="00420965" w:rsidP="001502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  <w:p w:rsidR="00420965" w:rsidRPr="001502EB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1502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1375,0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7,5</w:t>
            </w:r>
          </w:p>
          <w:p w:rsidR="00420965" w:rsidRPr="001502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  <w:p w:rsidR="00420965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24,5</w:t>
            </w:r>
          </w:p>
          <w:p w:rsidR="00420965" w:rsidRPr="001502EB" w:rsidRDefault="00420965" w:rsidP="00150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2EB">
              <w:rPr>
                <w:rFonts w:ascii="Times New Roman" w:hAnsi="Times New Roman" w:cs="Times New Roman"/>
                <w:color w:val="000000"/>
              </w:rPr>
              <w:t>45,5</w:t>
            </w:r>
          </w:p>
          <w:p w:rsidR="00420965" w:rsidRPr="001502EB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150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826626,79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5F37E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5F37E4" w:rsidRDefault="00420965" w:rsidP="005F37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  <w:p w:rsidR="00420965" w:rsidRPr="005F37E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5F37E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5F37E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420965" w:rsidRPr="005F37E4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1375,0</w:t>
            </w:r>
          </w:p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1701" w:type="dxa"/>
          </w:tcPr>
          <w:p w:rsidR="00420965" w:rsidRPr="005F37E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F37E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5F37E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5F37E4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2519,0</w:t>
            </w:r>
          </w:p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85,4</w:t>
            </w:r>
          </w:p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7,5</w:t>
            </w:r>
          </w:p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24,5</w:t>
            </w:r>
          </w:p>
          <w:p w:rsidR="00420965" w:rsidRPr="005F37E4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37E4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440" w:type="dxa"/>
          </w:tcPr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146603,58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Pr="004676F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386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Д. М.</w:t>
            </w:r>
          </w:p>
        </w:tc>
        <w:tc>
          <w:tcPr>
            <w:tcW w:w="2432" w:type="dxa"/>
          </w:tcPr>
          <w:p w:rsidR="00420965" w:rsidRDefault="00420965" w:rsidP="00390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заказчика»</w:t>
            </w:r>
            <w:r w:rsidRPr="00404474">
              <w:rPr>
                <w:rFonts w:ascii="Times New Roman" w:hAnsi="Times New Roman" w:cs="Times New Roman"/>
              </w:rPr>
              <w:t xml:space="preserve">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39066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Pr="00E53A4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20965" w:rsidRPr="00E53A4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20965" w:rsidRPr="00E53A4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20965" w:rsidRPr="00E53A4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E53A43" w:rsidRDefault="0042096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200" w:type="dxa"/>
          </w:tcPr>
          <w:p w:rsidR="00420965" w:rsidRPr="00E53A4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420965" w:rsidRPr="00E53A4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108,0</w:t>
            </w:r>
          </w:p>
          <w:p w:rsidR="00420965" w:rsidRPr="00E53A4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420965" w:rsidRPr="00E53A4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420965" w:rsidRPr="00E53A43" w:rsidRDefault="00420965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  <w:tc>
          <w:tcPr>
            <w:tcW w:w="1440" w:type="dxa"/>
          </w:tcPr>
          <w:p w:rsidR="00420965" w:rsidRPr="00E53A4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53A4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53A4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E53A43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A4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16" w:type="dxa"/>
            <w:gridSpan w:val="3"/>
          </w:tcPr>
          <w:p w:rsidR="00420965" w:rsidRPr="00404474" w:rsidRDefault="00420965" w:rsidP="00A56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472940,07</w:t>
            </w:r>
          </w:p>
        </w:tc>
        <w:tc>
          <w:tcPr>
            <w:tcW w:w="2126" w:type="dxa"/>
          </w:tcPr>
          <w:p w:rsidR="00420965" w:rsidRPr="00404474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386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М. А.</w:t>
            </w:r>
          </w:p>
        </w:tc>
        <w:tc>
          <w:tcPr>
            <w:tcW w:w="2432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005">
              <w:rPr>
                <w:rFonts w:ascii="Times New Roman" w:hAnsi="Times New Roman" w:cs="Times New Roman"/>
              </w:rPr>
              <w:t>Ведущий специалист по вопросам ЖКХ отдела</w:t>
            </w:r>
            <w:r>
              <w:rPr>
                <w:rFonts w:ascii="Times New Roman" w:hAnsi="Times New Roman" w:cs="Times New Roman"/>
              </w:rPr>
              <w:t xml:space="preserve"> промышленности, строительства,</w:t>
            </w:r>
            <w:r w:rsidRPr="00A610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61005">
              <w:rPr>
                <w:rFonts w:ascii="Times New Roman" w:hAnsi="Times New Roman" w:cs="Times New Roman"/>
              </w:rPr>
              <w:t>архитектуры</w:t>
            </w:r>
            <w:r w:rsidRPr="004044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474">
              <w:rPr>
                <w:rFonts w:ascii="Times New Roman" w:hAnsi="Times New Roman" w:cs="Times New Roman"/>
              </w:rPr>
              <w:t xml:space="preserve">Администрации муниципального района Караидельский район </w:t>
            </w: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2128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840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1528,0</w:t>
            </w:r>
          </w:p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701" w:type="dxa"/>
          </w:tcPr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13853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4C5FE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21013,</w:t>
            </w:r>
          </w:p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187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0965" w:rsidRPr="001876E1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420965" w:rsidRPr="001876E1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87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1309" w:type="dxa"/>
            <w:gridSpan w:val="2"/>
          </w:tcPr>
          <w:p w:rsidR="00420965" w:rsidRPr="002905E6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10134,56</w:t>
            </w:r>
          </w:p>
        </w:tc>
        <w:tc>
          <w:tcPr>
            <w:tcW w:w="2126" w:type="dxa"/>
          </w:tcPr>
          <w:p w:rsidR="00420965" w:rsidRPr="004676F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2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5C1B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13853" w:rsidRDefault="00420965" w:rsidP="005C1B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1528,0</w:t>
            </w:r>
          </w:p>
          <w:p w:rsidR="00420965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50,2</w:t>
            </w:r>
          </w:p>
          <w:p w:rsidR="00420965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A84892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5C1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D555D2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2905E6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3408,0</w:t>
            </w:r>
          </w:p>
        </w:tc>
        <w:tc>
          <w:tcPr>
            <w:tcW w:w="2126" w:type="dxa"/>
          </w:tcPr>
          <w:p w:rsidR="00420965" w:rsidRPr="004676F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13853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1528,0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50,2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2905E6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65" w:rsidRPr="004676F3" w:rsidTr="002E7875">
        <w:tc>
          <w:tcPr>
            <w:tcW w:w="708" w:type="dxa"/>
          </w:tcPr>
          <w:p w:rsidR="00420965" w:rsidRDefault="0042096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420965" w:rsidRPr="00A61005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0" w:type="dxa"/>
          </w:tcPr>
          <w:p w:rsidR="00420965" w:rsidRPr="001432E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20965" w:rsidRPr="001432E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</w:tcPr>
          <w:p w:rsidR="00420965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84892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420965" w:rsidRPr="004C5FEB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20965" w:rsidRPr="00413853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5F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20965" w:rsidRPr="00A84892" w:rsidRDefault="00420965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</w:tcPr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1528,0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50,2</w:t>
            </w:r>
          </w:p>
          <w:p w:rsidR="00420965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420965" w:rsidRPr="00A84892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40" w:type="dxa"/>
          </w:tcPr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0B1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20965" w:rsidRPr="004F0B1B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dxa"/>
            <w:gridSpan w:val="3"/>
          </w:tcPr>
          <w:p w:rsidR="00420965" w:rsidRPr="004676F3" w:rsidRDefault="00420965" w:rsidP="00C2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420965" w:rsidRPr="004676F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0965" w:rsidRPr="004676F3" w:rsidRDefault="00420965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965" w:rsidRDefault="00420965" w:rsidP="00F17B1D">
      <w:pPr>
        <w:spacing w:line="240" w:lineRule="auto"/>
      </w:pPr>
    </w:p>
    <w:sectPr w:rsidR="00420965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65" w:rsidRDefault="00420965" w:rsidP="00AD345F">
      <w:pPr>
        <w:spacing w:after="0" w:line="240" w:lineRule="auto"/>
      </w:pPr>
      <w:r>
        <w:separator/>
      </w:r>
    </w:p>
  </w:endnote>
  <w:endnote w:type="continuationSeparator" w:id="1">
    <w:p w:rsidR="00420965" w:rsidRDefault="00420965" w:rsidP="00AD345F">
      <w:pPr>
        <w:spacing w:after="0" w:line="240" w:lineRule="auto"/>
      </w:pPr>
      <w:r>
        <w:continuationSeparator/>
      </w:r>
    </w:p>
  </w:endnote>
  <w:endnote w:id="2">
    <w:p w:rsidR="00420965" w:rsidRDefault="00420965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65" w:rsidRDefault="00420965" w:rsidP="00AD345F">
      <w:pPr>
        <w:spacing w:after="0" w:line="240" w:lineRule="auto"/>
      </w:pPr>
      <w:r>
        <w:separator/>
      </w:r>
    </w:p>
  </w:footnote>
  <w:footnote w:type="continuationSeparator" w:id="1">
    <w:p w:rsidR="00420965" w:rsidRDefault="00420965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021AD"/>
    <w:rsid w:val="00003F70"/>
    <w:rsid w:val="000065C4"/>
    <w:rsid w:val="00010852"/>
    <w:rsid w:val="00013933"/>
    <w:rsid w:val="0001671B"/>
    <w:rsid w:val="00020705"/>
    <w:rsid w:val="0002181C"/>
    <w:rsid w:val="00022E9B"/>
    <w:rsid w:val="00022F47"/>
    <w:rsid w:val="000231F6"/>
    <w:rsid w:val="0002402E"/>
    <w:rsid w:val="00030C30"/>
    <w:rsid w:val="00031C10"/>
    <w:rsid w:val="00031C27"/>
    <w:rsid w:val="000354D2"/>
    <w:rsid w:val="000416B1"/>
    <w:rsid w:val="00042CC1"/>
    <w:rsid w:val="0004390B"/>
    <w:rsid w:val="00045960"/>
    <w:rsid w:val="000505BF"/>
    <w:rsid w:val="00052006"/>
    <w:rsid w:val="00052223"/>
    <w:rsid w:val="000529E3"/>
    <w:rsid w:val="00052ADC"/>
    <w:rsid w:val="000542E4"/>
    <w:rsid w:val="000570F1"/>
    <w:rsid w:val="00060425"/>
    <w:rsid w:val="00065F78"/>
    <w:rsid w:val="00066047"/>
    <w:rsid w:val="000661A0"/>
    <w:rsid w:val="00066BD3"/>
    <w:rsid w:val="0007763D"/>
    <w:rsid w:val="00080DE5"/>
    <w:rsid w:val="00094C26"/>
    <w:rsid w:val="0009535E"/>
    <w:rsid w:val="000A0C7F"/>
    <w:rsid w:val="000A2042"/>
    <w:rsid w:val="000A336B"/>
    <w:rsid w:val="000A6453"/>
    <w:rsid w:val="000A7FF4"/>
    <w:rsid w:val="000B0008"/>
    <w:rsid w:val="000C19C2"/>
    <w:rsid w:val="000C4862"/>
    <w:rsid w:val="000C63AE"/>
    <w:rsid w:val="000C6EA9"/>
    <w:rsid w:val="000D216E"/>
    <w:rsid w:val="000D38D5"/>
    <w:rsid w:val="000D6055"/>
    <w:rsid w:val="000D67F7"/>
    <w:rsid w:val="000D7C58"/>
    <w:rsid w:val="000E0A5B"/>
    <w:rsid w:val="000E517D"/>
    <w:rsid w:val="000E7E77"/>
    <w:rsid w:val="000F16C3"/>
    <w:rsid w:val="000F3002"/>
    <w:rsid w:val="000F6336"/>
    <w:rsid w:val="000F7C08"/>
    <w:rsid w:val="00100CBF"/>
    <w:rsid w:val="0010339D"/>
    <w:rsid w:val="00104FFE"/>
    <w:rsid w:val="001057A8"/>
    <w:rsid w:val="00110568"/>
    <w:rsid w:val="0011138C"/>
    <w:rsid w:val="00112ACF"/>
    <w:rsid w:val="00113039"/>
    <w:rsid w:val="00113125"/>
    <w:rsid w:val="00114677"/>
    <w:rsid w:val="00114926"/>
    <w:rsid w:val="00115BE3"/>
    <w:rsid w:val="00123FBA"/>
    <w:rsid w:val="001251B3"/>
    <w:rsid w:val="00131F15"/>
    <w:rsid w:val="001331A1"/>
    <w:rsid w:val="00141C27"/>
    <w:rsid w:val="001432E2"/>
    <w:rsid w:val="00143545"/>
    <w:rsid w:val="00144876"/>
    <w:rsid w:val="00144D13"/>
    <w:rsid w:val="00145218"/>
    <w:rsid w:val="001476BA"/>
    <w:rsid w:val="001502EB"/>
    <w:rsid w:val="00151502"/>
    <w:rsid w:val="0015286C"/>
    <w:rsid w:val="00155011"/>
    <w:rsid w:val="001563DD"/>
    <w:rsid w:val="00157EAD"/>
    <w:rsid w:val="00160AFF"/>
    <w:rsid w:val="00161572"/>
    <w:rsid w:val="00166952"/>
    <w:rsid w:val="0017132E"/>
    <w:rsid w:val="00171552"/>
    <w:rsid w:val="00173A4D"/>
    <w:rsid w:val="001755E6"/>
    <w:rsid w:val="00176881"/>
    <w:rsid w:val="00176A9E"/>
    <w:rsid w:val="00176E5B"/>
    <w:rsid w:val="00183A3B"/>
    <w:rsid w:val="001840A3"/>
    <w:rsid w:val="00184772"/>
    <w:rsid w:val="00185A7A"/>
    <w:rsid w:val="00186458"/>
    <w:rsid w:val="0018716C"/>
    <w:rsid w:val="001876E1"/>
    <w:rsid w:val="00190E15"/>
    <w:rsid w:val="0019371C"/>
    <w:rsid w:val="00194856"/>
    <w:rsid w:val="00197E87"/>
    <w:rsid w:val="001A1143"/>
    <w:rsid w:val="001A11DA"/>
    <w:rsid w:val="001A50DC"/>
    <w:rsid w:val="001A6A16"/>
    <w:rsid w:val="001A6C2E"/>
    <w:rsid w:val="001B16F9"/>
    <w:rsid w:val="001B4244"/>
    <w:rsid w:val="001B4949"/>
    <w:rsid w:val="001B570B"/>
    <w:rsid w:val="001B70FC"/>
    <w:rsid w:val="001C5F1E"/>
    <w:rsid w:val="001C7479"/>
    <w:rsid w:val="001D15EE"/>
    <w:rsid w:val="001D172A"/>
    <w:rsid w:val="001D5F18"/>
    <w:rsid w:val="001E1E5D"/>
    <w:rsid w:val="001E436A"/>
    <w:rsid w:val="001E7174"/>
    <w:rsid w:val="001E7BB1"/>
    <w:rsid w:val="001F0E2F"/>
    <w:rsid w:val="001F139B"/>
    <w:rsid w:val="001F28F0"/>
    <w:rsid w:val="001F33BA"/>
    <w:rsid w:val="001F39F3"/>
    <w:rsid w:val="001F6C14"/>
    <w:rsid w:val="002021E2"/>
    <w:rsid w:val="00203007"/>
    <w:rsid w:val="0020375C"/>
    <w:rsid w:val="00207902"/>
    <w:rsid w:val="002100FD"/>
    <w:rsid w:val="0021046C"/>
    <w:rsid w:val="00211B08"/>
    <w:rsid w:val="002206BF"/>
    <w:rsid w:val="00225623"/>
    <w:rsid w:val="00226037"/>
    <w:rsid w:val="002263A4"/>
    <w:rsid w:val="002269A6"/>
    <w:rsid w:val="00227CAD"/>
    <w:rsid w:val="00233020"/>
    <w:rsid w:val="002337E6"/>
    <w:rsid w:val="00236B29"/>
    <w:rsid w:val="002423E8"/>
    <w:rsid w:val="00245EA8"/>
    <w:rsid w:val="002518D6"/>
    <w:rsid w:val="00264C6C"/>
    <w:rsid w:val="00265131"/>
    <w:rsid w:val="00265513"/>
    <w:rsid w:val="002701A3"/>
    <w:rsid w:val="00271713"/>
    <w:rsid w:val="002806A4"/>
    <w:rsid w:val="0028324D"/>
    <w:rsid w:val="002846C4"/>
    <w:rsid w:val="002862AE"/>
    <w:rsid w:val="002905E6"/>
    <w:rsid w:val="00290E90"/>
    <w:rsid w:val="00291C97"/>
    <w:rsid w:val="00291FB6"/>
    <w:rsid w:val="00294C65"/>
    <w:rsid w:val="00296569"/>
    <w:rsid w:val="00297211"/>
    <w:rsid w:val="002A154E"/>
    <w:rsid w:val="002A51A7"/>
    <w:rsid w:val="002A648D"/>
    <w:rsid w:val="002A7770"/>
    <w:rsid w:val="002B3E6F"/>
    <w:rsid w:val="002B79A1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3BC3"/>
    <w:rsid w:val="002D56B5"/>
    <w:rsid w:val="002E14D6"/>
    <w:rsid w:val="002E17ED"/>
    <w:rsid w:val="002E316E"/>
    <w:rsid w:val="002E48F8"/>
    <w:rsid w:val="002E58DC"/>
    <w:rsid w:val="002E7875"/>
    <w:rsid w:val="002F0E4D"/>
    <w:rsid w:val="002F0ECF"/>
    <w:rsid w:val="002F144A"/>
    <w:rsid w:val="002F197D"/>
    <w:rsid w:val="002F1AA7"/>
    <w:rsid w:val="002F2A98"/>
    <w:rsid w:val="002F7C0C"/>
    <w:rsid w:val="0030188F"/>
    <w:rsid w:val="003019E7"/>
    <w:rsid w:val="00302287"/>
    <w:rsid w:val="00304782"/>
    <w:rsid w:val="00307115"/>
    <w:rsid w:val="00310235"/>
    <w:rsid w:val="003144E4"/>
    <w:rsid w:val="0032224C"/>
    <w:rsid w:val="00322A19"/>
    <w:rsid w:val="003274B7"/>
    <w:rsid w:val="00327E88"/>
    <w:rsid w:val="00330844"/>
    <w:rsid w:val="003332A4"/>
    <w:rsid w:val="00334A2B"/>
    <w:rsid w:val="00337502"/>
    <w:rsid w:val="00337C55"/>
    <w:rsid w:val="00340463"/>
    <w:rsid w:val="00342819"/>
    <w:rsid w:val="0034497B"/>
    <w:rsid w:val="003450AE"/>
    <w:rsid w:val="00345329"/>
    <w:rsid w:val="00346C9F"/>
    <w:rsid w:val="0034702A"/>
    <w:rsid w:val="0035489A"/>
    <w:rsid w:val="003552CB"/>
    <w:rsid w:val="00356796"/>
    <w:rsid w:val="0036097C"/>
    <w:rsid w:val="00363191"/>
    <w:rsid w:val="00363A7F"/>
    <w:rsid w:val="00363D3E"/>
    <w:rsid w:val="00366AE6"/>
    <w:rsid w:val="003702AB"/>
    <w:rsid w:val="00370725"/>
    <w:rsid w:val="003726F0"/>
    <w:rsid w:val="003831D4"/>
    <w:rsid w:val="003870A6"/>
    <w:rsid w:val="00390662"/>
    <w:rsid w:val="00392287"/>
    <w:rsid w:val="003933BD"/>
    <w:rsid w:val="00394612"/>
    <w:rsid w:val="003A389B"/>
    <w:rsid w:val="003A411A"/>
    <w:rsid w:val="003A4495"/>
    <w:rsid w:val="003B0FA6"/>
    <w:rsid w:val="003B2D0D"/>
    <w:rsid w:val="003B5284"/>
    <w:rsid w:val="003B5983"/>
    <w:rsid w:val="003B6C84"/>
    <w:rsid w:val="003B79B0"/>
    <w:rsid w:val="003C4A53"/>
    <w:rsid w:val="003C5BD0"/>
    <w:rsid w:val="003C6917"/>
    <w:rsid w:val="003D00F9"/>
    <w:rsid w:val="003D6E00"/>
    <w:rsid w:val="003E34F7"/>
    <w:rsid w:val="003E5BA3"/>
    <w:rsid w:val="003F0161"/>
    <w:rsid w:val="003F288B"/>
    <w:rsid w:val="003F5C76"/>
    <w:rsid w:val="003F7421"/>
    <w:rsid w:val="00404474"/>
    <w:rsid w:val="004046A7"/>
    <w:rsid w:val="00405F40"/>
    <w:rsid w:val="004079B4"/>
    <w:rsid w:val="00411C40"/>
    <w:rsid w:val="00411F27"/>
    <w:rsid w:val="00413853"/>
    <w:rsid w:val="004141BB"/>
    <w:rsid w:val="004168B8"/>
    <w:rsid w:val="00420965"/>
    <w:rsid w:val="00427338"/>
    <w:rsid w:val="00427CA7"/>
    <w:rsid w:val="00435193"/>
    <w:rsid w:val="00436D73"/>
    <w:rsid w:val="00441EB0"/>
    <w:rsid w:val="004436A4"/>
    <w:rsid w:val="004463F0"/>
    <w:rsid w:val="0045275F"/>
    <w:rsid w:val="00454373"/>
    <w:rsid w:val="0046439D"/>
    <w:rsid w:val="00465BF6"/>
    <w:rsid w:val="004676F3"/>
    <w:rsid w:val="00473B16"/>
    <w:rsid w:val="00481C2B"/>
    <w:rsid w:val="00483BDE"/>
    <w:rsid w:val="00484184"/>
    <w:rsid w:val="00484BD0"/>
    <w:rsid w:val="004928B4"/>
    <w:rsid w:val="00494000"/>
    <w:rsid w:val="004954CD"/>
    <w:rsid w:val="004976FD"/>
    <w:rsid w:val="004A4419"/>
    <w:rsid w:val="004A6037"/>
    <w:rsid w:val="004A6555"/>
    <w:rsid w:val="004B2FE8"/>
    <w:rsid w:val="004B3013"/>
    <w:rsid w:val="004B31F9"/>
    <w:rsid w:val="004B66CA"/>
    <w:rsid w:val="004B6B09"/>
    <w:rsid w:val="004B729F"/>
    <w:rsid w:val="004C1635"/>
    <w:rsid w:val="004C1D6D"/>
    <w:rsid w:val="004C2004"/>
    <w:rsid w:val="004C2571"/>
    <w:rsid w:val="004C3356"/>
    <w:rsid w:val="004C3611"/>
    <w:rsid w:val="004C39DB"/>
    <w:rsid w:val="004C50A0"/>
    <w:rsid w:val="004C5783"/>
    <w:rsid w:val="004C5FEB"/>
    <w:rsid w:val="004C6DB4"/>
    <w:rsid w:val="004D706A"/>
    <w:rsid w:val="004D7A9E"/>
    <w:rsid w:val="004E4471"/>
    <w:rsid w:val="004F0B1B"/>
    <w:rsid w:val="004F0CD0"/>
    <w:rsid w:val="004F1B7B"/>
    <w:rsid w:val="004F25B7"/>
    <w:rsid w:val="004F3A40"/>
    <w:rsid w:val="004F79DE"/>
    <w:rsid w:val="00504A07"/>
    <w:rsid w:val="0050679D"/>
    <w:rsid w:val="005067B6"/>
    <w:rsid w:val="0050745C"/>
    <w:rsid w:val="00510E58"/>
    <w:rsid w:val="005148BF"/>
    <w:rsid w:val="00515037"/>
    <w:rsid w:val="00516BB3"/>
    <w:rsid w:val="0051709D"/>
    <w:rsid w:val="00520ADB"/>
    <w:rsid w:val="00521A3A"/>
    <w:rsid w:val="005229CF"/>
    <w:rsid w:val="005246FB"/>
    <w:rsid w:val="00525D19"/>
    <w:rsid w:val="00526DF8"/>
    <w:rsid w:val="0053345A"/>
    <w:rsid w:val="00534E92"/>
    <w:rsid w:val="00537DD3"/>
    <w:rsid w:val="00540122"/>
    <w:rsid w:val="00553DB2"/>
    <w:rsid w:val="00556D14"/>
    <w:rsid w:val="005643AD"/>
    <w:rsid w:val="005652CC"/>
    <w:rsid w:val="00571045"/>
    <w:rsid w:val="0057114A"/>
    <w:rsid w:val="0057171E"/>
    <w:rsid w:val="005742F5"/>
    <w:rsid w:val="00576F39"/>
    <w:rsid w:val="005803E1"/>
    <w:rsid w:val="00591375"/>
    <w:rsid w:val="005915E8"/>
    <w:rsid w:val="0059458B"/>
    <w:rsid w:val="00595030"/>
    <w:rsid w:val="00595D87"/>
    <w:rsid w:val="005967D8"/>
    <w:rsid w:val="00597CCD"/>
    <w:rsid w:val="005A55CA"/>
    <w:rsid w:val="005A5741"/>
    <w:rsid w:val="005B7E00"/>
    <w:rsid w:val="005C1B7E"/>
    <w:rsid w:val="005C45AC"/>
    <w:rsid w:val="005D4124"/>
    <w:rsid w:val="005D6536"/>
    <w:rsid w:val="005E117C"/>
    <w:rsid w:val="005E57DA"/>
    <w:rsid w:val="005F2E8C"/>
    <w:rsid w:val="005F37E4"/>
    <w:rsid w:val="005F4DF2"/>
    <w:rsid w:val="00600762"/>
    <w:rsid w:val="006075E7"/>
    <w:rsid w:val="0061006D"/>
    <w:rsid w:val="00610BA4"/>
    <w:rsid w:val="00614C39"/>
    <w:rsid w:val="00623995"/>
    <w:rsid w:val="00633170"/>
    <w:rsid w:val="00634687"/>
    <w:rsid w:val="00636798"/>
    <w:rsid w:val="00643111"/>
    <w:rsid w:val="00654699"/>
    <w:rsid w:val="0065670F"/>
    <w:rsid w:val="006612D0"/>
    <w:rsid w:val="00662534"/>
    <w:rsid w:val="006643D1"/>
    <w:rsid w:val="00681458"/>
    <w:rsid w:val="00683BFA"/>
    <w:rsid w:val="006868B0"/>
    <w:rsid w:val="006955BA"/>
    <w:rsid w:val="006A0995"/>
    <w:rsid w:val="006A20AA"/>
    <w:rsid w:val="006A25C8"/>
    <w:rsid w:val="006A328A"/>
    <w:rsid w:val="006B11AF"/>
    <w:rsid w:val="006B35D3"/>
    <w:rsid w:val="006B41A9"/>
    <w:rsid w:val="006C12FF"/>
    <w:rsid w:val="006C4ABF"/>
    <w:rsid w:val="006C7037"/>
    <w:rsid w:val="006D1660"/>
    <w:rsid w:val="006D32D2"/>
    <w:rsid w:val="006D744D"/>
    <w:rsid w:val="006E03A1"/>
    <w:rsid w:val="006E1E9C"/>
    <w:rsid w:val="006F015D"/>
    <w:rsid w:val="006F4519"/>
    <w:rsid w:val="00700B44"/>
    <w:rsid w:val="007144E0"/>
    <w:rsid w:val="00717D82"/>
    <w:rsid w:val="00721031"/>
    <w:rsid w:val="00721999"/>
    <w:rsid w:val="007220FB"/>
    <w:rsid w:val="00723388"/>
    <w:rsid w:val="00725AAF"/>
    <w:rsid w:val="00726FCF"/>
    <w:rsid w:val="00731F2B"/>
    <w:rsid w:val="0073438D"/>
    <w:rsid w:val="007360D3"/>
    <w:rsid w:val="00737858"/>
    <w:rsid w:val="00737B59"/>
    <w:rsid w:val="0074256B"/>
    <w:rsid w:val="0074681C"/>
    <w:rsid w:val="00747151"/>
    <w:rsid w:val="00750227"/>
    <w:rsid w:val="00756C74"/>
    <w:rsid w:val="00756CFA"/>
    <w:rsid w:val="007653D0"/>
    <w:rsid w:val="007727BC"/>
    <w:rsid w:val="00775F22"/>
    <w:rsid w:val="00780667"/>
    <w:rsid w:val="00781347"/>
    <w:rsid w:val="00784119"/>
    <w:rsid w:val="00787144"/>
    <w:rsid w:val="007874B0"/>
    <w:rsid w:val="007878E9"/>
    <w:rsid w:val="0079016F"/>
    <w:rsid w:val="00790470"/>
    <w:rsid w:val="00795D60"/>
    <w:rsid w:val="0079675F"/>
    <w:rsid w:val="0079679F"/>
    <w:rsid w:val="007A0F04"/>
    <w:rsid w:val="007A12B1"/>
    <w:rsid w:val="007A15CD"/>
    <w:rsid w:val="007A1767"/>
    <w:rsid w:val="007A6A9E"/>
    <w:rsid w:val="007B1784"/>
    <w:rsid w:val="007C0EED"/>
    <w:rsid w:val="007C4B6E"/>
    <w:rsid w:val="007D24AC"/>
    <w:rsid w:val="007D298F"/>
    <w:rsid w:val="007D5476"/>
    <w:rsid w:val="007E0DD8"/>
    <w:rsid w:val="007E75D6"/>
    <w:rsid w:val="007F2CFF"/>
    <w:rsid w:val="007F3993"/>
    <w:rsid w:val="007F65DF"/>
    <w:rsid w:val="00800847"/>
    <w:rsid w:val="00807646"/>
    <w:rsid w:val="0081083A"/>
    <w:rsid w:val="00812C9E"/>
    <w:rsid w:val="008137AF"/>
    <w:rsid w:val="008163DF"/>
    <w:rsid w:val="00820C23"/>
    <w:rsid w:val="0082116F"/>
    <w:rsid w:val="008259BF"/>
    <w:rsid w:val="00832D29"/>
    <w:rsid w:val="00837C3B"/>
    <w:rsid w:val="00840589"/>
    <w:rsid w:val="0084476A"/>
    <w:rsid w:val="00845028"/>
    <w:rsid w:val="008526F6"/>
    <w:rsid w:val="008547B7"/>
    <w:rsid w:val="008563DF"/>
    <w:rsid w:val="0086226C"/>
    <w:rsid w:val="00870F42"/>
    <w:rsid w:val="00873F8A"/>
    <w:rsid w:val="0087471E"/>
    <w:rsid w:val="008870F4"/>
    <w:rsid w:val="00887F28"/>
    <w:rsid w:val="008904F5"/>
    <w:rsid w:val="00890E58"/>
    <w:rsid w:val="0089150F"/>
    <w:rsid w:val="00891B88"/>
    <w:rsid w:val="00893D90"/>
    <w:rsid w:val="00893E3B"/>
    <w:rsid w:val="008942EC"/>
    <w:rsid w:val="008A3940"/>
    <w:rsid w:val="008A56E8"/>
    <w:rsid w:val="008B058D"/>
    <w:rsid w:val="008B280E"/>
    <w:rsid w:val="008B2ACE"/>
    <w:rsid w:val="008B2B37"/>
    <w:rsid w:val="008B30A5"/>
    <w:rsid w:val="008B6034"/>
    <w:rsid w:val="008C1A4B"/>
    <w:rsid w:val="008C23A3"/>
    <w:rsid w:val="008C25E2"/>
    <w:rsid w:val="008D0AD1"/>
    <w:rsid w:val="008D2E5F"/>
    <w:rsid w:val="008D6111"/>
    <w:rsid w:val="008D73D3"/>
    <w:rsid w:val="008E1A42"/>
    <w:rsid w:val="008E4255"/>
    <w:rsid w:val="008E4D68"/>
    <w:rsid w:val="008E595E"/>
    <w:rsid w:val="008E7377"/>
    <w:rsid w:val="008E79FF"/>
    <w:rsid w:val="008F5E59"/>
    <w:rsid w:val="009038B5"/>
    <w:rsid w:val="0090419E"/>
    <w:rsid w:val="00904AA1"/>
    <w:rsid w:val="00911436"/>
    <w:rsid w:val="0091664C"/>
    <w:rsid w:val="0092080F"/>
    <w:rsid w:val="00921272"/>
    <w:rsid w:val="009254F7"/>
    <w:rsid w:val="00925645"/>
    <w:rsid w:val="00927944"/>
    <w:rsid w:val="00927954"/>
    <w:rsid w:val="00931DDA"/>
    <w:rsid w:val="00931EE1"/>
    <w:rsid w:val="009346F0"/>
    <w:rsid w:val="00934887"/>
    <w:rsid w:val="00940B6C"/>
    <w:rsid w:val="00941CB6"/>
    <w:rsid w:val="00943B8F"/>
    <w:rsid w:val="00943CC1"/>
    <w:rsid w:val="00944670"/>
    <w:rsid w:val="00944A77"/>
    <w:rsid w:val="00945317"/>
    <w:rsid w:val="00954F90"/>
    <w:rsid w:val="00956740"/>
    <w:rsid w:val="009576E9"/>
    <w:rsid w:val="00963654"/>
    <w:rsid w:val="00963A95"/>
    <w:rsid w:val="00964B28"/>
    <w:rsid w:val="00966372"/>
    <w:rsid w:val="00973338"/>
    <w:rsid w:val="00974A1B"/>
    <w:rsid w:val="009752C7"/>
    <w:rsid w:val="009759E3"/>
    <w:rsid w:val="00976BA2"/>
    <w:rsid w:val="00976F50"/>
    <w:rsid w:val="00977FF6"/>
    <w:rsid w:val="009813AB"/>
    <w:rsid w:val="009833DC"/>
    <w:rsid w:val="00983BA1"/>
    <w:rsid w:val="00986330"/>
    <w:rsid w:val="009874DF"/>
    <w:rsid w:val="00987EF4"/>
    <w:rsid w:val="00991C66"/>
    <w:rsid w:val="0099373C"/>
    <w:rsid w:val="00997017"/>
    <w:rsid w:val="009A1D74"/>
    <w:rsid w:val="009B1B7E"/>
    <w:rsid w:val="009B1F3E"/>
    <w:rsid w:val="009C07A7"/>
    <w:rsid w:val="009C1AFC"/>
    <w:rsid w:val="009C2008"/>
    <w:rsid w:val="009C529C"/>
    <w:rsid w:val="009C673E"/>
    <w:rsid w:val="009C69E8"/>
    <w:rsid w:val="009D02C0"/>
    <w:rsid w:val="009D20CF"/>
    <w:rsid w:val="009D419D"/>
    <w:rsid w:val="009D641F"/>
    <w:rsid w:val="009D7573"/>
    <w:rsid w:val="009D7DBD"/>
    <w:rsid w:val="009E09D0"/>
    <w:rsid w:val="009E2D27"/>
    <w:rsid w:val="009E4B4B"/>
    <w:rsid w:val="009F28BB"/>
    <w:rsid w:val="009F301F"/>
    <w:rsid w:val="009F41E2"/>
    <w:rsid w:val="00A00093"/>
    <w:rsid w:val="00A00C6C"/>
    <w:rsid w:val="00A02818"/>
    <w:rsid w:val="00A066C7"/>
    <w:rsid w:val="00A06D38"/>
    <w:rsid w:val="00A07B91"/>
    <w:rsid w:val="00A111CF"/>
    <w:rsid w:val="00A17126"/>
    <w:rsid w:val="00A2447B"/>
    <w:rsid w:val="00A26592"/>
    <w:rsid w:val="00A3181B"/>
    <w:rsid w:val="00A32ED4"/>
    <w:rsid w:val="00A34807"/>
    <w:rsid w:val="00A42570"/>
    <w:rsid w:val="00A42772"/>
    <w:rsid w:val="00A44285"/>
    <w:rsid w:val="00A44B08"/>
    <w:rsid w:val="00A473F7"/>
    <w:rsid w:val="00A510E5"/>
    <w:rsid w:val="00A56BD4"/>
    <w:rsid w:val="00A57160"/>
    <w:rsid w:val="00A61005"/>
    <w:rsid w:val="00A61052"/>
    <w:rsid w:val="00A63EF8"/>
    <w:rsid w:val="00A66F86"/>
    <w:rsid w:val="00A71675"/>
    <w:rsid w:val="00A752C0"/>
    <w:rsid w:val="00A83A11"/>
    <w:rsid w:val="00A84892"/>
    <w:rsid w:val="00A84ED3"/>
    <w:rsid w:val="00A86A97"/>
    <w:rsid w:val="00A910EF"/>
    <w:rsid w:val="00A92358"/>
    <w:rsid w:val="00A92CB1"/>
    <w:rsid w:val="00A930EA"/>
    <w:rsid w:val="00A94D89"/>
    <w:rsid w:val="00A96B2A"/>
    <w:rsid w:val="00A971E9"/>
    <w:rsid w:val="00A9744A"/>
    <w:rsid w:val="00AB29E2"/>
    <w:rsid w:val="00AB4CE9"/>
    <w:rsid w:val="00AB50D7"/>
    <w:rsid w:val="00AC35AB"/>
    <w:rsid w:val="00AD345F"/>
    <w:rsid w:val="00AE3A46"/>
    <w:rsid w:val="00AE4081"/>
    <w:rsid w:val="00AE44DC"/>
    <w:rsid w:val="00AF4B42"/>
    <w:rsid w:val="00AF65F1"/>
    <w:rsid w:val="00B00DCA"/>
    <w:rsid w:val="00B048E7"/>
    <w:rsid w:val="00B05E40"/>
    <w:rsid w:val="00B05FB0"/>
    <w:rsid w:val="00B065B6"/>
    <w:rsid w:val="00B07FBA"/>
    <w:rsid w:val="00B219B7"/>
    <w:rsid w:val="00B22569"/>
    <w:rsid w:val="00B27D4D"/>
    <w:rsid w:val="00B300EE"/>
    <w:rsid w:val="00B3010C"/>
    <w:rsid w:val="00B37A93"/>
    <w:rsid w:val="00B402BD"/>
    <w:rsid w:val="00B42803"/>
    <w:rsid w:val="00B45741"/>
    <w:rsid w:val="00B4582B"/>
    <w:rsid w:val="00B47FCC"/>
    <w:rsid w:val="00B521B3"/>
    <w:rsid w:val="00B5288B"/>
    <w:rsid w:val="00B533D2"/>
    <w:rsid w:val="00B54289"/>
    <w:rsid w:val="00B549E3"/>
    <w:rsid w:val="00B575F0"/>
    <w:rsid w:val="00B61464"/>
    <w:rsid w:val="00B632FD"/>
    <w:rsid w:val="00B654EB"/>
    <w:rsid w:val="00B657E0"/>
    <w:rsid w:val="00B6627B"/>
    <w:rsid w:val="00B71A4A"/>
    <w:rsid w:val="00B73862"/>
    <w:rsid w:val="00B760E6"/>
    <w:rsid w:val="00B7686A"/>
    <w:rsid w:val="00B76946"/>
    <w:rsid w:val="00B76D2F"/>
    <w:rsid w:val="00B76ECA"/>
    <w:rsid w:val="00B81A4A"/>
    <w:rsid w:val="00B84128"/>
    <w:rsid w:val="00B84448"/>
    <w:rsid w:val="00B863DA"/>
    <w:rsid w:val="00B8796B"/>
    <w:rsid w:val="00B90F09"/>
    <w:rsid w:val="00B91C2F"/>
    <w:rsid w:val="00B91DFE"/>
    <w:rsid w:val="00B94251"/>
    <w:rsid w:val="00B96CD1"/>
    <w:rsid w:val="00BA1128"/>
    <w:rsid w:val="00BA1252"/>
    <w:rsid w:val="00BA246C"/>
    <w:rsid w:val="00BA5F39"/>
    <w:rsid w:val="00BA6ADD"/>
    <w:rsid w:val="00BB399B"/>
    <w:rsid w:val="00BB531E"/>
    <w:rsid w:val="00BC07A5"/>
    <w:rsid w:val="00BC5033"/>
    <w:rsid w:val="00BD0559"/>
    <w:rsid w:val="00BE23B0"/>
    <w:rsid w:val="00BE4BEA"/>
    <w:rsid w:val="00BF3992"/>
    <w:rsid w:val="00BF3AD1"/>
    <w:rsid w:val="00BF5011"/>
    <w:rsid w:val="00BF6062"/>
    <w:rsid w:val="00C05547"/>
    <w:rsid w:val="00C06968"/>
    <w:rsid w:val="00C10AF4"/>
    <w:rsid w:val="00C1392D"/>
    <w:rsid w:val="00C15674"/>
    <w:rsid w:val="00C20163"/>
    <w:rsid w:val="00C2156F"/>
    <w:rsid w:val="00C223A6"/>
    <w:rsid w:val="00C23281"/>
    <w:rsid w:val="00C2699D"/>
    <w:rsid w:val="00C33089"/>
    <w:rsid w:val="00C40A2E"/>
    <w:rsid w:val="00C41E46"/>
    <w:rsid w:val="00C449B2"/>
    <w:rsid w:val="00C51E87"/>
    <w:rsid w:val="00C556FC"/>
    <w:rsid w:val="00C558DC"/>
    <w:rsid w:val="00C6402B"/>
    <w:rsid w:val="00C731B0"/>
    <w:rsid w:val="00C77925"/>
    <w:rsid w:val="00C803AE"/>
    <w:rsid w:val="00C83642"/>
    <w:rsid w:val="00C85089"/>
    <w:rsid w:val="00C85ED5"/>
    <w:rsid w:val="00C90C4D"/>
    <w:rsid w:val="00C92FED"/>
    <w:rsid w:val="00CA1C4F"/>
    <w:rsid w:val="00CA2770"/>
    <w:rsid w:val="00CA40E0"/>
    <w:rsid w:val="00CB07E0"/>
    <w:rsid w:val="00CB5319"/>
    <w:rsid w:val="00CB53C3"/>
    <w:rsid w:val="00CB5F36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2A87"/>
    <w:rsid w:val="00CD5C09"/>
    <w:rsid w:val="00CE0F89"/>
    <w:rsid w:val="00CE294B"/>
    <w:rsid w:val="00CE4C4D"/>
    <w:rsid w:val="00CE5DCC"/>
    <w:rsid w:val="00CF519F"/>
    <w:rsid w:val="00CF51F5"/>
    <w:rsid w:val="00D00E82"/>
    <w:rsid w:val="00D07C7B"/>
    <w:rsid w:val="00D1197B"/>
    <w:rsid w:val="00D235A0"/>
    <w:rsid w:val="00D272BA"/>
    <w:rsid w:val="00D30BF2"/>
    <w:rsid w:val="00D31D59"/>
    <w:rsid w:val="00D32C10"/>
    <w:rsid w:val="00D335FE"/>
    <w:rsid w:val="00D33871"/>
    <w:rsid w:val="00D40B2E"/>
    <w:rsid w:val="00D42671"/>
    <w:rsid w:val="00D44794"/>
    <w:rsid w:val="00D45654"/>
    <w:rsid w:val="00D459BF"/>
    <w:rsid w:val="00D51439"/>
    <w:rsid w:val="00D51FFD"/>
    <w:rsid w:val="00D555D2"/>
    <w:rsid w:val="00D606D4"/>
    <w:rsid w:val="00D64789"/>
    <w:rsid w:val="00D72606"/>
    <w:rsid w:val="00D75416"/>
    <w:rsid w:val="00D76CAD"/>
    <w:rsid w:val="00D80751"/>
    <w:rsid w:val="00D85367"/>
    <w:rsid w:val="00D855A8"/>
    <w:rsid w:val="00D85D37"/>
    <w:rsid w:val="00D87D88"/>
    <w:rsid w:val="00D91D4F"/>
    <w:rsid w:val="00D9230E"/>
    <w:rsid w:val="00D96B87"/>
    <w:rsid w:val="00DA0905"/>
    <w:rsid w:val="00DA0D76"/>
    <w:rsid w:val="00DA28B6"/>
    <w:rsid w:val="00DA33C7"/>
    <w:rsid w:val="00DB5A07"/>
    <w:rsid w:val="00DC0EF0"/>
    <w:rsid w:val="00DC41A3"/>
    <w:rsid w:val="00DC75C3"/>
    <w:rsid w:val="00DE0BD3"/>
    <w:rsid w:val="00DE19E9"/>
    <w:rsid w:val="00DE3330"/>
    <w:rsid w:val="00DE4FC3"/>
    <w:rsid w:val="00DF0708"/>
    <w:rsid w:val="00DF4CC3"/>
    <w:rsid w:val="00E0110A"/>
    <w:rsid w:val="00E05550"/>
    <w:rsid w:val="00E05CD4"/>
    <w:rsid w:val="00E15446"/>
    <w:rsid w:val="00E15473"/>
    <w:rsid w:val="00E16AC8"/>
    <w:rsid w:val="00E20EA7"/>
    <w:rsid w:val="00E23241"/>
    <w:rsid w:val="00E25D90"/>
    <w:rsid w:val="00E47060"/>
    <w:rsid w:val="00E47F0D"/>
    <w:rsid w:val="00E5139D"/>
    <w:rsid w:val="00E51B48"/>
    <w:rsid w:val="00E52714"/>
    <w:rsid w:val="00E52B5D"/>
    <w:rsid w:val="00E53A43"/>
    <w:rsid w:val="00E54E23"/>
    <w:rsid w:val="00E55738"/>
    <w:rsid w:val="00E571D1"/>
    <w:rsid w:val="00E63734"/>
    <w:rsid w:val="00E661D4"/>
    <w:rsid w:val="00E67EEA"/>
    <w:rsid w:val="00E73254"/>
    <w:rsid w:val="00E758A9"/>
    <w:rsid w:val="00E7595C"/>
    <w:rsid w:val="00E82B02"/>
    <w:rsid w:val="00E87061"/>
    <w:rsid w:val="00E92305"/>
    <w:rsid w:val="00E9495A"/>
    <w:rsid w:val="00E961E6"/>
    <w:rsid w:val="00E97C75"/>
    <w:rsid w:val="00EA3D0C"/>
    <w:rsid w:val="00EA41C3"/>
    <w:rsid w:val="00EB0530"/>
    <w:rsid w:val="00EB08BC"/>
    <w:rsid w:val="00EB1F9A"/>
    <w:rsid w:val="00EB2460"/>
    <w:rsid w:val="00EB599C"/>
    <w:rsid w:val="00EC6445"/>
    <w:rsid w:val="00ED3F21"/>
    <w:rsid w:val="00ED5BB4"/>
    <w:rsid w:val="00ED6ECE"/>
    <w:rsid w:val="00EE135B"/>
    <w:rsid w:val="00EE2163"/>
    <w:rsid w:val="00EE26ED"/>
    <w:rsid w:val="00EE2BA0"/>
    <w:rsid w:val="00EE3805"/>
    <w:rsid w:val="00EE46A6"/>
    <w:rsid w:val="00EE6188"/>
    <w:rsid w:val="00EE67C9"/>
    <w:rsid w:val="00EE6F58"/>
    <w:rsid w:val="00EF46E5"/>
    <w:rsid w:val="00EF5AAC"/>
    <w:rsid w:val="00EF669A"/>
    <w:rsid w:val="00F03B2D"/>
    <w:rsid w:val="00F04C3C"/>
    <w:rsid w:val="00F12B89"/>
    <w:rsid w:val="00F155DA"/>
    <w:rsid w:val="00F17B1D"/>
    <w:rsid w:val="00F239A1"/>
    <w:rsid w:val="00F35458"/>
    <w:rsid w:val="00F42696"/>
    <w:rsid w:val="00F44ECA"/>
    <w:rsid w:val="00F47EC9"/>
    <w:rsid w:val="00F51CDA"/>
    <w:rsid w:val="00F57CD3"/>
    <w:rsid w:val="00F60882"/>
    <w:rsid w:val="00F638E3"/>
    <w:rsid w:val="00F66B61"/>
    <w:rsid w:val="00F73091"/>
    <w:rsid w:val="00F752C4"/>
    <w:rsid w:val="00F76D0C"/>
    <w:rsid w:val="00F8041E"/>
    <w:rsid w:val="00F84B5C"/>
    <w:rsid w:val="00F85A44"/>
    <w:rsid w:val="00F87D17"/>
    <w:rsid w:val="00F90E74"/>
    <w:rsid w:val="00F91FBC"/>
    <w:rsid w:val="00F92145"/>
    <w:rsid w:val="00F93F93"/>
    <w:rsid w:val="00F979F3"/>
    <w:rsid w:val="00F97E59"/>
    <w:rsid w:val="00FA44BA"/>
    <w:rsid w:val="00FB0A50"/>
    <w:rsid w:val="00FB1C68"/>
    <w:rsid w:val="00FB777B"/>
    <w:rsid w:val="00FC1525"/>
    <w:rsid w:val="00FC160B"/>
    <w:rsid w:val="00FC653A"/>
    <w:rsid w:val="00FD021F"/>
    <w:rsid w:val="00FD3131"/>
    <w:rsid w:val="00FD4A92"/>
    <w:rsid w:val="00FE0014"/>
    <w:rsid w:val="00FE2200"/>
    <w:rsid w:val="00FE6198"/>
    <w:rsid w:val="00FF08C7"/>
    <w:rsid w:val="00FF0D8C"/>
    <w:rsid w:val="00FF1BFB"/>
    <w:rsid w:val="00FF1CD4"/>
    <w:rsid w:val="00FF1CE7"/>
    <w:rsid w:val="00FF4F8B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D345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D345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726F0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726F0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6253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2404</TotalTime>
  <Pages>25</Pages>
  <Words>7518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Admin</cp:lastModifiedBy>
  <cp:revision>576</cp:revision>
  <cp:lastPrinted>2015-05-12T11:57:00Z</cp:lastPrinted>
  <dcterms:created xsi:type="dcterms:W3CDTF">2014-02-25T04:42:00Z</dcterms:created>
  <dcterms:modified xsi:type="dcterms:W3CDTF">2015-05-12T14:27:00Z</dcterms:modified>
</cp:coreProperties>
</file>