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B7" w:rsidRDefault="00E768B7" w:rsidP="002A4EE8">
      <w:pPr>
        <w:jc w:val="center"/>
        <w:rPr>
          <w:rFonts w:ascii="Times New Roman" w:hAnsi="Times New Roman"/>
          <w:sz w:val="20"/>
          <w:szCs w:val="20"/>
        </w:rPr>
      </w:pPr>
      <w:r w:rsidRPr="008E69FB">
        <w:rPr>
          <w:rFonts w:ascii="Times New Roman" w:hAnsi="Times New Roman"/>
          <w:sz w:val="20"/>
          <w:szCs w:val="20"/>
        </w:rPr>
        <w:t>Сведения о доходах, об имуществе и обязательствах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69FB">
        <w:rPr>
          <w:rFonts w:ascii="Times New Roman" w:hAnsi="Times New Roman"/>
          <w:sz w:val="20"/>
          <w:szCs w:val="20"/>
        </w:rPr>
        <w:t xml:space="preserve">имущественного характера </w:t>
      </w:r>
      <w:r>
        <w:rPr>
          <w:rFonts w:ascii="Times New Roman" w:hAnsi="Times New Roman"/>
          <w:sz w:val="20"/>
          <w:szCs w:val="20"/>
        </w:rPr>
        <w:t>руководителей муниципальных учреждений муниципального района Бирский район Республики Башкортостан и членов их семей( супруг, несовершеннолетние дети)  за отчетный финансовый год с 1 января 2014 года по 31 декабря 2014 года</w:t>
      </w:r>
    </w:p>
    <w:p w:rsidR="00E768B7" w:rsidRPr="008E69FB" w:rsidRDefault="00E768B7" w:rsidP="002A4EE8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="-420" w:tblpY="-120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2"/>
        <w:gridCol w:w="1593"/>
        <w:gridCol w:w="1418"/>
        <w:gridCol w:w="2976"/>
        <w:gridCol w:w="1134"/>
        <w:gridCol w:w="993"/>
        <w:gridCol w:w="1302"/>
      </w:tblGrid>
      <w:tr w:rsidR="00E768B7" w:rsidRPr="00D6675E" w:rsidTr="006A496C">
        <w:trPr>
          <w:trHeight w:val="780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 xml:space="preserve">Должность, наименование учреждения 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</w:tc>
        <w:tc>
          <w:tcPr>
            <w:tcW w:w="5103" w:type="dxa"/>
            <w:gridSpan w:val="3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768B7" w:rsidRPr="00D6675E" w:rsidTr="006A496C">
        <w:trPr>
          <w:trHeight w:val="500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75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Мингалеев З.А.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СОШ№1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869907,93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345743,90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Мусаев Р.Г.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СОШ№3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674838,42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295454,62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Котов В.Н.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СОШ№4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539691,08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Лада-</w:t>
            </w:r>
            <w:r>
              <w:rPr>
                <w:rFonts w:ascii="Times New Roman" w:hAnsi="Times New Roman"/>
              </w:rPr>
              <w:t>приора (индивид</w:t>
            </w:r>
            <w:r w:rsidRPr="00D6675E">
              <w:rPr>
                <w:rFonts w:ascii="Times New Roman" w:hAnsi="Times New Roman"/>
              </w:rPr>
              <w:t>)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Мотоцикл ИЖ-ПЗК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398611,99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Плотников А.А.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СОШ№7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1042646,75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605733,26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MINI COOPER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 w:rsidRPr="00D6675E">
              <w:rPr>
                <w:rFonts w:ascii="Times New Roman" w:hAnsi="Times New Roman"/>
              </w:rPr>
              <w:t>(индивид.)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1197,0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Смирнов С.В.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СОШ№8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658802,80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  <w:r w:rsidRPr="00FE0702">
              <w:rPr>
                <w:rFonts w:ascii="Times New Roman" w:hAnsi="Times New Roman"/>
              </w:rPr>
              <w:t>ЛАДА 219060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 долевая собственность 1/2)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долевая собственность 1/2)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1/2)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(долевая собственность 1/2 ()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 долевая собственность 1/2)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FE0702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84367,10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Волга ГАЗ2410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2910,0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(долевая собственность ½)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Павлов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СОШ№9</w:t>
            </w:r>
          </w:p>
          <w:p w:rsidR="00E768B7" w:rsidRPr="00D6675E" w:rsidRDefault="00E768B7" w:rsidP="00A766C1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1002563,94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Дачный домик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429302,14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3189B" w:rsidRDefault="00E768B7" w:rsidP="00A766C1">
            <w:pPr>
              <w:rPr>
                <w:rFonts w:ascii="Times New Roman" w:hAnsi="Times New Roman"/>
              </w:rPr>
            </w:pPr>
            <w:r w:rsidRPr="00B3189B">
              <w:rPr>
                <w:rFonts w:ascii="Times New Roman" w:hAnsi="Times New Roman"/>
              </w:rPr>
              <w:t xml:space="preserve">Джип </w:t>
            </w:r>
            <w:r>
              <w:rPr>
                <w:rFonts w:ascii="Times New Roman" w:hAnsi="Times New Roman"/>
              </w:rPr>
              <w:t>че</w:t>
            </w:r>
            <w:r w:rsidRPr="00B3189B">
              <w:rPr>
                <w:rFonts w:ascii="Times New Roman" w:hAnsi="Times New Roman"/>
              </w:rPr>
              <w:t>роки</w:t>
            </w:r>
            <w:r>
              <w:rPr>
                <w:rFonts w:ascii="Times New Roman" w:hAnsi="Times New Roman"/>
              </w:rPr>
              <w:t xml:space="preserve">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Дачный домик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2194,0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Дачный домик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E768B7" w:rsidRPr="00D6675E" w:rsidRDefault="00E768B7" w:rsidP="00A766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A766C1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Карачун П.А.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СОШ№10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1407960,19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RENAIT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</w:t>
            </w:r>
            <w:r w:rsidRPr="00D6675E">
              <w:rPr>
                <w:rFonts w:ascii="Times New Roman" w:hAnsi="Times New Roman"/>
                <w:lang w:val="en-US"/>
              </w:rPr>
              <w:t>SR</w:t>
            </w:r>
            <w:r w:rsidRPr="00D6675E">
              <w:rPr>
                <w:rFonts w:ascii="Times New Roman" w:hAnsi="Times New Roman"/>
              </w:rPr>
              <w:t>)</w:t>
            </w:r>
            <w:r w:rsidRPr="00D6675E">
              <w:rPr>
                <w:rFonts w:ascii="Times New Roman" w:hAnsi="Times New Roman"/>
                <w:lang w:val="en-US"/>
              </w:rPr>
              <w:t>Logan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Прицеп ГРП( индивид.)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AC1CA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ьный участок под гараж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68B7" w:rsidRPr="00D6675E" w:rsidRDefault="00E768B7" w:rsidP="00AC1C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AC1CA8">
        <w:trPr>
          <w:trHeight w:val="1530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652248,32</w:t>
            </w:r>
          </w:p>
        </w:tc>
        <w:tc>
          <w:tcPr>
            <w:tcW w:w="2976" w:type="dxa"/>
          </w:tcPr>
          <w:p w:rsidR="00E768B7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68B7" w:rsidRPr="00D6675E" w:rsidRDefault="00E768B7" w:rsidP="00AC1C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AC1CA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E768B7" w:rsidRPr="00D6675E" w:rsidRDefault="00E768B7" w:rsidP="00AC1CA8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Васенкова М.А.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Лицей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2247679,43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06FE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54C40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4F0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606FE8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1342469,87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FB491D" w:rsidRDefault="00E768B7" w:rsidP="00BD740A">
            <w:pPr>
              <w:rPr>
                <w:rFonts w:ascii="Times New Roman" w:hAnsi="Times New Roman"/>
              </w:rPr>
            </w:pPr>
            <w:r w:rsidRPr="00FB491D">
              <w:rPr>
                <w:rFonts w:ascii="Times New Roman" w:hAnsi="Times New Roman"/>
                <w:lang w:val="en-US"/>
              </w:rPr>
              <w:t>Opel-Antara (</w:t>
            </w:r>
            <w:r w:rsidRPr="00FB491D">
              <w:rPr>
                <w:rFonts w:ascii="Times New Roman" w:hAnsi="Times New Roman"/>
              </w:rPr>
              <w:t>индивид.)</w:t>
            </w:r>
          </w:p>
        </w:tc>
      </w:tr>
      <w:tr w:rsidR="00E768B7" w:rsidRPr="00D6675E" w:rsidTr="002E6DE2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(долеваясобственность-1/5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711E6E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(долевая собственность 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EF0390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собственность-1/5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E322EB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Горяев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с.Баженово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582028,42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2177,0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ВАЗ-211440 (индивид)</w:t>
            </w:r>
            <w:r>
              <w:rPr>
                <w:rFonts w:ascii="Times New Roman" w:hAnsi="Times New Roman"/>
              </w:rPr>
              <w:t>,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-1/3)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155040,0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2177,0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-1/3)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Андриянов С.П.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с.Бахтыбаево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690343,53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</w:rPr>
              <w:t>Шевроле Нива -212300-55(индивид)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518382,17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Самойлова Т.С.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с.Березовка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526295,25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ВАЗ-321074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Саяпова Л.А.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с.Старобурново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556626,90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Мазда-3(индивид (индивид.)</w:t>
            </w:r>
          </w:p>
        </w:tc>
      </w:tr>
      <w:tr w:rsidR="00E768B7" w:rsidRPr="00D6675E" w:rsidTr="00412E94">
        <w:trPr>
          <w:trHeight w:val="759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507503,57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ВАЗ-2106(индивид)</w:t>
            </w:r>
            <w:r>
              <w:rPr>
                <w:rFonts w:ascii="Times New Roman" w:hAnsi="Times New Roman"/>
              </w:rPr>
              <w:t>, прицеп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412E94">
        <w:trPr>
          <w:trHeight w:val="932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54029E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ЛПХ (аренда)</w:t>
            </w:r>
          </w:p>
        </w:tc>
        <w:tc>
          <w:tcPr>
            <w:tcW w:w="1134" w:type="dxa"/>
          </w:tcPr>
          <w:p w:rsidR="00E768B7" w:rsidRPr="00D6675E" w:rsidRDefault="00E768B7" w:rsidP="007D343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E768B7" w:rsidRPr="00D6675E" w:rsidRDefault="00E768B7" w:rsidP="00D70BA6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Нафикова Г.Ф.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с.Верхнелачентау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603277,38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5456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Шевроле-Нива (индивид.)</w:t>
            </w:r>
          </w:p>
        </w:tc>
      </w:tr>
      <w:tr w:rsidR="00E768B7" w:rsidRPr="00D6675E" w:rsidTr="00603F99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147577,79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5456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A47368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Челнынцева В.Н.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 с.Калинники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657263,27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1/35)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1749062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Toyota</w:t>
            </w:r>
            <w:r w:rsidRPr="00D6675E">
              <w:rPr>
                <w:rFonts w:ascii="Times New Roman" w:hAnsi="Times New Roman"/>
              </w:rPr>
              <w:t xml:space="preserve"> </w:t>
            </w:r>
            <w:r w:rsidRPr="00D6675E">
              <w:rPr>
                <w:rFonts w:ascii="Times New Roman" w:hAnsi="Times New Roman"/>
                <w:lang w:val="en-US"/>
              </w:rPr>
              <w:t>Corolla</w:t>
            </w:r>
            <w:r w:rsidRPr="00D6675E">
              <w:rPr>
                <w:rFonts w:ascii="Times New Roman" w:hAnsi="Times New Roman"/>
              </w:rPr>
              <w:t>(индивид.);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B353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RAF</w:t>
            </w:r>
            <w:r w:rsidRPr="00B3530A">
              <w:rPr>
                <w:rFonts w:ascii="Times New Roman" w:hAnsi="Times New Roman"/>
              </w:rPr>
              <w:t xml:space="preserve"> 4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F5192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68B7" w:rsidRPr="00D6675E" w:rsidRDefault="00E768B7" w:rsidP="004A3CF5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5B48CA">
        <w:trPr>
          <w:trHeight w:val="1530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E110B5" w:rsidRDefault="00E768B7" w:rsidP="00BD74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10B5">
              <w:rPr>
                <w:rFonts w:ascii="Times New Roman" w:hAnsi="Times New Roman"/>
                <w:sz w:val="24"/>
                <w:szCs w:val="24"/>
              </w:rPr>
              <w:t>300000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1/35)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1749062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УАЗ-3303 (индивид.)</w:t>
            </w:r>
            <w:r>
              <w:rPr>
                <w:rFonts w:ascii="Times New Roman" w:hAnsi="Times New Roman"/>
              </w:rPr>
              <w:t>, трактор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долевая собственность -1/3)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Ярыжнова Н.А.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 с.Кандаковка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512514,49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договор найма)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320155,94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Опель-астра(индивид.);</w:t>
            </w:r>
            <w:r>
              <w:rPr>
                <w:rFonts w:ascii="Times New Roman" w:hAnsi="Times New Roman"/>
              </w:rPr>
              <w:t xml:space="preserve"> Лада Калина (индивид)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Мотоцикл «Минск»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</w:t>
            </w:r>
            <w:r>
              <w:rPr>
                <w:rFonts w:ascii="Times New Roman" w:hAnsi="Times New Roman"/>
              </w:rPr>
              <w:t>)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Автоприцеп «Пчелка»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договор найма)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Кишканов Е.Ю.</w:t>
            </w:r>
          </w:p>
        </w:tc>
        <w:tc>
          <w:tcPr>
            <w:tcW w:w="15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 с.Кусекеево</w:t>
            </w:r>
          </w:p>
        </w:tc>
        <w:tc>
          <w:tcPr>
            <w:tcW w:w="1418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411728,1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1/89)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6599799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Муллаянов Р.З.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 с.Николаевка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496049,13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Toyota</w:t>
            </w:r>
            <w:r w:rsidRPr="00D6675E">
              <w:rPr>
                <w:rFonts w:ascii="Times New Roman" w:hAnsi="Times New Roman"/>
              </w:rPr>
              <w:t xml:space="preserve"> </w:t>
            </w:r>
            <w:r w:rsidRPr="00D6675E">
              <w:rPr>
                <w:rFonts w:ascii="Times New Roman" w:hAnsi="Times New Roman"/>
                <w:lang w:val="en-US"/>
              </w:rPr>
              <w:t>Karina</w:t>
            </w:r>
            <w:r w:rsidRPr="00D6675E">
              <w:rPr>
                <w:rFonts w:ascii="Times New Roman" w:hAnsi="Times New Roman"/>
              </w:rPr>
              <w:t>(индивид.);</w:t>
            </w:r>
          </w:p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1/4)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391799,33</w:t>
            </w: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7159B" w:rsidRDefault="00E768B7" w:rsidP="00BD740A">
            <w:pPr>
              <w:rPr>
                <w:rFonts w:ascii="Times New Roman" w:hAnsi="Times New Roman"/>
              </w:rPr>
            </w:pPr>
            <w:r w:rsidRPr="00B7159B">
              <w:rPr>
                <w:rFonts w:ascii="Times New Roman" w:hAnsi="Times New Roman"/>
              </w:rPr>
              <w:t>Хюндай гетц гл</w:t>
            </w:r>
            <w:r>
              <w:rPr>
                <w:rFonts w:ascii="Times New Roman" w:hAnsi="Times New Roman"/>
              </w:rPr>
              <w:t>.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1A3D8C">
        <w:trPr>
          <w:trHeight w:val="1412"/>
        </w:trPr>
        <w:tc>
          <w:tcPr>
            <w:tcW w:w="191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993" w:type="dxa"/>
          </w:tcPr>
          <w:p w:rsidR="00E768B7" w:rsidRPr="00D6675E" w:rsidRDefault="00E768B7" w:rsidP="00BD740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BD740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Беляева Т.В.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1A3D8C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с.Осиновка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669377,27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1/38)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1904749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ГАЗ-3307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3141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 ½)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0E203A">
        <w:trPr>
          <w:trHeight w:val="936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164321,52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(долевая собственность – 1/38)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1904749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ВАЗ-21214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 ½)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3141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Бухаров В.И.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с.Печенкино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424310,13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1/126)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5449367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ВАЗ-21074 (индивид.)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РеноЛоган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2847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43939,16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ЛПХ ( долевая собственность – 1/126)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5449367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  <w:r w:rsidRPr="00D6675E">
              <w:rPr>
                <w:rFonts w:ascii="Times New Roman" w:hAnsi="Times New Roman"/>
                <w:b/>
              </w:rPr>
              <w:t>-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2847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Янбарисова М.Б.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с.Старобазаново</w:t>
            </w:r>
          </w:p>
        </w:tc>
        <w:tc>
          <w:tcPr>
            <w:tcW w:w="1418" w:type="dxa"/>
            <w:vMerge w:val="restart"/>
          </w:tcPr>
          <w:p w:rsidR="00E768B7" w:rsidRPr="00D7204A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7204A">
              <w:rPr>
                <w:rFonts w:ascii="Times New Roman" w:hAnsi="Times New Roman"/>
                <w:sz w:val="24"/>
                <w:szCs w:val="24"/>
              </w:rPr>
              <w:t>553861,99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9110AA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68B7" w:rsidRPr="00D6675E" w:rsidRDefault="00E768B7" w:rsidP="00FE75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459270,70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ДЭУ Нексия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D46E3">
        <w:trPr>
          <w:trHeight w:val="808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D46E3">
        <w:trPr>
          <w:trHeight w:val="709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365199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0C02C1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</w:tcPr>
          <w:p w:rsidR="00E768B7" w:rsidRPr="00D6675E" w:rsidRDefault="00E768B7" w:rsidP="0088225D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2820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4D46E3">
        <w:trPr>
          <w:trHeight w:val="77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Резнов В.В.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с.Старопетрово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444002,01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собственность- ½)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жилом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жилом доме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Князев А.В.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 МБОУ СОШ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с.Суслово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638494,15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4012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ВАЗ-21093 (индивид.)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дом( 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90385,06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4012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B410A8" w:rsidRDefault="00E768B7" w:rsidP="000E203A">
            <w:pPr>
              <w:rPr>
                <w:rFonts w:ascii="Times New Roman" w:hAnsi="Times New Roman"/>
              </w:rPr>
            </w:pPr>
            <w:r w:rsidRPr="00B410A8">
              <w:rPr>
                <w:rFonts w:ascii="Times New Roman" w:hAnsi="Times New Roman"/>
              </w:rPr>
              <w:t>Трактор (индивид)</w:t>
            </w:r>
          </w:p>
        </w:tc>
      </w:tr>
      <w:tr w:rsidR="00E768B7" w:rsidRPr="00D6675E" w:rsidTr="0090525D">
        <w:trPr>
          <w:trHeight w:val="2603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B410A8">
        <w:trPr>
          <w:trHeight w:val="89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Ахмадиева А.Н.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МКОУ СОШ с.Угузево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678189,71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октавия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791452,14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КИА 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SPORT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90525D">
        <w:trPr>
          <w:trHeight w:val="87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1849,0</w:t>
            </w:r>
          </w:p>
          <w:p w:rsidR="00E768B7" w:rsidRPr="0090525D" w:rsidRDefault="00E768B7" w:rsidP="00905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Старостина Н.Т.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 с.Чишма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651024,58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2751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Султанбаева С.М.</w:t>
            </w: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МБОУ СОШ с.Шелканово</w:t>
            </w: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939562,05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 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5561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518202,36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5561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 w:rsidRPr="00D6675E">
              <w:rPr>
                <w:rFonts w:ascii="Times New Roman" w:hAnsi="Times New Roman"/>
                <w:lang w:val="en-US"/>
              </w:rPr>
              <w:t xml:space="preserve"> </w:t>
            </w:r>
            <w:r w:rsidRPr="00D6675E">
              <w:rPr>
                <w:rFonts w:ascii="Times New Roman" w:hAnsi="Times New Roman"/>
              </w:rPr>
              <w:t>(индивид.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Панкова М.А.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СОШ с. Силантьево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496011,75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</w:rPr>
            </w:pPr>
            <w:r w:rsidRPr="007219C4">
              <w:rPr>
                <w:rFonts w:ascii="Times New Roman" w:hAnsi="Times New Roman"/>
              </w:rPr>
              <w:t xml:space="preserve">Опель </w:t>
            </w:r>
            <w:r>
              <w:rPr>
                <w:rFonts w:ascii="Times New Roman" w:hAnsi="Times New Roman"/>
              </w:rPr>
              <w:t>_ОКа</w:t>
            </w:r>
            <w:r w:rsidRPr="007219C4">
              <w:rPr>
                <w:rFonts w:ascii="Times New Roman" w:hAnsi="Times New Roman"/>
              </w:rPr>
              <w:t xml:space="preserve"> (индивид)</w:t>
            </w:r>
          </w:p>
          <w:p w:rsidR="00E768B7" w:rsidRPr="007219C4" w:rsidRDefault="00E768B7" w:rsidP="000E2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Лаура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7219C4" w:rsidRDefault="00E768B7" w:rsidP="000E203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7219C4" w:rsidRDefault="00E768B7" w:rsidP="000E203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7219C4" w:rsidRDefault="00E768B7" w:rsidP="000E203A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Хабибрахманова Р.Х.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 «Айгуль»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691702,41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5430E9" w:rsidRDefault="00E768B7" w:rsidP="000E203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E768B7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Шангина Л.А.</w:t>
            </w: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д/с№12 «Светлячок» г.Бирска</w:t>
            </w: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457458,24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долевая собственность-1/3)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135963,53</w:t>
            </w:r>
          </w:p>
        </w:tc>
        <w:tc>
          <w:tcPr>
            <w:tcW w:w="2976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долевая собственность- 1/3)</w:t>
            </w:r>
          </w:p>
        </w:tc>
        <w:tc>
          <w:tcPr>
            <w:tcW w:w="1134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</w:tcPr>
          <w:p w:rsidR="00E768B7" w:rsidRPr="00D6675E" w:rsidRDefault="00E768B7" w:rsidP="000E203A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РЕНАУЛТ ЛОГАН 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 индивид.)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Прицеп к автомоб.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</w:t>
            </w:r>
          </w:p>
          <w:p w:rsidR="00E768B7" w:rsidRPr="00D6675E" w:rsidRDefault="00E768B7" w:rsidP="000E203A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Мотоцикл ММВЗ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Акбашева Е.В.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МАДОУ </w:t>
            </w:r>
            <w:r w:rsidRPr="00D6675E">
              <w:rPr>
                <w:rFonts w:ascii="Times New Roman" w:hAnsi="Times New Roman"/>
              </w:rPr>
              <w:t>-д/с№7 «Улыбка»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404842,84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8F257F">
        <w:trPr>
          <w:trHeight w:val="102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Лебедева А.Л.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д/с№8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358450,53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262165,95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собственность-60/100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ВАЗ-2101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8F257F">
        <w:trPr>
          <w:trHeight w:val="169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Мартынова Л.И.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д/с№10 «Огонек» г.Бирска</w:t>
            </w: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783118,95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Трапезникова В.Х.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д/с№11 «Солнышко»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476502,0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756417,78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Кабирова С.Г.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д/с№12 «Рябинушка»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419182,63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долевая собственность- ½)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B3530A">
        <w:trPr>
          <w:trHeight w:val="759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742947,58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долевая собственность 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Toyota</w:t>
            </w:r>
            <w:r w:rsidRPr="00D6675E">
              <w:rPr>
                <w:rFonts w:ascii="Times New Roman" w:hAnsi="Times New Roman"/>
              </w:rPr>
              <w:t xml:space="preserve"> </w:t>
            </w:r>
            <w:r w:rsidRPr="00D6675E">
              <w:rPr>
                <w:rFonts w:ascii="Times New Roman" w:hAnsi="Times New Roman"/>
                <w:lang w:val="en-US"/>
              </w:rPr>
              <w:t>Kaldina</w:t>
            </w:r>
            <w:r w:rsidRPr="00D6675E">
              <w:rPr>
                <w:rFonts w:ascii="Times New Roman" w:hAnsi="Times New Roman"/>
              </w:rPr>
              <w:t>(индивид.);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Сузуки Гранд Витара (индивид)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7C7F65">
        <w:trPr>
          <w:trHeight w:val="1198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Репина С.Ф.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д/с№14 «Ласточка»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1402301,37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 долевая  собственность-1/2)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ТСК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7C7F65">
        <w:trPr>
          <w:trHeight w:val="928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ТСК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7C7F65" w:rsidRDefault="00E768B7" w:rsidP="008F25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7C7F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долевая  собственность-1/2)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7C7F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TAYOTA</w:t>
            </w:r>
            <w:r w:rsidRPr="007C7F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RAW</w:t>
            </w:r>
            <w:r w:rsidRPr="007C7F65">
              <w:rPr>
                <w:rFonts w:ascii="Times New Roman" w:hAnsi="Times New Roman"/>
              </w:rPr>
              <w:t xml:space="preserve"> 4 (</w:t>
            </w:r>
            <w:r w:rsidRPr="00D6675E">
              <w:rPr>
                <w:rFonts w:ascii="Times New Roman" w:hAnsi="Times New Roman"/>
              </w:rPr>
              <w:t>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 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ТСК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427,0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7C7F65">
        <w:trPr>
          <w:trHeight w:val="980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Нежилое помещение ТСК (в пользовании 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55578B">
        <w:trPr>
          <w:trHeight w:val="1434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Самойлова И.В.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д/с№15 «Родничок»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1401009,85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Пежо 408</w:t>
            </w:r>
            <w:r w:rsidRPr="00D6675E">
              <w:rPr>
                <w:rFonts w:ascii="Times New Roman" w:hAnsi="Times New Roman"/>
              </w:rPr>
              <w:t xml:space="preserve">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55578B">
        <w:trPr>
          <w:trHeight w:val="1201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728556,16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- ½)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Лодка «Казанка»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Дудина Е.Е.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д/с№16 «Ромашка»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395656,70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959,0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C87272" w:rsidRDefault="00E768B7" w:rsidP="008F257F">
            <w:pPr>
              <w:rPr>
                <w:rFonts w:ascii="Times New Roman" w:hAnsi="Times New Roman"/>
              </w:rPr>
            </w:pPr>
            <w:r w:rsidRPr="00C87272">
              <w:rPr>
                <w:rFonts w:ascii="Times New Roman" w:hAnsi="Times New Roman"/>
                <w:lang w:val="en-US"/>
              </w:rPr>
              <w:t>HYUNDAI</w:t>
            </w:r>
            <w:r w:rsidRPr="00C87272">
              <w:rPr>
                <w:rFonts w:ascii="Times New Roman" w:hAnsi="Times New Roman"/>
              </w:rPr>
              <w:t xml:space="preserve"> </w:t>
            </w:r>
            <w:r w:rsidRPr="00C87272"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200300,00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959,0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C87272">
        <w:trPr>
          <w:trHeight w:val="872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Кузнецова Л.А.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Заведующая МАДОУ д/с№17 «Теремок» г.Бирска</w:t>
            </w: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414904,63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-4/5)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Акбашева Э.М.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МАДОУ д/с№13</w:t>
            </w:r>
            <w:r w:rsidRPr="00D6675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Звездочка»</w:t>
            </w: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780449,91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lang w:val="en-US"/>
              </w:rPr>
            </w:pPr>
            <w:r w:rsidRPr="00C87272">
              <w:rPr>
                <w:rFonts w:ascii="Times New Roman" w:hAnsi="Times New Roman"/>
                <w:lang w:val="en-US"/>
              </w:rPr>
              <w:t>KIA CERATO</w:t>
            </w:r>
          </w:p>
          <w:p w:rsidR="00E768B7" w:rsidRPr="00C87272" w:rsidRDefault="00E768B7" w:rsidP="008F257F">
            <w:pPr>
              <w:rPr>
                <w:rFonts w:ascii="Times New Roman" w:hAnsi="Times New Roman"/>
              </w:rPr>
            </w:pPr>
            <w:r w:rsidRPr="00C8727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2/5)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1022993,17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1116, 0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  <w:r w:rsidRPr="00631976">
              <w:rPr>
                <w:rFonts w:ascii="Times New Roman" w:hAnsi="Times New Roman"/>
              </w:rPr>
              <w:t>ГАЗ 2405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Р.А.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д/с№9</w:t>
            </w:r>
            <w:r w:rsidRPr="00D6675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Аленушкаа»</w:t>
            </w:r>
          </w:p>
          <w:p w:rsidR="00E768B7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г.Бирска</w:t>
            </w: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388759,86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605560,56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¼)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¼)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631976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Полюдов А.П.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ДДЮТЭТ «Вояж»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569081,63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Шевроле Нива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-1/2)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1704,0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Абрамова В.И.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ЦДТ «Радуга»</w:t>
            </w: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625616,76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Шалопина Л.М.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 xml:space="preserve">Директор МАУ ДОД ДЮСШ «Юность» 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530154,10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(долевая собственность 3/10)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9C72FA">
        <w:trPr>
          <w:trHeight w:val="936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долевая собственность 3/10)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539598,86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(долевая собственность 3/10)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долевая собственность 3/10)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-1/6)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Лобов В.А.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Начальник МКУ Управление образования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1162833,89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(долевая собственность -5/6)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1158,0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 xml:space="preserve">LAND Rover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1690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дом( долевая собственность -5/6)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b/>
              </w:rPr>
            </w:pPr>
          </w:p>
        </w:tc>
      </w:tr>
      <w:tr w:rsidR="00E768B7" w:rsidRPr="00D6675E" w:rsidTr="006A496C">
        <w:trPr>
          <w:trHeight w:val="834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1954460,60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МАЗДА  3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1158,0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A67001">
        <w:trPr>
          <w:trHeight w:val="1170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Карачун И.Ю.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Бирская детская школа искусств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652248,32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1407960,19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RENAIT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</w:t>
            </w:r>
            <w:r w:rsidRPr="00D6675E">
              <w:rPr>
                <w:rFonts w:ascii="Times New Roman" w:hAnsi="Times New Roman"/>
                <w:lang w:val="en-US"/>
              </w:rPr>
              <w:t>SR</w:t>
            </w:r>
            <w:r w:rsidRPr="00D6675E">
              <w:rPr>
                <w:rFonts w:ascii="Times New Roman" w:hAnsi="Times New Roman"/>
              </w:rPr>
              <w:t>)</w:t>
            </w:r>
            <w:r w:rsidRPr="00D6675E">
              <w:rPr>
                <w:rFonts w:ascii="Times New Roman" w:hAnsi="Times New Roman"/>
                <w:lang w:val="en-US"/>
              </w:rPr>
              <w:t>Logan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(индивид.)</w:t>
            </w:r>
          </w:p>
          <w:p w:rsidR="00E768B7" w:rsidRPr="00130E28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Прицеп</w:t>
            </w:r>
            <w:r w:rsidRPr="00130E28">
              <w:rPr>
                <w:rFonts w:ascii="Times New Roman" w:hAnsi="Times New Roman"/>
              </w:rPr>
              <w:t xml:space="preserve"> </w:t>
            </w:r>
            <w:r w:rsidRPr="00D6675E">
              <w:rPr>
                <w:rFonts w:ascii="Times New Roman" w:hAnsi="Times New Roman"/>
              </w:rPr>
              <w:t>ГРП( индивид.)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FF5665">
        <w:trPr>
          <w:trHeight w:val="1530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Юрченко  В.В.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МБУК МКС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516971,77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Дайхатеу Атрай (индивид.)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Опель Астра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3550157,65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Дегтярева Ю.М.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МБОУ ДОД Детская музыкальная школа с.Осиновка</w:t>
            </w: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465601,28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Лендровер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Тайота Карона,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Полюдова О.А.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Руководитель-главный бухгалтер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МКУ ЦБУК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509446,11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</w:t>
            </w:r>
            <w:r w:rsidRPr="00D6675E">
              <w:rPr>
                <w:rFonts w:ascii="Times New Roman" w:hAnsi="Times New Roman"/>
                <w:lang w:val="en-US"/>
              </w:rPr>
              <w:t xml:space="preserve">AEWOO NEXIA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(долевая собственность – ¼)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Pr="009F6B78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451536,69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133,0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3457,0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– 1/3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Кузьмина Л.И.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МБУК МБС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664090,61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ларгус (индивид)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Красильников  В.А.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МАОУ ДОД ДЮСШ г.Бирска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1325962,27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 xml:space="preserve">RENAULT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  <w:lang w:val="en-US"/>
              </w:rPr>
              <w:t>LOGAN (</w:t>
            </w:r>
            <w:r w:rsidRPr="00D6675E">
              <w:rPr>
                <w:rFonts w:ascii="Times New Roman" w:hAnsi="Times New Roman"/>
              </w:rPr>
              <w:t>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C61733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Амиров Р.Г.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Директор МАУ СК «Бирский»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1055225,0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Мазда </w:t>
            </w:r>
            <w:r w:rsidRPr="00D667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CX-5 </w:t>
            </w:r>
            <w:r w:rsidRPr="00D6675E">
              <w:rPr>
                <w:rFonts w:ascii="Times New Roman" w:hAnsi="Times New Roman"/>
              </w:rPr>
              <w:t>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379418,0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гараж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Салимов Р.З.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Директор МБУ Бирский ИКЦ РБ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488427,38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Шкода-Октавия (индивид.)</w:t>
            </w: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675E">
              <w:rPr>
                <w:rFonts w:ascii="Times New Roman" w:hAnsi="Times New Roman"/>
                <w:sz w:val="24"/>
                <w:szCs w:val="24"/>
              </w:rPr>
              <w:t>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301622,47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F02516">
        <w:trPr>
          <w:trHeight w:val="796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Овчинникова Л.С.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МКУ ПК «Парус»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644992,10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438448,9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Земельный участок под ИЖС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Осинцев О.Ю.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 w:rsidRPr="00D6675E">
              <w:rPr>
                <w:rFonts w:ascii="Times New Roman" w:hAnsi="Times New Roman"/>
              </w:rPr>
              <w:t>МКУ «УБ»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473293,17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индивид.)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34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 w:rsidRPr="00D667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Васфиев А.Г.</w:t>
            </w:r>
          </w:p>
        </w:tc>
        <w:tc>
          <w:tcPr>
            <w:tcW w:w="1593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ЕДДС муниципального района Бирский район РБ</w:t>
            </w:r>
          </w:p>
        </w:tc>
        <w:tc>
          <w:tcPr>
            <w:tcW w:w="1418" w:type="dxa"/>
            <w:vMerge w:val="restart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495247,18</w:t>
            </w:r>
          </w:p>
        </w:tc>
        <w:tc>
          <w:tcPr>
            <w:tcW w:w="2976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</w:tcPr>
          <w:p w:rsidR="00E768B7" w:rsidRPr="00D6675E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 (индивид)</w:t>
            </w:r>
          </w:p>
          <w:p w:rsidR="00E768B7" w:rsidRPr="00D6675E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155665,43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Ахметзянов С.В.</w:t>
            </w:r>
          </w:p>
        </w:tc>
        <w:tc>
          <w:tcPr>
            <w:tcW w:w="1593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ДОД ДЮЦ «Космос» г. Бирска муниципального района Бирский район РБ</w:t>
            </w:r>
          </w:p>
        </w:tc>
        <w:tc>
          <w:tcPr>
            <w:tcW w:w="1418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376089,07</w:t>
            </w: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(индивидуальная)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жилом доме</w:t>
            </w:r>
          </w:p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пользование)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302" w:type="dxa"/>
            <w:vMerge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  <w:tr w:rsidR="00E768B7" w:rsidRPr="00D6675E" w:rsidTr="006A496C">
        <w:trPr>
          <w:trHeight w:val="755"/>
        </w:trPr>
        <w:tc>
          <w:tcPr>
            <w:tcW w:w="1912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93" w:type="dxa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34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:rsidR="00E768B7" w:rsidRDefault="00E768B7" w:rsidP="008F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02" w:type="dxa"/>
          </w:tcPr>
          <w:p w:rsidR="00E768B7" w:rsidRDefault="00E768B7" w:rsidP="008F257F">
            <w:pPr>
              <w:rPr>
                <w:rFonts w:ascii="Times New Roman" w:hAnsi="Times New Roman"/>
              </w:rPr>
            </w:pPr>
          </w:p>
        </w:tc>
      </w:tr>
    </w:tbl>
    <w:p w:rsidR="00E768B7" w:rsidRDefault="00E768B7"/>
    <w:p w:rsidR="00E768B7" w:rsidRDefault="00E768B7"/>
    <w:p w:rsidR="00E768B7" w:rsidRPr="00D41503" w:rsidRDefault="00E768B7"/>
    <w:sectPr w:rsidR="00E768B7" w:rsidRPr="00D41503" w:rsidSect="00AD2976">
      <w:pgSz w:w="11906" w:h="16838"/>
      <w:pgMar w:top="1134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EE8"/>
    <w:rsid w:val="000052C1"/>
    <w:rsid w:val="0002173F"/>
    <w:rsid w:val="00027D23"/>
    <w:rsid w:val="00032788"/>
    <w:rsid w:val="00034782"/>
    <w:rsid w:val="00043408"/>
    <w:rsid w:val="00085B89"/>
    <w:rsid w:val="000C02C1"/>
    <w:rsid w:val="000C53D7"/>
    <w:rsid w:val="000D31BA"/>
    <w:rsid w:val="000E203A"/>
    <w:rsid w:val="000E2C0F"/>
    <w:rsid w:val="000E4C02"/>
    <w:rsid w:val="000E588B"/>
    <w:rsid w:val="000E647F"/>
    <w:rsid w:val="00100665"/>
    <w:rsid w:val="00103141"/>
    <w:rsid w:val="0010736C"/>
    <w:rsid w:val="00130E28"/>
    <w:rsid w:val="00140D5E"/>
    <w:rsid w:val="00143435"/>
    <w:rsid w:val="00147A30"/>
    <w:rsid w:val="00183A55"/>
    <w:rsid w:val="001A125D"/>
    <w:rsid w:val="001A3D8C"/>
    <w:rsid w:val="001D18F3"/>
    <w:rsid w:val="001E289E"/>
    <w:rsid w:val="00262728"/>
    <w:rsid w:val="00291EFB"/>
    <w:rsid w:val="002A4EE8"/>
    <w:rsid w:val="002A66EC"/>
    <w:rsid w:val="002C500B"/>
    <w:rsid w:val="002D230E"/>
    <w:rsid w:val="002E6DE2"/>
    <w:rsid w:val="002F6C3D"/>
    <w:rsid w:val="003151F7"/>
    <w:rsid w:val="00322451"/>
    <w:rsid w:val="00324D14"/>
    <w:rsid w:val="003266D6"/>
    <w:rsid w:val="00330762"/>
    <w:rsid w:val="00332D9F"/>
    <w:rsid w:val="0036101E"/>
    <w:rsid w:val="00365199"/>
    <w:rsid w:val="00383B8D"/>
    <w:rsid w:val="003E5C30"/>
    <w:rsid w:val="003F0A24"/>
    <w:rsid w:val="00410E91"/>
    <w:rsid w:val="00412E94"/>
    <w:rsid w:val="004633BF"/>
    <w:rsid w:val="004646AB"/>
    <w:rsid w:val="004746DA"/>
    <w:rsid w:val="00481595"/>
    <w:rsid w:val="004A3CF5"/>
    <w:rsid w:val="004B2818"/>
    <w:rsid w:val="004C1B4C"/>
    <w:rsid w:val="004D46E3"/>
    <w:rsid w:val="004F0670"/>
    <w:rsid w:val="004F5192"/>
    <w:rsid w:val="004F65D6"/>
    <w:rsid w:val="0054029E"/>
    <w:rsid w:val="005430E9"/>
    <w:rsid w:val="0055578B"/>
    <w:rsid w:val="00597B6A"/>
    <w:rsid w:val="005B48CA"/>
    <w:rsid w:val="005B554F"/>
    <w:rsid w:val="005C261D"/>
    <w:rsid w:val="005E3D21"/>
    <w:rsid w:val="005E6D16"/>
    <w:rsid w:val="00603F99"/>
    <w:rsid w:val="00606FE8"/>
    <w:rsid w:val="006248BC"/>
    <w:rsid w:val="006302E8"/>
    <w:rsid w:val="00631976"/>
    <w:rsid w:val="006331E6"/>
    <w:rsid w:val="00651E60"/>
    <w:rsid w:val="006530F3"/>
    <w:rsid w:val="006A496C"/>
    <w:rsid w:val="006B2578"/>
    <w:rsid w:val="006C02FF"/>
    <w:rsid w:val="006F7426"/>
    <w:rsid w:val="007119FA"/>
    <w:rsid w:val="00711E6E"/>
    <w:rsid w:val="00712A68"/>
    <w:rsid w:val="00717041"/>
    <w:rsid w:val="007219C4"/>
    <w:rsid w:val="007608BE"/>
    <w:rsid w:val="0076576C"/>
    <w:rsid w:val="0079074A"/>
    <w:rsid w:val="007B4998"/>
    <w:rsid w:val="007B4ECA"/>
    <w:rsid w:val="007C7B27"/>
    <w:rsid w:val="007C7F65"/>
    <w:rsid w:val="007D343F"/>
    <w:rsid w:val="007E21E6"/>
    <w:rsid w:val="00834AE1"/>
    <w:rsid w:val="00854C40"/>
    <w:rsid w:val="0087372F"/>
    <w:rsid w:val="008759F9"/>
    <w:rsid w:val="0088225D"/>
    <w:rsid w:val="00893D69"/>
    <w:rsid w:val="008B0F4A"/>
    <w:rsid w:val="008B5134"/>
    <w:rsid w:val="008E69FB"/>
    <w:rsid w:val="008F257F"/>
    <w:rsid w:val="0090525D"/>
    <w:rsid w:val="009110AA"/>
    <w:rsid w:val="00917876"/>
    <w:rsid w:val="00934A99"/>
    <w:rsid w:val="009426BC"/>
    <w:rsid w:val="00943BC6"/>
    <w:rsid w:val="00957F8A"/>
    <w:rsid w:val="009806C7"/>
    <w:rsid w:val="009A7B97"/>
    <w:rsid w:val="009B3963"/>
    <w:rsid w:val="009C72FA"/>
    <w:rsid w:val="009D052E"/>
    <w:rsid w:val="009F6B78"/>
    <w:rsid w:val="00A05CCA"/>
    <w:rsid w:val="00A178A8"/>
    <w:rsid w:val="00A204E0"/>
    <w:rsid w:val="00A3117D"/>
    <w:rsid w:val="00A4176D"/>
    <w:rsid w:val="00A47368"/>
    <w:rsid w:val="00A67001"/>
    <w:rsid w:val="00A71BC9"/>
    <w:rsid w:val="00A759C5"/>
    <w:rsid w:val="00A766C1"/>
    <w:rsid w:val="00A85DB7"/>
    <w:rsid w:val="00A96AED"/>
    <w:rsid w:val="00AB50AE"/>
    <w:rsid w:val="00AC1CA8"/>
    <w:rsid w:val="00AC77DB"/>
    <w:rsid w:val="00AD2976"/>
    <w:rsid w:val="00AF56A8"/>
    <w:rsid w:val="00B3189B"/>
    <w:rsid w:val="00B3530A"/>
    <w:rsid w:val="00B36615"/>
    <w:rsid w:val="00B410A8"/>
    <w:rsid w:val="00B4741D"/>
    <w:rsid w:val="00B61C8A"/>
    <w:rsid w:val="00B66CD0"/>
    <w:rsid w:val="00B7159B"/>
    <w:rsid w:val="00B829FC"/>
    <w:rsid w:val="00BB07B6"/>
    <w:rsid w:val="00BD740A"/>
    <w:rsid w:val="00C3199B"/>
    <w:rsid w:val="00C376B2"/>
    <w:rsid w:val="00C476A6"/>
    <w:rsid w:val="00C57CC7"/>
    <w:rsid w:val="00C61733"/>
    <w:rsid w:val="00C63D7D"/>
    <w:rsid w:val="00C77E05"/>
    <w:rsid w:val="00C87272"/>
    <w:rsid w:val="00C877B8"/>
    <w:rsid w:val="00CA3075"/>
    <w:rsid w:val="00CA41ED"/>
    <w:rsid w:val="00CA6984"/>
    <w:rsid w:val="00CA7B4D"/>
    <w:rsid w:val="00CB23D5"/>
    <w:rsid w:val="00CE6022"/>
    <w:rsid w:val="00CF1D43"/>
    <w:rsid w:val="00CF1E33"/>
    <w:rsid w:val="00CF7310"/>
    <w:rsid w:val="00D05D13"/>
    <w:rsid w:val="00D41503"/>
    <w:rsid w:val="00D44178"/>
    <w:rsid w:val="00D6675E"/>
    <w:rsid w:val="00D70BA6"/>
    <w:rsid w:val="00D7204A"/>
    <w:rsid w:val="00D76A86"/>
    <w:rsid w:val="00D771A3"/>
    <w:rsid w:val="00DA3ADA"/>
    <w:rsid w:val="00E04659"/>
    <w:rsid w:val="00E110B5"/>
    <w:rsid w:val="00E308B7"/>
    <w:rsid w:val="00E322EB"/>
    <w:rsid w:val="00E44522"/>
    <w:rsid w:val="00E65F15"/>
    <w:rsid w:val="00E768B7"/>
    <w:rsid w:val="00E87B69"/>
    <w:rsid w:val="00EF0390"/>
    <w:rsid w:val="00F02516"/>
    <w:rsid w:val="00F54E61"/>
    <w:rsid w:val="00F951A2"/>
    <w:rsid w:val="00FA7086"/>
    <w:rsid w:val="00FB491D"/>
    <w:rsid w:val="00FC21AB"/>
    <w:rsid w:val="00FC7628"/>
    <w:rsid w:val="00FD53D3"/>
    <w:rsid w:val="00FE0702"/>
    <w:rsid w:val="00FE75C3"/>
    <w:rsid w:val="00FF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E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29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2130</TotalTime>
  <Pages>23</Pages>
  <Words>3775</Words>
  <Characters>21520</Characters>
  <Application>Microsoft Office Outlook</Application>
  <DocSecurity>0</DocSecurity>
  <Lines>0</Lines>
  <Paragraphs>0</Paragraphs>
  <ScaleCrop>false</ScaleCrop>
  <Company>Работа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23</cp:revision>
  <cp:lastPrinted>2013-08-21T09:21:00Z</cp:lastPrinted>
  <dcterms:created xsi:type="dcterms:W3CDTF">2013-08-19T06:26:00Z</dcterms:created>
  <dcterms:modified xsi:type="dcterms:W3CDTF">2015-05-21T02:59:00Z</dcterms:modified>
</cp:coreProperties>
</file>