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E4" w:rsidRDefault="00103DE4" w:rsidP="0035535A">
      <w:pPr>
        <w:jc w:val="center"/>
        <w:rPr>
          <w:rFonts w:ascii="Times New Roman" w:hAnsi="Times New Roman"/>
        </w:rPr>
      </w:pPr>
      <w:r w:rsidRPr="00182B1C">
        <w:rPr>
          <w:rFonts w:ascii="Times New Roman" w:hAnsi="Times New Roman"/>
        </w:rPr>
        <w:t>Сведения о доходах,</w:t>
      </w:r>
      <w:r>
        <w:rPr>
          <w:rFonts w:ascii="Times New Roman" w:hAnsi="Times New Roman"/>
        </w:rPr>
        <w:t xml:space="preserve"> расходах, </w:t>
      </w:r>
      <w:r w:rsidRPr="00182B1C">
        <w:rPr>
          <w:rFonts w:ascii="Times New Roman" w:hAnsi="Times New Roman"/>
        </w:rPr>
        <w:t xml:space="preserve">об имуществе и обязательствах имущественного характера муниципальных </w:t>
      </w:r>
      <w:r>
        <w:rPr>
          <w:rFonts w:ascii="Times New Roman" w:hAnsi="Times New Roman"/>
        </w:rPr>
        <w:t xml:space="preserve"> </w:t>
      </w:r>
      <w:r w:rsidRPr="00182B1C">
        <w:rPr>
          <w:rFonts w:ascii="Times New Roman" w:hAnsi="Times New Roman"/>
        </w:rPr>
        <w:t>служащих  аппарата Совета   муниципального района Бирский район Республики Башкортостан за отчетный финансовый год с 1 января 201</w:t>
      </w:r>
      <w:r>
        <w:rPr>
          <w:rFonts w:ascii="Times New Roman" w:hAnsi="Times New Roman"/>
        </w:rPr>
        <w:t>4</w:t>
      </w:r>
      <w:r w:rsidRPr="00182B1C">
        <w:rPr>
          <w:rFonts w:ascii="Times New Roman" w:hAnsi="Times New Roman"/>
        </w:rPr>
        <w:t xml:space="preserve"> года по 31 декабря 201</w:t>
      </w:r>
      <w:r>
        <w:rPr>
          <w:rFonts w:ascii="Times New Roman" w:hAnsi="Times New Roman"/>
        </w:rPr>
        <w:t>4</w:t>
      </w:r>
      <w:r w:rsidRPr="00182B1C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</w:p>
    <w:p w:rsidR="00103DE4" w:rsidRPr="0035535A" w:rsidRDefault="00103DE4" w:rsidP="0035535A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="-318" w:tblpY="-1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417"/>
        <w:gridCol w:w="2694"/>
        <w:gridCol w:w="992"/>
        <w:gridCol w:w="992"/>
        <w:gridCol w:w="1134"/>
        <w:gridCol w:w="1134"/>
      </w:tblGrid>
      <w:tr w:rsidR="00103DE4" w:rsidRPr="000458BE" w:rsidTr="00D90562">
        <w:trPr>
          <w:trHeight w:val="780"/>
        </w:trPr>
        <w:tc>
          <w:tcPr>
            <w:tcW w:w="1242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Общая сумма декларированного годового дохода</w:t>
            </w:r>
          </w:p>
        </w:tc>
        <w:tc>
          <w:tcPr>
            <w:tcW w:w="4678" w:type="dxa"/>
            <w:gridSpan w:val="3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3C7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BE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8BE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8B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8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Никитин </w:t>
            </w:r>
          </w:p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Совета муниципального района Бирский район РБ</w:t>
            </w:r>
          </w:p>
        </w:tc>
        <w:tc>
          <w:tcPr>
            <w:tcW w:w="1417" w:type="dxa"/>
            <w:vMerge w:val="restart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1234104,18</w:t>
            </w:r>
          </w:p>
        </w:tc>
        <w:tc>
          <w:tcPr>
            <w:tcW w:w="269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собственность-1/3)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0458BE">
              <w:rPr>
                <w:rFonts w:ascii="Times New Roman" w:hAnsi="Times New Roman"/>
                <w:sz w:val="24"/>
                <w:szCs w:val="24"/>
                <w:lang w:val="en-US"/>
              </w:rPr>
              <w:t>Chevrolit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8BE">
              <w:rPr>
                <w:rFonts w:ascii="Times New Roman" w:hAnsi="Times New Roman"/>
                <w:sz w:val="24"/>
                <w:szCs w:val="24"/>
                <w:lang w:val="en-US"/>
              </w:rPr>
              <w:t>klan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243"/>
        </w:trPr>
        <w:tc>
          <w:tcPr>
            <w:tcW w:w="1242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Гараж ( в пользовании)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373"/>
        </w:trPr>
        <w:tc>
          <w:tcPr>
            <w:tcW w:w="1242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445990,16</w:t>
            </w:r>
          </w:p>
        </w:tc>
        <w:tc>
          <w:tcPr>
            <w:tcW w:w="269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собственность-1/3)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(индивидуальная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Сазонова </w:t>
            </w:r>
          </w:p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Л.А.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Начальник организационного отдела аппарата Совета муниципального района Бирский район РБ </w:t>
            </w:r>
          </w:p>
        </w:tc>
        <w:tc>
          <w:tcPr>
            <w:tcW w:w="1417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776700,45</w:t>
            </w:r>
          </w:p>
        </w:tc>
        <w:tc>
          <w:tcPr>
            <w:tcW w:w="269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собственность-1/4)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03DE4" w:rsidRPr="000458BE" w:rsidRDefault="00103DE4" w:rsidP="00AD0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Приусадебный участок (долевая собственность-1/2)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собственность-1/2)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пользовании)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пользовании)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286347,58</w:t>
            </w: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собственность-1/4)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а/м ВАЗ 21214(индивид.).</w:t>
            </w:r>
          </w:p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Прицеп к легков. ТС               (индивид.)</w:t>
            </w: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23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Гараж (индивид.)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Земельный участок под гараж (аренда)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293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284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Приусадеб. участок ( в пользовании)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Самойлова Р.А.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Главный специалист аппарата Совета муниципального района Бирский район РБ</w:t>
            </w:r>
          </w:p>
        </w:tc>
        <w:tc>
          <w:tcPr>
            <w:tcW w:w="1417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411859,98</w:t>
            </w: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собственность-1/2)</w:t>
            </w:r>
          </w:p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а/м Шевроле Нива (индивид.)</w:t>
            </w: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1933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Приусадебный участок 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03DE4" w:rsidRPr="000458BE" w:rsidRDefault="00103DE4" w:rsidP="0070123C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412083,31</w:t>
            </w: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собственность-1/2)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а/м ВАЗ 21213 (индивид.)</w:t>
            </w:r>
          </w:p>
        </w:tc>
        <w:tc>
          <w:tcPr>
            <w:tcW w:w="1134" w:type="dxa"/>
          </w:tcPr>
          <w:p w:rsidR="00103DE4" w:rsidRPr="000458BE" w:rsidRDefault="00103DE4" w:rsidP="00D905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E4" w:rsidRPr="000458BE" w:rsidTr="00D90562">
        <w:trPr>
          <w:trHeight w:val="500"/>
        </w:trPr>
        <w:tc>
          <w:tcPr>
            <w:tcW w:w="1242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Приусадебный участок 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1/2</w:t>
            </w:r>
            <w:r w:rsidRPr="000458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992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  <w:r w:rsidRPr="00045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3DE4" w:rsidRPr="000458BE" w:rsidRDefault="00103DE4" w:rsidP="00A32E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DE4" w:rsidRDefault="00103DE4"/>
    <w:sectPr w:rsidR="00103DE4" w:rsidSect="0035535A">
      <w:pgSz w:w="11906" w:h="16838"/>
      <w:pgMar w:top="719" w:right="1701" w:bottom="89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E74"/>
    <w:rsid w:val="000458BE"/>
    <w:rsid w:val="00103DE4"/>
    <w:rsid w:val="00182B1C"/>
    <w:rsid w:val="003151F7"/>
    <w:rsid w:val="0032351B"/>
    <w:rsid w:val="0035535A"/>
    <w:rsid w:val="003B5D0C"/>
    <w:rsid w:val="003C729B"/>
    <w:rsid w:val="00480828"/>
    <w:rsid w:val="005E3D21"/>
    <w:rsid w:val="0070123C"/>
    <w:rsid w:val="007C29B6"/>
    <w:rsid w:val="008E69FB"/>
    <w:rsid w:val="00934A99"/>
    <w:rsid w:val="00A32E74"/>
    <w:rsid w:val="00A759C5"/>
    <w:rsid w:val="00AD0DCE"/>
    <w:rsid w:val="00C77E05"/>
    <w:rsid w:val="00D8359F"/>
    <w:rsid w:val="00D90562"/>
    <w:rsid w:val="00E077DE"/>
    <w:rsid w:val="00F7467C"/>
    <w:rsid w:val="00F9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74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2</Pages>
  <Words>368</Words>
  <Characters>2104</Characters>
  <Application>Microsoft Office Outlook</Application>
  <DocSecurity>0</DocSecurity>
  <Lines>0</Lines>
  <Paragraphs>0</Paragraphs>
  <ScaleCrop>false</ScaleCrop>
  <Company>Работа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cp:lastPrinted>2014-05-07T06:48:00Z</cp:lastPrinted>
  <dcterms:created xsi:type="dcterms:W3CDTF">2014-05-07T05:49:00Z</dcterms:created>
  <dcterms:modified xsi:type="dcterms:W3CDTF">2015-05-12T09:39:00Z</dcterms:modified>
</cp:coreProperties>
</file>