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8B" w:rsidRPr="00627D95" w:rsidRDefault="00F42C8B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F42C8B" w:rsidRPr="00627D95" w:rsidRDefault="00F42C8B" w:rsidP="00627D95">
      <w:pPr>
        <w:jc w:val="center"/>
        <w:rPr>
          <w:b/>
          <w:bCs/>
        </w:rPr>
      </w:pPr>
    </w:p>
    <w:p w:rsidR="00F42C8B" w:rsidRPr="00627D95" w:rsidRDefault="00F42C8B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F42C8B" w:rsidRPr="00627D95" w:rsidRDefault="00F42C8B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председателем Урюпинской районной </w:t>
      </w:r>
      <w:r w:rsidRPr="00627D95">
        <w:rPr>
          <w:b/>
          <w:bCs/>
        </w:rPr>
        <w:t>Думы</w:t>
      </w:r>
    </w:p>
    <w:p w:rsidR="00F42C8B" w:rsidRPr="00627D95" w:rsidRDefault="00F42C8B" w:rsidP="00627D95">
      <w:pPr>
        <w:jc w:val="center"/>
        <w:rPr>
          <w:b/>
          <w:bCs/>
        </w:rPr>
      </w:pPr>
      <w:r>
        <w:rPr>
          <w:b/>
          <w:bCs/>
        </w:rPr>
        <w:t>Матыкиной Татьяной Егоровной</w:t>
      </w:r>
    </w:p>
    <w:p w:rsidR="00F42C8B" w:rsidRDefault="00F42C8B" w:rsidP="00627D95">
      <w:pPr>
        <w:jc w:val="center"/>
        <w:rPr>
          <w:b/>
          <w:bCs/>
        </w:rPr>
      </w:pPr>
      <w:r w:rsidRPr="00627D95">
        <w:rPr>
          <w:b/>
          <w:bCs/>
        </w:rPr>
        <w:t>( за отчетный период с 01 января 2014 года по 31 декабря 2014 года)</w:t>
      </w:r>
    </w:p>
    <w:p w:rsidR="00F42C8B" w:rsidRDefault="00F42C8B" w:rsidP="003F4273">
      <w:pPr>
        <w:rPr>
          <w:b/>
          <w:bCs/>
        </w:rPr>
      </w:pPr>
    </w:p>
    <w:p w:rsidR="00F42C8B" w:rsidRDefault="00F42C8B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F42C8B" w:rsidRPr="003F4273" w:rsidRDefault="00F42C8B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Величина дохода (руб.)</w:t>
            </w:r>
          </w:p>
        </w:tc>
      </w:tr>
      <w:tr w:rsidR="00F42C8B">
        <w:tc>
          <w:tcPr>
            <w:tcW w:w="1101" w:type="dxa"/>
          </w:tcPr>
          <w:p w:rsidR="00F42C8B" w:rsidRPr="009B0768" w:rsidRDefault="00F42C8B" w:rsidP="009B0F4F">
            <w:pPr>
              <w:jc w:val="center"/>
              <w:rPr>
                <w:b/>
                <w:bCs/>
              </w:rPr>
            </w:pPr>
            <w:r w:rsidRPr="009B0768">
              <w:rPr>
                <w:b/>
                <w:bCs/>
              </w:rPr>
              <w:t>1</w:t>
            </w:r>
          </w:p>
        </w:tc>
        <w:tc>
          <w:tcPr>
            <w:tcW w:w="4961" w:type="dxa"/>
          </w:tcPr>
          <w:p w:rsidR="00F42C8B" w:rsidRPr="009B0768" w:rsidRDefault="00F42C8B" w:rsidP="009B0F4F">
            <w:pPr>
              <w:jc w:val="center"/>
            </w:pPr>
            <w:r w:rsidRPr="009B0768">
              <w:t>Декларированный годовой доход</w:t>
            </w:r>
          </w:p>
        </w:tc>
        <w:tc>
          <w:tcPr>
            <w:tcW w:w="3191" w:type="dxa"/>
          </w:tcPr>
          <w:p w:rsidR="00F42C8B" w:rsidRPr="009B0768" w:rsidRDefault="00F42C8B" w:rsidP="009B0F4F">
            <w:pPr>
              <w:jc w:val="center"/>
            </w:pPr>
            <w:r w:rsidRPr="009B0768">
              <w:t>869 137,25</w:t>
            </w:r>
          </w:p>
        </w:tc>
      </w:tr>
    </w:tbl>
    <w:p w:rsidR="00F42C8B" w:rsidRDefault="00F42C8B" w:rsidP="00627D95">
      <w:pPr>
        <w:jc w:val="center"/>
        <w:rPr>
          <w:b/>
          <w:bCs/>
        </w:rPr>
      </w:pPr>
    </w:p>
    <w:p w:rsidR="00F42C8B" w:rsidRDefault="00F42C8B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F42C8B" w:rsidRPr="003F4273" w:rsidRDefault="00F42C8B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F42C8B">
        <w:tc>
          <w:tcPr>
            <w:tcW w:w="817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F42C8B">
        <w:tc>
          <w:tcPr>
            <w:tcW w:w="9322" w:type="dxa"/>
            <w:gridSpan w:val="3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Земельные участки</w:t>
            </w:r>
          </w:p>
        </w:tc>
      </w:tr>
      <w:tr w:rsidR="00F42C8B">
        <w:tc>
          <w:tcPr>
            <w:tcW w:w="817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F42C8B" w:rsidRPr="009B0768" w:rsidRDefault="00F42C8B" w:rsidP="009B0F4F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322" w:type="dxa"/>
            <w:gridSpan w:val="3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Иное недвижимое имущество</w:t>
            </w:r>
          </w:p>
        </w:tc>
      </w:tr>
      <w:tr w:rsidR="00F42C8B">
        <w:tc>
          <w:tcPr>
            <w:tcW w:w="817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F42C8B" w:rsidRPr="009B0768" w:rsidRDefault="00F42C8B" w:rsidP="009B0F4F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322" w:type="dxa"/>
            <w:gridSpan w:val="3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Транспортные средства</w:t>
            </w:r>
          </w:p>
        </w:tc>
      </w:tr>
      <w:tr w:rsidR="00F42C8B">
        <w:tc>
          <w:tcPr>
            <w:tcW w:w="817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F42C8B" w:rsidRPr="009B0768" w:rsidRDefault="00F42C8B" w:rsidP="009B0F4F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322" w:type="dxa"/>
            <w:gridSpan w:val="3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F42C8B">
        <w:tc>
          <w:tcPr>
            <w:tcW w:w="817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F42C8B" w:rsidRPr="009B0768" w:rsidRDefault="00F42C8B" w:rsidP="009B0F4F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</w:tr>
    </w:tbl>
    <w:p w:rsidR="00F42C8B" w:rsidRDefault="00F42C8B" w:rsidP="00627D95">
      <w:pPr>
        <w:jc w:val="center"/>
        <w:rPr>
          <w:b/>
          <w:bCs/>
        </w:rPr>
      </w:pPr>
    </w:p>
    <w:p w:rsidR="00F42C8B" w:rsidRPr="00627D95" w:rsidRDefault="00F42C8B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F42C8B" w:rsidRPr="00627D95" w:rsidRDefault="00F42C8B" w:rsidP="00627D95">
      <w:pPr>
        <w:rPr>
          <w:b/>
          <w:bCs/>
        </w:rPr>
      </w:pPr>
    </w:p>
    <w:p w:rsidR="00F42C8B" w:rsidRDefault="00F42C8B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F42C8B" w:rsidRPr="003F4273" w:rsidRDefault="00F42C8B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Страна</w:t>
            </w:r>
          </w:p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расположения</w:t>
            </w: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Земельные участки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F42C8B" w:rsidRDefault="00F42C8B" w:rsidP="009B0F4F">
            <w:pPr>
              <w:jc w:val="center"/>
            </w:pPr>
            <w:r w:rsidRPr="009B0768">
              <w:t>Земельный участок</w:t>
            </w:r>
            <w:r>
              <w:t xml:space="preserve"> сельскохозяйственного назначения</w:t>
            </w:r>
          </w:p>
          <w:p w:rsidR="00F42C8B" w:rsidRPr="009B0768" w:rsidRDefault="00F42C8B" w:rsidP="009B0F4F">
            <w:pPr>
              <w:jc w:val="center"/>
            </w:pPr>
            <w:r>
              <w:t xml:space="preserve"> (доля в праве 1/576)</w:t>
            </w:r>
          </w:p>
        </w:tc>
        <w:tc>
          <w:tcPr>
            <w:tcW w:w="2393" w:type="dxa"/>
          </w:tcPr>
          <w:p w:rsidR="00F42C8B" w:rsidRPr="009B0768" w:rsidRDefault="00F42C8B" w:rsidP="009B0F4F">
            <w:pPr>
              <w:jc w:val="center"/>
            </w:pPr>
            <w:r>
              <w:t>74 304 000,0</w:t>
            </w:r>
          </w:p>
        </w:tc>
        <w:tc>
          <w:tcPr>
            <w:tcW w:w="2994" w:type="dxa"/>
          </w:tcPr>
          <w:p w:rsidR="00F42C8B" w:rsidRPr="009B0768" w:rsidRDefault="00F42C8B" w:rsidP="009B0F4F">
            <w:pPr>
              <w:jc w:val="center"/>
            </w:pPr>
            <w:r w:rsidRPr="009B0768">
              <w:t>Российская Федерация</w:t>
            </w: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Жилые дома, дачи: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F42C8B" w:rsidRPr="009B0768" w:rsidRDefault="00F42C8B" w:rsidP="009B0F4F">
            <w:pPr>
              <w:jc w:val="center"/>
            </w:pPr>
            <w:r>
              <w:t>нет</w:t>
            </w:r>
          </w:p>
        </w:tc>
        <w:tc>
          <w:tcPr>
            <w:tcW w:w="2393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Квартиры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F42C8B" w:rsidRDefault="00F42C8B" w:rsidP="009B0F4F">
            <w:pPr>
              <w:jc w:val="center"/>
            </w:pPr>
            <w:r w:rsidRPr="009B0768">
              <w:t>Квартира</w:t>
            </w:r>
            <w:r>
              <w:t xml:space="preserve"> </w:t>
            </w:r>
          </w:p>
          <w:p w:rsidR="00F42C8B" w:rsidRPr="009B0768" w:rsidRDefault="00F42C8B" w:rsidP="009B0F4F">
            <w:pPr>
              <w:jc w:val="center"/>
            </w:pPr>
            <w:r>
              <w:t>(доля в праве 1/4)</w:t>
            </w:r>
          </w:p>
        </w:tc>
        <w:tc>
          <w:tcPr>
            <w:tcW w:w="2393" w:type="dxa"/>
          </w:tcPr>
          <w:p w:rsidR="00F42C8B" w:rsidRPr="003C3EB8" w:rsidRDefault="00F42C8B" w:rsidP="009B0F4F">
            <w:pPr>
              <w:jc w:val="center"/>
            </w:pPr>
            <w:r w:rsidRPr="003C3EB8">
              <w:t>50,1</w:t>
            </w:r>
          </w:p>
        </w:tc>
        <w:tc>
          <w:tcPr>
            <w:tcW w:w="2994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768">
              <w:t>Российская Федерация</w:t>
            </w: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Гаражи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F42C8B" w:rsidRPr="003C3EB8" w:rsidRDefault="00F42C8B" w:rsidP="009B0F4F">
            <w:pPr>
              <w:jc w:val="center"/>
            </w:pPr>
            <w:r>
              <w:t>нет</w:t>
            </w:r>
          </w:p>
        </w:tc>
        <w:tc>
          <w:tcPr>
            <w:tcW w:w="2393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Иное недвижимое имущество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F42C8B" w:rsidRPr="003C3EB8" w:rsidRDefault="00F42C8B" w:rsidP="009B0F4F">
            <w:pPr>
              <w:jc w:val="center"/>
            </w:pPr>
            <w:r>
              <w:t>нет</w:t>
            </w:r>
          </w:p>
        </w:tc>
        <w:tc>
          <w:tcPr>
            <w:tcW w:w="2393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</w:tr>
    </w:tbl>
    <w:p w:rsidR="00F42C8B" w:rsidRDefault="00F42C8B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F42C8B" w:rsidRDefault="00F42C8B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и марка транспортного средства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Автомобили легковые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C3EB8">
            <w:r>
              <w:t>ВАЗ 21053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Автомобили грузовые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C3EB8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Мототранспортные средства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C3EB8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Сельскохозяйственная техника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C3EB8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Водный транспорт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C3EB8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Воздушный транспорт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C3EB8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Иные транспортные средства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C3EB8">
            <w:r>
              <w:t>нет</w:t>
            </w:r>
          </w:p>
        </w:tc>
      </w:tr>
    </w:tbl>
    <w:p w:rsidR="00F42C8B" w:rsidRDefault="00F42C8B" w:rsidP="00627D95">
      <w:pPr>
        <w:jc w:val="center"/>
        <w:rPr>
          <w:b/>
          <w:bCs/>
        </w:rPr>
      </w:pPr>
    </w:p>
    <w:p w:rsidR="00F42C8B" w:rsidRPr="003F4273" w:rsidRDefault="00F42C8B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F42C8B" w:rsidRPr="003F4273" w:rsidRDefault="00F42C8B" w:rsidP="003F4273">
      <w:pPr>
        <w:jc w:val="center"/>
        <w:rPr>
          <w:b/>
          <w:bCs/>
        </w:rPr>
      </w:pPr>
    </w:p>
    <w:p w:rsidR="00F42C8B" w:rsidRDefault="00F42C8B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F42C8B" w:rsidRDefault="00F42C8B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277"/>
      </w:tblGrid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Площадь (кв.м)</w:t>
            </w:r>
          </w:p>
        </w:tc>
        <w:tc>
          <w:tcPr>
            <w:tcW w:w="3277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Страна</w:t>
            </w:r>
          </w:p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расположения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3" w:type="dxa"/>
          </w:tcPr>
          <w:p w:rsidR="00F42C8B" w:rsidRPr="003C3EB8" w:rsidRDefault="00F42C8B" w:rsidP="003C3EB8">
            <w:pPr>
              <w:jc w:val="center"/>
            </w:pPr>
            <w:r>
              <w:t>нет</w:t>
            </w:r>
          </w:p>
        </w:tc>
        <w:tc>
          <w:tcPr>
            <w:tcW w:w="2393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  <w:tc>
          <w:tcPr>
            <w:tcW w:w="3277" w:type="dxa"/>
          </w:tcPr>
          <w:p w:rsidR="00F42C8B" w:rsidRPr="009B0F4F" w:rsidRDefault="00F42C8B" w:rsidP="009B0F4F">
            <w:pPr>
              <w:jc w:val="center"/>
              <w:rPr>
                <w:b/>
                <w:bCs/>
              </w:rPr>
            </w:pPr>
          </w:p>
        </w:tc>
      </w:tr>
    </w:tbl>
    <w:p w:rsidR="00F42C8B" w:rsidRDefault="00F42C8B" w:rsidP="003F4273">
      <w:pPr>
        <w:jc w:val="center"/>
        <w:rPr>
          <w:b/>
          <w:bCs/>
        </w:rPr>
      </w:pPr>
    </w:p>
    <w:p w:rsidR="00F42C8B" w:rsidRDefault="00F42C8B" w:rsidP="00FA5B13">
      <w:pPr>
        <w:rPr>
          <w:b/>
          <w:bCs/>
        </w:rPr>
      </w:pPr>
    </w:p>
    <w:p w:rsidR="00F42C8B" w:rsidRPr="00627D95" w:rsidRDefault="00F42C8B" w:rsidP="00B1571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F42C8B" w:rsidRPr="00627D95" w:rsidRDefault="00F42C8B" w:rsidP="00B15710">
      <w:pPr>
        <w:jc w:val="center"/>
        <w:rPr>
          <w:b/>
          <w:bCs/>
        </w:rPr>
      </w:pPr>
    </w:p>
    <w:p w:rsidR="00F42C8B" w:rsidRPr="00627D95" w:rsidRDefault="00F42C8B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F42C8B" w:rsidRPr="00627D95" w:rsidRDefault="00F42C8B" w:rsidP="00B15710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председателя Урюпинской районной </w:t>
      </w:r>
      <w:r w:rsidRPr="00627D95">
        <w:rPr>
          <w:b/>
          <w:bCs/>
        </w:rPr>
        <w:t>Думы</w:t>
      </w:r>
    </w:p>
    <w:p w:rsidR="00F42C8B" w:rsidRPr="00627D95" w:rsidRDefault="00F42C8B" w:rsidP="00B15710">
      <w:pPr>
        <w:jc w:val="center"/>
        <w:rPr>
          <w:b/>
          <w:bCs/>
        </w:rPr>
      </w:pPr>
      <w:r>
        <w:rPr>
          <w:b/>
          <w:bCs/>
        </w:rPr>
        <w:t>Матыкиной Татьяны Егоровны</w:t>
      </w:r>
      <w:bookmarkStart w:id="0" w:name="_GoBack"/>
      <w:bookmarkEnd w:id="0"/>
    </w:p>
    <w:p w:rsidR="00F42C8B" w:rsidRDefault="00F42C8B" w:rsidP="00B15710">
      <w:pPr>
        <w:jc w:val="center"/>
        <w:rPr>
          <w:b/>
          <w:bCs/>
        </w:rPr>
      </w:pPr>
      <w:r w:rsidRPr="00627D95">
        <w:rPr>
          <w:b/>
          <w:bCs/>
        </w:rPr>
        <w:t>( за отчетный период с 01 января 2014 года по 31 декабря 2014 года)</w:t>
      </w:r>
    </w:p>
    <w:p w:rsidR="00F42C8B" w:rsidRDefault="00F42C8B" w:rsidP="00FA5B13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F42C8B" w:rsidRPr="003F4273" w:rsidRDefault="00F42C8B" w:rsidP="00FA5B1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Величина дохода (руб.)</w:t>
            </w:r>
          </w:p>
        </w:tc>
      </w:tr>
      <w:tr w:rsidR="00F42C8B">
        <w:tc>
          <w:tcPr>
            <w:tcW w:w="1101" w:type="dxa"/>
          </w:tcPr>
          <w:p w:rsidR="00F42C8B" w:rsidRPr="009B0768" w:rsidRDefault="00F42C8B" w:rsidP="003F7E7C">
            <w:pPr>
              <w:jc w:val="center"/>
              <w:rPr>
                <w:b/>
                <w:bCs/>
              </w:rPr>
            </w:pPr>
            <w:r w:rsidRPr="009B0768">
              <w:rPr>
                <w:b/>
                <w:bCs/>
              </w:rPr>
              <w:t>1</w:t>
            </w:r>
          </w:p>
        </w:tc>
        <w:tc>
          <w:tcPr>
            <w:tcW w:w="4961" w:type="dxa"/>
          </w:tcPr>
          <w:p w:rsidR="00F42C8B" w:rsidRPr="009B0768" w:rsidRDefault="00F42C8B" w:rsidP="003F7E7C">
            <w:pPr>
              <w:jc w:val="center"/>
            </w:pPr>
            <w:r w:rsidRPr="009B0768">
              <w:t>Декларированный годовой доход</w:t>
            </w:r>
          </w:p>
        </w:tc>
        <w:tc>
          <w:tcPr>
            <w:tcW w:w="3191" w:type="dxa"/>
          </w:tcPr>
          <w:p w:rsidR="00F42C8B" w:rsidRPr="009B0768" w:rsidRDefault="00F42C8B" w:rsidP="003F7E7C">
            <w:pPr>
              <w:jc w:val="center"/>
            </w:pPr>
            <w:r>
              <w:t>62 367, 98</w:t>
            </w:r>
          </w:p>
        </w:tc>
      </w:tr>
    </w:tbl>
    <w:p w:rsidR="00F42C8B" w:rsidRDefault="00F42C8B" w:rsidP="00FA5B13">
      <w:pPr>
        <w:jc w:val="center"/>
        <w:rPr>
          <w:b/>
          <w:bCs/>
        </w:rPr>
      </w:pPr>
    </w:p>
    <w:p w:rsidR="00F42C8B" w:rsidRDefault="00F42C8B" w:rsidP="00FA5B13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F42C8B" w:rsidRPr="003F4273" w:rsidRDefault="00F42C8B" w:rsidP="00FA5B1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F42C8B">
        <w:tc>
          <w:tcPr>
            <w:tcW w:w="817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F42C8B">
        <w:tc>
          <w:tcPr>
            <w:tcW w:w="9322" w:type="dxa"/>
            <w:gridSpan w:val="3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Земельные участки</w:t>
            </w:r>
          </w:p>
        </w:tc>
      </w:tr>
      <w:tr w:rsidR="00F42C8B">
        <w:tc>
          <w:tcPr>
            <w:tcW w:w="817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F42C8B" w:rsidRPr="009B0768" w:rsidRDefault="00F42C8B" w:rsidP="003F7E7C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322" w:type="dxa"/>
            <w:gridSpan w:val="3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Иное недвижимое имущество</w:t>
            </w:r>
          </w:p>
        </w:tc>
      </w:tr>
      <w:tr w:rsidR="00F42C8B">
        <w:tc>
          <w:tcPr>
            <w:tcW w:w="817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F42C8B" w:rsidRPr="009B0768" w:rsidRDefault="00F42C8B" w:rsidP="003F7E7C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322" w:type="dxa"/>
            <w:gridSpan w:val="3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Транспортные средства</w:t>
            </w:r>
          </w:p>
        </w:tc>
      </w:tr>
      <w:tr w:rsidR="00F42C8B">
        <w:tc>
          <w:tcPr>
            <w:tcW w:w="817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F42C8B" w:rsidRPr="009B0768" w:rsidRDefault="00F42C8B" w:rsidP="003F7E7C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322" w:type="dxa"/>
            <w:gridSpan w:val="3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F42C8B">
        <w:tc>
          <w:tcPr>
            <w:tcW w:w="817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F42C8B" w:rsidRPr="009B0768" w:rsidRDefault="00F42C8B" w:rsidP="003F7E7C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</w:tr>
    </w:tbl>
    <w:p w:rsidR="00F42C8B" w:rsidRDefault="00F42C8B" w:rsidP="00FA5B13">
      <w:pPr>
        <w:jc w:val="center"/>
        <w:rPr>
          <w:b/>
          <w:bCs/>
        </w:rPr>
      </w:pPr>
    </w:p>
    <w:p w:rsidR="00F42C8B" w:rsidRPr="00627D95" w:rsidRDefault="00F42C8B" w:rsidP="00FA5B13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F42C8B" w:rsidRPr="00627D95" w:rsidRDefault="00F42C8B" w:rsidP="00FA5B13">
      <w:pPr>
        <w:rPr>
          <w:b/>
          <w:bCs/>
        </w:rPr>
      </w:pPr>
    </w:p>
    <w:p w:rsidR="00F42C8B" w:rsidRDefault="00F42C8B" w:rsidP="00FA5B13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F42C8B" w:rsidRPr="003F4273" w:rsidRDefault="00F42C8B" w:rsidP="00FA5B1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Страна</w:t>
            </w:r>
          </w:p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расположения</w:t>
            </w: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Земельные участки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F42C8B" w:rsidRDefault="00F42C8B" w:rsidP="003F7E7C">
            <w:pPr>
              <w:jc w:val="center"/>
            </w:pPr>
            <w:r w:rsidRPr="009B0768">
              <w:t>Земельный участок</w:t>
            </w:r>
            <w:r>
              <w:t xml:space="preserve"> сельскохозяйственного назначения</w:t>
            </w:r>
          </w:p>
          <w:p w:rsidR="00F42C8B" w:rsidRPr="009B0768" w:rsidRDefault="00F42C8B" w:rsidP="003F7E7C">
            <w:pPr>
              <w:jc w:val="center"/>
            </w:pPr>
            <w:r>
              <w:t xml:space="preserve"> (доля в праве 1/576)</w:t>
            </w:r>
          </w:p>
        </w:tc>
        <w:tc>
          <w:tcPr>
            <w:tcW w:w="2393" w:type="dxa"/>
          </w:tcPr>
          <w:p w:rsidR="00F42C8B" w:rsidRPr="009B0768" w:rsidRDefault="00F42C8B" w:rsidP="003F7E7C">
            <w:pPr>
              <w:jc w:val="center"/>
            </w:pPr>
            <w:r>
              <w:t>74 304 000,0</w:t>
            </w:r>
          </w:p>
        </w:tc>
        <w:tc>
          <w:tcPr>
            <w:tcW w:w="2994" w:type="dxa"/>
          </w:tcPr>
          <w:p w:rsidR="00F42C8B" w:rsidRPr="009B0768" w:rsidRDefault="00F42C8B" w:rsidP="003F7E7C">
            <w:pPr>
              <w:jc w:val="center"/>
            </w:pPr>
            <w:r w:rsidRPr="009B0768">
              <w:t>Российская Федерация</w:t>
            </w: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Жилые дома, дачи: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F42C8B" w:rsidRPr="009B0768" w:rsidRDefault="00F42C8B" w:rsidP="003F7E7C">
            <w:pPr>
              <w:jc w:val="center"/>
            </w:pPr>
            <w:r>
              <w:t>нет</w:t>
            </w:r>
          </w:p>
        </w:tc>
        <w:tc>
          <w:tcPr>
            <w:tcW w:w="2393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Квартиры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F42C8B" w:rsidRDefault="00F42C8B" w:rsidP="003F7E7C">
            <w:pPr>
              <w:jc w:val="center"/>
            </w:pPr>
            <w:r w:rsidRPr="009B0768">
              <w:t>Квартира</w:t>
            </w:r>
            <w:r>
              <w:t xml:space="preserve"> </w:t>
            </w:r>
          </w:p>
          <w:p w:rsidR="00F42C8B" w:rsidRPr="009B0768" w:rsidRDefault="00F42C8B" w:rsidP="003F7E7C">
            <w:pPr>
              <w:jc w:val="center"/>
            </w:pPr>
            <w:r>
              <w:t>(доля в праве 1/4)</w:t>
            </w:r>
          </w:p>
        </w:tc>
        <w:tc>
          <w:tcPr>
            <w:tcW w:w="2393" w:type="dxa"/>
          </w:tcPr>
          <w:p w:rsidR="00F42C8B" w:rsidRPr="003C3EB8" w:rsidRDefault="00F42C8B" w:rsidP="003F7E7C">
            <w:pPr>
              <w:jc w:val="center"/>
            </w:pPr>
            <w:r w:rsidRPr="003C3EB8">
              <w:t>50,1</w:t>
            </w:r>
          </w:p>
        </w:tc>
        <w:tc>
          <w:tcPr>
            <w:tcW w:w="2994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768">
              <w:t>Российская Федерация</w:t>
            </w: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Гаражи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F42C8B" w:rsidRPr="003C3EB8" w:rsidRDefault="00F42C8B" w:rsidP="003F7E7C">
            <w:pPr>
              <w:jc w:val="center"/>
            </w:pPr>
            <w:r>
              <w:t>нет</w:t>
            </w:r>
          </w:p>
        </w:tc>
        <w:tc>
          <w:tcPr>
            <w:tcW w:w="2393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</w:tr>
      <w:tr w:rsidR="00F42C8B">
        <w:tc>
          <w:tcPr>
            <w:tcW w:w="9464" w:type="dxa"/>
            <w:gridSpan w:val="4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Иное недвижимое имущество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F42C8B" w:rsidRPr="003C3EB8" w:rsidRDefault="00F42C8B" w:rsidP="003F7E7C">
            <w:pPr>
              <w:jc w:val="center"/>
            </w:pPr>
            <w:r>
              <w:t>нет</w:t>
            </w:r>
          </w:p>
        </w:tc>
        <w:tc>
          <w:tcPr>
            <w:tcW w:w="2393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</w:tr>
    </w:tbl>
    <w:p w:rsidR="00F42C8B" w:rsidRDefault="00F42C8B" w:rsidP="00FA5B13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F42C8B" w:rsidRDefault="00F42C8B" w:rsidP="00FA5B13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и марка транспортного средства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Автомобили легковые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F7E7C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Автомобили грузовые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F7E7C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Мототранспортные средства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F7E7C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Сельскохозяйственная техника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F7E7C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Водный транспорт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F7E7C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Воздушный транспорт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F7E7C">
            <w:r>
              <w:t>нет</w:t>
            </w:r>
          </w:p>
        </w:tc>
      </w:tr>
      <w:tr w:rsidR="00F42C8B">
        <w:tc>
          <w:tcPr>
            <w:tcW w:w="9464" w:type="dxa"/>
            <w:gridSpan w:val="2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Иные транспортные средства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1</w:t>
            </w:r>
          </w:p>
        </w:tc>
        <w:tc>
          <w:tcPr>
            <w:tcW w:w="8363" w:type="dxa"/>
          </w:tcPr>
          <w:p w:rsidR="00F42C8B" w:rsidRPr="003C3EB8" w:rsidRDefault="00F42C8B" w:rsidP="003F7E7C">
            <w:r>
              <w:t>нет</w:t>
            </w:r>
          </w:p>
        </w:tc>
      </w:tr>
    </w:tbl>
    <w:p w:rsidR="00F42C8B" w:rsidRDefault="00F42C8B" w:rsidP="00FA5B13">
      <w:pPr>
        <w:jc w:val="center"/>
        <w:rPr>
          <w:b/>
          <w:bCs/>
        </w:rPr>
      </w:pPr>
    </w:p>
    <w:p w:rsidR="00F42C8B" w:rsidRPr="003F4273" w:rsidRDefault="00F42C8B" w:rsidP="00FA5B1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F42C8B" w:rsidRPr="003F4273" w:rsidRDefault="00F42C8B" w:rsidP="00FA5B13">
      <w:pPr>
        <w:jc w:val="center"/>
        <w:rPr>
          <w:b/>
          <w:bCs/>
        </w:rPr>
      </w:pPr>
    </w:p>
    <w:p w:rsidR="00F42C8B" w:rsidRDefault="00F42C8B" w:rsidP="00FA5B1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F42C8B" w:rsidRDefault="00F42C8B" w:rsidP="00FA5B1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277"/>
      </w:tblGrid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Площадь (кв.м)</w:t>
            </w:r>
          </w:p>
        </w:tc>
        <w:tc>
          <w:tcPr>
            <w:tcW w:w="3277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Страна</w:t>
            </w:r>
          </w:p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 w:rsidRPr="009B0F4F">
              <w:rPr>
                <w:b/>
                <w:bCs/>
              </w:rPr>
              <w:t>расположения</w:t>
            </w:r>
          </w:p>
        </w:tc>
      </w:tr>
      <w:tr w:rsidR="00F42C8B">
        <w:tc>
          <w:tcPr>
            <w:tcW w:w="1101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3" w:type="dxa"/>
          </w:tcPr>
          <w:p w:rsidR="00F42C8B" w:rsidRPr="003C3EB8" w:rsidRDefault="00F42C8B" w:rsidP="003F7E7C">
            <w:pPr>
              <w:jc w:val="center"/>
            </w:pPr>
            <w:r>
              <w:t>нет</w:t>
            </w:r>
          </w:p>
        </w:tc>
        <w:tc>
          <w:tcPr>
            <w:tcW w:w="2393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  <w:tc>
          <w:tcPr>
            <w:tcW w:w="3277" w:type="dxa"/>
          </w:tcPr>
          <w:p w:rsidR="00F42C8B" w:rsidRPr="009B0F4F" w:rsidRDefault="00F42C8B" w:rsidP="003F7E7C">
            <w:pPr>
              <w:jc w:val="center"/>
              <w:rPr>
                <w:b/>
                <w:bCs/>
              </w:rPr>
            </w:pPr>
          </w:p>
        </w:tc>
      </w:tr>
    </w:tbl>
    <w:p w:rsidR="00F42C8B" w:rsidRDefault="00F42C8B" w:rsidP="00B15710">
      <w:pPr>
        <w:rPr>
          <w:b/>
          <w:bCs/>
        </w:rPr>
      </w:pPr>
    </w:p>
    <w:sectPr w:rsidR="00F42C8B" w:rsidSect="00E1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34D"/>
    <w:rsid w:val="00002901"/>
    <w:rsid w:val="0000473F"/>
    <w:rsid w:val="00006F9A"/>
    <w:rsid w:val="00007027"/>
    <w:rsid w:val="0001190E"/>
    <w:rsid w:val="00013421"/>
    <w:rsid w:val="000169C8"/>
    <w:rsid w:val="000178BE"/>
    <w:rsid w:val="00021F86"/>
    <w:rsid w:val="00024ECA"/>
    <w:rsid w:val="0003084D"/>
    <w:rsid w:val="000319EC"/>
    <w:rsid w:val="000342CD"/>
    <w:rsid w:val="00034686"/>
    <w:rsid w:val="00035AEC"/>
    <w:rsid w:val="00037294"/>
    <w:rsid w:val="00041CC8"/>
    <w:rsid w:val="00045A0A"/>
    <w:rsid w:val="00045CF2"/>
    <w:rsid w:val="00047F83"/>
    <w:rsid w:val="00054E68"/>
    <w:rsid w:val="00065884"/>
    <w:rsid w:val="00067F82"/>
    <w:rsid w:val="0007780D"/>
    <w:rsid w:val="00081601"/>
    <w:rsid w:val="00083EC6"/>
    <w:rsid w:val="00084B77"/>
    <w:rsid w:val="0009597C"/>
    <w:rsid w:val="0009619B"/>
    <w:rsid w:val="00097532"/>
    <w:rsid w:val="000A0B23"/>
    <w:rsid w:val="000A5107"/>
    <w:rsid w:val="000A6419"/>
    <w:rsid w:val="000A6FDD"/>
    <w:rsid w:val="000A77B8"/>
    <w:rsid w:val="000B06A0"/>
    <w:rsid w:val="000B458C"/>
    <w:rsid w:val="000B4A96"/>
    <w:rsid w:val="000B6971"/>
    <w:rsid w:val="000C22BD"/>
    <w:rsid w:val="000C7957"/>
    <w:rsid w:val="000D1BA7"/>
    <w:rsid w:val="000D27AD"/>
    <w:rsid w:val="000D406A"/>
    <w:rsid w:val="000E27BB"/>
    <w:rsid w:val="000E5374"/>
    <w:rsid w:val="000E6EC3"/>
    <w:rsid w:val="000F0899"/>
    <w:rsid w:val="000F690E"/>
    <w:rsid w:val="001004E9"/>
    <w:rsid w:val="00100861"/>
    <w:rsid w:val="00103A96"/>
    <w:rsid w:val="001048C9"/>
    <w:rsid w:val="00104CBD"/>
    <w:rsid w:val="00105142"/>
    <w:rsid w:val="00107C6D"/>
    <w:rsid w:val="00107E02"/>
    <w:rsid w:val="00114C70"/>
    <w:rsid w:val="0012238E"/>
    <w:rsid w:val="00124CE3"/>
    <w:rsid w:val="001269EE"/>
    <w:rsid w:val="00134525"/>
    <w:rsid w:val="001532D2"/>
    <w:rsid w:val="00157C3E"/>
    <w:rsid w:val="0016280E"/>
    <w:rsid w:val="00163D1E"/>
    <w:rsid w:val="001668CC"/>
    <w:rsid w:val="00166A3D"/>
    <w:rsid w:val="001702BB"/>
    <w:rsid w:val="00176F05"/>
    <w:rsid w:val="00182162"/>
    <w:rsid w:val="001851C0"/>
    <w:rsid w:val="00192518"/>
    <w:rsid w:val="00192555"/>
    <w:rsid w:val="00196FE2"/>
    <w:rsid w:val="001A1CA0"/>
    <w:rsid w:val="001A1D74"/>
    <w:rsid w:val="001B0AAC"/>
    <w:rsid w:val="001B2029"/>
    <w:rsid w:val="001B2F83"/>
    <w:rsid w:val="001C2093"/>
    <w:rsid w:val="001C3EF2"/>
    <w:rsid w:val="001C4B86"/>
    <w:rsid w:val="001C5C2C"/>
    <w:rsid w:val="001C7A42"/>
    <w:rsid w:val="001D297F"/>
    <w:rsid w:val="001D3E2B"/>
    <w:rsid w:val="001E2000"/>
    <w:rsid w:val="001F2814"/>
    <w:rsid w:val="001F4DD7"/>
    <w:rsid w:val="00201CAF"/>
    <w:rsid w:val="00205D5A"/>
    <w:rsid w:val="00210F17"/>
    <w:rsid w:val="002149AE"/>
    <w:rsid w:val="0021530A"/>
    <w:rsid w:val="00217769"/>
    <w:rsid w:val="0022134D"/>
    <w:rsid w:val="00231750"/>
    <w:rsid w:val="002342DF"/>
    <w:rsid w:val="00243692"/>
    <w:rsid w:val="00252554"/>
    <w:rsid w:val="002534A7"/>
    <w:rsid w:val="002551B3"/>
    <w:rsid w:val="002551FA"/>
    <w:rsid w:val="002567AC"/>
    <w:rsid w:val="0026571B"/>
    <w:rsid w:val="00275A00"/>
    <w:rsid w:val="00284286"/>
    <w:rsid w:val="0028658E"/>
    <w:rsid w:val="00286BF6"/>
    <w:rsid w:val="002A0AF1"/>
    <w:rsid w:val="002A3835"/>
    <w:rsid w:val="002A3BD4"/>
    <w:rsid w:val="002A551A"/>
    <w:rsid w:val="002A6B2F"/>
    <w:rsid w:val="002B4FF3"/>
    <w:rsid w:val="002D1786"/>
    <w:rsid w:val="002D4704"/>
    <w:rsid w:val="002E648A"/>
    <w:rsid w:val="002F0DE9"/>
    <w:rsid w:val="002F3B57"/>
    <w:rsid w:val="002F574F"/>
    <w:rsid w:val="002F6727"/>
    <w:rsid w:val="00304E82"/>
    <w:rsid w:val="00305ACA"/>
    <w:rsid w:val="003064DD"/>
    <w:rsid w:val="00306F57"/>
    <w:rsid w:val="00307898"/>
    <w:rsid w:val="003115F8"/>
    <w:rsid w:val="00315426"/>
    <w:rsid w:val="0031641A"/>
    <w:rsid w:val="003259D6"/>
    <w:rsid w:val="00332707"/>
    <w:rsid w:val="00337A3F"/>
    <w:rsid w:val="00340DF8"/>
    <w:rsid w:val="00342574"/>
    <w:rsid w:val="00346934"/>
    <w:rsid w:val="00347590"/>
    <w:rsid w:val="003528D7"/>
    <w:rsid w:val="003568B0"/>
    <w:rsid w:val="00367505"/>
    <w:rsid w:val="0037181B"/>
    <w:rsid w:val="00375EDF"/>
    <w:rsid w:val="00377EAB"/>
    <w:rsid w:val="00386118"/>
    <w:rsid w:val="00386FC1"/>
    <w:rsid w:val="003903B3"/>
    <w:rsid w:val="003933C4"/>
    <w:rsid w:val="003A0D10"/>
    <w:rsid w:val="003A128A"/>
    <w:rsid w:val="003A1B00"/>
    <w:rsid w:val="003B39B9"/>
    <w:rsid w:val="003B6D22"/>
    <w:rsid w:val="003C2F65"/>
    <w:rsid w:val="003C3EB8"/>
    <w:rsid w:val="003C539E"/>
    <w:rsid w:val="003C598F"/>
    <w:rsid w:val="003D1383"/>
    <w:rsid w:val="003D2270"/>
    <w:rsid w:val="003D5B21"/>
    <w:rsid w:val="003D6265"/>
    <w:rsid w:val="003E2ADC"/>
    <w:rsid w:val="003E3098"/>
    <w:rsid w:val="003E34FE"/>
    <w:rsid w:val="003F4273"/>
    <w:rsid w:val="003F5BA5"/>
    <w:rsid w:val="003F7E7C"/>
    <w:rsid w:val="00404213"/>
    <w:rsid w:val="00411156"/>
    <w:rsid w:val="00412873"/>
    <w:rsid w:val="00415712"/>
    <w:rsid w:val="00421707"/>
    <w:rsid w:val="00421D90"/>
    <w:rsid w:val="00424730"/>
    <w:rsid w:val="00425E85"/>
    <w:rsid w:val="00435B36"/>
    <w:rsid w:val="004456E3"/>
    <w:rsid w:val="00445C10"/>
    <w:rsid w:val="004463AD"/>
    <w:rsid w:val="00446798"/>
    <w:rsid w:val="00451ED2"/>
    <w:rsid w:val="00455182"/>
    <w:rsid w:val="004603C6"/>
    <w:rsid w:val="00461050"/>
    <w:rsid w:val="00461F50"/>
    <w:rsid w:val="004638F0"/>
    <w:rsid w:val="004677C5"/>
    <w:rsid w:val="00467DC3"/>
    <w:rsid w:val="004701A2"/>
    <w:rsid w:val="00470862"/>
    <w:rsid w:val="00476B39"/>
    <w:rsid w:val="0048628C"/>
    <w:rsid w:val="004946D1"/>
    <w:rsid w:val="004A4B35"/>
    <w:rsid w:val="004A6326"/>
    <w:rsid w:val="004B258F"/>
    <w:rsid w:val="004B28DE"/>
    <w:rsid w:val="004B7744"/>
    <w:rsid w:val="004C29B1"/>
    <w:rsid w:val="004C355F"/>
    <w:rsid w:val="004C446D"/>
    <w:rsid w:val="004C4D78"/>
    <w:rsid w:val="004C6AC2"/>
    <w:rsid w:val="004D116F"/>
    <w:rsid w:val="004D204E"/>
    <w:rsid w:val="004D6613"/>
    <w:rsid w:val="004E3725"/>
    <w:rsid w:val="004E77E8"/>
    <w:rsid w:val="004F0954"/>
    <w:rsid w:val="004F114B"/>
    <w:rsid w:val="004F4D5F"/>
    <w:rsid w:val="004F7FE6"/>
    <w:rsid w:val="005003D0"/>
    <w:rsid w:val="00502CC1"/>
    <w:rsid w:val="00502F7B"/>
    <w:rsid w:val="00506177"/>
    <w:rsid w:val="005122DE"/>
    <w:rsid w:val="00520BE7"/>
    <w:rsid w:val="005214D4"/>
    <w:rsid w:val="005253BD"/>
    <w:rsid w:val="00531CD1"/>
    <w:rsid w:val="00533A7D"/>
    <w:rsid w:val="005347F3"/>
    <w:rsid w:val="00536CEB"/>
    <w:rsid w:val="0054097D"/>
    <w:rsid w:val="0055140E"/>
    <w:rsid w:val="00561C17"/>
    <w:rsid w:val="005638E2"/>
    <w:rsid w:val="00564055"/>
    <w:rsid w:val="00564A74"/>
    <w:rsid w:val="00570404"/>
    <w:rsid w:val="00571377"/>
    <w:rsid w:val="005718D3"/>
    <w:rsid w:val="00573AE5"/>
    <w:rsid w:val="00576E5E"/>
    <w:rsid w:val="00581854"/>
    <w:rsid w:val="00585E26"/>
    <w:rsid w:val="00587793"/>
    <w:rsid w:val="00587AF0"/>
    <w:rsid w:val="00591B0D"/>
    <w:rsid w:val="00593901"/>
    <w:rsid w:val="0059525A"/>
    <w:rsid w:val="0059622C"/>
    <w:rsid w:val="005A0F14"/>
    <w:rsid w:val="005A1971"/>
    <w:rsid w:val="005A6869"/>
    <w:rsid w:val="005B421F"/>
    <w:rsid w:val="005B60AE"/>
    <w:rsid w:val="005B7ABF"/>
    <w:rsid w:val="005C0DEF"/>
    <w:rsid w:val="005D1466"/>
    <w:rsid w:val="005D2F31"/>
    <w:rsid w:val="005D48CA"/>
    <w:rsid w:val="005D5A95"/>
    <w:rsid w:val="005D6513"/>
    <w:rsid w:val="005F02D7"/>
    <w:rsid w:val="005F4691"/>
    <w:rsid w:val="00602899"/>
    <w:rsid w:val="00607235"/>
    <w:rsid w:val="006116D0"/>
    <w:rsid w:val="00613A5F"/>
    <w:rsid w:val="00617535"/>
    <w:rsid w:val="0062600A"/>
    <w:rsid w:val="00627D95"/>
    <w:rsid w:val="0064234F"/>
    <w:rsid w:val="00643D44"/>
    <w:rsid w:val="00643DCA"/>
    <w:rsid w:val="00646B2C"/>
    <w:rsid w:val="00650C87"/>
    <w:rsid w:val="00650CEF"/>
    <w:rsid w:val="006521F6"/>
    <w:rsid w:val="00654A1D"/>
    <w:rsid w:val="0065539F"/>
    <w:rsid w:val="006622A6"/>
    <w:rsid w:val="00664F98"/>
    <w:rsid w:val="0067135E"/>
    <w:rsid w:val="00672C97"/>
    <w:rsid w:val="006762CA"/>
    <w:rsid w:val="00677159"/>
    <w:rsid w:val="006861DC"/>
    <w:rsid w:val="00691C2B"/>
    <w:rsid w:val="006933B4"/>
    <w:rsid w:val="006956A0"/>
    <w:rsid w:val="006A14AE"/>
    <w:rsid w:val="006A509C"/>
    <w:rsid w:val="006A5F00"/>
    <w:rsid w:val="006B2FBD"/>
    <w:rsid w:val="006B6F51"/>
    <w:rsid w:val="006C07D0"/>
    <w:rsid w:val="006C25BF"/>
    <w:rsid w:val="006C2A7B"/>
    <w:rsid w:val="006C39DC"/>
    <w:rsid w:val="006C6B5D"/>
    <w:rsid w:val="006D253A"/>
    <w:rsid w:val="006D4CF3"/>
    <w:rsid w:val="006D6334"/>
    <w:rsid w:val="006E07FA"/>
    <w:rsid w:val="006E345E"/>
    <w:rsid w:val="006E40C1"/>
    <w:rsid w:val="006E73D9"/>
    <w:rsid w:val="006E7D74"/>
    <w:rsid w:val="006F38E2"/>
    <w:rsid w:val="006F3E58"/>
    <w:rsid w:val="006F58E3"/>
    <w:rsid w:val="006F72D8"/>
    <w:rsid w:val="00701D7B"/>
    <w:rsid w:val="00703DCA"/>
    <w:rsid w:val="00705F12"/>
    <w:rsid w:val="007208E7"/>
    <w:rsid w:val="00722EE1"/>
    <w:rsid w:val="00725953"/>
    <w:rsid w:val="00732006"/>
    <w:rsid w:val="00740100"/>
    <w:rsid w:val="00741AFE"/>
    <w:rsid w:val="00751CFF"/>
    <w:rsid w:val="00755D08"/>
    <w:rsid w:val="00756AE9"/>
    <w:rsid w:val="00764029"/>
    <w:rsid w:val="007659C0"/>
    <w:rsid w:val="007726EC"/>
    <w:rsid w:val="007751F4"/>
    <w:rsid w:val="00782B6D"/>
    <w:rsid w:val="0078327F"/>
    <w:rsid w:val="00783B81"/>
    <w:rsid w:val="00783F8B"/>
    <w:rsid w:val="007912FB"/>
    <w:rsid w:val="007918E1"/>
    <w:rsid w:val="007924D5"/>
    <w:rsid w:val="0079269E"/>
    <w:rsid w:val="00796428"/>
    <w:rsid w:val="007B0243"/>
    <w:rsid w:val="007B5621"/>
    <w:rsid w:val="007C2ED9"/>
    <w:rsid w:val="007C4A57"/>
    <w:rsid w:val="007C7975"/>
    <w:rsid w:val="007D336E"/>
    <w:rsid w:val="007E53E3"/>
    <w:rsid w:val="007F655E"/>
    <w:rsid w:val="00800BC3"/>
    <w:rsid w:val="00801FCE"/>
    <w:rsid w:val="008111EF"/>
    <w:rsid w:val="00814287"/>
    <w:rsid w:val="00814463"/>
    <w:rsid w:val="008208F8"/>
    <w:rsid w:val="00820AB3"/>
    <w:rsid w:val="00823FB7"/>
    <w:rsid w:val="00825E1A"/>
    <w:rsid w:val="00834434"/>
    <w:rsid w:val="008362E1"/>
    <w:rsid w:val="00844A82"/>
    <w:rsid w:val="0085212C"/>
    <w:rsid w:val="00852C27"/>
    <w:rsid w:val="00860394"/>
    <w:rsid w:val="00862F07"/>
    <w:rsid w:val="008639E7"/>
    <w:rsid w:val="00865FC8"/>
    <w:rsid w:val="0086683C"/>
    <w:rsid w:val="0087035E"/>
    <w:rsid w:val="00874763"/>
    <w:rsid w:val="008756CE"/>
    <w:rsid w:val="00875996"/>
    <w:rsid w:val="008779C7"/>
    <w:rsid w:val="00881BF8"/>
    <w:rsid w:val="00884703"/>
    <w:rsid w:val="00884DEE"/>
    <w:rsid w:val="008851B0"/>
    <w:rsid w:val="00896C18"/>
    <w:rsid w:val="008A7D68"/>
    <w:rsid w:val="008B2709"/>
    <w:rsid w:val="008B5EC5"/>
    <w:rsid w:val="008B7BFD"/>
    <w:rsid w:val="008C3773"/>
    <w:rsid w:val="008D0838"/>
    <w:rsid w:val="008E01ED"/>
    <w:rsid w:val="008E335B"/>
    <w:rsid w:val="008E7334"/>
    <w:rsid w:val="008F1900"/>
    <w:rsid w:val="008F2514"/>
    <w:rsid w:val="008F284F"/>
    <w:rsid w:val="008F4011"/>
    <w:rsid w:val="008F59FA"/>
    <w:rsid w:val="008F651C"/>
    <w:rsid w:val="00901638"/>
    <w:rsid w:val="0090479B"/>
    <w:rsid w:val="0091683C"/>
    <w:rsid w:val="00922620"/>
    <w:rsid w:val="009274D9"/>
    <w:rsid w:val="009443D0"/>
    <w:rsid w:val="00950AC8"/>
    <w:rsid w:val="00954632"/>
    <w:rsid w:val="00955981"/>
    <w:rsid w:val="009559D2"/>
    <w:rsid w:val="00960BB9"/>
    <w:rsid w:val="00967C56"/>
    <w:rsid w:val="009710C8"/>
    <w:rsid w:val="00971783"/>
    <w:rsid w:val="00972264"/>
    <w:rsid w:val="00974F3B"/>
    <w:rsid w:val="00980312"/>
    <w:rsid w:val="009831AE"/>
    <w:rsid w:val="00987328"/>
    <w:rsid w:val="00987F82"/>
    <w:rsid w:val="00990DA8"/>
    <w:rsid w:val="00991435"/>
    <w:rsid w:val="009949D2"/>
    <w:rsid w:val="009966E0"/>
    <w:rsid w:val="00997A53"/>
    <w:rsid w:val="009B0768"/>
    <w:rsid w:val="009B0F4F"/>
    <w:rsid w:val="009B340E"/>
    <w:rsid w:val="009B4336"/>
    <w:rsid w:val="009B4A34"/>
    <w:rsid w:val="009C29C0"/>
    <w:rsid w:val="009D1EED"/>
    <w:rsid w:val="009D22E9"/>
    <w:rsid w:val="009D3307"/>
    <w:rsid w:val="009D52F8"/>
    <w:rsid w:val="009D63C2"/>
    <w:rsid w:val="009D7ADD"/>
    <w:rsid w:val="009E6A72"/>
    <w:rsid w:val="009E6C58"/>
    <w:rsid w:val="009F3882"/>
    <w:rsid w:val="009F3C31"/>
    <w:rsid w:val="009F3CAA"/>
    <w:rsid w:val="009F3CBC"/>
    <w:rsid w:val="009F5D02"/>
    <w:rsid w:val="00A00520"/>
    <w:rsid w:val="00A01BE1"/>
    <w:rsid w:val="00A0772A"/>
    <w:rsid w:val="00A11F7F"/>
    <w:rsid w:val="00A13EA1"/>
    <w:rsid w:val="00A14FDB"/>
    <w:rsid w:val="00A15248"/>
    <w:rsid w:val="00A16AF8"/>
    <w:rsid w:val="00A20F99"/>
    <w:rsid w:val="00A322E1"/>
    <w:rsid w:val="00A349BF"/>
    <w:rsid w:val="00A4109A"/>
    <w:rsid w:val="00A43566"/>
    <w:rsid w:val="00A442A2"/>
    <w:rsid w:val="00A4453F"/>
    <w:rsid w:val="00A501C0"/>
    <w:rsid w:val="00A526B4"/>
    <w:rsid w:val="00A56CE7"/>
    <w:rsid w:val="00A5781F"/>
    <w:rsid w:val="00A61E7B"/>
    <w:rsid w:val="00A630D7"/>
    <w:rsid w:val="00A6754D"/>
    <w:rsid w:val="00A836D3"/>
    <w:rsid w:val="00A90AE8"/>
    <w:rsid w:val="00A94515"/>
    <w:rsid w:val="00A967AB"/>
    <w:rsid w:val="00A97971"/>
    <w:rsid w:val="00AA1AAB"/>
    <w:rsid w:val="00AA25BC"/>
    <w:rsid w:val="00AA2A1D"/>
    <w:rsid w:val="00AA7993"/>
    <w:rsid w:val="00AB5406"/>
    <w:rsid w:val="00AB6FAC"/>
    <w:rsid w:val="00AC05BC"/>
    <w:rsid w:val="00AC062B"/>
    <w:rsid w:val="00AC5230"/>
    <w:rsid w:val="00AD22EF"/>
    <w:rsid w:val="00AE26F5"/>
    <w:rsid w:val="00AE64A0"/>
    <w:rsid w:val="00AF627B"/>
    <w:rsid w:val="00B00843"/>
    <w:rsid w:val="00B103A0"/>
    <w:rsid w:val="00B10575"/>
    <w:rsid w:val="00B13A64"/>
    <w:rsid w:val="00B1562E"/>
    <w:rsid w:val="00B15710"/>
    <w:rsid w:val="00B234B5"/>
    <w:rsid w:val="00B24BD0"/>
    <w:rsid w:val="00B31138"/>
    <w:rsid w:val="00B31B70"/>
    <w:rsid w:val="00B334CA"/>
    <w:rsid w:val="00B40DA0"/>
    <w:rsid w:val="00B43234"/>
    <w:rsid w:val="00B43C72"/>
    <w:rsid w:val="00B54C72"/>
    <w:rsid w:val="00B55F90"/>
    <w:rsid w:val="00B60079"/>
    <w:rsid w:val="00B61242"/>
    <w:rsid w:val="00B6490F"/>
    <w:rsid w:val="00B74629"/>
    <w:rsid w:val="00B760A4"/>
    <w:rsid w:val="00B7758A"/>
    <w:rsid w:val="00B82AF4"/>
    <w:rsid w:val="00B83196"/>
    <w:rsid w:val="00B91221"/>
    <w:rsid w:val="00B912AF"/>
    <w:rsid w:val="00BA3B3D"/>
    <w:rsid w:val="00BB0887"/>
    <w:rsid w:val="00BB2C9C"/>
    <w:rsid w:val="00BB5158"/>
    <w:rsid w:val="00BB73E1"/>
    <w:rsid w:val="00BC37E4"/>
    <w:rsid w:val="00BC4421"/>
    <w:rsid w:val="00BC7167"/>
    <w:rsid w:val="00BD1BAB"/>
    <w:rsid w:val="00BE6105"/>
    <w:rsid w:val="00BE63F3"/>
    <w:rsid w:val="00BE711F"/>
    <w:rsid w:val="00BF3814"/>
    <w:rsid w:val="00BF4481"/>
    <w:rsid w:val="00BF46AF"/>
    <w:rsid w:val="00BF65DE"/>
    <w:rsid w:val="00C00EF8"/>
    <w:rsid w:val="00C04143"/>
    <w:rsid w:val="00C06909"/>
    <w:rsid w:val="00C06B79"/>
    <w:rsid w:val="00C07F35"/>
    <w:rsid w:val="00C12A7B"/>
    <w:rsid w:val="00C13E9D"/>
    <w:rsid w:val="00C14BFA"/>
    <w:rsid w:val="00C14D5B"/>
    <w:rsid w:val="00C20DE3"/>
    <w:rsid w:val="00C303BA"/>
    <w:rsid w:val="00C31A36"/>
    <w:rsid w:val="00C40FCE"/>
    <w:rsid w:val="00C41120"/>
    <w:rsid w:val="00C4458B"/>
    <w:rsid w:val="00C452A8"/>
    <w:rsid w:val="00C52FEA"/>
    <w:rsid w:val="00C54518"/>
    <w:rsid w:val="00C56E47"/>
    <w:rsid w:val="00C57612"/>
    <w:rsid w:val="00C641EA"/>
    <w:rsid w:val="00C65BC4"/>
    <w:rsid w:val="00C66A63"/>
    <w:rsid w:val="00C73F6B"/>
    <w:rsid w:val="00C74685"/>
    <w:rsid w:val="00C773B1"/>
    <w:rsid w:val="00C81964"/>
    <w:rsid w:val="00C91E89"/>
    <w:rsid w:val="00C96CFA"/>
    <w:rsid w:val="00CA0095"/>
    <w:rsid w:val="00CA424E"/>
    <w:rsid w:val="00CB0C14"/>
    <w:rsid w:val="00CB1737"/>
    <w:rsid w:val="00CB30F0"/>
    <w:rsid w:val="00CB6EE4"/>
    <w:rsid w:val="00CC27FE"/>
    <w:rsid w:val="00CC598F"/>
    <w:rsid w:val="00CD05E4"/>
    <w:rsid w:val="00CD40D9"/>
    <w:rsid w:val="00CE09FC"/>
    <w:rsid w:val="00CE4236"/>
    <w:rsid w:val="00CE7D29"/>
    <w:rsid w:val="00CF2924"/>
    <w:rsid w:val="00CF4DFA"/>
    <w:rsid w:val="00D026C5"/>
    <w:rsid w:val="00D03C71"/>
    <w:rsid w:val="00D042F5"/>
    <w:rsid w:val="00D075AE"/>
    <w:rsid w:val="00D108F9"/>
    <w:rsid w:val="00D10D8C"/>
    <w:rsid w:val="00D127DD"/>
    <w:rsid w:val="00D14C95"/>
    <w:rsid w:val="00D3283F"/>
    <w:rsid w:val="00D3646D"/>
    <w:rsid w:val="00D411C0"/>
    <w:rsid w:val="00D418F9"/>
    <w:rsid w:val="00D42550"/>
    <w:rsid w:val="00D54023"/>
    <w:rsid w:val="00D601A0"/>
    <w:rsid w:val="00D677E7"/>
    <w:rsid w:val="00D678A3"/>
    <w:rsid w:val="00D70BBA"/>
    <w:rsid w:val="00D719D9"/>
    <w:rsid w:val="00D723DF"/>
    <w:rsid w:val="00D725AE"/>
    <w:rsid w:val="00D726D0"/>
    <w:rsid w:val="00D76DF0"/>
    <w:rsid w:val="00D80CA7"/>
    <w:rsid w:val="00D8547E"/>
    <w:rsid w:val="00D854BD"/>
    <w:rsid w:val="00D862C0"/>
    <w:rsid w:val="00D86C11"/>
    <w:rsid w:val="00DA3D72"/>
    <w:rsid w:val="00DA5246"/>
    <w:rsid w:val="00DA55FC"/>
    <w:rsid w:val="00DA7A58"/>
    <w:rsid w:val="00DB0B4A"/>
    <w:rsid w:val="00DB0BF4"/>
    <w:rsid w:val="00DB28D1"/>
    <w:rsid w:val="00DB3350"/>
    <w:rsid w:val="00DB443A"/>
    <w:rsid w:val="00DB521C"/>
    <w:rsid w:val="00DB782A"/>
    <w:rsid w:val="00DC0366"/>
    <w:rsid w:val="00DC2773"/>
    <w:rsid w:val="00DC3B15"/>
    <w:rsid w:val="00DC6C34"/>
    <w:rsid w:val="00DD0B03"/>
    <w:rsid w:val="00DD5234"/>
    <w:rsid w:val="00DE196E"/>
    <w:rsid w:val="00DF322B"/>
    <w:rsid w:val="00DF3848"/>
    <w:rsid w:val="00DF4BEE"/>
    <w:rsid w:val="00E03D0F"/>
    <w:rsid w:val="00E1031B"/>
    <w:rsid w:val="00E11DD4"/>
    <w:rsid w:val="00E142F5"/>
    <w:rsid w:val="00E158BD"/>
    <w:rsid w:val="00E16905"/>
    <w:rsid w:val="00E1699C"/>
    <w:rsid w:val="00E16A67"/>
    <w:rsid w:val="00E16D22"/>
    <w:rsid w:val="00E17C28"/>
    <w:rsid w:val="00E17F64"/>
    <w:rsid w:val="00E217E1"/>
    <w:rsid w:val="00E22D33"/>
    <w:rsid w:val="00E238D0"/>
    <w:rsid w:val="00E2557F"/>
    <w:rsid w:val="00E26980"/>
    <w:rsid w:val="00E31775"/>
    <w:rsid w:val="00E3729A"/>
    <w:rsid w:val="00E41E9A"/>
    <w:rsid w:val="00E46585"/>
    <w:rsid w:val="00E512C0"/>
    <w:rsid w:val="00E5254D"/>
    <w:rsid w:val="00E53DBC"/>
    <w:rsid w:val="00E54EC1"/>
    <w:rsid w:val="00E56EA1"/>
    <w:rsid w:val="00E60F9D"/>
    <w:rsid w:val="00E63F2D"/>
    <w:rsid w:val="00E6596F"/>
    <w:rsid w:val="00E75DE5"/>
    <w:rsid w:val="00EA2B63"/>
    <w:rsid w:val="00EB22CE"/>
    <w:rsid w:val="00EB32C8"/>
    <w:rsid w:val="00EB3C27"/>
    <w:rsid w:val="00EB59AE"/>
    <w:rsid w:val="00EB6C1D"/>
    <w:rsid w:val="00EC04BA"/>
    <w:rsid w:val="00EC0961"/>
    <w:rsid w:val="00EC2550"/>
    <w:rsid w:val="00EC3D39"/>
    <w:rsid w:val="00EC4957"/>
    <w:rsid w:val="00EE7315"/>
    <w:rsid w:val="00EE7576"/>
    <w:rsid w:val="00EF49C4"/>
    <w:rsid w:val="00EF63D6"/>
    <w:rsid w:val="00F07405"/>
    <w:rsid w:val="00F10970"/>
    <w:rsid w:val="00F12586"/>
    <w:rsid w:val="00F12D93"/>
    <w:rsid w:val="00F1318D"/>
    <w:rsid w:val="00F167A2"/>
    <w:rsid w:val="00F170F8"/>
    <w:rsid w:val="00F1782D"/>
    <w:rsid w:val="00F218E5"/>
    <w:rsid w:val="00F2456F"/>
    <w:rsid w:val="00F263FF"/>
    <w:rsid w:val="00F267E4"/>
    <w:rsid w:val="00F35C53"/>
    <w:rsid w:val="00F35C66"/>
    <w:rsid w:val="00F35FD0"/>
    <w:rsid w:val="00F42C8B"/>
    <w:rsid w:val="00F43421"/>
    <w:rsid w:val="00F471D8"/>
    <w:rsid w:val="00F5172E"/>
    <w:rsid w:val="00F53232"/>
    <w:rsid w:val="00F5577E"/>
    <w:rsid w:val="00F55CA9"/>
    <w:rsid w:val="00F568FA"/>
    <w:rsid w:val="00F5723F"/>
    <w:rsid w:val="00F61174"/>
    <w:rsid w:val="00F7000B"/>
    <w:rsid w:val="00F70FA1"/>
    <w:rsid w:val="00F7432F"/>
    <w:rsid w:val="00F92862"/>
    <w:rsid w:val="00F9338E"/>
    <w:rsid w:val="00F93FEA"/>
    <w:rsid w:val="00FA0945"/>
    <w:rsid w:val="00FA1A44"/>
    <w:rsid w:val="00FA5B13"/>
    <w:rsid w:val="00FB2DFF"/>
    <w:rsid w:val="00FB3CC4"/>
    <w:rsid w:val="00FB4EE4"/>
    <w:rsid w:val="00FC4314"/>
    <w:rsid w:val="00FD03E9"/>
    <w:rsid w:val="00FD1C2E"/>
    <w:rsid w:val="00FD31DD"/>
    <w:rsid w:val="00FD7C56"/>
    <w:rsid w:val="00FE2E49"/>
    <w:rsid w:val="00FE3267"/>
    <w:rsid w:val="00FF29A6"/>
    <w:rsid w:val="00FF2CB7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74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7D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3</Pages>
  <Words>461</Words>
  <Characters>2634</Characters>
  <Application>Microsoft Office Outlook</Application>
  <DocSecurity>0</DocSecurity>
  <Lines>0</Lines>
  <Paragraphs>0</Paragraphs>
  <ScaleCrop>false</ScaleCrop>
  <Company>Урюпинскуая районная Дума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 В.И.</dc:creator>
  <cp:keywords/>
  <dc:description/>
  <cp:lastModifiedBy>akopov</cp:lastModifiedBy>
  <cp:revision>5</cp:revision>
  <cp:lastPrinted>2015-04-21T05:35:00Z</cp:lastPrinted>
  <dcterms:created xsi:type="dcterms:W3CDTF">2015-04-21T05:06:00Z</dcterms:created>
  <dcterms:modified xsi:type="dcterms:W3CDTF">2015-04-21T08:15:00Z</dcterms:modified>
</cp:coreProperties>
</file>