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C7" w:rsidRPr="00BA70CE" w:rsidRDefault="006C57C7" w:rsidP="00BA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0CE">
        <w:rPr>
          <w:rFonts w:ascii="Times New Roman" w:hAnsi="Times New Roman"/>
          <w:b/>
          <w:sz w:val="28"/>
          <w:szCs w:val="28"/>
        </w:rPr>
        <w:t>Сведения о доходах,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7059">
        <w:rPr>
          <w:rFonts w:ascii="Times New Roman" w:hAnsi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E97059">
        <w:rPr>
          <w:rFonts w:ascii="Times New Roman" w:hAnsi="Times New Roman"/>
          <w:b/>
          <w:sz w:val="28"/>
          <w:szCs w:val="28"/>
        </w:rPr>
        <w:t>имуществе</w:t>
      </w:r>
      <w:r w:rsidRPr="00BA70CE">
        <w:rPr>
          <w:rFonts w:ascii="Times New Roman" w:hAnsi="Times New Roman"/>
          <w:b/>
          <w:sz w:val="28"/>
          <w:szCs w:val="28"/>
        </w:rPr>
        <w:t xml:space="preserve"> и обязательствах имущественного характера, </w:t>
      </w:r>
    </w:p>
    <w:p w:rsidR="006C57C7" w:rsidRPr="00BA70CE" w:rsidRDefault="006C57C7" w:rsidP="00BA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0CE">
        <w:rPr>
          <w:rFonts w:ascii="Times New Roman" w:hAnsi="Times New Roman"/>
          <w:b/>
          <w:sz w:val="28"/>
          <w:szCs w:val="28"/>
        </w:rPr>
        <w:t xml:space="preserve">представленные </w:t>
      </w:r>
      <w:r>
        <w:rPr>
          <w:rFonts w:ascii="Times New Roman" w:hAnsi="Times New Roman"/>
          <w:b/>
          <w:sz w:val="28"/>
          <w:szCs w:val="28"/>
        </w:rPr>
        <w:t>работниками Аппарата</w:t>
      </w:r>
      <w:r w:rsidRPr="00BA70CE">
        <w:rPr>
          <w:rFonts w:ascii="Times New Roman" w:hAnsi="Times New Roman"/>
          <w:b/>
          <w:sz w:val="28"/>
          <w:szCs w:val="28"/>
        </w:rPr>
        <w:t xml:space="preserve"> Избирательной комиссии Республики Хакасия </w:t>
      </w:r>
      <w:r>
        <w:rPr>
          <w:rFonts w:ascii="Times New Roman" w:hAnsi="Times New Roman"/>
          <w:b/>
          <w:sz w:val="28"/>
          <w:szCs w:val="28"/>
        </w:rPr>
        <w:br/>
      </w:r>
      <w:r w:rsidRPr="00BA70CE">
        <w:rPr>
          <w:rFonts w:ascii="Times New Roman" w:hAnsi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/>
          <w:b/>
          <w:sz w:val="28"/>
          <w:szCs w:val="28"/>
        </w:rPr>
        <w:t>4</w:t>
      </w:r>
      <w:r w:rsidRPr="00BA70CE">
        <w:rPr>
          <w:rFonts w:ascii="Times New Roman" w:hAnsi="Times New Roman"/>
          <w:b/>
          <w:sz w:val="28"/>
          <w:szCs w:val="28"/>
        </w:rPr>
        <w:t xml:space="preserve"> по 31 декабря 201</w:t>
      </w:r>
      <w:r>
        <w:rPr>
          <w:rFonts w:ascii="Times New Roman" w:hAnsi="Times New Roman"/>
          <w:b/>
          <w:sz w:val="28"/>
          <w:szCs w:val="28"/>
        </w:rPr>
        <w:t>4</w:t>
      </w:r>
      <w:r w:rsidRPr="00BA70C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C57C7" w:rsidRDefault="006C57C7" w:rsidP="00E217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2"/>
        <w:gridCol w:w="1559"/>
        <w:gridCol w:w="1276"/>
        <w:gridCol w:w="1701"/>
        <w:gridCol w:w="992"/>
        <w:gridCol w:w="850"/>
        <w:gridCol w:w="1560"/>
        <w:gridCol w:w="850"/>
        <w:gridCol w:w="851"/>
        <w:gridCol w:w="1842"/>
        <w:gridCol w:w="1276"/>
        <w:gridCol w:w="1134"/>
      </w:tblGrid>
      <w:tr w:rsidR="006C57C7" w:rsidRPr="001D7100" w:rsidTr="001D7100">
        <w:trPr>
          <w:cantSplit/>
          <w:trHeight w:val="617"/>
        </w:trPr>
        <w:tc>
          <w:tcPr>
            <w:tcW w:w="567" w:type="dxa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 xml:space="preserve">Объект недвижимости, </w:t>
            </w:r>
            <w:r w:rsidRPr="001D7100">
              <w:rPr>
                <w:rFonts w:ascii="Times New Roman" w:hAnsi="Times New Roman"/>
                <w:b/>
                <w:sz w:val="20"/>
                <w:szCs w:val="20"/>
              </w:rPr>
              <w:br/>
              <w:t>находящийся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Сведе-ния об источ-никах полу-чения средств, за счет кото-рых совер-шена сделка (вид при-обретен-ного иму-щества, источ-ники)</w:t>
            </w:r>
          </w:p>
        </w:tc>
      </w:tr>
      <w:tr w:rsidR="006C57C7" w:rsidRPr="001D7100" w:rsidTr="001D7100">
        <w:trPr>
          <w:cantSplit/>
          <w:trHeight w:val="1134"/>
        </w:trPr>
        <w:tc>
          <w:tcPr>
            <w:tcW w:w="567" w:type="dxa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extDirection w:val="btLr"/>
            <w:vAlign w:val="center"/>
          </w:tcPr>
          <w:p w:rsidR="006C57C7" w:rsidRPr="001D7100" w:rsidRDefault="006C57C7" w:rsidP="001D71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10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Бацеко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744 650,34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Ауль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5A19">
              <w:rPr>
                <w:rFonts w:ascii="Times New Roman" w:hAnsi="Times New Roman"/>
                <w:sz w:val="20"/>
                <w:szCs w:val="20"/>
              </w:rPr>
              <w:t xml:space="preserve">/а </w:t>
            </w:r>
            <w:r w:rsidRPr="00E15A19">
              <w:rPr>
                <w:rFonts w:ascii="Times New Roman" w:hAnsi="Times New Roman"/>
                <w:sz w:val="20"/>
                <w:szCs w:val="20"/>
                <w:lang w:val="en-US"/>
              </w:rPr>
              <w:t>Mazda Familia Sport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576 263,44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110 210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>,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Тенетко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Евгения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435 574,06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1 358 408,13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капитальный 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Душкова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122/10000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6144,0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1 003 771,0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общая с </w:t>
            </w:r>
            <w:r w:rsidRPr="001D7100">
              <w:rPr>
                <w:rFonts w:ascii="Times New Roman" w:hAnsi="Times New Roman"/>
                <w:sz w:val="20"/>
                <w:szCs w:val="20"/>
              </w:rPr>
              <w:br/>
              <w:t>С.Н. Душковым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Cuga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2 197 401,41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122/10000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6144,0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общая с </w:t>
            </w:r>
            <w:r w:rsidRPr="001D7100">
              <w:rPr>
                <w:rFonts w:ascii="Times New Roman" w:hAnsi="Times New Roman"/>
                <w:sz w:val="20"/>
                <w:szCs w:val="20"/>
              </w:rPr>
              <w:br/>
              <w:t>Т.Н. Душковой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Вагина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Анастасия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403 803,33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Земельый участок и 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гараж.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Источни-ки получе-ния средств: кредит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Архипова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Алена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319 823,76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л/а Hyundai Sonata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161 888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>,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.94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Чебодаева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Карина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493,0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271 056,36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>а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 Almera Classic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29 942,96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Султанмуратова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Тахмина 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Абдукадировна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178 719,00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Кирсанов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646,0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613 238,18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646,0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325 187,55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646,0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Исакова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393 758,96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Opa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1 065 545,77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535,0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Боргоякова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Лилия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E15A19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Logan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298 848,73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ВАЗ 21213 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(долевая 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890 282,15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Савва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1068,0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495 856,36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288,9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1068,0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>а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 X-Trail 2.0 SE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1 004 891,31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288,9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Валегжанина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449 380,41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Shkoda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3 119 600,0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Источни-ки получе-ния средств: доход по основно-му месту работы, продажа квартиры, кредит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Баяндина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4702,0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320 969,12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Источни-ки получе-ния средств: кредит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Митрухин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 Corolla Fielder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705 268,29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Источни-ки получе-ния средств: доход по основно-му месту работы, договор участия в долевом  строи-тельстве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E15A19">
              <w:rPr>
                <w:rFonts w:ascii="Times New Roman" w:hAnsi="Times New Roman"/>
                <w:sz w:val="20"/>
                <w:szCs w:val="20"/>
              </w:rPr>
              <w:t>Brilliance V 5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572 638,10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Янчуковская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Надежда 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479 658,23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Vista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Ardeo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886 862,66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Потапова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советник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99/100 доли в общей долевой собственности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547 173,88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1/100 доли в общей долевой собственности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Primacy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635 634,59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Черных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Иннокентьевич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советник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Aristo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505 770,05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Легковой автомо-биль.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Источни-ки получе-ния средств: доход по основно-му месту работы, 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Продажа легкового автомоби-ля, кредит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E15A19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15A19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Passat</w:t>
            </w: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CC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157 793,39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Климкина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советник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456 255,73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л/а Лада Приора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1 874 245,84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Гребенникова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Лариса 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472 009,64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564 392,17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Чучунова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Эрика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Сидоровна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577,0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Yaris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456 031,65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918,0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Виноградова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529 822,14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112,4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Братченко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Vista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1 127 083,62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Земель-ный участок и легковой авто-</w:t>
            </w:r>
            <w:r w:rsidRPr="001D7100">
              <w:rPr>
                <w:rFonts w:ascii="Times New Roman" w:hAnsi="Times New Roman"/>
                <w:sz w:val="20"/>
                <w:szCs w:val="20"/>
              </w:rPr>
              <w:br/>
              <w:t>мобиль.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Источни-ки получе-ния средств: доход по основно-му месту работы, 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продажа земель-ного участка, жилого дома, гаража, л/автомо-биля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л/а УАЗ Практик 1927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л/а Toyota Land Cruiser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891 643,51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Кукса 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389 351,98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31 204,94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Мистратов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Gracia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428 214,75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УАЗ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452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310 932,99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Сергеева 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1079,0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MPV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759 926,75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Султанбаев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86 767,25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16160" w:type="dxa"/>
            <w:gridSpan w:val="13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Степанченко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738,0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Avensis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448 639,56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л/а УАЗ 31512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738,0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671 331,56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</w:pPr>
            <w:r w:rsidRPr="001D7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738,0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738,0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Чильчигашев 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2164,0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7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100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403 776,80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165,3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2164,0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292 599,14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165,3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31/100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2164,0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165,3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2164,0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7C7" w:rsidRPr="001D7100" w:rsidTr="001D7100">
        <w:tc>
          <w:tcPr>
            <w:tcW w:w="567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57C7" w:rsidRPr="001D7100" w:rsidRDefault="006C57C7" w:rsidP="001D7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165,3</w:t>
            </w: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7C7" w:rsidRPr="001D7100" w:rsidRDefault="006C57C7" w:rsidP="001D7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57C7" w:rsidRPr="00E2175A" w:rsidRDefault="006C57C7" w:rsidP="00E217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C57C7" w:rsidRPr="00E2175A" w:rsidSect="001E3B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B88"/>
    <w:rsid w:val="000062AE"/>
    <w:rsid w:val="0001597B"/>
    <w:rsid w:val="00015BCD"/>
    <w:rsid w:val="00015EF8"/>
    <w:rsid w:val="00020F39"/>
    <w:rsid w:val="00022004"/>
    <w:rsid w:val="0002291F"/>
    <w:rsid w:val="00032BE4"/>
    <w:rsid w:val="0003350B"/>
    <w:rsid w:val="000423F8"/>
    <w:rsid w:val="0004343E"/>
    <w:rsid w:val="00045D0B"/>
    <w:rsid w:val="00046A27"/>
    <w:rsid w:val="0006144C"/>
    <w:rsid w:val="00064A1F"/>
    <w:rsid w:val="00067DC7"/>
    <w:rsid w:val="00070358"/>
    <w:rsid w:val="0007096E"/>
    <w:rsid w:val="0007156F"/>
    <w:rsid w:val="00076EAD"/>
    <w:rsid w:val="0008360C"/>
    <w:rsid w:val="00093DA8"/>
    <w:rsid w:val="000968EB"/>
    <w:rsid w:val="000B5ED5"/>
    <w:rsid w:val="000C1A11"/>
    <w:rsid w:val="000C2C58"/>
    <w:rsid w:val="000C6204"/>
    <w:rsid w:val="000C62D8"/>
    <w:rsid w:val="000D20C2"/>
    <w:rsid w:val="000D2E56"/>
    <w:rsid w:val="000D42D5"/>
    <w:rsid w:val="000E26E5"/>
    <w:rsid w:val="000E3895"/>
    <w:rsid w:val="000F0594"/>
    <w:rsid w:val="000F49E0"/>
    <w:rsid w:val="00105D9B"/>
    <w:rsid w:val="00123C29"/>
    <w:rsid w:val="001277C5"/>
    <w:rsid w:val="001345DD"/>
    <w:rsid w:val="001357A3"/>
    <w:rsid w:val="00135C06"/>
    <w:rsid w:val="00141FEB"/>
    <w:rsid w:val="00143100"/>
    <w:rsid w:val="00145FBD"/>
    <w:rsid w:val="00147F78"/>
    <w:rsid w:val="0015480B"/>
    <w:rsid w:val="001557B8"/>
    <w:rsid w:val="00156918"/>
    <w:rsid w:val="001637B2"/>
    <w:rsid w:val="00167271"/>
    <w:rsid w:val="00167A62"/>
    <w:rsid w:val="00177900"/>
    <w:rsid w:val="0018057B"/>
    <w:rsid w:val="00180F6C"/>
    <w:rsid w:val="0018391C"/>
    <w:rsid w:val="00184010"/>
    <w:rsid w:val="0018631D"/>
    <w:rsid w:val="00190305"/>
    <w:rsid w:val="00190EBE"/>
    <w:rsid w:val="00192FCF"/>
    <w:rsid w:val="00194EA4"/>
    <w:rsid w:val="001A288D"/>
    <w:rsid w:val="001A5D80"/>
    <w:rsid w:val="001A6DD9"/>
    <w:rsid w:val="001B1086"/>
    <w:rsid w:val="001B781B"/>
    <w:rsid w:val="001B79DF"/>
    <w:rsid w:val="001D2F6D"/>
    <w:rsid w:val="001D7100"/>
    <w:rsid w:val="001D79B0"/>
    <w:rsid w:val="001E073C"/>
    <w:rsid w:val="001E0F22"/>
    <w:rsid w:val="001E3B88"/>
    <w:rsid w:val="001F3EF8"/>
    <w:rsid w:val="001F7480"/>
    <w:rsid w:val="001F76AD"/>
    <w:rsid w:val="00202E2E"/>
    <w:rsid w:val="002157C6"/>
    <w:rsid w:val="00220193"/>
    <w:rsid w:val="00222002"/>
    <w:rsid w:val="00222933"/>
    <w:rsid w:val="00232458"/>
    <w:rsid w:val="00234BCA"/>
    <w:rsid w:val="00246195"/>
    <w:rsid w:val="00252E37"/>
    <w:rsid w:val="0025556F"/>
    <w:rsid w:val="00261540"/>
    <w:rsid w:val="002624C2"/>
    <w:rsid w:val="00267CC3"/>
    <w:rsid w:val="002713F4"/>
    <w:rsid w:val="0027412D"/>
    <w:rsid w:val="0027527D"/>
    <w:rsid w:val="00286B47"/>
    <w:rsid w:val="00286FC4"/>
    <w:rsid w:val="00290D02"/>
    <w:rsid w:val="00291ADF"/>
    <w:rsid w:val="002924D8"/>
    <w:rsid w:val="00292BCC"/>
    <w:rsid w:val="00295AF8"/>
    <w:rsid w:val="00295B5F"/>
    <w:rsid w:val="002A2212"/>
    <w:rsid w:val="002A2B55"/>
    <w:rsid w:val="002A36F5"/>
    <w:rsid w:val="002A397C"/>
    <w:rsid w:val="002A4AAB"/>
    <w:rsid w:val="002A56C4"/>
    <w:rsid w:val="002A6D41"/>
    <w:rsid w:val="002B095B"/>
    <w:rsid w:val="002B1684"/>
    <w:rsid w:val="002C247C"/>
    <w:rsid w:val="002C2A1F"/>
    <w:rsid w:val="002C3AC6"/>
    <w:rsid w:val="002C6402"/>
    <w:rsid w:val="002C6A7E"/>
    <w:rsid w:val="002C6F5B"/>
    <w:rsid w:val="002D04DF"/>
    <w:rsid w:val="002D186B"/>
    <w:rsid w:val="002D36D1"/>
    <w:rsid w:val="002E401E"/>
    <w:rsid w:val="002E6E70"/>
    <w:rsid w:val="002F356D"/>
    <w:rsid w:val="002F5530"/>
    <w:rsid w:val="002F7CF6"/>
    <w:rsid w:val="003038F2"/>
    <w:rsid w:val="00312166"/>
    <w:rsid w:val="00335E31"/>
    <w:rsid w:val="003376DE"/>
    <w:rsid w:val="00340E62"/>
    <w:rsid w:val="00341FB5"/>
    <w:rsid w:val="00346C2D"/>
    <w:rsid w:val="003472F9"/>
    <w:rsid w:val="003474EC"/>
    <w:rsid w:val="003505BF"/>
    <w:rsid w:val="003551AD"/>
    <w:rsid w:val="00355A96"/>
    <w:rsid w:val="00355EFC"/>
    <w:rsid w:val="0036470D"/>
    <w:rsid w:val="00364E39"/>
    <w:rsid w:val="00365249"/>
    <w:rsid w:val="00373564"/>
    <w:rsid w:val="003770CC"/>
    <w:rsid w:val="003823FF"/>
    <w:rsid w:val="00383D2E"/>
    <w:rsid w:val="003876BA"/>
    <w:rsid w:val="00387EBE"/>
    <w:rsid w:val="00391E41"/>
    <w:rsid w:val="0039297B"/>
    <w:rsid w:val="003967EF"/>
    <w:rsid w:val="00397440"/>
    <w:rsid w:val="003A394F"/>
    <w:rsid w:val="003A69E4"/>
    <w:rsid w:val="003A73ED"/>
    <w:rsid w:val="003B0CB7"/>
    <w:rsid w:val="003B2EA3"/>
    <w:rsid w:val="003B39B7"/>
    <w:rsid w:val="003B39E6"/>
    <w:rsid w:val="003C5E0D"/>
    <w:rsid w:val="003C5F86"/>
    <w:rsid w:val="003C67C2"/>
    <w:rsid w:val="003C7785"/>
    <w:rsid w:val="003D0940"/>
    <w:rsid w:val="003D3159"/>
    <w:rsid w:val="003D6391"/>
    <w:rsid w:val="003D648A"/>
    <w:rsid w:val="003E0B9A"/>
    <w:rsid w:val="003E30D6"/>
    <w:rsid w:val="00404E33"/>
    <w:rsid w:val="004066C6"/>
    <w:rsid w:val="004121D8"/>
    <w:rsid w:val="004124E2"/>
    <w:rsid w:val="0041269D"/>
    <w:rsid w:val="00416C4B"/>
    <w:rsid w:val="00421400"/>
    <w:rsid w:val="00421EB5"/>
    <w:rsid w:val="00421FE9"/>
    <w:rsid w:val="004221B7"/>
    <w:rsid w:val="0043195D"/>
    <w:rsid w:val="004330FC"/>
    <w:rsid w:val="0043539A"/>
    <w:rsid w:val="00443761"/>
    <w:rsid w:val="00444029"/>
    <w:rsid w:val="00444CA4"/>
    <w:rsid w:val="0044753F"/>
    <w:rsid w:val="00454BA4"/>
    <w:rsid w:val="00464ABA"/>
    <w:rsid w:val="00471F44"/>
    <w:rsid w:val="00475380"/>
    <w:rsid w:val="00476D28"/>
    <w:rsid w:val="00476DF5"/>
    <w:rsid w:val="0048059E"/>
    <w:rsid w:val="0048117B"/>
    <w:rsid w:val="0048178E"/>
    <w:rsid w:val="00483260"/>
    <w:rsid w:val="00483E9D"/>
    <w:rsid w:val="00491947"/>
    <w:rsid w:val="00496BFD"/>
    <w:rsid w:val="004A017C"/>
    <w:rsid w:val="004A04A1"/>
    <w:rsid w:val="004A5430"/>
    <w:rsid w:val="004A5BCC"/>
    <w:rsid w:val="004C0642"/>
    <w:rsid w:val="004C0DE3"/>
    <w:rsid w:val="004C32C2"/>
    <w:rsid w:val="004C598B"/>
    <w:rsid w:val="004C63B4"/>
    <w:rsid w:val="004C6542"/>
    <w:rsid w:val="004C65AE"/>
    <w:rsid w:val="004C7511"/>
    <w:rsid w:val="004C7BCB"/>
    <w:rsid w:val="004D029C"/>
    <w:rsid w:val="004D2993"/>
    <w:rsid w:val="004D35A5"/>
    <w:rsid w:val="004D3846"/>
    <w:rsid w:val="004E023F"/>
    <w:rsid w:val="004E258B"/>
    <w:rsid w:val="004E2EA1"/>
    <w:rsid w:val="004F03E7"/>
    <w:rsid w:val="004F1AC2"/>
    <w:rsid w:val="004F5DAB"/>
    <w:rsid w:val="004F7ADA"/>
    <w:rsid w:val="004F7E00"/>
    <w:rsid w:val="005040BD"/>
    <w:rsid w:val="00506DF6"/>
    <w:rsid w:val="00507F52"/>
    <w:rsid w:val="0051285D"/>
    <w:rsid w:val="00512AC2"/>
    <w:rsid w:val="00517F88"/>
    <w:rsid w:val="005208F5"/>
    <w:rsid w:val="00526395"/>
    <w:rsid w:val="005267EF"/>
    <w:rsid w:val="00526C8C"/>
    <w:rsid w:val="00532AB6"/>
    <w:rsid w:val="0055402E"/>
    <w:rsid w:val="00555256"/>
    <w:rsid w:val="005560A9"/>
    <w:rsid w:val="00557BC6"/>
    <w:rsid w:val="005621AF"/>
    <w:rsid w:val="00564371"/>
    <w:rsid w:val="00565DAD"/>
    <w:rsid w:val="00566496"/>
    <w:rsid w:val="0056682F"/>
    <w:rsid w:val="0057002B"/>
    <w:rsid w:val="00572D17"/>
    <w:rsid w:val="005731DA"/>
    <w:rsid w:val="00574DF1"/>
    <w:rsid w:val="00576650"/>
    <w:rsid w:val="00576EE7"/>
    <w:rsid w:val="00577108"/>
    <w:rsid w:val="00580496"/>
    <w:rsid w:val="005851B9"/>
    <w:rsid w:val="00587C02"/>
    <w:rsid w:val="005927B9"/>
    <w:rsid w:val="005940FA"/>
    <w:rsid w:val="005B12ED"/>
    <w:rsid w:val="005B2479"/>
    <w:rsid w:val="005B5340"/>
    <w:rsid w:val="005B5550"/>
    <w:rsid w:val="005B6E71"/>
    <w:rsid w:val="005B6F0E"/>
    <w:rsid w:val="005C068B"/>
    <w:rsid w:val="005C570D"/>
    <w:rsid w:val="005D7BAE"/>
    <w:rsid w:val="005F245D"/>
    <w:rsid w:val="005F42A5"/>
    <w:rsid w:val="005F5DB8"/>
    <w:rsid w:val="0060267E"/>
    <w:rsid w:val="006109E4"/>
    <w:rsid w:val="00611FAC"/>
    <w:rsid w:val="00620B90"/>
    <w:rsid w:val="0062748E"/>
    <w:rsid w:val="006306E5"/>
    <w:rsid w:val="0063209D"/>
    <w:rsid w:val="006374BA"/>
    <w:rsid w:val="00643E3A"/>
    <w:rsid w:val="00644711"/>
    <w:rsid w:val="00644CBB"/>
    <w:rsid w:val="006473C3"/>
    <w:rsid w:val="006504D0"/>
    <w:rsid w:val="00651A79"/>
    <w:rsid w:val="006524E5"/>
    <w:rsid w:val="006543FB"/>
    <w:rsid w:val="006579EF"/>
    <w:rsid w:val="00660CFB"/>
    <w:rsid w:val="00660E65"/>
    <w:rsid w:val="00660F62"/>
    <w:rsid w:val="00662429"/>
    <w:rsid w:val="00664719"/>
    <w:rsid w:val="00665EE8"/>
    <w:rsid w:val="0066665A"/>
    <w:rsid w:val="0067147E"/>
    <w:rsid w:val="0067309B"/>
    <w:rsid w:val="00681567"/>
    <w:rsid w:val="006819E2"/>
    <w:rsid w:val="006826EB"/>
    <w:rsid w:val="00683653"/>
    <w:rsid w:val="00683E81"/>
    <w:rsid w:val="006861AA"/>
    <w:rsid w:val="00692E1F"/>
    <w:rsid w:val="006A238F"/>
    <w:rsid w:val="006B0EC0"/>
    <w:rsid w:val="006B3196"/>
    <w:rsid w:val="006B7B5B"/>
    <w:rsid w:val="006C3923"/>
    <w:rsid w:val="006C4388"/>
    <w:rsid w:val="006C475C"/>
    <w:rsid w:val="006C4E3F"/>
    <w:rsid w:val="006C57C7"/>
    <w:rsid w:val="006C74D1"/>
    <w:rsid w:val="006D0470"/>
    <w:rsid w:val="006D05F1"/>
    <w:rsid w:val="006D0693"/>
    <w:rsid w:val="006E0B44"/>
    <w:rsid w:val="006E587F"/>
    <w:rsid w:val="006E6440"/>
    <w:rsid w:val="006F207B"/>
    <w:rsid w:val="006F5666"/>
    <w:rsid w:val="006F7D40"/>
    <w:rsid w:val="00701EF9"/>
    <w:rsid w:val="00705790"/>
    <w:rsid w:val="00705A2D"/>
    <w:rsid w:val="00705B2E"/>
    <w:rsid w:val="00705ED1"/>
    <w:rsid w:val="00707CFC"/>
    <w:rsid w:val="00712206"/>
    <w:rsid w:val="00714DA3"/>
    <w:rsid w:val="0071685D"/>
    <w:rsid w:val="00717AE4"/>
    <w:rsid w:val="00721C7A"/>
    <w:rsid w:val="007239A9"/>
    <w:rsid w:val="0072437B"/>
    <w:rsid w:val="00726300"/>
    <w:rsid w:val="00730076"/>
    <w:rsid w:val="00731EA2"/>
    <w:rsid w:val="00736B11"/>
    <w:rsid w:val="00740898"/>
    <w:rsid w:val="00741D74"/>
    <w:rsid w:val="00745415"/>
    <w:rsid w:val="0074583A"/>
    <w:rsid w:val="0074601B"/>
    <w:rsid w:val="00746D91"/>
    <w:rsid w:val="007549C2"/>
    <w:rsid w:val="0075596E"/>
    <w:rsid w:val="0075623C"/>
    <w:rsid w:val="00773FD5"/>
    <w:rsid w:val="0078021F"/>
    <w:rsid w:val="0078086E"/>
    <w:rsid w:val="00781CB5"/>
    <w:rsid w:val="007837EA"/>
    <w:rsid w:val="007879DB"/>
    <w:rsid w:val="00794B44"/>
    <w:rsid w:val="007963D0"/>
    <w:rsid w:val="007B42B3"/>
    <w:rsid w:val="007B662C"/>
    <w:rsid w:val="007B6F47"/>
    <w:rsid w:val="007C0882"/>
    <w:rsid w:val="007C450D"/>
    <w:rsid w:val="007D378D"/>
    <w:rsid w:val="007D6659"/>
    <w:rsid w:val="007E3159"/>
    <w:rsid w:val="007E7820"/>
    <w:rsid w:val="007F4480"/>
    <w:rsid w:val="00800C27"/>
    <w:rsid w:val="0080649B"/>
    <w:rsid w:val="00806E84"/>
    <w:rsid w:val="008078C9"/>
    <w:rsid w:val="00811EE1"/>
    <w:rsid w:val="00816266"/>
    <w:rsid w:val="008227AD"/>
    <w:rsid w:val="008240E4"/>
    <w:rsid w:val="00834604"/>
    <w:rsid w:val="0083463D"/>
    <w:rsid w:val="00841931"/>
    <w:rsid w:val="00846020"/>
    <w:rsid w:val="00846792"/>
    <w:rsid w:val="008505F5"/>
    <w:rsid w:val="00853AD9"/>
    <w:rsid w:val="0085683E"/>
    <w:rsid w:val="00857493"/>
    <w:rsid w:val="00865083"/>
    <w:rsid w:val="00865A29"/>
    <w:rsid w:val="008661A7"/>
    <w:rsid w:val="0086798E"/>
    <w:rsid w:val="00872A82"/>
    <w:rsid w:val="00875045"/>
    <w:rsid w:val="008769E7"/>
    <w:rsid w:val="008800F6"/>
    <w:rsid w:val="00884606"/>
    <w:rsid w:val="00890FCF"/>
    <w:rsid w:val="00893505"/>
    <w:rsid w:val="008942E0"/>
    <w:rsid w:val="00894C74"/>
    <w:rsid w:val="008A001B"/>
    <w:rsid w:val="008A581C"/>
    <w:rsid w:val="008A5F58"/>
    <w:rsid w:val="008B097A"/>
    <w:rsid w:val="008B3756"/>
    <w:rsid w:val="008C60DA"/>
    <w:rsid w:val="008C7640"/>
    <w:rsid w:val="008C7D17"/>
    <w:rsid w:val="008D0FEB"/>
    <w:rsid w:val="008D59DA"/>
    <w:rsid w:val="008D67EF"/>
    <w:rsid w:val="008E1C5A"/>
    <w:rsid w:val="008E361A"/>
    <w:rsid w:val="008E46ED"/>
    <w:rsid w:val="008E53D4"/>
    <w:rsid w:val="008F23CD"/>
    <w:rsid w:val="009074E0"/>
    <w:rsid w:val="009078D7"/>
    <w:rsid w:val="00910487"/>
    <w:rsid w:val="00911A51"/>
    <w:rsid w:val="00913179"/>
    <w:rsid w:val="0091329C"/>
    <w:rsid w:val="0092600B"/>
    <w:rsid w:val="009270A0"/>
    <w:rsid w:val="00930988"/>
    <w:rsid w:val="00932548"/>
    <w:rsid w:val="00933939"/>
    <w:rsid w:val="00933F12"/>
    <w:rsid w:val="00935C86"/>
    <w:rsid w:val="00935D84"/>
    <w:rsid w:val="00935E1C"/>
    <w:rsid w:val="00936608"/>
    <w:rsid w:val="00942370"/>
    <w:rsid w:val="00945F5E"/>
    <w:rsid w:val="00952B1D"/>
    <w:rsid w:val="0095786E"/>
    <w:rsid w:val="0096202E"/>
    <w:rsid w:val="009625BB"/>
    <w:rsid w:val="00963050"/>
    <w:rsid w:val="009645C9"/>
    <w:rsid w:val="00965BED"/>
    <w:rsid w:val="009678A5"/>
    <w:rsid w:val="00973F72"/>
    <w:rsid w:val="00975A49"/>
    <w:rsid w:val="00977F68"/>
    <w:rsid w:val="00980BFA"/>
    <w:rsid w:val="00981865"/>
    <w:rsid w:val="00990810"/>
    <w:rsid w:val="009961B2"/>
    <w:rsid w:val="009A2959"/>
    <w:rsid w:val="009B2AA1"/>
    <w:rsid w:val="009B5B6C"/>
    <w:rsid w:val="009C226C"/>
    <w:rsid w:val="009C550C"/>
    <w:rsid w:val="009D07FA"/>
    <w:rsid w:val="009D217F"/>
    <w:rsid w:val="009E02E8"/>
    <w:rsid w:val="009F1B5D"/>
    <w:rsid w:val="009F315E"/>
    <w:rsid w:val="009F70B9"/>
    <w:rsid w:val="009F725A"/>
    <w:rsid w:val="00A1102F"/>
    <w:rsid w:val="00A233C9"/>
    <w:rsid w:val="00A33B1D"/>
    <w:rsid w:val="00A37643"/>
    <w:rsid w:val="00A37A1D"/>
    <w:rsid w:val="00A40CC7"/>
    <w:rsid w:val="00A4146A"/>
    <w:rsid w:val="00A46561"/>
    <w:rsid w:val="00A47690"/>
    <w:rsid w:val="00A47925"/>
    <w:rsid w:val="00A47ADD"/>
    <w:rsid w:val="00A50694"/>
    <w:rsid w:val="00A53AEA"/>
    <w:rsid w:val="00A56420"/>
    <w:rsid w:val="00A60765"/>
    <w:rsid w:val="00A611CB"/>
    <w:rsid w:val="00A62A7B"/>
    <w:rsid w:val="00A6361F"/>
    <w:rsid w:val="00A63CFB"/>
    <w:rsid w:val="00A66C57"/>
    <w:rsid w:val="00A739B3"/>
    <w:rsid w:val="00A74D74"/>
    <w:rsid w:val="00A847E5"/>
    <w:rsid w:val="00A85AAB"/>
    <w:rsid w:val="00A93A28"/>
    <w:rsid w:val="00A95BB1"/>
    <w:rsid w:val="00A95C01"/>
    <w:rsid w:val="00AA065F"/>
    <w:rsid w:val="00AA25E6"/>
    <w:rsid w:val="00AA2AB4"/>
    <w:rsid w:val="00AA416B"/>
    <w:rsid w:val="00AA4D3E"/>
    <w:rsid w:val="00AB155D"/>
    <w:rsid w:val="00AB16FE"/>
    <w:rsid w:val="00AB5720"/>
    <w:rsid w:val="00AB6884"/>
    <w:rsid w:val="00AB6EB0"/>
    <w:rsid w:val="00AC26A1"/>
    <w:rsid w:val="00AD1032"/>
    <w:rsid w:val="00AD46D6"/>
    <w:rsid w:val="00AD4848"/>
    <w:rsid w:val="00AD48C8"/>
    <w:rsid w:val="00AE2CA9"/>
    <w:rsid w:val="00AF26F1"/>
    <w:rsid w:val="00AF2ACF"/>
    <w:rsid w:val="00AF3AA4"/>
    <w:rsid w:val="00AF7E27"/>
    <w:rsid w:val="00B01CBA"/>
    <w:rsid w:val="00B06290"/>
    <w:rsid w:val="00B074FC"/>
    <w:rsid w:val="00B11A00"/>
    <w:rsid w:val="00B14A8C"/>
    <w:rsid w:val="00B15C45"/>
    <w:rsid w:val="00B2243A"/>
    <w:rsid w:val="00B252EA"/>
    <w:rsid w:val="00B2620E"/>
    <w:rsid w:val="00B277A0"/>
    <w:rsid w:val="00B30E84"/>
    <w:rsid w:val="00B32213"/>
    <w:rsid w:val="00B418B7"/>
    <w:rsid w:val="00B44979"/>
    <w:rsid w:val="00B46A02"/>
    <w:rsid w:val="00B524F6"/>
    <w:rsid w:val="00B5714E"/>
    <w:rsid w:val="00B61EC1"/>
    <w:rsid w:val="00B62A8E"/>
    <w:rsid w:val="00B71DA7"/>
    <w:rsid w:val="00B7215C"/>
    <w:rsid w:val="00B74931"/>
    <w:rsid w:val="00B77176"/>
    <w:rsid w:val="00B77405"/>
    <w:rsid w:val="00B84AEC"/>
    <w:rsid w:val="00B87344"/>
    <w:rsid w:val="00B901F3"/>
    <w:rsid w:val="00B903AB"/>
    <w:rsid w:val="00B9173D"/>
    <w:rsid w:val="00B92BAD"/>
    <w:rsid w:val="00B96858"/>
    <w:rsid w:val="00BA70CE"/>
    <w:rsid w:val="00BB20C0"/>
    <w:rsid w:val="00BB31B8"/>
    <w:rsid w:val="00BB50DB"/>
    <w:rsid w:val="00BC484B"/>
    <w:rsid w:val="00BE58BA"/>
    <w:rsid w:val="00BE7A6B"/>
    <w:rsid w:val="00BF0A99"/>
    <w:rsid w:val="00BF4E1F"/>
    <w:rsid w:val="00BF7A99"/>
    <w:rsid w:val="00C03950"/>
    <w:rsid w:val="00C12A51"/>
    <w:rsid w:val="00C20DFC"/>
    <w:rsid w:val="00C2109A"/>
    <w:rsid w:val="00C229CD"/>
    <w:rsid w:val="00C2550C"/>
    <w:rsid w:val="00C25EF7"/>
    <w:rsid w:val="00C30F2E"/>
    <w:rsid w:val="00C348DE"/>
    <w:rsid w:val="00C43756"/>
    <w:rsid w:val="00C44307"/>
    <w:rsid w:val="00C474CA"/>
    <w:rsid w:val="00C47AEE"/>
    <w:rsid w:val="00C47CC4"/>
    <w:rsid w:val="00C51924"/>
    <w:rsid w:val="00C54C42"/>
    <w:rsid w:val="00C55DC0"/>
    <w:rsid w:val="00C61CEF"/>
    <w:rsid w:val="00C73B15"/>
    <w:rsid w:val="00C77733"/>
    <w:rsid w:val="00C80052"/>
    <w:rsid w:val="00C900CB"/>
    <w:rsid w:val="00C9049B"/>
    <w:rsid w:val="00C94988"/>
    <w:rsid w:val="00C94CC7"/>
    <w:rsid w:val="00C9529B"/>
    <w:rsid w:val="00CA1CE8"/>
    <w:rsid w:val="00CA4835"/>
    <w:rsid w:val="00CA7C3B"/>
    <w:rsid w:val="00CA7ED2"/>
    <w:rsid w:val="00CC0A47"/>
    <w:rsid w:val="00CC66E4"/>
    <w:rsid w:val="00CD018D"/>
    <w:rsid w:val="00CD0D19"/>
    <w:rsid w:val="00CD1C80"/>
    <w:rsid w:val="00CD64FE"/>
    <w:rsid w:val="00CE0FAC"/>
    <w:rsid w:val="00CE2192"/>
    <w:rsid w:val="00CE3537"/>
    <w:rsid w:val="00CE4649"/>
    <w:rsid w:val="00CE4F4C"/>
    <w:rsid w:val="00CF08AC"/>
    <w:rsid w:val="00CF4330"/>
    <w:rsid w:val="00CF7B6B"/>
    <w:rsid w:val="00D02AA4"/>
    <w:rsid w:val="00D0370B"/>
    <w:rsid w:val="00D04756"/>
    <w:rsid w:val="00D050E8"/>
    <w:rsid w:val="00D121D1"/>
    <w:rsid w:val="00D16CA9"/>
    <w:rsid w:val="00D229E8"/>
    <w:rsid w:val="00D25922"/>
    <w:rsid w:val="00D31596"/>
    <w:rsid w:val="00D318CD"/>
    <w:rsid w:val="00D329EB"/>
    <w:rsid w:val="00D347C2"/>
    <w:rsid w:val="00D37AD0"/>
    <w:rsid w:val="00D454D2"/>
    <w:rsid w:val="00D45DEC"/>
    <w:rsid w:val="00D45FB2"/>
    <w:rsid w:val="00D5416A"/>
    <w:rsid w:val="00D62148"/>
    <w:rsid w:val="00D65C4C"/>
    <w:rsid w:val="00D67069"/>
    <w:rsid w:val="00D70531"/>
    <w:rsid w:val="00D73FE8"/>
    <w:rsid w:val="00D80D69"/>
    <w:rsid w:val="00D922F8"/>
    <w:rsid w:val="00D94D93"/>
    <w:rsid w:val="00D94FD9"/>
    <w:rsid w:val="00D96C7D"/>
    <w:rsid w:val="00D974DD"/>
    <w:rsid w:val="00D975DC"/>
    <w:rsid w:val="00DA25B7"/>
    <w:rsid w:val="00DA491D"/>
    <w:rsid w:val="00DA6C69"/>
    <w:rsid w:val="00DA7BE4"/>
    <w:rsid w:val="00DC4247"/>
    <w:rsid w:val="00DC44D2"/>
    <w:rsid w:val="00DC67F4"/>
    <w:rsid w:val="00DD34A8"/>
    <w:rsid w:val="00DD455C"/>
    <w:rsid w:val="00DD5841"/>
    <w:rsid w:val="00DD6F6D"/>
    <w:rsid w:val="00DE0DE1"/>
    <w:rsid w:val="00DE31F2"/>
    <w:rsid w:val="00DE4497"/>
    <w:rsid w:val="00DE5DF9"/>
    <w:rsid w:val="00E043EC"/>
    <w:rsid w:val="00E062C1"/>
    <w:rsid w:val="00E13497"/>
    <w:rsid w:val="00E14038"/>
    <w:rsid w:val="00E15A19"/>
    <w:rsid w:val="00E16548"/>
    <w:rsid w:val="00E204A5"/>
    <w:rsid w:val="00E2175A"/>
    <w:rsid w:val="00E3060D"/>
    <w:rsid w:val="00E307F5"/>
    <w:rsid w:val="00E31CF4"/>
    <w:rsid w:val="00E37172"/>
    <w:rsid w:val="00E37621"/>
    <w:rsid w:val="00E41900"/>
    <w:rsid w:val="00E44301"/>
    <w:rsid w:val="00E44596"/>
    <w:rsid w:val="00E445FA"/>
    <w:rsid w:val="00E4554C"/>
    <w:rsid w:val="00E52868"/>
    <w:rsid w:val="00E57317"/>
    <w:rsid w:val="00E628E4"/>
    <w:rsid w:val="00E673BE"/>
    <w:rsid w:val="00E67BF0"/>
    <w:rsid w:val="00E704D5"/>
    <w:rsid w:val="00E805EC"/>
    <w:rsid w:val="00E90463"/>
    <w:rsid w:val="00E910A0"/>
    <w:rsid w:val="00E97059"/>
    <w:rsid w:val="00EA7A31"/>
    <w:rsid w:val="00EB0F37"/>
    <w:rsid w:val="00EB1004"/>
    <w:rsid w:val="00EB1C41"/>
    <w:rsid w:val="00EB3B97"/>
    <w:rsid w:val="00EB6055"/>
    <w:rsid w:val="00EC6A49"/>
    <w:rsid w:val="00ED6321"/>
    <w:rsid w:val="00ED6E1A"/>
    <w:rsid w:val="00EE1723"/>
    <w:rsid w:val="00EE3977"/>
    <w:rsid w:val="00EF55BE"/>
    <w:rsid w:val="00EF70B4"/>
    <w:rsid w:val="00F02A4E"/>
    <w:rsid w:val="00F06BF3"/>
    <w:rsid w:val="00F123F5"/>
    <w:rsid w:val="00F1536B"/>
    <w:rsid w:val="00F1699B"/>
    <w:rsid w:val="00F21719"/>
    <w:rsid w:val="00F23AA0"/>
    <w:rsid w:val="00F245F5"/>
    <w:rsid w:val="00F3273E"/>
    <w:rsid w:val="00F400CB"/>
    <w:rsid w:val="00F40177"/>
    <w:rsid w:val="00F414E3"/>
    <w:rsid w:val="00F419D8"/>
    <w:rsid w:val="00F42C7C"/>
    <w:rsid w:val="00F45553"/>
    <w:rsid w:val="00F47CCA"/>
    <w:rsid w:val="00F50EC1"/>
    <w:rsid w:val="00F513C4"/>
    <w:rsid w:val="00F51406"/>
    <w:rsid w:val="00F537AA"/>
    <w:rsid w:val="00F562CD"/>
    <w:rsid w:val="00F56A57"/>
    <w:rsid w:val="00F56AA0"/>
    <w:rsid w:val="00F61CE6"/>
    <w:rsid w:val="00F631DE"/>
    <w:rsid w:val="00F63256"/>
    <w:rsid w:val="00F654D7"/>
    <w:rsid w:val="00F67AAA"/>
    <w:rsid w:val="00F72B12"/>
    <w:rsid w:val="00F744B5"/>
    <w:rsid w:val="00F81521"/>
    <w:rsid w:val="00F823D0"/>
    <w:rsid w:val="00F8348B"/>
    <w:rsid w:val="00F835BB"/>
    <w:rsid w:val="00F83E62"/>
    <w:rsid w:val="00F84301"/>
    <w:rsid w:val="00F958F6"/>
    <w:rsid w:val="00F9594A"/>
    <w:rsid w:val="00F95C91"/>
    <w:rsid w:val="00FA1DC1"/>
    <w:rsid w:val="00FA5FB1"/>
    <w:rsid w:val="00FB5538"/>
    <w:rsid w:val="00FC7635"/>
    <w:rsid w:val="00FD32CF"/>
    <w:rsid w:val="00FD5FED"/>
    <w:rsid w:val="00FD6AFB"/>
    <w:rsid w:val="00FE44D4"/>
    <w:rsid w:val="00FE5149"/>
    <w:rsid w:val="00FF1DE0"/>
    <w:rsid w:val="00FF20A0"/>
    <w:rsid w:val="00FF2B72"/>
    <w:rsid w:val="00FF2DCC"/>
    <w:rsid w:val="00FF415E"/>
    <w:rsid w:val="00FF7766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F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15A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1631</TotalTime>
  <Pages>11</Pages>
  <Words>1929</Words>
  <Characters>11000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Kadry119</dc:creator>
  <cp:keywords/>
  <dc:description/>
  <cp:lastModifiedBy>Nastya</cp:lastModifiedBy>
  <cp:revision>865</cp:revision>
  <dcterms:created xsi:type="dcterms:W3CDTF">2014-04-28T07:27:00Z</dcterms:created>
  <dcterms:modified xsi:type="dcterms:W3CDTF">2015-05-24T14:39:00Z</dcterms:modified>
</cp:coreProperties>
</file>