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04" w:rsidRPr="00BA70CE" w:rsidRDefault="00E32404" w:rsidP="00BA7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0CE">
        <w:rPr>
          <w:rFonts w:ascii="Times New Roman" w:hAnsi="Times New Roman"/>
          <w:b/>
          <w:sz w:val="28"/>
          <w:szCs w:val="28"/>
        </w:rPr>
        <w:t>Сведения о доходах,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7059">
        <w:rPr>
          <w:rFonts w:ascii="Times New Roman" w:hAnsi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E97059">
        <w:rPr>
          <w:rFonts w:ascii="Times New Roman" w:hAnsi="Times New Roman"/>
          <w:b/>
          <w:sz w:val="28"/>
          <w:szCs w:val="28"/>
        </w:rPr>
        <w:t>имуществе</w:t>
      </w:r>
      <w:r w:rsidRPr="00BA70CE">
        <w:rPr>
          <w:rFonts w:ascii="Times New Roman" w:hAnsi="Times New Roman"/>
          <w:b/>
          <w:sz w:val="28"/>
          <w:szCs w:val="28"/>
        </w:rPr>
        <w:t xml:space="preserve"> и обязательствах имущественного характера, </w:t>
      </w:r>
    </w:p>
    <w:p w:rsidR="00E32404" w:rsidRPr="00BA70CE" w:rsidRDefault="00E32404" w:rsidP="00BA7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0CE">
        <w:rPr>
          <w:rFonts w:ascii="Times New Roman" w:hAnsi="Times New Roman"/>
          <w:b/>
          <w:sz w:val="28"/>
          <w:szCs w:val="28"/>
        </w:rPr>
        <w:t xml:space="preserve">представленные членами Избирательной комиссии Республики Хакасия </w:t>
      </w:r>
      <w:r>
        <w:rPr>
          <w:rFonts w:ascii="Times New Roman" w:hAnsi="Times New Roman"/>
          <w:b/>
          <w:sz w:val="28"/>
          <w:szCs w:val="28"/>
        </w:rPr>
        <w:br/>
      </w:r>
      <w:r w:rsidRPr="00BA70CE">
        <w:rPr>
          <w:rFonts w:ascii="Times New Roman" w:hAnsi="Times New Roman"/>
          <w:b/>
          <w:sz w:val="28"/>
          <w:szCs w:val="28"/>
        </w:rPr>
        <w:t>с правом решающего голоса, работающи</w:t>
      </w:r>
      <w:r>
        <w:rPr>
          <w:rFonts w:ascii="Times New Roman" w:hAnsi="Times New Roman"/>
          <w:b/>
          <w:sz w:val="28"/>
          <w:szCs w:val="28"/>
        </w:rPr>
        <w:t>ми</w:t>
      </w:r>
      <w:r w:rsidRPr="00BA70CE">
        <w:rPr>
          <w:rFonts w:ascii="Times New Roman" w:hAnsi="Times New Roman"/>
          <w:b/>
          <w:sz w:val="28"/>
          <w:szCs w:val="28"/>
        </w:rPr>
        <w:t xml:space="preserve"> на постоянной (штатной) основе </w:t>
      </w:r>
    </w:p>
    <w:p w:rsidR="00E32404" w:rsidRPr="00BA70CE" w:rsidRDefault="00E32404" w:rsidP="00BA7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0CE">
        <w:rPr>
          <w:rFonts w:ascii="Times New Roman" w:hAnsi="Times New Roman"/>
          <w:b/>
          <w:sz w:val="28"/>
          <w:szCs w:val="28"/>
        </w:rPr>
        <w:t>и председателями территориальных избирательных комиссий Республик</w:t>
      </w:r>
      <w:r>
        <w:rPr>
          <w:rFonts w:ascii="Times New Roman" w:hAnsi="Times New Roman"/>
          <w:b/>
          <w:sz w:val="28"/>
          <w:szCs w:val="28"/>
        </w:rPr>
        <w:t>и</w:t>
      </w:r>
      <w:r w:rsidRPr="00BA70CE">
        <w:rPr>
          <w:rFonts w:ascii="Times New Roman" w:hAnsi="Times New Roman"/>
          <w:b/>
          <w:sz w:val="28"/>
          <w:szCs w:val="28"/>
        </w:rPr>
        <w:t xml:space="preserve"> Хакасия</w:t>
      </w:r>
    </w:p>
    <w:p w:rsidR="00E32404" w:rsidRPr="00BA70CE" w:rsidRDefault="00E32404" w:rsidP="00BA7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0CE">
        <w:rPr>
          <w:rFonts w:ascii="Times New Roman" w:hAnsi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/>
          <w:b/>
          <w:sz w:val="28"/>
          <w:szCs w:val="28"/>
        </w:rPr>
        <w:t>4</w:t>
      </w:r>
      <w:r w:rsidRPr="00BA70CE">
        <w:rPr>
          <w:rFonts w:ascii="Times New Roman" w:hAnsi="Times New Roman"/>
          <w:b/>
          <w:sz w:val="28"/>
          <w:szCs w:val="28"/>
        </w:rPr>
        <w:t xml:space="preserve"> по 31 декабря 201</w:t>
      </w:r>
      <w:r>
        <w:rPr>
          <w:rFonts w:ascii="Times New Roman" w:hAnsi="Times New Roman"/>
          <w:b/>
          <w:sz w:val="28"/>
          <w:szCs w:val="28"/>
        </w:rPr>
        <w:t>4</w:t>
      </w:r>
      <w:r w:rsidRPr="00BA70C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32404" w:rsidRDefault="00E32404" w:rsidP="00E217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2"/>
        <w:gridCol w:w="1559"/>
        <w:gridCol w:w="1276"/>
        <w:gridCol w:w="1701"/>
        <w:gridCol w:w="992"/>
        <w:gridCol w:w="850"/>
        <w:gridCol w:w="1560"/>
        <w:gridCol w:w="850"/>
        <w:gridCol w:w="851"/>
        <w:gridCol w:w="1842"/>
        <w:gridCol w:w="1276"/>
        <w:gridCol w:w="992"/>
      </w:tblGrid>
      <w:tr w:rsidR="00E32404" w:rsidRPr="002A1643" w:rsidTr="002A1643">
        <w:trPr>
          <w:cantSplit/>
          <w:trHeight w:val="617"/>
        </w:trPr>
        <w:tc>
          <w:tcPr>
            <w:tcW w:w="567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E32404" w:rsidRPr="002A1643" w:rsidRDefault="00E32404" w:rsidP="002A1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32404" w:rsidRPr="002A1643" w:rsidRDefault="00E32404" w:rsidP="002A1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 xml:space="preserve">Объект недвижимости, </w:t>
            </w:r>
            <w:r w:rsidRPr="002A1643">
              <w:rPr>
                <w:rFonts w:ascii="Times New Roman" w:hAnsi="Times New Roman"/>
                <w:b/>
                <w:sz w:val="20"/>
                <w:szCs w:val="20"/>
              </w:rPr>
              <w:br/>
              <w:t>находящийся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E32404" w:rsidRPr="002A1643" w:rsidRDefault="00E32404" w:rsidP="002A1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32404" w:rsidRPr="002A1643" w:rsidRDefault="00E32404" w:rsidP="002A1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Сведе-ния об источ-никах полу-чения средств, за счет кото-рых совер-шена сделка (вид при-обретен-ного иму-щества, источ-ники)</w:t>
            </w:r>
          </w:p>
        </w:tc>
      </w:tr>
      <w:tr w:rsidR="00E32404" w:rsidRPr="002A1643" w:rsidTr="002A1643">
        <w:trPr>
          <w:cantSplit/>
          <w:trHeight w:val="1134"/>
        </w:trPr>
        <w:tc>
          <w:tcPr>
            <w:tcW w:w="567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E32404" w:rsidRPr="002A1643" w:rsidRDefault="00E32404" w:rsidP="002A1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32404" w:rsidRPr="002A1643" w:rsidRDefault="00E32404" w:rsidP="002A1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E32404" w:rsidRPr="002A1643" w:rsidRDefault="00E32404" w:rsidP="002A1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textDirection w:val="btLr"/>
            <w:vAlign w:val="center"/>
          </w:tcPr>
          <w:p w:rsidR="00E32404" w:rsidRPr="002A1643" w:rsidRDefault="00E32404" w:rsidP="002A1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E32404" w:rsidRPr="002A1643" w:rsidRDefault="00E32404" w:rsidP="002A1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E32404" w:rsidRPr="002A1643" w:rsidRDefault="00E32404" w:rsidP="002A1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textDirection w:val="btLr"/>
            <w:vAlign w:val="center"/>
          </w:tcPr>
          <w:p w:rsidR="00E32404" w:rsidRPr="002A1643" w:rsidRDefault="00E32404" w:rsidP="002A1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64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Чуманин Александр Владимирович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2 216 769,71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719 390,68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Адмаева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Председателя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л</w:t>
            </w: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2A1643">
              <w:rPr>
                <w:rFonts w:ascii="Times New Roman" w:hAnsi="Times New Roman"/>
                <w:sz w:val="20"/>
                <w:szCs w:val="20"/>
              </w:rPr>
              <w:t>а</w:t>
            </w: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Kia SLS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(Sportage SL, SLS)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1 314 266,61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605,0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Тогочаков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секретарь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1 081 450,16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Гофман 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председатель ТИК Бейского района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совместная собственность </w:t>
            </w:r>
            <w:r w:rsidRPr="002A1643">
              <w:rPr>
                <w:rFonts w:ascii="Times New Roman" w:hAnsi="Times New Roman"/>
                <w:sz w:val="20"/>
                <w:szCs w:val="20"/>
              </w:rPr>
              <w:br/>
              <w:t>с Г.Ф. Гофман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452,0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2A1643">
              <w:rPr>
                <w:rFonts w:ascii="Times New Roman" w:hAnsi="Times New Roman"/>
                <w:sz w:val="20"/>
                <w:szCs w:val="20"/>
              </w:rPr>
              <w:t>-</w:t>
            </w: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540 498,71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794,0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г/а УАЗ 33-03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совместная собственность </w:t>
            </w:r>
            <w:r w:rsidRPr="002A1643">
              <w:rPr>
                <w:rFonts w:ascii="Times New Roman" w:hAnsi="Times New Roman"/>
                <w:sz w:val="20"/>
                <w:szCs w:val="20"/>
              </w:rPr>
              <w:br/>
              <w:t>с Г.Ф. Гофман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452,0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643 084,06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129998,0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130005,0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30514,0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53093,0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46491,0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132529,0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805,0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совместная собственность </w:t>
            </w:r>
            <w:r w:rsidRPr="002A1643">
              <w:rPr>
                <w:rFonts w:ascii="Times New Roman" w:hAnsi="Times New Roman"/>
                <w:sz w:val="20"/>
                <w:szCs w:val="20"/>
              </w:rPr>
              <w:br/>
              <w:t>с А.В. Гофманом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Губарь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председатель ТИК г. Сорска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543 244,92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2A1643">
              <w:rPr>
                <w:rFonts w:ascii="Times New Roman" w:hAnsi="Times New Roman"/>
                <w:sz w:val="20"/>
                <w:szCs w:val="20"/>
                <w:lang w:val="es-ES"/>
              </w:rPr>
              <w:t>Nissan X-Trail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  <w:lang w:val="es-ES"/>
              </w:rPr>
              <w:t>(</w:t>
            </w: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2A1643">
              <w:rPr>
                <w:rFonts w:ascii="Times New Roman" w:hAnsi="Times New Roman"/>
                <w:sz w:val="20"/>
                <w:szCs w:val="20"/>
                <w:lang w:val="es-ES"/>
              </w:rPr>
              <w:t>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342 225,59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Егоркин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Сергей 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председатель ТИК Ширинского района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приусадеб-ный участок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2A16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Accord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387 522,77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г/а УАЗ 31514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капиталь-ный гараж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530 569,15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16018" w:type="dxa"/>
            <w:gridSpan w:val="13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Идимешев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Яков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председатель ТИК Аскизского района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44245,0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г/а ГАЗ 31105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618 140,04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</w:t>
            </w:r>
            <w:r w:rsidRPr="00314F02">
              <w:rPr>
                <w:rFonts w:ascii="Times New Roman" w:hAnsi="Times New Roman"/>
                <w:sz w:val="20"/>
                <w:szCs w:val="20"/>
              </w:rPr>
              <w:t>рицеп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A1643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Premio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99 250,20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Кайлачакова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председатель ТИК Таштыпского района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360 120,68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137,6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1438,0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 ВАЗ 21015 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372 015,94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137,6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Кошелева 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председатель ТИК Боградского района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совместная с 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С.Н. Кошелевым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651875,39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4 650,0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212300-55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283 678,05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совместная с 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Л.А. Кошелевой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Матейко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Евгения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председатель ТИК Усть-Абаканского района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Renault Megane 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514 014,26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Олиновский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Николай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председатель ТИК Алтайского района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1829,0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A1643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Corolla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431 392,06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95,8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Nissan Vannete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мотоцикл ИЖ –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611401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Пушкарев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Вадим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председатель ТИК г. Абазы</w:t>
            </w:r>
          </w:p>
        </w:tc>
        <w:tc>
          <w:tcPr>
            <w:tcW w:w="1276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1544,0</w:t>
            </w:r>
            <w:r w:rsidRPr="002A164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а/м Honda FIT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393 147,76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2A16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A1643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незавер-шенный строи-тельством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совместная с Л.Д. Пушкаревой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Семкин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Геннадий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Яковлевич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председатель ТИК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г. Саяногорска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Skoda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eti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746 117,00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186 651,23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Тамонин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Георгиевич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председатель ТИК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г. Черногорска</w:t>
            </w:r>
          </w:p>
        </w:tc>
        <w:tc>
          <w:tcPr>
            <w:tcW w:w="1276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 под индиви-дуальное жилищное строи-тельство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1050,0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A1643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RAV</w:t>
            </w:r>
            <w:r w:rsidRPr="002A16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489 319,97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380,3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 под индиви-дуальное жилищное строи-тельство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Mazda CX5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2A16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2A1643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775 298,09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земельный участок под индиви-дуальное жилищное строи-тельство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1050,0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380,3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404" w:rsidRPr="002A1643" w:rsidTr="002A1643">
        <w:tc>
          <w:tcPr>
            <w:tcW w:w="567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702" w:type="dxa"/>
          </w:tcPr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Хмелева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 xml:space="preserve">Нина </w:t>
            </w:r>
          </w:p>
          <w:p w:rsidR="00E32404" w:rsidRPr="002A1643" w:rsidRDefault="00E32404" w:rsidP="002A16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559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председатель ТИК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Орджоникидзевского района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585 208,69</w:t>
            </w:r>
          </w:p>
        </w:tc>
        <w:tc>
          <w:tcPr>
            <w:tcW w:w="992" w:type="dxa"/>
          </w:tcPr>
          <w:p w:rsidR="00E32404" w:rsidRPr="002A1643" w:rsidRDefault="00E32404" w:rsidP="002A1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64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E32404" w:rsidRPr="00E2175A" w:rsidRDefault="00E32404" w:rsidP="00E217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E32404" w:rsidRPr="00E2175A" w:rsidSect="001E3B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B88"/>
    <w:rsid w:val="00015BCD"/>
    <w:rsid w:val="00015F5B"/>
    <w:rsid w:val="000243B1"/>
    <w:rsid w:val="00032BE4"/>
    <w:rsid w:val="000423F8"/>
    <w:rsid w:val="00046A27"/>
    <w:rsid w:val="0005151E"/>
    <w:rsid w:val="00055B1E"/>
    <w:rsid w:val="0006144C"/>
    <w:rsid w:val="0007156F"/>
    <w:rsid w:val="0008360C"/>
    <w:rsid w:val="00087F28"/>
    <w:rsid w:val="0009152E"/>
    <w:rsid w:val="0009180C"/>
    <w:rsid w:val="000935C2"/>
    <w:rsid w:val="000968EB"/>
    <w:rsid w:val="000A6A79"/>
    <w:rsid w:val="000B5ED5"/>
    <w:rsid w:val="000C6204"/>
    <w:rsid w:val="000D42D5"/>
    <w:rsid w:val="000E26E5"/>
    <w:rsid w:val="000E3895"/>
    <w:rsid w:val="00122FB8"/>
    <w:rsid w:val="001252AB"/>
    <w:rsid w:val="001277C5"/>
    <w:rsid w:val="00142359"/>
    <w:rsid w:val="00143100"/>
    <w:rsid w:val="00147F78"/>
    <w:rsid w:val="0015480B"/>
    <w:rsid w:val="00156918"/>
    <w:rsid w:val="001637B2"/>
    <w:rsid w:val="00166406"/>
    <w:rsid w:val="0018057B"/>
    <w:rsid w:val="0018391C"/>
    <w:rsid w:val="00184010"/>
    <w:rsid w:val="0018631D"/>
    <w:rsid w:val="00192FCF"/>
    <w:rsid w:val="001A2F77"/>
    <w:rsid w:val="001A5D80"/>
    <w:rsid w:val="001B1086"/>
    <w:rsid w:val="001B1180"/>
    <w:rsid w:val="001B781B"/>
    <w:rsid w:val="001E3B88"/>
    <w:rsid w:val="001F3EF8"/>
    <w:rsid w:val="00220193"/>
    <w:rsid w:val="00222933"/>
    <w:rsid w:val="00234BCA"/>
    <w:rsid w:val="00242D8F"/>
    <w:rsid w:val="00246195"/>
    <w:rsid w:val="0025556F"/>
    <w:rsid w:val="00262404"/>
    <w:rsid w:val="002624C2"/>
    <w:rsid w:val="00266452"/>
    <w:rsid w:val="0027527D"/>
    <w:rsid w:val="00286970"/>
    <w:rsid w:val="00286FC4"/>
    <w:rsid w:val="0029040E"/>
    <w:rsid w:val="00291ADF"/>
    <w:rsid w:val="002972BB"/>
    <w:rsid w:val="002A1643"/>
    <w:rsid w:val="002A36F5"/>
    <w:rsid w:val="002A6D41"/>
    <w:rsid w:val="002D04DF"/>
    <w:rsid w:val="002D186B"/>
    <w:rsid w:val="002D30CC"/>
    <w:rsid w:val="002D36D1"/>
    <w:rsid w:val="002D67C7"/>
    <w:rsid w:val="00300E29"/>
    <w:rsid w:val="00314F02"/>
    <w:rsid w:val="003376DE"/>
    <w:rsid w:val="00340E62"/>
    <w:rsid w:val="00341FB5"/>
    <w:rsid w:val="003472F9"/>
    <w:rsid w:val="003505BF"/>
    <w:rsid w:val="00387EBE"/>
    <w:rsid w:val="00391E41"/>
    <w:rsid w:val="00397440"/>
    <w:rsid w:val="003B06C3"/>
    <w:rsid w:val="003B2EA3"/>
    <w:rsid w:val="003C5F86"/>
    <w:rsid w:val="003D0940"/>
    <w:rsid w:val="003D3159"/>
    <w:rsid w:val="003E0B9A"/>
    <w:rsid w:val="003E4D79"/>
    <w:rsid w:val="004066C6"/>
    <w:rsid w:val="004124E2"/>
    <w:rsid w:val="004221B7"/>
    <w:rsid w:val="00431305"/>
    <w:rsid w:val="0043195D"/>
    <w:rsid w:val="0043539A"/>
    <w:rsid w:val="00444CA4"/>
    <w:rsid w:val="0044753F"/>
    <w:rsid w:val="00454BA4"/>
    <w:rsid w:val="004552B0"/>
    <w:rsid w:val="0047712A"/>
    <w:rsid w:val="00496BFD"/>
    <w:rsid w:val="004A5430"/>
    <w:rsid w:val="004C7BCB"/>
    <w:rsid w:val="004D2993"/>
    <w:rsid w:val="004E023F"/>
    <w:rsid w:val="004E2EA1"/>
    <w:rsid w:val="004F03E7"/>
    <w:rsid w:val="004F1AC2"/>
    <w:rsid w:val="004F3BAC"/>
    <w:rsid w:val="004F7ADA"/>
    <w:rsid w:val="00501CE6"/>
    <w:rsid w:val="00515CE9"/>
    <w:rsid w:val="005267EF"/>
    <w:rsid w:val="00526C8C"/>
    <w:rsid w:val="005621AF"/>
    <w:rsid w:val="00564371"/>
    <w:rsid w:val="00565DAD"/>
    <w:rsid w:val="00566496"/>
    <w:rsid w:val="0057002B"/>
    <w:rsid w:val="00574DF1"/>
    <w:rsid w:val="00577108"/>
    <w:rsid w:val="005927B9"/>
    <w:rsid w:val="005970C0"/>
    <w:rsid w:val="005B5340"/>
    <w:rsid w:val="005B6E71"/>
    <w:rsid w:val="005B6F0E"/>
    <w:rsid w:val="005C068B"/>
    <w:rsid w:val="005C570D"/>
    <w:rsid w:val="005D6645"/>
    <w:rsid w:val="005F5DB8"/>
    <w:rsid w:val="00602931"/>
    <w:rsid w:val="00606BC1"/>
    <w:rsid w:val="0062748E"/>
    <w:rsid w:val="0063209D"/>
    <w:rsid w:val="00644711"/>
    <w:rsid w:val="00644CBB"/>
    <w:rsid w:val="006473C3"/>
    <w:rsid w:val="006524E5"/>
    <w:rsid w:val="006579EF"/>
    <w:rsid w:val="00660CFB"/>
    <w:rsid w:val="00660E65"/>
    <w:rsid w:val="00661912"/>
    <w:rsid w:val="0067147E"/>
    <w:rsid w:val="00672C60"/>
    <w:rsid w:val="0067309B"/>
    <w:rsid w:val="006861AA"/>
    <w:rsid w:val="00692E1F"/>
    <w:rsid w:val="006954AF"/>
    <w:rsid w:val="00695961"/>
    <w:rsid w:val="006B46EC"/>
    <w:rsid w:val="006C4388"/>
    <w:rsid w:val="006C4E3F"/>
    <w:rsid w:val="006D05F1"/>
    <w:rsid w:val="006D59DB"/>
    <w:rsid w:val="006E587F"/>
    <w:rsid w:val="006E6C2D"/>
    <w:rsid w:val="00714DA3"/>
    <w:rsid w:val="00721C7A"/>
    <w:rsid w:val="00730076"/>
    <w:rsid w:val="00731EA2"/>
    <w:rsid w:val="00736B11"/>
    <w:rsid w:val="007418DC"/>
    <w:rsid w:val="0074583A"/>
    <w:rsid w:val="00746D91"/>
    <w:rsid w:val="007549C2"/>
    <w:rsid w:val="0078086E"/>
    <w:rsid w:val="007837EA"/>
    <w:rsid w:val="00784717"/>
    <w:rsid w:val="00787EF3"/>
    <w:rsid w:val="007963D0"/>
    <w:rsid w:val="007B2CC1"/>
    <w:rsid w:val="007B5641"/>
    <w:rsid w:val="007C450D"/>
    <w:rsid w:val="007D6BCC"/>
    <w:rsid w:val="007F4480"/>
    <w:rsid w:val="008078C9"/>
    <w:rsid w:val="00816266"/>
    <w:rsid w:val="008240E4"/>
    <w:rsid w:val="0083463D"/>
    <w:rsid w:val="00841931"/>
    <w:rsid w:val="00846020"/>
    <w:rsid w:val="008505F5"/>
    <w:rsid w:val="00857493"/>
    <w:rsid w:val="00863007"/>
    <w:rsid w:val="00872A82"/>
    <w:rsid w:val="00872EF6"/>
    <w:rsid w:val="008800F6"/>
    <w:rsid w:val="00881E12"/>
    <w:rsid w:val="00887121"/>
    <w:rsid w:val="00893505"/>
    <w:rsid w:val="008A5F58"/>
    <w:rsid w:val="008C60DA"/>
    <w:rsid w:val="008C7D17"/>
    <w:rsid w:val="008D0FEB"/>
    <w:rsid w:val="008D28F5"/>
    <w:rsid w:val="008D67EF"/>
    <w:rsid w:val="008E361A"/>
    <w:rsid w:val="008E53D4"/>
    <w:rsid w:val="008F23CD"/>
    <w:rsid w:val="009074E0"/>
    <w:rsid w:val="00910487"/>
    <w:rsid w:val="00926451"/>
    <w:rsid w:val="00933939"/>
    <w:rsid w:val="00935C86"/>
    <w:rsid w:val="00935D84"/>
    <w:rsid w:val="00935E1C"/>
    <w:rsid w:val="00942370"/>
    <w:rsid w:val="0095786E"/>
    <w:rsid w:val="00963050"/>
    <w:rsid w:val="009645C9"/>
    <w:rsid w:val="00977F68"/>
    <w:rsid w:val="00980BFA"/>
    <w:rsid w:val="00990810"/>
    <w:rsid w:val="009961B2"/>
    <w:rsid w:val="009A2959"/>
    <w:rsid w:val="009B2AA1"/>
    <w:rsid w:val="009B3021"/>
    <w:rsid w:val="009B5B6C"/>
    <w:rsid w:val="009C2F96"/>
    <w:rsid w:val="009E02E8"/>
    <w:rsid w:val="009E3253"/>
    <w:rsid w:val="009F1B5D"/>
    <w:rsid w:val="009F70B9"/>
    <w:rsid w:val="00A32D67"/>
    <w:rsid w:val="00A35FB7"/>
    <w:rsid w:val="00A37643"/>
    <w:rsid w:val="00A37A1D"/>
    <w:rsid w:val="00A4146A"/>
    <w:rsid w:val="00A50694"/>
    <w:rsid w:val="00A53AEA"/>
    <w:rsid w:val="00A63CFB"/>
    <w:rsid w:val="00A66C57"/>
    <w:rsid w:val="00A74D74"/>
    <w:rsid w:val="00A77EF0"/>
    <w:rsid w:val="00A95C01"/>
    <w:rsid w:val="00AA065F"/>
    <w:rsid w:val="00AA25E6"/>
    <w:rsid w:val="00AA4D3E"/>
    <w:rsid w:val="00AB155D"/>
    <w:rsid w:val="00AB6884"/>
    <w:rsid w:val="00AD46D6"/>
    <w:rsid w:val="00AD4848"/>
    <w:rsid w:val="00AD4CD4"/>
    <w:rsid w:val="00AF26F1"/>
    <w:rsid w:val="00AF7E27"/>
    <w:rsid w:val="00B074FC"/>
    <w:rsid w:val="00B11A00"/>
    <w:rsid w:val="00B14A8C"/>
    <w:rsid w:val="00B2243A"/>
    <w:rsid w:val="00B252EA"/>
    <w:rsid w:val="00B418B7"/>
    <w:rsid w:val="00B457E8"/>
    <w:rsid w:val="00B524F6"/>
    <w:rsid w:val="00B7215C"/>
    <w:rsid w:val="00B74122"/>
    <w:rsid w:val="00B77176"/>
    <w:rsid w:val="00B77405"/>
    <w:rsid w:val="00B83479"/>
    <w:rsid w:val="00B903AB"/>
    <w:rsid w:val="00B92BAD"/>
    <w:rsid w:val="00BA1B28"/>
    <w:rsid w:val="00BA64AB"/>
    <w:rsid w:val="00BA70CE"/>
    <w:rsid w:val="00BC484B"/>
    <w:rsid w:val="00BE58BA"/>
    <w:rsid w:val="00BF0189"/>
    <w:rsid w:val="00BF0A99"/>
    <w:rsid w:val="00C2109A"/>
    <w:rsid w:val="00C23F0E"/>
    <w:rsid w:val="00C25EF7"/>
    <w:rsid w:val="00C31507"/>
    <w:rsid w:val="00C36900"/>
    <w:rsid w:val="00C47AEE"/>
    <w:rsid w:val="00C47CC4"/>
    <w:rsid w:val="00C51924"/>
    <w:rsid w:val="00C54C42"/>
    <w:rsid w:val="00C55DC0"/>
    <w:rsid w:val="00C61CEF"/>
    <w:rsid w:val="00C9049B"/>
    <w:rsid w:val="00C94988"/>
    <w:rsid w:val="00C9529B"/>
    <w:rsid w:val="00CC0A47"/>
    <w:rsid w:val="00CD018D"/>
    <w:rsid w:val="00CE0FAC"/>
    <w:rsid w:val="00CE2192"/>
    <w:rsid w:val="00CE4649"/>
    <w:rsid w:val="00D0370B"/>
    <w:rsid w:val="00D121D1"/>
    <w:rsid w:val="00D16CA9"/>
    <w:rsid w:val="00D62148"/>
    <w:rsid w:val="00D65C4C"/>
    <w:rsid w:val="00D67069"/>
    <w:rsid w:val="00D70531"/>
    <w:rsid w:val="00D80D69"/>
    <w:rsid w:val="00D86539"/>
    <w:rsid w:val="00D94D93"/>
    <w:rsid w:val="00D975DC"/>
    <w:rsid w:val="00DB620B"/>
    <w:rsid w:val="00DC4247"/>
    <w:rsid w:val="00DC67F4"/>
    <w:rsid w:val="00DE31F2"/>
    <w:rsid w:val="00E043EC"/>
    <w:rsid w:val="00E05384"/>
    <w:rsid w:val="00E2175A"/>
    <w:rsid w:val="00E31CF4"/>
    <w:rsid w:val="00E32404"/>
    <w:rsid w:val="00E44596"/>
    <w:rsid w:val="00E4554C"/>
    <w:rsid w:val="00E57317"/>
    <w:rsid w:val="00E805EC"/>
    <w:rsid w:val="00E910A0"/>
    <w:rsid w:val="00E97059"/>
    <w:rsid w:val="00EB1004"/>
    <w:rsid w:val="00EB6055"/>
    <w:rsid w:val="00ED43D6"/>
    <w:rsid w:val="00EE1723"/>
    <w:rsid w:val="00EF4E82"/>
    <w:rsid w:val="00EF55BE"/>
    <w:rsid w:val="00F02A4E"/>
    <w:rsid w:val="00F1699B"/>
    <w:rsid w:val="00F251E3"/>
    <w:rsid w:val="00F3273E"/>
    <w:rsid w:val="00F414E3"/>
    <w:rsid w:val="00F45553"/>
    <w:rsid w:val="00F47CCA"/>
    <w:rsid w:val="00F51406"/>
    <w:rsid w:val="00F56A57"/>
    <w:rsid w:val="00F56AA0"/>
    <w:rsid w:val="00F61E45"/>
    <w:rsid w:val="00F67AAA"/>
    <w:rsid w:val="00F72B77"/>
    <w:rsid w:val="00F81521"/>
    <w:rsid w:val="00F825F5"/>
    <w:rsid w:val="00F835BB"/>
    <w:rsid w:val="00F83E62"/>
    <w:rsid w:val="00F95C91"/>
    <w:rsid w:val="00FA1DC1"/>
    <w:rsid w:val="00FE44D4"/>
    <w:rsid w:val="00FF1DE0"/>
    <w:rsid w:val="00FF2DCC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4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FE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822</TotalTime>
  <Pages>6</Pages>
  <Words>1089</Words>
  <Characters>6213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Kadry119</dc:creator>
  <cp:keywords/>
  <dc:description/>
  <cp:lastModifiedBy>Nastya</cp:lastModifiedBy>
  <cp:revision>397</cp:revision>
  <dcterms:created xsi:type="dcterms:W3CDTF">2014-04-28T07:27:00Z</dcterms:created>
  <dcterms:modified xsi:type="dcterms:W3CDTF">2015-05-24T14:32:00Z</dcterms:modified>
</cp:coreProperties>
</file>